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626A5" w14:textId="05F0C942" w:rsidR="008470E8" w:rsidRPr="00ED1576" w:rsidRDefault="008470E8" w:rsidP="009C2716">
      <w:pPr>
        <w:pStyle w:val="HBTitle"/>
        <w:spacing w:before="1800" w:after="1800"/>
        <w:rPr>
          <w:sz w:val="48"/>
          <w:szCs w:val="48"/>
        </w:rPr>
      </w:pPr>
      <w:bookmarkStart w:id="0" w:name="_Toc463340091"/>
      <w:r w:rsidRPr="00ED1576">
        <w:rPr>
          <w:sz w:val="48"/>
          <w:szCs w:val="48"/>
        </w:rPr>
        <w:t>Handbook</w:t>
      </w:r>
      <w:bookmarkEnd w:id="0"/>
    </w:p>
    <w:p w14:paraId="79412407" w14:textId="77777777" w:rsidR="008470E8" w:rsidRPr="005B3AE5" w:rsidRDefault="008470E8" w:rsidP="009C2716">
      <w:pPr>
        <w:pStyle w:val="HBTitle"/>
        <w:spacing w:before="0" w:after="80"/>
      </w:pPr>
      <w:bookmarkStart w:id="1" w:name="_Toc463340092"/>
      <w:r w:rsidRPr="005B3AE5">
        <w:t>Constitution</w:t>
      </w:r>
      <w:bookmarkEnd w:id="1"/>
    </w:p>
    <w:p w14:paraId="53102577" w14:textId="77777777" w:rsidR="008470E8" w:rsidRPr="005B3AE5" w:rsidRDefault="008470E8" w:rsidP="009C2716">
      <w:pPr>
        <w:pStyle w:val="HBTitle"/>
        <w:spacing w:before="0" w:after="80"/>
      </w:pPr>
      <w:bookmarkStart w:id="2" w:name="_Toc463340093"/>
      <w:r w:rsidRPr="005B3AE5">
        <w:t>Bylaws</w:t>
      </w:r>
      <w:bookmarkEnd w:id="2"/>
    </w:p>
    <w:p w14:paraId="2D7A2910" w14:textId="77777777" w:rsidR="008470E8" w:rsidRPr="005B3AE5" w:rsidRDefault="008470E8" w:rsidP="009C2716">
      <w:pPr>
        <w:pStyle w:val="HBTitle"/>
        <w:spacing w:before="0" w:after="1360"/>
      </w:pPr>
      <w:bookmarkStart w:id="3" w:name="_Toc463340094"/>
      <w:r w:rsidRPr="005B3AE5">
        <w:t>Articles of Incorporation</w:t>
      </w:r>
      <w:bookmarkEnd w:id="3"/>
    </w:p>
    <w:p w14:paraId="4D79D5B2" w14:textId="2668C0CE" w:rsidR="008470E8" w:rsidRPr="005B3AE5" w:rsidRDefault="00CD0EA8" w:rsidP="00A82735">
      <w:pPr>
        <w:pStyle w:val="HBTitle"/>
        <w:spacing w:before="1800"/>
      </w:pPr>
      <w:r>
        <w:rPr>
          <w:rFonts w:ascii="GoudyOlSt BT" w:hAnsi="GoudyOlSt BT" w:cstheme="majorBidi"/>
          <w:noProof/>
          <w:lang w:bidi="he-IL"/>
        </w:rPr>
        <w:drawing>
          <wp:inline distT="0" distB="0" distL="0" distR="0" wp14:anchorId="1BB95A7B" wp14:editId="20681439">
            <wp:extent cx="2667000" cy="758715"/>
            <wp:effectExtent l="0" t="0" r="0" b="3810"/>
            <wp:docPr id="3" name="Picture 3" descr="Black-name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namepla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73655" cy="760608"/>
                    </a:xfrm>
                    <a:prstGeom prst="rect">
                      <a:avLst/>
                    </a:prstGeom>
                    <a:noFill/>
                  </pic:spPr>
                </pic:pic>
              </a:graphicData>
            </a:graphic>
          </wp:inline>
        </w:drawing>
      </w:r>
    </w:p>
    <w:p w14:paraId="1EF0B40E" w14:textId="3F1D62B4" w:rsidR="00387B88" w:rsidRDefault="009C641B" w:rsidP="009C2716">
      <w:pPr>
        <w:pStyle w:val="HBTitle"/>
      </w:pPr>
      <w:r w:rsidRPr="005B3AE5">
        <w:t>20</w:t>
      </w:r>
      <w:r w:rsidR="008D0CCD">
        <w:t>23</w:t>
      </w:r>
      <w:r w:rsidR="00387B88">
        <w:br w:type="page"/>
      </w:r>
    </w:p>
    <w:p w14:paraId="01C13954" w14:textId="77777777" w:rsidR="00387B88" w:rsidRDefault="00387B88" w:rsidP="005E18C9">
      <w:pPr>
        <w:pStyle w:val="HBCopyright"/>
      </w:pPr>
    </w:p>
    <w:p w14:paraId="07AE9E2E" w14:textId="18AD43A4" w:rsidR="008201C0" w:rsidRPr="000E33D9" w:rsidRDefault="00087A3F" w:rsidP="006D5C34">
      <w:pPr>
        <w:pStyle w:val="HBCopyright"/>
      </w:pPr>
      <w:r w:rsidRPr="005B3AE5">
        <w:t>20</w:t>
      </w:r>
      <w:r w:rsidR="008D0CCD">
        <w:t>23</w:t>
      </w:r>
      <w:r w:rsidR="005E18C9">
        <w:br/>
      </w:r>
      <w:r w:rsidR="008470E8" w:rsidRPr="005B3AE5">
        <w:t>Constitution, Bylaws,</w:t>
      </w:r>
      <w:r w:rsidR="005E18C9">
        <w:br/>
      </w:r>
      <w:r w:rsidR="008470E8" w:rsidRPr="005B3AE5">
        <w:t>and</w:t>
      </w:r>
      <w:r w:rsidR="005E18C9">
        <w:br/>
      </w:r>
      <w:r w:rsidR="008470E8" w:rsidRPr="005B3AE5">
        <w:t>Articles of Incorporation</w:t>
      </w:r>
      <w:r w:rsidR="005E18C9">
        <w:br/>
      </w:r>
      <w:r w:rsidR="008470E8" w:rsidRPr="005B3AE5">
        <w:t>as amended by the</w:t>
      </w:r>
      <w:r w:rsidR="005E18C9">
        <w:br/>
      </w:r>
      <w:r w:rsidR="00BA707E" w:rsidRPr="005B3AE5">
        <w:t>20</w:t>
      </w:r>
      <w:r w:rsidR="008D0CCD">
        <w:t>23</w:t>
      </w:r>
      <w:r w:rsidR="008470E8" w:rsidRPr="005B3AE5">
        <w:t xml:space="preserve"> LCMS Convention</w:t>
      </w:r>
      <w:r w:rsidR="005E18C9">
        <w:br/>
      </w:r>
      <w:r w:rsidR="00494B31">
        <w:t>2</w:t>
      </w:r>
      <w:r w:rsidR="006D5C34">
        <w:t>9 July</w:t>
      </w:r>
      <w:r w:rsidRPr="005B3AE5">
        <w:t>–</w:t>
      </w:r>
      <w:r w:rsidR="006D5C34">
        <w:t>3</w:t>
      </w:r>
      <w:r w:rsidRPr="005B3AE5">
        <w:t xml:space="preserve"> </w:t>
      </w:r>
      <w:r w:rsidR="006D5C34">
        <w:t>August</w:t>
      </w:r>
      <w:r w:rsidRPr="005B3AE5">
        <w:t xml:space="preserve"> 20</w:t>
      </w:r>
      <w:r w:rsidR="008D0CCD">
        <w:t>23</w:t>
      </w:r>
      <w:r w:rsidR="000E33D9">
        <w:br/>
      </w:r>
      <w:r w:rsidR="000E33D9">
        <w:br/>
      </w:r>
      <w:r w:rsidR="005E18C9">
        <w:br/>
      </w:r>
      <w:r w:rsidR="008470E8" w:rsidRPr="005B3AE5">
        <w:t>Copyright ©</w:t>
      </w:r>
      <w:r w:rsidR="002A7825" w:rsidRPr="005B3AE5">
        <w:t xml:space="preserve"> </w:t>
      </w:r>
      <w:r w:rsidRPr="005B3AE5">
        <w:t>20</w:t>
      </w:r>
      <w:r w:rsidR="006D5C34">
        <w:t>23</w:t>
      </w:r>
      <w:r w:rsidRPr="005B3AE5">
        <w:t xml:space="preserve"> </w:t>
      </w:r>
      <w:r w:rsidR="008470E8" w:rsidRPr="005B3AE5">
        <w:t>The Lutheran Church—Missouri Synod</w:t>
      </w:r>
      <w:r w:rsidR="005E18C9">
        <w:br/>
      </w:r>
      <w:r w:rsidR="008470E8" w:rsidRPr="005B3AE5">
        <w:t>1333 S. Kirkwood Road, St. Louis, MO 63122</w:t>
      </w:r>
      <w:r w:rsidR="00454BF7" w:rsidRPr="003A4215">
        <w:fldChar w:fldCharType="begin"/>
      </w:r>
      <w:r w:rsidR="00454BF7" w:rsidRPr="003A4215">
        <w:instrText xml:space="preserve"> XE "Address of the Synod" </w:instrText>
      </w:r>
      <w:r w:rsidR="00454BF7" w:rsidRPr="003A4215">
        <w:fldChar w:fldCharType="end"/>
      </w:r>
      <w:r w:rsidR="005E18C9">
        <w:br/>
      </w:r>
      <w:r w:rsidR="008470E8" w:rsidRPr="005B3AE5">
        <w:t>Telephone: (314) 965-9000</w:t>
      </w:r>
      <w:r w:rsidR="005E18C9">
        <w:br/>
      </w:r>
      <w:r w:rsidR="008470E8" w:rsidRPr="005B3AE5">
        <w:t>Manufactured</w:t>
      </w:r>
      <w:r w:rsidR="000E33D9">
        <w:t xml:space="preserve"> in the United States of America</w:t>
      </w:r>
      <w:r w:rsidR="000E33D9">
        <w:br/>
      </w:r>
      <w:r w:rsidR="000E33D9">
        <w:br/>
      </w:r>
    </w:p>
    <w:p w14:paraId="7DA168EB" w14:textId="77777777" w:rsidR="00033263" w:rsidRPr="005B3AE5" w:rsidRDefault="00033263" w:rsidP="00147A48">
      <w:pPr>
        <w:pStyle w:val="HBCopyright"/>
        <w:textAlignment w:val="auto"/>
        <w:rPr>
          <w:i/>
          <w:iCs/>
        </w:rPr>
        <w:sectPr w:rsidR="00033263" w:rsidRPr="005B3AE5" w:rsidSect="00735A9F">
          <w:footerReference w:type="default" r:id="rId13"/>
          <w:footnotePr>
            <w:numFmt w:val="chicago"/>
            <w:numRestart w:val="eachPage"/>
          </w:footnotePr>
          <w:type w:val="continuous"/>
          <w:pgSz w:w="7920" w:h="12240" w:code="174"/>
          <w:pgMar w:top="720" w:right="720" w:bottom="1080" w:left="1080" w:header="720" w:footer="720" w:gutter="0"/>
          <w:cols w:space="720"/>
          <w:titlePg/>
          <w:docGrid w:linePitch="360"/>
        </w:sectPr>
      </w:pPr>
    </w:p>
    <w:p w14:paraId="00885EA9" w14:textId="636298BA" w:rsidR="008B7EB7" w:rsidRPr="001C253E" w:rsidRDefault="008470E8" w:rsidP="00AA164A">
      <w:pPr>
        <w:pStyle w:val="HBHeading1N"/>
        <w:spacing w:after="240"/>
        <w:rPr>
          <w:smallCaps w:val="0"/>
        </w:rPr>
      </w:pPr>
      <w:bookmarkStart w:id="4" w:name="_Toc465918737"/>
      <w:bookmarkStart w:id="5" w:name="_Toc483209095"/>
      <w:bookmarkStart w:id="6" w:name="_Toc506364286"/>
      <w:r w:rsidRPr="001C253E">
        <w:rPr>
          <w:smallCaps w:val="0"/>
        </w:rPr>
        <w:lastRenderedPageBreak/>
        <w:t>Co</w:t>
      </w:r>
      <w:r w:rsidR="00D01F79" w:rsidRPr="001C253E">
        <w:rPr>
          <w:smallCaps w:val="0"/>
        </w:rPr>
        <w:t>ntents</w:t>
      </w:r>
      <w:bookmarkEnd w:id="4"/>
      <w:bookmarkEnd w:id="5"/>
      <w:bookmarkEnd w:id="6"/>
    </w:p>
    <w:p w14:paraId="052DF76D" w14:textId="2394E285" w:rsidR="008A3DFF" w:rsidRDefault="00190A83" w:rsidP="001F656F">
      <w:pPr>
        <w:pStyle w:val="TOC2NT"/>
        <w:rPr>
          <w:rFonts w:asciiTheme="minorHAnsi" w:eastAsiaTheme="minorEastAsia" w:hAnsiTheme="minorHAnsi" w:cstheme="minorBidi"/>
          <w:kern w:val="2"/>
          <w:sz w:val="22"/>
          <w:szCs w:val="22"/>
          <w:lang w:bidi="he-IL"/>
          <w14:ligatures w14:val="standardContextual"/>
        </w:rPr>
      </w:pPr>
      <w:r>
        <w:rPr>
          <w:sz w:val="16"/>
        </w:rPr>
        <w:fldChar w:fldCharType="begin"/>
      </w:r>
      <w:r w:rsidR="008B1A2D">
        <w:instrText xml:space="preserve"> TOC</w:instrText>
      </w:r>
      <w:r>
        <w:instrText xml:space="preserve"> \f \h </w:instrText>
      </w:r>
      <w:r w:rsidR="008B1A2D">
        <w:instrText xml:space="preserve">\n 1-1 </w:instrText>
      </w:r>
      <w:r w:rsidR="00AD4727">
        <w:instrText xml:space="preserve">\x </w:instrText>
      </w:r>
      <w:r w:rsidR="002706BC">
        <w:instrText xml:space="preserve">1-1 </w:instrText>
      </w:r>
      <w:r>
        <w:instrText>\z \t "COS Article,2,COS Subarticle,3,BYS Section,3,BYS Subsection,4,</w:instrText>
      </w:r>
      <w:r w:rsidR="00014587">
        <w:instrText>BYS Subsubsection,5,</w:instrText>
      </w:r>
      <w:r>
        <w:instrText>ARS Article,2,BYS Chapter,2,</w:instrText>
      </w:r>
      <w:r w:rsidR="00C163B0" w:rsidRPr="00C163B0">
        <w:instrText xml:space="preserve"> </w:instrText>
      </w:r>
      <w:r w:rsidR="00C163B0">
        <w:instrText>HB Heading 1S,1,</w:instrText>
      </w:r>
      <w:r>
        <w:instrText>HB Heading 1,2,HB Heading 2,3,</w:instrText>
      </w:r>
      <w:r w:rsidR="00C163B0">
        <w:instrText>HB  Heading 3,4</w:instrText>
      </w:r>
      <w:r>
        <w:instrText xml:space="preserve">" </w:instrText>
      </w:r>
      <w:r>
        <w:rPr>
          <w:sz w:val="16"/>
        </w:rPr>
        <w:fldChar w:fldCharType="separate"/>
      </w:r>
      <w:hyperlink w:anchor="_Toc154035382" w:history="1">
        <w:r w:rsidR="008A3DFF" w:rsidRPr="00530A56">
          <w:rPr>
            <w:rStyle w:val="Hyperlink"/>
          </w:rPr>
          <w:t>Foreword</w:t>
        </w:r>
        <w:r w:rsidR="008A3DFF">
          <w:rPr>
            <w:webHidden/>
          </w:rPr>
          <w:tab/>
        </w:r>
        <w:r w:rsidR="008A3DFF">
          <w:rPr>
            <w:webHidden/>
          </w:rPr>
          <w:fldChar w:fldCharType="begin"/>
        </w:r>
        <w:r w:rsidR="008A3DFF">
          <w:rPr>
            <w:webHidden/>
          </w:rPr>
          <w:instrText xml:space="preserve"> PAGEREF _Toc154035382 \h </w:instrText>
        </w:r>
        <w:r w:rsidR="008A3DFF">
          <w:rPr>
            <w:webHidden/>
          </w:rPr>
        </w:r>
        <w:r w:rsidR="008A3DFF">
          <w:rPr>
            <w:webHidden/>
          </w:rPr>
          <w:fldChar w:fldCharType="separate"/>
        </w:r>
        <w:r w:rsidR="003C1E81">
          <w:rPr>
            <w:webHidden/>
          </w:rPr>
          <w:t>9</w:t>
        </w:r>
        <w:r w:rsidR="008A3DFF">
          <w:rPr>
            <w:webHidden/>
          </w:rPr>
          <w:fldChar w:fldCharType="end"/>
        </w:r>
      </w:hyperlink>
    </w:p>
    <w:p w14:paraId="4F79CD70" w14:textId="49FB2644" w:rsidR="008A3DFF" w:rsidRDefault="00000000">
      <w:pPr>
        <w:pStyle w:val="TOC1"/>
        <w:rPr>
          <w:rFonts w:asciiTheme="minorHAnsi" w:eastAsiaTheme="minorEastAsia" w:hAnsiTheme="minorHAnsi" w:cstheme="minorBidi"/>
          <w:b w:val="0"/>
          <w:smallCaps w:val="0"/>
          <w:kern w:val="2"/>
          <w:sz w:val="22"/>
          <w:szCs w:val="22"/>
          <w:lang w:bidi="he-IL"/>
          <w14:props3d w14:extrusionH="0" w14:contourW="0" w14:prstMaterial="none"/>
          <w14:ligatures w14:val="standardContextual"/>
        </w:rPr>
      </w:pPr>
      <w:hyperlink w:anchor="_Toc154035383" w:history="1">
        <w:r w:rsidR="008A3DFF" w:rsidRPr="00530A56">
          <w:rPr>
            <w:rStyle w:val="Hyperlink"/>
          </w:rPr>
          <w:t>Constitution of</w:t>
        </w:r>
        <w:r w:rsidR="008A3DFF" w:rsidRPr="00530A56">
          <w:rPr>
            <w:rStyle w:val="Hyperlink"/>
          </w:rPr>
          <w:br/>
          <w:t>The Lutheran Church—Missouri Synod</w:t>
        </w:r>
      </w:hyperlink>
    </w:p>
    <w:p w14:paraId="0ECB2E69" w14:textId="3D5DFD57" w:rsidR="008A3DFF" w:rsidRDefault="00000000">
      <w:pPr>
        <w:pStyle w:val="TOC2"/>
        <w:rPr>
          <w:rFonts w:asciiTheme="minorHAnsi" w:eastAsiaTheme="minorEastAsia" w:hAnsiTheme="minorHAnsi" w:cstheme="minorBidi"/>
          <w:b w:val="0"/>
          <w:smallCaps w:val="0"/>
          <w:kern w:val="2"/>
          <w:sz w:val="22"/>
          <w:szCs w:val="22"/>
          <w:lang w:bidi="he-IL"/>
          <w14:ligatures w14:val="standardContextual"/>
        </w:rPr>
      </w:pPr>
      <w:hyperlink w:anchor="_Toc154035384" w:history="1">
        <w:r w:rsidR="008A3DFF" w:rsidRPr="00530A56">
          <w:rPr>
            <w:rStyle w:val="Hyperlink"/>
          </w:rPr>
          <w:t>Preamble</w:t>
        </w:r>
        <w:r w:rsidR="001F656F">
          <w:rPr>
            <w:rStyle w:val="Hyperlink"/>
          </w:rPr>
          <w:tab/>
        </w:r>
        <w:r w:rsidR="008A3DFF" w:rsidRPr="00530A56">
          <w:rPr>
            <w:rStyle w:val="Hyperlink"/>
          </w:rPr>
          <w:t>Reason for the Forming of a Synodical Union</w:t>
        </w:r>
        <w:r w:rsidR="008A3DFF">
          <w:rPr>
            <w:webHidden/>
          </w:rPr>
          <w:tab/>
        </w:r>
        <w:r w:rsidR="008A3DFF">
          <w:rPr>
            <w:webHidden/>
          </w:rPr>
          <w:fldChar w:fldCharType="begin"/>
        </w:r>
        <w:r w:rsidR="008A3DFF">
          <w:rPr>
            <w:webHidden/>
          </w:rPr>
          <w:instrText xml:space="preserve"> PAGEREF _Toc154035384 \h </w:instrText>
        </w:r>
        <w:r w:rsidR="008A3DFF">
          <w:rPr>
            <w:webHidden/>
          </w:rPr>
        </w:r>
        <w:r w:rsidR="008A3DFF">
          <w:rPr>
            <w:webHidden/>
          </w:rPr>
          <w:fldChar w:fldCharType="separate"/>
        </w:r>
        <w:r w:rsidR="003C1E81">
          <w:rPr>
            <w:webHidden/>
          </w:rPr>
          <w:t>11</w:t>
        </w:r>
        <w:r w:rsidR="008A3DFF">
          <w:rPr>
            <w:webHidden/>
          </w:rPr>
          <w:fldChar w:fldCharType="end"/>
        </w:r>
      </w:hyperlink>
    </w:p>
    <w:p w14:paraId="23C03B20" w14:textId="38F62F0B" w:rsidR="008A3DFF" w:rsidRDefault="00000000">
      <w:pPr>
        <w:pStyle w:val="TOC2"/>
        <w:rPr>
          <w:rFonts w:asciiTheme="minorHAnsi" w:eastAsiaTheme="minorEastAsia" w:hAnsiTheme="minorHAnsi" w:cstheme="minorBidi"/>
          <w:b w:val="0"/>
          <w:smallCaps w:val="0"/>
          <w:kern w:val="2"/>
          <w:sz w:val="22"/>
          <w:szCs w:val="22"/>
          <w:lang w:bidi="he-IL"/>
          <w14:ligatures w14:val="standardContextual"/>
        </w:rPr>
      </w:pPr>
      <w:hyperlink w:anchor="_Toc154035385" w:history="1">
        <w:r w:rsidR="008A3DFF" w:rsidRPr="00530A56">
          <w:rPr>
            <w:rStyle w:val="Hyperlink"/>
          </w:rPr>
          <w:t>Article I</w:t>
        </w:r>
        <w:r w:rsidR="001F656F">
          <w:rPr>
            <w:rStyle w:val="Hyperlink"/>
          </w:rPr>
          <w:tab/>
        </w:r>
        <w:r w:rsidR="008A3DFF" w:rsidRPr="00530A56">
          <w:rPr>
            <w:rStyle w:val="Hyperlink"/>
          </w:rPr>
          <w:t>Name</w:t>
        </w:r>
        <w:r w:rsidR="008A3DFF">
          <w:rPr>
            <w:webHidden/>
          </w:rPr>
          <w:tab/>
        </w:r>
        <w:r w:rsidR="008A3DFF">
          <w:rPr>
            <w:webHidden/>
          </w:rPr>
          <w:fldChar w:fldCharType="begin"/>
        </w:r>
        <w:r w:rsidR="008A3DFF">
          <w:rPr>
            <w:webHidden/>
          </w:rPr>
          <w:instrText xml:space="preserve"> PAGEREF _Toc154035385 \h </w:instrText>
        </w:r>
        <w:r w:rsidR="008A3DFF">
          <w:rPr>
            <w:webHidden/>
          </w:rPr>
        </w:r>
        <w:r w:rsidR="008A3DFF">
          <w:rPr>
            <w:webHidden/>
          </w:rPr>
          <w:fldChar w:fldCharType="separate"/>
        </w:r>
        <w:r w:rsidR="003C1E81">
          <w:rPr>
            <w:webHidden/>
          </w:rPr>
          <w:t>11</w:t>
        </w:r>
        <w:r w:rsidR="008A3DFF">
          <w:rPr>
            <w:webHidden/>
          </w:rPr>
          <w:fldChar w:fldCharType="end"/>
        </w:r>
      </w:hyperlink>
    </w:p>
    <w:p w14:paraId="20A91152" w14:textId="07E899FD" w:rsidR="008A3DFF" w:rsidRDefault="00000000">
      <w:pPr>
        <w:pStyle w:val="TOC2"/>
        <w:rPr>
          <w:rFonts w:asciiTheme="minorHAnsi" w:eastAsiaTheme="minorEastAsia" w:hAnsiTheme="minorHAnsi" w:cstheme="minorBidi"/>
          <w:b w:val="0"/>
          <w:smallCaps w:val="0"/>
          <w:kern w:val="2"/>
          <w:sz w:val="22"/>
          <w:szCs w:val="22"/>
          <w:lang w:bidi="he-IL"/>
          <w14:ligatures w14:val="standardContextual"/>
        </w:rPr>
      </w:pPr>
      <w:hyperlink w:anchor="_Toc154035386" w:history="1">
        <w:r w:rsidR="008A3DFF" w:rsidRPr="00530A56">
          <w:rPr>
            <w:rStyle w:val="Hyperlink"/>
          </w:rPr>
          <w:t>Article II</w:t>
        </w:r>
        <w:r w:rsidR="001F656F">
          <w:rPr>
            <w:rStyle w:val="Hyperlink"/>
          </w:rPr>
          <w:tab/>
        </w:r>
        <w:r w:rsidR="008A3DFF" w:rsidRPr="00530A56">
          <w:rPr>
            <w:rStyle w:val="Hyperlink"/>
          </w:rPr>
          <w:t>Confession</w:t>
        </w:r>
        <w:r w:rsidR="008A3DFF">
          <w:rPr>
            <w:webHidden/>
          </w:rPr>
          <w:tab/>
        </w:r>
        <w:r w:rsidR="008A3DFF">
          <w:rPr>
            <w:webHidden/>
          </w:rPr>
          <w:fldChar w:fldCharType="begin"/>
        </w:r>
        <w:r w:rsidR="008A3DFF">
          <w:rPr>
            <w:webHidden/>
          </w:rPr>
          <w:instrText xml:space="preserve"> PAGEREF _Toc154035386 \h </w:instrText>
        </w:r>
        <w:r w:rsidR="008A3DFF">
          <w:rPr>
            <w:webHidden/>
          </w:rPr>
        </w:r>
        <w:r w:rsidR="008A3DFF">
          <w:rPr>
            <w:webHidden/>
          </w:rPr>
          <w:fldChar w:fldCharType="separate"/>
        </w:r>
        <w:r w:rsidR="003C1E81">
          <w:rPr>
            <w:webHidden/>
          </w:rPr>
          <w:t>11</w:t>
        </w:r>
        <w:r w:rsidR="008A3DFF">
          <w:rPr>
            <w:webHidden/>
          </w:rPr>
          <w:fldChar w:fldCharType="end"/>
        </w:r>
      </w:hyperlink>
    </w:p>
    <w:p w14:paraId="110A3056" w14:textId="6C6B4B96" w:rsidR="008A3DFF" w:rsidRDefault="00000000">
      <w:pPr>
        <w:pStyle w:val="TOC2"/>
        <w:rPr>
          <w:rFonts w:asciiTheme="minorHAnsi" w:eastAsiaTheme="minorEastAsia" w:hAnsiTheme="minorHAnsi" w:cstheme="minorBidi"/>
          <w:b w:val="0"/>
          <w:smallCaps w:val="0"/>
          <w:kern w:val="2"/>
          <w:sz w:val="22"/>
          <w:szCs w:val="22"/>
          <w:lang w:bidi="he-IL"/>
          <w14:ligatures w14:val="standardContextual"/>
        </w:rPr>
      </w:pPr>
      <w:hyperlink w:anchor="_Toc154035387" w:history="1">
        <w:r w:rsidR="008A3DFF" w:rsidRPr="00530A56">
          <w:rPr>
            <w:rStyle w:val="Hyperlink"/>
          </w:rPr>
          <w:t>Article III</w:t>
        </w:r>
        <w:r w:rsidR="001F656F">
          <w:rPr>
            <w:rStyle w:val="Hyperlink"/>
          </w:rPr>
          <w:tab/>
        </w:r>
        <w:r w:rsidR="008A3DFF" w:rsidRPr="00530A56">
          <w:rPr>
            <w:rStyle w:val="Hyperlink"/>
          </w:rPr>
          <w:t>Objectives</w:t>
        </w:r>
        <w:r w:rsidR="008A3DFF">
          <w:rPr>
            <w:webHidden/>
          </w:rPr>
          <w:tab/>
        </w:r>
        <w:r w:rsidR="008A3DFF">
          <w:rPr>
            <w:webHidden/>
          </w:rPr>
          <w:fldChar w:fldCharType="begin"/>
        </w:r>
        <w:r w:rsidR="008A3DFF">
          <w:rPr>
            <w:webHidden/>
          </w:rPr>
          <w:instrText xml:space="preserve"> PAGEREF _Toc154035387 \h </w:instrText>
        </w:r>
        <w:r w:rsidR="008A3DFF">
          <w:rPr>
            <w:webHidden/>
          </w:rPr>
        </w:r>
        <w:r w:rsidR="008A3DFF">
          <w:rPr>
            <w:webHidden/>
          </w:rPr>
          <w:fldChar w:fldCharType="separate"/>
        </w:r>
        <w:r w:rsidR="003C1E81">
          <w:rPr>
            <w:webHidden/>
          </w:rPr>
          <w:t>11</w:t>
        </w:r>
        <w:r w:rsidR="008A3DFF">
          <w:rPr>
            <w:webHidden/>
          </w:rPr>
          <w:fldChar w:fldCharType="end"/>
        </w:r>
      </w:hyperlink>
    </w:p>
    <w:p w14:paraId="4EED19E6" w14:textId="2E126E5F" w:rsidR="008A3DFF" w:rsidRDefault="00000000">
      <w:pPr>
        <w:pStyle w:val="TOC2"/>
        <w:rPr>
          <w:rFonts w:asciiTheme="minorHAnsi" w:eastAsiaTheme="minorEastAsia" w:hAnsiTheme="minorHAnsi" w:cstheme="minorBidi"/>
          <w:b w:val="0"/>
          <w:smallCaps w:val="0"/>
          <w:kern w:val="2"/>
          <w:sz w:val="22"/>
          <w:szCs w:val="22"/>
          <w:lang w:bidi="he-IL"/>
          <w14:ligatures w14:val="standardContextual"/>
        </w:rPr>
      </w:pPr>
      <w:hyperlink w:anchor="_Toc154035388" w:history="1">
        <w:r w:rsidR="008A3DFF" w:rsidRPr="00530A56">
          <w:rPr>
            <w:rStyle w:val="Hyperlink"/>
          </w:rPr>
          <w:t>Article IV</w:t>
        </w:r>
        <w:r w:rsidR="001F656F">
          <w:rPr>
            <w:rStyle w:val="Hyperlink"/>
          </w:rPr>
          <w:tab/>
        </w:r>
        <w:r w:rsidR="008A3DFF" w:rsidRPr="00530A56">
          <w:rPr>
            <w:rStyle w:val="Hyperlink"/>
          </w:rPr>
          <w:t>Powers</w:t>
        </w:r>
        <w:r w:rsidR="008A3DFF">
          <w:rPr>
            <w:webHidden/>
          </w:rPr>
          <w:tab/>
        </w:r>
        <w:r w:rsidR="008A3DFF">
          <w:rPr>
            <w:webHidden/>
          </w:rPr>
          <w:fldChar w:fldCharType="begin"/>
        </w:r>
        <w:r w:rsidR="008A3DFF">
          <w:rPr>
            <w:webHidden/>
          </w:rPr>
          <w:instrText xml:space="preserve"> PAGEREF _Toc154035388 \h </w:instrText>
        </w:r>
        <w:r w:rsidR="008A3DFF">
          <w:rPr>
            <w:webHidden/>
          </w:rPr>
        </w:r>
        <w:r w:rsidR="008A3DFF">
          <w:rPr>
            <w:webHidden/>
          </w:rPr>
          <w:fldChar w:fldCharType="separate"/>
        </w:r>
        <w:r w:rsidR="003C1E81">
          <w:rPr>
            <w:webHidden/>
          </w:rPr>
          <w:t>12</w:t>
        </w:r>
        <w:r w:rsidR="008A3DFF">
          <w:rPr>
            <w:webHidden/>
          </w:rPr>
          <w:fldChar w:fldCharType="end"/>
        </w:r>
      </w:hyperlink>
    </w:p>
    <w:p w14:paraId="79077168" w14:textId="21299D87" w:rsidR="008A3DFF" w:rsidRDefault="00000000">
      <w:pPr>
        <w:pStyle w:val="TOC2"/>
        <w:rPr>
          <w:rFonts w:asciiTheme="minorHAnsi" w:eastAsiaTheme="minorEastAsia" w:hAnsiTheme="minorHAnsi" w:cstheme="minorBidi"/>
          <w:b w:val="0"/>
          <w:smallCaps w:val="0"/>
          <w:kern w:val="2"/>
          <w:sz w:val="22"/>
          <w:szCs w:val="22"/>
          <w:lang w:bidi="he-IL"/>
          <w14:ligatures w14:val="standardContextual"/>
        </w:rPr>
      </w:pPr>
      <w:hyperlink w:anchor="_Toc154035389" w:history="1">
        <w:r w:rsidR="008A3DFF" w:rsidRPr="00530A56">
          <w:rPr>
            <w:rStyle w:val="Hyperlink"/>
          </w:rPr>
          <w:t>Article V</w:t>
        </w:r>
        <w:r w:rsidR="001F656F">
          <w:rPr>
            <w:rStyle w:val="Hyperlink"/>
          </w:rPr>
          <w:tab/>
        </w:r>
        <w:r w:rsidR="008A3DFF" w:rsidRPr="00530A56">
          <w:rPr>
            <w:rStyle w:val="Hyperlink"/>
          </w:rPr>
          <w:t>Membership</w:t>
        </w:r>
        <w:r w:rsidR="008A3DFF">
          <w:rPr>
            <w:webHidden/>
          </w:rPr>
          <w:tab/>
        </w:r>
        <w:r w:rsidR="008A3DFF">
          <w:rPr>
            <w:webHidden/>
          </w:rPr>
          <w:fldChar w:fldCharType="begin"/>
        </w:r>
        <w:r w:rsidR="008A3DFF">
          <w:rPr>
            <w:webHidden/>
          </w:rPr>
          <w:instrText xml:space="preserve"> PAGEREF _Toc154035389 \h </w:instrText>
        </w:r>
        <w:r w:rsidR="008A3DFF">
          <w:rPr>
            <w:webHidden/>
          </w:rPr>
        </w:r>
        <w:r w:rsidR="008A3DFF">
          <w:rPr>
            <w:webHidden/>
          </w:rPr>
          <w:fldChar w:fldCharType="separate"/>
        </w:r>
        <w:r w:rsidR="003C1E81">
          <w:rPr>
            <w:webHidden/>
          </w:rPr>
          <w:t>12</w:t>
        </w:r>
        <w:r w:rsidR="008A3DFF">
          <w:rPr>
            <w:webHidden/>
          </w:rPr>
          <w:fldChar w:fldCharType="end"/>
        </w:r>
      </w:hyperlink>
    </w:p>
    <w:p w14:paraId="2D968F5B" w14:textId="218F558D"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390" w:history="1">
        <w:r w:rsidR="008A3DFF" w:rsidRPr="00530A56">
          <w:rPr>
            <w:rStyle w:val="Hyperlink"/>
            <w:noProof/>
          </w:rPr>
          <w:t>A. Voting Members</w:t>
        </w:r>
        <w:r w:rsidR="008A3DFF">
          <w:rPr>
            <w:noProof/>
            <w:webHidden/>
          </w:rPr>
          <w:tab/>
        </w:r>
        <w:r w:rsidR="008A3DFF">
          <w:rPr>
            <w:noProof/>
            <w:webHidden/>
          </w:rPr>
          <w:fldChar w:fldCharType="begin"/>
        </w:r>
        <w:r w:rsidR="008A3DFF">
          <w:rPr>
            <w:noProof/>
            <w:webHidden/>
          </w:rPr>
          <w:instrText xml:space="preserve"> PAGEREF _Toc154035390 \h </w:instrText>
        </w:r>
        <w:r w:rsidR="008A3DFF">
          <w:rPr>
            <w:noProof/>
            <w:webHidden/>
          </w:rPr>
        </w:r>
        <w:r w:rsidR="008A3DFF">
          <w:rPr>
            <w:noProof/>
            <w:webHidden/>
          </w:rPr>
          <w:fldChar w:fldCharType="separate"/>
        </w:r>
        <w:r w:rsidR="003C1E81">
          <w:rPr>
            <w:noProof/>
            <w:webHidden/>
          </w:rPr>
          <w:t>12</w:t>
        </w:r>
        <w:r w:rsidR="008A3DFF">
          <w:rPr>
            <w:noProof/>
            <w:webHidden/>
          </w:rPr>
          <w:fldChar w:fldCharType="end"/>
        </w:r>
      </w:hyperlink>
    </w:p>
    <w:p w14:paraId="0406512E" w14:textId="12485DB4"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391" w:history="1">
        <w:r w:rsidR="008A3DFF" w:rsidRPr="00530A56">
          <w:rPr>
            <w:rStyle w:val="Hyperlink"/>
            <w:noProof/>
          </w:rPr>
          <w:t>B.  Individual Members</w:t>
        </w:r>
        <w:r w:rsidR="008A3DFF">
          <w:rPr>
            <w:noProof/>
            <w:webHidden/>
          </w:rPr>
          <w:tab/>
        </w:r>
        <w:r w:rsidR="008A3DFF">
          <w:rPr>
            <w:noProof/>
            <w:webHidden/>
          </w:rPr>
          <w:fldChar w:fldCharType="begin"/>
        </w:r>
        <w:r w:rsidR="008A3DFF">
          <w:rPr>
            <w:noProof/>
            <w:webHidden/>
          </w:rPr>
          <w:instrText xml:space="preserve"> PAGEREF _Toc154035391 \h </w:instrText>
        </w:r>
        <w:r w:rsidR="008A3DFF">
          <w:rPr>
            <w:noProof/>
            <w:webHidden/>
          </w:rPr>
        </w:r>
        <w:r w:rsidR="008A3DFF">
          <w:rPr>
            <w:noProof/>
            <w:webHidden/>
          </w:rPr>
          <w:fldChar w:fldCharType="separate"/>
        </w:r>
        <w:r w:rsidR="003C1E81">
          <w:rPr>
            <w:noProof/>
            <w:webHidden/>
          </w:rPr>
          <w:t>12</w:t>
        </w:r>
        <w:r w:rsidR="008A3DFF">
          <w:rPr>
            <w:noProof/>
            <w:webHidden/>
          </w:rPr>
          <w:fldChar w:fldCharType="end"/>
        </w:r>
      </w:hyperlink>
    </w:p>
    <w:p w14:paraId="01651141" w14:textId="6FA6F0DC" w:rsidR="008A3DFF" w:rsidRDefault="00000000">
      <w:pPr>
        <w:pStyle w:val="TOC2"/>
        <w:rPr>
          <w:rFonts w:asciiTheme="minorHAnsi" w:eastAsiaTheme="minorEastAsia" w:hAnsiTheme="minorHAnsi" w:cstheme="minorBidi"/>
          <w:b w:val="0"/>
          <w:smallCaps w:val="0"/>
          <w:kern w:val="2"/>
          <w:sz w:val="22"/>
          <w:szCs w:val="22"/>
          <w:lang w:bidi="he-IL"/>
          <w14:ligatures w14:val="standardContextual"/>
        </w:rPr>
      </w:pPr>
      <w:hyperlink w:anchor="_Toc154035392" w:history="1">
        <w:r w:rsidR="008A3DFF" w:rsidRPr="00530A56">
          <w:rPr>
            <w:rStyle w:val="Hyperlink"/>
          </w:rPr>
          <w:t>Article VI</w:t>
        </w:r>
        <w:r w:rsidR="001F656F">
          <w:rPr>
            <w:rStyle w:val="Hyperlink"/>
          </w:rPr>
          <w:tab/>
        </w:r>
        <w:r w:rsidR="008A3DFF" w:rsidRPr="00530A56">
          <w:rPr>
            <w:rStyle w:val="Hyperlink"/>
          </w:rPr>
          <w:t>Conditions of Membership</w:t>
        </w:r>
        <w:r w:rsidR="008A3DFF">
          <w:rPr>
            <w:webHidden/>
          </w:rPr>
          <w:tab/>
        </w:r>
        <w:r w:rsidR="008A3DFF">
          <w:rPr>
            <w:webHidden/>
          </w:rPr>
          <w:fldChar w:fldCharType="begin"/>
        </w:r>
        <w:r w:rsidR="008A3DFF">
          <w:rPr>
            <w:webHidden/>
          </w:rPr>
          <w:instrText xml:space="preserve"> PAGEREF _Toc154035392 \h </w:instrText>
        </w:r>
        <w:r w:rsidR="008A3DFF">
          <w:rPr>
            <w:webHidden/>
          </w:rPr>
        </w:r>
        <w:r w:rsidR="008A3DFF">
          <w:rPr>
            <w:webHidden/>
          </w:rPr>
          <w:fldChar w:fldCharType="separate"/>
        </w:r>
        <w:r w:rsidR="003C1E81">
          <w:rPr>
            <w:webHidden/>
          </w:rPr>
          <w:t>13</w:t>
        </w:r>
        <w:r w:rsidR="008A3DFF">
          <w:rPr>
            <w:webHidden/>
          </w:rPr>
          <w:fldChar w:fldCharType="end"/>
        </w:r>
      </w:hyperlink>
    </w:p>
    <w:p w14:paraId="1D539F4A" w14:textId="3A07594E" w:rsidR="008A3DFF" w:rsidRDefault="00000000">
      <w:pPr>
        <w:pStyle w:val="TOC2"/>
        <w:rPr>
          <w:rFonts w:asciiTheme="minorHAnsi" w:eastAsiaTheme="minorEastAsia" w:hAnsiTheme="minorHAnsi" w:cstheme="minorBidi"/>
          <w:b w:val="0"/>
          <w:smallCaps w:val="0"/>
          <w:kern w:val="2"/>
          <w:sz w:val="22"/>
          <w:szCs w:val="22"/>
          <w:lang w:bidi="he-IL"/>
          <w14:ligatures w14:val="standardContextual"/>
        </w:rPr>
      </w:pPr>
      <w:hyperlink w:anchor="_Toc154035393" w:history="1">
        <w:r w:rsidR="008A3DFF" w:rsidRPr="00530A56">
          <w:rPr>
            <w:rStyle w:val="Hyperlink"/>
          </w:rPr>
          <w:t>Article VII</w:t>
        </w:r>
        <w:r w:rsidR="001F656F">
          <w:rPr>
            <w:rStyle w:val="Hyperlink"/>
          </w:rPr>
          <w:tab/>
        </w:r>
        <w:r w:rsidR="008A3DFF" w:rsidRPr="00530A56">
          <w:rPr>
            <w:rStyle w:val="Hyperlink"/>
          </w:rPr>
          <w:t>Relation of the Synod to Its Members</w:t>
        </w:r>
        <w:r w:rsidR="008A3DFF">
          <w:rPr>
            <w:webHidden/>
          </w:rPr>
          <w:tab/>
        </w:r>
        <w:r w:rsidR="008A3DFF">
          <w:rPr>
            <w:webHidden/>
          </w:rPr>
          <w:fldChar w:fldCharType="begin"/>
        </w:r>
        <w:r w:rsidR="008A3DFF">
          <w:rPr>
            <w:webHidden/>
          </w:rPr>
          <w:instrText xml:space="preserve"> PAGEREF _Toc154035393 \h </w:instrText>
        </w:r>
        <w:r w:rsidR="008A3DFF">
          <w:rPr>
            <w:webHidden/>
          </w:rPr>
        </w:r>
        <w:r w:rsidR="008A3DFF">
          <w:rPr>
            <w:webHidden/>
          </w:rPr>
          <w:fldChar w:fldCharType="separate"/>
        </w:r>
        <w:r w:rsidR="003C1E81">
          <w:rPr>
            <w:webHidden/>
          </w:rPr>
          <w:t>13</w:t>
        </w:r>
        <w:r w:rsidR="008A3DFF">
          <w:rPr>
            <w:webHidden/>
          </w:rPr>
          <w:fldChar w:fldCharType="end"/>
        </w:r>
      </w:hyperlink>
    </w:p>
    <w:p w14:paraId="2C12A7F6" w14:textId="52007502" w:rsidR="008A3DFF" w:rsidRDefault="00000000">
      <w:pPr>
        <w:pStyle w:val="TOC2"/>
        <w:rPr>
          <w:rFonts w:asciiTheme="minorHAnsi" w:eastAsiaTheme="minorEastAsia" w:hAnsiTheme="minorHAnsi" w:cstheme="minorBidi"/>
          <w:b w:val="0"/>
          <w:smallCaps w:val="0"/>
          <w:kern w:val="2"/>
          <w:sz w:val="22"/>
          <w:szCs w:val="22"/>
          <w:lang w:bidi="he-IL"/>
          <w14:ligatures w14:val="standardContextual"/>
        </w:rPr>
      </w:pPr>
      <w:hyperlink w:anchor="_Toc154035394" w:history="1">
        <w:r w:rsidR="008A3DFF" w:rsidRPr="00530A56">
          <w:rPr>
            <w:rStyle w:val="Hyperlink"/>
          </w:rPr>
          <w:t>Article VIII</w:t>
        </w:r>
        <w:r w:rsidR="001F656F">
          <w:rPr>
            <w:rStyle w:val="Hyperlink"/>
          </w:rPr>
          <w:tab/>
        </w:r>
        <w:r w:rsidR="008A3DFF" w:rsidRPr="00530A56">
          <w:rPr>
            <w:rStyle w:val="Hyperlink"/>
          </w:rPr>
          <w:t>Synodical Meetings</w:t>
        </w:r>
        <w:r w:rsidR="008A3DFF">
          <w:rPr>
            <w:webHidden/>
          </w:rPr>
          <w:tab/>
        </w:r>
        <w:r w:rsidR="008A3DFF">
          <w:rPr>
            <w:webHidden/>
          </w:rPr>
          <w:fldChar w:fldCharType="begin"/>
        </w:r>
        <w:r w:rsidR="008A3DFF">
          <w:rPr>
            <w:webHidden/>
          </w:rPr>
          <w:instrText xml:space="preserve"> PAGEREF _Toc154035394 \h </w:instrText>
        </w:r>
        <w:r w:rsidR="008A3DFF">
          <w:rPr>
            <w:webHidden/>
          </w:rPr>
        </w:r>
        <w:r w:rsidR="008A3DFF">
          <w:rPr>
            <w:webHidden/>
          </w:rPr>
          <w:fldChar w:fldCharType="separate"/>
        </w:r>
        <w:r w:rsidR="003C1E81">
          <w:rPr>
            <w:webHidden/>
          </w:rPr>
          <w:t>13</w:t>
        </w:r>
        <w:r w:rsidR="008A3DFF">
          <w:rPr>
            <w:webHidden/>
          </w:rPr>
          <w:fldChar w:fldCharType="end"/>
        </w:r>
      </w:hyperlink>
    </w:p>
    <w:p w14:paraId="62C251AF" w14:textId="5B42F656"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395" w:history="1">
        <w:r w:rsidR="008A3DFF" w:rsidRPr="00530A56">
          <w:rPr>
            <w:rStyle w:val="Hyperlink"/>
            <w:noProof/>
          </w:rPr>
          <w:t>A. Time and Legality of Meetings</w:t>
        </w:r>
        <w:r w:rsidR="008A3DFF">
          <w:rPr>
            <w:noProof/>
            <w:webHidden/>
          </w:rPr>
          <w:tab/>
        </w:r>
        <w:r w:rsidR="008A3DFF">
          <w:rPr>
            <w:noProof/>
            <w:webHidden/>
          </w:rPr>
          <w:fldChar w:fldCharType="begin"/>
        </w:r>
        <w:r w:rsidR="008A3DFF">
          <w:rPr>
            <w:noProof/>
            <w:webHidden/>
          </w:rPr>
          <w:instrText xml:space="preserve"> PAGEREF _Toc154035395 \h </w:instrText>
        </w:r>
        <w:r w:rsidR="008A3DFF">
          <w:rPr>
            <w:noProof/>
            <w:webHidden/>
          </w:rPr>
        </w:r>
        <w:r w:rsidR="008A3DFF">
          <w:rPr>
            <w:noProof/>
            <w:webHidden/>
          </w:rPr>
          <w:fldChar w:fldCharType="separate"/>
        </w:r>
        <w:r w:rsidR="003C1E81">
          <w:rPr>
            <w:noProof/>
            <w:webHidden/>
          </w:rPr>
          <w:t>13</w:t>
        </w:r>
        <w:r w:rsidR="008A3DFF">
          <w:rPr>
            <w:noProof/>
            <w:webHidden/>
          </w:rPr>
          <w:fldChar w:fldCharType="end"/>
        </w:r>
      </w:hyperlink>
    </w:p>
    <w:p w14:paraId="53C48971" w14:textId="54D9E077"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396" w:history="1">
        <w:r w:rsidR="008A3DFF" w:rsidRPr="00530A56">
          <w:rPr>
            <w:rStyle w:val="Hyperlink"/>
            <w:noProof/>
          </w:rPr>
          <w:t>B. Special Sessions of the Synod</w:t>
        </w:r>
        <w:r w:rsidR="008A3DFF">
          <w:rPr>
            <w:noProof/>
            <w:webHidden/>
          </w:rPr>
          <w:tab/>
        </w:r>
        <w:r w:rsidR="008A3DFF">
          <w:rPr>
            <w:noProof/>
            <w:webHidden/>
          </w:rPr>
          <w:fldChar w:fldCharType="begin"/>
        </w:r>
        <w:r w:rsidR="008A3DFF">
          <w:rPr>
            <w:noProof/>
            <w:webHidden/>
          </w:rPr>
          <w:instrText xml:space="preserve"> PAGEREF _Toc154035396 \h </w:instrText>
        </w:r>
        <w:r w:rsidR="008A3DFF">
          <w:rPr>
            <w:noProof/>
            <w:webHidden/>
          </w:rPr>
        </w:r>
        <w:r w:rsidR="008A3DFF">
          <w:rPr>
            <w:noProof/>
            <w:webHidden/>
          </w:rPr>
          <w:fldChar w:fldCharType="separate"/>
        </w:r>
        <w:r w:rsidR="003C1E81">
          <w:rPr>
            <w:noProof/>
            <w:webHidden/>
          </w:rPr>
          <w:t>14</w:t>
        </w:r>
        <w:r w:rsidR="008A3DFF">
          <w:rPr>
            <w:noProof/>
            <w:webHidden/>
          </w:rPr>
          <w:fldChar w:fldCharType="end"/>
        </w:r>
      </w:hyperlink>
    </w:p>
    <w:p w14:paraId="35D9948F" w14:textId="1763C121"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397" w:history="1">
        <w:r w:rsidR="008A3DFF" w:rsidRPr="00530A56">
          <w:rPr>
            <w:rStyle w:val="Hyperlink"/>
            <w:noProof/>
          </w:rPr>
          <w:t>C. Resolutions at Synodical Meetings</w:t>
        </w:r>
        <w:r w:rsidR="008A3DFF">
          <w:rPr>
            <w:noProof/>
            <w:webHidden/>
          </w:rPr>
          <w:tab/>
        </w:r>
        <w:r w:rsidR="008A3DFF">
          <w:rPr>
            <w:noProof/>
            <w:webHidden/>
          </w:rPr>
          <w:fldChar w:fldCharType="begin"/>
        </w:r>
        <w:r w:rsidR="008A3DFF">
          <w:rPr>
            <w:noProof/>
            <w:webHidden/>
          </w:rPr>
          <w:instrText xml:space="preserve"> PAGEREF _Toc154035397 \h </w:instrText>
        </w:r>
        <w:r w:rsidR="008A3DFF">
          <w:rPr>
            <w:noProof/>
            <w:webHidden/>
          </w:rPr>
        </w:r>
        <w:r w:rsidR="008A3DFF">
          <w:rPr>
            <w:noProof/>
            <w:webHidden/>
          </w:rPr>
          <w:fldChar w:fldCharType="separate"/>
        </w:r>
        <w:r w:rsidR="003C1E81">
          <w:rPr>
            <w:noProof/>
            <w:webHidden/>
          </w:rPr>
          <w:t>14</w:t>
        </w:r>
        <w:r w:rsidR="008A3DFF">
          <w:rPr>
            <w:noProof/>
            <w:webHidden/>
          </w:rPr>
          <w:fldChar w:fldCharType="end"/>
        </w:r>
      </w:hyperlink>
    </w:p>
    <w:p w14:paraId="772509FD" w14:textId="053D77E4" w:rsidR="008A3DFF" w:rsidRDefault="00000000">
      <w:pPr>
        <w:pStyle w:val="TOC2"/>
        <w:rPr>
          <w:rFonts w:asciiTheme="minorHAnsi" w:eastAsiaTheme="minorEastAsia" w:hAnsiTheme="minorHAnsi" w:cstheme="minorBidi"/>
          <w:b w:val="0"/>
          <w:smallCaps w:val="0"/>
          <w:kern w:val="2"/>
          <w:sz w:val="22"/>
          <w:szCs w:val="22"/>
          <w:lang w:bidi="he-IL"/>
          <w14:ligatures w14:val="standardContextual"/>
        </w:rPr>
      </w:pPr>
      <w:hyperlink w:anchor="_Toc154035398" w:history="1">
        <w:r w:rsidR="008A3DFF" w:rsidRPr="00530A56">
          <w:rPr>
            <w:rStyle w:val="Hyperlink"/>
          </w:rPr>
          <w:t>Article IX</w:t>
        </w:r>
        <w:r w:rsidR="001F656F">
          <w:rPr>
            <w:rStyle w:val="Hyperlink"/>
          </w:rPr>
          <w:tab/>
        </w:r>
        <w:r w:rsidR="008A3DFF" w:rsidRPr="00530A56">
          <w:rPr>
            <w:rStyle w:val="Hyperlink"/>
          </w:rPr>
          <w:t>Representation</w:t>
        </w:r>
        <w:r w:rsidR="008A3DFF">
          <w:rPr>
            <w:webHidden/>
          </w:rPr>
          <w:tab/>
        </w:r>
        <w:r w:rsidR="008A3DFF">
          <w:rPr>
            <w:webHidden/>
          </w:rPr>
          <w:fldChar w:fldCharType="begin"/>
        </w:r>
        <w:r w:rsidR="008A3DFF">
          <w:rPr>
            <w:webHidden/>
          </w:rPr>
          <w:instrText xml:space="preserve"> PAGEREF _Toc154035398 \h </w:instrText>
        </w:r>
        <w:r w:rsidR="008A3DFF">
          <w:rPr>
            <w:webHidden/>
          </w:rPr>
        </w:r>
        <w:r w:rsidR="008A3DFF">
          <w:rPr>
            <w:webHidden/>
          </w:rPr>
          <w:fldChar w:fldCharType="separate"/>
        </w:r>
        <w:r w:rsidR="003C1E81">
          <w:rPr>
            <w:webHidden/>
          </w:rPr>
          <w:t>14</w:t>
        </w:r>
        <w:r w:rsidR="008A3DFF">
          <w:rPr>
            <w:webHidden/>
          </w:rPr>
          <w:fldChar w:fldCharType="end"/>
        </w:r>
      </w:hyperlink>
    </w:p>
    <w:p w14:paraId="62FD1928" w14:textId="356D48F2" w:rsidR="008A3DFF" w:rsidRDefault="00000000">
      <w:pPr>
        <w:pStyle w:val="TOC2"/>
        <w:rPr>
          <w:rFonts w:asciiTheme="minorHAnsi" w:eastAsiaTheme="minorEastAsia" w:hAnsiTheme="minorHAnsi" w:cstheme="minorBidi"/>
          <w:b w:val="0"/>
          <w:smallCaps w:val="0"/>
          <w:kern w:val="2"/>
          <w:sz w:val="22"/>
          <w:szCs w:val="22"/>
          <w:lang w:bidi="he-IL"/>
          <w14:ligatures w14:val="standardContextual"/>
        </w:rPr>
      </w:pPr>
      <w:hyperlink w:anchor="_Toc154035399" w:history="1">
        <w:r w:rsidR="008A3DFF" w:rsidRPr="00530A56">
          <w:rPr>
            <w:rStyle w:val="Hyperlink"/>
          </w:rPr>
          <w:t>Article X</w:t>
        </w:r>
        <w:r w:rsidR="001F656F">
          <w:rPr>
            <w:rStyle w:val="Hyperlink"/>
          </w:rPr>
          <w:tab/>
        </w:r>
        <w:r w:rsidR="008A3DFF" w:rsidRPr="00530A56">
          <w:rPr>
            <w:rStyle w:val="Hyperlink"/>
          </w:rPr>
          <w:t>Officers</w:t>
        </w:r>
        <w:r w:rsidR="008A3DFF">
          <w:rPr>
            <w:webHidden/>
          </w:rPr>
          <w:tab/>
        </w:r>
        <w:r w:rsidR="008A3DFF">
          <w:rPr>
            <w:webHidden/>
          </w:rPr>
          <w:fldChar w:fldCharType="begin"/>
        </w:r>
        <w:r w:rsidR="008A3DFF">
          <w:rPr>
            <w:webHidden/>
          </w:rPr>
          <w:instrText xml:space="preserve"> PAGEREF _Toc154035399 \h </w:instrText>
        </w:r>
        <w:r w:rsidR="008A3DFF">
          <w:rPr>
            <w:webHidden/>
          </w:rPr>
        </w:r>
        <w:r w:rsidR="008A3DFF">
          <w:rPr>
            <w:webHidden/>
          </w:rPr>
          <w:fldChar w:fldCharType="separate"/>
        </w:r>
        <w:r w:rsidR="003C1E81">
          <w:rPr>
            <w:webHidden/>
          </w:rPr>
          <w:t>14</w:t>
        </w:r>
        <w:r w:rsidR="008A3DFF">
          <w:rPr>
            <w:webHidden/>
          </w:rPr>
          <w:fldChar w:fldCharType="end"/>
        </w:r>
      </w:hyperlink>
    </w:p>
    <w:p w14:paraId="22BB0340" w14:textId="48C0FF1E" w:rsidR="008A3DFF" w:rsidRDefault="00000000">
      <w:pPr>
        <w:pStyle w:val="TOC2"/>
        <w:rPr>
          <w:rFonts w:asciiTheme="minorHAnsi" w:eastAsiaTheme="minorEastAsia" w:hAnsiTheme="minorHAnsi" w:cstheme="minorBidi"/>
          <w:b w:val="0"/>
          <w:smallCaps w:val="0"/>
          <w:kern w:val="2"/>
          <w:sz w:val="22"/>
          <w:szCs w:val="22"/>
          <w:lang w:bidi="he-IL"/>
          <w14:ligatures w14:val="standardContextual"/>
        </w:rPr>
      </w:pPr>
      <w:hyperlink w:anchor="_Toc154035400" w:history="1">
        <w:r w:rsidR="008A3DFF" w:rsidRPr="00530A56">
          <w:rPr>
            <w:rStyle w:val="Hyperlink"/>
          </w:rPr>
          <w:t>Article XI</w:t>
        </w:r>
        <w:r w:rsidR="001F656F">
          <w:rPr>
            <w:rStyle w:val="Hyperlink"/>
          </w:rPr>
          <w:tab/>
        </w:r>
        <w:r w:rsidR="008A3DFF" w:rsidRPr="00530A56">
          <w:rPr>
            <w:rStyle w:val="Hyperlink"/>
          </w:rPr>
          <w:t>Rights and Duties of Officers</w:t>
        </w:r>
        <w:r w:rsidR="008A3DFF">
          <w:rPr>
            <w:webHidden/>
          </w:rPr>
          <w:tab/>
        </w:r>
        <w:r w:rsidR="008A3DFF">
          <w:rPr>
            <w:webHidden/>
          </w:rPr>
          <w:fldChar w:fldCharType="begin"/>
        </w:r>
        <w:r w:rsidR="008A3DFF">
          <w:rPr>
            <w:webHidden/>
          </w:rPr>
          <w:instrText xml:space="preserve"> PAGEREF _Toc154035400 \h </w:instrText>
        </w:r>
        <w:r w:rsidR="008A3DFF">
          <w:rPr>
            <w:webHidden/>
          </w:rPr>
        </w:r>
        <w:r w:rsidR="008A3DFF">
          <w:rPr>
            <w:webHidden/>
          </w:rPr>
          <w:fldChar w:fldCharType="separate"/>
        </w:r>
        <w:r w:rsidR="003C1E81">
          <w:rPr>
            <w:webHidden/>
          </w:rPr>
          <w:t>15</w:t>
        </w:r>
        <w:r w:rsidR="008A3DFF">
          <w:rPr>
            <w:webHidden/>
          </w:rPr>
          <w:fldChar w:fldCharType="end"/>
        </w:r>
      </w:hyperlink>
    </w:p>
    <w:p w14:paraId="7B78816B" w14:textId="4715ADD9"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401" w:history="1">
        <w:r w:rsidR="008A3DFF" w:rsidRPr="00530A56">
          <w:rPr>
            <w:rStyle w:val="Hyperlink"/>
            <w:noProof/>
          </w:rPr>
          <w:t>A. In General</w:t>
        </w:r>
        <w:r w:rsidR="008A3DFF">
          <w:rPr>
            <w:noProof/>
            <w:webHidden/>
          </w:rPr>
          <w:tab/>
        </w:r>
        <w:r w:rsidR="008A3DFF">
          <w:rPr>
            <w:noProof/>
            <w:webHidden/>
          </w:rPr>
          <w:fldChar w:fldCharType="begin"/>
        </w:r>
        <w:r w:rsidR="008A3DFF">
          <w:rPr>
            <w:noProof/>
            <w:webHidden/>
          </w:rPr>
          <w:instrText xml:space="preserve"> PAGEREF _Toc154035401 \h </w:instrText>
        </w:r>
        <w:r w:rsidR="008A3DFF">
          <w:rPr>
            <w:noProof/>
            <w:webHidden/>
          </w:rPr>
        </w:r>
        <w:r w:rsidR="008A3DFF">
          <w:rPr>
            <w:noProof/>
            <w:webHidden/>
          </w:rPr>
          <w:fldChar w:fldCharType="separate"/>
        </w:r>
        <w:r w:rsidR="003C1E81">
          <w:rPr>
            <w:noProof/>
            <w:webHidden/>
          </w:rPr>
          <w:t>15</w:t>
        </w:r>
        <w:r w:rsidR="008A3DFF">
          <w:rPr>
            <w:noProof/>
            <w:webHidden/>
          </w:rPr>
          <w:fldChar w:fldCharType="end"/>
        </w:r>
      </w:hyperlink>
    </w:p>
    <w:p w14:paraId="5909D789" w14:textId="65FB1336"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402" w:history="1">
        <w:r w:rsidR="008A3DFF" w:rsidRPr="00530A56">
          <w:rPr>
            <w:rStyle w:val="Hyperlink"/>
            <w:noProof/>
          </w:rPr>
          <w:t>B. Duties of the President</w:t>
        </w:r>
        <w:r w:rsidR="008A3DFF">
          <w:rPr>
            <w:noProof/>
            <w:webHidden/>
          </w:rPr>
          <w:tab/>
        </w:r>
        <w:r w:rsidR="008A3DFF">
          <w:rPr>
            <w:noProof/>
            <w:webHidden/>
          </w:rPr>
          <w:fldChar w:fldCharType="begin"/>
        </w:r>
        <w:r w:rsidR="008A3DFF">
          <w:rPr>
            <w:noProof/>
            <w:webHidden/>
          </w:rPr>
          <w:instrText xml:space="preserve"> PAGEREF _Toc154035402 \h </w:instrText>
        </w:r>
        <w:r w:rsidR="008A3DFF">
          <w:rPr>
            <w:noProof/>
            <w:webHidden/>
          </w:rPr>
        </w:r>
        <w:r w:rsidR="008A3DFF">
          <w:rPr>
            <w:noProof/>
            <w:webHidden/>
          </w:rPr>
          <w:fldChar w:fldCharType="separate"/>
        </w:r>
        <w:r w:rsidR="003C1E81">
          <w:rPr>
            <w:noProof/>
            <w:webHidden/>
          </w:rPr>
          <w:t>15</w:t>
        </w:r>
        <w:r w:rsidR="008A3DFF">
          <w:rPr>
            <w:noProof/>
            <w:webHidden/>
          </w:rPr>
          <w:fldChar w:fldCharType="end"/>
        </w:r>
      </w:hyperlink>
    </w:p>
    <w:p w14:paraId="699E91BC" w14:textId="308A59A6"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403" w:history="1">
        <w:r w:rsidR="008A3DFF" w:rsidRPr="00530A56">
          <w:rPr>
            <w:rStyle w:val="Hyperlink"/>
            <w:noProof/>
          </w:rPr>
          <w:t>C. Duties of the Vice-Presidents</w:t>
        </w:r>
        <w:r w:rsidR="008A3DFF">
          <w:rPr>
            <w:noProof/>
            <w:webHidden/>
          </w:rPr>
          <w:tab/>
        </w:r>
        <w:r w:rsidR="008A3DFF">
          <w:rPr>
            <w:noProof/>
            <w:webHidden/>
          </w:rPr>
          <w:fldChar w:fldCharType="begin"/>
        </w:r>
        <w:r w:rsidR="008A3DFF">
          <w:rPr>
            <w:noProof/>
            <w:webHidden/>
          </w:rPr>
          <w:instrText xml:space="preserve"> PAGEREF _Toc154035403 \h </w:instrText>
        </w:r>
        <w:r w:rsidR="008A3DFF">
          <w:rPr>
            <w:noProof/>
            <w:webHidden/>
          </w:rPr>
        </w:r>
        <w:r w:rsidR="008A3DFF">
          <w:rPr>
            <w:noProof/>
            <w:webHidden/>
          </w:rPr>
          <w:fldChar w:fldCharType="separate"/>
        </w:r>
        <w:r w:rsidR="003C1E81">
          <w:rPr>
            <w:noProof/>
            <w:webHidden/>
          </w:rPr>
          <w:t>16</w:t>
        </w:r>
        <w:r w:rsidR="008A3DFF">
          <w:rPr>
            <w:noProof/>
            <w:webHidden/>
          </w:rPr>
          <w:fldChar w:fldCharType="end"/>
        </w:r>
      </w:hyperlink>
    </w:p>
    <w:p w14:paraId="0349D9E1" w14:textId="7186810D"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404" w:history="1">
        <w:r w:rsidR="008A3DFF" w:rsidRPr="00530A56">
          <w:rPr>
            <w:rStyle w:val="Hyperlink"/>
            <w:noProof/>
          </w:rPr>
          <w:t>D. Duties of the Secretary</w:t>
        </w:r>
        <w:r w:rsidR="008A3DFF">
          <w:rPr>
            <w:noProof/>
            <w:webHidden/>
          </w:rPr>
          <w:tab/>
        </w:r>
        <w:r w:rsidR="008A3DFF">
          <w:rPr>
            <w:noProof/>
            <w:webHidden/>
          </w:rPr>
          <w:fldChar w:fldCharType="begin"/>
        </w:r>
        <w:r w:rsidR="008A3DFF">
          <w:rPr>
            <w:noProof/>
            <w:webHidden/>
          </w:rPr>
          <w:instrText xml:space="preserve"> PAGEREF _Toc154035404 \h </w:instrText>
        </w:r>
        <w:r w:rsidR="008A3DFF">
          <w:rPr>
            <w:noProof/>
            <w:webHidden/>
          </w:rPr>
        </w:r>
        <w:r w:rsidR="008A3DFF">
          <w:rPr>
            <w:noProof/>
            <w:webHidden/>
          </w:rPr>
          <w:fldChar w:fldCharType="separate"/>
        </w:r>
        <w:r w:rsidR="003C1E81">
          <w:rPr>
            <w:noProof/>
            <w:webHidden/>
          </w:rPr>
          <w:t>16</w:t>
        </w:r>
        <w:r w:rsidR="008A3DFF">
          <w:rPr>
            <w:noProof/>
            <w:webHidden/>
          </w:rPr>
          <w:fldChar w:fldCharType="end"/>
        </w:r>
      </w:hyperlink>
    </w:p>
    <w:p w14:paraId="43383486" w14:textId="2BB78404"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405" w:history="1">
        <w:r w:rsidR="008A3DFF" w:rsidRPr="00530A56">
          <w:rPr>
            <w:rStyle w:val="Hyperlink"/>
            <w:noProof/>
          </w:rPr>
          <w:t>E. Composition and Duties of the Board of Directors</w:t>
        </w:r>
        <w:r w:rsidR="008A3DFF">
          <w:rPr>
            <w:noProof/>
            <w:webHidden/>
          </w:rPr>
          <w:tab/>
        </w:r>
        <w:r w:rsidR="008A3DFF">
          <w:rPr>
            <w:noProof/>
            <w:webHidden/>
          </w:rPr>
          <w:fldChar w:fldCharType="begin"/>
        </w:r>
        <w:r w:rsidR="008A3DFF">
          <w:rPr>
            <w:noProof/>
            <w:webHidden/>
          </w:rPr>
          <w:instrText xml:space="preserve"> PAGEREF _Toc154035405 \h </w:instrText>
        </w:r>
        <w:r w:rsidR="008A3DFF">
          <w:rPr>
            <w:noProof/>
            <w:webHidden/>
          </w:rPr>
        </w:r>
        <w:r w:rsidR="008A3DFF">
          <w:rPr>
            <w:noProof/>
            <w:webHidden/>
          </w:rPr>
          <w:fldChar w:fldCharType="separate"/>
        </w:r>
        <w:r w:rsidR="003C1E81">
          <w:rPr>
            <w:noProof/>
            <w:webHidden/>
          </w:rPr>
          <w:t>16</w:t>
        </w:r>
        <w:r w:rsidR="008A3DFF">
          <w:rPr>
            <w:noProof/>
            <w:webHidden/>
          </w:rPr>
          <w:fldChar w:fldCharType="end"/>
        </w:r>
      </w:hyperlink>
    </w:p>
    <w:p w14:paraId="5E43E3D4" w14:textId="493A1663" w:rsidR="008A3DFF" w:rsidRDefault="00000000">
      <w:pPr>
        <w:pStyle w:val="TOC2"/>
        <w:rPr>
          <w:rFonts w:asciiTheme="minorHAnsi" w:eastAsiaTheme="minorEastAsia" w:hAnsiTheme="minorHAnsi" w:cstheme="minorBidi"/>
          <w:b w:val="0"/>
          <w:smallCaps w:val="0"/>
          <w:kern w:val="2"/>
          <w:sz w:val="22"/>
          <w:szCs w:val="22"/>
          <w:lang w:bidi="he-IL"/>
          <w14:ligatures w14:val="standardContextual"/>
        </w:rPr>
      </w:pPr>
      <w:hyperlink w:anchor="_Toc154035406" w:history="1">
        <w:r w:rsidR="008A3DFF" w:rsidRPr="00530A56">
          <w:rPr>
            <w:rStyle w:val="Hyperlink"/>
          </w:rPr>
          <w:t>Article XII</w:t>
        </w:r>
        <w:r w:rsidR="001F656F">
          <w:rPr>
            <w:rStyle w:val="Hyperlink"/>
          </w:rPr>
          <w:tab/>
        </w:r>
        <w:r w:rsidR="008A3DFF" w:rsidRPr="00530A56">
          <w:rPr>
            <w:rStyle w:val="Hyperlink"/>
          </w:rPr>
          <w:t>Districts of the Synod and Their Regulation</w:t>
        </w:r>
        <w:r w:rsidR="008A3DFF">
          <w:rPr>
            <w:webHidden/>
          </w:rPr>
          <w:tab/>
        </w:r>
        <w:r w:rsidR="008A3DFF">
          <w:rPr>
            <w:webHidden/>
          </w:rPr>
          <w:fldChar w:fldCharType="begin"/>
        </w:r>
        <w:r w:rsidR="008A3DFF">
          <w:rPr>
            <w:webHidden/>
          </w:rPr>
          <w:instrText xml:space="preserve"> PAGEREF _Toc154035406 \h </w:instrText>
        </w:r>
        <w:r w:rsidR="008A3DFF">
          <w:rPr>
            <w:webHidden/>
          </w:rPr>
        </w:r>
        <w:r w:rsidR="008A3DFF">
          <w:rPr>
            <w:webHidden/>
          </w:rPr>
          <w:fldChar w:fldCharType="separate"/>
        </w:r>
        <w:r w:rsidR="003C1E81">
          <w:rPr>
            <w:webHidden/>
          </w:rPr>
          <w:t>16</w:t>
        </w:r>
        <w:r w:rsidR="008A3DFF">
          <w:rPr>
            <w:webHidden/>
          </w:rPr>
          <w:fldChar w:fldCharType="end"/>
        </w:r>
      </w:hyperlink>
    </w:p>
    <w:p w14:paraId="6D88231D" w14:textId="48349D9A" w:rsidR="008A3DFF" w:rsidRDefault="00000000">
      <w:pPr>
        <w:pStyle w:val="TOC2"/>
        <w:rPr>
          <w:rFonts w:asciiTheme="minorHAnsi" w:eastAsiaTheme="minorEastAsia" w:hAnsiTheme="minorHAnsi" w:cstheme="minorBidi"/>
          <w:b w:val="0"/>
          <w:smallCaps w:val="0"/>
          <w:kern w:val="2"/>
          <w:sz w:val="22"/>
          <w:szCs w:val="22"/>
          <w:lang w:bidi="he-IL"/>
          <w14:ligatures w14:val="standardContextual"/>
        </w:rPr>
      </w:pPr>
      <w:hyperlink w:anchor="_Toc154035407" w:history="1">
        <w:r w:rsidR="008A3DFF" w:rsidRPr="00530A56">
          <w:rPr>
            <w:rStyle w:val="Hyperlink"/>
          </w:rPr>
          <w:t>Article XIII</w:t>
        </w:r>
        <w:r w:rsidR="001F656F">
          <w:rPr>
            <w:rStyle w:val="Hyperlink"/>
          </w:rPr>
          <w:tab/>
        </w:r>
        <w:r w:rsidR="008A3DFF" w:rsidRPr="00530A56">
          <w:rPr>
            <w:rStyle w:val="Hyperlink"/>
          </w:rPr>
          <w:t>Expulsion from the Synod</w:t>
        </w:r>
        <w:r w:rsidR="008A3DFF">
          <w:rPr>
            <w:webHidden/>
          </w:rPr>
          <w:tab/>
        </w:r>
        <w:r w:rsidR="008A3DFF">
          <w:rPr>
            <w:webHidden/>
          </w:rPr>
          <w:fldChar w:fldCharType="begin"/>
        </w:r>
        <w:r w:rsidR="008A3DFF">
          <w:rPr>
            <w:webHidden/>
          </w:rPr>
          <w:instrText xml:space="preserve"> PAGEREF _Toc154035407 \h </w:instrText>
        </w:r>
        <w:r w:rsidR="008A3DFF">
          <w:rPr>
            <w:webHidden/>
          </w:rPr>
        </w:r>
        <w:r w:rsidR="008A3DFF">
          <w:rPr>
            <w:webHidden/>
          </w:rPr>
          <w:fldChar w:fldCharType="separate"/>
        </w:r>
        <w:r w:rsidR="003C1E81">
          <w:rPr>
            <w:webHidden/>
          </w:rPr>
          <w:t>18</w:t>
        </w:r>
        <w:r w:rsidR="008A3DFF">
          <w:rPr>
            <w:webHidden/>
          </w:rPr>
          <w:fldChar w:fldCharType="end"/>
        </w:r>
      </w:hyperlink>
    </w:p>
    <w:p w14:paraId="1AB80D58" w14:textId="7D793C74" w:rsidR="008A3DFF" w:rsidRDefault="00000000">
      <w:pPr>
        <w:pStyle w:val="TOC2"/>
        <w:rPr>
          <w:rFonts w:asciiTheme="minorHAnsi" w:eastAsiaTheme="minorEastAsia" w:hAnsiTheme="minorHAnsi" w:cstheme="minorBidi"/>
          <w:b w:val="0"/>
          <w:smallCaps w:val="0"/>
          <w:kern w:val="2"/>
          <w:sz w:val="22"/>
          <w:szCs w:val="22"/>
          <w:lang w:bidi="he-IL"/>
          <w14:ligatures w14:val="standardContextual"/>
        </w:rPr>
      </w:pPr>
      <w:hyperlink w:anchor="_Toc154035408" w:history="1">
        <w:r w:rsidR="008A3DFF" w:rsidRPr="00530A56">
          <w:rPr>
            <w:rStyle w:val="Hyperlink"/>
          </w:rPr>
          <w:t>Article XIV</w:t>
        </w:r>
        <w:r w:rsidR="001F656F">
          <w:rPr>
            <w:rStyle w:val="Hyperlink"/>
          </w:rPr>
          <w:tab/>
        </w:r>
        <w:r w:rsidR="008A3DFF" w:rsidRPr="00530A56">
          <w:rPr>
            <w:rStyle w:val="Hyperlink"/>
          </w:rPr>
          <w:t>Bylaws</w:t>
        </w:r>
        <w:r w:rsidR="008A3DFF">
          <w:rPr>
            <w:webHidden/>
          </w:rPr>
          <w:tab/>
        </w:r>
        <w:r w:rsidR="008A3DFF">
          <w:rPr>
            <w:webHidden/>
          </w:rPr>
          <w:fldChar w:fldCharType="begin"/>
        </w:r>
        <w:r w:rsidR="008A3DFF">
          <w:rPr>
            <w:webHidden/>
          </w:rPr>
          <w:instrText xml:space="preserve"> PAGEREF _Toc154035408 \h </w:instrText>
        </w:r>
        <w:r w:rsidR="008A3DFF">
          <w:rPr>
            <w:webHidden/>
          </w:rPr>
        </w:r>
        <w:r w:rsidR="008A3DFF">
          <w:rPr>
            <w:webHidden/>
          </w:rPr>
          <w:fldChar w:fldCharType="separate"/>
        </w:r>
        <w:r w:rsidR="003C1E81">
          <w:rPr>
            <w:webHidden/>
          </w:rPr>
          <w:t>18</w:t>
        </w:r>
        <w:r w:rsidR="008A3DFF">
          <w:rPr>
            <w:webHidden/>
          </w:rPr>
          <w:fldChar w:fldCharType="end"/>
        </w:r>
      </w:hyperlink>
    </w:p>
    <w:p w14:paraId="21E49B8C" w14:textId="7A12EE1F" w:rsidR="008A3DFF" w:rsidRDefault="00000000">
      <w:pPr>
        <w:pStyle w:val="TOC2"/>
        <w:rPr>
          <w:rFonts w:asciiTheme="minorHAnsi" w:eastAsiaTheme="minorEastAsia" w:hAnsiTheme="minorHAnsi" w:cstheme="minorBidi"/>
          <w:b w:val="0"/>
          <w:smallCaps w:val="0"/>
          <w:kern w:val="2"/>
          <w:sz w:val="22"/>
          <w:szCs w:val="22"/>
          <w:lang w:bidi="he-IL"/>
          <w14:ligatures w14:val="standardContextual"/>
        </w:rPr>
      </w:pPr>
      <w:hyperlink w:anchor="_Toc154035409" w:history="1">
        <w:r w:rsidR="008A3DFF" w:rsidRPr="00530A56">
          <w:rPr>
            <w:rStyle w:val="Hyperlink"/>
          </w:rPr>
          <w:t>Article XV</w:t>
        </w:r>
        <w:r w:rsidR="001F656F">
          <w:rPr>
            <w:rStyle w:val="Hyperlink"/>
          </w:rPr>
          <w:tab/>
        </w:r>
        <w:r w:rsidR="008A3DFF" w:rsidRPr="00530A56">
          <w:rPr>
            <w:rStyle w:val="Hyperlink"/>
          </w:rPr>
          <w:t>Changes in, and Amendments to, the Constitution</w:t>
        </w:r>
        <w:r w:rsidR="008A3DFF">
          <w:rPr>
            <w:webHidden/>
          </w:rPr>
          <w:tab/>
        </w:r>
        <w:r w:rsidR="008A3DFF">
          <w:rPr>
            <w:webHidden/>
          </w:rPr>
          <w:fldChar w:fldCharType="begin"/>
        </w:r>
        <w:r w:rsidR="008A3DFF">
          <w:rPr>
            <w:webHidden/>
          </w:rPr>
          <w:instrText xml:space="preserve"> PAGEREF _Toc154035409 \h </w:instrText>
        </w:r>
        <w:r w:rsidR="008A3DFF">
          <w:rPr>
            <w:webHidden/>
          </w:rPr>
        </w:r>
        <w:r w:rsidR="008A3DFF">
          <w:rPr>
            <w:webHidden/>
          </w:rPr>
          <w:fldChar w:fldCharType="separate"/>
        </w:r>
        <w:r w:rsidR="003C1E81">
          <w:rPr>
            <w:webHidden/>
          </w:rPr>
          <w:t>19</w:t>
        </w:r>
        <w:r w:rsidR="008A3DFF">
          <w:rPr>
            <w:webHidden/>
          </w:rPr>
          <w:fldChar w:fldCharType="end"/>
        </w:r>
      </w:hyperlink>
    </w:p>
    <w:p w14:paraId="489A9ABA" w14:textId="77777777" w:rsidR="001F656F" w:rsidRDefault="001F656F">
      <w:pPr>
        <w:rPr>
          <w:rStyle w:val="Hyperlink"/>
          <w:b/>
          <w:smallCaps/>
          <w:noProof/>
          <w:sz w:val="28"/>
          <w14:props3d w14:extrusionH="0" w14:contourW="0" w14:prstMaterial="matte"/>
        </w:rPr>
      </w:pPr>
      <w:r>
        <w:rPr>
          <w:rStyle w:val="Hyperlink"/>
          <w:noProof/>
        </w:rPr>
        <w:br w:type="page"/>
      </w:r>
    </w:p>
    <w:p w14:paraId="5A3014A3" w14:textId="6FF7FFAC" w:rsidR="008A3DFF" w:rsidRDefault="00000000">
      <w:pPr>
        <w:pStyle w:val="TOC1"/>
        <w:rPr>
          <w:rFonts w:asciiTheme="minorHAnsi" w:eastAsiaTheme="minorEastAsia" w:hAnsiTheme="minorHAnsi" w:cstheme="minorBidi"/>
          <w:b w:val="0"/>
          <w:smallCaps w:val="0"/>
          <w:kern w:val="2"/>
          <w:sz w:val="22"/>
          <w:szCs w:val="22"/>
          <w:lang w:bidi="he-IL"/>
          <w14:props3d w14:extrusionH="0" w14:contourW="0" w14:prstMaterial="none"/>
          <w14:ligatures w14:val="standardContextual"/>
        </w:rPr>
      </w:pPr>
      <w:hyperlink w:anchor="_Toc154035410" w:history="1">
        <w:r w:rsidR="008A3DFF" w:rsidRPr="00530A56">
          <w:rPr>
            <w:rStyle w:val="Hyperlink"/>
            <w:w w:val="90"/>
          </w:rPr>
          <w:t>Bylaws of</w:t>
        </w:r>
        <w:r w:rsidR="008A3DFF" w:rsidRPr="00530A56">
          <w:rPr>
            <w:rStyle w:val="Hyperlink"/>
            <w:w w:val="90"/>
          </w:rPr>
          <w:br/>
          <w:t>The Lutheran Church—Missouri Synod</w:t>
        </w:r>
      </w:hyperlink>
    </w:p>
    <w:p w14:paraId="019495B3" w14:textId="06D72F54" w:rsidR="008A3DFF" w:rsidRDefault="00000000" w:rsidP="001F656F">
      <w:pPr>
        <w:pStyle w:val="TOC2NT"/>
        <w:rPr>
          <w:rFonts w:asciiTheme="minorHAnsi" w:eastAsiaTheme="minorEastAsia" w:hAnsiTheme="minorHAnsi" w:cstheme="minorBidi"/>
          <w:kern w:val="2"/>
          <w:sz w:val="22"/>
          <w:szCs w:val="22"/>
          <w:lang w:bidi="he-IL"/>
          <w14:ligatures w14:val="standardContextual"/>
        </w:rPr>
      </w:pPr>
      <w:hyperlink w:anchor="_Toc154035411" w:history="1">
        <w:r w:rsidR="008A3DFF" w:rsidRPr="00530A56">
          <w:rPr>
            <w:rStyle w:val="Hyperlink"/>
          </w:rPr>
          <w:t>1. Relationships Within and Through the Synod</w:t>
        </w:r>
        <w:r w:rsidR="008A3DFF">
          <w:rPr>
            <w:webHidden/>
          </w:rPr>
          <w:tab/>
        </w:r>
        <w:r w:rsidR="008A3DFF">
          <w:rPr>
            <w:webHidden/>
          </w:rPr>
          <w:fldChar w:fldCharType="begin"/>
        </w:r>
        <w:r w:rsidR="008A3DFF">
          <w:rPr>
            <w:webHidden/>
          </w:rPr>
          <w:instrText xml:space="preserve"> PAGEREF _Toc154035411 \h </w:instrText>
        </w:r>
        <w:r w:rsidR="008A3DFF">
          <w:rPr>
            <w:webHidden/>
          </w:rPr>
        </w:r>
        <w:r w:rsidR="008A3DFF">
          <w:rPr>
            <w:webHidden/>
          </w:rPr>
          <w:fldChar w:fldCharType="separate"/>
        </w:r>
        <w:r w:rsidR="003C1E81">
          <w:rPr>
            <w:webHidden/>
          </w:rPr>
          <w:t>21</w:t>
        </w:r>
        <w:r w:rsidR="008A3DFF">
          <w:rPr>
            <w:webHidden/>
          </w:rPr>
          <w:fldChar w:fldCharType="end"/>
        </w:r>
      </w:hyperlink>
    </w:p>
    <w:p w14:paraId="3C3F9765" w14:textId="331D9746"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412" w:history="1">
        <w:r w:rsidR="008A3DFF" w:rsidRPr="00530A56">
          <w:rPr>
            <w:rStyle w:val="Hyperlink"/>
            <w:noProof/>
          </w:rPr>
          <w:t>1.1</w:t>
        </w:r>
        <w:r w:rsidR="001F656F">
          <w:rPr>
            <w:rStyle w:val="Hyperlink"/>
            <w:noProof/>
          </w:rPr>
          <w:tab/>
        </w:r>
        <w:r w:rsidR="008A3DFF" w:rsidRPr="00530A56">
          <w:rPr>
            <w:rStyle w:val="Hyperlink"/>
            <w:noProof/>
          </w:rPr>
          <w:t>Purpose of the Synod</w:t>
        </w:r>
        <w:r w:rsidR="008A3DFF">
          <w:rPr>
            <w:noProof/>
            <w:webHidden/>
          </w:rPr>
          <w:tab/>
        </w:r>
        <w:r w:rsidR="008A3DFF">
          <w:rPr>
            <w:noProof/>
            <w:webHidden/>
          </w:rPr>
          <w:fldChar w:fldCharType="begin"/>
        </w:r>
        <w:r w:rsidR="008A3DFF">
          <w:rPr>
            <w:noProof/>
            <w:webHidden/>
          </w:rPr>
          <w:instrText xml:space="preserve"> PAGEREF _Toc154035412 \h </w:instrText>
        </w:r>
        <w:r w:rsidR="008A3DFF">
          <w:rPr>
            <w:noProof/>
            <w:webHidden/>
          </w:rPr>
        </w:r>
        <w:r w:rsidR="008A3DFF">
          <w:rPr>
            <w:noProof/>
            <w:webHidden/>
          </w:rPr>
          <w:fldChar w:fldCharType="separate"/>
        </w:r>
        <w:r w:rsidR="003C1E81">
          <w:rPr>
            <w:noProof/>
            <w:webHidden/>
          </w:rPr>
          <w:t>21</w:t>
        </w:r>
        <w:r w:rsidR="008A3DFF">
          <w:rPr>
            <w:noProof/>
            <w:webHidden/>
          </w:rPr>
          <w:fldChar w:fldCharType="end"/>
        </w:r>
      </w:hyperlink>
    </w:p>
    <w:p w14:paraId="6E9FCD57" w14:textId="32A95A71"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413" w:history="1">
        <w:r w:rsidR="008A3DFF" w:rsidRPr="00530A56">
          <w:rPr>
            <w:rStyle w:val="Hyperlink"/>
            <w:noProof/>
          </w:rPr>
          <w:t>1.2</w:t>
        </w:r>
        <w:r w:rsidR="001F656F">
          <w:rPr>
            <w:rStyle w:val="Hyperlink"/>
            <w:noProof/>
          </w:rPr>
          <w:tab/>
        </w:r>
        <w:r w:rsidR="008A3DFF" w:rsidRPr="00530A56">
          <w:rPr>
            <w:rStyle w:val="Hyperlink"/>
            <w:noProof/>
          </w:rPr>
          <w:t>Definition of Terms</w:t>
        </w:r>
        <w:r w:rsidR="008A3DFF">
          <w:rPr>
            <w:noProof/>
            <w:webHidden/>
          </w:rPr>
          <w:tab/>
        </w:r>
        <w:r w:rsidR="008A3DFF">
          <w:rPr>
            <w:noProof/>
            <w:webHidden/>
          </w:rPr>
          <w:fldChar w:fldCharType="begin"/>
        </w:r>
        <w:r w:rsidR="008A3DFF">
          <w:rPr>
            <w:noProof/>
            <w:webHidden/>
          </w:rPr>
          <w:instrText xml:space="preserve"> PAGEREF _Toc154035413 \h </w:instrText>
        </w:r>
        <w:r w:rsidR="008A3DFF">
          <w:rPr>
            <w:noProof/>
            <w:webHidden/>
          </w:rPr>
        </w:r>
        <w:r w:rsidR="008A3DFF">
          <w:rPr>
            <w:noProof/>
            <w:webHidden/>
          </w:rPr>
          <w:fldChar w:fldCharType="separate"/>
        </w:r>
        <w:r w:rsidR="003C1E81">
          <w:rPr>
            <w:noProof/>
            <w:webHidden/>
          </w:rPr>
          <w:t>21</w:t>
        </w:r>
        <w:r w:rsidR="008A3DFF">
          <w:rPr>
            <w:noProof/>
            <w:webHidden/>
          </w:rPr>
          <w:fldChar w:fldCharType="end"/>
        </w:r>
      </w:hyperlink>
    </w:p>
    <w:p w14:paraId="03956B22" w14:textId="3801FB8C"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414" w:history="1">
        <w:r w:rsidR="008A3DFF" w:rsidRPr="00530A56">
          <w:rPr>
            <w:rStyle w:val="Hyperlink"/>
            <w:noProof/>
          </w:rPr>
          <w:t>1.3</w:t>
        </w:r>
        <w:r w:rsidR="001F656F">
          <w:rPr>
            <w:rStyle w:val="Hyperlink"/>
            <w:noProof/>
          </w:rPr>
          <w:tab/>
        </w:r>
        <w:r w:rsidR="008A3DFF" w:rsidRPr="00530A56">
          <w:rPr>
            <w:rStyle w:val="Hyperlink"/>
            <w:noProof/>
          </w:rPr>
          <w:t xml:space="preserve">Synod Relationships: </w:t>
        </w:r>
        <w:r w:rsidR="008A3DFF" w:rsidRPr="00530A56">
          <w:rPr>
            <w:rStyle w:val="Hyperlink"/>
            <w:noProof/>
          </w:rPr>
          <w:br/>
          <w:t>Congregation, National, District, Circuit</w:t>
        </w:r>
        <w:r w:rsidR="008A3DFF">
          <w:rPr>
            <w:noProof/>
            <w:webHidden/>
          </w:rPr>
          <w:tab/>
        </w:r>
        <w:r w:rsidR="008A3DFF">
          <w:rPr>
            <w:noProof/>
            <w:webHidden/>
          </w:rPr>
          <w:fldChar w:fldCharType="begin"/>
        </w:r>
        <w:r w:rsidR="008A3DFF">
          <w:rPr>
            <w:noProof/>
            <w:webHidden/>
          </w:rPr>
          <w:instrText xml:space="preserve"> PAGEREF _Toc154035414 \h </w:instrText>
        </w:r>
        <w:r w:rsidR="008A3DFF">
          <w:rPr>
            <w:noProof/>
            <w:webHidden/>
          </w:rPr>
        </w:r>
        <w:r w:rsidR="008A3DFF">
          <w:rPr>
            <w:noProof/>
            <w:webHidden/>
          </w:rPr>
          <w:fldChar w:fldCharType="separate"/>
        </w:r>
        <w:r w:rsidR="003C1E81">
          <w:rPr>
            <w:noProof/>
            <w:webHidden/>
          </w:rPr>
          <w:t>24</w:t>
        </w:r>
        <w:r w:rsidR="008A3DFF">
          <w:rPr>
            <w:noProof/>
            <w:webHidden/>
          </w:rPr>
          <w:fldChar w:fldCharType="end"/>
        </w:r>
      </w:hyperlink>
    </w:p>
    <w:p w14:paraId="163BB9D1" w14:textId="3905A3A5"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415" w:history="1">
        <w:r w:rsidR="008A3DFF" w:rsidRPr="00530A56">
          <w:rPr>
            <w:rStyle w:val="Hyperlink"/>
            <w:noProof/>
          </w:rPr>
          <w:t>1.4</w:t>
        </w:r>
        <w:r w:rsidR="001F656F">
          <w:rPr>
            <w:rStyle w:val="Hyperlink"/>
            <w:noProof/>
          </w:rPr>
          <w:tab/>
        </w:r>
        <w:r w:rsidR="008A3DFF" w:rsidRPr="00530A56">
          <w:rPr>
            <w:rStyle w:val="Hyperlink"/>
            <w:noProof/>
          </w:rPr>
          <w:t xml:space="preserve">Synod Relationships: Conventions, Officers, Boards, </w:t>
        </w:r>
        <w:r w:rsidR="008A3DFF" w:rsidRPr="00530A56">
          <w:rPr>
            <w:rStyle w:val="Hyperlink"/>
            <w:noProof/>
          </w:rPr>
          <w:br/>
          <w:t>Commissions, Staff</w:t>
        </w:r>
        <w:r w:rsidR="008A3DFF">
          <w:rPr>
            <w:noProof/>
            <w:webHidden/>
          </w:rPr>
          <w:tab/>
        </w:r>
        <w:r w:rsidR="008A3DFF">
          <w:rPr>
            <w:noProof/>
            <w:webHidden/>
          </w:rPr>
          <w:fldChar w:fldCharType="begin"/>
        </w:r>
        <w:r w:rsidR="008A3DFF">
          <w:rPr>
            <w:noProof/>
            <w:webHidden/>
          </w:rPr>
          <w:instrText xml:space="preserve"> PAGEREF _Toc154035415 \h </w:instrText>
        </w:r>
        <w:r w:rsidR="008A3DFF">
          <w:rPr>
            <w:noProof/>
            <w:webHidden/>
          </w:rPr>
        </w:r>
        <w:r w:rsidR="008A3DFF">
          <w:rPr>
            <w:noProof/>
            <w:webHidden/>
          </w:rPr>
          <w:fldChar w:fldCharType="separate"/>
        </w:r>
        <w:r w:rsidR="003C1E81">
          <w:rPr>
            <w:noProof/>
            <w:webHidden/>
          </w:rPr>
          <w:t>25</w:t>
        </w:r>
        <w:r w:rsidR="008A3DFF">
          <w:rPr>
            <w:noProof/>
            <w:webHidden/>
          </w:rPr>
          <w:fldChar w:fldCharType="end"/>
        </w:r>
      </w:hyperlink>
    </w:p>
    <w:p w14:paraId="0C543ED3" w14:textId="024E4017"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416" w:history="1">
        <w:r w:rsidR="008A3DFF" w:rsidRPr="00530A56">
          <w:rPr>
            <w:rStyle w:val="Hyperlink"/>
            <w:noProof/>
          </w:rPr>
          <w:t>1.5</w:t>
        </w:r>
        <w:r w:rsidR="001F656F">
          <w:rPr>
            <w:rStyle w:val="Hyperlink"/>
            <w:noProof/>
          </w:rPr>
          <w:tab/>
        </w:r>
        <w:r w:rsidR="008A3DFF" w:rsidRPr="00530A56">
          <w:rPr>
            <w:rStyle w:val="Hyperlink"/>
            <w:noProof/>
          </w:rPr>
          <w:t>Regulations for Corporate Synod and Agencies of the Synod</w:t>
        </w:r>
        <w:r w:rsidR="008A3DFF">
          <w:rPr>
            <w:noProof/>
            <w:webHidden/>
          </w:rPr>
          <w:tab/>
        </w:r>
        <w:r w:rsidR="008A3DFF">
          <w:rPr>
            <w:noProof/>
            <w:webHidden/>
          </w:rPr>
          <w:fldChar w:fldCharType="begin"/>
        </w:r>
        <w:r w:rsidR="008A3DFF">
          <w:rPr>
            <w:noProof/>
            <w:webHidden/>
          </w:rPr>
          <w:instrText xml:space="preserve"> PAGEREF _Toc154035416 \h </w:instrText>
        </w:r>
        <w:r w:rsidR="008A3DFF">
          <w:rPr>
            <w:noProof/>
            <w:webHidden/>
          </w:rPr>
        </w:r>
        <w:r w:rsidR="008A3DFF">
          <w:rPr>
            <w:noProof/>
            <w:webHidden/>
          </w:rPr>
          <w:fldChar w:fldCharType="separate"/>
        </w:r>
        <w:r w:rsidR="003C1E81">
          <w:rPr>
            <w:noProof/>
            <w:webHidden/>
          </w:rPr>
          <w:t>27</w:t>
        </w:r>
        <w:r w:rsidR="008A3DFF">
          <w:rPr>
            <w:noProof/>
            <w:webHidden/>
          </w:rPr>
          <w:fldChar w:fldCharType="end"/>
        </w:r>
      </w:hyperlink>
    </w:p>
    <w:p w14:paraId="16FAEB76" w14:textId="57B845A5"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417" w:history="1">
        <w:r w:rsidR="008A3DFF" w:rsidRPr="00530A56">
          <w:rPr>
            <w:rStyle w:val="Hyperlink"/>
          </w:rPr>
          <w:t>General</w:t>
        </w:r>
        <w:r w:rsidR="008A3DFF">
          <w:rPr>
            <w:webHidden/>
          </w:rPr>
          <w:tab/>
        </w:r>
        <w:r w:rsidR="008A3DFF">
          <w:rPr>
            <w:webHidden/>
          </w:rPr>
          <w:fldChar w:fldCharType="begin"/>
        </w:r>
        <w:r w:rsidR="008A3DFF">
          <w:rPr>
            <w:webHidden/>
          </w:rPr>
          <w:instrText xml:space="preserve"> PAGEREF _Toc154035417 \h </w:instrText>
        </w:r>
        <w:r w:rsidR="008A3DFF">
          <w:rPr>
            <w:webHidden/>
          </w:rPr>
        </w:r>
        <w:r w:rsidR="008A3DFF">
          <w:rPr>
            <w:webHidden/>
          </w:rPr>
          <w:fldChar w:fldCharType="separate"/>
        </w:r>
        <w:r w:rsidR="003C1E81">
          <w:rPr>
            <w:webHidden/>
          </w:rPr>
          <w:t>27</w:t>
        </w:r>
        <w:r w:rsidR="008A3DFF">
          <w:rPr>
            <w:webHidden/>
          </w:rPr>
          <w:fldChar w:fldCharType="end"/>
        </w:r>
      </w:hyperlink>
    </w:p>
    <w:p w14:paraId="3327DA4C" w14:textId="78EABD63"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418" w:history="1">
        <w:r w:rsidR="008A3DFF" w:rsidRPr="00530A56">
          <w:rPr>
            <w:rStyle w:val="Hyperlink"/>
          </w:rPr>
          <w:t>Disclosure of Conflicts of Interest</w:t>
        </w:r>
        <w:r w:rsidR="008A3DFF">
          <w:rPr>
            <w:webHidden/>
          </w:rPr>
          <w:tab/>
        </w:r>
        <w:r w:rsidR="008A3DFF">
          <w:rPr>
            <w:webHidden/>
          </w:rPr>
          <w:fldChar w:fldCharType="begin"/>
        </w:r>
        <w:r w:rsidR="008A3DFF">
          <w:rPr>
            <w:webHidden/>
          </w:rPr>
          <w:instrText xml:space="preserve"> PAGEREF _Toc154035418 \h </w:instrText>
        </w:r>
        <w:r w:rsidR="008A3DFF">
          <w:rPr>
            <w:webHidden/>
          </w:rPr>
        </w:r>
        <w:r w:rsidR="008A3DFF">
          <w:rPr>
            <w:webHidden/>
          </w:rPr>
          <w:fldChar w:fldCharType="separate"/>
        </w:r>
        <w:r w:rsidR="003C1E81">
          <w:rPr>
            <w:webHidden/>
          </w:rPr>
          <w:t>27</w:t>
        </w:r>
        <w:r w:rsidR="008A3DFF">
          <w:rPr>
            <w:webHidden/>
          </w:rPr>
          <w:fldChar w:fldCharType="end"/>
        </w:r>
      </w:hyperlink>
    </w:p>
    <w:p w14:paraId="1AEE5394" w14:textId="7BA62130"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419" w:history="1">
        <w:r w:rsidR="008A3DFF" w:rsidRPr="00530A56">
          <w:rPr>
            <w:rStyle w:val="Hyperlink"/>
          </w:rPr>
          <w:t>Organization</w:t>
        </w:r>
        <w:r w:rsidR="008A3DFF">
          <w:rPr>
            <w:webHidden/>
          </w:rPr>
          <w:tab/>
        </w:r>
        <w:r w:rsidR="008A3DFF">
          <w:rPr>
            <w:webHidden/>
          </w:rPr>
          <w:fldChar w:fldCharType="begin"/>
        </w:r>
        <w:r w:rsidR="008A3DFF">
          <w:rPr>
            <w:webHidden/>
          </w:rPr>
          <w:instrText xml:space="preserve"> PAGEREF _Toc154035419 \h </w:instrText>
        </w:r>
        <w:r w:rsidR="008A3DFF">
          <w:rPr>
            <w:webHidden/>
          </w:rPr>
        </w:r>
        <w:r w:rsidR="008A3DFF">
          <w:rPr>
            <w:webHidden/>
          </w:rPr>
          <w:fldChar w:fldCharType="separate"/>
        </w:r>
        <w:r w:rsidR="003C1E81">
          <w:rPr>
            <w:webHidden/>
          </w:rPr>
          <w:t>28</w:t>
        </w:r>
        <w:r w:rsidR="008A3DFF">
          <w:rPr>
            <w:webHidden/>
          </w:rPr>
          <w:fldChar w:fldCharType="end"/>
        </w:r>
      </w:hyperlink>
    </w:p>
    <w:p w14:paraId="4409108F" w14:textId="6F1C818A"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420" w:history="1">
        <w:r w:rsidR="008A3DFF" w:rsidRPr="00530A56">
          <w:rPr>
            <w:rStyle w:val="Hyperlink"/>
          </w:rPr>
          <w:t>Full Financial Disclosure</w:t>
        </w:r>
        <w:r w:rsidR="008A3DFF">
          <w:rPr>
            <w:webHidden/>
          </w:rPr>
          <w:tab/>
        </w:r>
        <w:r w:rsidR="008A3DFF">
          <w:rPr>
            <w:webHidden/>
          </w:rPr>
          <w:fldChar w:fldCharType="begin"/>
        </w:r>
        <w:r w:rsidR="008A3DFF">
          <w:rPr>
            <w:webHidden/>
          </w:rPr>
          <w:instrText xml:space="preserve"> PAGEREF _Toc154035420 \h </w:instrText>
        </w:r>
        <w:r w:rsidR="008A3DFF">
          <w:rPr>
            <w:webHidden/>
          </w:rPr>
        </w:r>
        <w:r w:rsidR="008A3DFF">
          <w:rPr>
            <w:webHidden/>
          </w:rPr>
          <w:fldChar w:fldCharType="separate"/>
        </w:r>
        <w:r w:rsidR="003C1E81">
          <w:rPr>
            <w:webHidden/>
          </w:rPr>
          <w:t>30</w:t>
        </w:r>
        <w:r w:rsidR="008A3DFF">
          <w:rPr>
            <w:webHidden/>
          </w:rPr>
          <w:fldChar w:fldCharType="end"/>
        </w:r>
      </w:hyperlink>
    </w:p>
    <w:p w14:paraId="2ACD15D7" w14:textId="716B7150"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421" w:history="1">
        <w:r w:rsidR="008A3DFF" w:rsidRPr="00530A56">
          <w:rPr>
            <w:rStyle w:val="Hyperlink"/>
          </w:rPr>
          <w:t>Agency Operations</w:t>
        </w:r>
        <w:r w:rsidR="008A3DFF">
          <w:rPr>
            <w:webHidden/>
          </w:rPr>
          <w:tab/>
        </w:r>
        <w:r w:rsidR="008A3DFF">
          <w:rPr>
            <w:webHidden/>
          </w:rPr>
          <w:fldChar w:fldCharType="begin"/>
        </w:r>
        <w:r w:rsidR="008A3DFF">
          <w:rPr>
            <w:webHidden/>
          </w:rPr>
          <w:instrText xml:space="preserve"> PAGEREF _Toc154035421 \h </w:instrText>
        </w:r>
        <w:r w:rsidR="008A3DFF">
          <w:rPr>
            <w:webHidden/>
          </w:rPr>
        </w:r>
        <w:r w:rsidR="008A3DFF">
          <w:rPr>
            <w:webHidden/>
          </w:rPr>
          <w:fldChar w:fldCharType="separate"/>
        </w:r>
        <w:r w:rsidR="003C1E81">
          <w:rPr>
            <w:webHidden/>
          </w:rPr>
          <w:t>31</w:t>
        </w:r>
        <w:r w:rsidR="008A3DFF">
          <w:rPr>
            <w:webHidden/>
          </w:rPr>
          <w:fldChar w:fldCharType="end"/>
        </w:r>
      </w:hyperlink>
    </w:p>
    <w:p w14:paraId="18CBB56B" w14:textId="21D4F8BF"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422" w:history="1">
        <w:r w:rsidR="008A3DFF" w:rsidRPr="00530A56">
          <w:rPr>
            <w:rStyle w:val="Hyperlink"/>
          </w:rPr>
          <w:t>Agency Conflict Resolution</w:t>
        </w:r>
        <w:r w:rsidR="008A3DFF">
          <w:rPr>
            <w:webHidden/>
          </w:rPr>
          <w:tab/>
        </w:r>
        <w:r w:rsidR="008A3DFF">
          <w:rPr>
            <w:webHidden/>
          </w:rPr>
          <w:fldChar w:fldCharType="begin"/>
        </w:r>
        <w:r w:rsidR="008A3DFF">
          <w:rPr>
            <w:webHidden/>
          </w:rPr>
          <w:instrText xml:space="preserve"> PAGEREF _Toc154035422 \h </w:instrText>
        </w:r>
        <w:r w:rsidR="008A3DFF">
          <w:rPr>
            <w:webHidden/>
          </w:rPr>
        </w:r>
        <w:r w:rsidR="008A3DFF">
          <w:rPr>
            <w:webHidden/>
          </w:rPr>
          <w:fldChar w:fldCharType="separate"/>
        </w:r>
        <w:r w:rsidR="003C1E81">
          <w:rPr>
            <w:webHidden/>
          </w:rPr>
          <w:t>31</w:t>
        </w:r>
        <w:r w:rsidR="008A3DFF">
          <w:rPr>
            <w:webHidden/>
          </w:rPr>
          <w:fldChar w:fldCharType="end"/>
        </w:r>
      </w:hyperlink>
    </w:p>
    <w:p w14:paraId="59FB9B51" w14:textId="67CA6483"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423" w:history="1">
        <w:r w:rsidR="008A3DFF" w:rsidRPr="00530A56">
          <w:rPr>
            <w:rStyle w:val="Hyperlink"/>
          </w:rPr>
          <w:t xml:space="preserve">Removal of Individual Members </w:t>
        </w:r>
        <w:r w:rsidR="008616CF">
          <w:rPr>
            <w:rStyle w:val="Hyperlink"/>
          </w:rPr>
          <w:br/>
        </w:r>
        <w:r w:rsidR="008A3DFF" w:rsidRPr="00530A56">
          <w:rPr>
            <w:rStyle w:val="Hyperlink"/>
          </w:rPr>
          <w:t>from Board or Commission Membership</w:t>
        </w:r>
        <w:r w:rsidR="008A3DFF">
          <w:rPr>
            <w:webHidden/>
          </w:rPr>
          <w:tab/>
        </w:r>
        <w:r w:rsidR="008A3DFF">
          <w:rPr>
            <w:webHidden/>
          </w:rPr>
          <w:fldChar w:fldCharType="begin"/>
        </w:r>
        <w:r w:rsidR="008A3DFF">
          <w:rPr>
            <w:webHidden/>
          </w:rPr>
          <w:instrText xml:space="preserve"> PAGEREF _Toc154035423 \h </w:instrText>
        </w:r>
        <w:r w:rsidR="008A3DFF">
          <w:rPr>
            <w:webHidden/>
          </w:rPr>
        </w:r>
        <w:r w:rsidR="008A3DFF">
          <w:rPr>
            <w:webHidden/>
          </w:rPr>
          <w:fldChar w:fldCharType="separate"/>
        </w:r>
        <w:r w:rsidR="003C1E81">
          <w:rPr>
            <w:webHidden/>
          </w:rPr>
          <w:t>31</w:t>
        </w:r>
        <w:r w:rsidR="008A3DFF">
          <w:rPr>
            <w:webHidden/>
          </w:rPr>
          <w:fldChar w:fldCharType="end"/>
        </w:r>
      </w:hyperlink>
    </w:p>
    <w:p w14:paraId="24825D47" w14:textId="757D3193"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424" w:history="1">
        <w:r w:rsidR="008A3DFF" w:rsidRPr="00530A56">
          <w:rPr>
            <w:rStyle w:val="Hyperlink"/>
          </w:rPr>
          <w:t>Removal of Officers of the Synod or District from Office</w:t>
        </w:r>
        <w:r w:rsidR="008A3DFF">
          <w:rPr>
            <w:webHidden/>
          </w:rPr>
          <w:tab/>
        </w:r>
        <w:r w:rsidR="008A3DFF">
          <w:rPr>
            <w:webHidden/>
          </w:rPr>
          <w:fldChar w:fldCharType="begin"/>
        </w:r>
        <w:r w:rsidR="008A3DFF">
          <w:rPr>
            <w:webHidden/>
          </w:rPr>
          <w:instrText xml:space="preserve"> PAGEREF _Toc154035424 \h </w:instrText>
        </w:r>
        <w:r w:rsidR="008A3DFF">
          <w:rPr>
            <w:webHidden/>
          </w:rPr>
        </w:r>
        <w:r w:rsidR="008A3DFF">
          <w:rPr>
            <w:webHidden/>
          </w:rPr>
          <w:fldChar w:fldCharType="separate"/>
        </w:r>
        <w:r w:rsidR="003C1E81">
          <w:rPr>
            <w:webHidden/>
          </w:rPr>
          <w:t>33</w:t>
        </w:r>
        <w:r w:rsidR="008A3DFF">
          <w:rPr>
            <w:webHidden/>
          </w:rPr>
          <w:fldChar w:fldCharType="end"/>
        </w:r>
      </w:hyperlink>
    </w:p>
    <w:p w14:paraId="38412105" w14:textId="54025CAC"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425" w:history="1">
        <w:r w:rsidR="008A3DFF" w:rsidRPr="00530A56">
          <w:rPr>
            <w:rStyle w:val="Hyperlink"/>
            <w:noProof/>
          </w:rPr>
          <w:t>1.6</w:t>
        </w:r>
        <w:r w:rsidR="001F656F">
          <w:rPr>
            <w:rStyle w:val="Hyperlink"/>
            <w:noProof/>
          </w:rPr>
          <w:tab/>
        </w:r>
        <w:r w:rsidR="008A3DFF" w:rsidRPr="00530A56">
          <w:rPr>
            <w:rStyle w:val="Hyperlink"/>
            <w:noProof/>
          </w:rPr>
          <w:t>Confessional Position of the Synod</w:t>
        </w:r>
        <w:r w:rsidR="008A3DFF">
          <w:rPr>
            <w:noProof/>
            <w:webHidden/>
          </w:rPr>
          <w:tab/>
        </w:r>
        <w:r w:rsidR="008A3DFF">
          <w:rPr>
            <w:noProof/>
            <w:webHidden/>
          </w:rPr>
          <w:fldChar w:fldCharType="begin"/>
        </w:r>
        <w:r w:rsidR="008A3DFF">
          <w:rPr>
            <w:noProof/>
            <w:webHidden/>
          </w:rPr>
          <w:instrText xml:space="preserve"> PAGEREF _Toc154035425 \h </w:instrText>
        </w:r>
        <w:r w:rsidR="008A3DFF">
          <w:rPr>
            <w:noProof/>
            <w:webHidden/>
          </w:rPr>
        </w:r>
        <w:r w:rsidR="008A3DFF">
          <w:rPr>
            <w:noProof/>
            <w:webHidden/>
          </w:rPr>
          <w:fldChar w:fldCharType="separate"/>
        </w:r>
        <w:r w:rsidR="003C1E81">
          <w:rPr>
            <w:noProof/>
            <w:webHidden/>
          </w:rPr>
          <w:t>34</w:t>
        </w:r>
        <w:r w:rsidR="008A3DFF">
          <w:rPr>
            <w:noProof/>
            <w:webHidden/>
          </w:rPr>
          <w:fldChar w:fldCharType="end"/>
        </w:r>
      </w:hyperlink>
    </w:p>
    <w:p w14:paraId="359C8772" w14:textId="2A327126"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426" w:history="1">
        <w:r w:rsidR="008A3DFF" w:rsidRPr="00530A56">
          <w:rPr>
            <w:rStyle w:val="Hyperlink"/>
          </w:rPr>
          <w:t>Doctrinal Resolutions and Statements</w:t>
        </w:r>
        <w:r w:rsidR="008A3DFF">
          <w:rPr>
            <w:webHidden/>
          </w:rPr>
          <w:tab/>
        </w:r>
        <w:r w:rsidR="008A3DFF">
          <w:rPr>
            <w:webHidden/>
          </w:rPr>
          <w:fldChar w:fldCharType="begin"/>
        </w:r>
        <w:r w:rsidR="008A3DFF">
          <w:rPr>
            <w:webHidden/>
          </w:rPr>
          <w:instrText xml:space="preserve"> PAGEREF _Toc154035426 \h </w:instrText>
        </w:r>
        <w:r w:rsidR="008A3DFF">
          <w:rPr>
            <w:webHidden/>
          </w:rPr>
        </w:r>
        <w:r w:rsidR="008A3DFF">
          <w:rPr>
            <w:webHidden/>
          </w:rPr>
          <w:fldChar w:fldCharType="separate"/>
        </w:r>
        <w:r w:rsidR="003C1E81">
          <w:rPr>
            <w:webHidden/>
          </w:rPr>
          <w:t>34</w:t>
        </w:r>
        <w:r w:rsidR="008A3DFF">
          <w:rPr>
            <w:webHidden/>
          </w:rPr>
          <w:fldChar w:fldCharType="end"/>
        </w:r>
      </w:hyperlink>
    </w:p>
    <w:p w14:paraId="5104F6F5" w14:textId="091A26E6"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427" w:history="1">
        <w:r w:rsidR="008A3DFF" w:rsidRPr="00530A56">
          <w:rPr>
            <w:rStyle w:val="Hyperlink"/>
            <w:noProof/>
          </w:rPr>
          <w:t>1.7</w:t>
        </w:r>
        <w:r w:rsidR="001F656F">
          <w:rPr>
            <w:rStyle w:val="Hyperlink"/>
            <w:noProof/>
          </w:rPr>
          <w:tab/>
        </w:r>
        <w:r w:rsidR="008A3DFF" w:rsidRPr="00530A56">
          <w:rPr>
            <w:rStyle w:val="Hyperlink"/>
            <w:noProof/>
          </w:rPr>
          <w:t>Agreements</w:t>
        </w:r>
        <w:r w:rsidR="008A3DFF">
          <w:rPr>
            <w:noProof/>
            <w:webHidden/>
          </w:rPr>
          <w:tab/>
        </w:r>
        <w:r w:rsidR="008A3DFF">
          <w:rPr>
            <w:noProof/>
            <w:webHidden/>
          </w:rPr>
          <w:fldChar w:fldCharType="begin"/>
        </w:r>
        <w:r w:rsidR="008A3DFF">
          <w:rPr>
            <w:noProof/>
            <w:webHidden/>
          </w:rPr>
          <w:instrText xml:space="preserve"> PAGEREF _Toc154035427 \h </w:instrText>
        </w:r>
        <w:r w:rsidR="008A3DFF">
          <w:rPr>
            <w:noProof/>
            <w:webHidden/>
          </w:rPr>
        </w:r>
        <w:r w:rsidR="008A3DFF">
          <w:rPr>
            <w:noProof/>
            <w:webHidden/>
          </w:rPr>
          <w:fldChar w:fldCharType="separate"/>
        </w:r>
        <w:r w:rsidR="003C1E81">
          <w:rPr>
            <w:noProof/>
            <w:webHidden/>
          </w:rPr>
          <w:t>36</w:t>
        </w:r>
        <w:r w:rsidR="008A3DFF">
          <w:rPr>
            <w:noProof/>
            <w:webHidden/>
          </w:rPr>
          <w:fldChar w:fldCharType="end"/>
        </w:r>
      </w:hyperlink>
    </w:p>
    <w:p w14:paraId="4682E6FA" w14:textId="53E4E904"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428" w:history="1">
        <w:r w:rsidR="008A3DFF" w:rsidRPr="00530A56">
          <w:rPr>
            <w:rStyle w:val="Hyperlink"/>
            <w:noProof/>
          </w:rPr>
          <w:t>1.8</w:t>
        </w:r>
        <w:r w:rsidR="001F656F">
          <w:rPr>
            <w:rStyle w:val="Hyperlink"/>
            <w:noProof/>
          </w:rPr>
          <w:tab/>
        </w:r>
        <w:r w:rsidR="008A3DFF" w:rsidRPr="00530A56">
          <w:rPr>
            <w:rStyle w:val="Hyperlink"/>
            <w:noProof/>
          </w:rPr>
          <w:t>Dissent</w:t>
        </w:r>
        <w:r w:rsidR="008A3DFF">
          <w:rPr>
            <w:noProof/>
            <w:webHidden/>
          </w:rPr>
          <w:tab/>
        </w:r>
        <w:r w:rsidR="008A3DFF">
          <w:rPr>
            <w:noProof/>
            <w:webHidden/>
          </w:rPr>
          <w:fldChar w:fldCharType="begin"/>
        </w:r>
        <w:r w:rsidR="008A3DFF">
          <w:rPr>
            <w:noProof/>
            <w:webHidden/>
          </w:rPr>
          <w:instrText xml:space="preserve"> PAGEREF _Toc154035428 \h </w:instrText>
        </w:r>
        <w:r w:rsidR="008A3DFF">
          <w:rPr>
            <w:noProof/>
            <w:webHidden/>
          </w:rPr>
        </w:r>
        <w:r w:rsidR="008A3DFF">
          <w:rPr>
            <w:noProof/>
            <w:webHidden/>
          </w:rPr>
          <w:fldChar w:fldCharType="separate"/>
        </w:r>
        <w:r w:rsidR="003C1E81">
          <w:rPr>
            <w:noProof/>
            <w:webHidden/>
          </w:rPr>
          <w:t>36</w:t>
        </w:r>
        <w:r w:rsidR="008A3DFF">
          <w:rPr>
            <w:noProof/>
            <w:webHidden/>
          </w:rPr>
          <w:fldChar w:fldCharType="end"/>
        </w:r>
      </w:hyperlink>
    </w:p>
    <w:p w14:paraId="26E3D3B9" w14:textId="372AD6C3"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429" w:history="1">
        <w:r w:rsidR="008A3DFF" w:rsidRPr="00530A56">
          <w:rPr>
            <w:rStyle w:val="Hyperlink"/>
            <w:noProof/>
          </w:rPr>
          <w:t>1.9</w:t>
        </w:r>
        <w:r w:rsidR="001F656F">
          <w:rPr>
            <w:rStyle w:val="Hyperlink"/>
            <w:noProof/>
          </w:rPr>
          <w:tab/>
        </w:r>
        <w:r w:rsidR="008A3DFF" w:rsidRPr="00530A56">
          <w:rPr>
            <w:rStyle w:val="Hyperlink"/>
            <w:noProof/>
          </w:rPr>
          <w:t>Doctrinal Review</w:t>
        </w:r>
        <w:r w:rsidR="008A3DFF">
          <w:rPr>
            <w:noProof/>
            <w:webHidden/>
          </w:rPr>
          <w:tab/>
        </w:r>
        <w:r w:rsidR="008A3DFF">
          <w:rPr>
            <w:noProof/>
            <w:webHidden/>
          </w:rPr>
          <w:fldChar w:fldCharType="begin"/>
        </w:r>
        <w:r w:rsidR="008A3DFF">
          <w:rPr>
            <w:noProof/>
            <w:webHidden/>
          </w:rPr>
          <w:instrText xml:space="preserve"> PAGEREF _Toc154035429 \h </w:instrText>
        </w:r>
        <w:r w:rsidR="008A3DFF">
          <w:rPr>
            <w:noProof/>
            <w:webHidden/>
          </w:rPr>
        </w:r>
        <w:r w:rsidR="008A3DFF">
          <w:rPr>
            <w:noProof/>
            <w:webHidden/>
          </w:rPr>
          <w:fldChar w:fldCharType="separate"/>
        </w:r>
        <w:r w:rsidR="003C1E81">
          <w:rPr>
            <w:noProof/>
            <w:webHidden/>
          </w:rPr>
          <w:t>36</w:t>
        </w:r>
        <w:r w:rsidR="008A3DFF">
          <w:rPr>
            <w:noProof/>
            <w:webHidden/>
          </w:rPr>
          <w:fldChar w:fldCharType="end"/>
        </w:r>
      </w:hyperlink>
    </w:p>
    <w:p w14:paraId="0D3E1DF4" w14:textId="08F10E7C"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430" w:history="1">
        <w:r w:rsidR="008A3DFF" w:rsidRPr="00530A56">
          <w:rPr>
            <w:rStyle w:val="Hyperlink"/>
          </w:rPr>
          <w:t>Definition</w:t>
        </w:r>
        <w:r w:rsidR="008A3DFF">
          <w:rPr>
            <w:webHidden/>
          </w:rPr>
          <w:tab/>
        </w:r>
        <w:r w:rsidR="008A3DFF">
          <w:rPr>
            <w:webHidden/>
          </w:rPr>
          <w:fldChar w:fldCharType="begin"/>
        </w:r>
        <w:r w:rsidR="008A3DFF">
          <w:rPr>
            <w:webHidden/>
          </w:rPr>
          <w:instrText xml:space="preserve"> PAGEREF _Toc154035430 \h </w:instrText>
        </w:r>
        <w:r w:rsidR="008A3DFF">
          <w:rPr>
            <w:webHidden/>
          </w:rPr>
        </w:r>
        <w:r w:rsidR="008A3DFF">
          <w:rPr>
            <w:webHidden/>
          </w:rPr>
          <w:fldChar w:fldCharType="separate"/>
        </w:r>
        <w:r w:rsidR="003C1E81">
          <w:rPr>
            <w:webHidden/>
          </w:rPr>
          <w:t>36</w:t>
        </w:r>
        <w:r w:rsidR="008A3DFF">
          <w:rPr>
            <w:webHidden/>
          </w:rPr>
          <w:fldChar w:fldCharType="end"/>
        </w:r>
      </w:hyperlink>
    </w:p>
    <w:p w14:paraId="230FC088" w14:textId="01557DC0"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431" w:history="1">
        <w:r w:rsidR="008A3DFF" w:rsidRPr="00530A56">
          <w:rPr>
            <w:rStyle w:val="Hyperlink"/>
          </w:rPr>
          <w:t>Material Subject to Doctrinal Review</w:t>
        </w:r>
        <w:r w:rsidR="008A3DFF">
          <w:rPr>
            <w:webHidden/>
          </w:rPr>
          <w:tab/>
        </w:r>
        <w:r w:rsidR="008A3DFF">
          <w:rPr>
            <w:webHidden/>
          </w:rPr>
          <w:fldChar w:fldCharType="begin"/>
        </w:r>
        <w:r w:rsidR="008A3DFF">
          <w:rPr>
            <w:webHidden/>
          </w:rPr>
          <w:instrText xml:space="preserve"> PAGEREF _Toc154035431 \h </w:instrText>
        </w:r>
        <w:r w:rsidR="008A3DFF">
          <w:rPr>
            <w:webHidden/>
          </w:rPr>
        </w:r>
        <w:r w:rsidR="008A3DFF">
          <w:rPr>
            <w:webHidden/>
          </w:rPr>
          <w:fldChar w:fldCharType="separate"/>
        </w:r>
        <w:r w:rsidR="003C1E81">
          <w:rPr>
            <w:webHidden/>
          </w:rPr>
          <w:t>37</w:t>
        </w:r>
        <w:r w:rsidR="008A3DFF">
          <w:rPr>
            <w:webHidden/>
          </w:rPr>
          <w:fldChar w:fldCharType="end"/>
        </w:r>
      </w:hyperlink>
    </w:p>
    <w:p w14:paraId="2E59DF4C" w14:textId="1EE4D400"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432" w:history="1">
        <w:r w:rsidR="008A3DFF" w:rsidRPr="00530A56">
          <w:rPr>
            <w:rStyle w:val="Hyperlink"/>
          </w:rPr>
          <w:t>Procedure</w:t>
        </w:r>
        <w:r w:rsidR="008A3DFF">
          <w:rPr>
            <w:webHidden/>
          </w:rPr>
          <w:tab/>
        </w:r>
        <w:r w:rsidR="008A3DFF">
          <w:rPr>
            <w:webHidden/>
          </w:rPr>
          <w:fldChar w:fldCharType="begin"/>
        </w:r>
        <w:r w:rsidR="008A3DFF">
          <w:rPr>
            <w:webHidden/>
          </w:rPr>
          <w:instrText xml:space="preserve"> PAGEREF _Toc154035432 \h </w:instrText>
        </w:r>
        <w:r w:rsidR="008A3DFF">
          <w:rPr>
            <w:webHidden/>
          </w:rPr>
        </w:r>
        <w:r w:rsidR="008A3DFF">
          <w:rPr>
            <w:webHidden/>
          </w:rPr>
          <w:fldChar w:fldCharType="separate"/>
        </w:r>
        <w:r w:rsidR="003C1E81">
          <w:rPr>
            <w:webHidden/>
          </w:rPr>
          <w:t>37</w:t>
        </w:r>
        <w:r w:rsidR="008A3DFF">
          <w:rPr>
            <w:webHidden/>
          </w:rPr>
          <w:fldChar w:fldCharType="end"/>
        </w:r>
      </w:hyperlink>
    </w:p>
    <w:p w14:paraId="48D841CC" w14:textId="4514B951"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433" w:history="1">
        <w:r w:rsidR="008A3DFF" w:rsidRPr="00530A56">
          <w:rPr>
            <w:rStyle w:val="Hyperlink"/>
            <w:noProof/>
          </w:rPr>
          <w:t>1.10</w:t>
        </w:r>
        <w:r w:rsidR="001F656F">
          <w:rPr>
            <w:rStyle w:val="Hyperlink"/>
            <w:noProof/>
          </w:rPr>
          <w:tab/>
        </w:r>
        <w:r w:rsidR="008A3DFF" w:rsidRPr="00530A56">
          <w:rPr>
            <w:rStyle w:val="Hyperlink"/>
            <w:noProof/>
          </w:rPr>
          <w:t>Dispute Resolution of the Synod</w:t>
        </w:r>
        <w:r w:rsidR="008A3DFF">
          <w:rPr>
            <w:noProof/>
            <w:webHidden/>
          </w:rPr>
          <w:tab/>
        </w:r>
        <w:r w:rsidR="008A3DFF">
          <w:rPr>
            <w:noProof/>
            <w:webHidden/>
          </w:rPr>
          <w:fldChar w:fldCharType="begin"/>
        </w:r>
        <w:r w:rsidR="008A3DFF">
          <w:rPr>
            <w:noProof/>
            <w:webHidden/>
          </w:rPr>
          <w:instrText xml:space="preserve"> PAGEREF _Toc154035433 \h </w:instrText>
        </w:r>
        <w:r w:rsidR="008A3DFF">
          <w:rPr>
            <w:noProof/>
            <w:webHidden/>
          </w:rPr>
        </w:r>
        <w:r w:rsidR="008A3DFF">
          <w:rPr>
            <w:noProof/>
            <w:webHidden/>
          </w:rPr>
          <w:fldChar w:fldCharType="separate"/>
        </w:r>
        <w:r w:rsidR="003C1E81">
          <w:rPr>
            <w:noProof/>
            <w:webHidden/>
          </w:rPr>
          <w:t>39</w:t>
        </w:r>
        <w:r w:rsidR="008A3DFF">
          <w:rPr>
            <w:noProof/>
            <w:webHidden/>
          </w:rPr>
          <w:fldChar w:fldCharType="end"/>
        </w:r>
      </w:hyperlink>
    </w:p>
    <w:p w14:paraId="2B610B1F" w14:textId="287FEF30"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434" w:history="1">
        <w:r w:rsidR="008A3DFF" w:rsidRPr="00530A56">
          <w:rPr>
            <w:rStyle w:val="Hyperlink"/>
          </w:rPr>
          <w:t>Preamble</w:t>
        </w:r>
        <w:r w:rsidR="008A3DFF">
          <w:rPr>
            <w:webHidden/>
          </w:rPr>
          <w:tab/>
        </w:r>
        <w:r w:rsidR="008A3DFF">
          <w:rPr>
            <w:webHidden/>
          </w:rPr>
          <w:fldChar w:fldCharType="begin"/>
        </w:r>
        <w:r w:rsidR="008A3DFF">
          <w:rPr>
            <w:webHidden/>
          </w:rPr>
          <w:instrText xml:space="preserve"> PAGEREF _Toc154035434 \h </w:instrText>
        </w:r>
        <w:r w:rsidR="008A3DFF">
          <w:rPr>
            <w:webHidden/>
          </w:rPr>
        </w:r>
        <w:r w:rsidR="008A3DFF">
          <w:rPr>
            <w:webHidden/>
          </w:rPr>
          <w:fldChar w:fldCharType="separate"/>
        </w:r>
        <w:r w:rsidR="003C1E81">
          <w:rPr>
            <w:webHidden/>
          </w:rPr>
          <w:t>39</w:t>
        </w:r>
        <w:r w:rsidR="008A3DFF">
          <w:rPr>
            <w:webHidden/>
          </w:rPr>
          <w:fldChar w:fldCharType="end"/>
        </w:r>
      </w:hyperlink>
    </w:p>
    <w:p w14:paraId="44F48033" w14:textId="1644E422"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435" w:history="1">
        <w:r w:rsidR="008A3DFF" w:rsidRPr="00530A56">
          <w:rPr>
            <w:rStyle w:val="Hyperlink"/>
          </w:rPr>
          <w:t>Purpose</w:t>
        </w:r>
        <w:r w:rsidR="008A3DFF">
          <w:rPr>
            <w:webHidden/>
          </w:rPr>
          <w:tab/>
        </w:r>
        <w:r w:rsidR="008A3DFF">
          <w:rPr>
            <w:webHidden/>
          </w:rPr>
          <w:fldChar w:fldCharType="begin"/>
        </w:r>
        <w:r w:rsidR="008A3DFF">
          <w:rPr>
            <w:webHidden/>
          </w:rPr>
          <w:instrText xml:space="preserve"> PAGEREF _Toc154035435 \h </w:instrText>
        </w:r>
        <w:r w:rsidR="008A3DFF">
          <w:rPr>
            <w:webHidden/>
          </w:rPr>
        </w:r>
        <w:r w:rsidR="008A3DFF">
          <w:rPr>
            <w:webHidden/>
          </w:rPr>
          <w:fldChar w:fldCharType="separate"/>
        </w:r>
        <w:r w:rsidR="003C1E81">
          <w:rPr>
            <w:webHidden/>
          </w:rPr>
          <w:t>40</w:t>
        </w:r>
        <w:r w:rsidR="008A3DFF">
          <w:rPr>
            <w:webHidden/>
          </w:rPr>
          <w:fldChar w:fldCharType="end"/>
        </w:r>
      </w:hyperlink>
    </w:p>
    <w:p w14:paraId="72E6F97E" w14:textId="008F583D"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436" w:history="1">
        <w:r w:rsidR="008A3DFF" w:rsidRPr="00530A56">
          <w:rPr>
            <w:rStyle w:val="Hyperlink"/>
          </w:rPr>
          <w:t>Exceptions</w:t>
        </w:r>
        <w:r w:rsidR="008A3DFF">
          <w:rPr>
            <w:webHidden/>
          </w:rPr>
          <w:tab/>
        </w:r>
        <w:r w:rsidR="008A3DFF">
          <w:rPr>
            <w:webHidden/>
          </w:rPr>
          <w:fldChar w:fldCharType="begin"/>
        </w:r>
        <w:r w:rsidR="008A3DFF">
          <w:rPr>
            <w:webHidden/>
          </w:rPr>
          <w:instrText xml:space="preserve"> PAGEREF _Toc154035436 \h </w:instrText>
        </w:r>
        <w:r w:rsidR="008A3DFF">
          <w:rPr>
            <w:webHidden/>
          </w:rPr>
        </w:r>
        <w:r w:rsidR="008A3DFF">
          <w:rPr>
            <w:webHidden/>
          </w:rPr>
          <w:fldChar w:fldCharType="separate"/>
        </w:r>
        <w:r w:rsidR="003C1E81">
          <w:rPr>
            <w:webHidden/>
          </w:rPr>
          <w:t>40</w:t>
        </w:r>
        <w:r w:rsidR="008A3DFF">
          <w:rPr>
            <w:webHidden/>
          </w:rPr>
          <w:fldChar w:fldCharType="end"/>
        </w:r>
      </w:hyperlink>
    </w:p>
    <w:p w14:paraId="21FE563B" w14:textId="16E6308D"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437" w:history="1">
        <w:r w:rsidR="008A3DFF" w:rsidRPr="00530A56">
          <w:rPr>
            <w:rStyle w:val="Hyperlink"/>
          </w:rPr>
          <w:t>Definition of Terms as Used in this Bylaw Section 1.10</w:t>
        </w:r>
        <w:r w:rsidR="008A3DFF">
          <w:rPr>
            <w:webHidden/>
          </w:rPr>
          <w:tab/>
        </w:r>
        <w:r w:rsidR="008A3DFF">
          <w:rPr>
            <w:webHidden/>
          </w:rPr>
          <w:fldChar w:fldCharType="begin"/>
        </w:r>
        <w:r w:rsidR="008A3DFF">
          <w:rPr>
            <w:webHidden/>
          </w:rPr>
          <w:instrText xml:space="preserve"> PAGEREF _Toc154035437 \h </w:instrText>
        </w:r>
        <w:r w:rsidR="008A3DFF">
          <w:rPr>
            <w:webHidden/>
          </w:rPr>
        </w:r>
        <w:r w:rsidR="008A3DFF">
          <w:rPr>
            <w:webHidden/>
          </w:rPr>
          <w:fldChar w:fldCharType="separate"/>
        </w:r>
        <w:r w:rsidR="003C1E81">
          <w:rPr>
            <w:webHidden/>
          </w:rPr>
          <w:t>41</w:t>
        </w:r>
        <w:r w:rsidR="008A3DFF">
          <w:rPr>
            <w:webHidden/>
          </w:rPr>
          <w:fldChar w:fldCharType="end"/>
        </w:r>
      </w:hyperlink>
    </w:p>
    <w:p w14:paraId="353EC7DC" w14:textId="6ECCE3E3"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438" w:history="1">
        <w:r w:rsidR="008A3DFF" w:rsidRPr="00530A56">
          <w:rPr>
            <w:rStyle w:val="Hyperlink"/>
          </w:rPr>
          <w:t>Informal Efforts toward Reconciliation; Consultation</w:t>
        </w:r>
        <w:r w:rsidR="008A3DFF">
          <w:rPr>
            <w:webHidden/>
          </w:rPr>
          <w:tab/>
        </w:r>
        <w:r w:rsidR="008A3DFF">
          <w:rPr>
            <w:webHidden/>
          </w:rPr>
          <w:fldChar w:fldCharType="begin"/>
        </w:r>
        <w:r w:rsidR="008A3DFF">
          <w:rPr>
            <w:webHidden/>
          </w:rPr>
          <w:instrText xml:space="preserve"> PAGEREF _Toc154035438 \h </w:instrText>
        </w:r>
        <w:r w:rsidR="008A3DFF">
          <w:rPr>
            <w:webHidden/>
          </w:rPr>
        </w:r>
        <w:r w:rsidR="008A3DFF">
          <w:rPr>
            <w:webHidden/>
          </w:rPr>
          <w:fldChar w:fldCharType="separate"/>
        </w:r>
        <w:r w:rsidR="003C1E81">
          <w:rPr>
            <w:webHidden/>
          </w:rPr>
          <w:t>42</w:t>
        </w:r>
        <w:r w:rsidR="008A3DFF">
          <w:rPr>
            <w:webHidden/>
          </w:rPr>
          <w:fldChar w:fldCharType="end"/>
        </w:r>
      </w:hyperlink>
    </w:p>
    <w:p w14:paraId="44862621" w14:textId="77A66043"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439" w:history="1">
        <w:r w:rsidR="008A3DFF" w:rsidRPr="00530A56">
          <w:rPr>
            <w:rStyle w:val="Hyperlink"/>
          </w:rPr>
          <w:t>Formal Efforts toward Reconciliation</w:t>
        </w:r>
        <w:r w:rsidR="008A3DFF">
          <w:rPr>
            <w:webHidden/>
          </w:rPr>
          <w:tab/>
        </w:r>
        <w:r w:rsidR="008A3DFF">
          <w:rPr>
            <w:webHidden/>
          </w:rPr>
          <w:fldChar w:fldCharType="begin"/>
        </w:r>
        <w:r w:rsidR="008A3DFF">
          <w:rPr>
            <w:webHidden/>
          </w:rPr>
          <w:instrText xml:space="preserve"> PAGEREF _Toc154035439 \h </w:instrText>
        </w:r>
        <w:r w:rsidR="008A3DFF">
          <w:rPr>
            <w:webHidden/>
          </w:rPr>
        </w:r>
        <w:r w:rsidR="008A3DFF">
          <w:rPr>
            <w:webHidden/>
          </w:rPr>
          <w:fldChar w:fldCharType="separate"/>
        </w:r>
        <w:r w:rsidR="003C1E81">
          <w:rPr>
            <w:webHidden/>
          </w:rPr>
          <w:t>43</w:t>
        </w:r>
        <w:r w:rsidR="008A3DFF">
          <w:rPr>
            <w:webHidden/>
          </w:rPr>
          <w:fldChar w:fldCharType="end"/>
        </w:r>
      </w:hyperlink>
    </w:p>
    <w:p w14:paraId="69718658" w14:textId="4FC0DD86"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440" w:history="1">
        <w:r w:rsidR="008A3DFF" w:rsidRPr="00530A56">
          <w:rPr>
            <w:rStyle w:val="Hyperlink"/>
          </w:rPr>
          <w:t>Procedure of a Dispute Resolution Panel</w:t>
        </w:r>
        <w:r w:rsidR="008A3DFF">
          <w:rPr>
            <w:webHidden/>
          </w:rPr>
          <w:tab/>
        </w:r>
        <w:r w:rsidR="008A3DFF">
          <w:rPr>
            <w:webHidden/>
          </w:rPr>
          <w:fldChar w:fldCharType="begin"/>
        </w:r>
        <w:r w:rsidR="008A3DFF">
          <w:rPr>
            <w:webHidden/>
          </w:rPr>
          <w:instrText xml:space="preserve"> PAGEREF _Toc154035440 \h </w:instrText>
        </w:r>
        <w:r w:rsidR="008A3DFF">
          <w:rPr>
            <w:webHidden/>
          </w:rPr>
        </w:r>
        <w:r w:rsidR="008A3DFF">
          <w:rPr>
            <w:webHidden/>
          </w:rPr>
          <w:fldChar w:fldCharType="separate"/>
        </w:r>
        <w:r w:rsidR="003C1E81">
          <w:rPr>
            <w:webHidden/>
          </w:rPr>
          <w:t>45</w:t>
        </w:r>
        <w:r w:rsidR="008A3DFF">
          <w:rPr>
            <w:webHidden/>
          </w:rPr>
          <w:fldChar w:fldCharType="end"/>
        </w:r>
      </w:hyperlink>
    </w:p>
    <w:p w14:paraId="433BCD50" w14:textId="4B0D29CE"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441" w:history="1">
        <w:r w:rsidR="008A3DFF" w:rsidRPr="00530A56">
          <w:rPr>
            <w:rStyle w:val="Hyperlink"/>
          </w:rPr>
          <w:t>Reconsideration of a Dispute Resolution Panel Decision</w:t>
        </w:r>
        <w:r w:rsidR="008A3DFF">
          <w:rPr>
            <w:webHidden/>
          </w:rPr>
          <w:tab/>
        </w:r>
        <w:r w:rsidR="008A3DFF">
          <w:rPr>
            <w:webHidden/>
          </w:rPr>
          <w:fldChar w:fldCharType="begin"/>
        </w:r>
        <w:r w:rsidR="008A3DFF">
          <w:rPr>
            <w:webHidden/>
          </w:rPr>
          <w:instrText xml:space="preserve"> PAGEREF _Toc154035441 \h </w:instrText>
        </w:r>
        <w:r w:rsidR="008A3DFF">
          <w:rPr>
            <w:webHidden/>
          </w:rPr>
        </w:r>
        <w:r w:rsidR="008A3DFF">
          <w:rPr>
            <w:webHidden/>
          </w:rPr>
          <w:fldChar w:fldCharType="separate"/>
        </w:r>
        <w:r w:rsidR="003C1E81">
          <w:rPr>
            <w:webHidden/>
          </w:rPr>
          <w:t>46</w:t>
        </w:r>
        <w:r w:rsidR="008A3DFF">
          <w:rPr>
            <w:webHidden/>
          </w:rPr>
          <w:fldChar w:fldCharType="end"/>
        </w:r>
      </w:hyperlink>
    </w:p>
    <w:p w14:paraId="68404CC1" w14:textId="65B0CD15"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442" w:history="1">
        <w:r w:rsidR="008A3DFF" w:rsidRPr="00530A56">
          <w:rPr>
            <w:rStyle w:val="Hyperlink"/>
          </w:rPr>
          <w:t>Congregation’s Right of Self-Government</w:t>
        </w:r>
        <w:r w:rsidR="008A3DFF">
          <w:rPr>
            <w:webHidden/>
          </w:rPr>
          <w:tab/>
        </w:r>
        <w:r w:rsidR="008A3DFF">
          <w:rPr>
            <w:webHidden/>
          </w:rPr>
          <w:fldChar w:fldCharType="begin"/>
        </w:r>
        <w:r w:rsidR="008A3DFF">
          <w:rPr>
            <w:webHidden/>
          </w:rPr>
          <w:instrText xml:space="preserve"> PAGEREF _Toc154035442 \h </w:instrText>
        </w:r>
        <w:r w:rsidR="008A3DFF">
          <w:rPr>
            <w:webHidden/>
          </w:rPr>
        </w:r>
        <w:r w:rsidR="008A3DFF">
          <w:rPr>
            <w:webHidden/>
          </w:rPr>
          <w:fldChar w:fldCharType="separate"/>
        </w:r>
        <w:r w:rsidR="003C1E81">
          <w:rPr>
            <w:webHidden/>
          </w:rPr>
          <w:t>47</w:t>
        </w:r>
        <w:r w:rsidR="008A3DFF">
          <w:rPr>
            <w:webHidden/>
          </w:rPr>
          <w:fldChar w:fldCharType="end"/>
        </w:r>
      </w:hyperlink>
    </w:p>
    <w:p w14:paraId="05CD6806" w14:textId="58636CBA"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443" w:history="1">
        <w:r w:rsidR="008A3DFF" w:rsidRPr="00530A56">
          <w:rPr>
            <w:rStyle w:val="Hyperlink"/>
          </w:rPr>
          <w:t>District Reconcilers</w:t>
        </w:r>
        <w:r w:rsidR="008A3DFF">
          <w:rPr>
            <w:webHidden/>
          </w:rPr>
          <w:tab/>
        </w:r>
        <w:r w:rsidR="008A3DFF">
          <w:rPr>
            <w:webHidden/>
          </w:rPr>
          <w:fldChar w:fldCharType="begin"/>
        </w:r>
        <w:r w:rsidR="008A3DFF">
          <w:rPr>
            <w:webHidden/>
          </w:rPr>
          <w:instrText xml:space="preserve"> PAGEREF _Toc154035443 \h </w:instrText>
        </w:r>
        <w:r w:rsidR="008A3DFF">
          <w:rPr>
            <w:webHidden/>
          </w:rPr>
        </w:r>
        <w:r w:rsidR="008A3DFF">
          <w:rPr>
            <w:webHidden/>
          </w:rPr>
          <w:fldChar w:fldCharType="separate"/>
        </w:r>
        <w:r w:rsidR="003C1E81">
          <w:rPr>
            <w:webHidden/>
          </w:rPr>
          <w:t>47</w:t>
        </w:r>
        <w:r w:rsidR="008A3DFF">
          <w:rPr>
            <w:webHidden/>
          </w:rPr>
          <w:fldChar w:fldCharType="end"/>
        </w:r>
      </w:hyperlink>
    </w:p>
    <w:p w14:paraId="341C74D7" w14:textId="5A79F214"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444" w:history="1">
        <w:r w:rsidR="008A3DFF" w:rsidRPr="00530A56">
          <w:rPr>
            <w:rStyle w:val="Hyperlink"/>
          </w:rPr>
          <w:t>Special Considerations for Reconcilers</w:t>
        </w:r>
        <w:r w:rsidR="008A3DFF">
          <w:rPr>
            <w:webHidden/>
          </w:rPr>
          <w:tab/>
        </w:r>
        <w:r w:rsidR="008A3DFF">
          <w:rPr>
            <w:webHidden/>
          </w:rPr>
          <w:fldChar w:fldCharType="begin"/>
        </w:r>
        <w:r w:rsidR="008A3DFF">
          <w:rPr>
            <w:webHidden/>
          </w:rPr>
          <w:instrText xml:space="preserve"> PAGEREF _Toc154035444 \h </w:instrText>
        </w:r>
        <w:r w:rsidR="008A3DFF">
          <w:rPr>
            <w:webHidden/>
          </w:rPr>
        </w:r>
        <w:r w:rsidR="008A3DFF">
          <w:rPr>
            <w:webHidden/>
          </w:rPr>
          <w:fldChar w:fldCharType="separate"/>
        </w:r>
        <w:r w:rsidR="003C1E81">
          <w:rPr>
            <w:webHidden/>
          </w:rPr>
          <w:t>48</w:t>
        </w:r>
        <w:r w:rsidR="008A3DFF">
          <w:rPr>
            <w:webHidden/>
          </w:rPr>
          <w:fldChar w:fldCharType="end"/>
        </w:r>
      </w:hyperlink>
    </w:p>
    <w:p w14:paraId="42BB1A99" w14:textId="5C391E5F"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445" w:history="1">
        <w:r w:rsidR="008A3DFF" w:rsidRPr="00530A56">
          <w:rPr>
            <w:rStyle w:val="Hyperlink"/>
          </w:rPr>
          <w:t>Hearing Facilitators</w:t>
        </w:r>
        <w:r w:rsidR="008A3DFF">
          <w:rPr>
            <w:webHidden/>
          </w:rPr>
          <w:tab/>
        </w:r>
        <w:r w:rsidR="008A3DFF">
          <w:rPr>
            <w:webHidden/>
          </w:rPr>
          <w:fldChar w:fldCharType="begin"/>
        </w:r>
        <w:r w:rsidR="008A3DFF">
          <w:rPr>
            <w:webHidden/>
          </w:rPr>
          <w:instrText xml:space="preserve"> PAGEREF _Toc154035445 \h </w:instrText>
        </w:r>
        <w:r w:rsidR="008A3DFF">
          <w:rPr>
            <w:webHidden/>
          </w:rPr>
        </w:r>
        <w:r w:rsidR="008A3DFF">
          <w:rPr>
            <w:webHidden/>
          </w:rPr>
          <w:fldChar w:fldCharType="separate"/>
        </w:r>
        <w:r w:rsidR="003C1E81">
          <w:rPr>
            <w:webHidden/>
          </w:rPr>
          <w:t>48</w:t>
        </w:r>
        <w:r w:rsidR="008A3DFF">
          <w:rPr>
            <w:webHidden/>
          </w:rPr>
          <w:fldChar w:fldCharType="end"/>
        </w:r>
      </w:hyperlink>
    </w:p>
    <w:p w14:paraId="1EF825CB" w14:textId="52E3DB31"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446" w:history="1">
        <w:r w:rsidR="008A3DFF" w:rsidRPr="00530A56">
          <w:rPr>
            <w:rStyle w:val="Hyperlink"/>
          </w:rPr>
          <w:t>Dispute Resolution Panels</w:t>
        </w:r>
        <w:r w:rsidR="008A3DFF">
          <w:rPr>
            <w:webHidden/>
          </w:rPr>
          <w:tab/>
        </w:r>
        <w:r w:rsidR="008A3DFF">
          <w:rPr>
            <w:webHidden/>
          </w:rPr>
          <w:fldChar w:fldCharType="begin"/>
        </w:r>
        <w:r w:rsidR="008A3DFF">
          <w:rPr>
            <w:webHidden/>
          </w:rPr>
          <w:instrText xml:space="preserve"> PAGEREF _Toc154035446 \h </w:instrText>
        </w:r>
        <w:r w:rsidR="008A3DFF">
          <w:rPr>
            <w:webHidden/>
          </w:rPr>
        </w:r>
        <w:r w:rsidR="008A3DFF">
          <w:rPr>
            <w:webHidden/>
          </w:rPr>
          <w:fldChar w:fldCharType="separate"/>
        </w:r>
        <w:r w:rsidR="003C1E81">
          <w:rPr>
            <w:webHidden/>
          </w:rPr>
          <w:t>49</w:t>
        </w:r>
        <w:r w:rsidR="008A3DFF">
          <w:rPr>
            <w:webHidden/>
          </w:rPr>
          <w:fldChar w:fldCharType="end"/>
        </w:r>
      </w:hyperlink>
    </w:p>
    <w:p w14:paraId="30CE97CA" w14:textId="4AFDDDA0"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447" w:history="1">
        <w:r w:rsidR="008A3DFF" w:rsidRPr="00530A56">
          <w:rPr>
            <w:rStyle w:val="Hyperlink"/>
          </w:rPr>
          <w:t>Appeal Panels</w:t>
        </w:r>
        <w:r w:rsidR="008A3DFF">
          <w:rPr>
            <w:webHidden/>
          </w:rPr>
          <w:tab/>
        </w:r>
        <w:r w:rsidR="008A3DFF">
          <w:rPr>
            <w:webHidden/>
          </w:rPr>
          <w:fldChar w:fldCharType="begin"/>
        </w:r>
        <w:r w:rsidR="008A3DFF">
          <w:rPr>
            <w:webHidden/>
          </w:rPr>
          <w:instrText xml:space="preserve"> PAGEREF _Toc154035447 \h </w:instrText>
        </w:r>
        <w:r w:rsidR="008A3DFF">
          <w:rPr>
            <w:webHidden/>
          </w:rPr>
        </w:r>
        <w:r w:rsidR="008A3DFF">
          <w:rPr>
            <w:webHidden/>
          </w:rPr>
          <w:fldChar w:fldCharType="separate"/>
        </w:r>
        <w:r w:rsidR="003C1E81">
          <w:rPr>
            <w:webHidden/>
          </w:rPr>
          <w:t>50</w:t>
        </w:r>
        <w:r w:rsidR="008A3DFF">
          <w:rPr>
            <w:webHidden/>
          </w:rPr>
          <w:fldChar w:fldCharType="end"/>
        </w:r>
      </w:hyperlink>
    </w:p>
    <w:p w14:paraId="00A1FF52" w14:textId="0A661F1E"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448" w:history="1">
        <w:r w:rsidR="008A3DFF" w:rsidRPr="00530A56">
          <w:rPr>
            <w:rStyle w:val="Hyperlink"/>
          </w:rPr>
          <w:t>Review Panels</w:t>
        </w:r>
        <w:r w:rsidR="008A3DFF">
          <w:rPr>
            <w:webHidden/>
          </w:rPr>
          <w:tab/>
        </w:r>
        <w:r w:rsidR="008A3DFF">
          <w:rPr>
            <w:webHidden/>
          </w:rPr>
          <w:fldChar w:fldCharType="begin"/>
        </w:r>
        <w:r w:rsidR="008A3DFF">
          <w:rPr>
            <w:webHidden/>
          </w:rPr>
          <w:instrText xml:space="preserve"> PAGEREF _Toc154035448 \h </w:instrText>
        </w:r>
        <w:r w:rsidR="008A3DFF">
          <w:rPr>
            <w:webHidden/>
          </w:rPr>
        </w:r>
        <w:r w:rsidR="008A3DFF">
          <w:rPr>
            <w:webHidden/>
          </w:rPr>
          <w:fldChar w:fldCharType="separate"/>
        </w:r>
        <w:r w:rsidR="003C1E81">
          <w:rPr>
            <w:webHidden/>
          </w:rPr>
          <w:t>50</w:t>
        </w:r>
        <w:r w:rsidR="008A3DFF">
          <w:rPr>
            <w:webHidden/>
          </w:rPr>
          <w:fldChar w:fldCharType="end"/>
        </w:r>
      </w:hyperlink>
    </w:p>
    <w:p w14:paraId="61CCA595" w14:textId="39BA7CD1"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449" w:history="1">
        <w:r w:rsidR="008A3DFF" w:rsidRPr="00530A56">
          <w:rPr>
            <w:rStyle w:val="Hyperlink"/>
          </w:rPr>
          <w:t>Disqualification</w:t>
        </w:r>
        <w:r w:rsidR="008A3DFF">
          <w:rPr>
            <w:webHidden/>
          </w:rPr>
          <w:tab/>
        </w:r>
        <w:r w:rsidR="008A3DFF">
          <w:rPr>
            <w:webHidden/>
          </w:rPr>
          <w:fldChar w:fldCharType="begin"/>
        </w:r>
        <w:r w:rsidR="008A3DFF">
          <w:rPr>
            <w:webHidden/>
          </w:rPr>
          <w:instrText xml:space="preserve"> PAGEREF _Toc154035449 \h </w:instrText>
        </w:r>
        <w:r w:rsidR="008A3DFF">
          <w:rPr>
            <w:webHidden/>
          </w:rPr>
        </w:r>
        <w:r w:rsidR="008A3DFF">
          <w:rPr>
            <w:webHidden/>
          </w:rPr>
          <w:fldChar w:fldCharType="separate"/>
        </w:r>
        <w:r w:rsidR="003C1E81">
          <w:rPr>
            <w:webHidden/>
          </w:rPr>
          <w:t>51</w:t>
        </w:r>
        <w:r w:rsidR="008A3DFF">
          <w:rPr>
            <w:webHidden/>
          </w:rPr>
          <w:fldChar w:fldCharType="end"/>
        </w:r>
      </w:hyperlink>
    </w:p>
    <w:p w14:paraId="02F93933" w14:textId="00AF75AD"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450" w:history="1">
        <w:r w:rsidR="008A3DFF" w:rsidRPr="00530A56">
          <w:rPr>
            <w:rStyle w:val="Hyperlink"/>
          </w:rPr>
          <w:t>Decisions</w:t>
        </w:r>
        <w:r w:rsidR="008A3DFF">
          <w:rPr>
            <w:webHidden/>
          </w:rPr>
          <w:tab/>
        </w:r>
        <w:r w:rsidR="008A3DFF">
          <w:rPr>
            <w:webHidden/>
          </w:rPr>
          <w:fldChar w:fldCharType="begin"/>
        </w:r>
        <w:r w:rsidR="008A3DFF">
          <w:rPr>
            <w:webHidden/>
          </w:rPr>
          <w:instrText xml:space="preserve"> PAGEREF _Toc154035450 \h </w:instrText>
        </w:r>
        <w:r w:rsidR="008A3DFF">
          <w:rPr>
            <w:webHidden/>
          </w:rPr>
        </w:r>
        <w:r w:rsidR="008A3DFF">
          <w:rPr>
            <w:webHidden/>
          </w:rPr>
          <w:fldChar w:fldCharType="separate"/>
        </w:r>
        <w:r w:rsidR="003C1E81">
          <w:rPr>
            <w:webHidden/>
          </w:rPr>
          <w:t>52</w:t>
        </w:r>
        <w:r w:rsidR="008A3DFF">
          <w:rPr>
            <w:webHidden/>
          </w:rPr>
          <w:fldChar w:fldCharType="end"/>
        </w:r>
      </w:hyperlink>
    </w:p>
    <w:p w14:paraId="2E13FFF8" w14:textId="71ABD777"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451" w:history="1">
        <w:r w:rsidR="008A3DFF" w:rsidRPr="00530A56">
          <w:rPr>
            <w:rStyle w:val="Hyperlink"/>
          </w:rPr>
          <w:t>Rules of Procedure</w:t>
        </w:r>
        <w:r w:rsidR="008A3DFF">
          <w:rPr>
            <w:webHidden/>
          </w:rPr>
          <w:tab/>
        </w:r>
        <w:r w:rsidR="008A3DFF">
          <w:rPr>
            <w:webHidden/>
          </w:rPr>
          <w:fldChar w:fldCharType="begin"/>
        </w:r>
        <w:r w:rsidR="008A3DFF">
          <w:rPr>
            <w:webHidden/>
          </w:rPr>
          <w:instrText xml:space="preserve"> PAGEREF _Toc154035451 \h </w:instrText>
        </w:r>
        <w:r w:rsidR="008A3DFF">
          <w:rPr>
            <w:webHidden/>
          </w:rPr>
        </w:r>
        <w:r w:rsidR="008A3DFF">
          <w:rPr>
            <w:webHidden/>
          </w:rPr>
          <w:fldChar w:fldCharType="separate"/>
        </w:r>
        <w:r w:rsidR="003C1E81">
          <w:rPr>
            <w:webHidden/>
          </w:rPr>
          <w:t>52</w:t>
        </w:r>
        <w:r w:rsidR="008A3DFF">
          <w:rPr>
            <w:webHidden/>
          </w:rPr>
          <w:fldChar w:fldCharType="end"/>
        </w:r>
      </w:hyperlink>
    </w:p>
    <w:p w14:paraId="504F878A" w14:textId="00684072" w:rsidR="008A3DFF" w:rsidRDefault="00000000" w:rsidP="001F656F">
      <w:pPr>
        <w:pStyle w:val="TOC2NT"/>
        <w:rPr>
          <w:rFonts w:asciiTheme="minorHAnsi" w:eastAsiaTheme="minorEastAsia" w:hAnsiTheme="minorHAnsi" w:cstheme="minorBidi"/>
          <w:kern w:val="2"/>
          <w:sz w:val="22"/>
          <w:szCs w:val="22"/>
          <w:lang w:bidi="he-IL"/>
          <w14:ligatures w14:val="standardContextual"/>
        </w:rPr>
      </w:pPr>
      <w:hyperlink w:anchor="_Toc154035452" w:history="1">
        <w:r w:rsidR="008A3DFF" w:rsidRPr="00530A56">
          <w:rPr>
            <w:rStyle w:val="Hyperlink"/>
          </w:rPr>
          <w:t>2. Membership</w:t>
        </w:r>
        <w:r w:rsidR="008A3DFF">
          <w:rPr>
            <w:webHidden/>
          </w:rPr>
          <w:tab/>
        </w:r>
        <w:r w:rsidR="008A3DFF">
          <w:rPr>
            <w:webHidden/>
          </w:rPr>
          <w:fldChar w:fldCharType="begin"/>
        </w:r>
        <w:r w:rsidR="008A3DFF">
          <w:rPr>
            <w:webHidden/>
          </w:rPr>
          <w:instrText xml:space="preserve"> PAGEREF _Toc154035452 \h </w:instrText>
        </w:r>
        <w:r w:rsidR="008A3DFF">
          <w:rPr>
            <w:webHidden/>
          </w:rPr>
        </w:r>
        <w:r w:rsidR="008A3DFF">
          <w:rPr>
            <w:webHidden/>
          </w:rPr>
          <w:fldChar w:fldCharType="separate"/>
        </w:r>
        <w:r w:rsidR="003C1E81">
          <w:rPr>
            <w:webHidden/>
          </w:rPr>
          <w:t>54</w:t>
        </w:r>
        <w:r w:rsidR="008A3DFF">
          <w:rPr>
            <w:webHidden/>
          </w:rPr>
          <w:fldChar w:fldCharType="end"/>
        </w:r>
      </w:hyperlink>
    </w:p>
    <w:p w14:paraId="160F9DB1" w14:textId="345C67E8"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453" w:history="1">
        <w:r w:rsidR="008A3DFF" w:rsidRPr="00530A56">
          <w:rPr>
            <w:rStyle w:val="Hyperlink"/>
            <w:noProof/>
          </w:rPr>
          <w:t>2.1</w:t>
        </w:r>
        <w:r w:rsidR="001F656F">
          <w:rPr>
            <w:rStyle w:val="Hyperlink"/>
            <w:noProof/>
          </w:rPr>
          <w:tab/>
        </w:r>
        <w:r w:rsidR="008A3DFF" w:rsidRPr="00530A56">
          <w:rPr>
            <w:rStyle w:val="Hyperlink"/>
            <w:noProof/>
          </w:rPr>
          <w:t>Overview</w:t>
        </w:r>
        <w:r w:rsidR="008A3DFF">
          <w:rPr>
            <w:noProof/>
            <w:webHidden/>
          </w:rPr>
          <w:tab/>
        </w:r>
        <w:r w:rsidR="008A3DFF">
          <w:rPr>
            <w:noProof/>
            <w:webHidden/>
          </w:rPr>
          <w:fldChar w:fldCharType="begin"/>
        </w:r>
        <w:r w:rsidR="008A3DFF">
          <w:rPr>
            <w:noProof/>
            <w:webHidden/>
          </w:rPr>
          <w:instrText xml:space="preserve"> PAGEREF _Toc154035453 \h </w:instrText>
        </w:r>
        <w:r w:rsidR="008A3DFF">
          <w:rPr>
            <w:noProof/>
            <w:webHidden/>
          </w:rPr>
        </w:r>
        <w:r w:rsidR="008A3DFF">
          <w:rPr>
            <w:noProof/>
            <w:webHidden/>
          </w:rPr>
          <w:fldChar w:fldCharType="separate"/>
        </w:r>
        <w:r w:rsidR="003C1E81">
          <w:rPr>
            <w:noProof/>
            <w:webHidden/>
          </w:rPr>
          <w:t>54</w:t>
        </w:r>
        <w:r w:rsidR="008A3DFF">
          <w:rPr>
            <w:noProof/>
            <w:webHidden/>
          </w:rPr>
          <w:fldChar w:fldCharType="end"/>
        </w:r>
      </w:hyperlink>
    </w:p>
    <w:p w14:paraId="702139A2" w14:textId="4697C3FD"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454" w:history="1">
        <w:r w:rsidR="008A3DFF" w:rsidRPr="00530A56">
          <w:rPr>
            <w:rStyle w:val="Hyperlink"/>
            <w:noProof/>
          </w:rPr>
          <w:t>2.2</w:t>
        </w:r>
        <w:r w:rsidR="001F656F">
          <w:rPr>
            <w:rStyle w:val="Hyperlink"/>
            <w:noProof/>
          </w:rPr>
          <w:tab/>
        </w:r>
        <w:r w:rsidR="008A3DFF" w:rsidRPr="00530A56">
          <w:rPr>
            <w:rStyle w:val="Hyperlink"/>
            <w:noProof/>
          </w:rPr>
          <w:t>Eligibility of Congregations</w:t>
        </w:r>
        <w:r w:rsidR="008A3DFF">
          <w:rPr>
            <w:noProof/>
            <w:webHidden/>
          </w:rPr>
          <w:tab/>
        </w:r>
        <w:r w:rsidR="008A3DFF">
          <w:rPr>
            <w:noProof/>
            <w:webHidden/>
          </w:rPr>
          <w:fldChar w:fldCharType="begin"/>
        </w:r>
        <w:r w:rsidR="008A3DFF">
          <w:rPr>
            <w:noProof/>
            <w:webHidden/>
          </w:rPr>
          <w:instrText xml:space="preserve"> PAGEREF _Toc154035454 \h </w:instrText>
        </w:r>
        <w:r w:rsidR="008A3DFF">
          <w:rPr>
            <w:noProof/>
            <w:webHidden/>
          </w:rPr>
        </w:r>
        <w:r w:rsidR="008A3DFF">
          <w:rPr>
            <w:noProof/>
            <w:webHidden/>
          </w:rPr>
          <w:fldChar w:fldCharType="separate"/>
        </w:r>
        <w:r w:rsidR="003C1E81">
          <w:rPr>
            <w:noProof/>
            <w:webHidden/>
          </w:rPr>
          <w:t>55</w:t>
        </w:r>
        <w:r w:rsidR="008A3DFF">
          <w:rPr>
            <w:noProof/>
            <w:webHidden/>
          </w:rPr>
          <w:fldChar w:fldCharType="end"/>
        </w:r>
      </w:hyperlink>
    </w:p>
    <w:p w14:paraId="45ACEDBE" w14:textId="21CD2C60"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455" w:history="1">
        <w:r w:rsidR="008A3DFF" w:rsidRPr="00530A56">
          <w:rPr>
            <w:rStyle w:val="Hyperlink"/>
            <w:noProof/>
          </w:rPr>
          <w:t>2.3</w:t>
        </w:r>
        <w:r w:rsidR="001F656F">
          <w:rPr>
            <w:rStyle w:val="Hyperlink"/>
            <w:noProof/>
          </w:rPr>
          <w:tab/>
        </w:r>
        <w:r w:rsidR="008A3DFF" w:rsidRPr="00530A56">
          <w:rPr>
            <w:rStyle w:val="Hyperlink"/>
            <w:noProof/>
          </w:rPr>
          <w:t>Application by Congregations</w:t>
        </w:r>
        <w:r w:rsidR="008A3DFF">
          <w:rPr>
            <w:noProof/>
            <w:webHidden/>
          </w:rPr>
          <w:tab/>
        </w:r>
        <w:r w:rsidR="008A3DFF">
          <w:rPr>
            <w:noProof/>
            <w:webHidden/>
          </w:rPr>
          <w:fldChar w:fldCharType="begin"/>
        </w:r>
        <w:r w:rsidR="008A3DFF">
          <w:rPr>
            <w:noProof/>
            <w:webHidden/>
          </w:rPr>
          <w:instrText xml:space="preserve"> PAGEREF _Toc154035455 \h </w:instrText>
        </w:r>
        <w:r w:rsidR="008A3DFF">
          <w:rPr>
            <w:noProof/>
            <w:webHidden/>
          </w:rPr>
        </w:r>
        <w:r w:rsidR="008A3DFF">
          <w:rPr>
            <w:noProof/>
            <w:webHidden/>
          </w:rPr>
          <w:fldChar w:fldCharType="separate"/>
        </w:r>
        <w:r w:rsidR="003C1E81">
          <w:rPr>
            <w:noProof/>
            <w:webHidden/>
          </w:rPr>
          <w:t>55</w:t>
        </w:r>
        <w:r w:rsidR="008A3DFF">
          <w:rPr>
            <w:noProof/>
            <w:webHidden/>
          </w:rPr>
          <w:fldChar w:fldCharType="end"/>
        </w:r>
      </w:hyperlink>
    </w:p>
    <w:p w14:paraId="16296F76" w14:textId="786B705F"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456" w:history="1">
        <w:r w:rsidR="008A3DFF" w:rsidRPr="00530A56">
          <w:rPr>
            <w:rStyle w:val="Hyperlink"/>
            <w:noProof/>
          </w:rPr>
          <w:t>2.4</w:t>
        </w:r>
        <w:r w:rsidR="001F656F">
          <w:rPr>
            <w:rStyle w:val="Hyperlink"/>
            <w:noProof/>
          </w:rPr>
          <w:tab/>
        </w:r>
        <w:r w:rsidR="008A3DFF" w:rsidRPr="00530A56">
          <w:rPr>
            <w:rStyle w:val="Hyperlink"/>
            <w:noProof/>
          </w:rPr>
          <w:t>Continued Eligibility of Congregations</w:t>
        </w:r>
        <w:r w:rsidR="008A3DFF">
          <w:rPr>
            <w:noProof/>
            <w:webHidden/>
          </w:rPr>
          <w:tab/>
        </w:r>
        <w:r w:rsidR="008A3DFF">
          <w:rPr>
            <w:noProof/>
            <w:webHidden/>
          </w:rPr>
          <w:fldChar w:fldCharType="begin"/>
        </w:r>
        <w:r w:rsidR="008A3DFF">
          <w:rPr>
            <w:noProof/>
            <w:webHidden/>
          </w:rPr>
          <w:instrText xml:space="preserve"> PAGEREF _Toc154035456 \h </w:instrText>
        </w:r>
        <w:r w:rsidR="008A3DFF">
          <w:rPr>
            <w:noProof/>
            <w:webHidden/>
          </w:rPr>
        </w:r>
        <w:r w:rsidR="008A3DFF">
          <w:rPr>
            <w:noProof/>
            <w:webHidden/>
          </w:rPr>
          <w:fldChar w:fldCharType="separate"/>
        </w:r>
        <w:r w:rsidR="003C1E81">
          <w:rPr>
            <w:noProof/>
            <w:webHidden/>
          </w:rPr>
          <w:t>56</w:t>
        </w:r>
        <w:r w:rsidR="008A3DFF">
          <w:rPr>
            <w:noProof/>
            <w:webHidden/>
          </w:rPr>
          <w:fldChar w:fldCharType="end"/>
        </w:r>
      </w:hyperlink>
    </w:p>
    <w:p w14:paraId="4EA5C8C0" w14:textId="45A5D1D0"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457" w:history="1">
        <w:r w:rsidR="008A3DFF" w:rsidRPr="00530A56">
          <w:rPr>
            <w:rStyle w:val="Hyperlink"/>
            <w:noProof/>
          </w:rPr>
          <w:t>2.5</w:t>
        </w:r>
        <w:r w:rsidR="001F656F">
          <w:rPr>
            <w:rStyle w:val="Hyperlink"/>
            <w:noProof/>
          </w:rPr>
          <w:tab/>
        </w:r>
        <w:r w:rsidR="008A3DFF" w:rsidRPr="00530A56">
          <w:rPr>
            <w:rStyle w:val="Hyperlink"/>
            <w:noProof/>
          </w:rPr>
          <w:t>Calling Ministers of Religion</w:t>
        </w:r>
        <w:r w:rsidR="008A3DFF">
          <w:rPr>
            <w:noProof/>
            <w:webHidden/>
          </w:rPr>
          <w:tab/>
        </w:r>
        <w:r w:rsidR="008A3DFF">
          <w:rPr>
            <w:noProof/>
            <w:webHidden/>
          </w:rPr>
          <w:fldChar w:fldCharType="begin"/>
        </w:r>
        <w:r w:rsidR="008A3DFF">
          <w:rPr>
            <w:noProof/>
            <w:webHidden/>
          </w:rPr>
          <w:instrText xml:space="preserve"> PAGEREF _Toc154035457 \h </w:instrText>
        </w:r>
        <w:r w:rsidR="008A3DFF">
          <w:rPr>
            <w:noProof/>
            <w:webHidden/>
          </w:rPr>
        </w:r>
        <w:r w:rsidR="008A3DFF">
          <w:rPr>
            <w:noProof/>
            <w:webHidden/>
          </w:rPr>
          <w:fldChar w:fldCharType="separate"/>
        </w:r>
        <w:r w:rsidR="003C1E81">
          <w:rPr>
            <w:noProof/>
            <w:webHidden/>
          </w:rPr>
          <w:t>56</w:t>
        </w:r>
        <w:r w:rsidR="008A3DFF">
          <w:rPr>
            <w:noProof/>
            <w:webHidden/>
          </w:rPr>
          <w:fldChar w:fldCharType="end"/>
        </w:r>
      </w:hyperlink>
    </w:p>
    <w:p w14:paraId="49134125" w14:textId="71C23AF2"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458" w:history="1">
        <w:r w:rsidR="008A3DFF" w:rsidRPr="00530A56">
          <w:rPr>
            <w:rStyle w:val="Hyperlink"/>
          </w:rPr>
          <w:t>Calls and multi-congregation parishes</w:t>
        </w:r>
        <w:r w:rsidR="008A3DFF">
          <w:rPr>
            <w:webHidden/>
          </w:rPr>
          <w:tab/>
        </w:r>
        <w:r w:rsidR="008A3DFF">
          <w:rPr>
            <w:webHidden/>
          </w:rPr>
          <w:fldChar w:fldCharType="begin"/>
        </w:r>
        <w:r w:rsidR="008A3DFF">
          <w:rPr>
            <w:webHidden/>
          </w:rPr>
          <w:instrText xml:space="preserve"> PAGEREF _Toc154035458 \h </w:instrText>
        </w:r>
        <w:r w:rsidR="008A3DFF">
          <w:rPr>
            <w:webHidden/>
          </w:rPr>
        </w:r>
        <w:r w:rsidR="008A3DFF">
          <w:rPr>
            <w:webHidden/>
          </w:rPr>
          <w:fldChar w:fldCharType="separate"/>
        </w:r>
        <w:r w:rsidR="003C1E81">
          <w:rPr>
            <w:webHidden/>
          </w:rPr>
          <w:t>57</w:t>
        </w:r>
        <w:r w:rsidR="008A3DFF">
          <w:rPr>
            <w:webHidden/>
          </w:rPr>
          <w:fldChar w:fldCharType="end"/>
        </w:r>
      </w:hyperlink>
    </w:p>
    <w:p w14:paraId="02B708A7" w14:textId="6E8209B7"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459" w:history="1">
        <w:r w:rsidR="008A3DFF" w:rsidRPr="00530A56">
          <w:rPr>
            <w:rStyle w:val="Hyperlink"/>
            <w:noProof/>
          </w:rPr>
          <w:t>2.6</w:t>
        </w:r>
        <w:r w:rsidR="001F656F">
          <w:rPr>
            <w:rStyle w:val="Hyperlink"/>
            <w:noProof/>
          </w:rPr>
          <w:tab/>
        </w:r>
        <w:r w:rsidR="008A3DFF" w:rsidRPr="00530A56">
          <w:rPr>
            <w:rStyle w:val="Hyperlink"/>
            <w:noProof/>
          </w:rPr>
          <w:t>Individual Membership</w:t>
        </w:r>
        <w:r w:rsidR="008A3DFF">
          <w:rPr>
            <w:noProof/>
            <w:webHidden/>
          </w:rPr>
          <w:tab/>
        </w:r>
        <w:r w:rsidR="008A3DFF">
          <w:rPr>
            <w:noProof/>
            <w:webHidden/>
          </w:rPr>
          <w:fldChar w:fldCharType="begin"/>
        </w:r>
        <w:r w:rsidR="008A3DFF">
          <w:rPr>
            <w:noProof/>
            <w:webHidden/>
          </w:rPr>
          <w:instrText xml:space="preserve"> PAGEREF _Toc154035459 \h </w:instrText>
        </w:r>
        <w:r w:rsidR="008A3DFF">
          <w:rPr>
            <w:noProof/>
            <w:webHidden/>
          </w:rPr>
        </w:r>
        <w:r w:rsidR="008A3DFF">
          <w:rPr>
            <w:noProof/>
            <w:webHidden/>
          </w:rPr>
          <w:fldChar w:fldCharType="separate"/>
        </w:r>
        <w:r w:rsidR="003C1E81">
          <w:rPr>
            <w:noProof/>
            <w:webHidden/>
          </w:rPr>
          <w:t>57</w:t>
        </w:r>
        <w:r w:rsidR="008A3DFF">
          <w:rPr>
            <w:noProof/>
            <w:webHidden/>
          </w:rPr>
          <w:fldChar w:fldCharType="end"/>
        </w:r>
      </w:hyperlink>
    </w:p>
    <w:p w14:paraId="42D3AAD6" w14:textId="75C243F2"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460" w:history="1">
        <w:r w:rsidR="008A3DFF" w:rsidRPr="00530A56">
          <w:rPr>
            <w:rStyle w:val="Hyperlink"/>
            <w:noProof/>
          </w:rPr>
          <w:t>2.7</w:t>
        </w:r>
        <w:r w:rsidR="001F656F">
          <w:rPr>
            <w:rStyle w:val="Hyperlink"/>
            <w:noProof/>
          </w:rPr>
          <w:tab/>
        </w:r>
        <w:r w:rsidR="008A3DFF" w:rsidRPr="00530A56">
          <w:rPr>
            <w:rStyle w:val="Hyperlink"/>
            <w:noProof/>
          </w:rPr>
          <w:t>Eligibility for Individual Membership</w:t>
        </w:r>
        <w:r w:rsidR="008A3DFF">
          <w:rPr>
            <w:noProof/>
            <w:webHidden/>
          </w:rPr>
          <w:tab/>
        </w:r>
        <w:r w:rsidR="008A3DFF">
          <w:rPr>
            <w:noProof/>
            <w:webHidden/>
          </w:rPr>
          <w:fldChar w:fldCharType="begin"/>
        </w:r>
        <w:r w:rsidR="008A3DFF">
          <w:rPr>
            <w:noProof/>
            <w:webHidden/>
          </w:rPr>
          <w:instrText xml:space="preserve"> PAGEREF _Toc154035460 \h </w:instrText>
        </w:r>
        <w:r w:rsidR="008A3DFF">
          <w:rPr>
            <w:noProof/>
            <w:webHidden/>
          </w:rPr>
        </w:r>
        <w:r w:rsidR="008A3DFF">
          <w:rPr>
            <w:noProof/>
            <w:webHidden/>
          </w:rPr>
          <w:fldChar w:fldCharType="separate"/>
        </w:r>
        <w:r w:rsidR="003C1E81">
          <w:rPr>
            <w:noProof/>
            <w:webHidden/>
          </w:rPr>
          <w:t>58</w:t>
        </w:r>
        <w:r w:rsidR="008A3DFF">
          <w:rPr>
            <w:noProof/>
            <w:webHidden/>
          </w:rPr>
          <w:fldChar w:fldCharType="end"/>
        </w:r>
      </w:hyperlink>
    </w:p>
    <w:p w14:paraId="4D4DA81D" w14:textId="04593048"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461" w:history="1">
        <w:r w:rsidR="008A3DFF" w:rsidRPr="00530A56">
          <w:rPr>
            <w:rStyle w:val="Hyperlink"/>
            <w:noProof/>
          </w:rPr>
          <w:t>2.8</w:t>
        </w:r>
        <w:r w:rsidR="001F656F">
          <w:rPr>
            <w:rStyle w:val="Hyperlink"/>
            <w:noProof/>
          </w:rPr>
          <w:tab/>
        </w:r>
        <w:r w:rsidR="008A3DFF" w:rsidRPr="00530A56">
          <w:rPr>
            <w:rStyle w:val="Hyperlink"/>
            <w:noProof/>
          </w:rPr>
          <w:t>Qualification for First Call</w:t>
        </w:r>
        <w:r w:rsidR="008A3DFF">
          <w:rPr>
            <w:noProof/>
            <w:webHidden/>
          </w:rPr>
          <w:tab/>
        </w:r>
        <w:r w:rsidR="008A3DFF">
          <w:rPr>
            <w:noProof/>
            <w:webHidden/>
          </w:rPr>
          <w:fldChar w:fldCharType="begin"/>
        </w:r>
        <w:r w:rsidR="008A3DFF">
          <w:rPr>
            <w:noProof/>
            <w:webHidden/>
          </w:rPr>
          <w:instrText xml:space="preserve"> PAGEREF _Toc154035461 \h </w:instrText>
        </w:r>
        <w:r w:rsidR="008A3DFF">
          <w:rPr>
            <w:noProof/>
            <w:webHidden/>
          </w:rPr>
        </w:r>
        <w:r w:rsidR="008A3DFF">
          <w:rPr>
            <w:noProof/>
            <w:webHidden/>
          </w:rPr>
          <w:fldChar w:fldCharType="separate"/>
        </w:r>
        <w:r w:rsidR="003C1E81">
          <w:rPr>
            <w:noProof/>
            <w:webHidden/>
          </w:rPr>
          <w:t>59</w:t>
        </w:r>
        <w:r w:rsidR="008A3DFF">
          <w:rPr>
            <w:noProof/>
            <w:webHidden/>
          </w:rPr>
          <w:fldChar w:fldCharType="end"/>
        </w:r>
      </w:hyperlink>
    </w:p>
    <w:p w14:paraId="37373F3F" w14:textId="31DB3EA9"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462" w:history="1">
        <w:r w:rsidR="008A3DFF" w:rsidRPr="00530A56">
          <w:rPr>
            <w:rStyle w:val="Hyperlink"/>
            <w:noProof/>
          </w:rPr>
          <w:t>2.9</w:t>
        </w:r>
        <w:r w:rsidR="001F656F">
          <w:rPr>
            <w:rStyle w:val="Hyperlink"/>
            <w:noProof/>
          </w:rPr>
          <w:tab/>
        </w:r>
        <w:r w:rsidR="008A3DFF" w:rsidRPr="00530A56">
          <w:rPr>
            <w:rStyle w:val="Hyperlink"/>
            <w:noProof/>
          </w:rPr>
          <w:t>Assignment of First Calls</w:t>
        </w:r>
        <w:r w:rsidR="008A3DFF">
          <w:rPr>
            <w:noProof/>
            <w:webHidden/>
          </w:rPr>
          <w:tab/>
        </w:r>
        <w:r w:rsidR="008A3DFF">
          <w:rPr>
            <w:noProof/>
            <w:webHidden/>
          </w:rPr>
          <w:fldChar w:fldCharType="begin"/>
        </w:r>
        <w:r w:rsidR="008A3DFF">
          <w:rPr>
            <w:noProof/>
            <w:webHidden/>
          </w:rPr>
          <w:instrText xml:space="preserve"> PAGEREF _Toc154035462 \h </w:instrText>
        </w:r>
        <w:r w:rsidR="008A3DFF">
          <w:rPr>
            <w:noProof/>
            <w:webHidden/>
          </w:rPr>
        </w:r>
        <w:r w:rsidR="008A3DFF">
          <w:rPr>
            <w:noProof/>
            <w:webHidden/>
          </w:rPr>
          <w:fldChar w:fldCharType="separate"/>
        </w:r>
        <w:r w:rsidR="003C1E81">
          <w:rPr>
            <w:noProof/>
            <w:webHidden/>
          </w:rPr>
          <w:t>60</w:t>
        </w:r>
        <w:r w:rsidR="008A3DFF">
          <w:rPr>
            <w:noProof/>
            <w:webHidden/>
          </w:rPr>
          <w:fldChar w:fldCharType="end"/>
        </w:r>
      </w:hyperlink>
    </w:p>
    <w:p w14:paraId="5D821E24" w14:textId="4991F9B5"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463" w:history="1">
        <w:r w:rsidR="008A3DFF" w:rsidRPr="00530A56">
          <w:rPr>
            <w:rStyle w:val="Hyperlink"/>
            <w:noProof/>
          </w:rPr>
          <w:t>2.10</w:t>
        </w:r>
        <w:r w:rsidR="001F656F">
          <w:rPr>
            <w:rStyle w:val="Hyperlink"/>
            <w:noProof/>
          </w:rPr>
          <w:tab/>
        </w:r>
        <w:r w:rsidR="008A3DFF" w:rsidRPr="00530A56">
          <w:rPr>
            <w:rStyle w:val="Hyperlink"/>
            <w:noProof/>
          </w:rPr>
          <w:t>Ordination, Commissioning, and Initial Installation</w:t>
        </w:r>
        <w:r w:rsidR="008A3DFF">
          <w:rPr>
            <w:noProof/>
            <w:webHidden/>
          </w:rPr>
          <w:tab/>
        </w:r>
        <w:r w:rsidR="008A3DFF">
          <w:rPr>
            <w:noProof/>
            <w:webHidden/>
          </w:rPr>
          <w:fldChar w:fldCharType="begin"/>
        </w:r>
        <w:r w:rsidR="008A3DFF">
          <w:rPr>
            <w:noProof/>
            <w:webHidden/>
          </w:rPr>
          <w:instrText xml:space="preserve"> PAGEREF _Toc154035463 \h </w:instrText>
        </w:r>
        <w:r w:rsidR="008A3DFF">
          <w:rPr>
            <w:noProof/>
            <w:webHidden/>
          </w:rPr>
        </w:r>
        <w:r w:rsidR="008A3DFF">
          <w:rPr>
            <w:noProof/>
            <w:webHidden/>
          </w:rPr>
          <w:fldChar w:fldCharType="separate"/>
        </w:r>
        <w:r w:rsidR="003C1E81">
          <w:rPr>
            <w:noProof/>
            <w:webHidden/>
          </w:rPr>
          <w:t>60</w:t>
        </w:r>
        <w:r w:rsidR="008A3DFF">
          <w:rPr>
            <w:noProof/>
            <w:webHidden/>
          </w:rPr>
          <w:fldChar w:fldCharType="end"/>
        </w:r>
      </w:hyperlink>
    </w:p>
    <w:p w14:paraId="63CB2524" w14:textId="38EFF8A2"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464" w:history="1">
        <w:r w:rsidR="008A3DFF" w:rsidRPr="00530A56">
          <w:rPr>
            <w:rStyle w:val="Hyperlink"/>
          </w:rPr>
          <w:t>Prerequisites</w:t>
        </w:r>
        <w:r w:rsidR="008A3DFF">
          <w:rPr>
            <w:webHidden/>
          </w:rPr>
          <w:tab/>
        </w:r>
        <w:r w:rsidR="008A3DFF">
          <w:rPr>
            <w:webHidden/>
          </w:rPr>
          <w:fldChar w:fldCharType="begin"/>
        </w:r>
        <w:r w:rsidR="008A3DFF">
          <w:rPr>
            <w:webHidden/>
          </w:rPr>
          <w:instrText xml:space="preserve"> PAGEREF _Toc154035464 \h </w:instrText>
        </w:r>
        <w:r w:rsidR="008A3DFF">
          <w:rPr>
            <w:webHidden/>
          </w:rPr>
        </w:r>
        <w:r w:rsidR="008A3DFF">
          <w:rPr>
            <w:webHidden/>
          </w:rPr>
          <w:fldChar w:fldCharType="separate"/>
        </w:r>
        <w:r w:rsidR="003C1E81">
          <w:rPr>
            <w:webHidden/>
          </w:rPr>
          <w:t>60</w:t>
        </w:r>
        <w:r w:rsidR="008A3DFF">
          <w:rPr>
            <w:webHidden/>
          </w:rPr>
          <w:fldChar w:fldCharType="end"/>
        </w:r>
      </w:hyperlink>
    </w:p>
    <w:p w14:paraId="035CBCA9" w14:textId="3C7B9892"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465" w:history="1">
        <w:r w:rsidR="008A3DFF" w:rsidRPr="00530A56">
          <w:rPr>
            <w:rStyle w:val="Hyperlink"/>
          </w:rPr>
          <w:t>Rites of Ordination or Commissioning</w:t>
        </w:r>
        <w:r w:rsidR="008A3DFF">
          <w:rPr>
            <w:webHidden/>
          </w:rPr>
          <w:tab/>
        </w:r>
        <w:r w:rsidR="008A3DFF">
          <w:rPr>
            <w:webHidden/>
          </w:rPr>
          <w:fldChar w:fldCharType="begin"/>
        </w:r>
        <w:r w:rsidR="008A3DFF">
          <w:rPr>
            <w:webHidden/>
          </w:rPr>
          <w:instrText xml:space="preserve"> PAGEREF _Toc154035465 \h </w:instrText>
        </w:r>
        <w:r w:rsidR="008A3DFF">
          <w:rPr>
            <w:webHidden/>
          </w:rPr>
        </w:r>
        <w:r w:rsidR="008A3DFF">
          <w:rPr>
            <w:webHidden/>
          </w:rPr>
          <w:fldChar w:fldCharType="separate"/>
        </w:r>
        <w:r w:rsidR="003C1E81">
          <w:rPr>
            <w:webHidden/>
          </w:rPr>
          <w:t>61</w:t>
        </w:r>
        <w:r w:rsidR="008A3DFF">
          <w:rPr>
            <w:webHidden/>
          </w:rPr>
          <w:fldChar w:fldCharType="end"/>
        </w:r>
      </w:hyperlink>
    </w:p>
    <w:p w14:paraId="17BE460F" w14:textId="58CD9520"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466" w:history="1">
        <w:r w:rsidR="008A3DFF" w:rsidRPr="00530A56">
          <w:rPr>
            <w:rStyle w:val="Hyperlink"/>
          </w:rPr>
          <w:t>Forms and Practices</w:t>
        </w:r>
        <w:r w:rsidR="008A3DFF">
          <w:rPr>
            <w:webHidden/>
          </w:rPr>
          <w:tab/>
        </w:r>
        <w:r w:rsidR="008A3DFF">
          <w:rPr>
            <w:webHidden/>
          </w:rPr>
          <w:fldChar w:fldCharType="begin"/>
        </w:r>
        <w:r w:rsidR="008A3DFF">
          <w:rPr>
            <w:webHidden/>
          </w:rPr>
          <w:instrText xml:space="preserve"> PAGEREF _Toc154035466 \h </w:instrText>
        </w:r>
        <w:r w:rsidR="008A3DFF">
          <w:rPr>
            <w:webHidden/>
          </w:rPr>
        </w:r>
        <w:r w:rsidR="008A3DFF">
          <w:rPr>
            <w:webHidden/>
          </w:rPr>
          <w:fldChar w:fldCharType="separate"/>
        </w:r>
        <w:r w:rsidR="003C1E81">
          <w:rPr>
            <w:webHidden/>
          </w:rPr>
          <w:t>61</w:t>
        </w:r>
        <w:r w:rsidR="008A3DFF">
          <w:rPr>
            <w:webHidden/>
          </w:rPr>
          <w:fldChar w:fldCharType="end"/>
        </w:r>
      </w:hyperlink>
    </w:p>
    <w:p w14:paraId="79927CCC" w14:textId="7E437397"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467" w:history="1">
        <w:r w:rsidR="008A3DFF" w:rsidRPr="00530A56">
          <w:rPr>
            <w:rStyle w:val="Hyperlink"/>
            <w:noProof/>
          </w:rPr>
          <w:t>2.11</w:t>
        </w:r>
        <w:r w:rsidR="001F656F">
          <w:rPr>
            <w:rStyle w:val="Hyperlink"/>
            <w:noProof/>
          </w:rPr>
          <w:tab/>
        </w:r>
        <w:r w:rsidR="008A3DFF" w:rsidRPr="00530A56">
          <w:rPr>
            <w:rStyle w:val="Hyperlink"/>
            <w:noProof/>
          </w:rPr>
          <w:t>Continued Eligibility of Individual Members</w:t>
        </w:r>
        <w:r w:rsidR="008A3DFF">
          <w:rPr>
            <w:noProof/>
            <w:webHidden/>
          </w:rPr>
          <w:tab/>
        </w:r>
        <w:r w:rsidR="008A3DFF">
          <w:rPr>
            <w:noProof/>
            <w:webHidden/>
          </w:rPr>
          <w:fldChar w:fldCharType="begin"/>
        </w:r>
        <w:r w:rsidR="008A3DFF">
          <w:rPr>
            <w:noProof/>
            <w:webHidden/>
          </w:rPr>
          <w:instrText xml:space="preserve"> PAGEREF _Toc154035467 \h </w:instrText>
        </w:r>
        <w:r w:rsidR="008A3DFF">
          <w:rPr>
            <w:noProof/>
            <w:webHidden/>
          </w:rPr>
        </w:r>
        <w:r w:rsidR="008A3DFF">
          <w:rPr>
            <w:noProof/>
            <w:webHidden/>
          </w:rPr>
          <w:fldChar w:fldCharType="separate"/>
        </w:r>
        <w:r w:rsidR="003C1E81">
          <w:rPr>
            <w:noProof/>
            <w:webHidden/>
          </w:rPr>
          <w:t>61</w:t>
        </w:r>
        <w:r w:rsidR="008A3DFF">
          <w:rPr>
            <w:noProof/>
            <w:webHidden/>
          </w:rPr>
          <w:fldChar w:fldCharType="end"/>
        </w:r>
      </w:hyperlink>
    </w:p>
    <w:p w14:paraId="03CA85AA" w14:textId="6A7891DB"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468" w:history="1">
        <w:r w:rsidR="008A3DFF" w:rsidRPr="00530A56">
          <w:rPr>
            <w:rStyle w:val="Hyperlink"/>
          </w:rPr>
          <w:t>Active Members</w:t>
        </w:r>
        <w:r w:rsidR="008A3DFF">
          <w:rPr>
            <w:webHidden/>
          </w:rPr>
          <w:tab/>
        </w:r>
        <w:r w:rsidR="008A3DFF">
          <w:rPr>
            <w:webHidden/>
          </w:rPr>
          <w:fldChar w:fldCharType="begin"/>
        </w:r>
        <w:r w:rsidR="008A3DFF">
          <w:rPr>
            <w:webHidden/>
          </w:rPr>
          <w:instrText xml:space="preserve"> PAGEREF _Toc154035468 \h </w:instrText>
        </w:r>
        <w:r w:rsidR="008A3DFF">
          <w:rPr>
            <w:webHidden/>
          </w:rPr>
        </w:r>
        <w:r w:rsidR="008A3DFF">
          <w:rPr>
            <w:webHidden/>
          </w:rPr>
          <w:fldChar w:fldCharType="separate"/>
        </w:r>
        <w:r w:rsidR="003C1E81">
          <w:rPr>
            <w:webHidden/>
          </w:rPr>
          <w:t>61</w:t>
        </w:r>
        <w:r w:rsidR="008A3DFF">
          <w:rPr>
            <w:webHidden/>
          </w:rPr>
          <w:fldChar w:fldCharType="end"/>
        </w:r>
      </w:hyperlink>
    </w:p>
    <w:p w14:paraId="0B767F70" w14:textId="5B9EFF9A"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469" w:history="1">
        <w:r w:rsidR="008A3DFF" w:rsidRPr="00530A56">
          <w:rPr>
            <w:rStyle w:val="Hyperlink"/>
          </w:rPr>
          <w:t>Inactive Members</w:t>
        </w:r>
        <w:r w:rsidR="008A3DFF">
          <w:rPr>
            <w:webHidden/>
          </w:rPr>
          <w:tab/>
        </w:r>
        <w:r w:rsidR="008A3DFF">
          <w:rPr>
            <w:webHidden/>
          </w:rPr>
          <w:fldChar w:fldCharType="begin"/>
        </w:r>
        <w:r w:rsidR="008A3DFF">
          <w:rPr>
            <w:webHidden/>
          </w:rPr>
          <w:instrText xml:space="preserve"> PAGEREF _Toc154035469 \h </w:instrText>
        </w:r>
        <w:r w:rsidR="008A3DFF">
          <w:rPr>
            <w:webHidden/>
          </w:rPr>
        </w:r>
        <w:r w:rsidR="008A3DFF">
          <w:rPr>
            <w:webHidden/>
          </w:rPr>
          <w:fldChar w:fldCharType="separate"/>
        </w:r>
        <w:r w:rsidR="003C1E81">
          <w:rPr>
            <w:webHidden/>
          </w:rPr>
          <w:t>62</w:t>
        </w:r>
        <w:r w:rsidR="008A3DFF">
          <w:rPr>
            <w:webHidden/>
          </w:rPr>
          <w:fldChar w:fldCharType="end"/>
        </w:r>
      </w:hyperlink>
    </w:p>
    <w:p w14:paraId="5C039366" w14:textId="541B5493" w:rsidR="008A3DFF" w:rsidRDefault="00000000">
      <w:pPr>
        <w:pStyle w:val="TOC5"/>
        <w:rPr>
          <w:rFonts w:asciiTheme="minorHAnsi" w:hAnsiTheme="minorHAnsi"/>
          <w:noProof/>
          <w:kern w:val="2"/>
          <w:sz w:val="22"/>
          <w:lang w:bidi="he-IL"/>
          <w14:ligatures w14:val="standardContextual"/>
        </w:rPr>
      </w:pPr>
      <w:hyperlink w:anchor="_Toc154035470" w:history="1">
        <w:r w:rsidR="008A3DFF" w:rsidRPr="00530A56">
          <w:rPr>
            <w:rStyle w:val="Hyperlink"/>
            <w:noProof/>
          </w:rPr>
          <w:t>Emeritus</w:t>
        </w:r>
        <w:r w:rsidR="008A3DFF">
          <w:rPr>
            <w:noProof/>
            <w:webHidden/>
          </w:rPr>
          <w:tab/>
        </w:r>
        <w:r w:rsidR="008A3DFF">
          <w:rPr>
            <w:noProof/>
            <w:webHidden/>
          </w:rPr>
          <w:fldChar w:fldCharType="begin"/>
        </w:r>
        <w:r w:rsidR="008A3DFF">
          <w:rPr>
            <w:noProof/>
            <w:webHidden/>
          </w:rPr>
          <w:instrText xml:space="preserve"> PAGEREF _Toc154035470 \h </w:instrText>
        </w:r>
        <w:r w:rsidR="008A3DFF">
          <w:rPr>
            <w:noProof/>
            <w:webHidden/>
          </w:rPr>
        </w:r>
        <w:r w:rsidR="008A3DFF">
          <w:rPr>
            <w:noProof/>
            <w:webHidden/>
          </w:rPr>
          <w:fldChar w:fldCharType="separate"/>
        </w:r>
        <w:r w:rsidR="003C1E81">
          <w:rPr>
            <w:noProof/>
            <w:webHidden/>
          </w:rPr>
          <w:t>62</w:t>
        </w:r>
        <w:r w:rsidR="008A3DFF">
          <w:rPr>
            <w:noProof/>
            <w:webHidden/>
          </w:rPr>
          <w:fldChar w:fldCharType="end"/>
        </w:r>
      </w:hyperlink>
    </w:p>
    <w:p w14:paraId="103A943D" w14:textId="044B3FCE" w:rsidR="008A3DFF" w:rsidRDefault="00000000">
      <w:pPr>
        <w:pStyle w:val="TOC5"/>
        <w:rPr>
          <w:rFonts w:asciiTheme="minorHAnsi" w:hAnsiTheme="minorHAnsi"/>
          <w:noProof/>
          <w:kern w:val="2"/>
          <w:sz w:val="22"/>
          <w:lang w:bidi="he-IL"/>
          <w14:ligatures w14:val="standardContextual"/>
        </w:rPr>
      </w:pPr>
      <w:hyperlink w:anchor="_Toc154035471" w:history="1">
        <w:r w:rsidR="008A3DFF" w:rsidRPr="00530A56">
          <w:rPr>
            <w:rStyle w:val="Hyperlink"/>
            <w:noProof/>
          </w:rPr>
          <w:t>Candidate</w:t>
        </w:r>
        <w:r w:rsidR="008A3DFF">
          <w:rPr>
            <w:noProof/>
            <w:webHidden/>
          </w:rPr>
          <w:tab/>
        </w:r>
        <w:r w:rsidR="008A3DFF">
          <w:rPr>
            <w:noProof/>
            <w:webHidden/>
          </w:rPr>
          <w:fldChar w:fldCharType="begin"/>
        </w:r>
        <w:r w:rsidR="008A3DFF">
          <w:rPr>
            <w:noProof/>
            <w:webHidden/>
          </w:rPr>
          <w:instrText xml:space="preserve"> PAGEREF _Toc154035471 \h </w:instrText>
        </w:r>
        <w:r w:rsidR="008A3DFF">
          <w:rPr>
            <w:noProof/>
            <w:webHidden/>
          </w:rPr>
        </w:r>
        <w:r w:rsidR="008A3DFF">
          <w:rPr>
            <w:noProof/>
            <w:webHidden/>
          </w:rPr>
          <w:fldChar w:fldCharType="separate"/>
        </w:r>
        <w:r w:rsidR="003C1E81">
          <w:rPr>
            <w:noProof/>
            <w:webHidden/>
          </w:rPr>
          <w:t>63</w:t>
        </w:r>
        <w:r w:rsidR="008A3DFF">
          <w:rPr>
            <w:noProof/>
            <w:webHidden/>
          </w:rPr>
          <w:fldChar w:fldCharType="end"/>
        </w:r>
      </w:hyperlink>
    </w:p>
    <w:p w14:paraId="32559604" w14:textId="67E1CD7F"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472" w:history="1">
        <w:r w:rsidR="008A3DFF" w:rsidRPr="00530A56">
          <w:rPr>
            <w:rStyle w:val="Hyperlink"/>
            <w:noProof/>
          </w:rPr>
          <w:t>2.12</w:t>
        </w:r>
        <w:r w:rsidR="001F656F">
          <w:rPr>
            <w:rStyle w:val="Hyperlink"/>
            <w:noProof/>
          </w:rPr>
          <w:tab/>
        </w:r>
        <w:r w:rsidR="008A3DFF" w:rsidRPr="00530A56">
          <w:rPr>
            <w:rStyle w:val="Hyperlink"/>
            <w:noProof/>
          </w:rPr>
          <w:t>District Membership and Ecclesiastical Supervision</w:t>
        </w:r>
        <w:r w:rsidR="008A3DFF">
          <w:rPr>
            <w:noProof/>
            <w:webHidden/>
          </w:rPr>
          <w:tab/>
        </w:r>
        <w:r w:rsidR="008A3DFF">
          <w:rPr>
            <w:noProof/>
            <w:webHidden/>
          </w:rPr>
          <w:fldChar w:fldCharType="begin"/>
        </w:r>
        <w:r w:rsidR="008A3DFF">
          <w:rPr>
            <w:noProof/>
            <w:webHidden/>
          </w:rPr>
          <w:instrText xml:space="preserve"> PAGEREF _Toc154035472 \h </w:instrText>
        </w:r>
        <w:r w:rsidR="008A3DFF">
          <w:rPr>
            <w:noProof/>
            <w:webHidden/>
          </w:rPr>
        </w:r>
        <w:r w:rsidR="008A3DFF">
          <w:rPr>
            <w:noProof/>
            <w:webHidden/>
          </w:rPr>
          <w:fldChar w:fldCharType="separate"/>
        </w:r>
        <w:r w:rsidR="003C1E81">
          <w:rPr>
            <w:noProof/>
            <w:webHidden/>
          </w:rPr>
          <w:t>63</w:t>
        </w:r>
        <w:r w:rsidR="008A3DFF">
          <w:rPr>
            <w:noProof/>
            <w:webHidden/>
          </w:rPr>
          <w:fldChar w:fldCharType="end"/>
        </w:r>
      </w:hyperlink>
    </w:p>
    <w:p w14:paraId="1868F797" w14:textId="7E9E2887"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473" w:history="1">
        <w:r w:rsidR="008A3DFF" w:rsidRPr="00530A56">
          <w:rPr>
            <w:rStyle w:val="Hyperlink"/>
            <w:noProof/>
          </w:rPr>
          <w:t>2.13</w:t>
        </w:r>
        <w:r w:rsidR="001F656F">
          <w:rPr>
            <w:rStyle w:val="Hyperlink"/>
            <w:noProof/>
          </w:rPr>
          <w:tab/>
        </w:r>
        <w:r w:rsidR="008A3DFF" w:rsidRPr="00530A56">
          <w:rPr>
            <w:rStyle w:val="Hyperlink"/>
            <w:noProof/>
          </w:rPr>
          <w:t>Membership Status and Limitations</w:t>
        </w:r>
        <w:r w:rsidR="008A3DFF">
          <w:rPr>
            <w:noProof/>
            <w:webHidden/>
          </w:rPr>
          <w:tab/>
        </w:r>
        <w:r w:rsidR="008A3DFF">
          <w:rPr>
            <w:noProof/>
            <w:webHidden/>
          </w:rPr>
          <w:fldChar w:fldCharType="begin"/>
        </w:r>
        <w:r w:rsidR="008A3DFF">
          <w:rPr>
            <w:noProof/>
            <w:webHidden/>
          </w:rPr>
          <w:instrText xml:space="preserve"> PAGEREF _Toc154035473 \h </w:instrText>
        </w:r>
        <w:r w:rsidR="008A3DFF">
          <w:rPr>
            <w:noProof/>
            <w:webHidden/>
          </w:rPr>
        </w:r>
        <w:r w:rsidR="008A3DFF">
          <w:rPr>
            <w:noProof/>
            <w:webHidden/>
          </w:rPr>
          <w:fldChar w:fldCharType="separate"/>
        </w:r>
        <w:r w:rsidR="003C1E81">
          <w:rPr>
            <w:noProof/>
            <w:webHidden/>
          </w:rPr>
          <w:t>64</w:t>
        </w:r>
        <w:r w:rsidR="008A3DFF">
          <w:rPr>
            <w:noProof/>
            <w:webHidden/>
          </w:rPr>
          <w:fldChar w:fldCharType="end"/>
        </w:r>
      </w:hyperlink>
    </w:p>
    <w:p w14:paraId="0DEF110F" w14:textId="68DB08AD"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474" w:history="1">
        <w:r w:rsidR="008A3DFF" w:rsidRPr="00530A56">
          <w:rPr>
            <w:rStyle w:val="Hyperlink"/>
          </w:rPr>
          <w:t>Specific Ministry Pastor Status and Limitations</w:t>
        </w:r>
        <w:r w:rsidR="008A3DFF">
          <w:rPr>
            <w:webHidden/>
          </w:rPr>
          <w:tab/>
        </w:r>
        <w:r w:rsidR="008A3DFF">
          <w:rPr>
            <w:webHidden/>
          </w:rPr>
          <w:fldChar w:fldCharType="begin"/>
        </w:r>
        <w:r w:rsidR="008A3DFF">
          <w:rPr>
            <w:webHidden/>
          </w:rPr>
          <w:instrText xml:space="preserve"> PAGEREF _Toc154035474 \h </w:instrText>
        </w:r>
        <w:r w:rsidR="008A3DFF">
          <w:rPr>
            <w:webHidden/>
          </w:rPr>
        </w:r>
        <w:r w:rsidR="008A3DFF">
          <w:rPr>
            <w:webHidden/>
          </w:rPr>
          <w:fldChar w:fldCharType="separate"/>
        </w:r>
        <w:r w:rsidR="003C1E81">
          <w:rPr>
            <w:webHidden/>
          </w:rPr>
          <w:t>64</w:t>
        </w:r>
        <w:r w:rsidR="008A3DFF">
          <w:rPr>
            <w:webHidden/>
          </w:rPr>
          <w:fldChar w:fldCharType="end"/>
        </w:r>
      </w:hyperlink>
    </w:p>
    <w:p w14:paraId="276E1E94" w14:textId="664B7BCD"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475" w:history="1">
        <w:r w:rsidR="008A3DFF" w:rsidRPr="00530A56">
          <w:rPr>
            <w:rStyle w:val="Hyperlink"/>
          </w:rPr>
          <w:t>Restricted Status and Limitations</w:t>
        </w:r>
        <w:r w:rsidR="008A3DFF">
          <w:rPr>
            <w:webHidden/>
          </w:rPr>
          <w:tab/>
        </w:r>
        <w:r w:rsidR="008A3DFF">
          <w:rPr>
            <w:webHidden/>
          </w:rPr>
          <w:fldChar w:fldCharType="begin"/>
        </w:r>
        <w:r w:rsidR="008A3DFF">
          <w:rPr>
            <w:webHidden/>
          </w:rPr>
          <w:instrText xml:space="preserve"> PAGEREF _Toc154035475 \h </w:instrText>
        </w:r>
        <w:r w:rsidR="008A3DFF">
          <w:rPr>
            <w:webHidden/>
          </w:rPr>
        </w:r>
        <w:r w:rsidR="008A3DFF">
          <w:rPr>
            <w:webHidden/>
          </w:rPr>
          <w:fldChar w:fldCharType="separate"/>
        </w:r>
        <w:r w:rsidR="003C1E81">
          <w:rPr>
            <w:webHidden/>
          </w:rPr>
          <w:t>65</w:t>
        </w:r>
        <w:r w:rsidR="008A3DFF">
          <w:rPr>
            <w:webHidden/>
          </w:rPr>
          <w:fldChar w:fldCharType="end"/>
        </w:r>
      </w:hyperlink>
    </w:p>
    <w:p w14:paraId="4697DB19" w14:textId="70506FE0"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476" w:history="1">
        <w:r w:rsidR="008A3DFF" w:rsidRPr="00530A56">
          <w:rPr>
            <w:rStyle w:val="Hyperlink"/>
          </w:rPr>
          <w:t>Removal of Restricted Status and Limitations</w:t>
        </w:r>
        <w:r w:rsidR="008A3DFF">
          <w:rPr>
            <w:webHidden/>
          </w:rPr>
          <w:tab/>
        </w:r>
        <w:r w:rsidR="008A3DFF">
          <w:rPr>
            <w:webHidden/>
          </w:rPr>
          <w:fldChar w:fldCharType="begin"/>
        </w:r>
        <w:r w:rsidR="008A3DFF">
          <w:rPr>
            <w:webHidden/>
          </w:rPr>
          <w:instrText xml:space="preserve"> PAGEREF _Toc154035476 \h </w:instrText>
        </w:r>
        <w:r w:rsidR="008A3DFF">
          <w:rPr>
            <w:webHidden/>
          </w:rPr>
        </w:r>
        <w:r w:rsidR="008A3DFF">
          <w:rPr>
            <w:webHidden/>
          </w:rPr>
          <w:fldChar w:fldCharType="separate"/>
        </w:r>
        <w:r w:rsidR="003C1E81">
          <w:rPr>
            <w:webHidden/>
          </w:rPr>
          <w:t>65</w:t>
        </w:r>
        <w:r w:rsidR="008A3DFF">
          <w:rPr>
            <w:webHidden/>
          </w:rPr>
          <w:fldChar w:fldCharType="end"/>
        </w:r>
      </w:hyperlink>
    </w:p>
    <w:p w14:paraId="4ABD24EC" w14:textId="6B43EB4F"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477" w:history="1">
        <w:r w:rsidR="008A3DFF" w:rsidRPr="00530A56">
          <w:rPr>
            <w:rStyle w:val="Hyperlink"/>
          </w:rPr>
          <w:t>Suspended Status and Limitations</w:t>
        </w:r>
        <w:r w:rsidR="008A3DFF">
          <w:rPr>
            <w:webHidden/>
          </w:rPr>
          <w:tab/>
        </w:r>
        <w:r w:rsidR="008A3DFF">
          <w:rPr>
            <w:webHidden/>
          </w:rPr>
          <w:fldChar w:fldCharType="begin"/>
        </w:r>
        <w:r w:rsidR="008A3DFF">
          <w:rPr>
            <w:webHidden/>
          </w:rPr>
          <w:instrText xml:space="preserve"> PAGEREF _Toc154035477 \h </w:instrText>
        </w:r>
        <w:r w:rsidR="008A3DFF">
          <w:rPr>
            <w:webHidden/>
          </w:rPr>
        </w:r>
        <w:r w:rsidR="008A3DFF">
          <w:rPr>
            <w:webHidden/>
          </w:rPr>
          <w:fldChar w:fldCharType="separate"/>
        </w:r>
        <w:r w:rsidR="003C1E81">
          <w:rPr>
            <w:webHidden/>
          </w:rPr>
          <w:t>67</w:t>
        </w:r>
        <w:r w:rsidR="008A3DFF">
          <w:rPr>
            <w:webHidden/>
          </w:rPr>
          <w:fldChar w:fldCharType="end"/>
        </w:r>
      </w:hyperlink>
    </w:p>
    <w:p w14:paraId="553E5F94" w14:textId="6BBCB617"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478" w:history="1">
        <w:r w:rsidR="008A3DFF" w:rsidRPr="00530A56">
          <w:rPr>
            <w:rStyle w:val="Hyperlink"/>
            <w:noProof/>
          </w:rPr>
          <w:t>2.14</w:t>
        </w:r>
        <w:r w:rsidR="001F656F">
          <w:rPr>
            <w:rStyle w:val="Hyperlink"/>
            <w:noProof/>
          </w:rPr>
          <w:tab/>
        </w:r>
        <w:r w:rsidR="008A3DFF" w:rsidRPr="00530A56">
          <w:rPr>
            <w:rStyle w:val="Hyperlink"/>
            <w:noProof/>
          </w:rPr>
          <w:t>Expulsion of Congregations or Individuals</w:t>
        </w:r>
        <w:r w:rsidR="008A3DFF" w:rsidRPr="00530A56">
          <w:rPr>
            <w:rStyle w:val="Hyperlink"/>
            <w:noProof/>
          </w:rPr>
          <w:br/>
          <w:t>from Membership in the Synod</w:t>
        </w:r>
        <w:r w:rsidR="008A3DFF">
          <w:rPr>
            <w:noProof/>
            <w:webHidden/>
          </w:rPr>
          <w:tab/>
        </w:r>
        <w:r w:rsidR="008A3DFF">
          <w:rPr>
            <w:noProof/>
            <w:webHidden/>
          </w:rPr>
          <w:fldChar w:fldCharType="begin"/>
        </w:r>
        <w:r w:rsidR="008A3DFF">
          <w:rPr>
            <w:noProof/>
            <w:webHidden/>
          </w:rPr>
          <w:instrText xml:space="preserve"> PAGEREF _Toc154035478 \h </w:instrText>
        </w:r>
        <w:r w:rsidR="008A3DFF">
          <w:rPr>
            <w:noProof/>
            <w:webHidden/>
          </w:rPr>
        </w:r>
        <w:r w:rsidR="008A3DFF">
          <w:rPr>
            <w:noProof/>
            <w:webHidden/>
          </w:rPr>
          <w:fldChar w:fldCharType="separate"/>
        </w:r>
        <w:r w:rsidR="003C1E81">
          <w:rPr>
            <w:noProof/>
            <w:webHidden/>
          </w:rPr>
          <w:t>67</w:t>
        </w:r>
        <w:r w:rsidR="008A3DFF">
          <w:rPr>
            <w:noProof/>
            <w:webHidden/>
          </w:rPr>
          <w:fldChar w:fldCharType="end"/>
        </w:r>
      </w:hyperlink>
    </w:p>
    <w:p w14:paraId="54E5958B" w14:textId="357B1347"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479" w:history="1">
        <w:r w:rsidR="008A3DFF" w:rsidRPr="00530A56">
          <w:rPr>
            <w:rStyle w:val="Hyperlink"/>
          </w:rPr>
          <w:t>Preamble</w:t>
        </w:r>
        <w:r w:rsidR="008A3DFF">
          <w:rPr>
            <w:webHidden/>
          </w:rPr>
          <w:tab/>
        </w:r>
        <w:r w:rsidR="008A3DFF">
          <w:rPr>
            <w:webHidden/>
          </w:rPr>
          <w:fldChar w:fldCharType="begin"/>
        </w:r>
        <w:r w:rsidR="008A3DFF">
          <w:rPr>
            <w:webHidden/>
          </w:rPr>
          <w:instrText xml:space="preserve"> PAGEREF _Toc154035479 \h </w:instrText>
        </w:r>
        <w:r w:rsidR="008A3DFF">
          <w:rPr>
            <w:webHidden/>
          </w:rPr>
        </w:r>
        <w:r w:rsidR="008A3DFF">
          <w:rPr>
            <w:webHidden/>
          </w:rPr>
          <w:fldChar w:fldCharType="separate"/>
        </w:r>
        <w:r w:rsidR="003C1E81">
          <w:rPr>
            <w:webHidden/>
          </w:rPr>
          <w:t>67</w:t>
        </w:r>
        <w:r w:rsidR="008A3DFF">
          <w:rPr>
            <w:webHidden/>
          </w:rPr>
          <w:fldChar w:fldCharType="end"/>
        </w:r>
      </w:hyperlink>
    </w:p>
    <w:p w14:paraId="06A6DB1A" w14:textId="0B69E4DF"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480" w:history="1">
        <w:r w:rsidR="008A3DFF" w:rsidRPr="00530A56">
          <w:rPr>
            <w:rStyle w:val="Hyperlink"/>
          </w:rPr>
          <w:t>Definition of Terms</w:t>
        </w:r>
        <w:r w:rsidR="008A3DFF">
          <w:rPr>
            <w:webHidden/>
          </w:rPr>
          <w:tab/>
        </w:r>
        <w:r w:rsidR="008A3DFF">
          <w:rPr>
            <w:webHidden/>
          </w:rPr>
          <w:fldChar w:fldCharType="begin"/>
        </w:r>
        <w:r w:rsidR="008A3DFF">
          <w:rPr>
            <w:webHidden/>
          </w:rPr>
          <w:instrText xml:space="preserve"> PAGEREF _Toc154035480 \h </w:instrText>
        </w:r>
        <w:r w:rsidR="008A3DFF">
          <w:rPr>
            <w:webHidden/>
          </w:rPr>
        </w:r>
        <w:r w:rsidR="008A3DFF">
          <w:rPr>
            <w:webHidden/>
          </w:rPr>
          <w:fldChar w:fldCharType="separate"/>
        </w:r>
        <w:r w:rsidR="003C1E81">
          <w:rPr>
            <w:webHidden/>
          </w:rPr>
          <w:t>68</w:t>
        </w:r>
        <w:r w:rsidR="008A3DFF">
          <w:rPr>
            <w:webHidden/>
          </w:rPr>
          <w:fldChar w:fldCharType="end"/>
        </w:r>
      </w:hyperlink>
    </w:p>
    <w:p w14:paraId="4A30339C" w14:textId="50FBE048"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481" w:history="1">
        <w:r w:rsidR="008A3DFF" w:rsidRPr="00530A56">
          <w:rPr>
            <w:rStyle w:val="Hyperlink"/>
          </w:rPr>
          <w:t>Consultation</w:t>
        </w:r>
        <w:r w:rsidR="008A3DFF">
          <w:rPr>
            <w:webHidden/>
          </w:rPr>
          <w:tab/>
        </w:r>
        <w:r w:rsidR="008A3DFF">
          <w:rPr>
            <w:webHidden/>
          </w:rPr>
          <w:fldChar w:fldCharType="begin"/>
        </w:r>
        <w:r w:rsidR="008A3DFF">
          <w:rPr>
            <w:webHidden/>
          </w:rPr>
          <w:instrText xml:space="preserve"> PAGEREF _Toc154035481 \h </w:instrText>
        </w:r>
        <w:r w:rsidR="008A3DFF">
          <w:rPr>
            <w:webHidden/>
          </w:rPr>
        </w:r>
        <w:r w:rsidR="008A3DFF">
          <w:rPr>
            <w:webHidden/>
          </w:rPr>
          <w:fldChar w:fldCharType="separate"/>
        </w:r>
        <w:r w:rsidR="003C1E81">
          <w:rPr>
            <w:webHidden/>
          </w:rPr>
          <w:t>70</w:t>
        </w:r>
        <w:r w:rsidR="008A3DFF">
          <w:rPr>
            <w:webHidden/>
          </w:rPr>
          <w:fldChar w:fldCharType="end"/>
        </w:r>
      </w:hyperlink>
    </w:p>
    <w:p w14:paraId="3638C63B" w14:textId="3380DBDC"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482" w:history="1">
        <w:r w:rsidR="008A3DFF" w:rsidRPr="00530A56">
          <w:rPr>
            <w:rStyle w:val="Hyperlink"/>
          </w:rPr>
          <w:t>Commencing an Action</w:t>
        </w:r>
        <w:r w:rsidR="008A3DFF">
          <w:rPr>
            <w:webHidden/>
          </w:rPr>
          <w:tab/>
        </w:r>
        <w:r w:rsidR="008A3DFF">
          <w:rPr>
            <w:webHidden/>
          </w:rPr>
          <w:fldChar w:fldCharType="begin"/>
        </w:r>
        <w:r w:rsidR="008A3DFF">
          <w:rPr>
            <w:webHidden/>
          </w:rPr>
          <w:instrText xml:space="preserve"> PAGEREF _Toc154035482 \h </w:instrText>
        </w:r>
        <w:r w:rsidR="008A3DFF">
          <w:rPr>
            <w:webHidden/>
          </w:rPr>
        </w:r>
        <w:r w:rsidR="008A3DFF">
          <w:rPr>
            <w:webHidden/>
          </w:rPr>
          <w:fldChar w:fldCharType="separate"/>
        </w:r>
        <w:r w:rsidR="003C1E81">
          <w:rPr>
            <w:webHidden/>
          </w:rPr>
          <w:t>71</w:t>
        </w:r>
        <w:r w:rsidR="008A3DFF">
          <w:rPr>
            <w:webHidden/>
          </w:rPr>
          <w:fldChar w:fldCharType="end"/>
        </w:r>
      </w:hyperlink>
    </w:p>
    <w:p w14:paraId="3B19A81D" w14:textId="5A897E60"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483" w:history="1">
        <w:r w:rsidR="008A3DFF" w:rsidRPr="00530A56">
          <w:rPr>
            <w:rStyle w:val="Hyperlink"/>
          </w:rPr>
          <w:t>Commencing Formal Proceedings</w:t>
        </w:r>
        <w:r w:rsidR="008A3DFF">
          <w:rPr>
            <w:webHidden/>
          </w:rPr>
          <w:tab/>
        </w:r>
        <w:r w:rsidR="008A3DFF">
          <w:rPr>
            <w:webHidden/>
          </w:rPr>
          <w:fldChar w:fldCharType="begin"/>
        </w:r>
        <w:r w:rsidR="008A3DFF">
          <w:rPr>
            <w:webHidden/>
          </w:rPr>
          <w:instrText xml:space="preserve"> PAGEREF _Toc154035483 \h </w:instrText>
        </w:r>
        <w:r w:rsidR="008A3DFF">
          <w:rPr>
            <w:webHidden/>
          </w:rPr>
        </w:r>
        <w:r w:rsidR="008A3DFF">
          <w:rPr>
            <w:webHidden/>
          </w:rPr>
          <w:fldChar w:fldCharType="separate"/>
        </w:r>
        <w:r w:rsidR="003C1E81">
          <w:rPr>
            <w:webHidden/>
          </w:rPr>
          <w:t>72</w:t>
        </w:r>
        <w:r w:rsidR="008A3DFF">
          <w:rPr>
            <w:webHidden/>
          </w:rPr>
          <w:fldChar w:fldCharType="end"/>
        </w:r>
      </w:hyperlink>
    </w:p>
    <w:p w14:paraId="625342D7" w14:textId="0C66ADC0"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484" w:history="1">
        <w:r w:rsidR="008A3DFF" w:rsidRPr="00530A56">
          <w:rPr>
            <w:rStyle w:val="Hyperlink"/>
          </w:rPr>
          <w:t>Hearing Panel</w:t>
        </w:r>
        <w:r w:rsidR="008A3DFF">
          <w:rPr>
            <w:webHidden/>
          </w:rPr>
          <w:tab/>
        </w:r>
        <w:r w:rsidR="008A3DFF">
          <w:rPr>
            <w:webHidden/>
          </w:rPr>
          <w:fldChar w:fldCharType="begin"/>
        </w:r>
        <w:r w:rsidR="008A3DFF">
          <w:rPr>
            <w:webHidden/>
          </w:rPr>
          <w:instrText xml:space="preserve"> PAGEREF _Toc154035484 \h </w:instrText>
        </w:r>
        <w:r w:rsidR="008A3DFF">
          <w:rPr>
            <w:webHidden/>
          </w:rPr>
        </w:r>
        <w:r w:rsidR="008A3DFF">
          <w:rPr>
            <w:webHidden/>
          </w:rPr>
          <w:fldChar w:fldCharType="separate"/>
        </w:r>
        <w:r w:rsidR="003C1E81">
          <w:rPr>
            <w:webHidden/>
          </w:rPr>
          <w:t>73</w:t>
        </w:r>
        <w:r w:rsidR="008A3DFF">
          <w:rPr>
            <w:webHidden/>
          </w:rPr>
          <w:fldChar w:fldCharType="end"/>
        </w:r>
      </w:hyperlink>
    </w:p>
    <w:p w14:paraId="2F3817EF" w14:textId="13FCC0A7"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485" w:history="1">
        <w:r w:rsidR="008A3DFF" w:rsidRPr="00530A56">
          <w:rPr>
            <w:rStyle w:val="Hyperlink"/>
          </w:rPr>
          <w:t>Appeal Panel</w:t>
        </w:r>
        <w:r w:rsidR="008A3DFF">
          <w:rPr>
            <w:webHidden/>
          </w:rPr>
          <w:tab/>
        </w:r>
        <w:r w:rsidR="008A3DFF">
          <w:rPr>
            <w:webHidden/>
          </w:rPr>
          <w:fldChar w:fldCharType="begin"/>
        </w:r>
        <w:r w:rsidR="008A3DFF">
          <w:rPr>
            <w:webHidden/>
          </w:rPr>
          <w:instrText xml:space="preserve"> PAGEREF _Toc154035485 \h </w:instrText>
        </w:r>
        <w:r w:rsidR="008A3DFF">
          <w:rPr>
            <w:webHidden/>
          </w:rPr>
        </w:r>
        <w:r w:rsidR="008A3DFF">
          <w:rPr>
            <w:webHidden/>
          </w:rPr>
          <w:fldChar w:fldCharType="separate"/>
        </w:r>
        <w:r w:rsidR="003C1E81">
          <w:rPr>
            <w:webHidden/>
          </w:rPr>
          <w:t>77</w:t>
        </w:r>
        <w:r w:rsidR="008A3DFF">
          <w:rPr>
            <w:webHidden/>
          </w:rPr>
          <w:fldChar w:fldCharType="end"/>
        </w:r>
      </w:hyperlink>
    </w:p>
    <w:p w14:paraId="15FAFFE6" w14:textId="160D2EE1"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486" w:history="1">
        <w:r w:rsidR="008A3DFF" w:rsidRPr="00530A56">
          <w:rPr>
            <w:rStyle w:val="Hyperlink"/>
          </w:rPr>
          <w:t>Final Hearing Panel</w:t>
        </w:r>
        <w:r w:rsidR="008A3DFF">
          <w:rPr>
            <w:webHidden/>
          </w:rPr>
          <w:tab/>
        </w:r>
        <w:r w:rsidR="008A3DFF">
          <w:rPr>
            <w:webHidden/>
          </w:rPr>
          <w:fldChar w:fldCharType="begin"/>
        </w:r>
        <w:r w:rsidR="008A3DFF">
          <w:rPr>
            <w:webHidden/>
          </w:rPr>
          <w:instrText xml:space="preserve"> PAGEREF _Toc154035486 \h </w:instrText>
        </w:r>
        <w:r w:rsidR="008A3DFF">
          <w:rPr>
            <w:webHidden/>
          </w:rPr>
        </w:r>
        <w:r w:rsidR="008A3DFF">
          <w:rPr>
            <w:webHidden/>
          </w:rPr>
          <w:fldChar w:fldCharType="separate"/>
        </w:r>
        <w:r w:rsidR="003C1E81">
          <w:rPr>
            <w:webHidden/>
          </w:rPr>
          <w:t>78</w:t>
        </w:r>
        <w:r w:rsidR="008A3DFF">
          <w:rPr>
            <w:webHidden/>
          </w:rPr>
          <w:fldChar w:fldCharType="end"/>
        </w:r>
      </w:hyperlink>
    </w:p>
    <w:p w14:paraId="5937C663" w14:textId="702DB60F"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487" w:history="1">
        <w:r w:rsidR="008A3DFF" w:rsidRPr="00530A56">
          <w:rPr>
            <w:rStyle w:val="Hyperlink"/>
          </w:rPr>
          <w:t>General Regulations</w:t>
        </w:r>
        <w:r w:rsidR="008A3DFF">
          <w:rPr>
            <w:webHidden/>
          </w:rPr>
          <w:tab/>
        </w:r>
        <w:r w:rsidR="008A3DFF">
          <w:rPr>
            <w:webHidden/>
          </w:rPr>
          <w:fldChar w:fldCharType="begin"/>
        </w:r>
        <w:r w:rsidR="008A3DFF">
          <w:rPr>
            <w:webHidden/>
          </w:rPr>
          <w:instrText xml:space="preserve"> PAGEREF _Toc154035487 \h </w:instrText>
        </w:r>
        <w:r w:rsidR="008A3DFF">
          <w:rPr>
            <w:webHidden/>
          </w:rPr>
        </w:r>
        <w:r w:rsidR="008A3DFF">
          <w:rPr>
            <w:webHidden/>
          </w:rPr>
          <w:fldChar w:fldCharType="separate"/>
        </w:r>
        <w:r w:rsidR="003C1E81">
          <w:rPr>
            <w:webHidden/>
          </w:rPr>
          <w:t>79</w:t>
        </w:r>
        <w:r w:rsidR="008A3DFF">
          <w:rPr>
            <w:webHidden/>
          </w:rPr>
          <w:fldChar w:fldCharType="end"/>
        </w:r>
      </w:hyperlink>
    </w:p>
    <w:p w14:paraId="4BC2A7C5" w14:textId="4847DB0B"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488" w:history="1">
        <w:r w:rsidR="008A3DFF" w:rsidRPr="00530A56">
          <w:rPr>
            <w:rStyle w:val="Hyperlink"/>
            <w:noProof/>
          </w:rPr>
          <w:t>2.15</w:t>
        </w:r>
        <w:r w:rsidR="001F656F">
          <w:rPr>
            <w:rStyle w:val="Hyperlink"/>
            <w:noProof/>
          </w:rPr>
          <w:tab/>
        </w:r>
        <w:r w:rsidR="008A3DFF" w:rsidRPr="00530A56">
          <w:rPr>
            <w:rStyle w:val="Hyperlink"/>
            <w:noProof/>
          </w:rPr>
          <w:t>Expulsion of a District President or Officer</w:t>
        </w:r>
        <w:r w:rsidR="008A3DFF" w:rsidRPr="00530A56">
          <w:rPr>
            <w:rStyle w:val="Hyperlink"/>
            <w:noProof/>
          </w:rPr>
          <w:br/>
          <w:t>from Membership in the Synod</w:t>
        </w:r>
        <w:r w:rsidR="008A3DFF">
          <w:rPr>
            <w:noProof/>
            <w:webHidden/>
          </w:rPr>
          <w:tab/>
        </w:r>
        <w:r w:rsidR="008A3DFF">
          <w:rPr>
            <w:noProof/>
            <w:webHidden/>
          </w:rPr>
          <w:fldChar w:fldCharType="begin"/>
        </w:r>
        <w:r w:rsidR="008A3DFF">
          <w:rPr>
            <w:noProof/>
            <w:webHidden/>
          </w:rPr>
          <w:instrText xml:space="preserve"> PAGEREF _Toc154035488 \h </w:instrText>
        </w:r>
        <w:r w:rsidR="008A3DFF">
          <w:rPr>
            <w:noProof/>
            <w:webHidden/>
          </w:rPr>
        </w:r>
        <w:r w:rsidR="008A3DFF">
          <w:rPr>
            <w:noProof/>
            <w:webHidden/>
          </w:rPr>
          <w:fldChar w:fldCharType="separate"/>
        </w:r>
        <w:r w:rsidR="003C1E81">
          <w:rPr>
            <w:noProof/>
            <w:webHidden/>
          </w:rPr>
          <w:t>79</w:t>
        </w:r>
        <w:r w:rsidR="008A3DFF">
          <w:rPr>
            <w:noProof/>
            <w:webHidden/>
          </w:rPr>
          <w:fldChar w:fldCharType="end"/>
        </w:r>
      </w:hyperlink>
    </w:p>
    <w:p w14:paraId="05AB0850" w14:textId="61DD7DDF"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489" w:history="1">
        <w:r w:rsidR="008A3DFF" w:rsidRPr="00530A56">
          <w:rPr>
            <w:rStyle w:val="Hyperlink"/>
          </w:rPr>
          <w:t>Definition of Terms</w:t>
        </w:r>
        <w:r w:rsidR="008A3DFF">
          <w:rPr>
            <w:webHidden/>
          </w:rPr>
          <w:tab/>
        </w:r>
        <w:r w:rsidR="008A3DFF">
          <w:rPr>
            <w:webHidden/>
          </w:rPr>
          <w:fldChar w:fldCharType="begin"/>
        </w:r>
        <w:r w:rsidR="008A3DFF">
          <w:rPr>
            <w:webHidden/>
          </w:rPr>
          <w:instrText xml:space="preserve"> PAGEREF _Toc154035489 \h </w:instrText>
        </w:r>
        <w:r w:rsidR="008A3DFF">
          <w:rPr>
            <w:webHidden/>
          </w:rPr>
        </w:r>
        <w:r w:rsidR="008A3DFF">
          <w:rPr>
            <w:webHidden/>
          </w:rPr>
          <w:fldChar w:fldCharType="separate"/>
        </w:r>
        <w:r w:rsidR="003C1E81">
          <w:rPr>
            <w:webHidden/>
          </w:rPr>
          <w:t>79</w:t>
        </w:r>
        <w:r w:rsidR="008A3DFF">
          <w:rPr>
            <w:webHidden/>
          </w:rPr>
          <w:fldChar w:fldCharType="end"/>
        </w:r>
      </w:hyperlink>
    </w:p>
    <w:p w14:paraId="0D6A8D14" w14:textId="0629171D"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490" w:history="1">
        <w:r w:rsidR="008A3DFF" w:rsidRPr="00530A56">
          <w:rPr>
            <w:rStyle w:val="Hyperlink"/>
          </w:rPr>
          <w:t>Consultation</w:t>
        </w:r>
        <w:r w:rsidR="008A3DFF">
          <w:rPr>
            <w:webHidden/>
          </w:rPr>
          <w:tab/>
        </w:r>
        <w:r w:rsidR="008A3DFF">
          <w:rPr>
            <w:webHidden/>
          </w:rPr>
          <w:fldChar w:fldCharType="begin"/>
        </w:r>
        <w:r w:rsidR="008A3DFF">
          <w:rPr>
            <w:webHidden/>
          </w:rPr>
          <w:instrText xml:space="preserve"> PAGEREF _Toc154035490 \h </w:instrText>
        </w:r>
        <w:r w:rsidR="008A3DFF">
          <w:rPr>
            <w:webHidden/>
          </w:rPr>
        </w:r>
        <w:r w:rsidR="008A3DFF">
          <w:rPr>
            <w:webHidden/>
          </w:rPr>
          <w:fldChar w:fldCharType="separate"/>
        </w:r>
        <w:r w:rsidR="003C1E81">
          <w:rPr>
            <w:webHidden/>
          </w:rPr>
          <w:t>79</w:t>
        </w:r>
        <w:r w:rsidR="008A3DFF">
          <w:rPr>
            <w:webHidden/>
          </w:rPr>
          <w:fldChar w:fldCharType="end"/>
        </w:r>
      </w:hyperlink>
    </w:p>
    <w:p w14:paraId="4BB2EB97" w14:textId="18AFE585"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491" w:history="1">
        <w:r w:rsidR="008A3DFF" w:rsidRPr="00530A56">
          <w:rPr>
            <w:rStyle w:val="Hyperlink"/>
          </w:rPr>
          <w:t>Commencing an Action</w:t>
        </w:r>
        <w:r w:rsidR="008A3DFF">
          <w:rPr>
            <w:webHidden/>
          </w:rPr>
          <w:tab/>
        </w:r>
        <w:r w:rsidR="008A3DFF">
          <w:rPr>
            <w:webHidden/>
          </w:rPr>
          <w:fldChar w:fldCharType="begin"/>
        </w:r>
        <w:r w:rsidR="008A3DFF">
          <w:rPr>
            <w:webHidden/>
          </w:rPr>
          <w:instrText xml:space="preserve"> PAGEREF _Toc154035491 \h </w:instrText>
        </w:r>
        <w:r w:rsidR="008A3DFF">
          <w:rPr>
            <w:webHidden/>
          </w:rPr>
        </w:r>
        <w:r w:rsidR="008A3DFF">
          <w:rPr>
            <w:webHidden/>
          </w:rPr>
          <w:fldChar w:fldCharType="separate"/>
        </w:r>
        <w:r w:rsidR="003C1E81">
          <w:rPr>
            <w:webHidden/>
          </w:rPr>
          <w:t>80</w:t>
        </w:r>
        <w:r w:rsidR="008A3DFF">
          <w:rPr>
            <w:webHidden/>
          </w:rPr>
          <w:fldChar w:fldCharType="end"/>
        </w:r>
      </w:hyperlink>
    </w:p>
    <w:p w14:paraId="2A04E9F5" w14:textId="2CE26FF2"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492" w:history="1">
        <w:r w:rsidR="008A3DFF" w:rsidRPr="00530A56">
          <w:rPr>
            <w:rStyle w:val="Hyperlink"/>
          </w:rPr>
          <w:t>Commencing Formal Proceedings</w:t>
        </w:r>
        <w:r w:rsidR="008A3DFF">
          <w:rPr>
            <w:webHidden/>
          </w:rPr>
          <w:tab/>
        </w:r>
        <w:r w:rsidR="008A3DFF">
          <w:rPr>
            <w:webHidden/>
          </w:rPr>
          <w:fldChar w:fldCharType="begin"/>
        </w:r>
        <w:r w:rsidR="008A3DFF">
          <w:rPr>
            <w:webHidden/>
          </w:rPr>
          <w:instrText xml:space="preserve"> PAGEREF _Toc154035492 \h </w:instrText>
        </w:r>
        <w:r w:rsidR="008A3DFF">
          <w:rPr>
            <w:webHidden/>
          </w:rPr>
        </w:r>
        <w:r w:rsidR="008A3DFF">
          <w:rPr>
            <w:webHidden/>
          </w:rPr>
          <w:fldChar w:fldCharType="separate"/>
        </w:r>
        <w:r w:rsidR="003C1E81">
          <w:rPr>
            <w:webHidden/>
          </w:rPr>
          <w:t>81</w:t>
        </w:r>
        <w:r w:rsidR="008A3DFF">
          <w:rPr>
            <w:webHidden/>
          </w:rPr>
          <w:fldChar w:fldCharType="end"/>
        </w:r>
      </w:hyperlink>
    </w:p>
    <w:p w14:paraId="19901746" w14:textId="4264B5C0"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493" w:history="1">
        <w:r w:rsidR="008A3DFF" w:rsidRPr="00530A56">
          <w:rPr>
            <w:rStyle w:val="Hyperlink"/>
          </w:rPr>
          <w:t>Hearing Panel</w:t>
        </w:r>
        <w:r w:rsidR="008A3DFF">
          <w:rPr>
            <w:webHidden/>
          </w:rPr>
          <w:tab/>
        </w:r>
        <w:r w:rsidR="008A3DFF">
          <w:rPr>
            <w:webHidden/>
          </w:rPr>
          <w:fldChar w:fldCharType="begin"/>
        </w:r>
        <w:r w:rsidR="008A3DFF">
          <w:rPr>
            <w:webHidden/>
          </w:rPr>
          <w:instrText xml:space="preserve"> PAGEREF _Toc154035493 \h </w:instrText>
        </w:r>
        <w:r w:rsidR="008A3DFF">
          <w:rPr>
            <w:webHidden/>
          </w:rPr>
        </w:r>
        <w:r w:rsidR="008A3DFF">
          <w:rPr>
            <w:webHidden/>
          </w:rPr>
          <w:fldChar w:fldCharType="separate"/>
        </w:r>
        <w:r w:rsidR="003C1E81">
          <w:rPr>
            <w:webHidden/>
          </w:rPr>
          <w:t>82</w:t>
        </w:r>
        <w:r w:rsidR="008A3DFF">
          <w:rPr>
            <w:webHidden/>
          </w:rPr>
          <w:fldChar w:fldCharType="end"/>
        </w:r>
      </w:hyperlink>
    </w:p>
    <w:p w14:paraId="47D9A5E8" w14:textId="6C7FF885"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494" w:history="1">
        <w:r w:rsidR="008A3DFF" w:rsidRPr="00530A56">
          <w:rPr>
            <w:rStyle w:val="Hyperlink"/>
          </w:rPr>
          <w:t>Appeal Panel</w:t>
        </w:r>
        <w:r w:rsidR="008A3DFF">
          <w:rPr>
            <w:webHidden/>
          </w:rPr>
          <w:tab/>
        </w:r>
        <w:r w:rsidR="008A3DFF">
          <w:rPr>
            <w:webHidden/>
          </w:rPr>
          <w:fldChar w:fldCharType="begin"/>
        </w:r>
        <w:r w:rsidR="008A3DFF">
          <w:rPr>
            <w:webHidden/>
          </w:rPr>
          <w:instrText xml:space="preserve"> PAGEREF _Toc154035494 \h </w:instrText>
        </w:r>
        <w:r w:rsidR="008A3DFF">
          <w:rPr>
            <w:webHidden/>
          </w:rPr>
        </w:r>
        <w:r w:rsidR="008A3DFF">
          <w:rPr>
            <w:webHidden/>
          </w:rPr>
          <w:fldChar w:fldCharType="separate"/>
        </w:r>
        <w:r w:rsidR="003C1E81">
          <w:rPr>
            <w:webHidden/>
          </w:rPr>
          <w:t>84</w:t>
        </w:r>
        <w:r w:rsidR="008A3DFF">
          <w:rPr>
            <w:webHidden/>
          </w:rPr>
          <w:fldChar w:fldCharType="end"/>
        </w:r>
      </w:hyperlink>
    </w:p>
    <w:p w14:paraId="03BE8815" w14:textId="7F415D3F"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495" w:history="1">
        <w:r w:rsidR="008A3DFF" w:rsidRPr="00530A56">
          <w:rPr>
            <w:rStyle w:val="Hyperlink"/>
          </w:rPr>
          <w:t>Final Hearing Panel</w:t>
        </w:r>
        <w:r w:rsidR="008A3DFF">
          <w:rPr>
            <w:webHidden/>
          </w:rPr>
          <w:tab/>
        </w:r>
        <w:r w:rsidR="008A3DFF">
          <w:rPr>
            <w:webHidden/>
          </w:rPr>
          <w:fldChar w:fldCharType="begin"/>
        </w:r>
        <w:r w:rsidR="008A3DFF">
          <w:rPr>
            <w:webHidden/>
          </w:rPr>
          <w:instrText xml:space="preserve"> PAGEREF _Toc154035495 \h </w:instrText>
        </w:r>
        <w:r w:rsidR="008A3DFF">
          <w:rPr>
            <w:webHidden/>
          </w:rPr>
        </w:r>
        <w:r w:rsidR="008A3DFF">
          <w:rPr>
            <w:webHidden/>
          </w:rPr>
          <w:fldChar w:fldCharType="separate"/>
        </w:r>
        <w:r w:rsidR="003C1E81">
          <w:rPr>
            <w:webHidden/>
          </w:rPr>
          <w:t>85</w:t>
        </w:r>
        <w:r w:rsidR="008A3DFF">
          <w:rPr>
            <w:webHidden/>
          </w:rPr>
          <w:fldChar w:fldCharType="end"/>
        </w:r>
      </w:hyperlink>
    </w:p>
    <w:p w14:paraId="3F773617" w14:textId="44E1B328"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496" w:history="1">
        <w:r w:rsidR="008A3DFF" w:rsidRPr="00530A56">
          <w:rPr>
            <w:rStyle w:val="Hyperlink"/>
          </w:rPr>
          <w:t>General Regulations</w:t>
        </w:r>
        <w:r w:rsidR="008A3DFF">
          <w:rPr>
            <w:webHidden/>
          </w:rPr>
          <w:tab/>
        </w:r>
        <w:r w:rsidR="008A3DFF">
          <w:rPr>
            <w:webHidden/>
          </w:rPr>
          <w:fldChar w:fldCharType="begin"/>
        </w:r>
        <w:r w:rsidR="008A3DFF">
          <w:rPr>
            <w:webHidden/>
          </w:rPr>
          <w:instrText xml:space="preserve"> PAGEREF _Toc154035496 \h </w:instrText>
        </w:r>
        <w:r w:rsidR="008A3DFF">
          <w:rPr>
            <w:webHidden/>
          </w:rPr>
        </w:r>
        <w:r w:rsidR="008A3DFF">
          <w:rPr>
            <w:webHidden/>
          </w:rPr>
          <w:fldChar w:fldCharType="separate"/>
        </w:r>
        <w:r w:rsidR="003C1E81">
          <w:rPr>
            <w:webHidden/>
          </w:rPr>
          <w:t>86</w:t>
        </w:r>
        <w:r w:rsidR="008A3DFF">
          <w:rPr>
            <w:webHidden/>
          </w:rPr>
          <w:fldChar w:fldCharType="end"/>
        </w:r>
      </w:hyperlink>
    </w:p>
    <w:p w14:paraId="5B62ED7D" w14:textId="25627EBF"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497" w:history="1">
        <w:r w:rsidR="008A3DFF" w:rsidRPr="00530A56">
          <w:rPr>
            <w:rStyle w:val="Hyperlink"/>
            <w:noProof/>
          </w:rPr>
          <w:t>2.16</w:t>
        </w:r>
        <w:r w:rsidR="001F656F">
          <w:rPr>
            <w:rStyle w:val="Hyperlink"/>
            <w:noProof/>
          </w:rPr>
          <w:tab/>
        </w:r>
        <w:r w:rsidR="008A3DFF" w:rsidRPr="00530A56">
          <w:rPr>
            <w:rStyle w:val="Hyperlink"/>
            <w:noProof/>
          </w:rPr>
          <w:t>Expulsion of a President of the Synod</w:t>
        </w:r>
        <w:r w:rsidR="008A3DFF" w:rsidRPr="00530A56">
          <w:rPr>
            <w:rStyle w:val="Hyperlink"/>
            <w:noProof/>
          </w:rPr>
          <w:br/>
          <w:t>from Membership in the Synod</w:t>
        </w:r>
        <w:r w:rsidR="008A3DFF">
          <w:rPr>
            <w:noProof/>
            <w:webHidden/>
          </w:rPr>
          <w:tab/>
        </w:r>
        <w:r w:rsidR="008A3DFF">
          <w:rPr>
            <w:noProof/>
            <w:webHidden/>
          </w:rPr>
          <w:fldChar w:fldCharType="begin"/>
        </w:r>
        <w:r w:rsidR="008A3DFF">
          <w:rPr>
            <w:noProof/>
            <w:webHidden/>
          </w:rPr>
          <w:instrText xml:space="preserve"> PAGEREF _Toc154035497 \h </w:instrText>
        </w:r>
        <w:r w:rsidR="008A3DFF">
          <w:rPr>
            <w:noProof/>
            <w:webHidden/>
          </w:rPr>
        </w:r>
        <w:r w:rsidR="008A3DFF">
          <w:rPr>
            <w:noProof/>
            <w:webHidden/>
          </w:rPr>
          <w:fldChar w:fldCharType="separate"/>
        </w:r>
        <w:r w:rsidR="003C1E81">
          <w:rPr>
            <w:noProof/>
            <w:webHidden/>
          </w:rPr>
          <w:t>86</w:t>
        </w:r>
        <w:r w:rsidR="008A3DFF">
          <w:rPr>
            <w:noProof/>
            <w:webHidden/>
          </w:rPr>
          <w:fldChar w:fldCharType="end"/>
        </w:r>
      </w:hyperlink>
    </w:p>
    <w:p w14:paraId="7D3DCC24" w14:textId="5BC2B1C7"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498" w:history="1">
        <w:r w:rsidR="008A3DFF" w:rsidRPr="00530A56">
          <w:rPr>
            <w:rStyle w:val="Hyperlink"/>
          </w:rPr>
          <w:t>Definition of Terms</w:t>
        </w:r>
        <w:r w:rsidR="008A3DFF">
          <w:rPr>
            <w:webHidden/>
          </w:rPr>
          <w:tab/>
        </w:r>
        <w:r w:rsidR="008A3DFF">
          <w:rPr>
            <w:webHidden/>
          </w:rPr>
          <w:fldChar w:fldCharType="begin"/>
        </w:r>
        <w:r w:rsidR="008A3DFF">
          <w:rPr>
            <w:webHidden/>
          </w:rPr>
          <w:instrText xml:space="preserve"> PAGEREF _Toc154035498 \h </w:instrText>
        </w:r>
        <w:r w:rsidR="008A3DFF">
          <w:rPr>
            <w:webHidden/>
          </w:rPr>
        </w:r>
        <w:r w:rsidR="008A3DFF">
          <w:rPr>
            <w:webHidden/>
          </w:rPr>
          <w:fldChar w:fldCharType="separate"/>
        </w:r>
        <w:r w:rsidR="003C1E81">
          <w:rPr>
            <w:webHidden/>
          </w:rPr>
          <w:t>86</w:t>
        </w:r>
        <w:r w:rsidR="008A3DFF">
          <w:rPr>
            <w:webHidden/>
          </w:rPr>
          <w:fldChar w:fldCharType="end"/>
        </w:r>
      </w:hyperlink>
    </w:p>
    <w:p w14:paraId="46CD8B52" w14:textId="0AE138B2"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499" w:history="1">
        <w:r w:rsidR="008A3DFF" w:rsidRPr="00530A56">
          <w:rPr>
            <w:rStyle w:val="Hyperlink"/>
          </w:rPr>
          <w:t>Consultation</w:t>
        </w:r>
        <w:r w:rsidR="008A3DFF">
          <w:rPr>
            <w:webHidden/>
          </w:rPr>
          <w:tab/>
        </w:r>
        <w:r w:rsidR="008A3DFF">
          <w:rPr>
            <w:webHidden/>
          </w:rPr>
          <w:fldChar w:fldCharType="begin"/>
        </w:r>
        <w:r w:rsidR="008A3DFF">
          <w:rPr>
            <w:webHidden/>
          </w:rPr>
          <w:instrText xml:space="preserve"> PAGEREF _Toc154035499 \h </w:instrText>
        </w:r>
        <w:r w:rsidR="008A3DFF">
          <w:rPr>
            <w:webHidden/>
          </w:rPr>
        </w:r>
        <w:r w:rsidR="008A3DFF">
          <w:rPr>
            <w:webHidden/>
          </w:rPr>
          <w:fldChar w:fldCharType="separate"/>
        </w:r>
        <w:r w:rsidR="003C1E81">
          <w:rPr>
            <w:webHidden/>
          </w:rPr>
          <w:t>87</w:t>
        </w:r>
        <w:r w:rsidR="008A3DFF">
          <w:rPr>
            <w:webHidden/>
          </w:rPr>
          <w:fldChar w:fldCharType="end"/>
        </w:r>
      </w:hyperlink>
    </w:p>
    <w:p w14:paraId="5666A793" w14:textId="38D8AE39"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00" w:history="1">
        <w:r w:rsidR="008A3DFF" w:rsidRPr="00530A56">
          <w:rPr>
            <w:rStyle w:val="Hyperlink"/>
          </w:rPr>
          <w:t>Commencing an Action</w:t>
        </w:r>
        <w:r w:rsidR="008A3DFF">
          <w:rPr>
            <w:webHidden/>
          </w:rPr>
          <w:tab/>
        </w:r>
        <w:r w:rsidR="008A3DFF">
          <w:rPr>
            <w:webHidden/>
          </w:rPr>
          <w:fldChar w:fldCharType="begin"/>
        </w:r>
        <w:r w:rsidR="008A3DFF">
          <w:rPr>
            <w:webHidden/>
          </w:rPr>
          <w:instrText xml:space="preserve"> PAGEREF _Toc154035500 \h </w:instrText>
        </w:r>
        <w:r w:rsidR="008A3DFF">
          <w:rPr>
            <w:webHidden/>
          </w:rPr>
        </w:r>
        <w:r w:rsidR="008A3DFF">
          <w:rPr>
            <w:webHidden/>
          </w:rPr>
          <w:fldChar w:fldCharType="separate"/>
        </w:r>
        <w:r w:rsidR="003C1E81">
          <w:rPr>
            <w:webHidden/>
          </w:rPr>
          <w:t>87</w:t>
        </w:r>
        <w:r w:rsidR="008A3DFF">
          <w:rPr>
            <w:webHidden/>
          </w:rPr>
          <w:fldChar w:fldCharType="end"/>
        </w:r>
      </w:hyperlink>
    </w:p>
    <w:p w14:paraId="3B3783A0" w14:textId="68713196"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01" w:history="1">
        <w:r w:rsidR="008A3DFF" w:rsidRPr="00530A56">
          <w:rPr>
            <w:rStyle w:val="Hyperlink"/>
          </w:rPr>
          <w:t>Commencing Formal Proceedings</w:t>
        </w:r>
        <w:r w:rsidR="008A3DFF">
          <w:rPr>
            <w:webHidden/>
          </w:rPr>
          <w:tab/>
        </w:r>
        <w:r w:rsidR="008A3DFF">
          <w:rPr>
            <w:webHidden/>
          </w:rPr>
          <w:fldChar w:fldCharType="begin"/>
        </w:r>
        <w:r w:rsidR="008A3DFF">
          <w:rPr>
            <w:webHidden/>
          </w:rPr>
          <w:instrText xml:space="preserve"> PAGEREF _Toc154035501 \h </w:instrText>
        </w:r>
        <w:r w:rsidR="008A3DFF">
          <w:rPr>
            <w:webHidden/>
          </w:rPr>
        </w:r>
        <w:r w:rsidR="008A3DFF">
          <w:rPr>
            <w:webHidden/>
          </w:rPr>
          <w:fldChar w:fldCharType="separate"/>
        </w:r>
        <w:r w:rsidR="003C1E81">
          <w:rPr>
            <w:webHidden/>
          </w:rPr>
          <w:t>88</w:t>
        </w:r>
        <w:r w:rsidR="008A3DFF">
          <w:rPr>
            <w:webHidden/>
          </w:rPr>
          <w:fldChar w:fldCharType="end"/>
        </w:r>
      </w:hyperlink>
    </w:p>
    <w:p w14:paraId="5BC16711" w14:textId="71F55268"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02" w:history="1">
        <w:r w:rsidR="008A3DFF" w:rsidRPr="00530A56">
          <w:rPr>
            <w:rStyle w:val="Hyperlink"/>
          </w:rPr>
          <w:t>Hearing Panel</w:t>
        </w:r>
        <w:r w:rsidR="008A3DFF">
          <w:rPr>
            <w:webHidden/>
          </w:rPr>
          <w:tab/>
        </w:r>
        <w:r w:rsidR="008A3DFF">
          <w:rPr>
            <w:webHidden/>
          </w:rPr>
          <w:fldChar w:fldCharType="begin"/>
        </w:r>
        <w:r w:rsidR="008A3DFF">
          <w:rPr>
            <w:webHidden/>
          </w:rPr>
          <w:instrText xml:space="preserve"> PAGEREF _Toc154035502 \h </w:instrText>
        </w:r>
        <w:r w:rsidR="008A3DFF">
          <w:rPr>
            <w:webHidden/>
          </w:rPr>
        </w:r>
        <w:r w:rsidR="008A3DFF">
          <w:rPr>
            <w:webHidden/>
          </w:rPr>
          <w:fldChar w:fldCharType="separate"/>
        </w:r>
        <w:r w:rsidR="003C1E81">
          <w:rPr>
            <w:webHidden/>
          </w:rPr>
          <w:t>89</w:t>
        </w:r>
        <w:r w:rsidR="008A3DFF">
          <w:rPr>
            <w:webHidden/>
          </w:rPr>
          <w:fldChar w:fldCharType="end"/>
        </w:r>
      </w:hyperlink>
    </w:p>
    <w:p w14:paraId="259BDE21" w14:textId="7EE5CD64"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03" w:history="1">
        <w:r w:rsidR="008A3DFF" w:rsidRPr="00530A56">
          <w:rPr>
            <w:rStyle w:val="Hyperlink"/>
          </w:rPr>
          <w:t>Final Hearing</w:t>
        </w:r>
        <w:r w:rsidR="008A3DFF">
          <w:rPr>
            <w:webHidden/>
          </w:rPr>
          <w:tab/>
        </w:r>
        <w:r w:rsidR="008A3DFF">
          <w:rPr>
            <w:webHidden/>
          </w:rPr>
          <w:fldChar w:fldCharType="begin"/>
        </w:r>
        <w:r w:rsidR="008A3DFF">
          <w:rPr>
            <w:webHidden/>
          </w:rPr>
          <w:instrText xml:space="preserve"> PAGEREF _Toc154035503 \h </w:instrText>
        </w:r>
        <w:r w:rsidR="008A3DFF">
          <w:rPr>
            <w:webHidden/>
          </w:rPr>
        </w:r>
        <w:r w:rsidR="008A3DFF">
          <w:rPr>
            <w:webHidden/>
          </w:rPr>
          <w:fldChar w:fldCharType="separate"/>
        </w:r>
        <w:r w:rsidR="003C1E81">
          <w:rPr>
            <w:webHidden/>
          </w:rPr>
          <w:t>90</w:t>
        </w:r>
        <w:r w:rsidR="008A3DFF">
          <w:rPr>
            <w:webHidden/>
          </w:rPr>
          <w:fldChar w:fldCharType="end"/>
        </w:r>
      </w:hyperlink>
    </w:p>
    <w:p w14:paraId="67A5617E" w14:textId="23CC1084"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04" w:history="1">
        <w:r w:rsidR="008A3DFF" w:rsidRPr="00530A56">
          <w:rPr>
            <w:rStyle w:val="Hyperlink"/>
          </w:rPr>
          <w:t>Decision by Congregations</w:t>
        </w:r>
        <w:r w:rsidR="008A3DFF">
          <w:rPr>
            <w:webHidden/>
          </w:rPr>
          <w:tab/>
        </w:r>
        <w:r w:rsidR="008A3DFF">
          <w:rPr>
            <w:webHidden/>
          </w:rPr>
          <w:fldChar w:fldCharType="begin"/>
        </w:r>
        <w:r w:rsidR="008A3DFF">
          <w:rPr>
            <w:webHidden/>
          </w:rPr>
          <w:instrText xml:space="preserve"> PAGEREF _Toc154035504 \h </w:instrText>
        </w:r>
        <w:r w:rsidR="008A3DFF">
          <w:rPr>
            <w:webHidden/>
          </w:rPr>
        </w:r>
        <w:r w:rsidR="008A3DFF">
          <w:rPr>
            <w:webHidden/>
          </w:rPr>
          <w:fldChar w:fldCharType="separate"/>
        </w:r>
        <w:r w:rsidR="003C1E81">
          <w:rPr>
            <w:webHidden/>
          </w:rPr>
          <w:t>91</w:t>
        </w:r>
        <w:r w:rsidR="008A3DFF">
          <w:rPr>
            <w:webHidden/>
          </w:rPr>
          <w:fldChar w:fldCharType="end"/>
        </w:r>
      </w:hyperlink>
    </w:p>
    <w:p w14:paraId="4E99FFE1" w14:textId="1EC4D713"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05" w:history="1">
        <w:r w:rsidR="008A3DFF" w:rsidRPr="00530A56">
          <w:rPr>
            <w:rStyle w:val="Hyperlink"/>
          </w:rPr>
          <w:t>General Regulations</w:t>
        </w:r>
        <w:r w:rsidR="008A3DFF">
          <w:rPr>
            <w:webHidden/>
          </w:rPr>
          <w:tab/>
        </w:r>
        <w:r w:rsidR="008A3DFF">
          <w:rPr>
            <w:webHidden/>
          </w:rPr>
          <w:fldChar w:fldCharType="begin"/>
        </w:r>
        <w:r w:rsidR="008A3DFF">
          <w:rPr>
            <w:webHidden/>
          </w:rPr>
          <w:instrText xml:space="preserve"> PAGEREF _Toc154035505 \h </w:instrText>
        </w:r>
        <w:r w:rsidR="008A3DFF">
          <w:rPr>
            <w:webHidden/>
          </w:rPr>
        </w:r>
        <w:r w:rsidR="008A3DFF">
          <w:rPr>
            <w:webHidden/>
          </w:rPr>
          <w:fldChar w:fldCharType="separate"/>
        </w:r>
        <w:r w:rsidR="003C1E81">
          <w:rPr>
            <w:webHidden/>
          </w:rPr>
          <w:t>91</w:t>
        </w:r>
        <w:r w:rsidR="008A3DFF">
          <w:rPr>
            <w:webHidden/>
          </w:rPr>
          <w:fldChar w:fldCharType="end"/>
        </w:r>
      </w:hyperlink>
    </w:p>
    <w:p w14:paraId="04FA442B" w14:textId="1CF74D96"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506" w:history="1">
        <w:r w:rsidR="008A3DFF" w:rsidRPr="00530A56">
          <w:rPr>
            <w:rStyle w:val="Hyperlink"/>
            <w:noProof/>
          </w:rPr>
          <w:t>2.17</w:t>
        </w:r>
        <w:r w:rsidR="001F656F">
          <w:rPr>
            <w:rStyle w:val="Hyperlink"/>
            <w:noProof/>
          </w:rPr>
          <w:tab/>
        </w:r>
        <w:r w:rsidR="008A3DFF" w:rsidRPr="00530A56">
          <w:rPr>
            <w:rStyle w:val="Hyperlink"/>
            <w:noProof/>
          </w:rPr>
          <w:t>Expulsion of Individuals from Membership in the Synod</w:t>
        </w:r>
        <w:r w:rsidR="008A3DFF" w:rsidRPr="00530A56">
          <w:rPr>
            <w:rStyle w:val="Hyperlink"/>
            <w:noProof/>
          </w:rPr>
          <w:br/>
          <w:t>as a Result of Sexual Misconduct or Criminal Behavior</w:t>
        </w:r>
        <w:r w:rsidR="008A3DFF">
          <w:rPr>
            <w:noProof/>
            <w:webHidden/>
          </w:rPr>
          <w:tab/>
        </w:r>
        <w:r w:rsidR="008A3DFF">
          <w:rPr>
            <w:noProof/>
            <w:webHidden/>
          </w:rPr>
          <w:fldChar w:fldCharType="begin"/>
        </w:r>
        <w:r w:rsidR="008A3DFF">
          <w:rPr>
            <w:noProof/>
            <w:webHidden/>
          </w:rPr>
          <w:instrText xml:space="preserve"> PAGEREF _Toc154035506 \h </w:instrText>
        </w:r>
        <w:r w:rsidR="008A3DFF">
          <w:rPr>
            <w:noProof/>
            <w:webHidden/>
          </w:rPr>
        </w:r>
        <w:r w:rsidR="008A3DFF">
          <w:rPr>
            <w:noProof/>
            <w:webHidden/>
          </w:rPr>
          <w:fldChar w:fldCharType="separate"/>
        </w:r>
        <w:r w:rsidR="003C1E81">
          <w:rPr>
            <w:noProof/>
            <w:webHidden/>
          </w:rPr>
          <w:t>92</w:t>
        </w:r>
        <w:r w:rsidR="008A3DFF">
          <w:rPr>
            <w:noProof/>
            <w:webHidden/>
          </w:rPr>
          <w:fldChar w:fldCharType="end"/>
        </w:r>
      </w:hyperlink>
    </w:p>
    <w:p w14:paraId="1015C88A" w14:textId="050F60BC"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07" w:history="1">
        <w:r w:rsidR="008A3DFF" w:rsidRPr="00530A56">
          <w:rPr>
            <w:rStyle w:val="Hyperlink"/>
          </w:rPr>
          <w:t>Definition of Terms</w:t>
        </w:r>
        <w:r w:rsidR="008A3DFF">
          <w:rPr>
            <w:webHidden/>
          </w:rPr>
          <w:tab/>
        </w:r>
        <w:r w:rsidR="008A3DFF">
          <w:rPr>
            <w:webHidden/>
          </w:rPr>
          <w:fldChar w:fldCharType="begin"/>
        </w:r>
        <w:r w:rsidR="008A3DFF">
          <w:rPr>
            <w:webHidden/>
          </w:rPr>
          <w:instrText xml:space="preserve"> PAGEREF _Toc154035507 \h </w:instrText>
        </w:r>
        <w:r w:rsidR="008A3DFF">
          <w:rPr>
            <w:webHidden/>
          </w:rPr>
        </w:r>
        <w:r w:rsidR="008A3DFF">
          <w:rPr>
            <w:webHidden/>
          </w:rPr>
          <w:fldChar w:fldCharType="separate"/>
        </w:r>
        <w:r w:rsidR="003C1E81">
          <w:rPr>
            <w:webHidden/>
          </w:rPr>
          <w:t>92</w:t>
        </w:r>
        <w:r w:rsidR="008A3DFF">
          <w:rPr>
            <w:webHidden/>
          </w:rPr>
          <w:fldChar w:fldCharType="end"/>
        </w:r>
      </w:hyperlink>
    </w:p>
    <w:p w14:paraId="2EBB2256" w14:textId="091005FE"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08" w:history="1">
        <w:r w:rsidR="008A3DFF" w:rsidRPr="00530A56">
          <w:rPr>
            <w:rStyle w:val="Hyperlink"/>
          </w:rPr>
          <w:t>Consultation</w:t>
        </w:r>
        <w:r w:rsidR="008A3DFF">
          <w:rPr>
            <w:webHidden/>
          </w:rPr>
          <w:tab/>
        </w:r>
        <w:r w:rsidR="008A3DFF">
          <w:rPr>
            <w:webHidden/>
          </w:rPr>
          <w:fldChar w:fldCharType="begin"/>
        </w:r>
        <w:r w:rsidR="008A3DFF">
          <w:rPr>
            <w:webHidden/>
          </w:rPr>
          <w:instrText xml:space="preserve"> PAGEREF _Toc154035508 \h </w:instrText>
        </w:r>
        <w:r w:rsidR="008A3DFF">
          <w:rPr>
            <w:webHidden/>
          </w:rPr>
        </w:r>
        <w:r w:rsidR="008A3DFF">
          <w:rPr>
            <w:webHidden/>
          </w:rPr>
          <w:fldChar w:fldCharType="separate"/>
        </w:r>
        <w:r w:rsidR="003C1E81">
          <w:rPr>
            <w:webHidden/>
          </w:rPr>
          <w:t>92</w:t>
        </w:r>
        <w:r w:rsidR="008A3DFF">
          <w:rPr>
            <w:webHidden/>
          </w:rPr>
          <w:fldChar w:fldCharType="end"/>
        </w:r>
      </w:hyperlink>
    </w:p>
    <w:p w14:paraId="5C210CAA" w14:textId="34D4C96A"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09" w:history="1">
        <w:r w:rsidR="008A3DFF" w:rsidRPr="00530A56">
          <w:rPr>
            <w:rStyle w:val="Hyperlink"/>
          </w:rPr>
          <w:t>Commencing an Action</w:t>
        </w:r>
        <w:r w:rsidR="008A3DFF">
          <w:rPr>
            <w:webHidden/>
          </w:rPr>
          <w:tab/>
        </w:r>
        <w:r w:rsidR="008A3DFF">
          <w:rPr>
            <w:webHidden/>
          </w:rPr>
          <w:fldChar w:fldCharType="begin"/>
        </w:r>
        <w:r w:rsidR="008A3DFF">
          <w:rPr>
            <w:webHidden/>
          </w:rPr>
          <w:instrText xml:space="preserve"> PAGEREF _Toc154035509 \h </w:instrText>
        </w:r>
        <w:r w:rsidR="008A3DFF">
          <w:rPr>
            <w:webHidden/>
          </w:rPr>
        </w:r>
        <w:r w:rsidR="008A3DFF">
          <w:rPr>
            <w:webHidden/>
          </w:rPr>
          <w:fldChar w:fldCharType="separate"/>
        </w:r>
        <w:r w:rsidR="003C1E81">
          <w:rPr>
            <w:webHidden/>
          </w:rPr>
          <w:t>92</w:t>
        </w:r>
        <w:r w:rsidR="008A3DFF">
          <w:rPr>
            <w:webHidden/>
          </w:rPr>
          <w:fldChar w:fldCharType="end"/>
        </w:r>
      </w:hyperlink>
    </w:p>
    <w:p w14:paraId="7AEFC446" w14:textId="75CD87EC"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10" w:history="1">
        <w:r w:rsidR="008A3DFF" w:rsidRPr="00530A56">
          <w:rPr>
            <w:rStyle w:val="Hyperlink"/>
          </w:rPr>
          <w:t>Commencing Formal Proceedings</w:t>
        </w:r>
        <w:r w:rsidR="008A3DFF">
          <w:rPr>
            <w:webHidden/>
          </w:rPr>
          <w:tab/>
        </w:r>
        <w:r w:rsidR="008A3DFF">
          <w:rPr>
            <w:webHidden/>
          </w:rPr>
          <w:fldChar w:fldCharType="begin"/>
        </w:r>
        <w:r w:rsidR="008A3DFF">
          <w:rPr>
            <w:webHidden/>
          </w:rPr>
          <w:instrText xml:space="preserve"> PAGEREF _Toc154035510 \h </w:instrText>
        </w:r>
        <w:r w:rsidR="008A3DFF">
          <w:rPr>
            <w:webHidden/>
          </w:rPr>
        </w:r>
        <w:r w:rsidR="008A3DFF">
          <w:rPr>
            <w:webHidden/>
          </w:rPr>
          <w:fldChar w:fldCharType="separate"/>
        </w:r>
        <w:r w:rsidR="003C1E81">
          <w:rPr>
            <w:webHidden/>
          </w:rPr>
          <w:t>94</w:t>
        </w:r>
        <w:r w:rsidR="008A3DFF">
          <w:rPr>
            <w:webHidden/>
          </w:rPr>
          <w:fldChar w:fldCharType="end"/>
        </w:r>
      </w:hyperlink>
    </w:p>
    <w:p w14:paraId="5B49AE8F" w14:textId="04FC9657"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11" w:history="1">
        <w:r w:rsidR="008A3DFF" w:rsidRPr="00530A56">
          <w:rPr>
            <w:rStyle w:val="Hyperlink"/>
          </w:rPr>
          <w:t>Hearing Panel</w:t>
        </w:r>
        <w:r w:rsidR="008A3DFF">
          <w:rPr>
            <w:webHidden/>
          </w:rPr>
          <w:tab/>
        </w:r>
        <w:r w:rsidR="008A3DFF">
          <w:rPr>
            <w:webHidden/>
          </w:rPr>
          <w:fldChar w:fldCharType="begin"/>
        </w:r>
        <w:r w:rsidR="008A3DFF">
          <w:rPr>
            <w:webHidden/>
          </w:rPr>
          <w:instrText xml:space="preserve"> PAGEREF _Toc154035511 \h </w:instrText>
        </w:r>
        <w:r w:rsidR="008A3DFF">
          <w:rPr>
            <w:webHidden/>
          </w:rPr>
        </w:r>
        <w:r w:rsidR="008A3DFF">
          <w:rPr>
            <w:webHidden/>
          </w:rPr>
          <w:fldChar w:fldCharType="separate"/>
        </w:r>
        <w:r w:rsidR="003C1E81">
          <w:rPr>
            <w:webHidden/>
          </w:rPr>
          <w:t>95</w:t>
        </w:r>
        <w:r w:rsidR="008A3DFF">
          <w:rPr>
            <w:webHidden/>
          </w:rPr>
          <w:fldChar w:fldCharType="end"/>
        </w:r>
      </w:hyperlink>
    </w:p>
    <w:p w14:paraId="34BA8AFA" w14:textId="1BFE58C8"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12" w:history="1">
        <w:r w:rsidR="008A3DFF" w:rsidRPr="00530A56">
          <w:rPr>
            <w:rStyle w:val="Hyperlink"/>
          </w:rPr>
          <w:t>Appeal Panel</w:t>
        </w:r>
        <w:r w:rsidR="008A3DFF">
          <w:rPr>
            <w:webHidden/>
          </w:rPr>
          <w:tab/>
        </w:r>
        <w:r w:rsidR="008A3DFF">
          <w:rPr>
            <w:webHidden/>
          </w:rPr>
          <w:fldChar w:fldCharType="begin"/>
        </w:r>
        <w:r w:rsidR="008A3DFF">
          <w:rPr>
            <w:webHidden/>
          </w:rPr>
          <w:instrText xml:space="preserve"> PAGEREF _Toc154035512 \h </w:instrText>
        </w:r>
        <w:r w:rsidR="008A3DFF">
          <w:rPr>
            <w:webHidden/>
          </w:rPr>
        </w:r>
        <w:r w:rsidR="008A3DFF">
          <w:rPr>
            <w:webHidden/>
          </w:rPr>
          <w:fldChar w:fldCharType="separate"/>
        </w:r>
        <w:r w:rsidR="003C1E81">
          <w:rPr>
            <w:webHidden/>
          </w:rPr>
          <w:t>96</w:t>
        </w:r>
        <w:r w:rsidR="008A3DFF">
          <w:rPr>
            <w:webHidden/>
          </w:rPr>
          <w:fldChar w:fldCharType="end"/>
        </w:r>
      </w:hyperlink>
    </w:p>
    <w:p w14:paraId="7372694A" w14:textId="1CF0632E"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13" w:history="1">
        <w:r w:rsidR="008A3DFF" w:rsidRPr="00530A56">
          <w:rPr>
            <w:rStyle w:val="Hyperlink"/>
          </w:rPr>
          <w:t>Final Hearing Panel</w:t>
        </w:r>
        <w:r w:rsidR="008A3DFF">
          <w:rPr>
            <w:webHidden/>
          </w:rPr>
          <w:tab/>
        </w:r>
        <w:r w:rsidR="008A3DFF">
          <w:rPr>
            <w:webHidden/>
          </w:rPr>
          <w:fldChar w:fldCharType="begin"/>
        </w:r>
        <w:r w:rsidR="008A3DFF">
          <w:rPr>
            <w:webHidden/>
          </w:rPr>
          <w:instrText xml:space="preserve"> PAGEREF _Toc154035513 \h </w:instrText>
        </w:r>
        <w:r w:rsidR="008A3DFF">
          <w:rPr>
            <w:webHidden/>
          </w:rPr>
        </w:r>
        <w:r w:rsidR="008A3DFF">
          <w:rPr>
            <w:webHidden/>
          </w:rPr>
          <w:fldChar w:fldCharType="separate"/>
        </w:r>
        <w:r w:rsidR="003C1E81">
          <w:rPr>
            <w:webHidden/>
          </w:rPr>
          <w:t>98</w:t>
        </w:r>
        <w:r w:rsidR="008A3DFF">
          <w:rPr>
            <w:webHidden/>
          </w:rPr>
          <w:fldChar w:fldCharType="end"/>
        </w:r>
      </w:hyperlink>
    </w:p>
    <w:p w14:paraId="073E3F3C" w14:textId="51F90AD1"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14" w:history="1">
        <w:r w:rsidR="008A3DFF" w:rsidRPr="00530A56">
          <w:rPr>
            <w:rStyle w:val="Hyperlink"/>
          </w:rPr>
          <w:t>General Regulations</w:t>
        </w:r>
        <w:r w:rsidR="008A3DFF">
          <w:rPr>
            <w:webHidden/>
          </w:rPr>
          <w:tab/>
        </w:r>
        <w:r w:rsidR="008A3DFF">
          <w:rPr>
            <w:webHidden/>
          </w:rPr>
          <w:fldChar w:fldCharType="begin"/>
        </w:r>
        <w:r w:rsidR="008A3DFF">
          <w:rPr>
            <w:webHidden/>
          </w:rPr>
          <w:instrText xml:space="preserve"> PAGEREF _Toc154035514 \h </w:instrText>
        </w:r>
        <w:r w:rsidR="008A3DFF">
          <w:rPr>
            <w:webHidden/>
          </w:rPr>
        </w:r>
        <w:r w:rsidR="008A3DFF">
          <w:rPr>
            <w:webHidden/>
          </w:rPr>
          <w:fldChar w:fldCharType="separate"/>
        </w:r>
        <w:r w:rsidR="003C1E81">
          <w:rPr>
            <w:webHidden/>
          </w:rPr>
          <w:t>98</w:t>
        </w:r>
        <w:r w:rsidR="008A3DFF">
          <w:rPr>
            <w:webHidden/>
          </w:rPr>
          <w:fldChar w:fldCharType="end"/>
        </w:r>
      </w:hyperlink>
    </w:p>
    <w:p w14:paraId="7A0CA44E" w14:textId="6378E55E"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515" w:history="1">
        <w:r w:rsidR="008A3DFF" w:rsidRPr="00530A56">
          <w:rPr>
            <w:rStyle w:val="Hyperlink"/>
            <w:noProof/>
          </w:rPr>
          <w:t>2.18</w:t>
        </w:r>
        <w:r w:rsidR="001F656F">
          <w:rPr>
            <w:rStyle w:val="Hyperlink"/>
            <w:noProof/>
          </w:rPr>
          <w:tab/>
        </w:r>
        <w:r w:rsidR="008A3DFF" w:rsidRPr="00530A56">
          <w:rPr>
            <w:rStyle w:val="Hyperlink"/>
            <w:noProof/>
          </w:rPr>
          <w:t>Reinstatement of Individuals into Membership</w:t>
        </w:r>
        <w:r w:rsidR="008A3DFF">
          <w:rPr>
            <w:noProof/>
            <w:webHidden/>
          </w:rPr>
          <w:tab/>
        </w:r>
        <w:r w:rsidR="008A3DFF">
          <w:rPr>
            <w:noProof/>
            <w:webHidden/>
          </w:rPr>
          <w:fldChar w:fldCharType="begin"/>
        </w:r>
        <w:r w:rsidR="008A3DFF">
          <w:rPr>
            <w:noProof/>
            <w:webHidden/>
          </w:rPr>
          <w:instrText xml:space="preserve"> PAGEREF _Toc154035515 \h </w:instrText>
        </w:r>
        <w:r w:rsidR="008A3DFF">
          <w:rPr>
            <w:noProof/>
            <w:webHidden/>
          </w:rPr>
        </w:r>
        <w:r w:rsidR="008A3DFF">
          <w:rPr>
            <w:noProof/>
            <w:webHidden/>
          </w:rPr>
          <w:fldChar w:fldCharType="separate"/>
        </w:r>
        <w:r w:rsidR="003C1E81">
          <w:rPr>
            <w:noProof/>
            <w:webHidden/>
          </w:rPr>
          <w:t>99</w:t>
        </w:r>
        <w:r w:rsidR="008A3DFF">
          <w:rPr>
            <w:noProof/>
            <w:webHidden/>
          </w:rPr>
          <w:fldChar w:fldCharType="end"/>
        </w:r>
      </w:hyperlink>
    </w:p>
    <w:p w14:paraId="5208376D" w14:textId="54F23457"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16" w:history="1">
        <w:r w:rsidR="008A3DFF" w:rsidRPr="00530A56">
          <w:rPr>
            <w:rStyle w:val="Hyperlink"/>
          </w:rPr>
          <w:t>Applications</w:t>
        </w:r>
        <w:r w:rsidR="008A3DFF">
          <w:rPr>
            <w:webHidden/>
          </w:rPr>
          <w:tab/>
        </w:r>
        <w:r w:rsidR="008A3DFF">
          <w:rPr>
            <w:webHidden/>
          </w:rPr>
          <w:fldChar w:fldCharType="begin"/>
        </w:r>
        <w:r w:rsidR="008A3DFF">
          <w:rPr>
            <w:webHidden/>
          </w:rPr>
          <w:instrText xml:space="preserve"> PAGEREF _Toc154035516 \h </w:instrText>
        </w:r>
        <w:r w:rsidR="008A3DFF">
          <w:rPr>
            <w:webHidden/>
          </w:rPr>
        </w:r>
        <w:r w:rsidR="008A3DFF">
          <w:rPr>
            <w:webHidden/>
          </w:rPr>
          <w:fldChar w:fldCharType="separate"/>
        </w:r>
        <w:r w:rsidR="003C1E81">
          <w:rPr>
            <w:webHidden/>
          </w:rPr>
          <w:t>99</w:t>
        </w:r>
        <w:r w:rsidR="008A3DFF">
          <w:rPr>
            <w:webHidden/>
          </w:rPr>
          <w:fldChar w:fldCharType="end"/>
        </w:r>
      </w:hyperlink>
    </w:p>
    <w:p w14:paraId="20432A70" w14:textId="69349C4A" w:rsidR="008A3DFF" w:rsidRDefault="00000000" w:rsidP="001F656F">
      <w:pPr>
        <w:pStyle w:val="TOC2NT"/>
        <w:rPr>
          <w:rFonts w:asciiTheme="minorHAnsi" w:eastAsiaTheme="minorEastAsia" w:hAnsiTheme="minorHAnsi" w:cstheme="minorBidi"/>
          <w:kern w:val="2"/>
          <w:sz w:val="22"/>
          <w:szCs w:val="22"/>
          <w:lang w:bidi="he-IL"/>
          <w14:ligatures w14:val="standardContextual"/>
        </w:rPr>
      </w:pPr>
      <w:hyperlink w:anchor="_Toc154035517" w:history="1">
        <w:r w:rsidR="008A3DFF" w:rsidRPr="00530A56">
          <w:rPr>
            <w:rStyle w:val="Hyperlink"/>
          </w:rPr>
          <w:t>3. National Organization and Responsibilities</w:t>
        </w:r>
        <w:r w:rsidR="008A3DFF">
          <w:rPr>
            <w:webHidden/>
          </w:rPr>
          <w:tab/>
        </w:r>
        <w:r w:rsidR="008A3DFF">
          <w:rPr>
            <w:webHidden/>
          </w:rPr>
          <w:fldChar w:fldCharType="begin"/>
        </w:r>
        <w:r w:rsidR="008A3DFF">
          <w:rPr>
            <w:webHidden/>
          </w:rPr>
          <w:instrText xml:space="preserve"> PAGEREF _Toc154035517 \h </w:instrText>
        </w:r>
        <w:r w:rsidR="008A3DFF">
          <w:rPr>
            <w:webHidden/>
          </w:rPr>
        </w:r>
        <w:r w:rsidR="008A3DFF">
          <w:rPr>
            <w:webHidden/>
          </w:rPr>
          <w:fldChar w:fldCharType="separate"/>
        </w:r>
        <w:r w:rsidR="003C1E81">
          <w:rPr>
            <w:webHidden/>
          </w:rPr>
          <w:t>100</w:t>
        </w:r>
        <w:r w:rsidR="008A3DFF">
          <w:rPr>
            <w:webHidden/>
          </w:rPr>
          <w:fldChar w:fldCharType="end"/>
        </w:r>
      </w:hyperlink>
    </w:p>
    <w:p w14:paraId="4BBFDC5C" w14:textId="261FB143"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518" w:history="1">
        <w:r w:rsidR="008A3DFF" w:rsidRPr="00530A56">
          <w:rPr>
            <w:rStyle w:val="Hyperlink"/>
            <w:noProof/>
          </w:rPr>
          <w:t>3.1</w:t>
        </w:r>
        <w:r w:rsidR="001F656F">
          <w:rPr>
            <w:rStyle w:val="Hyperlink"/>
            <w:noProof/>
          </w:rPr>
          <w:tab/>
        </w:r>
        <w:r w:rsidR="008A3DFF" w:rsidRPr="00530A56">
          <w:rPr>
            <w:rStyle w:val="Hyperlink"/>
            <w:noProof/>
          </w:rPr>
          <w:t>National Conventions</w:t>
        </w:r>
        <w:r w:rsidR="008A3DFF">
          <w:rPr>
            <w:noProof/>
            <w:webHidden/>
          </w:rPr>
          <w:tab/>
        </w:r>
        <w:r w:rsidR="008A3DFF">
          <w:rPr>
            <w:noProof/>
            <w:webHidden/>
          </w:rPr>
          <w:fldChar w:fldCharType="begin"/>
        </w:r>
        <w:r w:rsidR="008A3DFF">
          <w:rPr>
            <w:noProof/>
            <w:webHidden/>
          </w:rPr>
          <w:instrText xml:space="preserve"> PAGEREF _Toc154035518 \h </w:instrText>
        </w:r>
        <w:r w:rsidR="008A3DFF">
          <w:rPr>
            <w:noProof/>
            <w:webHidden/>
          </w:rPr>
        </w:r>
        <w:r w:rsidR="008A3DFF">
          <w:rPr>
            <w:noProof/>
            <w:webHidden/>
          </w:rPr>
          <w:fldChar w:fldCharType="separate"/>
        </w:r>
        <w:r w:rsidR="003C1E81">
          <w:rPr>
            <w:noProof/>
            <w:webHidden/>
          </w:rPr>
          <w:t>100</w:t>
        </w:r>
        <w:r w:rsidR="008A3DFF">
          <w:rPr>
            <w:noProof/>
            <w:webHidden/>
          </w:rPr>
          <w:fldChar w:fldCharType="end"/>
        </w:r>
      </w:hyperlink>
    </w:p>
    <w:p w14:paraId="1A758ED0" w14:textId="7622D20C"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19" w:history="1">
        <w:r w:rsidR="008A3DFF" w:rsidRPr="00530A56">
          <w:rPr>
            <w:rStyle w:val="Hyperlink"/>
          </w:rPr>
          <w:t>Voting Delegates</w:t>
        </w:r>
        <w:r w:rsidR="008A3DFF">
          <w:rPr>
            <w:webHidden/>
          </w:rPr>
          <w:tab/>
        </w:r>
        <w:r w:rsidR="008A3DFF">
          <w:rPr>
            <w:webHidden/>
          </w:rPr>
          <w:fldChar w:fldCharType="begin"/>
        </w:r>
        <w:r w:rsidR="008A3DFF">
          <w:rPr>
            <w:webHidden/>
          </w:rPr>
          <w:instrText xml:space="preserve"> PAGEREF _Toc154035519 \h </w:instrText>
        </w:r>
        <w:r w:rsidR="008A3DFF">
          <w:rPr>
            <w:webHidden/>
          </w:rPr>
        </w:r>
        <w:r w:rsidR="008A3DFF">
          <w:rPr>
            <w:webHidden/>
          </w:rPr>
          <w:fldChar w:fldCharType="separate"/>
        </w:r>
        <w:r w:rsidR="003C1E81">
          <w:rPr>
            <w:webHidden/>
          </w:rPr>
          <w:t>100</w:t>
        </w:r>
        <w:r w:rsidR="008A3DFF">
          <w:rPr>
            <w:webHidden/>
          </w:rPr>
          <w:fldChar w:fldCharType="end"/>
        </w:r>
      </w:hyperlink>
    </w:p>
    <w:p w14:paraId="2AF48FCA" w14:textId="2A73C211"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20" w:history="1">
        <w:r w:rsidR="008A3DFF" w:rsidRPr="00530A56">
          <w:rPr>
            <w:rStyle w:val="Hyperlink"/>
          </w:rPr>
          <w:t>Nonvoting Advisory Delegates</w:t>
        </w:r>
        <w:r w:rsidR="008A3DFF">
          <w:rPr>
            <w:webHidden/>
          </w:rPr>
          <w:tab/>
        </w:r>
        <w:r w:rsidR="008A3DFF">
          <w:rPr>
            <w:webHidden/>
          </w:rPr>
          <w:fldChar w:fldCharType="begin"/>
        </w:r>
        <w:r w:rsidR="008A3DFF">
          <w:rPr>
            <w:webHidden/>
          </w:rPr>
          <w:instrText xml:space="preserve"> PAGEREF _Toc154035520 \h </w:instrText>
        </w:r>
        <w:r w:rsidR="008A3DFF">
          <w:rPr>
            <w:webHidden/>
          </w:rPr>
        </w:r>
        <w:r w:rsidR="008A3DFF">
          <w:rPr>
            <w:webHidden/>
          </w:rPr>
          <w:fldChar w:fldCharType="separate"/>
        </w:r>
        <w:r w:rsidR="003C1E81">
          <w:rPr>
            <w:webHidden/>
          </w:rPr>
          <w:t>103</w:t>
        </w:r>
        <w:r w:rsidR="008A3DFF">
          <w:rPr>
            <w:webHidden/>
          </w:rPr>
          <w:fldChar w:fldCharType="end"/>
        </w:r>
      </w:hyperlink>
    </w:p>
    <w:p w14:paraId="033D0424" w14:textId="26FF64EA"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21" w:history="1">
        <w:r w:rsidR="008A3DFF" w:rsidRPr="00530A56">
          <w:rPr>
            <w:rStyle w:val="Hyperlink"/>
          </w:rPr>
          <w:t>Other Advisory Representatives</w:t>
        </w:r>
        <w:r w:rsidR="008A3DFF">
          <w:rPr>
            <w:webHidden/>
          </w:rPr>
          <w:tab/>
        </w:r>
        <w:r w:rsidR="008A3DFF">
          <w:rPr>
            <w:webHidden/>
          </w:rPr>
          <w:fldChar w:fldCharType="begin"/>
        </w:r>
        <w:r w:rsidR="008A3DFF">
          <w:rPr>
            <w:webHidden/>
          </w:rPr>
          <w:instrText xml:space="preserve"> PAGEREF _Toc154035521 \h </w:instrText>
        </w:r>
        <w:r w:rsidR="008A3DFF">
          <w:rPr>
            <w:webHidden/>
          </w:rPr>
        </w:r>
        <w:r w:rsidR="008A3DFF">
          <w:rPr>
            <w:webHidden/>
          </w:rPr>
          <w:fldChar w:fldCharType="separate"/>
        </w:r>
        <w:r w:rsidR="003C1E81">
          <w:rPr>
            <w:webHidden/>
          </w:rPr>
          <w:t>103</w:t>
        </w:r>
        <w:r w:rsidR="008A3DFF">
          <w:rPr>
            <w:webHidden/>
          </w:rPr>
          <w:fldChar w:fldCharType="end"/>
        </w:r>
      </w:hyperlink>
    </w:p>
    <w:p w14:paraId="56D47EB1" w14:textId="78195BC5"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22" w:history="1">
        <w:r w:rsidR="008A3DFF" w:rsidRPr="00530A56">
          <w:rPr>
            <w:rStyle w:val="Hyperlink"/>
          </w:rPr>
          <w:t>Responsibilities of Advisory Delegates and Representatives</w:t>
        </w:r>
        <w:r w:rsidR="008A3DFF">
          <w:rPr>
            <w:webHidden/>
          </w:rPr>
          <w:tab/>
        </w:r>
        <w:r w:rsidR="008A3DFF">
          <w:rPr>
            <w:webHidden/>
          </w:rPr>
          <w:fldChar w:fldCharType="begin"/>
        </w:r>
        <w:r w:rsidR="008A3DFF">
          <w:rPr>
            <w:webHidden/>
          </w:rPr>
          <w:instrText xml:space="preserve"> PAGEREF _Toc154035522 \h </w:instrText>
        </w:r>
        <w:r w:rsidR="008A3DFF">
          <w:rPr>
            <w:webHidden/>
          </w:rPr>
        </w:r>
        <w:r w:rsidR="008A3DFF">
          <w:rPr>
            <w:webHidden/>
          </w:rPr>
          <w:fldChar w:fldCharType="separate"/>
        </w:r>
        <w:r w:rsidR="003C1E81">
          <w:rPr>
            <w:webHidden/>
          </w:rPr>
          <w:t>105</w:t>
        </w:r>
        <w:r w:rsidR="008A3DFF">
          <w:rPr>
            <w:webHidden/>
          </w:rPr>
          <w:fldChar w:fldCharType="end"/>
        </w:r>
      </w:hyperlink>
    </w:p>
    <w:p w14:paraId="310D2D30" w14:textId="7ED51AE2"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23" w:history="1">
        <w:r w:rsidR="008A3DFF" w:rsidRPr="00530A56">
          <w:rPr>
            <w:rStyle w:val="Hyperlink"/>
          </w:rPr>
          <w:t>Reports and Overtures</w:t>
        </w:r>
        <w:r w:rsidR="008A3DFF">
          <w:rPr>
            <w:webHidden/>
          </w:rPr>
          <w:tab/>
        </w:r>
        <w:r w:rsidR="008A3DFF">
          <w:rPr>
            <w:webHidden/>
          </w:rPr>
          <w:fldChar w:fldCharType="begin"/>
        </w:r>
        <w:r w:rsidR="008A3DFF">
          <w:rPr>
            <w:webHidden/>
          </w:rPr>
          <w:instrText xml:space="preserve"> PAGEREF _Toc154035523 \h </w:instrText>
        </w:r>
        <w:r w:rsidR="008A3DFF">
          <w:rPr>
            <w:webHidden/>
          </w:rPr>
        </w:r>
        <w:r w:rsidR="008A3DFF">
          <w:rPr>
            <w:webHidden/>
          </w:rPr>
          <w:fldChar w:fldCharType="separate"/>
        </w:r>
        <w:r w:rsidR="003C1E81">
          <w:rPr>
            <w:webHidden/>
          </w:rPr>
          <w:t>105</w:t>
        </w:r>
        <w:r w:rsidR="008A3DFF">
          <w:rPr>
            <w:webHidden/>
          </w:rPr>
          <w:fldChar w:fldCharType="end"/>
        </w:r>
      </w:hyperlink>
    </w:p>
    <w:p w14:paraId="618B4F98" w14:textId="210023C6" w:rsidR="008A3DFF" w:rsidRDefault="00000000">
      <w:pPr>
        <w:pStyle w:val="TOC5"/>
        <w:rPr>
          <w:rFonts w:asciiTheme="minorHAnsi" w:hAnsiTheme="minorHAnsi"/>
          <w:noProof/>
          <w:kern w:val="2"/>
          <w:sz w:val="22"/>
          <w:lang w:bidi="he-IL"/>
          <w14:ligatures w14:val="standardContextual"/>
        </w:rPr>
      </w:pPr>
      <w:hyperlink w:anchor="_Toc154035524" w:history="1">
        <w:r w:rsidR="008A3DFF" w:rsidRPr="00530A56">
          <w:rPr>
            <w:rStyle w:val="Hyperlink"/>
            <w:noProof/>
          </w:rPr>
          <w:t>Reports</w:t>
        </w:r>
        <w:r w:rsidR="008A3DFF">
          <w:rPr>
            <w:noProof/>
            <w:webHidden/>
          </w:rPr>
          <w:tab/>
        </w:r>
        <w:r w:rsidR="008A3DFF">
          <w:rPr>
            <w:noProof/>
            <w:webHidden/>
          </w:rPr>
          <w:fldChar w:fldCharType="begin"/>
        </w:r>
        <w:r w:rsidR="008A3DFF">
          <w:rPr>
            <w:noProof/>
            <w:webHidden/>
          </w:rPr>
          <w:instrText xml:space="preserve"> PAGEREF _Toc154035524 \h </w:instrText>
        </w:r>
        <w:r w:rsidR="008A3DFF">
          <w:rPr>
            <w:noProof/>
            <w:webHidden/>
          </w:rPr>
        </w:r>
        <w:r w:rsidR="008A3DFF">
          <w:rPr>
            <w:noProof/>
            <w:webHidden/>
          </w:rPr>
          <w:fldChar w:fldCharType="separate"/>
        </w:r>
        <w:r w:rsidR="003C1E81">
          <w:rPr>
            <w:noProof/>
            <w:webHidden/>
          </w:rPr>
          <w:t>105</w:t>
        </w:r>
        <w:r w:rsidR="008A3DFF">
          <w:rPr>
            <w:noProof/>
            <w:webHidden/>
          </w:rPr>
          <w:fldChar w:fldCharType="end"/>
        </w:r>
      </w:hyperlink>
    </w:p>
    <w:p w14:paraId="38796D29" w14:textId="1671C731" w:rsidR="008A3DFF" w:rsidRDefault="00000000">
      <w:pPr>
        <w:pStyle w:val="TOC5"/>
        <w:rPr>
          <w:rFonts w:asciiTheme="minorHAnsi" w:hAnsiTheme="minorHAnsi"/>
          <w:noProof/>
          <w:kern w:val="2"/>
          <w:sz w:val="22"/>
          <w:lang w:bidi="he-IL"/>
          <w14:ligatures w14:val="standardContextual"/>
        </w:rPr>
      </w:pPr>
      <w:hyperlink w:anchor="_Toc154035525" w:history="1">
        <w:r w:rsidR="008A3DFF" w:rsidRPr="00530A56">
          <w:rPr>
            <w:rStyle w:val="Hyperlink"/>
            <w:noProof/>
          </w:rPr>
          <w:t>Overtures</w:t>
        </w:r>
        <w:r w:rsidR="008A3DFF">
          <w:rPr>
            <w:noProof/>
            <w:webHidden/>
          </w:rPr>
          <w:tab/>
        </w:r>
        <w:r w:rsidR="008A3DFF">
          <w:rPr>
            <w:noProof/>
            <w:webHidden/>
          </w:rPr>
          <w:fldChar w:fldCharType="begin"/>
        </w:r>
        <w:r w:rsidR="008A3DFF">
          <w:rPr>
            <w:noProof/>
            <w:webHidden/>
          </w:rPr>
          <w:instrText xml:space="preserve"> PAGEREF _Toc154035525 \h </w:instrText>
        </w:r>
        <w:r w:rsidR="008A3DFF">
          <w:rPr>
            <w:noProof/>
            <w:webHidden/>
          </w:rPr>
        </w:r>
        <w:r w:rsidR="008A3DFF">
          <w:rPr>
            <w:noProof/>
            <w:webHidden/>
          </w:rPr>
          <w:fldChar w:fldCharType="separate"/>
        </w:r>
        <w:r w:rsidR="003C1E81">
          <w:rPr>
            <w:noProof/>
            <w:webHidden/>
          </w:rPr>
          <w:t>105</w:t>
        </w:r>
        <w:r w:rsidR="008A3DFF">
          <w:rPr>
            <w:noProof/>
            <w:webHidden/>
          </w:rPr>
          <w:fldChar w:fldCharType="end"/>
        </w:r>
      </w:hyperlink>
    </w:p>
    <w:p w14:paraId="255D89CD" w14:textId="43F69C8E"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26" w:history="1">
        <w:r w:rsidR="008A3DFF" w:rsidRPr="00530A56">
          <w:rPr>
            <w:rStyle w:val="Hyperlink"/>
          </w:rPr>
          <w:t>Convention Committees</w:t>
        </w:r>
        <w:r w:rsidR="008A3DFF">
          <w:rPr>
            <w:webHidden/>
          </w:rPr>
          <w:tab/>
        </w:r>
        <w:r w:rsidR="008A3DFF">
          <w:rPr>
            <w:webHidden/>
          </w:rPr>
          <w:fldChar w:fldCharType="begin"/>
        </w:r>
        <w:r w:rsidR="008A3DFF">
          <w:rPr>
            <w:webHidden/>
          </w:rPr>
          <w:instrText xml:space="preserve"> PAGEREF _Toc154035526 \h </w:instrText>
        </w:r>
        <w:r w:rsidR="008A3DFF">
          <w:rPr>
            <w:webHidden/>
          </w:rPr>
        </w:r>
        <w:r w:rsidR="008A3DFF">
          <w:rPr>
            <w:webHidden/>
          </w:rPr>
          <w:fldChar w:fldCharType="separate"/>
        </w:r>
        <w:r w:rsidR="003C1E81">
          <w:rPr>
            <w:webHidden/>
          </w:rPr>
          <w:t>106</w:t>
        </w:r>
        <w:r w:rsidR="008A3DFF">
          <w:rPr>
            <w:webHidden/>
          </w:rPr>
          <w:fldChar w:fldCharType="end"/>
        </w:r>
      </w:hyperlink>
    </w:p>
    <w:p w14:paraId="107C3107" w14:textId="2C93A378"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27" w:history="1">
        <w:r w:rsidR="008A3DFF" w:rsidRPr="00530A56">
          <w:rPr>
            <w:rStyle w:val="Hyperlink"/>
          </w:rPr>
          <w:t>Pre-Convention Publications</w:t>
        </w:r>
        <w:r w:rsidR="008A3DFF">
          <w:rPr>
            <w:webHidden/>
          </w:rPr>
          <w:tab/>
        </w:r>
        <w:r w:rsidR="008A3DFF">
          <w:rPr>
            <w:webHidden/>
          </w:rPr>
          <w:fldChar w:fldCharType="begin"/>
        </w:r>
        <w:r w:rsidR="008A3DFF">
          <w:rPr>
            <w:webHidden/>
          </w:rPr>
          <w:instrText xml:space="preserve"> PAGEREF _Toc154035527 \h </w:instrText>
        </w:r>
        <w:r w:rsidR="008A3DFF">
          <w:rPr>
            <w:webHidden/>
          </w:rPr>
        </w:r>
        <w:r w:rsidR="008A3DFF">
          <w:rPr>
            <w:webHidden/>
          </w:rPr>
          <w:fldChar w:fldCharType="separate"/>
        </w:r>
        <w:r w:rsidR="003C1E81">
          <w:rPr>
            <w:webHidden/>
          </w:rPr>
          <w:t>107</w:t>
        </w:r>
        <w:r w:rsidR="008A3DFF">
          <w:rPr>
            <w:webHidden/>
          </w:rPr>
          <w:fldChar w:fldCharType="end"/>
        </w:r>
      </w:hyperlink>
    </w:p>
    <w:p w14:paraId="07718BD3" w14:textId="7A747EA6"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28" w:history="1">
        <w:r w:rsidR="008A3DFF" w:rsidRPr="00530A56">
          <w:rPr>
            <w:rStyle w:val="Hyperlink"/>
          </w:rPr>
          <w:t>Convention Order</w:t>
        </w:r>
        <w:r w:rsidR="008A3DFF">
          <w:rPr>
            <w:webHidden/>
          </w:rPr>
          <w:tab/>
        </w:r>
        <w:r w:rsidR="008A3DFF">
          <w:rPr>
            <w:webHidden/>
          </w:rPr>
          <w:fldChar w:fldCharType="begin"/>
        </w:r>
        <w:r w:rsidR="008A3DFF">
          <w:rPr>
            <w:webHidden/>
          </w:rPr>
          <w:instrText xml:space="preserve"> PAGEREF _Toc154035528 \h </w:instrText>
        </w:r>
        <w:r w:rsidR="008A3DFF">
          <w:rPr>
            <w:webHidden/>
          </w:rPr>
        </w:r>
        <w:r w:rsidR="008A3DFF">
          <w:rPr>
            <w:webHidden/>
          </w:rPr>
          <w:fldChar w:fldCharType="separate"/>
        </w:r>
        <w:r w:rsidR="003C1E81">
          <w:rPr>
            <w:webHidden/>
          </w:rPr>
          <w:t>107</w:t>
        </w:r>
        <w:r w:rsidR="008A3DFF">
          <w:rPr>
            <w:webHidden/>
          </w:rPr>
          <w:fldChar w:fldCharType="end"/>
        </w:r>
      </w:hyperlink>
    </w:p>
    <w:p w14:paraId="2A0DCC8F" w14:textId="4DF1DDF7"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29" w:history="1">
        <w:r w:rsidR="008A3DFF" w:rsidRPr="00530A56">
          <w:rPr>
            <w:rStyle w:val="Hyperlink"/>
          </w:rPr>
          <w:t>Convention Communications</w:t>
        </w:r>
        <w:r w:rsidR="008A3DFF">
          <w:rPr>
            <w:webHidden/>
          </w:rPr>
          <w:tab/>
        </w:r>
        <w:r w:rsidR="008A3DFF">
          <w:rPr>
            <w:webHidden/>
          </w:rPr>
          <w:fldChar w:fldCharType="begin"/>
        </w:r>
        <w:r w:rsidR="008A3DFF">
          <w:rPr>
            <w:webHidden/>
          </w:rPr>
          <w:instrText xml:space="preserve"> PAGEREF _Toc154035529 \h </w:instrText>
        </w:r>
        <w:r w:rsidR="008A3DFF">
          <w:rPr>
            <w:webHidden/>
          </w:rPr>
        </w:r>
        <w:r w:rsidR="008A3DFF">
          <w:rPr>
            <w:webHidden/>
          </w:rPr>
          <w:fldChar w:fldCharType="separate"/>
        </w:r>
        <w:r w:rsidR="003C1E81">
          <w:rPr>
            <w:webHidden/>
          </w:rPr>
          <w:t>109</w:t>
        </w:r>
        <w:r w:rsidR="008A3DFF">
          <w:rPr>
            <w:webHidden/>
          </w:rPr>
          <w:fldChar w:fldCharType="end"/>
        </w:r>
      </w:hyperlink>
    </w:p>
    <w:p w14:paraId="6E6D588C" w14:textId="16740861"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30" w:history="1">
        <w:r w:rsidR="008A3DFF" w:rsidRPr="00530A56">
          <w:rPr>
            <w:rStyle w:val="Hyperlink"/>
          </w:rPr>
          <w:t>Special Sessions</w:t>
        </w:r>
        <w:r w:rsidR="008A3DFF">
          <w:rPr>
            <w:webHidden/>
          </w:rPr>
          <w:tab/>
        </w:r>
        <w:r w:rsidR="008A3DFF">
          <w:rPr>
            <w:webHidden/>
          </w:rPr>
          <w:fldChar w:fldCharType="begin"/>
        </w:r>
        <w:r w:rsidR="008A3DFF">
          <w:rPr>
            <w:webHidden/>
          </w:rPr>
          <w:instrText xml:space="preserve"> PAGEREF _Toc154035530 \h </w:instrText>
        </w:r>
        <w:r w:rsidR="008A3DFF">
          <w:rPr>
            <w:webHidden/>
          </w:rPr>
        </w:r>
        <w:r w:rsidR="008A3DFF">
          <w:rPr>
            <w:webHidden/>
          </w:rPr>
          <w:fldChar w:fldCharType="separate"/>
        </w:r>
        <w:r w:rsidR="003C1E81">
          <w:rPr>
            <w:webHidden/>
          </w:rPr>
          <w:t>109</w:t>
        </w:r>
        <w:r w:rsidR="008A3DFF">
          <w:rPr>
            <w:webHidden/>
          </w:rPr>
          <w:fldChar w:fldCharType="end"/>
        </w:r>
      </w:hyperlink>
    </w:p>
    <w:p w14:paraId="73EAE173" w14:textId="08EE65DF"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531" w:history="1">
        <w:r w:rsidR="008A3DFF" w:rsidRPr="00530A56">
          <w:rPr>
            <w:rStyle w:val="Hyperlink"/>
            <w:noProof/>
          </w:rPr>
          <w:t>3.2</w:t>
        </w:r>
        <w:r w:rsidR="001F656F">
          <w:rPr>
            <w:rStyle w:val="Hyperlink"/>
            <w:noProof/>
          </w:rPr>
          <w:tab/>
        </w:r>
        <w:r w:rsidR="008A3DFF" w:rsidRPr="00530A56">
          <w:rPr>
            <w:rStyle w:val="Hyperlink"/>
            <w:noProof/>
          </w:rPr>
          <w:t>Elected or Appointed Officers, Boards, and Commissions</w:t>
        </w:r>
        <w:r w:rsidR="008A3DFF">
          <w:rPr>
            <w:noProof/>
            <w:webHidden/>
          </w:rPr>
          <w:tab/>
        </w:r>
        <w:r w:rsidR="008A3DFF">
          <w:rPr>
            <w:noProof/>
            <w:webHidden/>
          </w:rPr>
          <w:fldChar w:fldCharType="begin"/>
        </w:r>
        <w:r w:rsidR="008A3DFF">
          <w:rPr>
            <w:noProof/>
            <w:webHidden/>
          </w:rPr>
          <w:instrText xml:space="preserve"> PAGEREF _Toc154035531 \h </w:instrText>
        </w:r>
        <w:r w:rsidR="008A3DFF">
          <w:rPr>
            <w:noProof/>
            <w:webHidden/>
          </w:rPr>
        </w:r>
        <w:r w:rsidR="008A3DFF">
          <w:rPr>
            <w:noProof/>
            <w:webHidden/>
          </w:rPr>
          <w:fldChar w:fldCharType="separate"/>
        </w:r>
        <w:r w:rsidR="003C1E81">
          <w:rPr>
            <w:noProof/>
            <w:webHidden/>
          </w:rPr>
          <w:t>109</w:t>
        </w:r>
        <w:r w:rsidR="008A3DFF">
          <w:rPr>
            <w:noProof/>
            <w:webHidden/>
          </w:rPr>
          <w:fldChar w:fldCharType="end"/>
        </w:r>
      </w:hyperlink>
    </w:p>
    <w:p w14:paraId="14D7FCE1" w14:textId="6D202CF2"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32" w:history="1">
        <w:r w:rsidR="008A3DFF" w:rsidRPr="00530A56">
          <w:rPr>
            <w:rStyle w:val="Hyperlink"/>
          </w:rPr>
          <w:t>Officers Elected by the Convention</w:t>
        </w:r>
        <w:r w:rsidR="008A3DFF">
          <w:rPr>
            <w:webHidden/>
          </w:rPr>
          <w:tab/>
        </w:r>
        <w:r w:rsidR="008A3DFF">
          <w:rPr>
            <w:webHidden/>
          </w:rPr>
          <w:fldChar w:fldCharType="begin"/>
        </w:r>
        <w:r w:rsidR="008A3DFF">
          <w:rPr>
            <w:webHidden/>
          </w:rPr>
          <w:instrText xml:space="preserve"> PAGEREF _Toc154035532 \h </w:instrText>
        </w:r>
        <w:r w:rsidR="008A3DFF">
          <w:rPr>
            <w:webHidden/>
          </w:rPr>
        </w:r>
        <w:r w:rsidR="008A3DFF">
          <w:rPr>
            <w:webHidden/>
          </w:rPr>
          <w:fldChar w:fldCharType="separate"/>
        </w:r>
        <w:r w:rsidR="003C1E81">
          <w:rPr>
            <w:webHidden/>
          </w:rPr>
          <w:t>109</w:t>
        </w:r>
        <w:r w:rsidR="008A3DFF">
          <w:rPr>
            <w:webHidden/>
          </w:rPr>
          <w:fldChar w:fldCharType="end"/>
        </w:r>
      </w:hyperlink>
    </w:p>
    <w:p w14:paraId="3D0D0035" w14:textId="3126F33D"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33" w:history="1">
        <w:r w:rsidR="008A3DFF" w:rsidRPr="00530A56">
          <w:rPr>
            <w:rStyle w:val="Hyperlink"/>
          </w:rPr>
          <w:t>Officers Appointed by the President and Board of Directors</w:t>
        </w:r>
        <w:r w:rsidR="008A3DFF">
          <w:rPr>
            <w:webHidden/>
          </w:rPr>
          <w:tab/>
        </w:r>
        <w:r w:rsidR="008A3DFF">
          <w:rPr>
            <w:webHidden/>
          </w:rPr>
          <w:fldChar w:fldCharType="begin"/>
        </w:r>
        <w:r w:rsidR="008A3DFF">
          <w:rPr>
            <w:webHidden/>
          </w:rPr>
          <w:instrText xml:space="preserve"> PAGEREF _Toc154035533 \h </w:instrText>
        </w:r>
        <w:r w:rsidR="008A3DFF">
          <w:rPr>
            <w:webHidden/>
          </w:rPr>
        </w:r>
        <w:r w:rsidR="008A3DFF">
          <w:rPr>
            <w:webHidden/>
          </w:rPr>
          <w:fldChar w:fldCharType="separate"/>
        </w:r>
        <w:r w:rsidR="003C1E81">
          <w:rPr>
            <w:webHidden/>
          </w:rPr>
          <w:t>110</w:t>
        </w:r>
        <w:r w:rsidR="008A3DFF">
          <w:rPr>
            <w:webHidden/>
          </w:rPr>
          <w:fldChar w:fldCharType="end"/>
        </w:r>
      </w:hyperlink>
    </w:p>
    <w:p w14:paraId="36CDBB22" w14:textId="1BE14D4E"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34" w:history="1">
        <w:r w:rsidR="008A3DFF" w:rsidRPr="00530A56">
          <w:rPr>
            <w:rStyle w:val="Hyperlink"/>
          </w:rPr>
          <w:t>Boards</w:t>
        </w:r>
        <w:r w:rsidR="008A3DFF">
          <w:rPr>
            <w:webHidden/>
          </w:rPr>
          <w:tab/>
        </w:r>
        <w:r w:rsidR="008A3DFF">
          <w:rPr>
            <w:webHidden/>
          </w:rPr>
          <w:fldChar w:fldCharType="begin"/>
        </w:r>
        <w:r w:rsidR="008A3DFF">
          <w:rPr>
            <w:webHidden/>
          </w:rPr>
          <w:instrText xml:space="preserve"> PAGEREF _Toc154035534 \h </w:instrText>
        </w:r>
        <w:r w:rsidR="008A3DFF">
          <w:rPr>
            <w:webHidden/>
          </w:rPr>
        </w:r>
        <w:r w:rsidR="008A3DFF">
          <w:rPr>
            <w:webHidden/>
          </w:rPr>
          <w:fldChar w:fldCharType="separate"/>
        </w:r>
        <w:r w:rsidR="003C1E81">
          <w:rPr>
            <w:webHidden/>
          </w:rPr>
          <w:t>110</w:t>
        </w:r>
        <w:r w:rsidR="008A3DFF">
          <w:rPr>
            <w:webHidden/>
          </w:rPr>
          <w:fldChar w:fldCharType="end"/>
        </w:r>
      </w:hyperlink>
    </w:p>
    <w:p w14:paraId="0D90E4F1" w14:textId="4DE3819B"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35" w:history="1">
        <w:r w:rsidR="008A3DFF" w:rsidRPr="00530A56">
          <w:rPr>
            <w:rStyle w:val="Hyperlink"/>
          </w:rPr>
          <w:t>Commissions</w:t>
        </w:r>
        <w:r w:rsidR="008A3DFF">
          <w:rPr>
            <w:webHidden/>
          </w:rPr>
          <w:tab/>
        </w:r>
        <w:r w:rsidR="008A3DFF">
          <w:rPr>
            <w:webHidden/>
          </w:rPr>
          <w:fldChar w:fldCharType="begin"/>
        </w:r>
        <w:r w:rsidR="008A3DFF">
          <w:rPr>
            <w:webHidden/>
          </w:rPr>
          <w:instrText xml:space="preserve"> PAGEREF _Toc154035535 \h </w:instrText>
        </w:r>
        <w:r w:rsidR="008A3DFF">
          <w:rPr>
            <w:webHidden/>
          </w:rPr>
        </w:r>
        <w:r w:rsidR="008A3DFF">
          <w:rPr>
            <w:webHidden/>
          </w:rPr>
          <w:fldChar w:fldCharType="separate"/>
        </w:r>
        <w:r w:rsidR="003C1E81">
          <w:rPr>
            <w:webHidden/>
          </w:rPr>
          <w:t>110</w:t>
        </w:r>
        <w:r w:rsidR="008A3DFF">
          <w:rPr>
            <w:webHidden/>
          </w:rPr>
          <w:fldChar w:fldCharType="end"/>
        </w:r>
      </w:hyperlink>
    </w:p>
    <w:p w14:paraId="0AABA003" w14:textId="7053CC58"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36" w:history="1">
        <w:r w:rsidR="008A3DFF" w:rsidRPr="00530A56">
          <w:rPr>
            <w:rStyle w:val="Hyperlink"/>
          </w:rPr>
          <w:t>Terms of Office</w:t>
        </w:r>
        <w:r w:rsidR="008A3DFF">
          <w:rPr>
            <w:webHidden/>
          </w:rPr>
          <w:tab/>
        </w:r>
        <w:r w:rsidR="008A3DFF">
          <w:rPr>
            <w:webHidden/>
          </w:rPr>
          <w:fldChar w:fldCharType="begin"/>
        </w:r>
        <w:r w:rsidR="008A3DFF">
          <w:rPr>
            <w:webHidden/>
          </w:rPr>
          <w:instrText xml:space="preserve"> PAGEREF _Toc154035536 \h </w:instrText>
        </w:r>
        <w:r w:rsidR="008A3DFF">
          <w:rPr>
            <w:webHidden/>
          </w:rPr>
        </w:r>
        <w:r w:rsidR="008A3DFF">
          <w:rPr>
            <w:webHidden/>
          </w:rPr>
          <w:fldChar w:fldCharType="separate"/>
        </w:r>
        <w:r w:rsidR="003C1E81">
          <w:rPr>
            <w:webHidden/>
          </w:rPr>
          <w:t>110</w:t>
        </w:r>
        <w:r w:rsidR="008A3DFF">
          <w:rPr>
            <w:webHidden/>
          </w:rPr>
          <w:fldChar w:fldCharType="end"/>
        </w:r>
      </w:hyperlink>
    </w:p>
    <w:p w14:paraId="752637E0" w14:textId="6D6DFA3D"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37" w:history="1">
        <w:r w:rsidR="008A3DFF" w:rsidRPr="00530A56">
          <w:rPr>
            <w:rStyle w:val="Hyperlink"/>
          </w:rPr>
          <w:t>Vacancies</w:t>
        </w:r>
        <w:r w:rsidR="008A3DFF">
          <w:rPr>
            <w:webHidden/>
          </w:rPr>
          <w:tab/>
        </w:r>
        <w:r w:rsidR="008A3DFF">
          <w:rPr>
            <w:webHidden/>
          </w:rPr>
          <w:fldChar w:fldCharType="begin"/>
        </w:r>
        <w:r w:rsidR="008A3DFF">
          <w:rPr>
            <w:webHidden/>
          </w:rPr>
          <w:instrText xml:space="preserve"> PAGEREF _Toc154035537 \h </w:instrText>
        </w:r>
        <w:r w:rsidR="008A3DFF">
          <w:rPr>
            <w:webHidden/>
          </w:rPr>
        </w:r>
        <w:r w:rsidR="008A3DFF">
          <w:rPr>
            <w:webHidden/>
          </w:rPr>
          <w:fldChar w:fldCharType="separate"/>
        </w:r>
        <w:r w:rsidR="003C1E81">
          <w:rPr>
            <w:webHidden/>
          </w:rPr>
          <w:t>112</w:t>
        </w:r>
        <w:r w:rsidR="008A3DFF">
          <w:rPr>
            <w:webHidden/>
          </w:rPr>
          <w:fldChar w:fldCharType="end"/>
        </w:r>
      </w:hyperlink>
    </w:p>
    <w:p w14:paraId="563A93B2" w14:textId="4F68BC3F"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538" w:history="1">
        <w:r w:rsidR="008A3DFF" w:rsidRPr="00530A56">
          <w:rPr>
            <w:rStyle w:val="Hyperlink"/>
            <w:noProof/>
          </w:rPr>
          <w:t>3.3</w:t>
        </w:r>
        <w:r w:rsidR="001F656F">
          <w:rPr>
            <w:rStyle w:val="Hyperlink"/>
            <w:noProof/>
          </w:rPr>
          <w:tab/>
        </w:r>
        <w:r w:rsidR="008A3DFF" w:rsidRPr="00530A56">
          <w:rPr>
            <w:rStyle w:val="Hyperlink"/>
            <w:noProof/>
          </w:rPr>
          <w:t>Elected Officers of the Synod</w:t>
        </w:r>
        <w:r w:rsidR="008A3DFF">
          <w:rPr>
            <w:noProof/>
            <w:webHidden/>
          </w:rPr>
          <w:tab/>
        </w:r>
        <w:r w:rsidR="008A3DFF">
          <w:rPr>
            <w:noProof/>
            <w:webHidden/>
          </w:rPr>
          <w:fldChar w:fldCharType="begin"/>
        </w:r>
        <w:r w:rsidR="008A3DFF">
          <w:rPr>
            <w:noProof/>
            <w:webHidden/>
          </w:rPr>
          <w:instrText xml:space="preserve"> PAGEREF _Toc154035538 \h </w:instrText>
        </w:r>
        <w:r w:rsidR="008A3DFF">
          <w:rPr>
            <w:noProof/>
            <w:webHidden/>
          </w:rPr>
        </w:r>
        <w:r w:rsidR="008A3DFF">
          <w:rPr>
            <w:noProof/>
            <w:webHidden/>
          </w:rPr>
          <w:fldChar w:fldCharType="separate"/>
        </w:r>
        <w:r w:rsidR="003C1E81">
          <w:rPr>
            <w:noProof/>
            <w:webHidden/>
          </w:rPr>
          <w:t>112</w:t>
        </w:r>
        <w:r w:rsidR="008A3DFF">
          <w:rPr>
            <w:noProof/>
            <w:webHidden/>
          </w:rPr>
          <w:fldChar w:fldCharType="end"/>
        </w:r>
      </w:hyperlink>
    </w:p>
    <w:p w14:paraId="2040EF4E" w14:textId="18160BAA"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39" w:history="1">
        <w:r w:rsidR="008A3DFF" w:rsidRPr="00530A56">
          <w:rPr>
            <w:rStyle w:val="Hyperlink"/>
          </w:rPr>
          <w:t>President</w:t>
        </w:r>
        <w:r w:rsidR="008A3DFF">
          <w:rPr>
            <w:webHidden/>
          </w:rPr>
          <w:tab/>
        </w:r>
        <w:r w:rsidR="008A3DFF">
          <w:rPr>
            <w:webHidden/>
          </w:rPr>
          <w:fldChar w:fldCharType="begin"/>
        </w:r>
        <w:r w:rsidR="008A3DFF">
          <w:rPr>
            <w:webHidden/>
          </w:rPr>
          <w:instrText xml:space="preserve"> PAGEREF _Toc154035539 \h </w:instrText>
        </w:r>
        <w:r w:rsidR="008A3DFF">
          <w:rPr>
            <w:webHidden/>
          </w:rPr>
        </w:r>
        <w:r w:rsidR="008A3DFF">
          <w:rPr>
            <w:webHidden/>
          </w:rPr>
          <w:fldChar w:fldCharType="separate"/>
        </w:r>
        <w:r w:rsidR="003C1E81">
          <w:rPr>
            <w:webHidden/>
          </w:rPr>
          <w:t>112</w:t>
        </w:r>
        <w:r w:rsidR="008A3DFF">
          <w:rPr>
            <w:webHidden/>
          </w:rPr>
          <w:fldChar w:fldCharType="end"/>
        </w:r>
      </w:hyperlink>
    </w:p>
    <w:p w14:paraId="76293C6E" w14:textId="025FB4CC" w:rsidR="008A3DFF" w:rsidRDefault="00000000">
      <w:pPr>
        <w:pStyle w:val="TOC5"/>
        <w:rPr>
          <w:rFonts w:asciiTheme="minorHAnsi" w:hAnsiTheme="minorHAnsi"/>
          <w:noProof/>
          <w:kern w:val="2"/>
          <w:sz w:val="22"/>
          <w:lang w:bidi="he-IL"/>
          <w14:ligatures w14:val="standardContextual"/>
        </w:rPr>
      </w:pPr>
      <w:hyperlink w:anchor="_Toc154035540" w:history="1">
        <w:r w:rsidR="008A3DFF" w:rsidRPr="00530A56">
          <w:rPr>
            <w:rStyle w:val="Hyperlink"/>
            <w:noProof/>
          </w:rPr>
          <w:t>Powers and Duties – Ecclesiastical</w:t>
        </w:r>
        <w:r w:rsidR="008A3DFF">
          <w:rPr>
            <w:noProof/>
            <w:webHidden/>
          </w:rPr>
          <w:tab/>
        </w:r>
        <w:r w:rsidR="008A3DFF">
          <w:rPr>
            <w:noProof/>
            <w:webHidden/>
          </w:rPr>
          <w:fldChar w:fldCharType="begin"/>
        </w:r>
        <w:r w:rsidR="008A3DFF">
          <w:rPr>
            <w:noProof/>
            <w:webHidden/>
          </w:rPr>
          <w:instrText xml:space="preserve"> PAGEREF _Toc154035540 \h </w:instrText>
        </w:r>
        <w:r w:rsidR="008A3DFF">
          <w:rPr>
            <w:noProof/>
            <w:webHidden/>
          </w:rPr>
        </w:r>
        <w:r w:rsidR="008A3DFF">
          <w:rPr>
            <w:noProof/>
            <w:webHidden/>
          </w:rPr>
          <w:fldChar w:fldCharType="separate"/>
        </w:r>
        <w:r w:rsidR="003C1E81">
          <w:rPr>
            <w:noProof/>
            <w:webHidden/>
          </w:rPr>
          <w:t>113</w:t>
        </w:r>
        <w:r w:rsidR="008A3DFF">
          <w:rPr>
            <w:noProof/>
            <w:webHidden/>
          </w:rPr>
          <w:fldChar w:fldCharType="end"/>
        </w:r>
      </w:hyperlink>
    </w:p>
    <w:p w14:paraId="27003189" w14:textId="75BEBBDC" w:rsidR="008A3DFF" w:rsidRDefault="00000000">
      <w:pPr>
        <w:pStyle w:val="TOC5"/>
        <w:rPr>
          <w:rFonts w:asciiTheme="minorHAnsi" w:hAnsiTheme="minorHAnsi"/>
          <w:noProof/>
          <w:kern w:val="2"/>
          <w:sz w:val="22"/>
          <w:lang w:bidi="he-IL"/>
          <w14:ligatures w14:val="standardContextual"/>
        </w:rPr>
      </w:pPr>
      <w:hyperlink w:anchor="_Toc154035541" w:history="1">
        <w:r w:rsidR="008A3DFF" w:rsidRPr="00530A56">
          <w:rPr>
            <w:rStyle w:val="Hyperlink"/>
            <w:noProof/>
          </w:rPr>
          <w:t>Powers and Duties – Administrative</w:t>
        </w:r>
        <w:r w:rsidR="008A3DFF">
          <w:rPr>
            <w:noProof/>
            <w:webHidden/>
          </w:rPr>
          <w:tab/>
        </w:r>
        <w:r w:rsidR="008A3DFF">
          <w:rPr>
            <w:noProof/>
            <w:webHidden/>
          </w:rPr>
          <w:fldChar w:fldCharType="begin"/>
        </w:r>
        <w:r w:rsidR="008A3DFF">
          <w:rPr>
            <w:noProof/>
            <w:webHidden/>
          </w:rPr>
          <w:instrText xml:space="preserve"> PAGEREF _Toc154035541 \h </w:instrText>
        </w:r>
        <w:r w:rsidR="008A3DFF">
          <w:rPr>
            <w:noProof/>
            <w:webHidden/>
          </w:rPr>
        </w:r>
        <w:r w:rsidR="008A3DFF">
          <w:rPr>
            <w:noProof/>
            <w:webHidden/>
          </w:rPr>
          <w:fldChar w:fldCharType="separate"/>
        </w:r>
        <w:r w:rsidR="003C1E81">
          <w:rPr>
            <w:noProof/>
            <w:webHidden/>
          </w:rPr>
          <w:t>113</w:t>
        </w:r>
        <w:r w:rsidR="008A3DFF">
          <w:rPr>
            <w:noProof/>
            <w:webHidden/>
          </w:rPr>
          <w:fldChar w:fldCharType="end"/>
        </w:r>
      </w:hyperlink>
    </w:p>
    <w:p w14:paraId="4D792C0F" w14:textId="544F01FE" w:rsidR="008A3DFF" w:rsidRDefault="00000000">
      <w:pPr>
        <w:pStyle w:val="TOC5"/>
        <w:rPr>
          <w:rFonts w:asciiTheme="minorHAnsi" w:hAnsiTheme="minorHAnsi"/>
          <w:noProof/>
          <w:kern w:val="2"/>
          <w:sz w:val="22"/>
          <w:lang w:bidi="he-IL"/>
          <w14:ligatures w14:val="standardContextual"/>
        </w:rPr>
      </w:pPr>
      <w:hyperlink w:anchor="_Toc154035542" w:history="1">
        <w:r w:rsidR="008A3DFF" w:rsidRPr="00530A56">
          <w:rPr>
            <w:rStyle w:val="Hyperlink"/>
            <w:noProof/>
          </w:rPr>
          <w:t>Powers and Duties – Ecclesiastical and Administrative</w:t>
        </w:r>
        <w:r w:rsidR="008A3DFF">
          <w:rPr>
            <w:noProof/>
            <w:webHidden/>
          </w:rPr>
          <w:tab/>
        </w:r>
        <w:r w:rsidR="008A3DFF">
          <w:rPr>
            <w:noProof/>
            <w:webHidden/>
          </w:rPr>
          <w:fldChar w:fldCharType="begin"/>
        </w:r>
        <w:r w:rsidR="008A3DFF">
          <w:rPr>
            <w:noProof/>
            <w:webHidden/>
          </w:rPr>
          <w:instrText xml:space="preserve"> PAGEREF _Toc154035542 \h </w:instrText>
        </w:r>
        <w:r w:rsidR="008A3DFF">
          <w:rPr>
            <w:noProof/>
            <w:webHidden/>
          </w:rPr>
        </w:r>
        <w:r w:rsidR="008A3DFF">
          <w:rPr>
            <w:noProof/>
            <w:webHidden/>
          </w:rPr>
          <w:fldChar w:fldCharType="separate"/>
        </w:r>
        <w:r w:rsidR="003C1E81">
          <w:rPr>
            <w:noProof/>
            <w:webHidden/>
          </w:rPr>
          <w:t>114</w:t>
        </w:r>
        <w:r w:rsidR="008A3DFF">
          <w:rPr>
            <w:noProof/>
            <w:webHidden/>
          </w:rPr>
          <w:fldChar w:fldCharType="end"/>
        </w:r>
      </w:hyperlink>
    </w:p>
    <w:p w14:paraId="3C9C2CBE" w14:textId="70E10298" w:rsidR="008A3DFF" w:rsidRDefault="00000000">
      <w:pPr>
        <w:pStyle w:val="TOC5"/>
        <w:rPr>
          <w:rFonts w:asciiTheme="minorHAnsi" w:hAnsiTheme="minorHAnsi"/>
          <w:noProof/>
          <w:kern w:val="2"/>
          <w:sz w:val="22"/>
          <w:lang w:bidi="he-IL"/>
          <w14:ligatures w14:val="standardContextual"/>
        </w:rPr>
      </w:pPr>
      <w:hyperlink w:anchor="_Toc154035543" w:history="1">
        <w:r w:rsidR="008A3DFF" w:rsidRPr="00530A56">
          <w:rPr>
            <w:rStyle w:val="Hyperlink"/>
            <w:noProof/>
          </w:rPr>
          <w:t>Inability to Serve</w:t>
        </w:r>
        <w:r w:rsidR="008A3DFF">
          <w:rPr>
            <w:noProof/>
            <w:webHidden/>
          </w:rPr>
          <w:tab/>
        </w:r>
        <w:r w:rsidR="008A3DFF">
          <w:rPr>
            <w:noProof/>
            <w:webHidden/>
          </w:rPr>
          <w:fldChar w:fldCharType="begin"/>
        </w:r>
        <w:r w:rsidR="008A3DFF">
          <w:rPr>
            <w:noProof/>
            <w:webHidden/>
          </w:rPr>
          <w:instrText xml:space="preserve"> PAGEREF _Toc154035543 \h </w:instrText>
        </w:r>
        <w:r w:rsidR="008A3DFF">
          <w:rPr>
            <w:noProof/>
            <w:webHidden/>
          </w:rPr>
        </w:r>
        <w:r w:rsidR="008A3DFF">
          <w:rPr>
            <w:noProof/>
            <w:webHidden/>
          </w:rPr>
          <w:fldChar w:fldCharType="separate"/>
        </w:r>
        <w:r w:rsidR="003C1E81">
          <w:rPr>
            <w:noProof/>
            <w:webHidden/>
          </w:rPr>
          <w:t>115</w:t>
        </w:r>
        <w:r w:rsidR="008A3DFF">
          <w:rPr>
            <w:noProof/>
            <w:webHidden/>
          </w:rPr>
          <w:fldChar w:fldCharType="end"/>
        </w:r>
      </w:hyperlink>
    </w:p>
    <w:p w14:paraId="4E6D4113" w14:textId="738E3A46"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44" w:history="1">
        <w:r w:rsidR="008A3DFF" w:rsidRPr="00530A56">
          <w:rPr>
            <w:rStyle w:val="Hyperlink"/>
          </w:rPr>
          <w:t>Vice-Presidents</w:t>
        </w:r>
        <w:r w:rsidR="008A3DFF">
          <w:rPr>
            <w:webHidden/>
          </w:rPr>
          <w:tab/>
        </w:r>
        <w:r w:rsidR="008A3DFF">
          <w:rPr>
            <w:webHidden/>
          </w:rPr>
          <w:fldChar w:fldCharType="begin"/>
        </w:r>
        <w:r w:rsidR="008A3DFF">
          <w:rPr>
            <w:webHidden/>
          </w:rPr>
          <w:instrText xml:space="preserve"> PAGEREF _Toc154035544 \h </w:instrText>
        </w:r>
        <w:r w:rsidR="008A3DFF">
          <w:rPr>
            <w:webHidden/>
          </w:rPr>
        </w:r>
        <w:r w:rsidR="008A3DFF">
          <w:rPr>
            <w:webHidden/>
          </w:rPr>
          <w:fldChar w:fldCharType="separate"/>
        </w:r>
        <w:r w:rsidR="003C1E81">
          <w:rPr>
            <w:webHidden/>
          </w:rPr>
          <w:t>116</w:t>
        </w:r>
        <w:r w:rsidR="008A3DFF">
          <w:rPr>
            <w:webHidden/>
          </w:rPr>
          <w:fldChar w:fldCharType="end"/>
        </w:r>
      </w:hyperlink>
    </w:p>
    <w:p w14:paraId="50665DC1" w14:textId="56964AD6"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45" w:history="1">
        <w:r w:rsidR="008A3DFF" w:rsidRPr="00530A56">
          <w:rPr>
            <w:rStyle w:val="Hyperlink"/>
          </w:rPr>
          <w:t>Secretary</w:t>
        </w:r>
        <w:r w:rsidR="008A3DFF">
          <w:rPr>
            <w:webHidden/>
          </w:rPr>
          <w:tab/>
        </w:r>
        <w:r w:rsidR="008A3DFF">
          <w:rPr>
            <w:webHidden/>
          </w:rPr>
          <w:fldChar w:fldCharType="begin"/>
        </w:r>
        <w:r w:rsidR="008A3DFF">
          <w:rPr>
            <w:webHidden/>
          </w:rPr>
          <w:instrText xml:space="preserve"> PAGEREF _Toc154035545 \h </w:instrText>
        </w:r>
        <w:r w:rsidR="008A3DFF">
          <w:rPr>
            <w:webHidden/>
          </w:rPr>
        </w:r>
        <w:r w:rsidR="008A3DFF">
          <w:rPr>
            <w:webHidden/>
          </w:rPr>
          <w:fldChar w:fldCharType="separate"/>
        </w:r>
        <w:r w:rsidR="003C1E81">
          <w:rPr>
            <w:webHidden/>
          </w:rPr>
          <w:t>116</w:t>
        </w:r>
        <w:r w:rsidR="008A3DFF">
          <w:rPr>
            <w:webHidden/>
          </w:rPr>
          <w:fldChar w:fldCharType="end"/>
        </w:r>
      </w:hyperlink>
    </w:p>
    <w:p w14:paraId="02278584" w14:textId="2F0AA119"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46" w:history="1">
        <w:r w:rsidR="008A3DFF" w:rsidRPr="00530A56">
          <w:rPr>
            <w:rStyle w:val="Hyperlink"/>
          </w:rPr>
          <w:t>Board of Directors</w:t>
        </w:r>
        <w:r w:rsidR="008A3DFF">
          <w:rPr>
            <w:webHidden/>
          </w:rPr>
          <w:tab/>
        </w:r>
        <w:r w:rsidR="008A3DFF">
          <w:rPr>
            <w:webHidden/>
          </w:rPr>
          <w:fldChar w:fldCharType="begin"/>
        </w:r>
        <w:r w:rsidR="008A3DFF">
          <w:rPr>
            <w:webHidden/>
          </w:rPr>
          <w:instrText xml:space="preserve"> PAGEREF _Toc154035546 \h </w:instrText>
        </w:r>
        <w:r w:rsidR="008A3DFF">
          <w:rPr>
            <w:webHidden/>
          </w:rPr>
        </w:r>
        <w:r w:rsidR="008A3DFF">
          <w:rPr>
            <w:webHidden/>
          </w:rPr>
          <w:fldChar w:fldCharType="separate"/>
        </w:r>
        <w:r w:rsidR="003C1E81">
          <w:rPr>
            <w:webHidden/>
          </w:rPr>
          <w:t>117</w:t>
        </w:r>
        <w:r w:rsidR="008A3DFF">
          <w:rPr>
            <w:webHidden/>
          </w:rPr>
          <w:fldChar w:fldCharType="end"/>
        </w:r>
      </w:hyperlink>
    </w:p>
    <w:p w14:paraId="4139C89C" w14:textId="5B2ADBCA"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547" w:history="1">
        <w:r w:rsidR="008A3DFF" w:rsidRPr="00530A56">
          <w:rPr>
            <w:rStyle w:val="Hyperlink"/>
            <w:noProof/>
          </w:rPr>
          <w:t>3.4</w:t>
        </w:r>
        <w:r w:rsidR="001F656F">
          <w:rPr>
            <w:rStyle w:val="Hyperlink"/>
            <w:noProof/>
          </w:rPr>
          <w:tab/>
        </w:r>
        <w:r w:rsidR="008A3DFF" w:rsidRPr="00530A56">
          <w:rPr>
            <w:rStyle w:val="Hyperlink"/>
            <w:noProof/>
          </w:rPr>
          <w:t>Appointed Officers of the Synod</w:t>
        </w:r>
        <w:r w:rsidR="008A3DFF">
          <w:rPr>
            <w:noProof/>
            <w:webHidden/>
          </w:rPr>
          <w:tab/>
        </w:r>
        <w:r w:rsidR="008A3DFF">
          <w:rPr>
            <w:noProof/>
            <w:webHidden/>
          </w:rPr>
          <w:fldChar w:fldCharType="begin"/>
        </w:r>
        <w:r w:rsidR="008A3DFF">
          <w:rPr>
            <w:noProof/>
            <w:webHidden/>
          </w:rPr>
          <w:instrText xml:space="preserve"> PAGEREF _Toc154035547 \h </w:instrText>
        </w:r>
        <w:r w:rsidR="008A3DFF">
          <w:rPr>
            <w:noProof/>
            <w:webHidden/>
          </w:rPr>
        </w:r>
        <w:r w:rsidR="008A3DFF">
          <w:rPr>
            <w:noProof/>
            <w:webHidden/>
          </w:rPr>
          <w:fldChar w:fldCharType="separate"/>
        </w:r>
        <w:r w:rsidR="003C1E81">
          <w:rPr>
            <w:noProof/>
            <w:webHidden/>
          </w:rPr>
          <w:t>121</w:t>
        </w:r>
        <w:r w:rsidR="008A3DFF">
          <w:rPr>
            <w:noProof/>
            <w:webHidden/>
          </w:rPr>
          <w:fldChar w:fldCharType="end"/>
        </w:r>
      </w:hyperlink>
    </w:p>
    <w:p w14:paraId="60D1D03B" w14:textId="4C4D7F11"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48" w:history="1">
        <w:r w:rsidR="008A3DFF" w:rsidRPr="00530A56">
          <w:rPr>
            <w:rStyle w:val="Hyperlink"/>
          </w:rPr>
          <w:t>Chief Financial Officer</w:t>
        </w:r>
        <w:r w:rsidR="008A3DFF">
          <w:rPr>
            <w:webHidden/>
          </w:rPr>
          <w:tab/>
        </w:r>
        <w:r w:rsidR="008A3DFF">
          <w:rPr>
            <w:webHidden/>
          </w:rPr>
          <w:fldChar w:fldCharType="begin"/>
        </w:r>
        <w:r w:rsidR="008A3DFF">
          <w:rPr>
            <w:webHidden/>
          </w:rPr>
          <w:instrText xml:space="preserve"> PAGEREF _Toc154035548 \h </w:instrText>
        </w:r>
        <w:r w:rsidR="008A3DFF">
          <w:rPr>
            <w:webHidden/>
          </w:rPr>
        </w:r>
        <w:r w:rsidR="008A3DFF">
          <w:rPr>
            <w:webHidden/>
          </w:rPr>
          <w:fldChar w:fldCharType="separate"/>
        </w:r>
        <w:r w:rsidR="003C1E81">
          <w:rPr>
            <w:webHidden/>
          </w:rPr>
          <w:t>121</w:t>
        </w:r>
        <w:r w:rsidR="008A3DFF">
          <w:rPr>
            <w:webHidden/>
          </w:rPr>
          <w:fldChar w:fldCharType="end"/>
        </w:r>
      </w:hyperlink>
    </w:p>
    <w:p w14:paraId="6C2E43D1" w14:textId="1B1872C3"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49" w:history="1">
        <w:r w:rsidR="008A3DFF" w:rsidRPr="00530A56">
          <w:rPr>
            <w:rStyle w:val="Hyperlink"/>
          </w:rPr>
          <w:t>Chief Administrative Officer</w:t>
        </w:r>
        <w:r w:rsidR="008A3DFF">
          <w:rPr>
            <w:webHidden/>
          </w:rPr>
          <w:tab/>
        </w:r>
        <w:r w:rsidR="008A3DFF">
          <w:rPr>
            <w:webHidden/>
          </w:rPr>
          <w:fldChar w:fldCharType="begin"/>
        </w:r>
        <w:r w:rsidR="008A3DFF">
          <w:rPr>
            <w:webHidden/>
          </w:rPr>
          <w:instrText xml:space="preserve"> PAGEREF _Toc154035549 \h </w:instrText>
        </w:r>
        <w:r w:rsidR="008A3DFF">
          <w:rPr>
            <w:webHidden/>
          </w:rPr>
        </w:r>
        <w:r w:rsidR="008A3DFF">
          <w:rPr>
            <w:webHidden/>
          </w:rPr>
          <w:fldChar w:fldCharType="separate"/>
        </w:r>
        <w:r w:rsidR="003C1E81">
          <w:rPr>
            <w:webHidden/>
          </w:rPr>
          <w:t>122</w:t>
        </w:r>
        <w:r w:rsidR="008A3DFF">
          <w:rPr>
            <w:webHidden/>
          </w:rPr>
          <w:fldChar w:fldCharType="end"/>
        </w:r>
      </w:hyperlink>
    </w:p>
    <w:p w14:paraId="45ECA7B4" w14:textId="2B20561D"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50" w:history="1">
        <w:r w:rsidR="008A3DFF" w:rsidRPr="00530A56">
          <w:rPr>
            <w:rStyle w:val="Hyperlink"/>
          </w:rPr>
          <w:t>Chief Mission Officer</w:t>
        </w:r>
        <w:r w:rsidR="008A3DFF">
          <w:rPr>
            <w:webHidden/>
          </w:rPr>
          <w:tab/>
        </w:r>
        <w:r w:rsidR="008A3DFF">
          <w:rPr>
            <w:webHidden/>
          </w:rPr>
          <w:fldChar w:fldCharType="begin"/>
        </w:r>
        <w:r w:rsidR="008A3DFF">
          <w:rPr>
            <w:webHidden/>
          </w:rPr>
          <w:instrText xml:space="preserve"> PAGEREF _Toc154035550 \h </w:instrText>
        </w:r>
        <w:r w:rsidR="008A3DFF">
          <w:rPr>
            <w:webHidden/>
          </w:rPr>
        </w:r>
        <w:r w:rsidR="008A3DFF">
          <w:rPr>
            <w:webHidden/>
          </w:rPr>
          <w:fldChar w:fldCharType="separate"/>
        </w:r>
        <w:r w:rsidR="003C1E81">
          <w:rPr>
            <w:webHidden/>
          </w:rPr>
          <w:t>123</w:t>
        </w:r>
        <w:r w:rsidR="008A3DFF">
          <w:rPr>
            <w:webHidden/>
          </w:rPr>
          <w:fldChar w:fldCharType="end"/>
        </w:r>
      </w:hyperlink>
    </w:p>
    <w:p w14:paraId="22EA8B1F" w14:textId="5E688699"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551" w:history="1">
        <w:r w:rsidR="008A3DFF" w:rsidRPr="00530A56">
          <w:rPr>
            <w:rStyle w:val="Hyperlink"/>
            <w:noProof/>
          </w:rPr>
          <w:t>3.5</w:t>
        </w:r>
        <w:r w:rsidR="001F656F">
          <w:rPr>
            <w:rStyle w:val="Hyperlink"/>
            <w:noProof/>
          </w:rPr>
          <w:tab/>
        </w:r>
        <w:r w:rsidR="008A3DFF" w:rsidRPr="00530A56">
          <w:rPr>
            <w:rStyle w:val="Hyperlink"/>
            <w:noProof/>
          </w:rPr>
          <w:t>National Office Teams</w:t>
        </w:r>
        <w:r w:rsidR="008A3DFF">
          <w:rPr>
            <w:noProof/>
            <w:webHidden/>
          </w:rPr>
          <w:tab/>
        </w:r>
        <w:r w:rsidR="008A3DFF">
          <w:rPr>
            <w:noProof/>
            <w:webHidden/>
          </w:rPr>
          <w:fldChar w:fldCharType="begin"/>
        </w:r>
        <w:r w:rsidR="008A3DFF">
          <w:rPr>
            <w:noProof/>
            <w:webHidden/>
          </w:rPr>
          <w:instrText xml:space="preserve"> PAGEREF _Toc154035551 \h </w:instrText>
        </w:r>
        <w:r w:rsidR="008A3DFF">
          <w:rPr>
            <w:noProof/>
            <w:webHidden/>
          </w:rPr>
        </w:r>
        <w:r w:rsidR="008A3DFF">
          <w:rPr>
            <w:noProof/>
            <w:webHidden/>
          </w:rPr>
          <w:fldChar w:fldCharType="separate"/>
        </w:r>
        <w:r w:rsidR="003C1E81">
          <w:rPr>
            <w:noProof/>
            <w:webHidden/>
          </w:rPr>
          <w:t>123</w:t>
        </w:r>
        <w:r w:rsidR="008A3DFF">
          <w:rPr>
            <w:noProof/>
            <w:webHidden/>
          </w:rPr>
          <w:fldChar w:fldCharType="end"/>
        </w:r>
      </w:hyperlink>
    </w:p>
    <w:p w14:paraId="1AE7D8DD" w14:textId="708F4AB0"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52" w:history="1">
        <w:r w:rsidR="008A3DFF" w:rsidRPr="00530A56">
          <w:rPr>
            <w:rStyle w:val="Hyperlink"/>
          </w:rPr>
          <w:t>Administrative Team</w:t>
        </w:r>
        <w:r w:rsidR="008A3DFF">
          <w:rPr>
            <w:webHidden/>
          </w:rPr>
          <w:tab/>
        </w:r>
        <w:r w:rsidR="008A3DFF">
          <w:rPr>
            <w:webHidden/>
          </w:rPr>
          <w:fldChar w:fldCharType="begin"/>
        </w:r>
        <w:r w:rsidR="008A3DFF">
          <w:rPr>
            <w:webHidden/>
          </w:rPr>
          <w:instrText xml:space="preserve"> PAGEREF _Toc154035552 \h </w:instrText>
        </w:r>
        <w:r w:rsidR="008A3DFF">
          <w:rPr>
            <w:webHidden/>
          </w:rPr>
        </w:r>
        <w:r w:rsidR="008A3DFF">
          <w:rPr>
            <w:webHidden/>
          </w:rPr>
          <w:fldChar w:fldCharType="separate"/>
        </w:r>
        <w:r w:rsidR="003C1E81">
          <w:rPr>
            <w:webHidden/>
          </w:rPr>
          <w:t>123</w:t>
        </w:r>
        <w:r w:rsidR="008A3DFF">
          <w:rPr>
            <w:webHidden/>
          </w:rPr>
          <w:fldChar w:fldCharType="end"/>
        </w:r>
      </w:hyperlink>
    </w:p>
    <w:p w14:paraId="4B775D64" w14:textId="589F694C"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53" w:history="1">
        <w:r w:rsidR="008A3DFF" w:rsidRPr="00530A56">
          <w:rPr>
            <w:rStyle w:val="Hyperlink"/>
          </w:rPr>
          <w:t>Operations Team</w:t>
        </w:r>
        <w:r w:rsidR="008A3DFF">
          <w:rPr>
            <w:webHidden/>
          </w:rPr>
          <w:tab/>
        </w:r>
        <w:r w:rsidR="008A3DFF">
          <w:rPr>
            <w:webHidden/>
          </w:rPr>
          <w:fldChar w:fldCharType="begin"/>
        </w:r>
        <w:r w:rsidR="008A3DFF">
          <w:rPr>
            <w:webHidden/>
          </w:rPr>
          <w:instrText xml:space="preserve"> PAGEREF _Toc154035553 \h </w:instrText>
        </w:r>
        <w:r w:rsidR="008A3DFF">
          <w:rPr>
            <w:webHidden/>
          </w:rPr>
        </w:r>
        <w:r w:rsidR="008A3DFF">
          <w:rPr>
            <w:webHidden/>
          </w:rPr>
          <w:fldChar w:fldCharType="separate"/>
        </w:r>
        <w:r w:rsidR="003C1E81">
          <w:rPr>
            <w:webHidden/>
          </w:rPr>
          <w:t>124</w:t>
        </w:r>
        <w:r w:rsidR="008A3DFF">
          <w:rPr>
            <w:webHidden/>
          </w:rPr>
          <w:fldChar w:fldCharType="end"/>
        </w:r>
      </w:hyperlink>
    </w:p>
    <w:p w14:paraId="3D46ADA1" w14:textId="7E665EFF"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554" w:history="1">
        <w:r w:rsidR="008A3DFF" w:rsidRPr="00530A56">
          <w:rPr>
            <w:rStyle w:val="Hyperlink"/>
            <w:noProof/>
          </w:rPr>
          <w:t>3.6</w:t>
        </w:r>
        <w:r w:rsidR="001F656F">
          <w:rPr>
            <w:rStyle w:val="Hyperlink"/>
            <w:noProof/>
          </w:rPr>
          <w:tab/>
        </w:r>
        <w:r w:rsidR="008A3DFF" w:rsidRPr="00530A56">
          <w:rPr>
            <w:rStyle w:val="Hyperlink"/>
            <w:noProof/>
          </w:rPr>
          <w:t>Synodwide Corporate Entities</w:t>
        </w:r>
        <w:r w:rsidR="008A3DFF">
          <w:rPr>
            <w:noProof/>
            <w:webHidden/>
          </w:rPr>
          <w:tab/>
        </w:r>
        <w:r w:rsidR="008A3DFF">
          <w:rPr>
            <w:noProof/>
            <w:webHidden/>
          </w:rPr>
          <w:fldChar w:fldCharType="begin"/>
        </w:r>
        <w:r w:rsidR="008A3DFF">
          <w:rPr>
            <w:noProof/>
            <w:webHidden/>
          </w:rPr>
          <w:instrText xml:space="preserve"> PAGEREF _Toc154035554 \h </w:instrText>
        </w:r>
        <w:r w:rsidR="008A3DFF">
          <w:rPr>
            <w:noProof/>
            <w:webHidden/>
          </w:rPr>
        </w:r>
        <w:r w:rsidR="008A3DFF">
          <w:rPr>
            <w:noProof/>
            <w:webHidden/>
          </w:rPr>
          <w:fldChar w:fldCharType="separate"/>
        </w:r>
        <w:r w:rsidR="003C1E81">
          <w:rPr>
            <w:noProof/>
            <w:webHidden/>
          </w:rPr>
          <w:t>124</w:t>
        </w:r>
        <w:r w:rsidR="008A3DFF">
          <w:rPr>
            <w:noProof/>
            <w:webHidden/>
          </w:rPr>
          <w:fldChar w:fldCharType="end"/>
        </w:r>
      </w:hyperlink>
    </w:p>
    <w:p w14:paraId="5B7FCD55" w14:textId="4BDA8792"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55" w:history="1">
        <w:r w:rsidR="008A3DFF" w:rsidRPr="00530A56">
          <w:rPr>
            <w:rStyle w:val="Hyperlink"/>
          </w:rPr>
          <w:t>General Principles</w:t>
        </w:r>
        <w:r w:rsidR="008A3DFF">
          <w:rPr>
            <w:webHidden/>
          </w:rPr>
          <w:tab/>
        </w:r>
        <w:r w:rsidR="008A3DFF">
          <w:rPr>
            <w:webHidden/>
          </w:rPr>
          <w:fldChar w:fldCharType="begin"/>
        </w:r>
        <w:r w:rsidR="008A3DFF">
          <w:rPr>
            <w:webHidden/>
          </w:rPr>
          <w:instrText xml:space="preserve"> PAGEREF _Toc154035555 \h </w:instrText>
        </w:r>
        <w:r w:rsidR="008A3DFF">
          <w:rPr>
            <w:webHidden/>
          </w:rPr>
        </w:r>
        <w:r w:rsidR="008A3DFF">
          <w:rPr>
            <w:webHidden/>
          </w:rPr>
          <w:fldChar w:fldCharType="separate"/>
        </w:r>
        <w:r w:rsidR="003C1E81">
          <w:rPr>
            <w:webHidden/>
          </w:rPr>
          <w:t>124</w:t>
        </w:r>
        <w:r w:rsidR="008A3DFF">
          <w:rPr>
            <w:webHidden/>
          </w:rPr>
          <w:fldChar w:fldCharType="end"/>
        </w:r>
      </w:hyperlink>
    </w:p>
    <w:p w14:paraId="50F51988" w14:textId="24D2E6A8"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56" w:history="1">
        <w:r w:rsidR="008A3DFF" w:rsidRPr="00530A56">
          <w:rPr>
            <w:rStyle w:val="Hyperlink"/>
          </w:rPr>
          <w:t>Concordia Historical Institute</w:t>
        </w:r>
        <w:r w:rsidR="008A3DFF">
          <w:rPr>
            <w:webHidden/>
          </w:rPr>
          <w:tab/>
        </w:r>
        <w:r w:rsidR="008A3DFF">
          <w:rPr>
            <w:webHidden/>
          </w:rPr>
          <w:fldChar w:fldCharType="begin"/>
        </w:r>
        <w:r w:rsidR="008A3DFF">
          <w:rPr>
            <w:webHidden/>
          </w:rPr>
          <w:instrText xml:space="preserve"> PAGEREF _Toc154035556 \h </w:instrText>
        </w:r>
        <w:r w:rsidR="008A3DFF">
          <w:rPr>
            <w:webHidden/>
          </w:rPr>
        </w:r>
        <w:r w:rsidR="008A3DFF">
          <w:rPr>
            <w:webHidden/>
          </w:rPr>
          <w:fldChar w:fldCharType="separate"/>
        </w:r>
        <w:r w:rsidR="003C1E81">
          <w:rPr>
            <w:webHidden/>
          </w:rPr>
          <w:t>127</w:t>
        </w:r>
        <w:r w:rsidR="008A3DFF">
          <w:rPr>
            <w:webHidden/>
          </w:rPr>
          <w:fldChar w:fldCharType="end"/>
        </w:r>
      </w:hyperlink>
    </w:p>
    <w:p w14:paraId="65E16692" w14:textId="562C64C9"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57" w:history="1">
        <w:r w:rsidR="008A3DFF" w:rsidRPr="00530A56">
          <w:rPr>
            <w:rStyle w:val="Hyperlink"/>
          </w:rPr>
          <w:t>Concordia Publishing House</w:t>
        </w:r>
        <w:r w:rsidR="008A3DFF">
          <w:rPr>
            <w:webHidden/>
          </w:rPr>
          <w:tab/>
        </w:r>
        <w:r w:rsidR="008A3DFF">
          <w:rPr>
            <w:webHidden/>
          </w:rPr>
          <w:fldChar w:fldCharType="begin"/>
        </w:r>
        <w:r w:rsidR="008A3DFF">
          <w:rPr>
            <w:webHidden/>
          </w:rPr>
          <w:instrText xml:space="preserve"> PAGEREF _Toc154035557 \h </w:instrText>
        </w:r>
        <w:r w:rsidR="008A3DFF">
          <w:rPr>
            <w:webHidden/>
          </w:rPr>
        </w:r>
        <w:r w:rsidR="008A3DFF">
          <w:rPr>
            <w:webHidden/>
          </w:rPr>
          <w:fldChar w:fldCharType="separate"/>
        </w:r>
        <w:r w:rsidR="003C1E81">
          <w:rPr>
            <w:webHidden/>
          </w:rPr>
          <w:t>128</w:t>
        </w:r>
        <w:r w:rsidR="008A3DFF">
          <w:rPr>
            <w:webHidden/>
          </w:rPr>
          <w:fldChar w:fldCharType="end"/>
        </w:r>
      </w:hyperlink>
    </w:p>
    <w:p w14:paraId="1328EC06" w14:textId="1CE22B14"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58" w:history="1">
        <w:r w:rsidR="008A3DFF" w:rsidRPr="00530A56">
          <w:rPr>
            <w:rStyle w:val="Hyperlink"/>
          </w:rPr>
          <w:t>The Lutheran Church Extension Fund—Missouri Synod</w:t>
        </w:r>
        <w:r w:rsidR="008A3DFF">
          <w:rPr>
            <w:webHidden/>
          </w:rPr>
          <w:tab/>
        </w:r>
        <w:r w:rsidR="008A3DFF">
          <w:rPr>
            <w:webHidden/>
          </w:rPr>
          <w:fldChar w:fldCharType="begin"/>
        </w:r>
        <w:r w:rsidR="008A3DFF">
          <w:rPr>
            <w:webHidden/>
          </w:rPr>
          <w:instrText xml:space="preserve"> PAGEREF _Toc154035558 \h </w:instrText>
        </w:r>
        <w:r w:rsidR="008A3DFF">
          <w:rPr>
            <w:webHidden/>
          </w:rPr>
        </w:r>
        <w:r w:rsidR="008A3DFF">
          <w:rPr>
            <w:webHidden/>
          </w:rPr>
          <w:fldChar w:fldCharType="separate"/>
        </w:r>
        <w:r w:rsidR="003C1E81">
          <w:rPr>
            <w:webHidden/>
          </w:rPr>
          <w:t>129</w:t>
        </w:r>
        <w:r w:rsidR="008A3DFF">
          <w:rPr>
            <w:webHidden/>
          </w:rPr>
          <w:fldChar w:fldCharType="end"/>
        </w:r>
      </w:hyperlink>
    </w:p>
    <w:p w14:paraId="23F354C2" w14:textId="66973D11"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59" w:history="1">
        <w:r w:rsidR="008A3DFF" w:rsidRPr="00530A56">
          <w:rPr>
            <w:rStyle w:val="Hyperlink"/>
          </w:rPr>
          <w:t>The Lutheran Church—Missouri Synod Foundation</w:t>
        </w:r>
        <w:r w:rsidR="008A3DFF">
          <w:rPr>
            <w:webHidden/>
          </w:rPr>
          <w:tab/>
        </w:r>
        <w:r w:rsidR="008A3DFF">
          <w:rPr>
            <w:webHidden/>
          </w:rPr>
          <w:fldChar w:fldCharType="begin"/>
        </w:r>
        <w:r w:rsidR="008A3DFF">
          <w:rPr>
            <w:webHidden/>
          </w:rPr>
          <w:instrText xml:space="preserve"> PAGEREF _Toc154035559 \h </w:instrText>
        </w:r>
        <w:r w:rsidR="008A3DFF">
          <w:rPr>
            <w:webHidden/>
          </w:rPr>
        </w:r>
        <w:r w:rsidR="008A3DFF">
          <w:rPr>
            <w:webHidden/>
          </w:rPr>
          <w:fldChar w:fldCharType="separate"/>
        </w:r>
        <w:r w:rsidR="003C1E81">
          <w:rPr>
            <w:webHidden/>
          </w:rPr>
          <w:t>131</w:t>
        </w:r>
        <w:r w:rsidR="008A3DFF">
          <w:rPr>
            <w:webHidden/>
          </w:rPr>
          <w:fldChar w:fldCharType="end"/>
        </w:r>
      </w:hyperlink>
    </w:p>
    <w:p w14:paraId="49076141" w14:textId="12F68621"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60" w:history="1">
        <w:r w:rsidR="008A3DFF" w:rsidRPr="00530A56">
          <w:rPr>
            <w:rStyle w:val="Hyperlink"/>
          </w:rPr>
          <w:t>Concordia University System</w:t>
        </w:r>
        <w:r w:rsidR="008A3DFF">
          <w:rPr>
            <w:webHidden/>
          </w:rPr>
          <w:tab/>
        </w:r>
        <w:r w:rsidR="008A3DFF">
          <w:rPr>
            <w:webHidden/>
          </w:rPr>
          <w:fldChar w:fldCharType="begin"/>
        </w:r>
        <w:r w:rsidR="008A3DFF">
          <w:rPr>
            <w:webHidden/>
          </w:rPr>
          <w:instrText xml:space="preserve"> PAGEREF _Toc154035560 \h </w:instrText>
        </w:r>
        <w:r w:rsidR="008A3DFF">
          <w:rPr>
            <w:webHidden/>
          </w:rPr>
        </w:r>
        <w:r w:rsidR="008A3DFF">
          <w:rPr>
            <w:webHidden/>
          </w:rPr>
          <w:fldChar w:fldCharType="separate"/>
        </w:r>
        <w:r w:rsidR="003C1E81">
          <w:rPr>
            <w:webHidden/>
          </w:rPr>
          <w:t>133</w:t>
        </w:r>
        <w:r w:rsidR="008A3DFF">
          <w:rPr>
            <w:webHidden/>
          </w:rPr>
          <w:fldChar w:fldCharType="end"/>
        </w:r>
      </w:hyperlink>
    </w:p>
    <w:p w14:paraId="3B2ADF18" w14:textId="35D96FD2" w:rsidR="008A3DFF" w:rsidRDefault="00000000">
      <w:pPr>
        <w:pStyle w:val="TOC5"/>
        <w:rPr>
          <w:rFonts w:asciiTheme="minorHAnsi" w:hAnsiTheme="minorHAnsi"/>
          <w:noProof/>
          <w:kern w:val="2"/>
          <w:sz w:val="22"/>
          <w:lang w:bidi="he-IL"/>
          <w14:ligatures w14:val="standardContextual"/>
        </w:rPr>
      </w:pPr>
      <w:hyperlink w:anchor="_Toc154035561" w:history="1">
        <w:r w:rsidR="008A3DFF" w:rsidRPr="00530A56">
          <w:rPr>
            <w:rStyle w:val="Hyperlink"/>
            <w:noProof/>
          </w:rPr>
          <w:t xml:space="preserve">Lutheran Identity and Mission Outcomes Standards, </w:t>
        </w:r>
        <w:r w:rsidR="00314B17">
          <w:rPr>
            <w:rStyle w:val="Hyperlink"/>
            <w:noProof/>
          </w:rPr>
          <w:br/>
        </w:r>
        <w:r w:rsidR="008A3DFF" w:rsidRPr="00530A56">
          <w:rPr>
            <w:rStyle w:val="Hyperlink"/>
            <w:noProof/>
          </w:rPr>
          <w:t>Ecclesiastical Visitation</w:t>
        </w:r>
        <w:r w:rsidR="008A3DFF">
          <w:rPr>
            <w:noProof/>
            <w:webHidden/>
          </w:rPr>
          <w:tab/>
        </w:r>
        <w:r w:rsidR="008A3DFF">
          <w:rPr>
            <w:noProof/>
            <w:webHidden/>
          </w:rPr>
          <w:fldChar w:fldCharType="begin"/>
        </w:r>
        <w:r w:rsidR="008A3DFF">
          <w:rPr>
            <w:noProof/>
            <w:webHidden/>
          </w:rPr>
          <w:instrText xml:space="preserve"> PAGEREF _Toc154035561 \h </w:instrText>
        </w:r>
        <w:r w:rsidR="008A3DFF">
          <w:rPr>
            <w:noProof/>
            <w:webHidden/>
          </w:rPr>
        </w:r>
        <w:r w:rsidR="008A3DFF">
          <w:rPr>
            <w:noProof/>
            <w:webHidden/>
          </w:rPr>
          <w:fldChar w:fldCharType="separate"/>
        </w:r>
        <w:r w:rsidR="003C1E81">
          <w:rPr>
            <w:noProof/>
            <w:webHidden/>
          </w:rPr>
          <w:t>136</w:t>
        </w:r>
        <w:r w:rsidR="008A3DFF">
          <w:rPr>
            <w:noProof/>
            <w:webHidden/>
          </w:rPr>
          <w:fldChar w:fldCharType="end"/>
        </w:r>
      </w:hyperlink>
    </w:p>
    <w:p w14:paraId="76BD6572" w14:textId="6A901AB3"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562" w:history="1">
        <w:r w:rsidR="008A3DFF" w:rsidRPr="00530A56">
          <w:rPr>
            <w:rStyle w:val="Hyperlink"/>
            <w:noProof/>
          </w:rPr>
          <w:t>3.7</w:t>
        </w:r>
        <w:r w:rsidR="001F656F">
          <w:rPr>
            <w:rStyle w:val="Hyperlink"/>
            <w:noProof/>
          </w:rPr>
          <w:tab/>
        </w:r>
        <w:r w:rsidR="008A3DFF" w:rsidRPr="00530A56">
          <w:rPr>
            <w:rStyle w:val="Hyperlink"/>
            <w:noProof/>
          </w:rPr>
          <w:t>Synodwide Trust Entities</w:t>
        </w:r>
        <w:r w:rsidR="008A3DFF">
          <w:rPr>
            <w:noProof/>
            <w:webHidden/>
          </w:rPr>
          <w:tab/>
        </w:r>
        <w:r w:rsidR="008A3DFF">
          <w:rPr>
            <w:noProof/>
            <w:webHidden/>
          </w:rPr>
          <w:fldChar w:fldCharType="begin"/>
        </w:r>
        <w:r w:rsidR="008A3DFF">
          <w:rPr>
            <w:noProof/>
            <w:webHidden/>
          </w:rPr>
          <w:instrText xml:space="preserve"> PAGEREF _Toc154035562 \h </w:instrText>
        </w:r>
        <w:r w:rsidR="008A3DFF">
          <w:rPr>
            <w:noProof/>
            <w:webHidden/>
          </w:rPr>
        </w:r>
        <w:r w:rsidR="008A3DFF">
          <w:rPr>
            <w:noProof/>
            <w:webHidden/>
          </w:rPr>
          <w:fldChar w:fldCharType="separate"/>
        </w:r>
        <w:r w:rsidR="003C1E81">
          <w:rPr>
            <w:noProof/>
            <w:webHidden/>
          </w:rPr>
          <w:t>140</w:t>
        </w:r>
        <w:r w:rsidR="008A3DFF">
          <w:rPr>
            <w:noProof/>
            <w:webHidden/>
          </w:rPr>
          <w:fldChar w:fldCharType="end"/>
        </w:r>
      </w:hyperlink>
    </w:p>
    <w:p w14:paraId="5AE9BC6D" w14:textId="73526CDD"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63" w:history="1">
        <w:r w:rsidR="008A3DFF" w:rsidRPr="00530A56">
          <w:rPr>
            <w:rStyle w:val="Hyperlink"/>
          </w:rPr>
          <w:t>The Concordia Plans</w:t>
        </w:r>
        <w:r w:rsidR="008A3DFF">
          <w:rPr>
            <w:webHidden/>
          </w:rPr>
          <w:tab/>
        </w:r>
        <w:r w:rsidR="008A3DFF">
          <w:rPr>
            <w:webHidden/>
          </w:rPr>
          <w:fldChar w:fldCharType="begin"/>
        </w:r>
        <w:r w:rsidR="008A3DFF">
          <w:rPr>
            <w:webHidden/>
          </w:rPr>
          <w:instrText xml:space="preserve"> PAGEREF _Toc154035563 \h </w:instrText>
        </w:r>
        <w:r w:rsidR="008A3DFF">
          <w:rPr>
            <w:webHidden/>
          </w:rPr>
        </w:r>
        <w:r w:rsidR="008A3DFF">
          <w:rPr>
            <w:webHidden/>
          </w:rPr>
          <w:fldChar w:fldCharType="separate"/>
        </w:r>
        <w:r w:rsidR="003C1E81">
          <w:rPr>
            <w:webHidden/>
          </w:rPr>
          <w:t>140</w:t>
        </w:r>
        <w:r w:rsidR="008A3DFF">
          <w:rPr>
            <w:webHidden/>
          </w:rPr>
          <w:fldChar w:fldCharType="end"/>
        </w:r>
      </w:hyperlink>
    </w:p>
    <w:p w14:paraId="53EE7EBC" w14:textId="2E2252BF"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564" w:history="1">
        <w:r w:rsidR="008A3DFF" w:rsidRPr="00530A56">
          <w:rPr>
            <w:rStyle w:val="Hyperlink"/>
            <w:noProof/>
          </w:rPr>
          <w:t>3.8</w:t>
        </w:r>
        <w:r w:rsidR="001F656F">
          <w:rPr>
            <w:rStyle w:val="Hyperlink"/>
            <w:noProof/>
          </w:rPr>
          <w:tab/>
        </w:r>
        <w:r w:rsidR="008A3DFF" w:rsidRPr="00530A56">
          <w:rPr>
            <w:rStyle w:val="Hyperlink"/>
            <w:noProof/>
          </w:rPr>
          <w:t>Mission Boards and Offices</w:t>
        </w:r>
        <w:r w:rsidR="008A3DFF">
          <w:rPr>
            <w:noProof/>
            <w:webHidden/>
          </w:rPr>
          <w:tab/>
        </w:r>
        <w:r w:rsidR="008A3DFF">
          <w:rPr>
            <w:noProof/>
            <w:webHidden/>
          </w:rPr>
          <w:fldChar w:fldCharType="begin"/>
        </w:r>
        <w:r w:rsidR="008A3DFF">
          <w:rPr>
            <w:noProof/>
            <w:webHidden/>
          </w:rPr>
          <w:instrText xml:space="preserve"> PAGEREF _Toc154035564 \h </w:instrText>
        </w:r>
        <w:r w:rsidR="008A3DFF">
          <w:rPr>
            <w:noProof/>
            <w:webHidden/>
          </w:rPr>
        </w:r>
        <w:r w:rsidR="008A3DFF">
          <w:rPr>
            <w:noProof/>
            <w:webHidden/>
          </w:rPr>
          <w:fldChar w:fldCharType="separate"/>
        </w:r>
        <w:r w:rsidR="003C1E81">
          <w:rPr>
            <w:noProof/>
            <w:webHidden/>
          </w:rPr>
          <w:t>142</w:t>
        </w:r>
        <w:r w:rsidR="008A3DFF">
          <w:rPr>
            <w:noProof/>
            <w:webHidden/>
          </w:rPr>
          <w:fldChar w:fldCharType="end"/>
        </w:r>
      </w:hyperlink>
    </w:p>
    <w:p w14:paraId="7F80C3AA" w14:textId="58ED8060"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65" w:history="1">
        <w:r w:rsidR="008A3DFF" w:rsidRPr="00530A56">
          <w:rPr>
            <w:rStyle w:val="Hyperlink"/>
          </w:rPr>
          <w:t>Mission Boards</w:t>
        </w:r>
        <w:r w:rsidR="008A3DFF">
          <w:rPr>
            <w:webHidden/>
          </w:rPr>
          <w:tab/>
        </w:r>
        <w:r w:rsidR="008A3DFF">
          <w:rPr>
            <w:webHidden/>
          </w:rPr>
          <w:fldChar w:fldCharType="begin"/>
        </w:r>
        <w:r w:rsidR="008A3DFF">
          <w:rPr>
            <w:webHidden/>
          </w:rPr>
          <w:instrText xml:space="preserve"> PAGEREF _Toc154035565 \h </w:instrText>
        </w:r>
        <w:r w:rsidR="008A3DFF">
          <w:rPr>
            <w:webHidden/>
          </w:rPr>
        </w:r>
        <w:r w:rsidR="008A3DFF">
          <w:rPr>
            <w:webHidden/>
          </w:rPr>
          <w:fldChar w:fldCharType="separate"/>
        </w:r>
        <w:r w:rsidR="003C1E81">
          <w:rPr>
            <w:webHidden/>
          </w:rPr>
          <w:t>142</w:t>
        </w:r>
        <w:r w:rsidR="008A3DFF">
          <w:rPr>
            <w:webHidden/>
          </w:rPr>
          <w:fldChar w:fldCharType="end"/>
        </w:r>
      </w:hyperlink>
    </w:p>
    <w:p w14:paraId="09DF5B01" w14:textId="43343F99"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66" w:history="1">
        <w:r w:rsidR="008A3DFF" w:rsidRPr="00530A56">
          <w:rPr>
            <w:rStyle w:val="Hyperlink"/>
          </w:rPr>
          <w:t>Board for National Mission</w:t>
        </w:r>
        <w:r w:rsidR="008A3DFF">
          <w:rPr>
            <w:webHidden/>
          </w:rPr>
          <w:tab/>
        </w:r>
        <w:r w:rsidR="008A3DFF">
          <w:rPr>
            <w:webHidden/>
          </w:rPr>
          <w:fldChar w:fldCharType="begin"/>
        </w:r>
        <w:r w:rsidR="008A3DFF">
          <w:rPr>
            <w:webHidden/>
          </w:rPr>
          <w:instrText xml:space="preserve"> PAGEREF _Toc154035566 \h </w:instrText>
        </w:r>
        <w:r w:rsidR="008A3DFF">
          <w:rPr>
            <w:webHidden/>
          </w:rPr>
        </w:r>
        <w:r w:rsidR="008A3DFF">
          <w:rPr>
            <w:webHidden/>
          </w:rPr>
          <w:fldChar w:fldCharType="separate"/>
        </w:r>
        <w:r w:rsidR="003C1E81">
          <w:rPr>
            <w:webHidden/>
          </w:rPr>
          <w:t>142</w:t>
        </w:r>
        <w:r w:rsidR="008A3DFF">
          <w:rPr>
            <w:webHidden/>
          </w:rPr>
          <w:fldChar w:fldCharType="end"/>
        </w:r>
      </w:hyperlink>
    </w:p>
    <w:p w14:paraId="58B2EDC8" w14:textId="57056C80"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67" w:history="1">
        <w:r w:rsidR="008A3DFF" w:rsidRPr="00530A56">
          <w:rPr>
            <w:rStyle w:val="Hyperlink"/>
          </w:rPr>
          <w:t>Office of National Mission</w:t>
        </w:r>
        <w:r w:rsidR="008A3DFF">
          <w:rPr>
            <w:webHidden/>
          </w:rPr>
          <w:tab/>
        </w:r>
        <w:r w:rsidR="008A3DFF">
          <w:rPr>
            <w:webHidden/>
          </w:rPr>
          <w:fldChar w:fldCharType="begin"/>
        </w:r>
        <w:r w:rsidR="008A3DFF">
          <w:rPr>
            <w:webHidden/>
          </w:rPr>
          <w:instrText xml:space="preserve"> PAGEREF _Toc154035567 \h </w:instrText>
        </w:r>
        <w:r w:rsidR="008A3DFF">
          <w:rPr>
            <w:webHidden/>
          </w:rPr>
        </w:r>
        <w:r w:rsidR="008A3DFF">
          <w:rPr>
            <w:webHidden/>
          </w:rPr>
          <w:fldChar w:fldCharType="separate"/>
        </w:r>
        <w:r w:rsidR="003C1E81">
          <w:rPr>
            <w:webHidden/>
          </w:rPr>
          <w:t>143</w:t>
        </w:r>
        <w:r w:rsidR="008A3DFF">
          <w:rPr>
            <w:webHidden/>
          </w:rPr>
          <w:fldChar w:fldCharType="end"/>
        </w:r>
      </w:hyperlink>
    </w:p>
    <w:p w14:paraId="6359093D" w14:textId="031F675A"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68" w:history="1">
        <w:r w:rsidR="008A3DFF" w:rsidRPr="00530A56">
          <w:rPr>
            <w:rStyle w:val="Hyperlink"/>
          </w:rPr>
          <w:t>Board for International Mission</w:t>
        </w:r>
        <w:r w:rsidR="008A3DFF">
          <w:rPr>
            <w:webHidden/>
          </w:rPr>
          <w:tab/>
        </w:r>
        <w:r w:rsidR="008A3DFF">
          <w:rPr>
            <w:webHidden/>
          </w:rPr>
          <w:fldChar w:fldCharType="begin"/>
        </w:r>
        <w:r w:rsidR="008A3DFF">
          <w:rPr>
            <w:webHidden/>
          </w:rPr>
          <w:instrText xml:space="preserve"> PAGEREF _Toc154035568 \h </w:instrText>
        </w:r>
        <w:r w:rsidR="008A3DFF">
          <w:rPr>
            <w:webHidden/>
          </w:rPr>
        </w:r>
        <w:r w:rsidR="008A3DFF">
          <w:rPr>
            <w:webHidden/>
          </w:rPr>
          <w:fldChar w:fldCharType="separate"/>
        </w:r>
        <w:r w:rsidR="003C1E81">
          <w:rPr>
            <w:webHidden/>
          </w:rPr>
          <w:t>144</w:t>
        </w:r>
        <w:r w:rsidR="008A3DFF">
          <w:rPr>
            <w:webHidden/>
          </w:rPr>
          <w:fldChar w:fldCharType="end"/>
        </w:r>
      </w:hyperlink>
    </w:p>
    <w:p w14:paraId="69C46577" w14:textId="2CF46CB7"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69" w:history="1">
        <w:r w:rsidR="008A3DFF" w:rsidRPr="00530A56">
          <w:rPr>
            <w:rStyle w:val="Hyperlink"/>
          </w:rPr>
          <w:t>Office of International Mission</w:t>
        </w:r>
        <w:r w:rsidR="008A3DFF">
          <w:rPr>
            <w:webHidden/>
          </w:rPr>
          <w:tab/>
        </w:r>
        <w:r w:rsidR="008A3DFF">
          <w:rPr>
            <w:webHidden/>
          </w:rPr>
          <w:fldChar w:fldCharType="begin"/>
        </w:r>
        <w:r w:rsidR="008A3DFF">
          <w:rPr>
            <w:webHidden/>
          </w:rPr>
          <w:instrText xml:space="preserve"> PAGEREF _Toc154035569 \h </w:instrText>
        </w:r>
        <w:r w:rsidR="008A3DFF">
          <w:rPr>
            <w:webHidden/>
          </w:rPr>
        </w:r>
        <w:r w:rsidR="008A3DFF">
          <w:rPr>
            <w:webHidden/>
          </w:rPr>
          <w:fldChar w:fldCharType="separate"/>
        </w:r>
        <w:r w:rsidR="003C1E81">
          <w:rPr>
            <w:webHidden/>
          </w:rPr>
          <w:t>145</w:t>
        </w:r>
        <w:r w:rsidR="008A3DFF">
          <w:rPr>
            <w:webHidden/>
          </w:rPr>
          <w:fldChar w:fldCharType="end"/>
        </w:r>
      </w:hyperlink>
    </w:p>
    <w:p w14:paraId="2E756D2F" w14:textId="5B090222"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570" w:history="1">
        <w:r w:rsidR="008A3DFF" w:rsidRPr="00530A56">
          <w:rPr>
            <w:rStyle w:val="Hyperlink"/>
            <w:noProof/>
          </w:rPr>
          <w:t>3.9</w:t>
        </w:r>
        <w:r w:rsidR="001F656F">
          <w:rPr>
            <w:rStyle w:val="Hyperlink"/>
            <w:noProof/>
          </w:rPr>
          <w:tab/>
        </w:r>
        <w:r w:rsidR="008A3DFF" w:rsidRPr="00530A56">
          <w:rPr>
            <w:rStyle w:val="Hyperlink"/>
            <w:noProof/>
          </w:rPr>
          <w:t>Commissions</w:t>
        </w:r>
        <w:r w:rsidR="008A3DFF">
          <w:rPr>
            <w:noProof/>
            <w:webHidden/>
          </w:rPr>
          <w:tab/>
        </w:r>
        <w:r w:rsidR="008A3DFF">
          <w:rPr>
            <w:noProof/>
            <w:webHidden/>
          </w:rPr>
          <w:fldChar w:fldCharType="begin"/>
        </w:r>
        <w:r w:rsidR="008A3DFF">
          <w:rPr>
            <w:noProof/>
            <w:webHidden/>
          </w:rPr>
          <w:instrText xml:space="preserve"> PAGEREF _Toc154035570 \h </w:instrText>
        </w:r>
        <w:r w:rsidR="008A3DFF">
          <w:rPr>
            <w:noProof/>
            <w:webHidden/>
          </w:rPr>
        </w:r>
        <w:r w:rsidR="008A3DFF">
          <w:rPr>
            <w:noProof/>
            <w:webHidden/>
          </w:rPr>
          <w:fldChar w:fldCharType="separate"/>
        </w:r>
        <w:r w:rsidR="003C1E81">
          <w:rPr>
            <w:noProof/>
            <w:webHidden/>
          </w:rPr>
          <w:t>146</w:t>
        </w:r>
        <w:r w:rsidR="008A3DFF">
          <w:rPr>
            <w:noProof/>
            <w:webHidden/>
          </w:rPr>
          <w:fldChar w:fldCharType="end"/>
        </w:r>
      </w:hyperlink>
    </w:p>
    <w:p w14:paraId="69EA6D94" w14:textId="0541490F"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71" w:history="1">
        <w:r w:rsidR="008A3DFF" w:rsidRPr="00530A56">
          <w:rPr>
            <w:rStyle w:val="Hyperlink"/>
          </w:rPr>
          <w:t>Commission on Constitutional Matters</w:t>
        </w:r>
        <w:r w:rsidR="008A3DFF">
          <w:rPr>
            <w:webHidden/>
          </w:rPr>
          <w:tab/>
        </w:r>
        <w:r w:rsidR="008A3DFF">
          <w:rPr>
            <w:webHidden/>
          </w:rPr>
          <w:fldChar w:fldCharType="begin"/>
        </w:r>
        <w:r w:rsidR="008A3DFF">
          <w:rPr>
            <w:webHidden/>
          </w:rPr>
          <w:instrText xml:space="preserve"> PAGEREF _Toc154035571 \h </w:instrText>
        </w:r>
        <w:r w:rsidR="008A3DFF">
          <w:rPr>
            <w:webHidden/>
          </w:rPr>
        </w:r>
        <w:r w:rsidR="008A3DFF">
          <w:rPr>
            <w:webHidden/>
          </w:rPr>
          <w:fldChar w:fldCharType="separate"/>
        </w:r>
        <w:r w:rsidR="003C1E81">
          <w:rPr>
            <w:webHidden/>
          </w:rPr>
          <w:t>146</w:t>
        </w:r>
        <w:r w:rsidR="008A3DFF">
          <w:rPr>
            <w:webHidden/>
          </w:rPr>
          <w:fldChar w:fldCharType="end"/>
        </w:r>
      </w:hyperlink>
    </w:p>
    <w:p w14:paraId="617AA7DF" w14:textId="40BC6E45"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72" w:history="1">
        <w:r w:rsidR="008A3DFF" w:rsidRPr="00530A56">
          <w:rPr>
            <w:rStyle w:val="Hyperlink"/>
          </w:rPr>
          <w:t>Commission on Doctrinal Review</w:t>
        </w:r>
        <w:r w:rsidR="008A3DFF">
          <w:rPr>
            <w:webHidden/>
          </w:rPr>
          <w:tab/>
        </w:r>
        <w:r w:rsidR="008A3DFF">
          <w:rPr>
            <w:webHidden/>
          </w:rPr>
          <w:fldChar w:fldCharType="begin"/>
        </w:r>
        <w:r w:rsidR="008A3DFF">
          <w:rPr>
            <w:webHidden/>
          </w:rPr>
          <w:instrText xml:space="preserve"> PAGEREF _Toc154035572 \h </w:instrText>
        </w:r>
        <w:r w:rsidR="008A3DFF">
          <w:rPr>
            <w:webHidden/>
          </w:rPr>
        </w:r>
        <w:r w:rsidR="008A3DFF">
          <w:rPr>
            <w:webHidden/>
          </w:rPr>
          <w:fldChar w:fldCharType="separate"/>
        </w:r>
        <w:r w:rsidR="003C1E81">
          <w:rPr>
            <w:webHidden/>
          </w:rPr>
          <w:t>148</w:t>
        </w:r>
        <w:r w:rsidR="008A3DFF">
          <w:rPr>
            <w:webHidden/>
          </w:rPr>
          <w:fldChar w:fldCharType="end"/>
        </w:r>
      </w:hyperlink>
    </w:p>
    <w:p w14:paraId="3986FF70" w14:textId="453348B2" w:rsidR="008A3DFF" w:rsidRDefault="00000000">
      <w:pPr>
        <w:pStyle w:val="TOC5"/>
        <w:rPr>
          <w:rFonts w:asciiTheme="minorHAnsi" w:hAnsiTheme="minorHAnsi"/>
          <w:noProof/>
          <w:kern w:val="2"/>
          <w:sz w:val="22"/>
          <w:lang w:bidi="he-IL"/>
          <w14:ligatures w14:val="standardContextual"/>
        </w:rPr>
      </w:pPr>
      <w:hyperlink w:anchor="_Toc154035573" w:history="1">
        <w:r w:rsidR="008A3DFF" w:rsidRPr="00530A56">
          <w:rPr>
            <w:rStyle w:val="Hyperlink"/>
            <w:noProof/>
          </w:rPr>
          <w:t>Appeals Prior to Publication</w:t>
        </w:r>
        <w:r w:rsidR="008A3DFF">
          <w:rPr>
            <w:noProof/>
            <w:webHidden/>
          </w:rPr>
          <w:tab/>
        </w:r>
        <w:r w:rsidR="008A3DFF">
          <w:rPr>
            <w:noProof/>
            <w:webHidden/>
          </w:rPr>
          <w:fldChar w:fldCharType="begin"/>
        </w:r>
        <w:r w:rsidR="008A3DFF">
          <w:rPr>
            <w:noProof/>
            <w:webHidden/>
          </w:rPr>
          <w:instrText xml:space="preserve"> PAGEREF _Toc154035573 \h </w:instrText>
        </w:r>
        <w:r w:rsidR="008A3DFF">
          <w:rPr>
            <w:noProof/>
            <w:webHidden/>
          </w:rPr>
        </w:r>
        <w:r w:rsidR="008A3DFF">
          <w:rPr>
            <w:noProof/>
            <w:webHidden/>
          </w:rPr>
          <w:fldChar w:fldCharType="separate"/>
        </w:r>
        <w:r w:rsidR="003C1E81">
          <w:rPr>
            <w:noProof/>
            <w:webHidden/>
          </w:rPr>
          <w:t>148</w:t>
        </w:r>
        <w:r w:rsidR="008A3DFF">
          <w:rPr>
            <w:noProof/>
            <w:webHidden/>
          </w:rPr>
          <w:fldChar w:fldCharType="end"/>
        </w:r>
      </w:hyperlink>
    </w:p>
    <w:p w14:paraId="0B0234F9" w14:textId="3145735D" w:rsidR="008A3DFF" w:rsidRDefault="00000000">
      <w:pPr>
        <w:pStyle w:val="TOC5"/>
        <w:rPr>
          <w:rFonts w:asciiTheme="minorHAnsi" w:hAnsiTheme="minorHAnsi"/>
          <w:noProof/>
          <w:kern w:val="2"/>
          <w:sz w:val="22"/>
          <w:lang w:bidi="he-IL"/>
          <w14:ligatures w14:val="standardContextual"/>
        </w:rPr>
      </w:pPr>
      <w:hyperlink w:anchor="_Toc154035574" w:history="1">
        <w:r w:rsidR="008A3DFF" w:rsidRPr="00530A56">
          <w:rPr>
            <w:rStyle w:val="Hyperlink"/>
            <w:noProof/>
          </w:rPr>
          <w:t>Appeals Following Publication</w:t>
        </w:r>
        <w:r w:rsidR="008A3DFF">
          <w:rPr>
            <w:noProof/>
            <w:webHidden/>
          </w:rPr>
          <w:tab/>
        </w:r>
        <w:r w:rsidR="008A3DFF">
          <w:rPr>
            <w:noProof/>
            <w:webHidden/>
          </w:rPr>
          <w:fldChar w:fldCharType="begin"/>
        </w:r>
        <w:r w:rsidR="008A3DFF">
          <w:rPr>
            <w:noProof/>
            <w:webHidden/>
          </w:rPr>
          <w:instrText xml:space="preserve"> PAGEREF _Toc154035574 \h </w:instrText>
        </w:r>
        <w:r w:rsidR="008A3DFF">
          <w:rPr>
            <w:noProof/>
            <w:webHidden/>
          </w:rPr>
        </w:r>
        <w:r w:rsidR="008A3DFF">
          <w:rPr>
            <w:noProof/>
            <w:webHidden/>
          </w:rPr>
          <w:fldChar w:fldCharType="separate"/>
        </w:r>
        <w:r w:rsidR="003C1E81">
          <w:rPr>
            <w:noProof/>
            <w:webHidden/>
          </w:rPr>
          <w:t>149</w:t>
        </w:r>
        <w:r w:rsidR="008A3DFF">
          <w:rPr>
            <w:noProof/>
            <w:webHidden/>
          </w:rPr>
          <w:fldChar w:fldCharType="end"/>
        </w:r>
      </w:hyperlink>
    </w:p>
    <w:p w14:paraId="6EB6DA4B" w14:textId="12E18772"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75" w:history="1">
        <w:r w:rsidR="008A3DFF" w:rsidRPr="00530A56">
          <w:rPr>
            <w:rStyle w:val="Hyperlink"/>
          </w:rPr>
          <w:t>Commission on Handbook</w:t>
        </w:r>
        <w:r w:rsidR="008A3DFF">
          <w:rPr>
            <w:webHidden/>
          </w:rPr>
          <w:tab/>
        </w:r>
        <w:r w:rsidR="008A3DFF">
          <w:rPr>
            <w:webHidden/>
          </w:rPr>
          <w:fldChar w:fldCharType="begin"/>
        </w:r>
        <w:r w:rsidR="008A3DFF">
          <w:rPr>
            <w:webHidden/>
          </w:rPr>
          <w:instrText xml:space="preserve"> PAGEREF _Toc154035575 \h </w:instrText>
        </w:r>
        <w:r w:rsidR="008A3DFF">
          <w:rPr>
            <w:webHidden/>
          </w:rPr>
        </w:r>
        <w:r w:rsidR="008A3DFF">
          <w:rPr>
            <w:webHidden/>
          </w:rPr>
          <w:fldChar w:fldCharType="separate"/>
        </w:r>
        <w:r w:rsidR="003C1E81">
          <w:rPr>
            <w:webHidden/>
          </w:rPr>
          <w:t>150</w:t>
        </w:r>
        <w:r w:rsidR="008A3DFF">
          <w:rPr>
            <w:webHidden/>
          </w:rPr>
          <w:fldChar w:fldCharType="end"/>
        </w:r>
      </w:hyperlink>
    </w:p>
    <w:p w14:paraId="77E16508" w14:textId="7704863E"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76" w:history="1">
        <w:r w:rsidR="008A3DFF" w:rsidRPr="00530A56">
          <w:rPr>
            <w:rStyle w:val="Hyperlink"/>
          </w:rPr>
          <w:t>Commission on Theology and Church Relations</w:t>
        </w:r>
        <w:r w:rsidR="008A3DFF">
          <w:rPr>
            <w:webHidden/>
          </w:rPr>
          <w:tab/>
        </w:r>
        <w:r w:rsidR="008A3DFF">
          <w:rPr>
            <w:webHidden/>
          </w:rPr>
          <w:fldChar w:fldCharType="begin"/>
        </w:r>
        <w:r w:rsidR="008A3DFF">
          <w:rPr>
            <w:webHidden/>
          </w:rPr>
          <w:instrText xml:space="preserve"> PAGEREF _Toc154035576 \h </w:instrText>
        </w:r>
        <w:r w:rsidR="008A3DFF">
          <w:rPr>
            <w:webHidden/>
          </w:rPr>
        </w:r>
        <w:r w:rsidR="008A3DFF">
          <w:rPr>
            <w:webHidden/>
          </w:rPr>
          <w:fldChar w:fldCharType="separate"/>
        </w:r>
        <w:r w:rsidR="003C1E81">
          <w:rPr>
            <w:webHidden/>
          </w:rPr>
          <w:t>151</w:t>
        </w:r>
        <w:r w:rsidR="008A3DFF">
          <w:rPr>
            <w:webHidden/>
          </w:rPr>
          <w:fldChar w:fldCharType="end"/>
        </w:r>
      </w:hyperlink>
    </w:p>
    <w:p w14:paraId="1CEDD26E" w14:textId="7CA5E101" w:rsidR="008A3DFF" w:rsidRDefault="00000000">
      <w:pPr>
        <w:pStyle w:val="TOC5"/>
        <w:rPr>
          <w:rFonts w:asciiTheme="minorHAnsi" w:hAnsiTheme="minorHAnsi"/>
          <w:noProof/>
          <w:kern w:val="2"/>
          <w:sz w:val="22"/>
          <w:lang w:bidi="he-IL"/>
          <w14:ligatures w14:val="standardContextual"/>
        </w:rPr>
      </w:pPr>
      <w:hyperlink w:anchor="_Toc154035577" w:history="1">
        <w:r w:rsidR="008A3DFF" w:rsidRPr="00530A56">
          <w:rPr>
            <w:rStyle w:val="Hyperlink"/>
            <w:noProof/>
          </w:rPr>
          <w:t>Fraternal and Other Organizations</w:t>
        </w:r>
        <w:r w:rsidR="008A3DFF">
          <w:rPr>
            <w:noProof/>
            <w:webHidden/>
          </w:rPr>
          <w:tab/>
        </w:r>
        <w:r w:rsidR="008A3DFF">
          <w:rPr>
            <w:noProof/>
            <w:webHidden/>
          </w:rPr>
          <w:fldChar w:fldCharType="begin"/>
        </w:r>
        <w:r w:rsidR="008A3DFF">
          <w:rPr>
            <w:noProof/>
            <w:webHidden/>
          </w:rPr>
          <w:instrText xml:space="preserve"> PAGEREF _Toc154035577 \h </w:instrText>
        </w:r>
        <w:r w:rsidR="008A3DFF">
          <w:rPr>
            <w:noProof/>
            <w:webHidden/>
          </w:rPr>
        </w:r>
        <w:r w:rsidR="008A3DFF">
          <w:rPr>
            <w:noProof/>
            <w:webHidden/>
          </w:rPr>
          <w:fldChar w:fldCharType="separate"/>
        </w:r>
        <w:r w:rsidR="003C1E81">
          <w:rPr>
            <w:noProof/>
            <w:webHidden/>
          </w:rPr>
          <w:t>153</w:t>
        </w:r>
        <w:r w:rsidR="008A3DFF">
          <w:rPr>
            <w:noProof/>
            <w:webHidden/>
          </w:rPr>
          <w:fldChar w:fldCharType="end"/>
        </w:r>
      </w:hyperlink>
    </w:p>
    <w:p w14:paraId="6AAE7670" w14:textId="410F583F"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578" w:history="1">
        <w:r w:rsidR="008A3DFF" w:rsidRPr="00530A56">
          <w:rPr>
            <w:rStyle w:val="Hyperlink"/>
            <w:noProof/>
          </w:rPr>
          <w:t>3.10</w:t>
        </w:r>
        <w:r w:rsidR="001F656F">
          <w:rPr>
            <w:rStyle w:val="Hyperlink"/>
            <w:noProof/>
          </w:rPr>
          <w:tab/>
        </w:r>
        <w:r w:rsidR="008A3DFF" w:rsidRPr="00530A56">
          <w:rPr>
            <w:rStyle w:val="Hyperlink"/>
            <w:noProof/>
          </w:rPr>
          <w:t>Other Councils, Committees, and Boards</w:t>
        </w:r>
        <w:r w:rsidR="008A3DFF">
          <w:rPr>
            <w:noProof/>
            <w:webHidden/>
          </w:rPr>
          <w:tab/>
        </w:r>
        <w:r w:rsidR="008A3DFF">
          <w:rPr>
            <w:noProof/>
            <w:webHidden/>
          </w:rPr>
          <w:fldChar w:fldCharType="begin"/>
        </w:r>
        <w:r w:rsidR="008A3DFF">
          <w:rPr>
            <w:noProof/>
            <w:webHidden/>
          </w:rPr>
          <w:instrText xml:space="preserve"> PAGEREF _Toc154035578 \h </w:instrText>
        </w:r>
        <w:r w:rsidR="008A3DFF">
          <w:rPr>
            <w:noProof/>
            <w:webHidden/>
          </w:rPr>
        </w:r>
        <w:r w:rsidR="008A3DFF">
          <w:rPr>
            <w:noProof/>
            <w:webHidden/>
          </w:rPr>
          <w:fldChar w:fldCharType="separate"/>
        </w:r>
        <w:r w:rsidR="003C1E81">
          <w:rPr>
            <w:noProof/>
            <w:webHidden/>
          </w:rPr>
          <w:t>155</w:t>
        </w:r>
        <w:r w:rsidR="008A3DFF">
          <w:rPr>
            <w:noProof/>
            <w:webHidden/>
          </w:rPr>
          <w:fldChar w:fldCharType="end"/>
        </w:r>
      </w:hyperlink>
    </w:p>
    <w:p w14:paraId="42029488" w14:textId="14BF6CAA"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79" w:history="1">
        <w:r w:rsidR="008A3DFF" w:rsidRPr="00530A56">
          <w:rPr>
            <w:rStyle w:val="Hyperlink"/>
          </w:rPr>
          <w:t>A. Council of Presidents</w:t>
        </w:r>
        <w:r w:rsidR="008A3DFF">
          <w:rPr>
            <w:webHidden/>
          </w:rPr>
          <w:tab/>
        </w:r>
        <w:r w:rsidR="008A3DFF">
          <w:rPr>
            <w:webHidden/>
          </w:rPr>
          <w:fldChar w:fldCharType="begin"/>
        </w:r>
        <w:r w:rsidR="008A3DFF">
          <w:rPr>
            <w:webHidden/>
          </w:rPr>
          <w:instrText xml:space="preserve"> PAGEREF _Toc154035579 \h </w:instrText>
        </w:r>
        <w:r w:rsidR="008A3DFF">
          <w:rPr>
            <w:webHidden/>
          </w:rPr>
        </w:r>
        <w:r w:rsidR="008A3DFF">
          <w:rPr>
            <w:webHidden/>
          </w:rPr>
          <w:fldChar w:fldCharType="separate"/>
        </w:r>
        <w:r w:rsidR="003C1E81">
          <w:rPr>
            <w:webHidden/>
          </w:rPr>
          <w:t>155</w:t>
        </w:r>
        <w:r w:rsidR="008A3DFF">
          <w:rPr>
            <w:webHidden/>
          </w:rPr>
          <w:fldChar w:fldCharType="end"/>
        </w:r>
      </w:hyperlink>
    </w:p>
    <w:p w14:paraId="78090A2F" w14:textId="61EE2B6E"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80" w:history="1">
        <w:r w:rsidR="008A3DFF" w:rsidRPr="00530A56">
          <w:rPr>
            <w:rStyle w:val="Hyperlink"/>
          </w:rPr>
          <w:t>B. Colloquy Committee for the Pastoral Ministry</w:t>
        </w:r>
        <w:r w:rsidR="008A3DFF">
          <w:rPr>
            <w:webHidden/>
          </w:rPr>
          <w:tab/>
        </w:r>
        <w:r w:rsidR="008A3DFF">
          <w:rPr>
            <w:webHidden/>
          </w:rPr>
          <w:fldChar w:fldCharType="begin"/>
        </w:r>
        <w:r w:rsidR="008A3DFF">
          <w:rPr>
            <w:webHidden/>
          </w:rPr>
          <w:instrText xml:space="preserve"> PAGEREF _Toc154035580 \h </w:instrText>
        </w:r>
        <w:r w:rsidR="008A3DFF">
          <w:rPr>
            <w:webHidden/>
          </w:rPr>
        </w:r>
        <w:r w:rsidR="008A3DFF">
          <w:rPr>
            <w:webHidden/>
          </w:rPr>
          <w:fldChar w:fldCharType="separate"/>
        </w:r>
        <w:r w:rsidR="003C1E81">
          <w:rPr>
            <w:webHidden/>
          </w:rPr>
          <w:t>156</w:t>
        </w:r>
        <w:r w:rsidR="008A3DFF">
          <w:rPr>
            <w:webHidden/>
          </w:rPr>
          <w:fldChar w:fldCharType="end"/>
        </w:r>
      </w:hyperlink>
    </w:p>
    <w:p w14:paraId="0DD892AE" w14:textId="5DB47490"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81" w:history="1">
        <w:r w:rsidR="008A3DFF" w:rsidRPr="00530A56">
          <w:rPr>
            <w:rStyle w:val="Hyperlink"/>
          </w:rPr>
          <w:t>C. Colloquy Committee for Commissioned Ministry</w:t>
        </w:r>
        <w:r w:rsidR="008A3DFF">
          <w:rPr>
            <w:webHidden/>
          </w:rPr>
          <w:tab/>
        </w:r>
        <w:r w:rsidR="008A3DFF">
          <w:rPr>
            <w:webHidden/>
          </w:rPr>
          <w:fldChar w:fldCharType="begin"/>
        </w:r>
        <w:r w:rsidR="008A3DFF">
          <w:rPr>
            <w:webHidden/>
          </w:rPr>
          <w:instrText xml:space="preserve"> PAGEREF _Toc154035581 \h </w:instrText>
        </w:r>
        <w:r w:rsidR="008A3DFF">
          <w:rPr>
            <w:webHidden/>
          </w:rPr>
        </w:r>
        <w:r w:rsidR="008A3DFF">
          <w:rPr>
            <w:webHidden/>
          </w:rPr>
          <w:fldChar w:fldCharType="separate"/>
        </w:r>
        <w:r w:rsidR="003C1E81">
          <w:rPr>
            <w:webHidden/>
          </w:rPr>
          <w:t>156</w:t>
        </w:r>
        <w:r w:rsidR="008A3DFF">
          <w:rPr>
            <w:webHidden/>
          </w:rPr>
          <w:fldChar w:fldCharType="end"/>
        </w:r>
      </w:hyperlink>
    </w:p>
    <w:p w14:paraId="487FDC60" w14:textId="14C1F7C4"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82" w:history="1">
        <w:r w:rsidR="008A3DFF" w:rsidRPr="00530A56">
          <w:rPr>
            <w:rStyle w:val="Hyperlink"/>
          </w:rPr>
          <w:t>D. Pastoral Formation Committee</w:t>
        </w:r>
        <w:r w:rsidR="008A3DFF">
          <w:rPr>
            <w:webHidden/>
          </w:rPr>
          <w:tab/>
        </w:r>
        <w:r w:rsidR="008A3DFF">
          <w:rPr>
            <w:webHidden/>
          </w:rPr>
          <w:fldChar w:fldCharType="begin"/>
        </w:r>
        <w:r w:rsidR="008A3DFF">
          <w:rPr>
            <w:webHidden/>
          </w:rPr>
          <w:instrText xml:space="preserve"> PAGEREF _Toc154035582 \h </w:instrText>
        </w:r>
        <w:r w:rsidR="008A3DFF">
          <w:rPr>
            <w:webHidden/>
          </w:rPr>
        </w:r>
        <w:r w:rsidR="008A3DFF">
          <w:rPr>
            <w:webHidden/>
          </w:rPr>
          <w:fldChar w:fldCharType="separate"/>
        </w:r>
        <w:r w:rsidR="003C1E81">
          <w:rPr>
            <w:webHidden/>
          </w:rPr>
          <w:t>157</w:t>
        </w:r>
        <w:r w:rsidR="008A3DFF">
          <w:rPr>
            <w:webHidden/>
          </w:rPr>
          <w:fldChar w:fldCharType="end"/>
        </w:r>
      </w:hyperlink>
    </w:p>
    <w:p w14:paraId="6C362D6F" w14:textId="0E12FD50"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83" w:history="1">
        <w:r w:rsidR="008A3DFF" w:rsidRPr="00530A56">
          <w:rPr>
            <w:rStyle w:val="Hyperlink"/>
          </w:rPr>
          <w:t>E. Seminary Boards of Regents</w:t>
        </w:r>
        <w:r w:rsidR="008A3DFF">
          <w:rPr>
            <w:webHidden/>
          </w:rPr>
          <w:tab/>
        </w:r>
        <w:r w:rsidR="008A3DFF">
          <w:rPr>
            <w:webHidden/>
          </w:rPr>
          <w:fldChar w:fldCharType="begin"/>
        </w:r>
        <w:r w:rsidR="008A3DFF">
          <w:rPr>
            <w:webHidden/>
          </w:rPr>
          <w:instrText xml:space="preserve"> PAGEREF _Toc154035583 \h </w:instrText>
        </w:r>
        <w:r w:rsidR="008A3DFF">
          <w:rPr>
            <w:webHidden/>
          </w:rPr>
        </w:r>
        <w:r w:rsidR="008A3DFF">
          <w:rPr>
            <w:webHidden/>
          </w:rPr>
          <w:fldChar w:fldCharType="separate"/>
        </w:r>
        <w:r w:rsidR="003C1E81">
          <w:rPr>
            <w:webHidden/>
          </w:rPr>
          <w:t>158</w:t>
        </w:r>
        <w:r w:rsidR="008A3DFF">
          <w:rPr>
            <w:webHidden/>
          </w:rPr>
          <w:fldChar w:fldCharType="end"/>
        </w:r>
      </w:hyperlink>
    </w:p>
    <w:p w14:paraId="7579DE00" w14:textId="7A7FAD5C" w:rsidR="008A3DFF" w:rsidRDefault="00000000">
      <w:pPr>
        <w:pStyle w:val="TOC5"/>
        <w:rPr>
          <w:rFonts w:asciiTheme="minorHAnsi" w:hAnsiTheme="minorHAnsi"/>
          <w:noProof/>
          <w:kern w:val="2"/>
          <w:sz w:val="22"/>
          <w:lang w:bidi="he-IL"/>
          <w14:ligatures w14:val="standardContextual"/>
        </w:rPr>
      </w:pPr>
      <w:hyperlink w:anchor="_Toc154035584" w:history="1">
        <w:r w:rsidR="008A3DFF" w:rsidRPr="00530A56">
          <w:rPr>
            <w:rStyle w:val="Hyperlink"/>
            <w:noProof/>
          </w:rPr>
          <w:t>Seminary Presidents</w:t>
        </w:r>
        <w:r w:rsidR="008A3DFF">
          <w:rPr>
            <w:noProof/>
            <w:webHidden/>
          </w:rPr>
          <w:tab/>
        </w:r>
        <w:r w:rsidR="008A3DFF">
          <w:rPr>
            <w:noProof/>
            <w:webHidden/>
          </w:rPr>
          <w:fldChar w:fldCharType="begin"/>
        </w:r>
        <w:r w:rsidR="008A3DFF">
          <w:rPr>
            <w:noProof/>
            <w:webHidden/>
          </w:rPr>
          <w:instrText xml:space="preserve"> PAGEREF _Toc154035584 \h </w:instrText>
        </w:r>
        <w:r w:rsidR="008A3DFF">
          <w:rPr>
            <w:noProof/>
            <w:webHidden/>
          </w:rPr>
        </w:r>
        <w:r w:rsidR="008A3DFF">
          <w:rPr>
            <w:noProof/>
            <w:webHidden/>
          </w:rPr>
          <w:fldChar w:fldCharType="separate"/>
        </w:r>
        <w:r w:rsidR="003C1E81">
          <w:rPr>
            <w:noProof/>
            <w:webHidden/>
          </w:rPr>
          <w:t>160</w:t>
        </w:r>
        <w:r w:rsidR="008A3DFF">
          <w:rPr>
            <w:noProof/>
            <w:webHidden/>
          </w:rPr>
          <w:fldChar w:fldCharType="end"/>
        </w:r>
      </w:hyperlink>
    </w:p>
    <w:p w14:paraId="5F46AEBE" w14:textId="066B3AA1" w:rsidR="008A3DFF" w:rsidRDefault="00000000">
      <w:pPr>
        <w:pStyle w:val="TOC5"/>
        <w:rPr>
          <w:rFonts w:asciiTheme="minorHAnsi" w:hAnsiTheme="minorHAnsi"/>
          <w:noProof/>
          <w:kern w:val="2"/>
          <w:sz w:val="22"/>
          <w:lang w:bidi="he-IL"/>
          <w14:ligatures w14:val="standardContextual"/>
        </w:rPr>
      </w:pPr>
      <w:hyperlink w:anchor="_Toc154035585" w:history="1">
        <w:r w:rsidR="008A3DFF" w:rsidRPr="00530A56">
          <w:rPr>
            <w:rStyle w:val="Hyperlink"/>
            <w:noProof/>
          </w:rPr>
          <w:t>Seminary Faculties</w:t>
        </w:r>
        <w:r w:rsidR="008A3DFF">
          <w:rPr>
            <w:noProof/>
            <w:webHidden/>
          </w:rPr>
          <w:tab/>
        </w:r>
        <w:r w:rsidR="008A3DFF">
          <w:rPr>
            <w:noProof/>
            <w:webHidden/>
          </w:rPr>
          <w:fldChar w:fldCharType="begin"/>
        </w:r>
        <w:r w:rsidR="008A3DFF">
          <w:rPr>
            <w:noProof/>
            <w:webHidden/>
          </w:rPr>
          <w:instrText xml:space="preserve"> PAGEREF _Toc154035585 \h </w:instrText>
        </w:r>
        <w:r w:rsidR="008A3DFF">
          <w:rPr>
            <w:noProof/>
            <w:webHidden/>
          </w:rPr>
        </w:r>
        <w:r w:rsidR="008A3DFF">
          <w:rPr>
            <w:noProof/>
            <w:webHidden/>
          </w:rPr>
          <w:fldChar w:fldCharType="separate"/>
        </w:r>
        <w:r w:rsidR="003C1E81">
          <w:rPr>
            <w:noProof/>
            <w:webHidden/>
          </w:rPr>
          <w:t>163</w:t>
        </w:r>
        <w:r w:rsidR="008A3DFF">
          <w:rPr>
            <w:noProof/>
            <w:webHidden/>
          </w:rPr>
          <w:fldChar w:fldCharType="end"/>
        </w:r>
      </w:hyperlink>
    </w:p>
    <w:p w14:paraId="35AA9BE5" w14:textId="3D608414"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86" w:history="1">
        <w:r w:rsidR="008A3DFF" w:rsidRPr="00530A56">
          <w:rPr>
            <w:rStyle w:val="Hyperlink"/>
          </w:rPr>
          <w:t>F. Concordia University System Boards of Regents</w:t>
        </w:r>
        <w:r w:rsidR="008A3DFF">
          <w:rPr>
            <w:webHidden/>
          </w:rPr>
          <w:tab/>
        </w:r>
        <w:r w:rsidR="008A3DFF">
          <w:rPr>
            <w:webHidden/>
          </w:rPr>
          <w:fldChar w:fldCharType="begin"/>
        </w:r>
        <w:r w:rsidR="008A3DFF">
          <w:rPr>
            <w:webHidden/>
          </w:rPr>
          <w:instrText xml:space="preserve"> PAGEREF _Toc154035586 \h </w:instrText>
        </w:r>
        <w:r w:rsidR="008A3DFF">
          <w:rPr>
            <w:webHidden/>
          </w:rPr>
        </w:r>
        <w:r w:rsidR="008A3DFF">
          <w:rPr>
            <w:webHidden/>
          </w:rPr>
          <w:fldChar w:fldCharType="separate"/>
        </w:r>
        <w:r w:rsidR="003C1E81">
          <w:rPr>
            <w:webHidden/>
          </w:rPr>
          <w:t>171</w:t>
        </w:r>
        <w:r w:rsidR="008A3DFF">
          <w:rPr>
            <w:webHidden/>
          </w:rPr>
          <w:fldChar w:fldCharType="end"/>
        </w:r>
      </w:hyperlink>
    </w:p>
    <w:p w14:paraId="6D2B771B" w14:textId="21E06898" w:rsidR="008A3DFF" w:rsidRDefault="00000000">
      <w:pPr>
        <w:pStyle w:val="TOC5"/>
        <w:rPr>
          <w:rFonts w:asciiTheme="minorHAnsi" w:hAnsiTheme="minorHAnsi"/>
          <w:noProof/>
          <w:kern w:val="2"/>
          <w:sz w:val="22"/>
          <w:lang w:bidi="he-IL"/>
          <w14:ligatures w14:val="standardContextual"/>
        </w:rPr>
      </w:pPr>
      <w:hyperlink w:anchor="_Toc154035587" w:history="1">
        <w:r w:rsidR="008A3DFF" w:rsidRPr="00530A56">
          <w:rPr>
            <w:rStyle w:val="Hyperlink"/>
            <w:noProof/>
          </w:rPr>
          <w:t>Concordia University System Coordination and Collaboration</w:t>
        </w:r>
        <w:r w:rsidR="008A3DFF">
          <w:rPr>
            <w:noProof/>
            <w:webHidden/>
          </w:rPr>
          <w:tab/>
        </w:r>
        <w:r w:rsidR="008A3DFF">
          <w:rPr>
            <w:noProof/>
            <w:webHidden/>
          </w:rPr>
          <w:fldChar w:fldCharType="begin"/>
        </w:r>
        <w:r w:rsidR="008A3DFF">
          <w:rPr>
            <w:noProof/>
            <w:webHidden/>
          </w:rPr>
          <w:instrText xml:space="preserve"> PAGEREF _Toc154035587 \h </w:instrText>
        </w:r>
        <w:r w:rsidR="008A3DFF">
          <w:rPr>
            <w:noProof/>
            <w:webHidden/>
          </w:rPr>
        </w:r>
        <w:r w:rsidR="008A3DFF">
          <w:rPr>
            <w:noProof/>
            <w:webHidden/>
          </w:rPr>
          <w:fldChar w:fldCharType="separate"/>
        </w:r>
        <w:r w:rsidR="003C1E81">
          <w:rPr>
            <w:noProof/>
            <w:webHidden/>
          </w:rPr>
          <w:t>178</w:t>
        </w:r>
        <w:r w:rsidR="008A3DFF">
          <w:rPr>
            <w:noProof/>
            <w:webHidden/>
          </w:rPr>
          <w:fldChar w:fldCharType="end"/>
        </w:r>
      </w:hyperlink>
    </w:p>
    <w:p w14:paraId="37853B9F" w14:textId="69B02E3D" w:rsidR="008A3DFF" w:rsidRDefault="00000000">
      <w:pPr>
        <w:pStyle w:val="TOC5"/>
        <w:rPr>
          <w:rFonts w:asciiTheme="minorHAnsi" w:hAnsiTheme="minorHAnsi"/>
          <w:noProof/>
          <w:kern w:val="2"/>
          <w:sz w:val="22"/>
          <w:lang w:bidi="he-IL"/>
          <w14:ligatures w14:val="standardContextual"/>
        </w:rPr>
      </w:pPr>
      <w:hyperlink w:anchor="_Toc154035588" w:history="1">
        <w:r w:rsidR="008A3DFF" w:rsidRPr="00530A56">
          <w:rPr>
            <w:rStyle w:val="Hyperlink"/>
            <w:noProof/>
          </w:rPr>
          <w:t>Concordia University System College and University Presidents</w:t>
        </w:r>
        <w:r w:rsidR="008A3DFF">
          <w:rPr>
            <w:noProof/>
            <w:webHidden/>
          </w:rPr>
          <w:tab/>
        </w:r>
        <w:r w:rsidR="008A3DFF">
          <w:rPr>
            <w:noProof/>
            <w:webHidden/>
          </w:rPr>
          <w:fldChar w:fldCharType="begin"/>
        </w:r>
        <w:r w:rsidR="008A3DFF">
          <w:rPr>
            <w:noProof/>
            <w:webHidden/>
          </w:rPr>
          <w:instrText xml:space="preserve"> PAGEREF _Toc154035588 \h </w:instrText>
        </w:r>
        <w:r w:rsidR="008A3DFF">
          <w:rPr>
            <w:noProof/>
            <w:webHidden/>
          </w:rPr>
        </w:r>
        <w:r w:rsidR="008A3DFF">
          <w:rPr>
            <w:noProof/>
            <w:webHidden/>
          </w:rPr>
          <w:fldChar w:fldCharType="separate"/>
        </w:r>
        <w:r w:rsidR="003C1E81">
          <w:rPr>
            <w:noProof/>
            <w:webHidden/>
          </w:rPr>
          <w:t>178</w:t>
        </w:r>
        <w:r w:rsidR="008A3DFF">
          <w:rPr>
            <w:noProof/>
            <w:webHidden/>
          </w:rPr>
          <w:fldChar w:fldCharType="end"/>
        </w:r>
      </w:hyperlink>
    </w:p>
    <w:p w14:paraId="0D4D237F" w14:textId="554F47B6" w:rsidR="008A3DFF" w:rsidRDefault="00000000">
      <w:pPr>
        <w:pStyle w:val="TOC5"/>
        <w:rPr>
          <w:rFonts w:asciiTheme="minorHAnsi" w:hAnsiTheme="minorHAnsi"/>
          <w:noProof/>
          <w:kern w:val="2"/>
          <w:sz w:val="22"/>
          <w:lang w:bidi="he-IL"/>
          <w14:ligatures w14:val="standardContextual"/>
        </w:rPr>
      </w:pPr>
      <w:hyperlink w:anchor="_Toc154035589" w:history="1">
        <w:r w:rsidR="008A3DFF" w:rsidRPr="00530A56">
          <w:rPr>
            <w:rStyle w:val="Hyperlink"/>
            <w:noProof/>
          </w:rPr>
          <w:t>Concordia University System Faculties</w:t>
        </w:r>
        <w:r w:rsidR="008A3DFF">
          <w:rPr>
            <w:noProof/>
            <w:webHidden/>
          </w:rPr>
          <w:tab/>
        </w:r>
        <w:r w:rsidR="008A3DFF">
          <w:rPr>
            <w:noProof/>
            <w:webHidden/>
          </w:rPr>
          <w:fldChar w:fldCharType="begin"/>
        </w:r>
        <w:r w:rsidR="008A3DFF">
          <w:rPr>
            <w:noProof/>
            <w:webHidden/>
          </w:rPr>
          <w:instrText xml:space="preserve"> PAGEREF _Toc154035589 \h </w:instrText>
        </w:r>
        <w:r w:rsidR="008A3DFF">
          <w:rPr>
            <w:noProof/>
            <w:webHidden/>
          </w:rPr>
        </w:r>
        <w:r w:rsidR="008A3DFF">
          <w:rPr>
            <w:noProof/>
            <w:webHidden/>
          </w:rPr>
          <w:fldChar w:fldCharType="separate"/>
        </w:r>
        <w:r w:rsidR="003C1E81">
          <w:rPr>
            <w:noProof/>
            <w:webHidden/>
          </w:rPr>
          <w:t>183</w:t>
        </w:r>
        <w:r w:rsidR="008A3DFF">
          <w:rPr>
            <w:noProof/>
            <w:webHidden/>
          </w:rPr>
          <w:fldChar w:fldCharType="end"/>
        </w:r>
      </w:hyperlink>
    </w:p>
    <w:p w14:paraId="635785B8" w14:textId="332FF655"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90" w:history="1">
        <w:r w:rsidR="008A3DFF" w:rsidRPr="00530A56">
          <w:rPr>
            <w:rStyle w:val="Hyperlink"/>
          </w:rPr>
          <w:t>G. Board for Church Extension</w:t>
        </w:r>
        <w:r w:rsidR="008A3DFF">
          <w:rPr>
            <w:webHidden/>
          </w:rPr>
          <w:tab/>
        </w:r>
        <w:r w:rsidR="008A3DFF">
          <w:rPr>
            <w:webHidden/>
          </w:rPr>
          <w:fldChar w:fldCharType="begin"/>
        </w:r>
        <w:r w:rsidR="008A3DFF">
          <w:rPr>
            <w:webHidden/>
          </w:rPr>
          <w:instrText xml:space="preserve"> PAGEREF _Toc154035590 \h </w:instrText>
        </w:r>
        <w:r w:rsidR="008A3DFF">
          <w:rPr>
            <w:webHidden/>
          </w:rPr>
        </w:r>
        <w:r w:rsidR="008A3DFF">
          <w:rPr>
            <w:webHidden/>
          </w:rPr>
          <w:fldChar w:fldCharType="separate"/>
        </w:r>
        <w:r w:rsidR="003C1E81">
          <w:rPr>
            <w:webHidden/>
          </w:rPr>
          <w:t>184</w:t>
        </w:r>
        <w:r w:rsidR="008A3DFF">
          <w:rPr>
            <w:webHidden/>
          </w:rPr>
          <w:fldChar w:fldCharType="end"/>
        </w:r>
      </w:hyperlink>
    </w:p>
    <w:p w14:paraId="2FB1C1BB" w14:textId="0A218C0C"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591" w:history="1">
        <w:r w:rsidR="008A3DFF" w:rsidRPr="00530A56">
          <w:rPr>
            <w:rStyle w:val="Hyperlink"/>
            <w:noProof/>
          </w:rPr>
          <w:t>3.11</w:t>
        </w:r>
        <w:r w:rsidR="001F656F">
          <w:rPr>
            <w:rStyle w:val="Hyperlink"/>
            <w:noProof/>
          </w:rPr>
          <w:tab/>
        </w:r>
        <w:r w:rsidR="008A3DFF" w:rsidRPr="00530A56">
          <w:rPr>
            <w:rStyle w:val="Hyperlink"/>
            <w:noProof/>
          </w:rPr>
          <w:t>Staff</w:t>
        </w:r>
        <w:r w:rsidR="008A3DFF">
          <w:rPr>
            <w:noProof/>
            <w:webHidden/>
          </w:rPr>
          <w:tab/>
        </w:r>
        <w:r w:rsidR="008A3DFF">
          <w:rPr>
            <w:noProof/>
            <w:webHidden/>
          </w:rPr>
          <w:fldChar w:fldCharType="begin"/>
        </w:r>
        <w:r w:rsidR="008A3DFF">
          <w:rPr>
            <w:noProof/>
            <w:webHidden/>
          </w:rPr>
          <w:instrText xml:space="preserve"> PAGEREF _Toc154035591 \h </w:instrText>
        </w:r>
        <w:r w:rsidR="008A3DFF">
          <w:rPr>
            <w:noProof/>
            <w:webHidden/>
          </w:rPr>
        </w:r>
        <w:r w:rsidR="008A3DFF">
          <w:rPr>
            <w:noProof/>
            <w:webHidden/>
          </w:rPr>
          <w:fldChar w:fldCharType="separate"/>
        </w:r>
        <w:r w:rsidR="003C1E81">
          <w:rPr>
            <w:noProof/>
            <w:webHidden/>
          </w:rPr>
          <w:t>185</w:t>
        </w:r>
        <w:r w:rsidR="008A3DFF">
          <w:rPr>
            <w:noProof/>
            <w:webHidden/>
          </w:rPr>
          <w:fldChar w:fldCharType="end"/>
        </w:r>
      </w:hyperlink>
    </w:p>
    <w:p w14:paraId="5161ED43" w14:textId="3A9E4D6B"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592" w:history="1">
        <w:r w:rsidR="008A3DFF" w:rsidRPr="00530A56">
          <w:rPr>
            <w:rStyle w:val="Hyperlink"/>
            <w:noProof/>
          </w:rPr>
          <w:t>3.12</w:t>
        </w:r>
        <w:r w:rsidR="001F656F">
          <w:rPr>
            <w:rStyle w:val="Hyperlink"/>
            <w:noProof/>
          </w:rPr>
          <w:tab/>
        </w:r>
        <w:r w:rsidR="008A3DFF" w:rsidRPr="00530A56">
          <w:rPr>
            <w:rStyle w:val="Hyperlink"/>
            <w:noProof/>
          </w:rPr>
          <w:t>Nominations and Elections</w:t>
        </w:r>
        <w:r w:rsidR="008A3DFF">
          <w:rPr>
            <w:noProof/>
            <w:webHidden/>
          </w:rPr>
          <w:tab/>
        </w:r>
        <w:r w:rsidR="008A3DFF">
          <w:rPr>
            <w:noProof/>
            <w:webHidden/>
          </w:rPr>
          <w:fldChar w:fldCharType="begin"/>
        </w:r>
        <w:r w:rsidR="008A3DFF">
          <w:rPr>
            <w:noProof/>
            <w:webHidden/>
          </w:rPr>
          <w:instrText xml:space="preserve"> PAGEREF _Toc154035592 \h </w:instrText>
        </w:r>
        <w:r w:rsidR="008A3DFF">
          <w:rPr>
            <w:noProof/>
            <w:webHidden/>
          </w:rPr>
        </w:r>
        <w:r w:rsidR="008A3DFF">
          <w:rPr>
            <w:noProof/>
            <w:webHidden/>
          </w:rPr>
          <w:fldChar w:fldCharType="separate"/>
        </w:r>
        <w:r w:rsidR="003C1E81">
          <w:rPr>
            <w:noProof/>
            <w:webHidden/>
          </w:rPr>
          <w:t>186</w:t>
        </w:r>
        <w:r w:rsidR="008A3DFF">
          <w:rPr>
            <w:noProof/>
            <w:webHidden/>
          </w:rPr>
          <w:fldChar w:fldCharType="end"/>
        </w:r>
      </w:hyperlink>
    </w:p>
    <w:p w14:paraId="34D8045F" w14:textId="454EF3A6"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93" w:history="1">
        <w:r w:rsidR="008A3DFF" w:rsidRPr="00530A56">
          <w:rPr>
            <w:rStyle w:val="Hyperlink"/>
          </w:rPr>
          <w:t>Regional Elections</w:t>
        </w:r>
        <w:r w:rsidR="008A3DFF">
          <w:rPr>
            <w:webHidden/>
          </w:rPr>
          <w:tab/>
        </w:r>
        <w:r w:rsidR="008A3DFF">
          <w:rPr>
            <w:webHidden/>
          </w:rPr>
          <w:fldChar w:fldCharType="begin"/>
        </w:r>
        <w:r w:rsidR="008A3DFF">
          <w:rPr>
            <w:webHidden/>
          </w:rPr>
          <w:instrText xml:space="preserve"> PAGEREF _Toc154035593 \h </w:instrText>
        </w:r>
        <w:r w:rsidR="008A3DFF">
          <w:rPr>
            <w:webHidden/>
          </w:rPr>
        </w:r>
        <w:r w:rsidR="008A3DFF">
          <w:rPr>
            <w:webHidden/>
          </w:rPr>
          <w:fldChar w:fldCharType="separate"/>
        </w:r>
        <w:r w:rsidR="003C1E81">
          <w:rPr>
            <w:webHidden/>
          </w:rPr>
          <w:t>186</w:t>
        </w:r>
        <w:r w:rsidR="008A3DFF">
          <w:rPr>
            <w:webHidden/>
          </w:rPr>
          <w:fldChar w:fldCharType="end"/>
        </w:r>
      </w:hyperlink>
    </w:p>
    <w:p w14:paraId="5E2C92F7" w14:textId="05B5DA10"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94" w:history="1">
        <w:r w:rsidR="008A3DFF" w:rsidRPr="00530A56">
          <w:rPr>
            <w:rStyle w:val="Hyperlink"/>
          </w:rPr>
          <w:t>Nominations of President and First Vice-President</w:t>
        </w:r>
        <w:r w:rsidR="008A3DFF">
          <w:rPr>
            <w:webHidden/>
          </w:rPr>
          <w:tab/>
        </w:r>
        <w:r w:rsidR="008A3DFF">
          <w:rPr>
            <w:webHidden/>
          </w:rPr>
          <w:fldChar w:fldCharType="begin"/>
        </w:r>
        <w:r w:rsidR="008A3DFF">
          <w:rPr>
            <w:webHidden/>
          </w:rPr>
          <w:instrText xml:space="preserve"> PAGEREF _Toc154035594 \h </w:instrText>
        </w:r>
        <w:r w:rsidR="008A3DFF">
          <w:rPr>
            <w:webHidden/>
          </w:rPr>
        </w:r>
        <w:r w:rsidR="008A3DFF">
          <w:rPr>
            <w:webHidden/>
          </w:rPr>
          <w:fldChar w:fldCharType="separate"/>
        </w:r>
        <w:r w:rsidR="003C1E81">
          <w:rPr>
            <w:webHidden/>
          </w:rPr>
          <w:t>186</w:t>
        </w:r>
        <w:r w:rsidR="008A3DFF">
          <w:rPr>
            <w:webHidden/>
          </w:rPr>
          <w:fldChar w:fldCharType="end"/>
        </w:r>
      </w:hyperlink>
    </w:p>
    <w:p w14:paraId="6F0F017E" w14:textId="2C04A9BC"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95" w:history="1">
        <w:r w:rsidR="008A3DFF" w:rsidRPr="00530A56">
          <w:rPr>
            <w:rStyle w:val="Hyperlink"/>
          </w:rPr>
          <w:t>Elections of President and First Vice-President</w:t>
        </w:r>
        <w:r w:rsidR="008A3DFF">
          <w:rPr>
            <w:webHidden/>
          </w:rPr>
          <w:tab/>
        </w:r>
        <w:r w:rsidR="008A3DFF">
          <w:rPr>
            <w:webHidden/>
          </w:rPr>
          <w:fldChar w:fldCharType="begin"/>
        </w:r>
        <w:r w:rsidR="008A3DFF">
          <w:rPr>
            <w:webHidden/>
          </w:rPr>
          <w:instrText xml:space="preserve"> PAGEREF _Toc154035595 \h </w:instrText>
        </w:r>
        <w:r w:rsidR="008A3DFF">
          <w:rPr>
            <w:webHidden/>
          </w:rPr>
        </w:r>
        <w:r w:rsidR="008A3DFF">
          <w:rPr>
            <w:webHidden/>
          </w:rPr>
          <w:fldChar w:fldCharType="separate"/>
        </w:r>
        <w:r w:rsidR="003C1E81">
          <w:rPr>
            <w:webHidden/>
          </w:rPr>
          <w:t>186</w:t>
        </w:r>
        <w:r w:rsidR="008A3DFF">
          <w:rPr>
            <w:webHidden/>
          </w:rPr>
          <w:fldChar w:fldCharType="end"/>
        </w:r>
      </w:hyperlink>
    </w:p>
    <w:p w14:paraId="2DB930F7" w14:textId="579170E3"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96" w:history="1">
        <w:r w:rsidR="008A3DFF" w:rsidRPr="00530A56">
          <w:rPr>
            <w:rStyle w:val="Hyperlink"/>
          </w:rPr>
          <w:t>Nominations and Elections of Regional Vice-Presidents</w:t>
        </w:r>
        <w:r w:rsidR="008A3DFF">
          <w:rPr>
            <w:webHidden/>
          </w:rPr>
          <w:tab/>
        </w:r>
        <w:r w:rsidR="008A3DFF">
          <w:rPr>
            <w:webHidden/>
          </w:rPr>
          <w:fldChar w:fldCharType="begin"/>
        </w:r>
        <w:r w:rsidR="008A3DFF">
          <w:rPr>
            <w:webHidden/>
          </w:rPr>
          <w:instrText xml:space="preserve"> PAGEREF _Toc154035596 \h </w:instrText>
        </w:r>
        <w:r w:rsidR="008A3DFF">
          <w:rPr>
            <w:webHidden/>
          </w:rPr>
        </w:r>
        <w:r w:rsidR="008A3DFF">
          <w:rPr>
            <w:webHidden/>
          </w:rPr>
          <w:fldChar w:fldCharType="separate"/>
        </w:r>
        <w:r w:rsidR="003C1E81">
          <w:rPr>
            <w:webHidden/>
          </w:rPr>
          <w:t>188</w:t>
        </w:r>
        <w:r w:rsidR="008A3DFF">
          <w:rPr>
            <w:webHidden/>
          </w:rPr>
          <w:fldChar w:fldCharType="end"/>
        </w:r>
      </w:hyperlink>
    </w:p>
    <w:p w14:paraId="349846AD" w14:textId="569645EC"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97" w:history="1">
        <w:r w:rsidR="008A3DFF" w:rsidRPr="00530A56">
          <w:rPr>
            <w:rStyle w:val="Hyperlink"/>
          </w:rPr>
          <w:t xml:space="preserve">Nominations and Elections of Regional Positions—Board of Directors </w:t>
        </w:r>
        <w:r w:rsidR="00B60544">
          <w:rPr>
            <w:rStyle w:val="Hyperlink"/>
          </w:rPr>
          <w:br/>
        </w:r>
        <w:r w:rsidR="008A3DFF" w:rsidRPr="00530A56">
          <w:rPr>
            <w:rStyle w:val="Hyperlink"/>
          </w:rPr>
          <w:t>and Mission Boards</w:t>
        </w:r>
        <w:r w:rsidR="008A3DFF">
          <w:rPr>
            <w:webHidden/>
          </w:rPr>
          <w:tab/>
        </w:r>
        <w:r w:rsidR="008A3DFF">
          <w:rPr>
            <w:webHidden/>
          </w:rPr>
          <w:fldChar w:fldCharType="begin"/>
        </w:r>
        <w:r w:rsidR="008A3DFF">
          <w:rPr>
            <w:webHidden/>
          </w:rPr>
          <w:instrText xml:space="preserve"> PAGEREF _Toc154035597 \h </w:instrText>
        </w:r>
        <w:r w:rsidR="008A3DFF">
          <w:rPr>
            <w:webHidden/>
          </w:rPr>
        </w:r>
        <w:r w:rsidR="008A3DFF">
          <w:rPr>
            <w:webHidden/>
          </w:rPr>
          <w:fldChar w:fldCharType="separate"/>
        </w:r>
        <w:r w:rsidR="003C1E81">
          <w:rPr>
            <w:webHidden/>
          </w:rPr>
          <w:t>188</w:t>
        </w:r>
        <w:r w:rsidR="008A3DFF">
          <w:rPr>
            <w:webHidden/>
          </w:rPr>
          <w:fldChar w:fldCharType="end"/>
        </w:r>
      </w:hyperlink>
    </w:p>
    <w:p w14:paraId="50DC379C" w14:textId="2F593814"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98" w:history="1">
        <w:r w:rsidR="008A3DFF" w:rsidRPr="00530A56">
          <w:rPr>
            <w:rStyle w:val="Hyperlink"/>
          </w:rPr>
          <w:t>Committee for Convention Nominations</w:t>
        </w:r>
        <w:r w:rsidR="008A3DFF">
          <w:rPr>
            <w:webHidden/>
          </w:rPr>
          <w:tab/>
        </w:r>
        <w:r w:rsidR="008A3DFF">
          <w:rPr>
            <w:webHidden/>
          </w:rPr>
          <w:fldChar w:fldCharType="begin"/>
        </w:r>
        <w:r w:rsidR="008A3DFF">
          <w:rPr>
            <w:webHidden/>
          </w:rPr>
          <w:instrText xml:space="preserve"> PAGEREF _Toc154035598 \h </w:instrText>
        </w:r>
        <w:r w:rsidR="008A3DFF">
          <w:rPr>
            <w:webHidden/>
          </w:rPr>
        </w:r>
        <w:r w:rsidR="008A3DFF">
          <w:rPr>
            <w:webHidden/>
          </w:rPr>
          <w:fldChar w:fldCharType="separate"/>
        </w:r>
        <w:r w:rsidR="003C1E81">
          <w:rPr>
            <w:webHidden/>
          </w:rPr>
          <w:t>189</w:t>
        </w:r>
        <w:r w:rsidR="008A3DFF">
          <w:rPr>
            <w:webHidden/>
          </w:rPr>
          <w:fldChar w:fldCharType="end"/>
        </w:r>
      </w:hyperlink>
    </w:p>
    <w:p w14:paraId="2B4E3091" w14:textId="78CB01C0" w:rsidR="008A3DFF" w:rsidRDefault="00000000">
      <w:pPr>
        <w:pStyle w:val="TOC4"/>
        <w:rPr>
          <w:rFonts w:asciiTheme="minorHAnsi" w:eastAsiaTheme="minorEastAsia" w:hAnsiTheme="minorHAnsi" w:cstheme="minorBidi"/>
          <w:kern w:val="2"/>
          <w:sz w:val="22"/>
          <w:szCs w:val="22"/>
          <w:lang w:bidi="he-IL"/>
          <w14:ligatures w14:val="standardContextual"/>
        </w:rPr>
      </w:pPr>
      <w:hyperlink w:anchor="_Toc154035599" w:history="1">
        <w:r w:rsidR="008A3DFF" w:rsidRPr="00530A56">
          <w:rPr>
            <w:rStyle w:val="Hyperlink"/>
          </w:rPr>
          <w:t>Committee on Elections</w:t>
        </w:r>
        <w:r w:rsidR="008A3DFF">
          <w:rPr>
            <w:webHidden/>
          </w:rPr>
          <w:tab/>
        </w:r>
        <w:r w:rsidR="008A3DFF">
          <w:rPr>
            <w:webHidden/>
          </w:rPr>
          <w:fldChar w:fldCharType="begin"/>
        </w:r>
        <w:r w:rsidR="008A3DFF">
          <w:rPr>
            <w:webHidden/>
          </w:rPr>
          <w:instrText xml:space="preserve"> PAGEREF _Toc154035599 \h </w:instrText>
        </w:r>
        <w:r w:rsidR="008A3DFF">
          <w:rPr>
            <w:webHidden/>
          </w:rPr>
        </w:r>
        <w:r w:rsidR="008A3DFF">
          <w:rPr>
            <w:webHidden/>
          </w:rPr>
          <w:fldChar w:fldCharType="separate"/>
        </w:r>
        <w:r w:rsidR="003C1E81">
          <w:rPr>
            <w:webHidden/>
          </w:rPr>
          <w:t>193</w:t>
        </w:r>
        <w:r w:rsidR="008A3DFF">
          <w:rPr>
            <w:webHidden/>
          </w:rPr>
          <w:fldChar w:fldCharType="end"/>
        </w:r>
      </w:hyperlink>
    </w:p>
    <w:p w14:paraId="71A9FCCB" w14:textId="15D12E95" w:rsidR="008A3DFF" w:rsidRDefault="00000000" w:rsidP="001F656F">
      <w:pPr>
        <w:pStyle w:val="TOC2NT"/>
        <w:rPr>
          <w:rFonts w:asciiTheme="minorHAnsi" w:eastAsiaTheme="minorEastAsia" w:hAnsiTheme="minorHAnsi" w:cstheme="minorBidi"/>
          <w:kern w:val="2"/>
          <w:sz w:val="22"/>
          <w:szCs w:val="22"/>
          <w:lang w:bidi="he-IL"/>
          <w14:ligatures w14:val="standardContextual"/>
        </w:rPr>
      </w:pPr>
      <w:hyperlink w:anchor="_Toc154035600" w:history="1">
        <w:r w:rsidR="008A3DFF" w:rsidRPr="00530A56">
          <w:rPr>
            <w:rStyle w:val="Hyperlink"/>
          </w:rPr>
          <w:t>4. District Organization</w:t>
        </w:r>
        <w:r w:rsidR="008A3DFF">
          <w:rPr>
            <w:webHidden/>
          </w:rPr>
          <w:tab/>
        </w:r>
        <w:r w:rsidR="008A3DFF">
          <w:rPr>
            <w:webHidden/>
          </w:rPr>
          <w:fldChar w:fldCharType="begin"/>
        </w:r>
        <w:r w:rsidR="008A3DFF">
          <w:rPr>
            <w:webHidden/>
          </w:rPr>
          <w:instrText xml:space="preserve"> PAGEREF _Toc154035600 \h </w:instrText>
        </w:r>
        <w:r w:rsidR="008A3DFF">
          <w:rPr>
            <w:webHidden/>
          </w:rPr>
        </w:r>
        <w:r w:rsidR="008A3DFF">
          <w:rPr>
            <w:webHidden/>
          </w:rPr>
          <w:fldChar w:fldCharType="separate"/>
        </w:r>
        <w:r w:rsidR="003C1E81">
          <w:rPr>
            <w:webHidden/>
          </w:rPr>
          <w:t>194</w:t>
        </w:r>
        <w:r w:rsidR="008A3DFF">
          <w:rPr>
            <w:webHidden/>
          </w:rPr>
          <w:fldChar w:fldCharType="end"/>
        </w:r>
      </w:hyperlink>
    </w:p>
    <w:p w14:paraId="2153FAF3" w14:textId="65552DBA"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601" w:history="1">
        <w:r w:rsidR="008A3DFF" w:rsidRPr="00530A56">
          <w:rPr>
            <w:rStyle w:val="Hyperlink"/>
            <w:noProof/>
          </w:rPr>
          <w:t>4.1</w:t>
        </w:r>
        <w:r w:rsidR="001F656F">
          <w:rPr>
            <w:rStyle w:val="Hyperlink"/>
            <w:noProof/>
          </w:rPr>
          <w:tab/>
        </w:r>
        <w:r w:rsidR="008A3DFF" w:rsidRPr="00530A56">
          <w:rPr>
            <w:rStyle w:val="Hyperlink"/>
            <w:noProof/>
          </w:rPr>
          <w:t>Governing Principles</w:t>
        </w:r>
        <w:r w:rsidR="008A3DFF">
          <w:rPr>
            <w:noProof/>
            <w:webHidden/>
          </w:rPr>
          <w:tab/>
        </w:r>
        <w:r w:rsidR="008A3DFF">
          <w:rPr>
            <w:noProof/>
            <w:webHidden/>
          </w:rPr>
          <w:fldChar w:fldCharType="begin"/>
        </w:r>
        <w:r w:rsidR="008A3DFF">
          <w:rPr>
            <w:noProof/>
            <w:webHidden/>
          </w:rPr>
          <w:instrText xml:space="preserve"> PAGEREF _Toc154035601 \h </w:instrText>
        </w:r>
        <w:r w:rsidR="008A3DFF">
          <w:rPr>
            <w:noProof/>
            <w:webHidden/>
          </w:rPr>
        </w:r>
        <w:r w:rsidR="008A3DFF">
          <w:rPr>
            <w:noProof/>
            <w:webHidden/>
          </w:rPr>
          <w:fldChar w:fldCharType="separate"/>
        </w:r>
        <w:r w:rsidR="003C1E81">
          <w:rPr>
            <w:noProof/>
            <w:webHidden/>
          </w:rPr>
          <w:t>194</w:t>
        </w:r>
        <w:r w:rsidR="008A3DFF">
          <w:rPr>
            <w:noProof/>
            <w:webHidden/>
          </w:rPr>
          <w:fldChar w:fldCharType="end"/>
        </w:r>
      </w:hyperlink>
    </w:p>
    <w:p w14:paraId="2DCEF1DA" w14:textId="31FF80F1"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602" w:history="1">
        <w:r w:rsidR="008A3DFF" w:rsidRPr="00530A56">
          <w:rPr>
            <w:rStyle w:val="Hyperlink"/>
            <w:noProof/>
          </w:rPr>
          <w:t>4.2</w:t>
        </w:r>
        <w:r w:rsidR="001F656F">
          <w:rPr>
            <w:rStyle w:val="Hyperlink"/>
            <w:noProof/>
          </w:rPr>
          <w:tab/>
        </w:r>
        <w:r w:rsidR="008A3DFF" w:rsidRPr="00530A56">
          <w:rPr>
            <w:rStyle w:val="Hyperlink"/>
            <w:noProof/>
          </w:rPr>
          <w:t>District Conventions</w:t>
        </w:r>
        <w:r w:rsidR="008A3DFF">
          <w:rPr>
            <w:noProof/>
            <w:webHidden/>
          </w:rPr>
          <w:tab/>
        </w:r>
        <w:r w:rsidR="008A3DFF">
          <w:rPr>
            <w:noProof/>
            <w:webHidden/>
          </w:rPr>
          <w:fldChar w:fldCharType="begin"/>
        </w:r>
        <w:r w:rsidR="008A3DFF">
          <w:rPr>
            <w:noProof/>
            <w:webHidden/>
          </w:rPr>
          <w:instrText xml:space="preserve"> PAGEREF _Toc154035602 \h </w:instrText>
        </w:r>
        <w:r w:rsidR="008A3DFF">
          <w:rPr>
            <w:noProof/>
            <w:webHidden/>
          </w:rPr>
        </w:r>
        <w:r w:rsidR="008A3DFF">
          <w:rPr>
            <w:noProof/>
            <w:webHidden/>
          </w:rPr>
          <w:fldChar w:fldCharType="separate"/>
        </w:r>
        <w:r w:rsidR="003C1E81">
          <w:rPr>
            <w:noProof/>
            <w:webHidden/>
          </w:rPr>
          <w:t>196</w:t>
        </w:r>
        <w:r w:rsidR="008A3DFF">
          <w:rPr>
            <w:noProof/>
            <w:webHidden/>
          </w:rPr>
          <w:fldChar w:fldCharType="end"/>
        </w:r>
      </w:hyperlink>
    </w:p>
    <w:p w14:paraId="77210D29" w14:textId="58D838AA"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603" w:history="1">
        <w:r w:rsidR="008A3DFF" w:rsidRPr="00530A56">
          <w:rPr>
            <w:rStyle w:val="Hyperlink"/>
            <w:noProof/>
          </w:rPr>
          <w:t>4.3</w:t>
        </w:r>
        <w:r w:rsidR="001F656F">
          <w:rPr>
            <w:rStyle w:val="Hyperlink"/>
            <w:noProof/>
          </w:rPr>
          <w:tab/>
        </w:r>
        <w:r w:rsidR="008A3DFF" w:rsidRPr="00530A56">
          <w:rPr>
            <w:rStyle w:val="Hyperlink"/>
            <w:noProof/>
          </w:rPr>
          <w:t>District Officers</w:t>
        </w:r>
        <w:r w:rsidR="008A3DFF">
          <w:rPr>
            <w:noProof/>
            <w:webHidden/>
          </w:rPr>
          <w:tab/>
        </w:r>
        <w:r w:rsidR="008A3DFF">
          <w:rPr>
            <w:noProof/>
            <w:webHidden/>
          </w:rPr>
          <w:fldChar w:fldCharType="begin"/>
        </w:r>
        <w:r w:rsidR="008A3DFF">
          <w:rPr>
            <w:noProof/>
            <w:webHidden/>
          </w:rPr>
          <w:instrText xml:space="preserve"> PAGEREF _Toc154035603 \h </w:instrText>
        </w:r>
        <w:r w:rsidR="008A3DFF">
          <w:rPr>
            <w:noProof/>
            <w:webHidden/>
          </w:rPr>
        </w:r>
        <w:r w:rsidR="008A3DFF">
          <w:rPr>
            <w:noProof/>
            <w:webHidden/>
          </w:rPr>
          <w:fldChar w:fldCharType="separate"/>
        </w:r>
        <w:r w:rsidR="003C1E81">
          <w:rPr>
            <w:noProof/>
            <w:webHidden/>
          </w:rPr>
          <w:t>197</w:t>
        </w:r>
        <w:r w:rsidR="008A3DFF">
          <w:rPr>
            <w:noProof/>
            <w:webHidden/>
          </w:rPr>
          <w:fldChar w:fldCharType="end"/>
        </w:r>
      </w:hyperlink>
    </w:p>
    <w:p w14:paraId="4A02DD59" w14:textId="27749947"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604" w:history="1">
        <w:r w:rsidR="008A3DFF" w:rsidRPr="00530A56">
          <w:rPr>
            <w:rStyle w:val="Hyperlink"/>
            <w:noProof/>
          </w:rPr>
          <w:t>4.4</w:t>
        </w:r>
        <w:r w:rsidR="001F656F">
          <w:rPr>
            <w:rStyle w:val="Hyperlink"/>
            <w:noProof/>
          </w:rPr>
          <w:tab/>
        </w:r>
        <w:r w:rsidR="008A3DFF" w:rsidRPr="00530A56">
          <w:rPr>
            <w:rStyle w:val="Hyperlink"/>
            <w:noProof/>
          </w:rPr>
          <w:t>District President</w:t>
        </w:r>
        <w:r w:rsidR="008A3DFF">
          <w:rPr>
            <w:noProof/>
            <w:webHidden/>
          </w:rPr>
          <w:tab/>
        </w:r>
        <w:r w:rsidR="008A3DFF">
          <w:rPr>
            <w:noProof/>
            <w:webHidden/>
          </w:rPr>
          <w:fldChar w:fldCharType="begin"/>
        </w:r>
        <w:r w:rsidR="008A3DFF">
          <w:rPr>
            <w:noProof/>
            <w:webHidden/>
          </w:rPr>
          <w:instrText xml:space="preserve"> PAGEREF _Toc154035604 \h </w:instrText>
        </w:r>
        <w:r w:rsidR="008A3DFF">
          <w:rPr>
            <w:noProof/>
            <w:webHidden/>
          </w:rPr>
        </w:r>
        <w:r w:rsidR="008A3DFF">
          <w:rPr>
            <w:noProof/>
            <w:webHidden/>
          </w:rPr>
          <w:fldChar w:fldCharType="separate"/>
        </w:r>
        <w:r w:rsidR="003C1E81">
          <w:rPr>
            <w:noProof/>
            <w:webHidden/>
          </w:rPr>
          <w:t>197</w:t>
        </w:r>
        <w:r w:rsidR="008A3DFF">
          <w:rPr>
            <w:noProof/>
            <w:webHidden/>
          </w:rPr>
          <w:fldChar w:fldCharType="end"/>
        </w:r>
      </w:hyperlink>
    </w:p>
    <w:p w14:paraId="6AF2781F" w14:textId="4F668997"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605" w:history="1">
        <w:r w:rsidR="008A3DFF" w:rsidRPr="00530A56">
          <w:rPr>
            <w:rStyle w:val="Hyperlink"/>
            <w:noProof/>
          </w:rPr>
          <w:t>4.5</w:t>
        </w:r>
        <w:r w:rsidR="001F656F">
          <w:rPr>
            <w:rStyle w:val="Hyperlink"/>
            <w:noProof/>
          </w:rPr>
          <w:tab/>
        </w:r>
        <w:r w:rsidR="008A3DFF" w:rsidRPr="00530A56">
          <w:rPr>
            <w:rStyle w:val="Hyperlink"/>
            <w:noProof/>
          </w:rPr>
          <w:t>District Boards of Directors</w:t>
        </w:r>
        <w:r w:rsidR="008A3DFF">
          <w:rPr>
            <w:noProof/>
            <w:webHidden/>
          </w:rPr>
          <w:tab/>
        </w:r>
        <w:r w:rsidR="008A3DFF">
          <w:rPr>
            <w:noProof/>
            <w:webHidden/>
          </w:rPr>
          <w:fldChar w:fldCharType="begin"/>
        </w:r>
        <w:r w:rsidR="008A3DFF">
          <w:rPr>
            <w:noProof/>
            <w:webHidden/>
          </w:rPr>
          <w:instrText xml:space="preserve"> PAGEREF _Toc154035605 \h </w:instrText>
        </w:r>
        <w:r w:rsidR="008A3DFF">
          <w:rPr>
            <w:noProof/>
            <w:webHidden/>
          </w:rPr>
        </w:r>
        <w:r w:rsidR="008A3DFF">
          <w:rPr>
            <w:noProof/>
            <w:webHidden/>
          </w:rPr>
          <w:fldChar w:fldCharType="separate"/>
        </w:r>
        <w:r w:rsidR="003C1E81">
          <w:rPr>
            <w:noProof/>
            <w:webHidden/>
          </w:rPr>
          <w:t>200</w:t>
        </w:r>
        <w:r w:rsidR="008A3DFF">
          <w:rPr>
            <w:noProof/>
            <w:webHidden/>
          </w:rPr>
          <w:fldChar w:fldCharType="end"/>
        </w:r>
      </w:hyperlink>
    </w:p>
    <w:p w14:paraId="72F72077" w14:textId="1F68C07A"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606" w:history="1">
        <w:r w:rsidR="008A3DFF" w:rsidRPr="00530A56">
          <w:rPr>
            <w:rStyle w:val="Hyperlink"/>
            <w:noProof/>
          </w:rPr>
          <w:t>4.6</w:t>
        </w:r>
        <w:r w:rsidR="001F656F">
          <w:rPr>
            <w:rStyle w:val="Hyperlink"/>
            <w:noProof/>
          </w:rPr>
          <w:tab/>
        </w:r>
        <w:r w:rsidR="008A3DFF" w:rsidRPr="00530A56">
          <w:rPr>
            <w:rStyle w:val="Hyperlink"/>
            <w:noProof/>
          </w:rPr>
          <w:t>District Stewardship Promotion</w:t>
        </w:r>
        <w:r w:rsidR="008A3DFF">
          <w:rPr>
            <w:noProof/>
            <w:webHidden/>
          </w:rPr>
          <w:tab/>
        </w:r>
        <w:r w:rsidR="008A3DFF">
          <w:rPr>
            <w:noProof/>
            <w:webHidden/>
          </w:rPr>
          <w:fldChar w:fldCharType="begin"/>
        </w:r>
        <w:r w:rsidR="008A3DFF">
          <w:rPr>
            <w:noProof/>
            <w:webHidden/>
          </w:rPr>
          <w:instrText xml:space="preserve"> PAGEREF _Toc154035606 \h </w:instrText>
        </w:r>
        <w:r w:rsidR="008A3DFF">
          <w:rPr>
            <w:noProof/>
            <w:webHidden/>
          </w:rPr>
        </w:r>
        <w:r w:rsidR="008A3DFF">
          <w:rPr>
            <w:noProof/>
            <w:webHidden/>
          </w:rPr>
          <w:fldChar w:fldCharType="separate"/>
        </w:r>
        <w:r w:rsidR="003C1E81">
          <w:rPr>
            <w:noProof/>
            <w:webHidden/>
          </w:rPr>
          <w:t>200</w:t>
        </w:r>
        <w:r w:rsidR="008A3DFF">
          <w:rPr>
            <w:noProof/>
            <w:webHidden/>
          </w:rPr>
          <w:fldChar w:fldCharType="end"/>
        </w:r>
      </w:hyperlink>
    </w:p>
    <w:p w14:paraId="0DA561F4" w14:textId="46453A83"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607" w:history="1">
        <w:r w:rsidR="008A3DFF" w:rsidRPr="00530A56">
          <w:rPr>
            <w:rStyle w:val="Hyperlink"/>
            <w:noProof/>
          </w:rPr>
          <w:t>4.7</w:t>
        </w:r>
        <w:r w:rsidR="001F656F">
          <w:rPr>
            <w:rStyle w:val="Hyperlink"/>
            <w:noProof/>
          </w:rPr>
          <w:tab/>
        </w:r>
        <w:r w:rsidR="008A3DFF" w:rsidRPr="00530A56">
          <w:rPr>
            <w:rStyle w:val="Hyperlink"/>
            <w:noProof/>
          </w:rPr>
          <w:t>District Nominations, Elections, and Appointments</w:t>
        </w:r>
        <w:r w:rsidR="008A3DFF">
          <w:rPr>
            <w:noProof/>
            <w:webHidden/>
          </w:rPr>
          <w:tab/>
        </w:r>
        <w:r w:rsidR="008A3DFF">
          <w:rPr>
            <w:noProof/>
            <w:webHidden/>
          </w:rPr>
          <w:fldChar w:fldCharType="begin"/>
        </w:r>
        <w:r w:rsidR="008A3DFF">
          <w:rPr>
            <w:noProof/>
            <w:webHidden/>
          </w:rPr>
          <w:instrText xml:space="preserve"> PAGEREF _Toc154035607 \h </w:instrText>
        </w:r>
        <w:r w:rsidR="008A3DFF">
          <w:rPr>
            <w:noProof/>
            <w:webHidden/>
          </w:rPr>
        </w:r>
        <w:r w:rsidR="008A3DFF">
          <w:rPr>
            <w:noProof/>
            <w:webHidden/>
          </w:rPr>
          <w:fldChar w:fldCharType="separate"/>
        </w:r>
        <w:r w:rsidR="003C1E81">
          <w:rPr>
            <w:noProof/>
            <w:webHidden/>
          </w:rPr>
          <w:t>201</w:t>
        </w:r>
        <w:r w:rsidR="008A3DFF">
          <w:rPr>
            <w:noProof/>
            <w:webHidden/>
          </w:rPr>
          <w:fldChar w:fldCharType="end"/>
        </w:r>
      </w:hyperlink>
    </w:p>
    <w:p w14:paraId="1CAB96B3" w14:textId="5192D261"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608" w:history="1">
        <w:r w:rsidR="008A3DFF" w:rsidRPr="00530A56">
          <w:rPr>
            <w:rStyle w:val="Hyperlink"/>
            <w:noProof/>
          </w:rPr>
          <w:t>4.8</w:t>
        </w:r>
        <w:r w:rsidR="001F656F">
          <w:rPr>
            <w:rStyle w:val="Hyperlink"/>
            <w:noProof/>
          </w:rPr>
          <w:tab/>
        </w:r>
        <w:r w:rsidR="008A3DFF" w:rsidRPr="00530A56">
          <w:rPr>
            <w:rStyle w:val="Hyperlink"/>
            <w:noProof/>
          </w:rPr>
          <w:t>Official District Conferences</w:t>
        </w:r>
        <w:r w:rsidR="008A3DFF">
          <w:rPr>
            <w:noProof/>
            <w:webHidden/>
          </w:rPr>
          <w:tab/>
        </w:r>
        <w:r w:rsidR="008A3DFF">
          <w:rPr>
            <w:noProof/>
            <w:webHidden/>
          </w:rPr>
          <w:fldChar w:fldCharType="begin"/>
        </w:r>
        <w:r w:rsidR="008A3DFF">
          <w:rPr>
            <w:noProof/>
            <w:webHidden/>
          </w:rPr>
          <w:instrText xml:space="preserve"> PAGEREF _Toc154035608 \h </w:instrText>
        </w:r>
        <w:r w:rsidR="008A3DFF">
          <w:rPr>
            <w:noProof/>
            <w:webHidden/>
          </w:rPr>
        </w:r>
        <w:r w:rsidR="008A3DFF">
          <w:rPr>
            <w:noProof/>
            <w:webHidden/>
          </w:rPr>
          <w:fldChar w:fldCharType="separate"/>
        </w:r>
        <w:r w:rsidR="003C1E81">
          <w:rPr>
            <w:noProof/>
            <w:webHidden/>
          </w:rPr>
          <w:t>201</w:t>
        </w:r>
        <w:r w:rsidR="008A3DFF">
          <w:rPr>
            <w:noProof/>
            <w:webHidden/>
          </w:rPr>
          <w:fldChar w:fldCharType="end"/>
        </w:r>
      </w:hyperlink>
    </w:p>
    <w:p w14:paraId="7DC10852" w14:textId="506E851F"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609" w:history="1">
        <w:r w:rsidR="008A3DFF" w:rsidRPr="00530A56">
          <w:rPr>
            <w:rStyle w:val="Hyperlink"/>
            <w:noProof/>
          </w:rPr>
          <w:t>4.9</w:t>
        </w:r>
        <w:r w:rsidR="001F656F">
          <w:rPr>
            <w:rStyle w:val="Hyperlink"/>
            <w:noProof/>
          </w:rPr>
          <w:tab/>
        </w:r>
        <w:r w:rsidR="008A3DFF" w:rsidRPr="00530A56">
          <w:rPr>
            <w:rStyle w:val="Hyperlink"/>
            <w:noProof/>
          </w:rPr>
          <w:t>Other District Meetings</w:t>
        </w:r>
        <w:r w:rsidR="008A3DFF">
          <w:rPr>
            <w:noProof/>
            <w:webHidden/>
          </w:rPr>
          <w:tab/>
        </w:r>
        <w:r w:rsidR="008A3DFF">
          <w:rPr>
            <w:noProof/>
            <w:webHidden/>
          </w:rPr>
          <w:fldChar w:fldCharType="begin"/>
        </w:r>
        <w:r w:rsidR="008A3DFF">
          <w:rPr>
            <w:noProof/>
            <w:webHidden/>
          </w:rPr>
          <w:instrText xml:space="preserve"> PAGEREF _Toc154035609 \h </w:instrText>
        </w:r>
        <w:r w:rsidR="008A3DFF">
          <w:rPr>
            <w:noProof/>
            <w:webHidden/>
          </w:rPr>
        </w:r>
        <w:r w:rsidR="008A3DFF">
          <w:rPr>
            <w:noProof/>
            <w:webHidden/>
          </w:rPr>
          <w:fldChar w:fldCharType="separate"/>
        </w:r>
        <w:r w:rsidR="003C1E81">
          <w:rPr>
            <w:noProof/>
            <w:webHidden/>
          </w:rPr>
          <w:t>202</w:t>
        </w:r>
        <w:r w:rsidR="008A3DFF">
          <w:rPr>
            <w:noProof/>
            <w:webHidden/>
          </w:rPr>
          <w:fldChar w:fldCharType="end"/>
        </w:r>
      </w:hyperlink>
    </w:p>
    <w:p w14:paraId="716933F0" w14:textId="5991EDE5" w:rsidR="008A3DFF" w:rsidRDefault="00000000" w:rsidP="001F656F">
      <w:pPr>
        <w:pStyle w:val="TOC2NT"/>
        <w:rPr>
          <w:rFonts w:asciiTheme="minorHAnsi" w:eastAsiaTheme="minorEastAsia" w:hAnsiTheme="minorHAnsi" w:cstheme="minorBidi"/>
          <w:kern w:val="2"/>
          <w:sz w:val="22"/>
          <w:szCs w:val="22"/>
          <w:lang w:bidi="he-IL"/>
          <w14:ligatures w14:val="standardContextual"/>
        </w:rPr>
      </w:pPr>
      <w:hyperlink w:anchor="_Toc154035610" w:history="1">
        <w:r w:rsidR="008A3DFF" w:rsidRPr="00530A56">
          <w:rPr>
            <w:rStyle w:val="Hyperlink"/>
          </w:rPr>
          <w:t>5. Circuits</w:t>
        </w:r>
        <w:r w:rsidR="008A3DFF">
          <w:rPr>
            <w:webHidden/>
          </w:rPr>
          <w:tab/>
        </w:r>
        <w:r w:rsidR="008A3DFF">
          <w:rPr>
            <w:webHidden/>
          </w:rPr>
          <w:fldChar w:fldCharType="begin"/>
        </w:r>
        <w:r w:rsidR="008A3DFF">
          <w:rPr>
            <w:webHidden/>
          </w:rPr>
          <w:instrText xml:space="preserve"> PAGEREF _Toc154035610 \h </w:instrText>
        </w:r>
        <w:r w:rsidR="008A3DFF">
          <w:rPr>
            <w:webHidden/>
          </w:rPr>
        </w:r>
        <w:r w:rsidR="008A3DFF">
          <w:rPr>
            <w:webHidden/>
          </w:rPr>
          <w:fldChar w:fldCharType="separate"/>
        </w:r>
        <w:r w:rsidR="003C1E81">
          <w:rPr>
            <w:webHidden/>
          </w:rPr>
          <w:t>203</w:t>
        </w:r>
        <w:r w:rsidR="008A3DFF">
          <w:rPr>
            <w:webHidden/>
          </w:rPr>
          <w:fldChar w:fldCharType="end"/>
        </w:r>
      </w:hyperlink>
    </w:p>
    <w:p w14:paraId="6BFA6BA8" w14:textId="1551822E"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611" w:history="1">
        <w:r w:rsidR="008A3DFF" w:rsidRPr="00530A56">
          <w:rPr>
            <w:rStyle w:val="Hyperlink"/>
            <w:noProof/>
          </w:rPr>
          <w:t>5.1</w:t>
        </w:r>
        <w:r w:rsidR="001F656F">
          <w:rPr>
            <w:rStyle w:val="Hyperlink"/>
            <w:noProof/>
          </w:rPr>
          <w:tab/>
        </w:r>
        <w:r w:rsidR="008A3DFF" w:rsidRPr="00530A56">
          <w:rPr>
            <w:rStyle w:val="Hyperlink"/>
            <w:noProof/>
          </w:rPr>
          <w:t>Visitation Circuits</w:t>
        </w:r>
        <w:r w:rsidR="008A3DFF">
          <w:rPr>
            <w:noProof/>
            <w:webHidden/>
          </w:rPr>
          <w:tab/>
        </w:r>
        <w:r w:rsidR="008A3DFF">
          <w:rPr>
            <w:noProof/>
            <w:webHidden/>
          </w:rPr>
          <w:fldChar w:fldCharType="begin"/>
        </w:r>
        <w:r w:rsidR="008A3DFF">
          <w:rPr>
            <w:noProof/>
            <w:webHidden/>
          </w:rPr>
          <w:instrText xml:space="preserve"> PAGEREF _Toc154035611 \h </w:instrText>
        </w:r>
        <w:r w:rsidR="008A3DFF">
          <w:rPr>
            <w:noProof/>
            <w:webHidden/>
          </w:rPr>
        </w:r>
        <w:r w:rsidR="008A3DFF">
          <w:rPr>
            <w:noProof/>
            <w:webHidden/>
          </w:rPr>
          <w:fldChar w:fldCharType="separate"/>
        </w:r>
        <w:r w:rsidR="003C1E81">
          <w:rPr>
            <w:noProof/>
            <w:webHidden/>
          </w:rPr>
          <w:t>203</w:t>
        </w:r>
        <w:r w:rsidR="008A3DFF">
          <w:rPr>
            <w:noProof/>
            <w:webHidden/>
          </w:rPr>
          <w:fldChar w:fldCharType="end"/>
        </w:r>
      </w:hyperlink>
    </w:p>
    <w:p w14:paraId="0100F469" w14:textId="728AD099"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612" w:history="1">
        <w:r w:rsidR="008A3DFF" w:rsidRPr="00530A56">
          <w:rPr>
            <w:rStyle w:val="Hyperlink"/>
            <w:noProof/>
          </w:rPr>
          <w:t>5.2</w:t>
        </w:r>
        <w:r w:rsidR="001F656F">
          <w:rPr>
            <w:rStyle w:val="Hyperlink"/>
            <w:noProof/>
          </w:rPr>
          <w:tab/>
        </w:r>
        <w:r w:rsidR="008A3DFF" w:rsidRPr="00530A56">
          <w:rPr>
            <w:rStyle w:val="Hyperlink"/>
            <w:noProof/>
          </w:rPr>
          <w:t>Circuit Visitors</w:t>
        </w:r>
        <w:r w:rsidR="008A3DFF">
          <w:rPr>
            <w:noProof/>
            <w:webHidden/>
          </w:rPr>
          <w:tab/>
        </w:r>
        <w:r w:rsidR="008A3DFF">
          <w:rPr>
            <w:noProof/>
            <w:webHidden/>
          </w:rPr>
          <w:fldChar w:fldCharType="begin"/>
        </w:r>
        <w:r w:rsidR="008A3DFF">
          <w:rPr>
            <w:noProof/>
            <w:webHidden/>
          </w:rPr>
          <w:instrText xml:space="preserve"> PAGEREF _Toc154035612 \h </w:instrText>
        </w:r>
        <w:r w:rsidR="008A3DFF">
          <w:rPr>
            <w:noProof/>
            <w:webHidden/>
          </w:rPr>
        </w:r>
        <w:r w:rsidR="008A3DFF">
          <w:rPr>
            <w:noProof/>
            <w:webHidden/>
          </w:rPr>
          <w:fldChar w:fldCharType="separate"/>
        </w:r>
        <w:r w:rsidR="003C1E81">
          <w:rPr>
            <w:noProof/>
            <w:webHidden/>
          </w:rPr>
          <w:t>203</w:t>
        </w:r>
        <w:r w:rsidR="008A3DFF">
          <w:rPr>
            <w:noProof/>
            <w:webHidden/>
          </w:rPr>
          <w:fldChar w:fldCharType="end"/>
        </w:r>
      </w:hyperlink>
    </w:p>
    <w:p w14:paraId="1CAD14AC" w14:textId="0FD14134"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613" w:history="1">
        <w:r w:rsidR="008A3DFF" w:rsidRPr="00530A56">
          <w:rPr>
            <w:rStyle w:val="Hyperlink"/>
            <w:noProof/>
          </w:rPr>
          <w:t>5.3</w:t>
        </w:r>
        <w:r w:rsidR="001F656F">
          <w:rPr>
            <w:rStyle w:val="Hyperlink"/>
            <w:noProof/>
          </w:rPr>
          <w:tab/>
        </w:r>
        <w:r w:rsidR="008A3DFF" w:rsidRPr="00530A56">
          <w:rPr>
            <w:rStyle w:val="Hyperlink"/>
            <w:noProof/>
          </w:rPr>
          <w:t>Circuit Forums</w:t>
        </w:r>
        <w:r w:rsidR="008A3DFF">
          <w:rPr>
            <w:noProof/>
            <w:webHidden/>
          </w:rPr>
          <w:tab/>
        </w:r>
        <w:r w:rsidR="008A3DFF">
          <w:rPr>
            <w:noProof/>
            <w:webHidden/>
          </w:rPr>
          <w:fldChar w:fldCharType="begin"/>
        </w:r>
        <w:r w:rsidR="008A3DFF">
          <w:rPr>
            <w:noProof/>
            <w:webHidden/>
          </w:rPr>
          <w:instrText xml:space="preserve"> PAGEREF _Toc154035613 \h </w:instrText>
        </w:r>
        <w:r w:rsidR="008A3DFF">
          <w:rPr>
            <w:noProof/>
            <w:webHidden/>
          </w:rPr>
        </w:r>
        <w:r w:rsidR="008A3DFF">
          <w:rPr>
            <w:noProof/>
            <w:webHidden/>
          </w:rPr>
          <w:fldChar w:fldCharType="separate"/>
        </w:r>
        <w:r w:rsidR="003C1E81">
          <w:rPr>
            <w:noProof/>
            <w:webHidden/>
          </w:rPr>
          <w:t>205</w:t>
        </w:r>
        <w:r w:rsidR="008A3DFF">
          <w:rPr>
            <w:noProof/>
            <w:webHidden/>
          </w:rPr>
          <w:fldChar w:fldCharType="end"/>
        </w:r>
      </w:hyperlink>
    </w:p>
    <w:p w14:paraId="36FECAA0" w14:textId="71473882"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614" w:history="1">
        <w:r w:rsidR="008A3DFF" w:rsidRPr="00530A56">
          <w:rPr>
            <w:rStyle w:val="Hyperlink"/>
            <w:noProof/>
          </w:rPr>
          <w:t>5.4</w:t>
        </w:r>
        <w:r w:rsidR="001F656F">
          <w:rPr>
            <w:rStyle w:val="Hyperlink"/>
            <w:noProof/>
          </w:rPr>
          <w:tab/>
        </w:r>
        <w:r w:rsidR="008A3DFF" w:rsidRPr="00530A56">
          <w:rPr>
            <w:rStyle w:val="Hyperlink"/>
            <w:noProof/>
          </w:rPr>
          <w:t>Circuit Convocations</w:t>
        </w:r>
        <w:r w:rsidR="008A3DFF">
          <w:rPr>
            <w:noProof/>
            <w:webHidden/>
          </w:rPr>
          <w:tab/>
        </w:r>
        <w:r w:rsidR="008A3DFF">
          <w:rPr>
            <w:noProof/>
            <w:webHidden/>
          </w:rPr>
          <w:fldChar w:fldCharType="begin"/>
        </w:r>
        <w:r w:rsidR="008A3DFF">
          <w:rPr>
            <w:noProof/>
            <w:webHidden/>
          </w:rPr>
          <w:instrText xml:space="preserve"> PAGEREF _Toc154035614 \h </w:instrText>
        </w:r>
        <w:r w:rsidR="008A3DFF">
          <w:rPr>
            <w:noProof/>
            <w:webHidden/>
          </w:rPr>
        </w:r>
        <w:r w:rsidR="008A3DFF">
          <w:rPr>
            <w:noProof/>
            <w:webHidden/>
          </w:rPr>
          <w:fldChar w:fldCharType="separate"/>
        </w:r>
        <w:r w:rsidR="003C1E81">
          <w:rPr>
            <w:noProof/>
            <w:webHidden/>
          </w:rPr>
          <w:t>207</w:t>
        </w:r>
        <w:r w:rsidR="008A3DFF">
          <w:rPr>
            <w:noProof/>
            <w:webHidden/>
          </w:rPr>
          <w:fldChar w:fldCharType="end"/>
        </w:r>
      </w:hyperlink>
    </w:p>
    <w:p w14:paraId="67B02DAF" w14:textId="20AC214A" w:rsidR="008A3DFF" w:rsidRDefault="00000000" w:rsidP="001F656F">
      <w:pPr>
        <w:pStyle w:val="TOC2NT"/>
        <w:rPr>
          <w:rFonts w:asciiTheme="minorHAnsi" w:eastAsiaTheme="minorEastAsia" w:hAnsiTheme="minorHAnsi" w:cstheme="minorBidi"/>
          <w:kern w:val="2"/>
          <w:sz w:val="22"/>
          <w:szCs w:val="22"/>
          <w:lang w:bidi="he-IL"/>
          <w14:ligatures w14:val="standardContextual"/>
        </w:rPr>
      </w:pPr>
      <w:hyperlink w:anchor="_Toc154035615" w:history="1">
        <w:r w:rsidR="008A3DFF" w:rsidRPr="00530A56">
          <w:rPr>
            <w:rStyle w:val="Hyperlink"/>
          </w:rPr>
          <w:t>6. Auxiliary and Recognized</w:t>
        </w:r>
        <w:r w:rsidR="008A3DFF" w:rsidRPr="00530A56">
          <w:rPr>
            <w:rStyle w:val="Hyperlink"/>
          </w:rPr>
          <w:br/>
          <w:t>Service Organizations</w:t>
        </w:r>
        <w:r w:rsidR="008A3DFF">
          <w:rPr>
            <w:webHidden/>
          </w:rPr>
          <w:tab/>
        </w:r>
        <w:r w:rsidR="008A3DFF">
          <w:rPr>
            <w:webHidden/>
          </w:rPr>
          <w:fldChar w:fldCharType="begin"/>
        </w:r>
        <w:r w:rsidR="008A3DFF">
          <w:rPr>
            <w:webHidden/>
          </w:rPr>
          <w:instrText xml:space="preserve"> PAGEREF _Toc154035615 \h </w:instrText>
        </w:r>
        <w:r w:rsidR="008A3DFF">
          <w:rPr>
            <w:webHidden/>
          </w:rPr>
        </w:r>
        <w:r w:rsidR="008A3DFF">
          <w:rPr>
            <w:webHidden/>
          </w:rPr>
          <w:fldChar w:fldCharType="separate"/>
        </w:r>
        <w:r w:rsidR="003C1E81">
          <w:rPr>
            <w:webHidden/>
          </w:rPr>
          <w:t>208</w:t>
        </w:r>
        <w:r w:rsidR="008A3DFF">
          <w:rPr>
            <w:webHidden/>
          </w:rPr>
          <w:fldChar w:fldCharType="end"/>
        </w:r>
      </w:hyperlink>
    </w:p>
    <w:p w14:paraId="6CD574BA" w14:textId="63ECE4DB"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616" w:history="1">
        <w:r w:rsidR="008A3DFF" w:rsidRPr="00530A56">
          <w:rPr>
            <w:rStyle w:val="Hyperlink"/>
            <w:noProof/>
          </w:rPr>
          <w:t>6.1</w:t>
        </w:r>
        <w:r w:rsidR="001F656F">
          <w:rPr>
            <w:rStyle w:val="Hyperlink"/>
            <w:noProof/>
          </w:rPr>
          <w:tab/>
        </w:r>
        <w:r w:rsidR="008A3DFF" w:rsidRPr="00530A56">
          <w:rPr>
            <w:rStyle w:val="Hyperlink"/>
            <w:noProof/>
          </w:rPr>
          <w:t>Auxiliaries</w:t>
        </w:r>
        <w:r w:rsidR="008A3DFF">
          <w:rPr>
            <w:noProof/>
            <w:webHidden/>
          </w:rPr>
          <w:tab/>
        </w:r>
        <w:r w:rsidR="008A3DFF">
          <w:rPr>
            <w:noProof/>
            <w:webHidden/>
          </w:rPr>
          <w:fldChar w:fldCharType="begin"/>
        </w:r>
        <w:r w:rsidR="008A3DFF">
          <w:rPr>
            <w:noProof/>
            <w:webHidden/>
          </w:rPr>
          <w:instrText xml:space="preserve"> PAGEREF _Toc154035616 \h </w:instrText>
        </w:r>
        <w:r w:rsidR="008A3DFF">
          <w:rPr>
            <w:noProof/>
            <w:webHidden/>
          </w:rPr>
        </w:r>
        <w:r w:rsidR="008A3DFF">
          <w:rPr>
            <w:noProof/>
            <w:webHidden/>
          </w:rPr>
          <w:fldChar w:fldCharType="separate"/>
        </w:r>
        <w:r w:rsidR="003C1E81">
          <w:rPr>
            <w:noProof/>
            <w:webHidden/>
          </w:rPr>
          <w:t>208</w:t>
        </w:r>
        <w:r w:rsidR="008A3DFF">
          <w:rPr>
            <w:noProof/>
            <w:webHidden/>
          </w:rPr>
          <w:fldChar w:fldCharType="end"/>
        </w:r>
      </w:hyperlink>
    </w:p>
    <w:p w14:paraId="53EC01D3" w14:textId="08C7C844" w:rsidR="008A3DFF" w:rsidRDefault="00000000">
      <w:pPr>
        <w:pStyle w:val="TOC3"/>
        <w:rPr>
          <w:rFonts w:asciiTheme="minorHAnsi" w:eastAsiaTheme="minorEastAsia" w:hAnsiTheme="minorHAnsi" w:cstheme="minorBidi"/>
          <w:noProof/>
          <w:kern w:val="2"/>
          <w:sz w:val="22"/>
          <w:szCs w:val="22"/>
          <w:lang w:bidi="he-IL"/>
          <w14:ligatures w14:val="standardContextual"/>
        </w:rPr>
      </w:pPr>
      <w:hyperlink w:anchor="_Toc154035617" w:history="1">
        <w:r w:rsidR="008A3DFF" w:rsidRPr="00530A56">
          <w:rPr>
            <w:rStyle w:val="Hyperlink"/>
            <w:noProof/>
          </w:rPr>
          <w:t>6.2</w:t>
        </w:r>
        <w:r w:rsidR="001F656F">
          <w:rPr>
            <w:rStyle w:val="Hyperlink"/>
            <w:noProof/>
          </w:rPr>
          <w:tab/>
        </w:r>
        <w:r w:rsidR="008A3DFF" w:rsidRPr="00530A56">
          <w:rPr>
            <w:rStyle w:val="Hyperlink"/>
            <w:noProof/>
          </w:rPr>
          <w:t>Recognized Service Organizations</w:t>
        </w:r>
        <w:r w:rsidR="008A3DFF">
          <w:rPr>
            <w:noProof/>
            <w:webHidden/>
          </w:rPr>
          <w:tab/>
        </w:r>
        <w:r w:rsidR="008A3DFF">
          <w:rPr>
            <w:noProof/>
            <w:webHidden/>
          </w:rPr>
          <w:fldChar w:fldCharType="begin"/>
        </w:r>
        <w:r w:rsidR="008A3DFF">
          <w:rPr>
            <w:noProof/>
            <w:webHidden/>
          </w:rPr>
          <w:instrText xml:space="preserve"> PAGEREF _Toc154035617 \h </w:instrText>
        </w:r>
        <w:r w:rsidR="008A3DFF">
          <w:rPr>
            <w:noProof/>
            <w:webHidden/>
          </w:rPr>
        </w:r>
        <w:r w:rsidR="008A3DFF">
          <w:rPr>
            <w:noProof/>
            <w:webHidden/>
          </w:rPr>
          <w:fldChar w:fldCharType="separate"/>
        </w:r>
        <w:r w:rsidR="003C1E81">
          <w:rPr>
            <w:noProof/>
            <w:webHidden/>
          </w:rPr>
          <w:t>210</w:t>
        </w:r>
        <w:r w:rsidR="008A3DFF">
          <w:rPr>
            <w:noProof/>
            <w:webHidden/>
          </w:rPr>
          <w:fldChar w:fldCharType="end"/>
        </w:r>
      </w:hyperlink>
    </w:p>
    <w:p w14:paraId="200ED80B" w14:textId="49C794D9" w:rsidR="008A3DFF" w:rsidRDefault="00000000" w:rsidP="001F656F">
      <w:pPr>
        <w:pStyle w:val="TOC2NT"/>
        <w:rPr>
          <w:rFonts w:asciiTheme="minorHAnsi" w:eastAsiaTheme="minorEastAsia" w:hAnsiTheme="minorHAnsi" w:cstheme="minorBidi"/>
          <w:kern w:val="2"/>
          <w:sz w:val="22"/>
          <w:szCs w:val="22"/>
          <w:lang w:bidi="he-IL"/>
          <w14:ligatures w14:val="standardContextual"/>
        </w:rPr>
      </w:pPr>
      <w:hyperlink w:anchor="_Toc154035618" w:history="1">
        <w:r w:rsidR="008A3DFF" w:rsidRPr="00530A56">
          <w:rPr>
            <w:rStyle w:val="Hyperlink"/>
          </w:rPr>
          <w:t>7. Amendments to Bylaws</w:t>
        </w:r>
        <w:r w:rsidR="008A3DFF">
          <w:rPr>
            <w:webHidden/>
          </w:rPr>
          <w:tab/>
        </w:r>
        <w:r w:rsidR="008A3DFF">
          <w:rPr>
            <w:webHidden/>
          </w:rPr>
          <w:fldChar w:fldCharType="begin"/>
        </w:r>
        <w:r w:rsidR="008A3DFF">
          <w:rPr>
            <w:webHidden/>
          </w:rPr>
          <w:instrText xml:space="preserve"> PAGEREF _Toc154035618 \h </w:instrText>
        </w:r>
        <w:r w:rsidR="008A3DFF">
          <w:rPr>
            <w:webHidden/>
          </w:rPr>
        </w:r>
        <w:r w:rsidR="008A3DFF">
          <w:rPr>
            <w:webHidden/>
          </w:rPr>
          <w:fldChar w:fldCharType="separate"/>
        </w:r>
        <w:r w:rsidR="003C1E81">
          <w:rPr>
            <w:webHidden/>
          </w:rPr>
          <w:t>214</w:t>
        </w:r>
        <w:r w:rsidR="008A3DFF">
          <w:rPr>
            <w:webHidden/>
          </w:rPr>
          <w:fldChar w:fldCharType="end"/>
        </w:r>
      </w:hyperlink>
    </w:p>
    <w:p w14:paraId="7482D00C" w14:textId="6AEB76DE" w:rsidR="008A3DFF" w:rsidRDefault="00000000">
      <w:pPr>
        <w:pStyle w:val="TOC1"/>
        <w:rPr>
          <w:rFonts w:asciiTheme="minorHAnsi" w:eastAsiaTheme="minorEastAsia" w:hAnsiTheme="minorHAnsi" w:cstheme="minorBidi"/>
          <w:b w:val="0"/>
          <w:smallCaps w:val="0"/>
          <w:kern w:val="2"/>
          <w:sz w:val="22"/>
          <w:szCs w:val="22"/>
          <w:lang w:bidi="he-IL"/>
          <w14:props3d w14:extrusionH="0" w14:contourW="0" w14:prstMaterial="none"/>
          <w14:ligatures w14:val="standardContextual"/>
        </w:rPr>
      </w:pPr>
      <w:hyperlink w:anchor="_Toc154035619" w:history="1">
        <w:r w:rsidR="008A3DFF" w:rsidRPr="00530A56">
          <w:rPr>
            <w:rStyle w:val="Hyperlink"/>
          </w:rPr>
          <w:t>Amended and Restated</w:t>
        </w:r>
        <w:r w:rsidR="008A3DFF" w:rsidRPr="00530A56">
          <w:rPr>
            <w:rStyle w:val="Hyperlink"/>
          </w:rPr>
          <w:br/>
          <w:t xml:space="preserve">Articles of Incorporation of </w:t>
        </w:r>
        <w:r w:rsidR="008A3DFF" w:rsidRPr="00530A56">
          <w:rPr>
            <w:rStyle w:val="Hyperlink"/>
          </w:rPr>
          <w:br/>
        </w:r>
        <w:r w:rsidR="008A3DFF" w:rsidRPr="00530A56">
          <w:rPr>
            <w:rStyle w:val="Hyperlink"/>
            <w:w w:val="90"/>
          </w:rPr>
          <w:t>The Lutheran Church—Missouri Synod</w:t>
        </w:r>
      </w:hyperlink>
    </w:p>
    <w:p w14:paraId="59744316" w14:textId="49D1837F" w:rsidR="008A3DFF" w:rsidRDefault="00000000">
      <w:pPr>
        <w:pStyle w:val="TOC2"/>
        <w:rPr>
          <w:rFonts w:asciiTheme="minorHAnsi" w:eastAsiaTheme="minorEastAsia" w:hAnsiTheme="minorHAnsi" w:cstheme="minorBidi"/>
          <w:b w:val="0"/>
          <w:smallCaps w:val="0"/>
          <w:kern w:val="2"/>
          <w:sz w:val="22"/>
          <w:szCs w:val="22"/>
          <w:lang w:bidi="he-IL"/>
          <w14:ligatures w14:val="standardContextual"/>
        </w:rPr>
      </w:pPr>
      <w:hyperlink w:anchor="_Toc154035620" w:history="1">
        <w:r w:rsidR="008A3DFF" w:rsidRPr="00530A56">
          <w:rPr>
            <w:rStyle w:val="Hyperlink"/>
          </w:rPr>
          <w:t>Article I</w:t>
        </w:r>
        <w:r w:rsidR="001F656F">
          <w:rPr>
            <w:rStyle w:val="Hyperlink"/>
          </w:rPr>
          <w:tab/>
        </w:r>
        <w:r w:rsidR="008A3DFF" w:rsidRPr="00530A56">
          <w:rPr>
            <w:rStyle w:val="Hyperlink"/>
          </w:rPr>
          <w:t>Name, Duration, Registered Office, and Agent</w:t>
        </w:r>
        <w:r w:rsidR="008A3DFF">
          <w:rPr>
            <w:webHidden/>
          </w:rPr>
          <w:tab/>
        </w:r>
        <w:r w:rsidR="008A3DFF">
          <w:rPr>
            <w:webHidden/>
          </w:rPr>
          <w:fldChar w:fldCharType="begin"/>
        </w:r>
        <w:r w:rsidR="008A3DFF">
          <w:rPr>
            <w:webHidden/>
          </w:rPr>
          <w:instrText xml:space="preserve"> PAGEREF _Toc154035620 \h </w:instrText>
        </w:r>
        <w:r w:rsidR="008A3DFF">
          <w:rPr>
            <w:webHidden/>
          </w:rPr>
        </w:r>
        <w:r w:rsidR="008A3DFF">
          <w:rPr>
            <w:webHidden/>
          </w:rPr>
          <w:fldChar w:fldCharType="separate"/>
        </w:r>
        <w:r w:rsidR="003C1E81">
          <w:rPr>
            <w:webHidden/>
          </w:rPr>
          <w:t>215</w:t>
        </w:r>
        <w:r w:rsidR="008A3DFF">
          <w:rPr>
            <w:webHidden/>
          </w:rPr>
          <w:fldChar w:fldCharType="end"/>
        </w:r>
      </w:hyperlink>
    </w:p>
    <w:p w14:paraId="5C3E7E07" w14:textId="6460EAF8" w:rsidR="008A3DFF" w:rsidRDefault="00000000">
      <w:pPr>
        <w:pStyle w:val="TOC2"/>
        <w:rPr>
          <w:rFonts w:asciiTheme="minorHAnsi" w:eastAsiaTheme="minorEastAsia" w:hAnsiTheme="minorHAnsi" w:cstheme="minorBidi"/>
          <w:b w:val="0"/>
          <w:smallCaps w:val="0"/>
          <w:kern w:val="2"/>
          <w:sz w:val="22"/>
          <w:szCs w:val="22"/>
          <w:lang w:bidi="he-IL"/>
          <w14:ligatures w14:val="standardContextual"/>
        </w:rPr>
      </w:pPr>
      <w:hyperlink w:anchor="_Toc154035621" w:history="1">
        <w:r w:rsidR="008A3DFF" w:rsidRPr="00530A56">
          <w:rPr>
            <w:rStyle w:val="Hyperlink"/>
          </w:rPr>
          <w:t>Article II</w:t>
        </w:r>
        <w:r w:rsidR="001F656F">
          <w:rPr>
            <w:rStyle w:val="Hyperlink"/>
          </w:rPr>
          <w:tab/>
        </w:r>
        <w:r w:rsidR="008A3DFF" w:rsidRPr="00530A56">
          <w:rPr>
            <w:rStyle w:val="Hyperlink"/>
          </w:rPr>
          <w:t>Objectives</w:t>
        </w:r>
        <w:r w:rsidR="008A3DFF">
          <w:rPr>
            <w:webHidden/>
          </w:rPr>
          <w:tab/>
        </w:r>
        <w:r w:rsidR="008A3DFF">
          <w:rPr>
            <w:webHidden/>
          </w:rPr>
          <w:fldChar w:fldCharType="begin"/>
        </w:r>
        <w:r w:rsidR="008A3DFF">
          <w:rPr>
            <w:webHidden/>
          </w:rPr>
          <w:instrText xml:space="preserve"> PAGEREF _Toc154035621 \h </w:instrText>
        </w:r>
        <w:r w:rsidR="008A3DFF">
          <w:rPr>
            <w:webHidden/>
          </w:rPr>
        </w:r>
        <w:r w:rsidR="008A3DFF">
          <w:rPr>
            <w:webHidden/>
          </w:rPr>
          <w:fldChar w:fldCharType="separate"/>
        </w:r>
        <w:r w:rsidR="003C1E81">
          <w:rPr>
            <w:webHidden/>
          </w:rPr>
          <w:t>215</w:t>
        </w:r>
        <w:r w:rsidR="008A3DFF">
          <w:rPr>
            <w:webHidden/>
          </w:rPr>
          <w:fldChar w:fldCharType="end"/>
        </w:r>
      </w:hyperlink>
    </w:p>
    <w:p w14:paraId="6475C6FB" w14:textId="704B2DF0" w:rsidR="008A3DFF" w:rsidRDefault="00000000">
      <w:pPr>
        <w:pStyle w:val="TOC2"/>
        <w:rPr>
          <w:rFonts w:asciiTheme="minorHAnsi" w:eastAsiaTheme="minorEastAsia" w:hAnsiTheme="minorHAnsi" w:cstheme="minorBidi"/>
          <w:b w:val="0"/>
          <w:smallCaps w:val="0"/>
          <w:kern w:val="2"/>
          <w:sz w:val="22"/>
          <w:szCs w:val="22"/>
          <w:lang w:bidi="he-IL"/>
          <w14:ligatures w14:val="standardContextual"/>
        </w:rPr>
      </w:pPr>
      <w:hyperlink w:anchor="_Toc154035622" w:history="1">
        <w:r w:rsidR="008A3DFF" w:rsidRPr="00530A56">
          <w:rPr>
            <w:rStyle w:val="Hyperlink"/>
          </w:rPr>
          <w:t>Article III</w:t>
        </w:r>
        <w:r w:rsidR="001F656F">
          <w:rPr>
            <w:rStyle w:val="Hyperlink"/>
          </w:rPr>
          <w:tab/>
        </w:r>
        <w:r w:rsidR="008A3DFF" w:rsidRPr="00530A56">
          <w:rPr>
            <w:rStyle w:val="Hyperlink"/>
          </w:rPr>
          <w:t>Membership</w:t>
        </w:r>
        <w:r w:rsidR="008A3DFF">
          <w:rPr>
            <w:webHidden/>
          </w:rPr>
          <w:tab/>
        </w:r>
        <w:r w:rsidR="008A3DFF">
          <w:rPr>
            <w:webHidden/>
          </w:rPr>
          <w:fldChar w:fldCharType="begin"/>
        </w:r>
        <w:r w:rsidR="008A3DFF">
          <w:rPr>
            <w:webHidden/>
          </w:rPr>
          <w:instrText xml:space="preserve"> PAGEREF _Toc154035622 \h </w:instrText>
        </w:r>
        <w:r w:rsidR="008A3DFF">
          <w:rPr>
            <w:webHidden/>
          </w:rPr>
        </w:r>
        <w:r w:rsidR="008A3DFF">
          <w:rPr>
            <w:webHidden/>
          </w:rPr>
          <w:fldChar w:fldCharType="separate"/>
        </w:r>
        <w:r w:rsidR="003C1E81">
          <w:rPr>
            <w:webHidden/>
          </w:rPr>
          <w:t>215</w:t>
        </w:r>
        <w:r w:rsidR="008A3DFF">
          <w:rPr>
            <w:webHidden/>
          </w:rPr>
          <w:fldChar w:fldCharType="end"/>
        </w:r>
      </w:hyperlink>
    </w:p>
    <w:p w14:paraId="155F6F5E" w14:textId="0368F49C" w:rsidR="008A3DFF" w:rsidRDefault="00000000">
      <w:pPr>
        <w:pStyle w:val="TOC2"/>
        <w:rPr>
          <w:rFonts w:asciiTheme="minorHAnsi" w:eastAsiaTheme="minorEastAsia" w:hAnsiTheme="minorHAnsi" w:cstheme="minorBidi"/>
          <w:b w:val="0"/>
          <w:smallCaps w:val="0"/>
          <w:kern w:val="2"/>
          <w:sz w:val="22"/>
          <w:szCs w:val="22"/>
          <w:lang w:bidi="he-IL"/>
          <w14:ligatures w14:val="standardContextual"/>
        </w:rPr>
      </w:pPr>
      <w:hyperlink w:anchor="_Toc154035623" w:history="1">
        <w:r w:rsidR="008A3DFF" w:rsidRPr="00530A56">
          <w:rPr>
            <w:rStyle w:val="Hyperlink"/>
          </w:rPr>
          <w:t>Article IV</w:t>
        </w:r>
        <w:r w:rsidR="001F656F">
          <w:rPr>
            <w:rStyle w:val="Hyperlink"/>
          </w:rPr>
          <w:tab/>
        </w:r>
        <w:r w:rsidR="008A3DFF" w:rsidRPr="00530A56">
          <w:rPr>
            <w:rStyle w:val="Hyperlink"/>
          </w:rPr>
          <w:t>Meetings</w:t>
        </w:r>
        <w:r w:rsidR="008A3DFF">
          <w:rPr>
            <w:webHidden/>
          </w:rPr>
          <w:tab/>
        </w:r>
        <w:r w:rsidR="008A3DFF">
          <w:rPr>
            <w:webHidden/>
          </w:rPr>
          <w:fldChar w:fldCharType="begin"/>
        </w:r>
        <w:r w:rsidR="008A3DFF">
          <w:rPr>
            <w:webHidden/>
          </w:rPr>
          <w:instrText xml:space="preserve"> PAGEREF _Toc154035623 \h </w:instrText>
        </w:r>
        <w:r w:rsidR="008A3DFF">
          <w:rPr>
            <w:webHidden/>
          </w:rPr>
        </w:r>
        <w:r w:rsidR="008A3DFF">
          <w:rPr>
            <w:webHidden/>
          </w:rPr>
          <w:fldChar w:fldCharType="separate"/>
        </w:r>
        <w:r w:rsidR="003C1E81">
          <w:rPr>
            <w:webHidden/>
          </w:rPr>
          <w:t>216</w:t>
        </w:r>
        <w:r w:rsidR="008A3DFF">
          <w:rPr>
            <w:webHidden/>
          </w:rPr>
          <w:fldChar w:fldCharType="end"/>
        </w:r>
      </w:hyperlink>
    </w:p>
    <w:p w14:paraId="09401702" w14:textId="79C7CCB5" w:rsidR="008A3DFF" w:rsidRDefault="00000000">
      <w:pPr>
        <w:pStyle w:val="TOC2"/>
        <w:rPr>
          <w:rFonts w:asciiTheme="minorHAnsi" w:eastAsiaTheme="minorEastAsia" w:hAnsiTheme="minorHAnsi" w:cstheme="minorBidi"/>
          <w:b w:val="0"/>
          <w:smallCaps w:val="0"/>
          <w:kern w:val="2"/>
          <w:sz w:val="22"/>
          <w:szCs w:val="22"/>
          <w:lang w:bidi="he-IL"/>
          <w14:ligatures w14:val="standardContextual"/>
        </w:rPr>
      </w:pPr>
      <w:hyperlink w:anchor="_Toc154035624" w:history="1">
        <w:r w:rsidR="008A3DFF" w:rsidRPr="00530A56">
          <w:rPr>
            <w:rStyle w:val="Hyperlink"/>
          </w:rPr>
          <w:t>Article V</w:t>
        </w:r>
        <w:r w:rsidR="001F656F">
          <w:rPr>
            <w:rStyle w:val="Hyperlink"/>
          </w:rPr>
          <w:tab/>
        </w:r>
        <w:r w:rsidR="008A3DFF" w:rsidRPr="00530A56">
          <w:rPr>
            <w:rStyle w:val="Hyperlink"/>
          </w:rPr>
          <w:t>Officers</w:t>
        </w:r>
        <w:r w:rsidR="008A3DFF">
          <w:rPr>
            <w:webHidden/>
          </w:rPr>
          <w:tab/>
        </w:r>
        <w:r w:rsidR="008A3DFF">
          <w:rPr>
            <w:webHidden/>
          </w:rPr>
          <w:fldChar w:fldCharType="begin"/>
        </w:r>
        <w:r w:rsidR="008A3DFF">
          <w:rPr>
            <w:webHidden/>
          </w:rPr>
          <w:instrText xml:space="preserve"> PAGEREF _Toc154035624 \h </w:instrText>
        </w:r>
        <w:r w:rsidR="008A3DFF">
          <w:rPr>
            <w:webHidden/>
          </w:rPr>
        </w:r>
        <w:r w:rsidR="008A3DFF">
          <w:rPr>
            <w:webHidden/>
          </w:rPr>
          <w:fldChar w:fldCharType="separate"/>
        </w:r>
        <w:r w:rsidR="003C1E81">
          <w:rPr>
            <w:webHidden/>
          </w:rPr>
          <w:t>216</w:t>
        </w:r>
        <w:r w:rsidR="008A3DFF">
          <w:rPr>
            <w:webHidden/>
          </w:rPr>
          <w:fldChar w:fldCharType="end"/>
        </w:r>
      </w:hyperlink>
    </w:p>
    <w:p w14:paraId="7ABF617E" w14:textId="4367BCA1" w:rsidR="008A3DFF" w:rsidRDefault="00000000">
      <w:pPr>
        <w:pStyle w:val="TOC2"/>
        <w:rPr>
          <w:rFonts w:asciiTheme="minorHAnsi" w:eastAsiaTheme="minorEastAsia" w:hAnsiTheme="minorHAnsi" w:cstheme="minorBidi"/>
          <w:b w:val="0"/>
          <w:smallCaps w:val="0"/>
          <w:kern w:val="2"/>
          <w:sz w:val="22"/>
          <w:szCs w:val="22"/>
          <w:lang w:bidi="he-IL"/>
          <w14:ligatures w14:val="standardContextual"/>
        </w:rPr>
      </w:pPr>
      <w:hyperlink w:anchor="_Toc154035625" w:history="1">
        <w:r w:rsidR="008A3DFF" w:rsidRPr="00530A56">
          <w:rPr>
            <w:rStyle w:val="Hyperlink"/>
          </w:rPr>
          <w:t>Article VI</w:t>
        </w:r>
        <w:r w:rsidR="001F656F">
          <w:rPr>
            <w:rStyle w:val="Hyperlink"/>
          </w:rPr>
          <w:tab/>
        </w:r>
        <w:r w:rsidR="008A3DFF" w:rsidRPr="00530A56">
          <w:rPr>
            <w:rStyle w:val="Hyperlink"/>
          </w:rPr>
          <w:t>Property</w:t>
        </w:r>
        <w:r w:rsidR="008A3DFF">
          <w:rPr>
            <w:webHidden/>
          </w:rPr>
          <w:tab/>
        </w:r>
        <w:r w:rsidR="008A3DFF">
          <w:rPr>
            <w:webHidden/>
          </w:rPr>
          <w:fldChar w:fldCharType="begin"/>
        </w:r>
        <w:r w:rsidR="008A3DFF">
          <w:rPr>
            <w:webHidden/>
          </w:rPr>
          <w:instrText xml:space="preserve"> PAGEREF _Toc154035625 \h </w:instrText>
        </w:r>
        <w:r w:rsidR="008A3DFF">
          <w:rPr>
            <w:webHidden/>
          </w:rPr>
        </w:r>
        <w:r w:rsidR="008A3DFF">
          <w:rPr>
            <w:webHidden/>
          </w:rPr>
          <w:fldChar w:fldCharType="separate"/>
        </w:r>
        <w:r w:rsidR="003C1E81">
          <w:rPr>
            <w:webHidden/>
          </w:rPr>
          <w:t>216</w:t>
        </w:r>
        <w:r w:rsidR="008A3DFF">
          <w:rPr>
            <w:webHidden/>
          </w:rPr>
          <w:fldChar w:fldCharType="end"/>
        </w:r>
      </w:hyperlink>
    </w:p>
    <w:p w14:paraId="1B0C20B4" w14:textId="7B212630" w:rsidR="008A3DFF" w:rsidRDefault="00000000">
      <w:pPr>
        <w:pStyle w:val="TOC2"/>
        <w:rPr>
          <w:rFonts w:asciiTheme="minorHAnsi" w:eastAsiaTheme="minorEastAsia" w:hAnsiTheme="minorHAnsi" w:cstheme="minorBidi"/>
          <w:b w:val="0"/>
          <w:smallCaps w:val="0"/>
          <w:kern w:val="2"/>
          <w:sz w:val="22"/>
          <w:szCs w:val="22"/>
          <w:lang w:bidi="he-IL"/>
          <w14:ligatures w14:val="standardContextual"/>
        </w:rPr>
      </w:pPr>
      <w:hyperlink w:anchor="_Toc154035626" w:history="1">
        <w:r w:rsidR="008A3DFF" w:rsidRPr="00530A56">
          <w:rPr>
            <w:rStyle w:val="Hyperlink"/>
          </w:rPr>
          <w:t>Article VII</w:t>
        </w:r>
        <w:r w:rsidR="001F656F">
          <w:rPr>
            <w:rStyle w:val="Hyperlink"/>
          </w:rPr>
          <w:tab/>
        </w:r>
        <w:r w:rsidR="008A3DFF" w:rsidRPr="00530A56">
          <w:rPr>
            <w:rStyle w:val="Hyperlink"/>
          </w:rPr>
          <w:t>Bylaws</w:t>
        </w:r>
        <w:r w:rsidR="008A3DFF">
          <w:rPr>
            <w:webHidden/>
          </w:rPr>
          <w:tab/>
        </w:r>
        <w:r w:rsidR="008A3DFF">
          <w:rPr>
            <w:webHidden/>
          </w:rPr>
          <w:fldChar w:fldCharType="begin"/>
        </w:r>
        <w:r w:rsidR="008A3DFF">
          <w:rPr>
            <w:webHidden/>
          </w:rPr>
          <w:instrText xml:space="preserve"> PAGEREF _Toc154035626 \h </w:instrText>
        </w:r>
        <w:r w:rsidR="008A3DFF">
          <w:rPr>
            <w:webHidden/>
          </w:rPr>
        </w:r>
        <w:r w:rsidR="008A3DFF">
          <w:rPr>
            <w:webHidden/>
          </w:rPr>
          <w:fldChar w:fldCharType="separate"/>
        </w:r>
        <w:r w:rsidR="003C1E81">
          <w:rPr>
            <w:webHidden/>
          </w:rPr>
          <w:t>217</w:t>
        </w:r>
        <w:r w:rsidR="008A3DFF">
          <w:rPr>
            <w:webHidden/>
          </w:rPr>
          <w:fldChar w:fldCharType="end"/>
        </w:r>
      </w:hyperlink>
    </w:p>
    <w:p w14:paraId="3B4F4BAB" w14:textId="2C436297" w:rsidR="008A3DFF" w:rsidRDefault="00000000">
      <w:pPr>
        <w:pStyle w:val="TOC2"/>
        <w:rPr>
          <w:rFonts w:asciiTheme="minorHAnsi" w:eastAsiaTheme="minorEastAsia" w:hAnsiTheme="minorHAnsi" w:cstheme="minorBidi"/>
          <w:b w:val="0"/>
          <w:smallCaps w:val="0"/>
          <w:kern w:val="2"/>
          <w:sz w:val="22"/>
          <w:szCs w:val="22"/>
          <w:lang w:bidi="he-IL"/>
          <w14:ligatures w14:val="standardContextual"/>
        </w:rPr>
      </w:pPr>
      <w:hyperlink w:anchor="_Toc154035627" w:history="1">
        <w:r w:rsidR="008A3DFF" w:rsidRPr="00530A56">
          <w:rPr>
            <w:rStyle w:val="Hyperlink"/>
          </w:rPr>
          <w:t>Article VIII</w:t>
        </w:r>
        <w:r w:rsidR="001F656F">
          <w:rPr>
            <w:rStyle w:val="Hyperlink"/>
          </w:rPr>
          <w:tab/>
        </w:r>
        <w:r w:rsidR="008A3DFF" w:rsidRPr="00530A56">
          <w:rPr>
            <w:rStyle w:val="Hyperlink"/>
          </w:rPr>
          <w:t>Amendments</w:t>
        </w:r>
        <w:r w:rsidR="008A3DFF">
          <w:rPr>
            <w:webHidden/>
          </w:rPr>
          <w:tab/>
        </w:r>
        <w:r w:rsidR="008A3DFF">
          <w:rPr>
            <w:webHidden/>
          </w:rPr>
          <w:fldChar w:fldCharType="begin"/>
        </w:r>
        <w:r w:rsidR="008A3DFF">
          <w:rPr>
            <w:webHidden/>
          </w:rPr>
          <w:instrText xml:space="preserve"> PAGEREF _Toc154035627 \h </w:instrText>
        </w:r>
        <w:r w:rsidR="008A3DFF">
          <w:rPr>
            <w:webHidden/>
          </w:rPr>
        </w:r>
        <w:r w:rsidR="008A3DFF">
          <w:rPr>
            <w:webHidden/>
          </w:rPr>
          <w:fldChar w:fldCharType="separate"/>
        </w:r>
        <w:r w:rsidR="003C1E81">
          <w:rPr>
            <w:webHidden/>
          </w:rPr>
          <w:t>217</w:t>
        </w:r>
        <w:r w:rsidR="008A3DFF">
          <w:rPr>
            <w:webHidden/>
          </w:rPr>
          <w:fldChar w:fldCharType="end"/>
        </w:r>
      </w:hyperlink>
    </w:p>
    <w:p w14:paraId="6C16B463" w14:textId="741E695C" w:rsidR="008A3DFF" w:rsidRDefault="00000000" w:rsidP="001F656F">
      <w:pPr>
        <w:pStyle w:val="TOC2NT"/>
        <w:spacing w:before="240"/>
        <w:rPr>
          <w:rFonts w:asciiTheme="minorHAnsi" w:eastAsiaTheme="minorEastAsia" w:hAnsiTheme="minorHAnsi" w:cstheme="minorBidi"/>
          <w:kern w:val="2"/>
          <w:sz w:val="22"/>
          <w:szCs w:val="22"/>
          <w:lang w:bidi="he-IL"/>
          <w14:ligatures w14:val="standardContextual"/>
        </w:rPr>
      </w:pPr>
      <w:hyperlink w:anchor="_Toc154035628" w:history="1">
        <w:r w:rsidR="008A3DFF" w:rsidRPr="00530A56">
          <w:rPr>
            <w:rStyle w:val="Hyperlink"/>
          </w:rPr>
          <w:t>Index</w:t>
        </w:r>
        <w:r w:rsidR="008A3DFF">
          <w:rPr>
            <w:webHidden/>
          </w:rPr>
          <w:tab/>
        </w:r>
        <w:r w:rsidR="008A3DFF">
          <w:rPr>
            <w:webHidden/>
          </w:rPr>
          <w:fldChar w:fldCharType="begin"/>
        </w:r>
        <w:r w:rsidR="008A3DFF">
          <w:rPr>
            <w:webHidden/>
          </w:rPr>
          <w:instrText xml:space="preserve"> PAGEREF _Toc154035628 \h </w:instrText>
        </w:r>
        <w:r w:rsidR="008A3DFF">
          <w:rPr>
            <w:webHidden/>
          </w:rPr>
        </w:r>
        <w:r w:rsidR="008A3DFF">
          <w:rPr>
            <w:webHidden/>
          </w:rPr>
          <w:fldChar w:fldCharType="separate"/>
        </w:r>
        <w:r w:rsidR="003C1E81">
          <w:rPr>
            <w:webHidden/>
          </w:rPr>
          <w:t>219</w:t>
        </w:r>
        <w:r w:rsidR="008A3DFF">
          <w:rPr>
            <w:webHidden/>
          </w:rPr>
          <w:fldChar w:fldCharType="end"/>
        </w:r>
      </w:hyperlink>
    </w:p>
    <w:p w14:paraId="3E132EEE" w14:textId="2D3F78B8" w:rsidR="008A3DFF" w:rsidRDefault="00000000" w:rsidP="001F656F">
      <w:pPr>
        <w:pStyle w:val="TOC2NT"/>
        <w:rPr>
          <w:rFonts w:asciiTheme="minorHAnsi" w:eastAsiaTheme="minorEastAsia" w:hAnsiTheme="minorHAnsi" w:cstheme="minorBidi"/>
          <w:kern w:val="2"/>
          <w:sz w:val="22"/>
          <w:szCs w:val="22"/>
          <w:lang w:bidi="he-IL"/>
          <w14:ligatures w14:val="standardContextual"/>
        </w:rPr>
      </w:pPr>
      <w:hyperlink w:anchor="_Toc154035629" w:history="1">
        <w:r w:rsidR="008A3DFF" w:rsidRPr="00530A56">
          <w:rPr>
            <w:rStyle w:val="Hyperlink"/>
          </w:rPr>
          <w:t>References</w:t>
        </w:r>
        <w:r w:rsidR="008A3DFF">
          <w:rPr>
            <w:webHidden/>
          </w:rPr>
          <w:tab/>
        </w:r>
        <w:r w:rsidR="008A3DFF">
          <w:rPr>
            <w:webHidden/>
          </w:rPr>
          <w:fldChar w:fldCharType="begin"/>
        </w:r>
        <w:r w:rsidR="008A3DFF">
          <w:rPr>
            <w:webHidden/>
          </w:rPr>
          <w:instrText xml:space="preserve"> PAGEREF _Toc154035629 \h </w:instrText>
        </w:r>
        <w:r w:rsidR="008A3DFF">
          <w:rPr>
            <w:webHidden/>
          </w:rPr>
        </w:r>
        <w:r w:rsidR="008A3DFF">
          <w:rPr>
            <w:webHidden/>
          </w:rPr>
          <w:fldChar w:fldCharType="separate"/>
        </w:r>
        <w:r w:rsidR="003C1E81">
          <w:rPr>
            <w:webHidden/>
          </w:rPr>
          <w:t>233</w:t>
        </w:r>
        <w:r w:rsidR="008A3DFF">
          <w:rPr>
            <w:webHidden/>
          </w:rPr>
          <w:fldChar w:fldCharType="end"/>
        </w:r>
      </w:hyperlink>
    </w:p>
    <w:p w14:paraId="12CE15AF" w14:textId="00FC28C5" w:rsidR="008201C0" w:rsidRPr="003A4215" w:rsidRDefault="00190A83" w:rsidP="00A82735">
      <w:pPr>
        <w:pStyle w:val="TOC1"/>
        <w:sectPr w:rsidR="008201C0" w:rsidRPr="003A4215" w:rsidSect="00735A9F">
          <w:footerReference w:type="default" r:id="rId14"/>
          <w:footnotePr>
            <w:numFmt w:val="chicago"/>
            <w:numRestart w:val="eachPage"/>
          </w:footnotePr>
          <w:type w:val="oddPage"/>
          <w:pgSz w:w="7920" w:h="12240" w:code="174"/>
          <w:pgMar w:top="720" w:right="720" w:bottom="1080" w:left="1080" w:header="720" w:footer="720" w:gutter="0"/>
          <w:cols w:space="720"/>
          <w:docGrid w:linePitch="360"/>
        </w:sectPr>
      </w:pPr>
      <w:r>
        <w:rPr>
          <w:noProof w:val="0"/>
        </w:rPr>
        <w:fldChar w:fldCharType="end"/>
      </w:r>
    </w:p>
    <w:p w14:paraId="6F8D5E82" w14:textId="568FA73A" w:rsidR="00F01914" w:rsidRPr="00FE4B9F" w:rsidRDefault="008201C0" w:rsidP="00230CE1">
      <w:pPr>
        <w:pStyle w:val="HBHeading1"/>
        <w:rPr>
          <w:smallCaps w:val="0"/>
        </w:rPr>
      </w:pPr>
      <w:bookmarkStart w:id="7" w:name="_Toc506361017"/>
      <w:bookmarkStart w:id="8" w:name="_Toc154035382"/>
      <w:r w:rsidRPr="00FE4B9F">
        <w:rPr>
          <w:smallCaps w:val="0"/>
          <w:noProof/>
        </w:rPr>
        <w:lastRenderedPageBreak/>
        <w:t>Foreword</w:t>
      </w:r>
      <w:bookmarkEnd w:id="7"/>
      <w:bookmarkEnd w:id="8"/>
    </w:p>
    <w:p w14:paraId="7589C749" w14:textId="52C10CD6" w:rsidR="001F5F62" w:rsidRPr="005B3AE5" w:rsidRDefault="001F5F62" w:rsidP="009C2716">
      <w:pPr>
        <w:pStyle w:val="FWEdition"/>
      </w:pPr>
    </w:p>
    <w:p w14:paraId="3935B250" w14:textId="11685FEF" w:rsidR="001F5F62" w:rsidRPr="00B24104" w:rsidRDefault="00E7705D" w:rsidP="005B3AE5">
      <w:pPr>
        <w:pStyle w:val="FWPara"/>
      </w:pPr>
      <w:r w:rsidRPr="00B24104">
        <w:t xml:space="preserve">The </w:t>
      </w:r>
      <w:r w:rsidRPr="00B24104">
        <w:rPr>
          <w:i/>
        </w:rPr>
        <w:t xml:space="preserve">Handbook </w:t>
      </w:r>
      <w:r w:rsidRPr="00B24104">
        <w:t xml:space="preserve">of The Lutheran Church—Missouri Synod contains the body of laws </w:t>
      </w:r>
      <w:r w:rsidR="00043B18" w:rsidRPr="00B24104">
        <w:t xml:space="preserve">that </w:t>
      </w:r>
      <w:r w:rsidRPr="00B24104">
        <w:t>our member congregat</w:t>
      </w:r>
      <w:r w:rsidR="001F5F62" w:rsidRPr="00B24104">
        <w:t>ions have set out to order our life together—a body of laws in service of the Gospel</w:t>
      </w:r>
      <w:r w:rsidR="00BD66CE" w:rsidRPr="00B24104">
        <w:t>.</w:t>
      </w:r>
      <w:r w:rsidR="001F5F62" w:rsidRPr="00B24104">
        <w:t xml:space="preserve"> This </w:t>
      </w:r>
      <w:r w:rsidR="006D0583" w:rsidRPr="00B24104">
        <w:t>edition</w:t>
      </w:r>
      <w:r w:rsidR="001F5F62" w:rsidRPr="00B24104">
        <w:t xml:space="preserve"> incorporates changes made by the </w:t>
      </w:r>
      <w:r w:rsidR="00B24104">
        <w:t>68</w:t>
      </w:r>
      <w:r w:rsidR="00B24104" w:rsidRPr="00B24104">
        <w:rPr>
          <w:vertAlign w:val="superscript"/>
        </w:rPr>
        <w:t>th</w:t>
      </w:r>
      <w:r w:rsidR="00B24104">
        <w:t xml:space="preserve"> Regular Convention </w:t>
      </w:r>
      <w:r w:rsidR="001F5F62" w:rsidRPr="00B24104">
        <w:t>of the Synod</w:t>
      </w:r>
      <w:r w:rsidR="00B24104">
        <w:t>, meeting in Milwaukee, Wisc., July 29–August 3, 2023,</w:t>
      </w:r>
      <w:r w:rsidR="001F5F62" w:rsidRPr="00B24104">
        <w:t xml:space="preserve"> to </w:t>
      </w:r>
      <w:r w:rsidR="00D54D26">
        <w:t xml:space="preserve">the </w:t>
      </w:r>
      <w:r w:rsidR="001F5F62" w:rsidRPr="00B24104">
        <w:t>Bylaws</w:t>
      </w:r>
      <w:r w:rsidR="00D54D26">
        <w:t xml:space="preserve"> of the Synod</w:t>
      </w:r>
      <w:r w:rsidR="001F5F62" w:rsidRPr="00B24104">
        <w:t>.</w:t>
      </w:r>
    </w:p>
    <w:p w14:paraId="20D367EB" w14:textId="1B1C7EE5" w:rsidR="00B05D9E" w:rsidRPr="00B24104" w:rsidRDefault="00C83ABB" w:rsidP="00B05D9E">
      <w:pPr>
        <w:pStyle w:val="FWPara"/>
        <w:rPr>
          <w:szCs w:val="16"/>
        </w:rPr>
      </w:pPr>
      <w:r>
        <w:rPr>
          <w:szCs w:val="16"/>
        </w:rPr>
        <w:t>C</w:t>
      </w:r>
      <w:r w:rsidR="00B05D9E" w:rsidRPr="00B24104">
        <w:rPr>
          <w:szCs w:val="16"/>
        </w:rPr>
        <w:t>hanges to the Bylaws include:</w:t>
      </w:r>
    </w:p>
    <w:p w14:paraId="2C87D982" w14:textId="225BAC44" w:rsidR="002F1116" w:rsidRDefault="002F1116" w:rsidP="002F1116">
      <w:pPr>
        <w:pStyle w:val="FWBullet"/>
        <w:rPr>
          <w:szCs w:val="16"/>
        </w:rPr>
      </w:pPr>
      <w:r>
        <w:rPr>
          <w:szCs w:val="16"/>
        </w:rPr>
        <w:t>Very significant change</w:t>
      </w:r>
      <w:r w:rsidR="00C83ABB">
        <w:rPr>
          <w:szCs w:val="16"/>
        </w:rPr>
        <w:t xml:space="preserve">s </w:t>
      </w:r>
      <w:r>
        <w:rPr>
          <w:szCs w:val="16"/>
        </w:rPr>
        <w:t>ha</w:t>
      </w:r>
      <w:r w:rsidR="00C83ABB">
        <w:rPr>
          <w:szCs w:val="16"/>
        </w:rPr>
        <w:t>ve</w:t>
      </w:r>
      <w:r>
        <w:rPr>
          <w:szCs w:val="16"/>
        </w:rPr>
        <w:t xml:space="preserve"> finally been brought to the structure and function of the Concordia University System and to bylaws related to </w:t>
      </w:r>
      <w:r w:rsidR="00C83ABB">
        <w:rPr>
          <w:szCs w:val="16"/>
        </w:rPr>
        <w:t xml:space="preserve">its </w:t>
      </w:r>
      <w:r>
        <w:rPr>
          <w:szCs w:val="16"/>
        </w:rPr>
        <w:t xml:space="preserve">colleges and universities (Bylaw </w:t>
      </w:r>
      <w:r w:rsidR="004A14D8">
        <w:rPr>
          <w:szCs w:val="16"/>
        </w:rPr>
        <w:t>sub</w:t>
      </w:r>
      <w:r>
        <w:rPr>
          <w:szCs w:val="16"/>
        </w:rPr>
        <w:t>sections 3.6.6 and 3.10.6; Bylaws 1.5.7.1 [f]; 2.8.1–</w:t>
      </w:r>
      <w:r w:rsidR="00544B59">
        <w:rPr>
          <w:szCs w:val="16"/>
        </w:rPr>
        <w:t>2.8.</w:t>
      </w:r>
      <w:r>
        <w:rPr>
          <w:szCs w:val="16"/>
        </w:rPr>
        <w:t>4.1</w:t>
      </w:r>
      <w:r w:rsidR="00542589">
        <w:rPr>
          <w:szCs w:val="16"/>
        </w:rPr>
        <w:t>; 2.9.</w:t>
      </w:r>
      <w:r w:rsidR="0093548F">
        <w:rPr>
          <w:szCs w:val="16"/>
        </w:rPr>
        <w:t>1</w:t>
      </w:r>
      <w:r>
        <w:rPr>
          <w:szCs w:val="16"/>
        </w:rPr>
        <w:t>; 3.3.1.1.1 [c]; 3.3.1.2 [</w:t>
      </w:r>
      <w:r w:rsidR="00651400">
        <w:rPr>
          <w:szCs w:val="16"/>
        </w:rPr>
        <w:t>a</w:t>
      </w:r>
      <w:r>
        <w:rPr>
          <w:szCs w:val="16"/>
        </w:rPr>
        <w:t xml:space="preserve">]; </w:t>
      </w:r>
      <w:r w:rsidR="00A00F5A">
        <w:rPr>
          <w:szCs w:val="16"/>
        </w:rPr>
        <w:t xml:space="preserve">3.3.4.6; </w:t>
      </w:r>
      <w:r>
        <w:rPr>
          <w:szCs w:val="16"/>
        </w:rPr>
        <w:t>3.3.4.10.1; 3.10.3.1–3; 3.12.3.5 [e–f]; 3.12.3.7 — Res. 7-04B and 7-05A). As to these changes, the rationales of the two related resolutions are fine explanations, not readily condensed to a sentence or two.</w:t>
      </w:r>
    </w:p>
    <w:p w14:paraId="68042F68" w14:textId="77777777" w:rsidR="002F1116" w:rsidRDefault="002F1116" w:rsidP="002F1116">
      <w:pPr>
        <w:pStyle w:val="FWBullet"/>
        <w:rPr>
          <w:szCs w:val="16"/>
        </w:rPr>
      </w:pPr>
      <w:r w:rsidRPr="00C90991">
        <w:rPr>
          <w:szCs w:val="16"/>
        </w:rPr>
        <w:t xml:space="preserve">Requirements </w:t>
      </w:r>
      <w:r>
        <w:rPr>
          <w:szCs w:val="16"/>
        </w:rPr>
        <w:t>that agencies, auxiliaries, and recognized service organizations consult with district presidents in call processes have been distributed from Bylaw section 2.5 to the appropriate sections of the Bylaws (Bylaws 1.5.5.2; 2.5.1–3; 6.1.2.1 [g–i]; 6.2.1 [d–e]; 6.2.2.2 — Res. 10-02).</w:t>
      </w:r>
    </w:p>
    <w:p w14:paraId="0383D62F" w14:textId="692B94A0" w:rsidR="002F1116" w:rsidRDefault="002F1116" w:rsidP="002F1116">
      <w:pPr>
        <w:pStyle w:val="FWBullet"/>
        <w:rPr>
          <w:szCs w:val="16"/>
        </w:rPr>
      </w:pPr>
      <w:r>
        <w:rPr>
          <w:szCs w:val="16"/>
        </w:rPr>
        <w:t>Appointment and removal processes for reconcilers and hearing facilitators have been clarified and elaborated (Bylaws 1.10.10.4; 1.10.12–</w:t>
      </w:r>
      <w:r w:rsidR="00C463CC">
        <w:rPr>
          <w:szCs w:val="16"/>
        </w:rPr>
        <w:t>1.10.</w:t>
      </w:r>
      <w:r>
        <w:rPr>
          <w:szCs w:val="16"/>
        </w:rPr>
        <w:t>12.3 — Res. 10-01 [A–C]) and minor clarifications have been made to appeal panel processes (Bylaws 2.14.8 [e]; 2.15.8 [e]; 2.17.8 [e] — Res. 10-01 [D]).</w:t>
      </w:r>
    </w:p>
    <w:p w14:paraId="73BC71D5" w14:textId="77777777" w:rsidR="002F1116" w:rsidRDefault="002F1116" w:rsidP="002F1116">
      <w:pPr>
        <w:pStyle w:val="FWBullet"/>
        <w:rPr>
          <w:szCs w:val="16"/>
        </w:rPr>
      </w:pPr>
      <w:r>
        <w:rPr>
          <w:szCs w:val="16"/>
        </w:rPr>
        <w:t>Candidate status renewal and requirements have been revised (Bylaw 2.11.2.2 – Res. 10-06).</w:t>
      </w:r>
    </w:p>
    <w:p w14:paraId="1F67F164" w14:textId="77777777" w:rsidR="002F1116" w:rsidRDefault="002F1116" w:rsidP="002F1116">
      <w:pPr>
        <w:pStyle w:val="FWBullet"/>
        <w:rPr>
          <w:szCs w:val="16"/>
        </w:rPr>
      </w:pPr>
      <w:r>
        <w:rPr>
          <w:szCs w:val="16"/>
        </w:rPr>
        <w:t>District and circuit representation now accounts explicitly for multi-congregation parishes involving congregations from different circuits or districts (Bylaws 3.1.2.1; 4.2.2 [c]; 5.3.2 [d] — Res. 9-01 [C]).</w:t>
      </w:r>
    </w:p>
    <w:p w14:paraId="6623DE59" w14:textId="07F8AC57" w:rsidR="00C83ABB" w:rsidRDefault="00C83ABB" w:rsidP="00C83ABB">
      <w:pPr>
        <w:pStyle w:val="FWBullet"/>
        <w:rPr>
          <w:szCs w:val="16"/>
        </w:rPr>
      </w:pPr>
      <w:r>
        <w:rPr>
          <w:szCs w:val="16"/>
        </w:rPr>
        <w:t>Election procedures for circuit lay and pastoral delegates to the Synod convention have been revised (Bylaw 3.1.2.1 — Res. 9-05A)</w:t>
      </w:r>
      <w:r w:rsidR="00B27C4C">
        <w:rPr>
          <w:szCs w:val="16"/>
        </w:rPr>
        <w:t>, as have</w:t>
      </w:r>
      <w:r>
        <w:rPr>
          <w:szCs w:val="16"/>
        </w:rPr>
        <w:t xml:space="preserve"> th</w:t>
      </w:r>
      <w:r w:rsidR="00B27C4C">
        <w:rPr>
          <w:szCs w:val="16"/>
        </w:rPr>
        <w:t>ose</w:t>
      </w:r>
      <w:r>
        <w:rPr>
          <w:szCs w:val="16"/>
        </w:rPr>
        <w:t xml:space="preserve"> for election of circuit visitor</w:t>
      </w:r>
      <w:r w:rsidR="00B27C4C">
        <w:rPr>
          <w:szCs w:val="16"/>
        </w:rPr>
        <w:t>s</w:t>
      </w:r>
      <w:r>
        <w:rPr>
          <w:szCs w:val="16"/>
        </w:rPr>
        <w:t xml:space="preserve"> (Bylaw 5.2.2 [b] — Res. 9-02 [H])</w:t>
      </w:r>
      <w:r w:rsidR="00B27C4C">
        <w:rPr>
          <w:szCs w:val="16"/>
        </w:rPr>
        <w:t>.</w:t>
      </w:r>
    </w:p>
    <w:p w14:paraId="71A44A4A" w14:textId="220D032A" w:rsidR="002F1116" w:rsidRDefault="002F1116" w:rsidP="002F1116">
      <w:pPr>
        <w:pStyle w:val="FWBullet"/>
        <w:rPr>
          <w:szCs w:val="16"/>
        </w:rPr>
      </w:pPr>
      <w:r>
        <w:rPr>
          <w:szCs w:val="16"/>
        </w:rPr>
        <w:t>District election bylaws have been clarified (Bylaw 4.7.3 — Res. 9-02 [G]).</w:t>
      </w:r>
    </w:p>
    <w:p w14:paraId="3DE0D516" w14:textId="4D6333B8" w:rsidR="002F1116" w:rsidRDefault="002F1116" w:rsidP="002F1116">
      <w:pPr>
        <w:pStyle w:val="FWBullet"/>
        <w:rPr>
          <w:szCs w:val="16"/>
        </w:rPr>
      </w:pPr>
      <w:r>
        <w:rPr>
          <w:szCs w:val="16"/>
        </w:rPr>
        <w:t>Selection procedures for advisory delegates (Bylaws 3.1.3–</w:t>
      </w:r>
      <w:r w:rsidR="0023376A">
        <w:rPr>
          <w:szCs w:val="16"/>
        </w:rPr>
        <w:t>3.1.</w:t>
      </w:r>
      <w:r>
        <w:rPr>
          <w:szCs w:val="16"/>
        </w:rPr>
        <w:t xml:space="preserve">3.1 — Res. 9-02 [B]) and for educational institution advisory representatives (Bylaw 3.1.4.2 [a] — Res. 9-02 [A]) have been </w:t>
      </w:r>
      <w:r w:rsidR="00745ADE">
        <w:rPr>
          <w:szCs w:val="16"/>
        </w:rPr>
        <w:t xml:space="preserve">revised and </w:t>
      </w:r>
      <w:r>
        <w:rPr>
          <w:szCs w:val="16"/>
        </w:rPr>
        <w:t>clarified.</w:t>
      </w:r>
    </w:p>
    <w:p w14:paraId="755B7FDC" w14:textId="63DD270B" w:rsidR="002F1116" w:rsidRDefault="002F1116" w:rsidP="002F1116">
      <w:pPr>
        <w:pStyle w:val="FWBullet"/>
        <w:rPr>
          <w:szCs w:val="16"/>
        </w:rPr>
      </w:pPr>
      <w:r>
        <w:rPr>
          <w:szCs w:val="16"/>
        </w:rPr>
        <w:t>Appointment procedures for chief executives of synodwide corporate entities have been revised (Bylaw 3.6.1.5 — Res. 9-03), as have certain bylaws related to the Lutheran Church Extension Fund (Bylaws 3.6.4; 3.6.4.2.2; 3.6.4.4.1 — Res. 9-02 [D] and 9-10A)</w:t>
      </w:r>
      <w:r w:rsidR="00B27C4C">
        <w:rPr>
          <w:szCs w:val="16"/>
        </w:rPr>
        <w:t>.</w:t>
      </w:r>
    </w:p>
    <w:p w14:paraId="52451714" w14:textId="5751B26E" w:rsidR="002F1116" w:rsidRDefault="002F1116" w:rsidP="002F1116">
      <w:pPr>
        <w:pStyle w:val="FWBullet"/>
        <w:rPr>
          <w:szCs w:val="16"/>
        </w:rPr>
      </w:pPr>
      <w:r>
        <w:rPr>
          <w:szCs w:val="16"/>
        </w:rPr>
        <w:t xml:space="preserve">Mission boards have received a new budget </w:t>
      </w:r>
      <w:r w:rsidR="005B2A48">
        <w:rPr>
          <w:szCs w:val="16"/>
        </w:rPr>
        <w:t xml:space="preserve">process </w:t>
      </w:r>
      <w:r>
        <w:rPr>
          <w:szCs w:val="16"/>
        </w:rPr>
        <w:t>function (Bylaws 3.8.2.1; 3.8.3.1 — Res. 9-04)</w:t>
      </w:r>
      <w:r w:rsidR="00B27C4C">
        <w:rPr>
          <w:szCs w:val="16"/>
        </w:rPr>
        <w:t>.</w:t>
      </w:r>
    </w:p>
    <w:p w14:paraId="3F93335B" w14:textId="71DEF84F" w:rsidR="002F1116" w:rsidRDefault="002F1116" w:rsidP="002F1116">
      <w:pPr>
        <w:pStyle w:val="FWBullet"/>
        <w:rPr>
          <w:szCs w:val="16"/>
        </w:rPr>
      </w:pPr>
      <w:r>
        <w:rPr>
          <w:szCs w:val="16"/>
        </w:rPr>
        <w:lastRenderedPageBreak/>
        <w:t>Bylaws related to establishment of altar and pulpit fellowship have been clarified and simplified (Bylaw 3.9.5.2.2 — Res. 5-06)</w:t>
      </w:r>
      <w:r w:rsidR="00B27C4C">
        <w:rPr>
          <w:szCs w:val="16"/>
        </w:rPr>
        <w:t>.</w:t>
      </w:r>
    </w:p>
    <w:p w14:paraId="0D2602C7" w14:textId="2EF350A6" w:rsidR="002F1116" w:rsidRDefault="002F1116" w:rsidP="002F1116">
      <w:pPr>
        <w:pStyle w:val="FWBullet"/>
        <w:rPr>
          <w:szCs w:val="16"/>
        </w:rPr>
      </w:pPr>
      <w:r>
        <w:rPr>
          <w:szCs w:val="16"/>
        </w:rPr>
        <w:t>A bylaw related to eligibility for ordained colloquy has been clarified (Bylaw 3.10.2.4 — Res. 6-05)</w:t>
      </w:r>
      <w:r w:rsidR="00B27C4C">
        <w:rPr>
          <w:szCs w:val="16"/>
        </w:rPr>
        <w:t>.</w:t>
      </w:r>
    </w:p>
    <w:p w14:paraId="0645422C" w14:textId="49B5035A" w:rsidR="002F1116" w:rsidRDefault="002F1116" w:rsidP="002F1116">
      <w:pPr>
        <w:pStyle w:val="FWBullet"/>
        <w:rPr>
          <w:szCs w:val="16"/>
        </w:rPr>
      </w:pPr>
      <w:r>
        <w:rPr>
          <w:szCs w:val="16"/>
        </w:rPr>
        <w:t>The requirement that seminaries deposit surplus institutional funds with the Synod has been removed (Bylaw 3.10.5.5 [e][2] — Res. 9-02 [E])</w:t>
      </w:r>
      <w:r w:rsidR="00B27C4C">
        <w:rPr>
          <w:szCs w:val="16"/>
        </w:rPr>
        <w:t>.</w:t>
      </w:r>
    </w:p>
    <w:p w14:paraId="690CB476" w14:textId="7DB824DD" w:rsidR="00B05D9E" w:rsidRPr="00DE34CB" w:rsidRDefault="002F1116" w:rsidP="00DE34CB">
      <w:pPr>
        <w:pStyle w:val="FWBullet"/>
        <w:rPr>
          <w:szCs w:val="16"/>
        </w:rPr>
      </w:pPr>
      <w:r>
        <w:rPr>
          <w:szCs w:val="16"/>
        </w:rPr>
        <w:t xml:space="preserve">Procedures for nomination and election of the President and vice-presidents of the Synod have received minor, procedural revisions (Bylaws 3.12.2.3, 4, 7 — Res. 9-02 [F, G]; 9-12) and regional Board of Directors and </w:t>
      </w:r>
      <w:r w:rsidR="0023376A">
        <w:rPr>
          <w:szCs w:val="16"/>
        </w:rPr>
        <w:t xml:space="preserve">mission board </w:t>
      </w:r>
      <w:r>
        <w:rPr>
          <w:szCs w:val="16"/>
        </w:rPr>
        <w:t>members will be able to continue serving out their current terms if they move out of their regions of election (Bylaw 3.12.2.8 [j] — Res. 9-07)</w:t>
      </w:r>
      <w:r w:rsidR="00B27C4C">
        <w:rPr>
          <w:szCs w:val="16"/>
        </w:rPr>
        <w:t>.</w:t>
      </w:r>
    </w:p>
    <w:p w14:paraId="0F277CE0" w14:textId="1C6B36FC" w:rsidR="00463F2D" w:rsidRPr="00B24104" w:rsidRDefault="00463F2D" w:rsidP="005B3AE5">
      <w:pPr>
        <w:pStyle w:val="FWPara"/>
      </w:pPr>
      <w:r w:rsidRPr="00B24104">
        <w:t>Commen</w:t>
      </w:r>
      <w:r w:rsidR="00202489" w:rsidRPr="00B24104">
        <w:t>ts</w:t>
      </w:r>
      <w:r w:rsidRPr="00B24104">
        <w:t xml:space="preserve"> and suggestions on this volume’s index, a project under “continuous refinement,</w:t>
      </w:r>
      <w:r w:rsidR="006D0583" w:rsidRPr="00B24104">
        <w:t>”</w:t>
      </w:r>
      <w:r w:rsidRPr="00B24104">
        <w:t xml:space="preserve"> are welcome, and to be directed to </w:t>
      </w:r>
      <w:hyperlink r:id="rId15" w:history="1">
        <w:r w:rsidR="00905B1C" w:rsidRPr="00B24104">
          <w:rPr>
            <w:rStyle w:val="Hyperlink"/>
            <w:i/>
            <w:iCs w:val="0"/>
            <w:color w:val="auto"/>
            <w:u w:val="none"/>
          </w:rPr>
          <w:t>lcmssecretary@lcms.org</w:t>
        </w:r>
      </w:hyperlink>
      <w:r w:rsidRPr="00B24104">
        <w:t>.</w:t>
      </w:r>
      <w:r w:rsidR="00905B1C" w:rsidRPr="00B24104">
        <w:t xml:space="preserve"> Please note the explanation of the index’s organization</w:t>
      </w:r>
      <w:r w:rsidR="00202489" w:rsidRPr="00B24104">
        <w:t xml:space="preserve">, which is intended to present </w:t>
      </w:r>
      <w:r w:rsidR="0047760F" w:rsidRPr="00B24104">
        <w:t>the sought-after answers in necessary context.</w:t>
      </w:r>
    </w:p>
    <w:p w14:paraId="3A2227F6" w14:textId="1A138980" w:rsidR="00043B18" w:rsidRPr="00B24104" w:rsidRDefault="00116899" w:rsidP="005B3AE5">
      <w:pPr>
        <w:pStyle w:val="FWPara"/>
      </w:pPr>
      <w:r w:rsidRPr="00B24104">
        <w:t>A</w:t>
      </w:r>
      <w:r w:rsidR="00043B18" w:rsidRPr="00B24104">
        <w:t xml:space="preserve"> </w:t>
      </w:r>
      <w:r w:rsidR="00ED3368">
        <w:t>black</w:t>
      </w:r>
      <w:r w:rsidR="00043B18" w:rsidRPr="00B24104">
        <w:t>-lined comparison edition of the</w:t>
      </w:r>
      <w:r w:rsidR="00043B18" w:rsidRPr="00B24104">
        <w:rPr>
          <w:i/>
          <w:iCs w:val="0"/>
        </w:rPr>
        <w:t xml:space="preserve"> Handbook</w:t>
      </w:r>
      <w:r w:rsidR="00043B18" w:rsidRPr="00B24104">
        <w:t>, indicating each change relative to the 201</w:t>
      </w:r>
      <w:r w:rsidR="00A060A0" w:rsidRPr="00B24104">
        <w:t>9</w:t>
      </w:r>
      <w:r w:rsidR="00043B18" w:rsidRPr="00B24104">
        <w:t xml:space="preserve"> text and </w:t>
      </w:r>
      <w:r w:rsidR="00F22160" w:rsidRPr="00B24104">
        <w:t>the</w:t>
      </w:r>
      <w:r w:rsidR="00043B18" w:rsidRPr="00B24104">
        <w:t xml:space="preserve"> source </w:t>
      </w:r>
      <w:r w:rsidR="00F22160" w:rsidRPr="00B24104">
        <w:t xml:space="preserve">of each change </w:t>
      </w:r>
      <w:r w:rsidR="00043B18" w:rsidRPr="00B24104">
        <w:t>(convention resolution</w:t>
      </w:r>
      <w:r w:rsidRPr="00B24104">
        <w:t xml:space="preserve"> or</w:t>
      </w:r>
      <w:r w:rsidR="00043B18" w:rsidRPr="00B24104">
        <w:t xml:space="preserve"> </w:t>
      </w:r>
      <w:r w:rsidR="006D0583" w:rsidRPr="00B24104">
        <w:t>Commission on Handbook</w:t>
      </w:r>
      <w:r w:rsidR="00043B18" w:rsidRPr="00B24104">
        <w:t xml:space="preserve"> action)</w:t>
      </w:r>
      <w:r w:rsidRPr="00B24104">
        <w:t>, is available from the Commission on Handbook website (</w:t>
      </w:r>
      <w:r w:rsidRPr="00B24104">
        <w:rPr>
          <w:i/>
          <w:iCs w:val="0"/>
        </w:rPr>
        <w:t>http://www.lcms.org/handbook</w:t>
      </w:r>
      <w:r w:rsidRPr="00B24104">
        <w:t>)</w:t>
      </w:r>
      <w:r w:rsidR="00043B18" w:rsidRPr="00B24104">
        <w:t xml:space="preserve">. This edition is offered in the hope that it will help all those whose policies and duties depend on the </w:t>
      </w:r>
      <w:r w:rsidR="00043B18" w:rsidRPr="00B24104">
        <w:rPr>
          <w:i/>
        </w:rPr>
        <w:t>Handbook</w:t>
      </w:r>
      <w:r w:rsidR="00043B18" w:rsidRPr="00B24104">
        <w:t xml:space="preserve"> to review what revisions will now be required.</w:t>
      </w:r>
    </w:p>
    <w:p w14:paraId="2523F787" w14:textId="6E6C79A9" w:rsidR="006C6C26" w:rsidRPr="00116899" w:rsidRDefault="00043B18" w:rsidP="006C6C26">
      <w:pPr>
        <w:pStyle w:val="FWPara"/>
      </w:pPr>
      <w:r w:rsidRPr="00B24104">
        <w:t xml:space="preserve">The Commission on Handbook, having consulted with the Commission on Constitutional Matters as to its content, now presents this </w:t>
      </w:r>
      <w:r w:rsidR="00116899" w:rsidRPr="00B24104">
        <w:t>20</w:t>
      </w:r>
      <w:r w:rsidR="00F614F9" w:rsidRPr="00B24104">
        <w:t>23</w:t>
      </w:r>
      <w:r w:rsidR="00116899" w:rsidRPr="00B24104">
        <w:t xml:space="preserve"> </w:t>
      </w:r>
      <w:r w:rsidRPr="00B24104">
        <w:rPr>
          <w:i/>
        </w:rPr>
        <w:t>Handbook</w:t>
      </w:r>
      <w:r w:rsidRPr="00B24104">
        <w:t xml:space="preserve"> to the Synod with the prayer that this body of laws may truly serve the Gospel among us as</w:t>
      </w:r>
      <w:r w:rsidR="00116899" w:rsidRPr="00B24104">
        <w:t>,</w:t>
      </w:r>
      <w:r w:rsidRPr="00B24104">
        <w:t xml:space="preserve"> </w:t>
      </w:r>
      <w:r w:rsidR="00F614F9" w:rsidRPr="00B24104">
        <w:t xml:space="preserve">that </w:t>
      </w:r>
      <w:r w:rsidR="00530D22" w:rsidRPr="00B24104">
        <w:t>our Synod may</w:t>
      </w:r>
      <w:r w:rsidR="006F2051" w:rsidRPr="00B24104">
        <w:t xml:space="preserve"> all the more purely, boldly, and broadly</w:t>
      </w:r>
      <w:r w:rsidR="00F614F9" w:rsidRPr="00B24104">
        <w:t xml:space="preserve"> “preach Christ Crucified”</w:t>
      </w:r>
      <w:r w:rsidR="00116899" w:rsidRPr="00B24104">
        <w:t xml:space="preserve"> (</w:t>
      </w:r>
      <w:r w:rsidR="00D72BF6" w:rsidRPr="00B24104">
        <w:t>1</w:t>
      </w:r>
      <w:r w:rsidR="00677E3E">
        <w:t> </w:t>
      </w:r>
      <w:r w:rsidR="00D72BF6" w:rsidRPr="00B24104">
        <w:t>Corinthians</w:t>
      </w:r>
      <w:r w:rsidR="00116899" w:rsidRPr="00B24104">
        <w:t xml:space="preserve"> </w:t>
      </w:r>
      <w:r w:rsidR="00D72BF6" w:rsidRPr="00B24104">
        <w:t>1</w:t>
      </w:r>
      <w:r w:rsidR="00116899" w:rsidRPr="00B24104">
        <w:t>:</w:t>
      </w:r>
      <w:r w:rsidR="008B5A4C" w:rsidRPr="00B24104">
        <w:t>23</w:t>
      </w:r>
      <w:r w:rsidR="00116899" w:rsidRPr="00B24104">
        <w:t>–</w:t>
      </w:r>
      <w:r w:rsidR="008B5A4C" w:rsidRPr="00B24104">
        <w:t>24</w:t>
      </w:r>
      <w:r w:rsidR="00116899" w:rsidRPr="00B24104">
        <w:t>). The grace of our Lord Jesus Christ be with you. Amen.</w:t>
      </w:r>
    </w:p>
    <w:p w14:paraId="0AB6D049" w14:textId="71E97F1F" w:rsidR="00ED1576" w:rsidRDefault="00BD66CE" w:rsidP="00C52E69">
      <w:pPr>
        <w:pStyle w:val="FWSignature"/>
        <w:rPr>
          <w:rStyle w:val="Italic"/>
        </w:rPr>
      </w:pPr>
      <w:r w:rsidRPr="005B3AE5">
        <w:t>John W. Sias,</w:t>
      </w:r>
      <w:r w:rsidRPr="005B3AE5">
        <w:rPr>
          <w:rStyle w:val="Italic"/>
        </w:rPr>
        <w:t xml:space="preserve"> Secretary</w:t>
      </w:r>
    </w:p>
    <w:p w14:paraId="65018306" w14:textId="6652EB4C" w:rsidR="00ED1576" w:rsidRPr="005B3AE5" w:rsidRDefault="00ED1576" w:rsidP="00ED1576">
      <w:pPr>
        <w:pStyle w:val="FWSignature"/>
        <w:jc w:val="center"/>
        <w:rPr>
          <w:rStyle w:val="Italic"/>
          <w:i w:val="0"/>
        </w:rPr>
      </w:pPr>
      <w:r>
        <w:rPr>
          <w:rStyle w:val="Italic"/>
          <w:i w:val="0"/>
          <w:noProof/>
        </w:rPr>
        <w:drawing>
          <wp:inline distT="0" distB="0" distL="0" distR="0" wp14:anchorId="29C9000C" wp14:editId="45586895">
            <wp:extent cx="983411" cy="977776"/>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hqprint">
                      <a:grayscl/>
                      <a:extLst>
                        <a:ext uri="{28A0092B-C50C-407E-A947-70E740481C1C}">
                          <a14:useLocalDpi xmlns:a14="http://schemas.microsoft.com/office/drawing/2010/main"/>
                        </a:ext>
                      </a:extLst>
                    </a:blip>
                    <a:srcRect/>
                    <a:stretch>
                      <a:fillRect/>
                    </a:stretch>
                  </pic:blipFill>
                  <pic:spPr bwMode="auto">
                    <a:xfrm>
                      <a:off x="0" y="0"/>
                      <a:ext cx="992120" cy="986436"/>
                    </a:xfrm>
                    <a:prstGeom prst="ellipse">
                      <a:avLst/>
                    </a:prstGeom>
                    <a:noFill/>
                    <a:ln>
                      <a:noFill/>
                    </a:ln>
                  </pic:spPr>
                </pic:pic>
              </a:graphicData>
            </a:graphic>
          </wp:inline>
        </w:drawing>
      </w:r>
    </w:p>
    <w:p w14:paraId="7D877C8E" w14:textId="77777777" w:rsidR="008201C0" w:rsidRPr="005B3AE5" w:rsidRDefault="008201C0" w:rsidP="005B3AE5">
      <w:pPr>
        <w:pStyle w:val="FWSignature"/>
        <w:rPr>
          <w:rStyle w:val="Italic"/>
          <w:i w:val="0"/>
        </w:rPr>
        <w:sectPr w:rsidR="008201C0" w:rsidRPr="005B3AE5" w:rsidSect="00735A9F">
          <w:headerReference w:type="even" r:id="rId17"/>
          <w:headerReference w:type="default" r:id="rId18"/>
          <w:footerReference w:type="default" r:id="rId19"/>
          <w:headerReference w:type="first" r:id="rId20"/>
          <w:footerReference w:type="first" r:id="rId21"/>
          <w:footnotePr>
            <w:numFmt w:val="chicago"/>
            <w:numRestart w:val="eachPage"/>
          </w:footnotePr>
          <w:type w:val="oddPage"/>
          <w:pgSz w:w="7920" w:h="12240" w:code="174"/>
          <w:pgMar w:top="720" w:right="720" w:bottom="1080" w:left="1080" w:header="720" w:footer="720" w:gutter="0"/>
          <w:cols w:space="720"/>
          <w:docGrid w:linePitch="360"/>
        </w:sectPr>
      </w:pPr>
    </w:p>
    <w:p w14:paraId="62E17BB0" w14:textId="441AB694" w:rsidR="0089766D" w:rsidRPr="00D97C0F" w:rsidRDefault="00586C8D" w:rsidP="0060060C">
      <w:pPr>
        <w:pStyle w:val="HBHeading1S"/>
      </w:pPr>
      <w:bookmarkStart w:id="9" w:name="_Toc506361018"/>
      <w:bookmarkStart w:id="10" w:name="_Toc154035383"/>
      <w:bookmarkStart w:id="11" w:name="CO"/>
      <w:r w:rsidRPr="00FE4B9F">
        <w:lastRenderedPageBreak/>
        <w:t>Constitution of</w:t>
      </w:r>
      <w:r w:rsidRPr="00FE4B9F">
        <w:br/>
      </w:r>
      <w:r w:rsidRPr="00D97C0F">
        <w:t>The Lutheran Church—Missouri Synod</w:t>
      </w:r>
      <w:bookmarkEnd w:id="9"/>
      <w:bookmarkEnd w:id="10"/>
      <w:r w:rsidR="00EA1941" w:rsidRPr="00D97C0F">
        <w:fldChar w:fldCharType="begin"/>
      </w:r>
      <w:r w:rsidR="00EA1941" w:rsidRPr="00D97C0F">
        <w:instrText xml:space="preserve"> XE "Constitution of the Synod" \r "CO" </w:instrText>
      </w:r>
      <w:r w:rsidR="00EA1941" w:rsidRPr="00D97C0F">
        <w:fldChar w:fldCharType="end"/>
      </w:r>
    </w:p>
    <w:p w14:paraId="62C85A9B" w14:textId="042E1F17" w:rsidR="0089766D" w:rsidRPr="003A4215" w:rsidRDefault="0089766D" w:rsidP="00115DBD">
      <w:pPr>
        <w:pStyle w:val="COSArticle"/>
      </w:pPr>
      <w:bookmarkStart w:id="12" w:name="_Toc462904415"/>
      <w:bookmarkStart w:id="13" w:name="_Toc463339844"/>
      <w:bookmarkStart w:id="14" w:name="_Toc154035384"/>
      <w:bookmarkStart w:id="15" w:name="COAP"/>
      <w:r w:rsidRPr="003A4215">
        <w:t>Preamble</w:t>
      </w:r>
      <w:bookmarkStart w:id="16" w:name="_Toc462904416"/>
      <w:bookmarkStart w:id="17" w:name="_Toc463339845"/>
      <w:bookmarkEnd w:id="12"/>
      <w:bookmarkEnd w:id="13"/>
      <w:r w:rsidR="00C558CD">
        <w:br/>
      </w:r>
      <w:r w:rsidRPr="003A4215">
        <w:t>Reason for the Forming of a Synodical Union</w:t>
      </w:r>
      <w:bookmarkEnd w:id="14"/>
      <w:bookmarkEnd w:id="16"/>
      <w:bookmarkEnd w:id="17"/>
    </w:p>
    <w:p w14:paraId="3B48DC67" w14:textId="464BBA73" w:rsidR="0089766D" w:rsidRPr="005B3AE5" w:rsidRDefault="002C514E" w:rsidP="0076357D">
      <w:pPr>
        <w:pStyle w:val="CAList1"/>
      </w:pPr>
      <w:r w:rsidRPr="003A4215">
        <w:t>1.</w:t>
      </w:r>
      <w:r w:rsidR="0089766D" w:rsidRPr="003A4215">
        <w:tab/>
        <w:t xml:space="preserve">The example of the apostolic church. </w:t>
      </w:r>
      <w:r w:rsidR="00254C47">
        <w:fldChar w:fldCharType="begin"/>
      </w:r>
      <w:r w:rsidR="00254C47">
        <w:instrText xml:space="preserve"> TA \l "</w:instrText>
      </w:r>
      <w:r w:rsidR="00254C47" w:rsidRPr="00B06BE6">
        <w:instrText>Acts</w:instrText>
      </w:r>
      <w:r w:rsidR="00FC0FED">
        <w:instrText xml:space="preserve"> </w:instrText>
      </w:r>
      <w:r w:rsidR="00254C47" w:rsidRPr="00B06BE6">
        <w:instrText>15:1–31</w:instrText>
      </w:r>
      <w:r w:rsidR="00254C47">
        <w:instrText>" \s "Acts</w:instrText>
      </w:r>
      <w:r w:rsidR="00FC0FED">
        <w:instrText xml:space="preserve"> </w:instrText>
      </w:r>
      <w:r w:rsidR="00254C47">
        <w:instrText xml:space="preserve">15:1–31" \c 8 </w:instrText>
      </w:r>
      <w:r w:rsidR="00254C47">
        <w:fldChar w:fldCharType="end"/>
      </w:r>
      <w:r w:rsidR="00F53890" w:rsidRPr="005B3AE5">
        <w:t>Acts </w:t>
      </w:r>
      <w:r w:rsidR="0089766D" w:rsidRPr="005B3AE5">
        <w:t>15:1</w:t>
      </w:r>
      <w:r w:rsidR="00711B3E" w:rsidRPr="005B3AE5">
        <w:t>–</w:t>
      </w:r>
      <w:r w:rsidR="0089766D" w:rsidRPr="005B3AE5">
        <w:t>31.</w:t>
      </w:r>
    </w:p>
    <w:p w14:paraId="2204D474" w14:textId="4D4B54DD" w:rsidR="0089766D" w:rsidRPr="003A4215" w:rsidRDefault="002C514E" w:rsidP="0076357D">
      <w:pPr>
        <w:pStyle w:val="CAList1"/>
      </w:pPr>
      <w:r w:rsidRPr="005B3AE5">
        <w:t>2.</w:t>
      </w:r>
      <w:r w:rsidR="0089766D" w:rsidRPr="005B3AE5">
        <w:tab/>
        <w:t>Our Lord</w:t>
      </w:r>
      <w:r w:rsidR="00780A7B" w:rsidRPr="005B3AE5">
        <w:t>’</w:t>
      </w:r>
      <w:r w:rsidR="0089766D" w:rsidRPr="005B3AE5">
        <w:t xml:space="preserve">s will that the diversities of gifts should be for the common profit. </w:t>
      </w:r>
      <w:r w:rsidR="00254C47">
        <w:fldChar w:fldCharType="begin"/>
      </w:r>
      <w:r w:rsidR="00254C47">
        <w:instrText xml:space="preserve"> TA \l "</w:instrText>
      </w:r>
      <w:r w:rsidR="00254C47" w:rsidRPr="00831519">
        <w:instrText>1 Cor.</w:instrText>
      </w:r>
      <w:r w:rsidR="00FC0FED">
        <w:instrText xml:space="preserve"> </w:instrText>
      </w:r>
      <w:r w:rsidR="00254C47" w:rsidRPr="00831519">
        <w:instrText>12:4–31</w:instrText>
      </w:r>
      <w:r w:rsidR="00254C47">
        <w:instrText>" \s "</w:instrText>
      </w:r>
      <w:r w:rsidR="00FC0FED">
        <w:instrText>1 Cor. 1</w:instrText>
      </w:r>
      <w:r w:rsidR="00254C47">
        <w:instrText xml:space="preserve">2:4–31" \c 8 </w:instrText>
      </w:r>
      <w:r w:rsidR="00254C47">
        <w:fldChar w:fldCharType="end"/>
      </w:r>
      <w:r w:rsidR="00F53890" w:rsidRPr="005B3AE5">
        <w:t>1 </w:t>
      </w:r>
      <w:r w:rsidR="0089766D" w:rsidRPr="005B3AE5">
        <w:t>Cor.</w:t>
      </w:r>
      <w:r w:rsidR="00FC0FED">
        <w:t xml:space="preserve"> </w:t>
      </w:r>
      <w:r w:rsidR="0089766D" w:rsidRPr="005B3AE5">
        <w:t>12:4</w:t>
      </w:r>
      <w:r w:rsidR="00711B3E" w:rsidRPr="005B3AE5">
        <w:t>–</w:t>
      </w:r>
      <w:r w:rsidR="0089766D" w:rsidRPr="005B3AE5">
        <w:t>31.</w:t>
      </w:r>
      <w:r w:rsidR="00115DBD" w:rsidRPr="003A4215">
        <w:fldChar w:fldCharType="begin"/>
      </w:r>
      <w:r w:rsidR="00115DBD" w:rsidRPr="003A4215">
        <w:instrText xml:space="preserve"> XE "Purpose of the Synod" \r "COAP" </w:instrText>
      </w:r>
      <w:r w:rsidR="00115DBD" w:rsidRPr="003A4215">
        <w:fldChar w:fldCharType="end"/>
      </w:r>
      <w:r w:rsidR="00115DBD" w:rsidRPr="003A4215">
        <w:fldChar w:fldCharType="begin"/>
      </w:r>
      <w:r w:rsidR="00115DBD" w:rsidRPr="003A4215">
        <w:instrText xml:space="preserve"> XE "Objectives of the Synod" \r "COAP" </w:instrText>
      </w:r>
      <w:r w:rsidR="00115DBD" w:rsidRPr="003A4215">
        <w:fldChar w:fldCharType="end"/>
      </w:r>
    </w:p>
    <w:p w14:paraId="2E571FE9" w14:textId="6F19839B" w:rsidR="0089766D" w:rsidRPr="003A4215" w:rsidRDefault="0089766D" w:rsidP="00C558CD">
      <w:pPr>
        <w:pStyle w:val="COSArticle"/>
      </w:pPr>
      <w:bookmarkStart w:id="18" w:name="_Toc462904417"/>
      <w:bookmarkStart w:id="19" w:name="_Toc463339846"/>
      <w:bookmarkStart w:id="20" w:name="_Toc506368584"/>
      <w:bookmarkStart w:id="21" w:name="_Toc154035385"/>
      <w:bookmarkStart w:id="22" w:name="COA1"/>
      <w:bookmarkEnd w:id="15"/>
      <w:r w:rsidRPr="003A4215">
        <w:t>Article I</w:t>
      </w:r>
      <w:r w:rsidR="000753A4" w:rsidRPr="003A4215">
        <w:t> </w:t>
      </w:r>
      <w:r w:rsidRPr="003A4215">
        <w:t>Name</w:t>
      </w:r>
      <w:bookmarkEnd w:id="18"/>
      <w:bookmarkEnd w:id="19"/>
      <w:bookmarkEnd w:id="20"/>
      <w:bookmarkEnd w:id="21"/>
    </w:p>
    <w:p w14:paraId="64287CB7" w14:textId="4D6D5350" w:rsidR="0089766D" w:rsidRPr="003A4215" w:rsidRDefault="0089766D" w:rsidP="0076357D">
      <w:pPr>
        <w:pStyle w:val="CAPara"/>
      </w:pPr>
      <w:r w:rsidRPr="003A4215">
        <w:t>The name of the synod organized under this constitution shall be: The Lutheran Church—Missouri Synod.</w:t>
      </w:r>
      <w:r w:rsidR="00115DBD" w:rsidRPr="003A4215">
        <w:fldChar w:fldCharType="begin"/>
      </w:r>
      <w:r w:rsidR="00115DBD" w:rsidRPr="003A4215">
        <w:instrText xml:space="preserve"> XE "Name of the Synod" \r "COA1" </w:instrText>
      </w:r>
      <w:r w:rsidR="00115DBD" w:rsidRPr="003A4215">
        <w:fldChar w:fldCharType="end"/>
      </w:r>
    </w:p>
    <w:p w14:paraId="03C0A86C" w14:textId="7119CB6D" w:rsidR="0089766D" w:rsidRPr="003A4215" w:rsidRDefault="0089766D" w:rsidP="00115DBD">
      <w:pPr>
        <w:pStyle w:val="COSArticle"/>
      </w:pPr>
      <w:bookmarkStart w:id="23" w:name="_Toc462904418"/>
      <w:bookmarkStart w:id="24" w:name="_Toc463339847"/>
      <w:bookmarkStart w:id="25" w:name="_Toc154035386"/>
      <w:bookmarkStart w:id="26" w:name="COA2"/>
      <w:bookmarkEnd w:id="22"/>
      <w:r w:rsidRPr="003A4215">
        <w:t>Article II</w:t>
      </w:r>
      <w:r w:rsidR="00033686" w:rsidRPr="003A4215">
        <w:t> </w:t>
      </w:r>
      <w:r w:rsidRPr="003A4215">
        <w:t>Confession</w:t>
      </w:r>
      <w:bookmarkEnd w:id="23"/>
      <w:bookmarkEnd w:id="24"/>
      <w:bookmarkEnd w:id="25"/>
    </w:p>
    <w:p w14:paraId="4621D548" w14:textId="3FAFA7F0" w:rsidR="0089766D" w:rsidRPr="003A4215" w:rsidRDefault="0089766D" w:rsidP="0076357D">
      <w:pPr>
        <w:pStyle w:val="CAPara"/>
      </w:pPr>
      <w:r w:rsidRPr="003A4215">
        <w:t>The Synod, and every member of the Synod, accepts without reservation:</w:t>
      </w:r>
    </w:p>
    <w:p w14:paraId="1AFFF500" w14:textId="63D1C3F5" w:rsidR="0089766D" w:rsidRPr="005B3AE5" w:rsidRDefault="002C514E" w:rsidP="0076357D">
      <w:pPr>
        <w:pStyle w:val="CAList1"/>
      </w:pPr>
      <w:r w:rsidRPr="003A4215">
        <w:t>1.</w:t>
      </w:r>
      <w:r w:rsidR="0089766D" w:rsidRPr="003A4215">
        <w:tab/>
        <w:t>The Scriptures of the Old and the New Testament as the written Word of God and the only rule and</w:t>
      </w:r>
      <w:r w:rsidR="0089766D" w:rsidRPr="005B3AE5">
        <w:t xml:space="preserve"> norm of faith and of practice;</w:t>
      </w:r>
    </w:p>
    <w:p w14:paraId="4A0EFC7F" w14:textId="38184D94" w:rsidR="0089766D" w:rsidRPr="003A4215" w:rsidRDefault="002C514E" w:rsidP="0076357D">
      <w:pPr>
        <w:pStyle w:val="CAList1"/>
      </w:pPr>
      <w:r w:rsidRPr="005B3AE5">
        <w:t>2.</w:t>
      </w:r>
      <w:r w:rsidR="0089766D" w:rsidRPr="005B3AE5">
        <w:tab/>
        <w:t>All the Symbolical Books of the Evangelical Lutheran Church as a true and unadulterated statement and exposition of the Word of God, to wit: the three Ecumenical Creeds (the Apostles</w:t>
      </w:r>
      <w:r w:rsidR="00780A7B" w:rsidRPr="005B3AE5">
        <w:t>’</w:t>
      </w:r>
      <w:r w:rsidR="0089766D" w:rsidRPr="005B3AE5">
        <w:t xml:space="preserve"> Creed, the Nicene Creed, the Athanasian Creed), the Unaltered Augsburg Confession, the Apology of the Augsburg Confession, the Smalcald Articles, the Large Catechism of Luther, the Small Catechism of Luther, and the Formula of Concord.</w:t>
      </w:r>
      <w:r w:rsidR="00115DBD" w:rsidRPr="003A4215">
        <w:fldChar w:fldCharType="begin"/>
      </w:r>
      <w:r w:rsidR="00115DBD" w:rsidRPr="003A4215">
        <w:instrText xml:space="preserve"> XE "Confessional position of the Synod" \r "COA2" </w:instrText>
      </w:r>
      <w:r w:rsidR="00115DBD" w:rsidRPr="003A4215">
        <w:fldChar w:fldCharType="end"/>
      </w:r>
      <w:r w:rsidR="00115DBD" w:rsidRPr="003A4215">
        <w:fldChar w:fldCharType="begin"/>
      </w:r>
      <w:r w:rsidR="00115DBD" w:rsidRPr="003A4215">
        <w:instrText xml:space="preserve"> XE "Position of the Synod" \t "</w:instrText>
      </w:r>
      <w:r w:rsidR="00115DBD" w:rsidRPr="003A4215">
        <w:rPr>
          <w:i/>
        </w:rPr>
        <w:instrText>See</w:instrText>
      </w:r>
      <w:r w:rsidR="00115DBD" w:rsidRPr="003A4215">
        <w:instrText xml:space="preserve"> Confessional position of the Synod" </w:instrText>
      </w:r>
      <w:r w:rsidR="00115DBD" w:rsidRPr="003A4215">
        <w:fldChar w:fldCharType="end"/>
      </w:r>
      <w:r w:rsidR="00115DBD" w:rsidRPr="003A4215">
        <w:fldChar w:fldCharType="begin"/>
      </w:r>
      <w:r w:rsidR="00115DBD" w:rsidRPr="003A4215">
        <w:instrText xml:space="preserve"> XE "Doctrinal position of the Synod" \t "</w:instrText>
      </w:r>
      <w:r w:rsidR="00115DBD" w:rsidRPr="003A4215">
        <w:rPr>
          <w:i/>
        </w:rPr>
        <w:instrText>See</w:instrText>
      </w:r>
      <w:r w:rsidR="00115DBD" w:rsidRPr="003A4215">
        <w:instrText xml:space="preserve"> Confessional position of the Synod" </w:instrText>
      </w:r>
      <w:r w:rsidR="00115DBD" w:rsidRPr="003A4215">
        <w:fldChar w:fldCharType="end"/>
      </w:r>
    </w:p>
    <w:p w14:paraId="6BF1367F" w14:textId="3CC20132" w:rsidR="0089766D" w:rsidRPr="003A4215" w:rsidRDefault="0089766D" w:rsidP="00115DBD">
      <w:pPr>
        <w:pStyle w:val="COSArticle"/>
      </w:pPr>
      <w:bookmarkStart w:id="27" w:name="_Toc462904419"/>
      <w:bookmarkStart w:id="28" w:name="_Toc463339848"/>
      <w:bookmarkStart w:id="29" w:name="_Toc154035387"/>
      <w:bookmarkStart w:id="30" w:name="COA3"/>
      <w:bookmarkEnd w:id="26"/>
      <w:r w:rsidRPr="003A4215">
        <w:t>Article III</w:t>
      </w:r>
      <w:r w:rsidR="00033686" w:rsidRPr="003A4215">
        <w:t> </w:t>
      </w:r>
      <w:r w:rsidRPr="003A4215">
        <w:t>Objectives</w:t>
      </w:r>
      <w:bookmarkEnd w:id="27"/>
      <w:bookmarkEnd w:id="28"/>
      <w:bookmarkEnd w:id="29"/>
    </w:p>
    <w:p w14:paraId="555C52DE" w14:textId="76C5EE1A" w:rsidR="0089766D" w:rsidRPr="003A4215" w:rsidRDefault="0089766D" w:rsidP="0076357D">
      <w:pPr>
        <w:pStyle w:val="CAPara"/>
      </w:pPr>
      <w:r w:rsidRPr="003A4215">
        <w:t>The Synod, under Scripture and the Lutheran Confessions, shall—</w:t>
      </w:r>
    </w:p>
    <w:p w14:paraId="51E3EFE8" w14:textId="06D51340" w:rsidR="0089766D" w:rsidRPr="005B3AE5" w:rsidRDefault="002C514E" w:rsidP="0076357D">
      <w:pPr>
        <w:pStyle w:val="CAList1"/>
      </w:pPr>
      <w:r w:rsidRPr="003A4215">
        <w:t>1.</w:t>
      </w:r>
      <w:r w:rsidR="0089766D" w:rsidRPr="003A4215">
        <w:tab/>
        <w:t>Conserve and</w:t>
      </w:r>
      <w:r w:rsidR="0089766D" w:rsidRPr="005B3AE5">
        <w:t xml:space="preserve"> promote the unity of the true faith (</w:t>
      </w:r>
      <w:r w:rsidR="00FC0FED">
        <w:t xml:space="preserve">Eph. </w:t>
      </w:r>
      <w:r w:rsidR="0089766D" w:rsidRPr="005B3AE5">
        <w:t>4:3–6</w:t>
      </w:r>
      <w:r w:rsidR="00FD40D9">
        <w:fldChar w:fldCharType="begin"/>
      </w:r>
      <w:r w:rsidR="00FD40D9">
        <w:instrText xml:space="preserve"> TA \l "</w:instrText>
      </w:r>
      <w:r w:rsidR="00FC0FED">
        <w:instrText xml:space="preserve">Eph. </w:instrText>
      </w:r>
      <w:r w:rsidR="00FD40D9" w:rsidRPr="00912FE7">
        <w:instrText>4:3–6</w:instrText>
      </w:r>
      <w:r w:rsidR="00FD40D9">
        <w:instrText xml:space="preserve">" \s "Eph. 4:3–6" \c 8 </w:instrText>
      </w:r>
      <w:r w:rsidR="00FD40D9">
        <w:fldChar w:fldCharType="end"/>
      </w:r>
      <w:r w:rsidR="0089766D" w:rsidRPr="005B3AE5">
        <w:t xml:space="preserve">; </w:t>
      </w:r>
      <w:r w:rsidR="00F53890" w:rsidRPr="005B3AE5">
        <w:t>1 </w:t>
      </w:r>
      <w:r w:rsidR="0089766D" w:rsidRPr="005B3AE5">
        <w:t>Cor. 1:10</w:t>
      </w:r>
      <w:r w:rsidR="00FD40D9">
        <w:fldChar w:fldCharType="begin"/>
      </w:r>
      <w:r w:rsidR="00FD40D9">
        <w:instrText xml:space="preserve"> TA \l "</w:instrText>
      </w:r>
      <w:r w:rsidR="00FD40D9" w:rsidRPr="009D01FB">
        <w:instrText>1 Cor. 1:10</w:instrText>
      </w:r>
      <w:r w:rsidR="00FD40D9">
        <w:instrText>" \s "</w:instrText>
      </w:r>
      <w:r w:rsidR="00FC0FED">
        <w:instrText xml:space="preserve">1 Cor. </w:instrText>
      </w:r>
      <w:r w:rsidR="00FD40D9">
        <w:instrText xml:space="preserve">1:10" \c 8 </w:instrText>
      </w:r>
      <w:r w:rsidR="00FD40D9">
        <w:fldChar w:fldCharType="end"/>
      </w:r>
      <w:r w:rsidR="0089766D" w:rsidRPr="005B3AE5">
        <w:t>), work through its official structure toward fellowship with other Christian church bodies, and provide a united defense against schism, sectarianism (</w:t>
      </w:r>
      <w:r w:rsidR="00FC0FED">
        <w:t xml:space="preserve">Rom. </w:t>
      </w:r>
      <w:r w:rsidR="0089766D" w:rsidRPr="005B3AE5">
        <w:t>16:17</w:t>
      </w:r>
      <w:r w:rsidR="00FD40D9">
        <w:fldChar w:fldCharType="begin"/>
      </w:r>
      <w:r w:rsidR="00FD40D9">
        <w:instrText xml:space="preserve"> TA \l "</w:instrText>
      </w:r>
      <w:r w:rsidR="00FC0FED">
        <w:instrText xml:space="preserve">Rom. </w:instrText>
      </w:r>
      <w:r w:rsidR="00FD40D9" w:rsidRPr="00703CB4">
        <w:instrText>16:17</w:instrText>
      </w:r>
      <w:r w:rsidR="00FD40D9">
        <w:instrText xml:space="preserve">" \s "Rom. 16:17" \c 8 </w:instrText>
      </w:r>
      <w:r w:rsidR="00FD40D9">
        <w:fldChar w:fldCharType="end"/>
      </w:r>
      <w:r w:rsidR="0089766D" w:rsidRPr="005B3AE5">
        <w:t>), and heresy;</w:t>
      </w:r>
    </w:p>
    <w:p w14:paraId="30776848" w14:textId="71D10B15" w:rsidR="0089766D" w:rsidRPr="005B3AE5" w:rsidRDefault="002C514E" w:rsidP="0076357D">
      <w:pPr>
        <w:pStyle w:val="CAList1"/>
      </w:pPr>
      <w:r w:rsidRPr="005B3AE5">
        <w:t>2.</w:t>
      </w:r>
      <w:r w:rsidR="0089766D" w:rsidRPr="005B3AE5">
        <w:tab/>
        <w:t>Strengthen congregations and their members in giving bold witness by word and deed to the love and work of God, the Father, Son, and Holy Spirit, and extend that Gospel witness into all the world;</w:t>
      </w:r>
    </w:p>
    <w:p w14:paraId="6FE85331" w14:textId="4547A088" w:rsidR="0089766D" w:rsidRPr="005B3AE5" w:rsidRDefault="002C514E" w:rsidP="0076357D">
      <w:pPr>
        <w:pStyle w:val="CAList1"/>
      </w:pPr>
      <w:r w:rsidRPr="005B3AE5">
        <w:t>3.</w:t>
      </w:r>
      <w:r w:rsidR="0089766D" w:rsidRPr="005B3AE5">
        <w:tab/>
        <w:t>Recruit and train pastors, teachers, and other professional church workers and provide opportunity for their continuing growth;</w:t>
      </w:r>
    </w:p>
    <w:p w14:paraId="3ECC721E" w14:textId="16196D63" w:rsidR="0089766D" w:rsidRPr="005B3AE5" w:rsidRDefault="002C514E" w:rsidP="0076357D">
      <w:pPr>
        <w:pStyle w:val="CAList1"/>
      </w:pPr>
      <w:r w:rsidRPr="005B3AE5">
        <w:t>4.</w:t>
      </w:r>
      <w:r w:rsidR="0089766D" w:rsidRPr="005B3AE5">
        <w:tab/>
        <w:t>Provide opportunities through which its members may express their Christian concern, love, and compassion in meeting human needs;</w:t>
      </w:r>
    </w:p>
    <w:p w14:paraId="4442B15B" w14:textId="59E38B0E" w:rsidR="0089766D" w:rsidRPr="005B3AE5" w:rsidRDefault="002C514E" w:rsidP="0076357D">
      <w:pPr>
        <w:pStyle w:val="CAList1"/>
      </w:pPr>
      <w:r w:rsidRPr="005B3AE5">
        <w:t>5.</w:t>
      </w:r>
      <w:r w:rsidR="0089766D" w:rsidRPr="005B3AE5">
        <w:tab/>
        <w:t xml:space="preserve">Aid congregations to develop processes of thorough Christian education and nurture and to establish agencies of Christian education such as </w:t>
      </w:r>
      <w:r w:rsidR="0089766D" w:rsidRPr="005B3AE5">
        <w:lastRenderedPageBreak/>
        <w:t>elementary and secondary schools and to support synodical colleges, universities, and seminaries;</w:t>
      </w:r>
    </w:p>
    <w:p w14:paraId="4D9ABC56" w14:textId="0604D8F8" w:rsidR="0089766D" w:rsidRPr="005B3AE5" w:rsidRDefault="002C514E" w:rsidP="0076357D">
      <w:pPr>
        <w:pStyle w:val="CAList1"/>
      </w:pPr>
      <w:r w:rsidRPr="005B3AE5">
        <w:t>6.</w:t>
      </w:r>
      <w:r w:rsidR="0089766D" w:rsidRPr="005B3AE5">
        <w:tab/>
        <w:t>Aid congregations by providing a variety of resources and opportunities for recognizing, promoting, expressing, conserving, and defending their confessional unity in the true faith;</w:t>
      </w:r>
    </w:p>
    <w:p w14:paraId="443805A2" w14:textId="5E75E0D8" w:rsidR="0089766D" w:rsidRPr="005B3AE5" w:rsidRDefault="002C514E" w:rsidP="0076357D">
      <w:pPr>
        <w:pStyle w:val="CAList1"/>
      </w:pPr>
      <w:r w:rsidRPr="005B3AE5">
        <w:t>7.</w:t>
      </w:r>
      <w:r w:rsidR="0089766D" w:rsidRPr="005B3AE5">
        <w:tab/>
        <w:t>Encourage congregations to strive for uniformity in church practice, but also to develop an appreciation of a variety of responsible practices and customs which are in harmony with our common profession of faith;</w:t>
      </w:r>
    </w:p>
    <w:p w14:paraId="343D0240" w14:textId="57E4FFCA" w:rsidR="0089766D" w:rsidRPr="003A4215" w:rsidRDefault="002C514E" w:rsidP="0076357D">
      <w:pPr>
        <w:pStyle w:val="CAList1"/>
      </w:pPr>
      <w:r w:rsidRPr="005B3AE5">
        <w:t>8.</w:t>
      </w:r>
      <w:r w:rsidR="0089766D" w:rsidRPr="005B3AE5">
        <w:tab/>
      </w:r>
      <w:r w:rsidR="008B1BB1" w:rsidRPr="003A4215">
        <w:fldChar w:fldCharType="begin"/>
      </w:r>
      <w:r w:rsidR="008B1BB1" w:rsidRPr="003A4215">
        <w:instrText xml:space="preserve"> XE "Supervision" </w:instrText>
      </w:r>
      <w:r w:rsidR="008B1BB1" w:rsidRPr="003A4215">
        <w:fldChar w:fldCharType="end"/>
      </w:r>
      <w:r w:rsidR="0089766D" w:rsidRPr="003A4215">
        <w:t>Provide evangelical supervision, counsel, and care for pastors, teachers, and other professional church workers of the Synod in the performance of their official duties;</w:t>
      </w:r>
    </w:p>
    <w:p w14:paraId="238C2865" w14:textId="014F577F" w:rsidR="0089766D" w:rsidRPr="003A4215" w:rsidRDefault="002C514E" w:rsidP="0076357D">
      <w:pPr>
        <w:pStyle w:val="CAList1"/>
      </w:pPr>
      <w:r w:rsidRPr="003A4215">
        <w:t>9.</w:t>
      </w:r>
      <w:r w:rsidR="0089766D" w:rsidRPr="003A4215">
        <w:tab/>
        <w:t>Provide protection for congregations, pastors, teachers, and other church workers in the performance of their official duties and the maintenance of their rights;</w:t>
      </w:r>
    </w:p>
    <w:p w14:paraId="51F478DE" w14:textId="324220E1" w:rsidR="0089766D" w:rsidRPr="003A4215" w:rsidRDefault="002C514E" w:rsidP="00EA07B5">
      <w:pPr>
        <w:pStyle w:val="CAList1"/>
      </w:pPr>
      <w:r w:rsidRPr="003A4215">
        <w:t>10.</w:t>
      </w:r>
      <w:r w:rsidR="0089766D" w:rsidRPr="005B3AE5">
        <w:tab/>
        <w:t>Aid in providing for the welfare of pastors, teachers, and other church workers, and their families in the event of illness, disability, retirement, special need, or death.</w:t>
      </w:r>
      <w:r w:rsidR="00115DBD" w:rsidRPr="003A4215">
        <w:fldChar w:fldCharType="begin"/>
      </w:r>
      <w:r w:rsidR="00115DBD" w:rsidRPr="003A4215">
        <w:instrText xml:space="preserve"> XE "Purpose of the Synod" \r "COA3" </w:instrText>
      </w:r>
      <w:r w:rsidR="00115DBD" w:rsidRPr="003A4215">
        <w:fldChar w:fldCharType="end"/>
      </w:r>
      <w:r w:rsidR="00115DBD" w:rsidRPr="003A4215">
        <w:fldChar w:fldCharType="begin"/>
      </w:r>
      <w:r w:rsidR="00115DBD" w:rsidRPr="003A4215">
        <w:instrText xml:space="preserve"> XE "Objectives of the Synod" \r "COA3" </w:instrText>
      </w:r>
      <w:r w:rsidR="00115DBD" w:rsidRPr="003A4215">
        <w:fldChar w:fldCharType="end"/>
      </w:r>
    </w:p>
    <w:p w14:paraId="2ACDC3C0" w14:textId="7755785E" w:rsidR="0089766D" w:rsidRPr="003A4215" w:rsidRDefault="0089766D" w:rsidP="0076357D">
      <w:pPr>
        <w:pStyle w:val="COSArticle"/>
      </w:pPr>
      <w:bookmarkStart w:id="31" w:name="_Toc462904420"/>
      <w:bookmarkStart w:id="32" w:name="_Toc463339849"/>
      <w:bookmarkStart w:id="33" w:name="_Toc154035388"/>
      <w:bookmarkStart w:id="34" w:name="COA4"/>
      <w:bookmarkEnd w:id="30"/>
      <w:r w:rsidRPr="003A4215">
        <w:t>Article IV</w:t>
      </w:r>
      <w:r w:rsidR="00033686" w:rsidRPr="003A4215">
        <w:t> </w:t>
      </w:r>
      <w:r w:rsidRPr="003A4215">
        <w:t>Powers</w:t>
      </w:r>
      <w:bookmarkEnd w:id="31"/>
      <w:bookmarkEnd w:id="32"/>
      <w:bookmarkEnd w:id="33"/>
    </w:p>
    <w:p w14:paraId="6F8DE7EE" w14:textId="7DBCBB08" w:rsidR="0089766D" w:rsidRPr="005B3AE5" w:rsidRDefault="0089766D" w:rsidP="0076357D">
      <w:pPr>
        <w:pStyle w:val="CAPara"/>
      </w:pPr>
      <w:r w:rsidRPr="003A4215">
        <w:t xml:space="preserve">The Synod </w:t>
      </w:r>
      <w:r w:rsidR="00780A7B" w:rsidRPr="003A4215">
        <w:t xml:space="preserve">in convention is empowered to and has formed corporate entities which </w:t>
      </w:r>
      <w:r w:rsidRPr="003A4215">
        <w:t>shall have legal powers:</w:t>
      </w:r>
    </w:p>
    <w:p w14:paraId="32077E10" w14:textId="7FC0E65C" w:rsidR="0089766D" w:rsidRPr="005B3AE5" w:rsidRDefault="002C514E" w:rsidP="0076357D">
      <w:pPr>
        <w:pStyle w:val="CAList1"/>
      </w:pPr>
      <w:r w:rsidRPr="005B3AE5">
        <w:t>1.</w:t>
      </w:r>
      <w:r w:rsidR="0089766D" w:rsidRPr="005B3AE5">
        <w:tab/>
        <w:t>To purchase, hold, administer, and sell property of every description in the interest of the Synod;</w:t>
      </w:r>
    </w:p>
    <w:p w14:paraId="027945CC" w14:textId="0783CBDE" w:rsidR="0089766D" w:rsidRPr="003A4215" w:rsidRDefault="002C514E" w:rsidP="0076357D">
      <w:pPr>
        <w:pStyle w:val="CAList1"/>
      </w:pPr>
      <w:r w:rsidRPr="005B3AE5">
        <w:t>2.</w:t>
      </w:r>
      <w:r w:rsidR="0089766D" w:rsidRPr="005B3AE5">
        <w:tab/>
        <w:t>To accept, hold, administer, and, if deemed advisable, dispose of legacies, donations, commercial papers, and legal documents of every description in the interest of its work.</w:t>
      </w:r>
      <w:r w:rsidR="00BE006C" w:rsidRPr="003A4215">
        <w:fldChar w:fldCharType="begin"/>
      </w:r>
      <w:r w:rsidR="00BE006C" w:rsidRPr="003A4215">
        <w:instrText xml:space="preserve"> XE "Corporate Synod" \r "COA4" </w:instrText>
      </w:r>
      <w:r w:rsidR="00BE006C" w:rsidRPr="003A4215">
        <w:fldChar w:fldCharType="end"/>
      </w:r>
      <w:r w:rsidR="00115DBD" w:rsidRPr="003A4215">
        <w:fldChar w:fldCharType="begin"/>
      </w:r>
      <w:r w:rsidR="00115DBD" w:rsidRPr="003A4215">
        <w:instrText xml:space="preserve"> XE "Powers of the Synod" \r "COA4" </w:instrText>
      </w:r>
      <w:r w:rsidR="00115DBD" w:rsidRPr="003A4215">
        <w:fldChar w:fldCharType="end"/>
      </w:r>
      <w:r w:rsidR="00AC6641" w:rsidRPr="003A4215">
        <w:fldChar w:fldCharType="begin"/>
      </w:r>
      <w:r w:rsidR="00AC6641" w:rsidRPr="003A4215">
        <w:instrText xml:space="preserve"> XE "</w:instrText>
      </w:r>
      <w:r w:rsidR="00AC6641">
        <w:instrText>Conventions of the Synod:powers</w:instrText>
      </w:r>
      <w:r w:rsidR="00AF3CBA">
        <w:instrText xml:space="preserve"> and duties</w:instrText>
      </w:r>
      <w:r w:rsidR="00AC6641" w:rsidRPr="003A4215">
        <w:instrText xml:space="preserve">" \r "COA4" </w:instrText>
      </w:r>
      <w:r w:rsidR="00AC6641" w:rsidRPr="003A4215">
        <w:fldChar w:fldCharType="end"/>
      </w:r>
      <w:r w:rsidR="00114FF1" w:rsidRPr="003A4215">
        <w:fldChar w:fldCharType="begin"/>
      </w:r>
      <w:r w:rsidR="00114FF1" w:rsidRPr="003A4215">
        <w:instrText xml:space="preserve"> XE "</w:instrText>
      </w:r>
      <w:r w:rsidR="00114FF1">
        <w:instrText>Legal entities of the Synod:powers</w:instrText>
      </w:r>
      <w:r w:rsidR="00114FF1" w:rsidRPr="003A4215">
        <w:instrText xml:space="preserve">" \r "COA4" </w:instrText>
      </w:r>
      <w:r w:rsidR="00114FF1" w:rsidRPr="003A4215">
        <w:fldChar w:fldCharType="end"/>
      </w:r>
      <w:r w:rsidR="00114FF1" w:rsidRPr="003A4215">
        <w:fldChar w:fldCharType="begin"/>
      </w:r>
      <w:r w:rsidR="00114FF1" w:rsidRPr="003A4215">
        <w:instrText xml:space="preserve"> XE "</w:instrText>
      </w:r>
      <w:r w:rsidR="00114FF1">
        <w:instrText>Corporate Synod:powers</w:instrText>
      </w:r>
      <w:r w:rsidR="00114FF1" w:rsidRPr="003A4215">
        <w:instrText xml:space="preserve">" \r "COA4" </w:instrText>
      </w:r>
      <w:r w:rsidR="00114FF1" w:rsidRPr="003A4215">
        <w:fldChar w:fldCharType="end"/>
      </w:r>
    </w:p>
    <w:p w14:paraId="5813E341" w14:textId="6B313020" w:rsidR="0089766D" w:rsidRPr="003A4215" w:rsidRDefault="0089766D" w:rsidP="00404C19">
      <w:pPr>
        <w:pStyle w:val="COSArticle"/>
      </w:pPr>
      <w:bookmarkStart w:id="35" w:name="_Toc462904421"/>
      <w:bookmarkStart w:id="36" w:name="_Toc463339850"/>
      <w:bookmarkStart w:id="37" w:name="_Toc154035389"/>
      <w:bookmarkStart w:id="38" w:name="COA5"/>
      <w:bookmarkStart w:id="39" w:name="COA5a6a7"/>
      <w:bookmarkEnd w:id="34"/>
      <w:r w:rsidRPr="003A4215">
        <w:t>Article V</w:t>
      </w:r>
      <w:r w:rsidR="00033686" w:rsidRPr="003A4215">
        <w:t> </w:t>
      </w:r>
      <w:r w:rsidRPr="003A4215">
        <w:t>Membership</w:t>
      </w:r>
      <w:bookmarkEnd w:id="35"/>
      <w:bookmarkEnd w:id="36"/>
      <w:bookmarkEnd w:id="37"/>
    </w:p>
    <w:p w14:paraId="02669406" w14:textId="163CCE25" w:rsidR="0089766D" w:rsidRPr="003A4215" w:rsidRDefault="0089766D" w:rsidP="00790DCA">
      <w:pPr>
        <w:pStyle w:val="CAPara"/>
      </w:pPr>
      <w:r w:rsidRPr="003A4215">
        <w:t>Membership in the Synod is held and may be acquired by congregations</w:t>
      </w:r>
      <w:r w:rsidR="00CF22F7" w:rsidRPr="003A4215">
        <w:fldChar w:fldCharType="begin"/>
      </w:r>
      <w:r w:rsidR="00CF22F7" w:rsidRPr="003A4215">
        <w:instrText xml:space="preserve"> XE "Membership in the Synod</w:instrText>
      </w:r>
      <w:r w:rsidR="00CF22F7">
        <w:instrText>:congregations</w:instrText>
      </w:r>
      <w:r w:rsidR="00CF22F7" w:rsidRPr="003A4215">
        <w:instrText xml:space="preserve">" </w:instrText>
      </w:r>
      <w:r w:rsidR="00CF22F7" w:rsidRPr="003A4215">
        <w:fldChar w:fldCharType="end"/>
      </w:r>
      <w:r w:rsidR="00D87881">
        <w:t xml:space="preserve"> and individuals</w:t>
      </w:r>
      <w:r w:rsidR="00CF22F7" w:rsidRPr="003A4215">
        <w:fldChar w:fldCharType="begin"/>
      </w:r>
      <w:r w:rsidR="00CF22F7" w:rsidRPr="003A4215">
        <w:instrText xml:space="preserve"> XE "Membership in the Synod</w:instrText>
      </w:r>
      <w:r w:rsidR="00CF22F7">
        <w:instrText>:individual</w:instrText>
      </w:r>
      <w:r w:rsidR="00CF22F7" w:rsidRPr="003A4215">
        <w:instrText xml:space="preserve">" </w:instrText>
      </w:r>
      <w:r w:rsidR="00CF22F7" w:rsidRPr="003A4215">
        <w:fldChar w:fldCharType="end"/>
      </w:r>
      <w:r w:rsidRPr="003A4215">
        <w:t>, ministers of religion—ordained and ministers of religion—commissioned,</w:t>
      </w:r>
      <w:r w:rsidRPr="005B3AE5">
        <w:t xml:space="preserve"> of the Evangelical Lutheran Church who confess and accept the confessional basis of Article II.</w:t>
      </w:r>
      <w:r w:rsidR="00404C19" w:rsidRPr="003A4215">
        <w:fldChar w:fldCharType="begin"/>
      </w:r>
      <w:r w:rsidR="00404C19" w:rsidRPr="003A4215">
        <w:instrText xml:space="preserve"> XE "Membership in the Synod" \r "COA5a6a7" </w:instrText>
      </w:r>
      <w:r w:rsidR="00404C19" w:rsidRPr="003A4215">
        <w:fldChar w:fldCharType="end"/>
      </w:r>
      <w:r w:rsidR="00404C19" w:rsidRPr="003A4215">
        <w:fldChar w:fldCharType="begin"/>
      </w:r>
      <w:r w:rsidR="00404C19" w:rsidRPr="003A4215">
        <w:instrText xml:space="preserve"> XE "Congregations of the Synod:membership in the Synod" \r "COA5a6a7" </w:instrText>
      </w:r>
      <w:r w:rsidR="00404C19" w:rsidRPr="003A4215">
        <w:fldChar w:fldCharType="end"/>
      </w:r>
      <w:r w:rsidR="00404C19" w:rsidRPr="003A4215">
        <w:fldChar w:fldCharType="begin"/>
      </w:r>
      <w:r w:rsidR="00404C19" w:rsidRPr="003A4215">
        <w:instrText xml:space="preserve"> XE "Congregations of the Synod:relation to Synod" \r "COA5a6a7" </w:instrText>
      </w:r>
      <w:r w:rsidR="00404C19" w:rsidRPr="003A4215">
        <w:fldChar w:fldCharType="end"/>
      </w:r>
    </w:p>
    <w:p w14:paraId="7E6F7E22" w14:textId="7B595832" w:rsidR="0089766D" w:rsidRPr="003A4215" w:rsidRDefault="0089766D" w:rsidP="00621EFD">
      <w:pPr>
        <w:pStyle w:val="COSSubarticle"/>
      </w:pPr>
      <w:bookmarkStart w:id="40" w:name="_Toc462904422"/>
      <w:bookmarkStart w:id="41" w:name="_Toc463339851"/>
      <w:bookmarkStart w:id="42" w:name="_Toc154035390"/>
      <w:bookmarkStart w:id="43" w:name="COA5A"/>
      <w:r w:rsidRPr="003A4215">
        <w:t>A. Voting Members</w:t>
      </w:r>
      <w:bookmarkEnd w:id="40"/>
      <w:bookmarkEnd w:id="41"/>
      <w:bookmarkEnd w:id="42"/>
    </w:p>
    <w:p w14:paraId="35C0F755" w14:textId="326DC652" w:rsidR="0089766D" w:rsidRPr="003A4215" w:rsidRDefault="00CB68A0" w:rsidP="00CB68A0">
      <w:pPr>
        <w:pStyle w:val="CAPara"/>
      </w:pPr>
      <w:r w:rsidRPr="003A4215">
        <w:fldChar w:fldCharType="begin"/>
      </w:r>
      <w:r w:rsidRPr="003A4215">
        <w:instrText xml:space="preserve"> XE "Membership in the Synod:voting" </w:instrText>
      </w:r>
      <w:r w:rsidRPr="003A4215">
        <w:fldChar w:fldCharType="end"/>
      </w:r>
      <w:r w:rsidRPr="003A4215">
        <w:fldChar w:fldCharType="begin"/>
      </w:r>
      <w:r w:rsidRPr="003A4215">
        <w:instrText xml:space="preserve"> XE "Conventions of the Synod:delegate representation" </w:instrText>
      </w:r>
      <w:r w:rsidRPr="003A4215">
        <w:fldChar w:fldCharType="end"/>
      </w:r>
      <w:r w:rsidR="0089766D" w:rsidRPr="003A4215">
        <w:t>All organized congregations that have joined the Synod hold voting membership.</w:t>
      </w:r>
    </w:p>
    <w:p w14:paraId="34DF62A5" w14:textId="385DFAB3" w:rsidR="0089766D" w:rsidRPr="003A4215" w:rsidRDefault="0089766D" w:rsidP="00621EFD">
      <w:pPr>
        <w:pStyle w:val="COSSubarticle"/>
      </w:pPr>
      <w:bookmarkStart w:id="44" w:name="_Toc462904423"/>
      <w:bookmarkStart w:id="45" w:name="_Toc463339852"/>
      <w:bookmarkStart w:id="46" w:name="_Toc154035391"/>
      <w:bookmarkStart w:id="47" w:name="OLE_LINK4"/>
      <w:bookmarkStart w:id="48" w:name="COA5B"/>
      <w:bookmarkEnd w:id="43"/>
      <w:r w:rsidRPr="003A4215">
        <w:t xml:space="preserve">B. </w:t>
      </w:r>
      <w:r w:rsidR="00D87881">
        <w:t xml:space="preserve"> Individual </w:t>
      </w:r>
      <w:r w:rsidRPr="003A4215">
        <w:t>Members</w:t>
      </w:r>
      <w:bookmarkEnd w:id="44"/>
      <w:bookmarkEnd w:id="45"/>
      <w:bookmarkEnd w:id="46"/>
    </w:p>
    <w:p w14:paraId="16479B84" w14:textId="46346FEF" w:rsidR="0089766D" w:rsidRPr="005B3AE5" w:rsidRDefault="00D87881" w:rsidP="0076357D">
      <w:pPr>
        <w:pStyle w:val="CAPara"/>
      </w:pPr>
      <w:r>
        <w:t xml:space="preserve">Individual </w:t>
      </w:r>
      <w:r w:rsidR="0089766D" w:rsidRPr="005B3AE5">
        <w:t>members</w:t>
      </w:r>
      <w:r>
        <w:t xml:space="preserve"> of the Synod, who are nonvoting except for those pastors exercising the vote of a member congregation or congregations,</w:t>
      </w:r>
      <w:r w:rsidR="0089766D" w:rsidRPr="005B3AE5">
        <w:t xml:space="preserve"> are the following:</w:t>
      </w:r>
    </w:p>
    <w:p w14:paraId="3537B8FB" w14:textId="28AA2AE5" w:rsidR="00D87881" w:rsidRDefault="00D87881" w:rsidP="0076357D">
      <w:pPr>
        <w:pStyle w:val="CAList1"/>
      </w:pPr>
      <w:r w:rsidRPr="00D87881">
        <w:t>1.</w:t>
      </w:r>
      <w:r w:rsidRPr="00D87881">
        <w:tab/>
      </w:r>
      <w:r w:rsidR="00D377EE" w:rsidRPr="003A4215">
        <w:fldChar w:fldCharType="begin"/>
      </w:r>
      <w:r w:rsidR="00D377EE" w:rsidRPr="003A4215">
        <w:instrText xml:space="preserve"> XE "Ministers of religion—</w:instrText>
      </w:r>
      <w:r w:rsidR="00D377EE">
        <w:instrText>ordained</w:instrText>
      </w:r>
      <w:r w:rsidR="00D377EE" w:rsidRPr="003A4215">
        <w:instrText>:</w:instrText>
      </w:r>
      <w:r w:rsidR="00D377EE">
        <w:instrText>parish service</w:instrText>
      </w:r>
      <w:r w:rsidR="00D377EE" w:rsidRPr="003A4215">
        <w:instrText xml:space="preserve">" </w:instrText>
      </w:r>
      <w:r w:rsidR="00D377EE" w:rsidRPr="003A4215">
        <w:fldChar w:fldCharType="end"/>
      </w:r>
      <w:r w:rsidRPr="00D87881">
        <w:t>Pastors, ordained ministers, called and installed to a member congregation</w:t>
      </w:r>
    </w:p>
    <w:p w14:paraId="5425CD6D" w14:textId="10447DB4" w:rsidR="0089766D" w:rsidRPr="005B3AE5" w:rsidRDefault="00D87881" w:rsidP="0076357D">
      <w:pPr>
        <w:pStyle w:val="CAList1"/>
      </w:pPr>
      <w:r>
        <w:t>2</w:t>
      </w:r>
      <w:r w:rsidR="002C514E" w:rsidRPr="005B3AE5">
        <w:t>.</w:t>
      </w:r>
      <w:r w:rsidR="0089766D" w:rsidRPr="005B3AE5">
        <w:tab/>
        <w:t>Pastors</w:t>
      </w:r>
      <w:r>
        <w:t>, ordained ministers,</w:t>
      </w:r>
      <w:r w:rsidR="0089766D" w:rsidRPr="005B3AE5">
        <w:t xml:space="preserve"> whose congregations do not hold membership in the Synod</w:t>
      </w:r>
    </w:p>
    <w:p w14:paraId="37063EDE" w14:textId="61DB9C37" w:rsidR="0089766D" w:rsidRPr="005B3AE5" w:rsidRDefault="00D87881" w:rsidP="0076357D">
      <w:pPr>
        <w:pStyle w:val="CAList1"/>
      </w:pPr>
      <w:r>
        <w:lastRenderedPageBreak/>
        <w:t>3</w:t>
      </w:r>
      <w:r w:rsidR="0089766D" w:rsidRPr="005B3AE5">
        <w:t>.</w:t>
      </w:r>
      <w:r w:rsidR="0089766D" w:rsidRPr="005B3AE5">
        <w:tab/>
      </w:r>
      <w:r w:rsidR="00D377EE" w:rsidRPr="003A4215">
        <w:fldChar w:fldCharType="begin"/>
      </w:r>
      <w:r w:rsidR="00D377EE" w:rsidRPr="003A4215">
        <w:instrText xml:space="preserve"> XE "Ministers of religion—</w:instrText>
      </w:r>
      <w:r w:rsidR="00D377EE">
        <w:instrText>ordained</w:instrText>
      </w:r>
      <w:r w:rsidR="00D377EE" w:rsidRPr="003A4215">
        <w:instrText>:</w:instrText>
      </w:r>
      <w:r w:rsidR="00D377EE">
        <w:instrText>non-parish service</w:instrText>
      </w:r>
      <w:r w:rsidR="00D377EE" w:rsidRPr="003A4215">
        <w:instrText xml:space="preserve">" </w:instrText>
      </w:r>
      <w:r w:rsidR="00D377EE" w:rsidRPr="003A4215">
        <w:fldChar w:fldCharType="end"/>
      </w:r>
      <w:r>
        <w:t xml:space="preserve">Ordained ministers, </w:t>
      </w:r>
      <w:r w:rsidR="0089766D" w:rsidRPr="005B3AE5">
        <w:t>not</w:t>
      </w:r>
      <w:r>
        <w:t xml:space="preserve"> called and installed to a</w:t>
      </w:r>
      <w:r w:rsidR="0089766D" w:rsidRPr="005B3AE5">
        <w:t xml:space="preserve"> congregation</w:t>
      </w:r>
      <w:r>
        <w:t>, serving in a capacity recognized in the Bylaws of the Synod</w:t>
      </w:r>
    </w:p>
    <w:p w14:paraId="65827B43" w14:textId="0D36CEA9" w:rsidR="0089766D" w:rsidRPr="003A4215" w:rsidRDefault="00225385" w:rsidP="008A2083">
      <w:pPr>
        <w:pStyle w:val="CAList1"/>
      </w:pPr>
      <w:r w:rsidRPr="005B3AE5">
        <w:t>4</w:t>
      </w:r>
      <w:r w:rsidR="002C514E" w:rsidRPr="005B3AE5">
        <w:t>.</w:t>
      </w:r>
      <w:r w:rsidR="0089766D" w:rsidRPr="005B3AE5">
        <w:tab/>
      </w:r>
      <w:r w:rsidR="008A2083" w:rsidRPr="003A4215">
        <w:fldChar w:fldCharType="begin"/>
      </w:r>
      <w:r w:rsidR="008A2083" w:rsidRPr="003A4215">
        <w:instrText xml:space="preserve"> XE "Ministers of religion—commissioned" </w:instrText>
      </w:r>
      <w:r w:rsidR="008A2083" w:rsidRPr="003A4215">
        <w:fldChar w:fldCharType="end"/>
      </w:r>
      <w:r w:rsidR="00D87881">
        <w:t>Commissioned ministers equipped for service in an auxiliary office of ministry designated in, and serving in a capacity recognized by, the Bylaws of the Synod</w:t>
      </w:r>
    </w:p>
    <w:p w14:paraId="25D83315" w14:textId="02822ADC" w:rsidR="00BC7FE7" w:rsidRDefault="00D87881" w:rsidP="00C64E17">
      <w:pPr>
        <w:pStyle w:val="CAList1"/>
      </w:pPr>
      <w:r>
        <w:t>5</w:t>
      </w:r>
      <w:r w:rsidR="002C514E" w:rsidRPr="003A4215">
        <w:t>.</w:t>
      </w:r>
      <w:r w:rsidR="0089766D" w:rsidRPr="005B3AE5">
        <w:tab/>
      </w:r>
      <w:r w:rsidR="00225BB8" w:rsidRPr="003A4215">
        <w:fldChar w:fldCharType="begin"/>
      </w:r>
      <w:r w:rsidR="00225BB8" w:rsidRPr="003A4215">
        <w:instrText xml:space="preserve"> XE "Membership status:</w:instrText>
      </w:r>
      <w:r w:rsidR="00A27C91">
        <w:instrText>inactive:</w:instrText>
      </w:r>
      <w:r w:rsidR="00225BB8" w:rsidRPr="003A4215">
        <w:instrText xml:space="preserve">candidate" </w:instrText>
      </w:r>
      <w:r w:rsidR="00225BB8" w:rsidRPr="003A4215">
        <w:fldChar w:fldCharType="end"/>
      </w:r>
      <w:r w:rsidR="00DB6B33" w:rsidRPr="003A4215">
        <w:fldChar w:fldCharType="begin"/>
      </w:r>
      <w:r w:rsidR="00DB6B33" w:rsidRPr="003A4215">
        <w:instrText xml:space="preserve"> XE "Candidate membership status" </w:instrText>
      </w:r>
      <w:r w:rsidR="00DB6B33" w:rsidRPr="003A4215">
        <w:fldChar w:fldCharType="end"/>
      </w:r>
      <w:r w:rsidR="0089766D" w:rsidRPr="003A4215">
        <w:t>Candidates for the office of the ministry,</w:t>
      </w:r>
      <w:r>
        <w:t xml:space="preserve"> ordained ministers, or for an auxiliary office, commissioned ministers, having formerly been installed to a first call within the Synod</w:t>
      </w:r>
    </w:p>
    <w:p w14:paraId="4BFEE5C0" w14:textId="62566636" w:rsidR="0089766D" w:rsidRPr="003A4215" w:rsidRDefault="00BC7FE7" w:rsidP="00C64E17">
      <w:pPr>
        <w:pStyle w:val="CAList1"/>
      </w:pPr>
      <w:r>
        <w:t>6.</w:t>
      </w:r>
      <w:r>
        <w:tab/>
      </w:r>
      <w:r w:rsidR="00D377EE" w:rsidRPr="003A4215">
        <w:fldChar w:fldCharType="begin"/>
      </w:r>
      <w:r w:rsidR="00D377EE" w:rsidRPr="003A4215">
        <w:instrText xml:space="preserve"> XE "Membership status:</w:instrText>
      </w:r>
      <w:r w:rsidR="00A27C91">
        <w:instrText>inactive:</w:instrText>
      </w:r>
      <w:r w:rsidR="00D377EE">
        <w:instrText>emeritus</w:instrText>
      </w:r>
      <w:r w:rsidR="00D377EE" w:rsidRPr="003A4215">
        <w:instrText xml:space="preserve">" </w:instrText>
      </w:r>
      <w:r w:rsidR="00D377EE" w:rsidRPr="003A4215">
        <w:fldChar w:fldCharType="end"/>
      </w:r>
      <w:r>
        <w:t>Emeriti of the office of the ministry, ordained ministers, or of an auxiliary office, commissioned ministers</w:t>
      </w:r>
      <w:r w:rsidR="00D87881">
        <w:t>.</w:t>
      </w:r>
      <w:bookmarkEnd w:id="47"/>
      <w:bookmarkEnd w:id="48"/>
      <w:r w:rsidR="00225BB8" w:rsidRPr="003A4215">
        <w:fldChar w:fldCharType="begin"/>
      </w:r>
      <w:r w:rsidR="00225BB8" w:rsidRPr="003A4215">
        <w:instrText xml:space="preserve"> XE "Membership in the Synod:</w:instrText>
      </w:r>
      <w:r w:rsidR="00A746A8">
        <w:instrText>individual</w:instrText>
      </w:r>
      <w:r w:rsidR="00225BB8" w:rsidRPr="003A4215">
        <w:instrText>" \r "</w:instrText>
      </w:r>
      <w:r w:rsidR="00CB3C1B">
        <w:instrText>COA5B</w:instrText>
      </w:r>
      <w:r w:rsidR="00225BB8" w:rsidRPr="003A4215">
        <w:instrText xml:space="preserve">" </w:instrText>
      </w:r>
      <w:r w:rsidR="00225BB8" w:rsidRPr="003A4215">
        <w:fldChar w:fldCharType="end"/>
      </w:r>
      <w:r w:rsidR="00CB5F13" w:rsidRPr="003A4215">
        <w:fldChar w:fldCharType="begin"/>
      </w:r>
      <w:r w:rsidR="00CB5F13" w:rsidRPr="003A4215">
        <w:instrText xml:space="preserve"> XE "Ministers of religion—ordained:</w:instrText>
      </w:r>
      <w:r w:rsidR="00E57D7F" w:rsidRPr="00E57D7F">
        <w:instrText xml:space="preserve"> </w:instrText>
      </w:r>
      <w:r w:rsidR="00E57D7F">
        <w:instrText>individual</w:instrText>
      </w:r>
      <w:r w:rsidR="00E57D7F" w:rsidRPr="003A4215">
        <w:instrText xml:space="preserve"> members</w:instrText>
      </w:r>
      <w:r w:rsidR="00E57D7F">
        <w:instrText xml:space="preserve"> of the Synod</w:instrText>
      </w:r>
      <w:r w:rsidR="00CB5F13" w:rsidRPr="003A4215">
        <w:instrText>" \t "</w:instrText>
      </w:r>
      <w:r w:rsidR="00CB5F13" w:rsidRPr="003A4215">
        <w:rPr>
          <w:i/>
          <w:iCs/>
        </w:rPr>
        <w:instrText>See</w:instrText>
      </w:r>
      <w:r w:rsidR="00CB5F13" w:rsidRPr="003A4215">
        <w:rPr>
          <w:iCs/>
        </w:rPr>
        <w:instrText xml:space="preserve"> Membership in the Synod</w:instrText>
      </w:r>
      <w:r w:rsidR="00CB5F13" w:rsidRPr="003A4215">
        <w:instrText xml:space="preserve">" </w:instrText>
      </w:r>
      <w:r w:rsidR="00CB5F13" w:rsidRPr="003A4215">
        <w:fldChar w:fldCharType="end"/>
      </w:r>
      <w:r w:rsidR="00CB5F13" w:rsidRPr="003A4215">
        <w:fldChar w:fldCharType="begin"/>
      </w:r>
      <w:r w:rsidR="00CB5F13" w:rsidRPr="003A4215">
        <w:instrText xml:space="preserve"> XE "Ministers of religion—commissioned:membership in the Synod" \t "</w:instrText>
      </w:r>
      <w:r w:rsidR="00CB5F13" w:rsidRPr="003A4215">
        <w:rPr>
          <w:i/>
          <w:iCs/>
        </w:rPr>
        <w:instrText>See</w:instrText>
      </w:r>
      <w:r w:rsidR="00CB5F13" w:rsidRPr="003A4215">
        <w:rPr>
          <w:iCs/>
        </w:rPr>
        <w:instrText xml:space="preserve"> Membership in the Synod</w:instrText>
      </w:r>
      <w:r w:rsidR="00CB5F13" w:rsidRPr="003A4215">
        <w:instrText xml:space="preserve">" </w:instrText>
      </w:r>
      <w:r w:rsidR="00CB5F13" w:rsidRPr="003A4215">
        <w:fldChar w:fldCharType="end"/>
      </w:r>
    </w:p>
    <w:p w14:paraId="5E2B6A36" w14:textId="35EA8DEF" w:rsidR="0089766D" w:rsidRPr="003A4215" w:rsidRDefault="0089766D" w:rsidP="00E46A3B">
      <w:pPr>
        <w:pStyle w:val="COSArticle"/>
      </w:pPr>
      <w:bookmarkStart w:id="49" w:name="_Toc462904424"/>
      <w:bookmarkStart w:id="50" w:name="_Toc463339853"/>
      <w:bookmarkStart w:id="51" w:name="_Toc154035392"/>
      <w:bookmarkStart w:id="52" w:name="COA6"/>
      <w:bookmarkEnd w:id="38"/>
      <w:r w:rsidRPr="003A4215">
        <w:t>Article VI</w:t>
      </w:r>
      <w:r w:rsidR="00033686" w:rsidRPr="003A4215">
        <w:t> </w:t>
      </w:r>
      <w:r w:rsidRPr="003A4215">
        <w:t>Conditions of Membership</w:t>
      </w:r>
      <w:bookmarkEnd w:id="49"/>
      <w:bookmarkEnd w:id="50"/>
      <w:bookmarkEnd w:id="51"/>
    </w:p>
    <w:p w14:paraId="25672CAC" w14:textId="69E315AE" w:rsidR="0089766D" w:rsidRPr="003A4215" w:rsidRDefault="0089766D" w:rsidP="0076357D">
      <w:pPr>
        <w:pStyle w:val="CAPara"/>
      </w:pPr>
      <w:bookmarkStart w:id="53" w:name="_Hlk20834422"/>
      <w:r w:rsidRPr="003A4215">
        <w:t>Conditions for acquiring and holding membership in the Synod are the following:</w:t>
      </w:r>
    </w:p>
    <w:p w14:paraId="0229845A" w14:textId="70175EE9" w:rsidR="0089766D" w:rsidRPr="005B3AE5" w:rsidRDefault="002C514E" w:rsidP="0076357D">
      <w:pPr>
        <w:pStyle w:val="CAList1"/>
      </w:pPr>
      <w:r w:rsidRPr="003A4215">
        <w:t>1.</w:t>
      </w:r>
      <w:r w:rsidR="0089766D" w:rsidRPr="003A4215">
        <w:tab/>
        <w:t xml:space="preserve">Acceptance of the confessional </w:t>
      </w:r>
      <w:r w:rsidR="0089766D" w:rsidRPr="005B3AE5">
        <w:t>basis of Article II.</w:t>
      </w:r>
    </w:p>
    <w:p w14:paraId="0DC71736" w14:textId="77777777" w:rsidR="0089766D" w:rsidRPr="005B3AE5" w:rsidRDefault="0089766D" w:rsidP="0076357D">
      <w:pPr>
        <w:pStyle w:val="CAList1"/>
      </w:pPr>
      <w:r w:rsidRPr="005B3AE5">
        <w:t>2.</w:t>
      </w:r>
      <w:r w:rsidRPr="005B3AE5">
        <w:tab/>
        <w:t>Renunciation of unionism and syncretism of every description, such as:</w:t>
      </w:r>
    </w:p>
    <w:p w14:paraId="29D23409" w14:textId="7B9AA518" w:rsidR="0089766D" w:rsidRPr="005B3AE5" w:rsidRDefault="002C514E" w:rsidP="0076357D">
      <w:pPr>
        <w:pStyle w:val="CAList2"/>
      </w:pPr>
      <w:r w:rsidRPr="005B3AE5">
        <w:t>a.</w:t>
      </w:r>
      <w:r w:rsidR="0089766D" w:rsidRPr="005B3AE5">
        <w:tab/>
        <w:t>Serving congregations of mixed confession, as such, by ministers of the church;</w:t>
      </w:r>
    </w:p>
    <w:p w14:paraId="0022F758" w14:textId="7E072E13" w:rsidR="0089766D" w:rsidRPr="005B3AE5" w:rsidRDefault="002C514E" w:rsidP="0076357D">
      <w:pPr>
        <w:pStyle w:val="CAList2"/>
      </w:pPr>
      <w:r w:rsidRPr="005B3AE5">
        <w:t>b.</w:t>
      </w:r>
      <w:r w:rsidR="0089766D" w:rsidRPr="005B3AE5">
        <w:tab/>
        <w:t>Taking part in the services and sacramental rites of heterodox congregations or of congregations of mixed confession;</w:t>
      </w:r>
    </w:p>
    <w:p w14:paraId="587795AD" w14:textId="2FC48046" w:rsidR="0089766D" w:rsidRPr="005B3AE5" w:rsidRDefault="002C514E" w:rsidP="0076357D">
      <w:pPr>
        <w:pStyle w:val="CAList2"/>
      </w:pPr>
      <w:r w:rsidRPr="005B3AE5">
        <w:t>c.</w:t>
      </w:r>
      <w:r w:rsidR="0089766D" w:rsidRPr="005B3AE5">
        <w:tab/>
        <w:t>Participating in heterodox tract and missionary activities.</w:t>
      </w:r>
    </w:p>
    <w:p w14:paraId="7EB5FC37" w14:textId="2E086FFC" w:rsidR="0089766D" w:rsidRPr="003A4215" w:rsidRDefault="002C514E" w:rsidP="0076357D">
      <w:pPr>
        <w:pStyle w:val="CAList1"/>
      </w:pPr>
      <w:r w:rsidRPr="005B3AE5">
        <w:t>3.</w:t>
      </w:r>
      <w:r w:rsidR="0089766D" w:rsidRPr="005B3AE5">
        <w:tab/>
      </w:r>
      <w:r w:rsidR="004B01CA" w:rsidRPr="003A4215">
        <w:fldChar w:fldCharType="begin"/>
      </w:r>
      <w:r w:rsidR="004B01CA" w:rsidRPr="003A4215">
        <w:instrText xml:space="preserve"> XE "Calls:by congregations" </w:instrText>
      </w:r>
      <w:r w:rsidR="004B01CA" w:rsidRPr="003A4215">
        <w:fldChar w:fldCharType="end"/>
      </w:r>
      <w:r w:rsidR="00AE3887" w:rsidRPr="003A4215">
        <w:fldChar w:fldCharType="begin"/>
      </w:r>
      <w:r w:rsidR="00AE3887" w:rsidRPr="003A4215">
        <w:instrText xml:space="preserve"> XE "Congregations of the Synod:calling ministers of religion" \t "</w:instrText>
      </w:r>
      <w:r w:rsidR="00AE3887" w:rsidRPr="003A4215">
        <w:rPr>
          <w:i/>
        </w:rPr>
        <w:instrText>See also</w:instrText>
      </w:r>
      <w:r w:rsidR="00AE3887" w:rsidRPr="003A4215">
        <w:instrText xml:space="preserve"> Calls" </w:instrText>
      </w:r>
      <w:r w:rsidR="00AE3887" w:rsidRPr="003A4215">
        <w:fldChar w:fldCharType="end"/>
      </w:r>
      <w:r w:rsidR="0089766D" w:rsidRPr="003A4215">
        <w:t>Regular call of pastors</w:t>
      </w:r>
      <w:r w:rsidR="00D87881">
        <w:t xml:space="preserve"> and any commissioned ministers</w:t>
      </w:r>
      <w:r w:rsidR="0089766D" w:rsidRPr="003A4215">
        <w:t xml:space="preserve"> and regular election of lay delegates by the congregations, as also the blamelessness of the life of such.</w:t>
      </w:r>
    </w:p>
    <w:p w14:paraId="2699C790" w14:textId="3F66000B" w:rsidR="0089766D" w:rsidRPr="005B3AE5" w:rsidRDefault="002C514E" w:rsidP="0076357D">
      <w:pPr>
        <w:pStyle w:val="CAList1"/>
      </w:pPr>
      <w:r w:rsidRPr="003A4215">
        <w:t>4.</w:t>
      </w:r>
      <w:r w:rsidR="0089766D" w:rsidRPr="003A4215">
        <w:tab/>
        <w:t>Exclusive use of doctrinally pure agenda, hymnbooks, and catechisms in church and school.</w:t>
      </w:r>
    </w:p>
    <w:p w14:paraId="7489A345" w14:textId="26981BA3" w:rsidR="0089766D" w:rsidRPr="003A4215" w:rsidRDefault="002C514E" w:rsidP="0076357D">
      <w:pPr>
        <w:pStyle w:val="CAList1"/>
      </w:pPr>
      <w:r w:rsidRPr="005B3AE5">
        <w:t>5.</w:t>
      </w:r>
      <w:r w:rsidR="0089766D" w:rsidRPr="005B3AE5">
        <w:tab/>
      </w:r>
      <w:r w:rsidR="00526D29" w:rsidRPr="003A4215">
        <w:fldChar w:fldCharType="begin"/>
      </w:r>
      <w:r w:rsidR="00526D29" w:rsidRPr="003A4215">
        <w:instrText xml:space="preserve"> XE "Congregations of the Synod:constitutions of" </w:instrText>
      </w:r>
      <w:r w:rsidR="00526D29" w:rsidRPr="003A4215">
        <w:fldChar w:fldCharType="end"/>
      </w:r>
      <w:r w:rsidR="00526D29" w:rsidRPr="003A4215">
        <w:fldChar w:fldCharType="begin"/>
      </w:r>
      <w:r w:rsidR="00526D29" w:rsidRPr="003A4215">
        <w:instrText xml:space="preserve"> XE "Congregations of the Synod:eligibility and application for membership" </w:instrText>
      </w:r>
      <w:r w:rsidR="00526D29" w:rsidRPr="003A4215">
        <w:fldChar w:fldCharType="end"/>
      </w:r>
      <w:r w:rsidR="00CB5F13" w:rsidRPr="003A4215">
        <w:fldChar w:fldCharType="begin"/>
      </w:r>
      <w:r w:rsidR="00CB5F13" w:rsidRPr="003A4215">
        <w:instrText xml:space="preserve"> XE "Congregations of the Synod:membership in the Synod" \t "</w:instrText>
      </w:r>
      <w:r w:rsidR="00CB5F13" w:rsidRPr="003A4215">
        <w:rPr>
          <w:i/>
        </w:rPr>
        <w:instrText xml:space="preserve">See further </w:instrText>
      </w:r>
      <w:r w:rsidR="00CB5F13" w:rsidRPr="003A4215">
        <w:rPr>
          <w:iCs/>
        </w:rPr>
        <w:instrText>Membership in the Synod</w:instrText>
      </w:r>
      <w:r w:rsidR="00CB5F13" w:rsidRPr="003A4215">
        <w:instrText xml:space="preserve">" </w:instrText>
      </w:r>
      <w:r w:rsidR="00CB5F13" w:rsidRPr="003A4215">
        <w:fldChar w:fldCharType="end"/>
      </w:r>
      <w:r w:rsidR="0089766D" w:rsidRPr="003A4215">
        <w:t>A congregation shall be received into membership only after the Synod has convinced itself that the constitution of the congregation, which must be submitted for examination, contains nothing contrary to the Scriptures or the Confessions.</w:t>
      </w:r>
    </w:p>
    <w:p w14:paraId="5F49849A" w14:textId="2ABBAD0D" w:rsidR="0089766D" w:rsidRPr="003A4215" w:rsidRDefault="002C514E" w:rsidP="00526D29">
      <w:pPr>
        <w:pStyle w:val="CAList1"/>
      </w:pPr>
      <w:r w:rsidRPr="003A4215">
        <w:t>6.</w:t>
      </w:r>
      <w:r w:rsidR="0089766D" w:rsidRPr="005B3AE5">
        <w:tab/>
      </w:r>
      <w:r w:rsidR="00526D29" w:rsidRPr="003A4215">
        <w:fldChar w:fldCharType="begin"/>
      </w:r>
      <w:r w:rsidR="00526D29" w:rsidRPr="003A4215">
        <w:instrText xml:space="preserve"> XE "Colloquy:for pastoral ministry" </w:instrText>
      </w:r>
      <w:r w:rsidR="00526D29" w:rsidRPr="003A4215">
        <w:fldChar w:fldCharType="end"/>
      </w:r>
      <w:r w:rsidR="00526D29" w:rsidRPr="003A4215">
        <w:fldChar w:fldCharType="begin"/>
      </w:r>
      <w:r w:rsidR="00526D29" w:rsidRPr="003A4215">
        <w:instrText xml:space="preserve"> XE "Colloquy:for commissioned ministry" </w:instrText>
      </w:r>
      <w:r w:rsidR="00526D29" w:rsidRPr="003A4215">
        <w:fldChar w:fldCharType="end"/>
      </w:r>
      <w:r w:rsidR="00D87881">
        <w:t>Ordained and commissioned ministers</w:t>
      </w:r>
      <w:r w:rsidR="0089766D" w:rsidRPr="003A4215">
        <w:t xml:space="preserve"> or candidates for these offices not coming from recognized orthodox church bodies must submit to a colloquium before being received.</w:t>
      </w:r>
    </w:p>
    <w:p w14:paraId="61A395E5" w14:textId="0A2E720D" w:rsidR="0089766D" w:rsidRPr="003A4215" w:rsidRDefault="002C514E" w:rsidP="0076357D">
      <w:pPr>
        <w:pStyle w:val="CAList1"/>
      </w:pPr>
      <w:r w:rsidRPr="003A4215">
        <w:t>7.</w:t>
      </w:r>
      <w:r w:rsidR="0089766D" w:rsidRPr="003A4215">
        <w:tab/>
        <w:t>Congregations and individuals shall be received into membership at such time and manner, and according to such procedures, as shall be set forth in the bylaws to this Constitution.</w:t>
      </w:r>
      <w:r w:rsidR="00E46A3B" w:rsidRPr="003A4215">
        <w:fldChar w:fldCharType="begin"/>
      </w:r>
      <w:r w:rsidR="00E46A3B" w:rsidRPr="003A4215">
        <w:instrText xml:space="preserve"> XE "Membership in the Synod:conditions of" \r "COA6" </w:instrText>
      </w:r>
      <w:r w:rsidR="00E46A3B" w:rsidRPr="003A4215">
        <w:fldChar w:fldCharType="end"/>
      </w:r>
    </w:p>
    <w:p w14:paraId="164B51D6" w14:textId="3D8E741F" w:rsidR="0089766D" w:rsidRPr="003A4215" w:rsidRDefault="0089766D" w:rsidP="00E46A3B">
      <w:pPr>
        <w:pStyle w:val="COSArticle"/>
      </w:pPr>
      <w:bookmarkStart w:id="54" w:name="_Toc462904425"/>
      <w:bookmarkStart w:id="55" w:name="_Toc463339854"/>
      <w:bookmarkStart w:id="56" w:name="_Toc154035393"/>
      <w:bookmarkStart w:id="57" w:name="COA7"/>
      <w:bookmarkEnd w:id="52"/>
      <w:bookmarkEnd w:id="53"/>
      <w:r w:rsidRPr="003A4215">
        <w:t>Article VII</w:t>
      </w:r>
      <w:r w:rsidR="00033686" w:rsidRPr="003A4215">
        <w:t> </w:t>
      </w:r>
      <w:r w:rsidRPr="003A4215">
        <w:t>Relation of the Synod to Its Members</w:t>
      </w:r>
      <w:bookmarkEnd w:id="54"/>
      <w:bookmarkEnd w:id="55"/>
      <w:bookmarkEnd w:id="56"/>
    </w:p>
    <w:p w14:paraId="628F4EB0" w14:textId="77777777" w:rsidR="0089766D" w:rsidRPr="003A4215" w:rsidRDefault="0089766D" w:rsidP="0076357D">
      <w:pPr>
        <w:pStyle w:val="CAList1"/>
      </w:pPr>
      <w:r w:rsidRPr="003A4215">
        <w:t>1.</w:t>
      </w:r>
      <w:r w:rsidRPr="003A4215">
        <w:tab/>
        <w:t xml:space="preserve">In its relation to its members the Synod is not an ecclesiastical government exercising legislative or coercive powers, and with respect to the individual congregation’s right of self-government it is but an advisory body. Accordingly, no resolution of the Synod imposing anything upon the </w:t>
      </w:r>
      <w:r w:rsidRPr="003A4215">
        <w:lastRenderedPageBreak/>
        <w:t>individual congregation is of binding force if it is not in accordance with the Word of God or if it appears to be inexpedient as far as the condition of a congregation is concerned.</w:t>
      </w:r>
    </w:p>
    <w:p w14:paraId="30A3814C" w14:textId="54207A00" w:rsidR="0089766D" w:rsidRPr="003A4215" w:rsidRDefault="002C514E" w:rsidP="0076357D">
      <w:pPr>
        <w:pStyle w:val="CAList1"/>
      </w:pPr>
      <w:r w:rsidRPr="003A4215">
        <w:t>2.</w:t>
      </w:r>
      <w:r w:rsidR="0089766D" w:rsidRPr="005B3AE5">
        <w:tab/>
        <w:t>Membership of a congregation in the Synod gives the Synod no equity in the property of the congregation.</w:t>
      </w:r>
      <w:r w:rsidR="00E46A3B" w:rsidRPr="003A4215">
        <w:fldChar w:fldCharType="begin"/>
      </w:r>
      <w:r w:rsidR="00E46A3B" w:rsidRPr="003A4215">
        <w:instrText xml:space="preserve"> XE "Congregations of the Synod:self-governance" \r "COA7" </w:instrText>
      </w:r>
      <w:r w:rsidR="00E46A3B" w:rsidRPr="003A4215">
        <w:fldChar w:fldCharType="end"/>
      </w:r>
      <w:r w:rsidR="00E46A3B" w:rsidRPr="003A4215">
        <w:fldChar w:fldCharType="begin"/>
      </w:r>
      <w:r w:rsidR="00E46A3B" w:rsidRPr="003A4215">
        <w:instrText xml:space="preserve"> XE "Jurisdiction in the Synod" \r "COA7" </w:instrText>
      </w:r>
      <w:r w:rsidR="00E46A3B" w:rsidRPr="003A4215">
        <w:fldChar w:fldCharType="end"/>
      </w:r>
      <w:r w:rsidR="009E5FF0" w:rsidRPr="003A4215">
        <w:fldChar w:fldCharType="begin"/>
      </w:r>
      <w:r w:rsidR="009E5FF0" w:rsidRPr="003A4215">
        <w:instrText xml:space="preserve"> XE "</w:instrText>
      </w:r>
      <w:r w:rsidR="000A71CF">
        <w:instrText>Advisory nature of Synod</w:instrText>
      </w:r>
      <w:r w:rsidR="009E5FF0" w:rsidRPr="003A4215">
        <w:instrText xml:space="preserve">" \r "COA7" </w:instrText>
      </w:r>
      <w:r w:rsidR="009E5FF0" w:rsidRPr="003A4215">
        <w:fldChar w:fldCharType="end"/>
      </w:r>
    </w:p>
    <w:p w14:paraId="2E3086A3" w14:textId="6F786893" w:rsidR="0089766D" w:rsidRPr="003A4215" w:rsidRDefault="0089766D" w:rsidP="00E46A3B">
      <w:pPr>
        <w:pStyle w:val="COSArticle"/>
      </w:pPr>
      <w:bookmarkStart w:id="58" w:name="_Toc462904426"/>
      <w:bookmarkStart w:id="59" w:name="_Toc463339855"/>
      <w:bookmarkStart w:id="60" w:name="_Toc154035394"/>
      <w:bookmarkStart w:id="61" w:name="COA8"/>
      <w:bookmarkEnd w:id="39"/>
      <w:bookmarkEnd w:id="57"/>
      <w:r w:rsidRPr="003A4215">
        <w:t>Article VIII</w:t>
      </w:r>
      <w:r w:rsidR="00033686" w:rsidRPr="003A4215">
        <w:t> </w:t>
      </w:r>
      <w:r w:rsidRPr="003A4215">
        <w:t>Synodical Meetings</w:t>
      </w:r>
      <w:bookmarkEnd w:id="58"/>
      <w:bookmarkEnd w:id="59"/>
      <w:bookmarkEnd w:id="60"/>
    </w:p>
    <w:p w14:paraId="0E81AA69" w14:textId="37A7318A" w:rsidR="0089766D" w:rsidRPr="003A4215" w:rsidRDefault="0089766D" w:rsidP="00621EFD">
      <w:pPr>
        <w:pStyle w:val="COSSubarticle"/>
      </w:pPr>
      <w:bookmarkStart w:id="62" w:name="_Toc462904427"/>
      <w:bookmarkStart w:id="63" w:name="_Toc463339856"/>
      <w:bookmarkStart w:id="64" w:name="_Toc154035395"/>
      <w:r w:rsidRPr="003A4215">
        <w:t>A. Time and Legality of Meetings</w:t>
      </w:r>
      <w:bookmarkEnd w:id="62"/>
      <w:bookmarkEnd w:id="63"/>
      <w:bookmarkEnd w:id="64"/>
    </w:p>
    <w:p w14:paraId="1F7342C8" w14:textId="63EA03C9" w:rsidR="0089766D" w:rsidRPr="005B3AE5" w:rsidRDefault="002C514E" w:rsidP="0076357D">
      <w:pPr>
        <w:pStyle w:val="CAList1"/>
      </w:pPr>
      <w:r w:rsidRPr="003A4215">
        <w:t>1.</w:t>
      </w:r>
      <w:r w:rsidR="0089766D" w:rsidRPr="005B3AE5">
        <w:tab/>
      </w:r>
      <w:r w:rsidR="00740089" w:rsidRPr="003A4215">
        <w:fldChar w:fldCharType="begin"/>
      </w:r>
      <w:r w:rsidR="00740089" w:rsidRPr="003A4215">
        <w:instrText xml:space="preserve"> XE "Conventions of the Synod:</w:instrText>
      </w:r>
      <w:r w:rsidR="00793C75">
        <w:instrText>time and place</w:instrText>
      </w:r>
      <w:r w:rsidR="00740089" w:rsidRPr="003A4215">
        <w:instrText xml:space="preserve">" </w:instrText>
      </w:r>
      <w:r w:rsidR="00740089" w:rsidRPr="003A4215">
        <w:fldChar w:fldCharType="end"/>
      </w:r>
      <w:r w:rsidR="0089766D" w:rsidRPr="005B3AE5">
        <w:t>The Synod convenes every three years for its regular meeting.</w:t>
      </w:r>
    </w:p>
    <w:p w14:paraId="58869EAD" w14:textId="4A806FFF" w:rsidR="0089766D" w:rsidRPr="003A4215" w:rsidRDefault="002C514E" w:rsidP="0076357D">
      <w:pPr>
        <w:pStyle w:val="CAList1"/>
      </w:pPr>
      <w:r w:rsidRPr="005B3AE5">
        <w:t>2.</w:t>
      </w:r>
      <w:r w:rsidR="0089766D" w:rsidRPr="005B3AE5">
        <w:tab/>
      </w:r>
      <w:r w:rsidR="008411C1" w:rsidRPr="003A4215">
        <w:fldChar w:fldCharType="begin"/>
      </w:r>
      <w:r w:rsidR="008411C1" w:rsidRPr="003A4215">
        <w:instrText xml:space="preserve"> XE "Conventions of the Synod:quorum" </w:instrText>
      </w:r>
      <w:r w:rsidR="008411C1" w:rsidRPr="003A4215">
        <w:fldChar w:fldCharType="end"/>
      </w:r>
      <w:r w:rsidR="0089766D" w:rsidRPr="003A4215">
        <w:t>For a legal convention a constitutional convocation of the meeting and the presence of at least one-fourth of the constitutionally elected voting representatives are necessary.</w:t>
      </w:r>
    </w:p>
    <w:p w14:paraId="7F977201" w14:textId="2251FC90" w:rsidR="0089766D" w:rsidRPr="003A4215" w:rsidRDefault="0089766D" w:rsidP="0076357D">
      <w:pPr>
        <w:pStyle w:val="COSSubarticle"/>
      </w:pPr>
      <w:bookmarkStart w:id="65" w:name="_Toc462904428"/>
      <w:bookmarkStart w:id="66" w:name="_Toc463339857"/>
      <w:bookmarkStart w:id="67" w:name="_Toc154035396"/>
      <w:r w:rsidRPr="003A4215">
        <w:t>B. Special Sessions of the Synod</w:t>
      </w:r>
      <w:bookmarkEnd w:id="65"/>
      <w:bookmarkEnd w:id="66"/>
      <w:bookmarkEnd w:id="67"/>
      <w:r w:rsidR="008411C1" w:rsidRPr="003A4215">
        <w:fldChar w:fldCharType="begin"/>
      </w:r>
      <w:r w:rsidR="008411C1" w:rsidRPr="003A4215">
        <w:instrText xml:space="preserve"> XE "Conventions of the Synod:special sessions" </w:instrText>
      </w:r>
      <w:r w:rsidR="008411C1" w:rsidRPr="003A4215">
        <w:fldChar w:fldCharType="end"/>
      </w:r>
    </w:p>
    <w:p w14:paraId="6FFD82C7" w14:textId="40C69B8E" w:rsidR="0089766D" w:rsidRPr="003A4215" w:rsidRDefault="002C514E" w:rsidP="0076357D">
      <w:pPr>
        <w:pStyle w:val="CAList1"/>
      </w:pPr>
      <w:r w:rsidRPr="003A4215">
        <w:t>1.</w:t>
      </w:r>
      <w:r w:rsidR="0089766D" w:rsidRPr="003A4215">
        <w:tab/>
        <w:t>The Synod may under circumstances call a special session if two-thirds of the voting representatives present so decide.</w:t>
      </w:r>
    </w:p>
    <w:p w14:paraId="663BDFC8" w14:textId="768439F1" w:rsidR="0089766D" w:rsidRPr="005B3AE5" w:rsidRDefault="002C514E" w:rsidP="0076357D">
      <w:pPr>
        <w:pStyle w:val="CAList1"/>
      </w:pPr>
      <w:r w:rsidRPr="003A4215">
        <w:t>2.</w:t>
      </w:r>
      <w:r w:rsidR="0089766D" w:rsidRPr="003A4215">
        <w:tab/>
        <w:t>In cases of urgent necessity a special session may be called by the President with the consent of two-thirds of the district presidents or by three-fourths of the district presidents without the consent of the President; however, all congregations and other members</w:t>
      </w:r>
      <w:r w:rsidR="0089766D" w:rsidRPr="005B3AE5">
        <w:t xml:space="preserve"> of the Synod must be notified 30 days in advance and told for what purpose this extra meeting is being convened.</w:t>
      </w:r>
    </w:p>
    <w:p w14:paraId="341C7A26" w14:textId="25172A0C" w:rsidR="0089766D" w:rsidRPr="003A4215" w:rsidRDefault="0089766D" w:rsidP="008472B6">
      <w:pPr>
        <w:pStyle w:val="COSSubarticle"/>
      </w:pPr>
      <w:bookmarkStart w:id="68" w:name="_Toc462904429"/>
      <w:bookmarkStart w:id="69" w:name="_Toc463339858"/>
      <w:bookmarkStart w:id="70" w:name="_Toc154035397"/>
      <w:r w:rsidRPr="005B3AE5">
        <w:t>C. Resolutions at Synodical Meetings</w:t>
      </w:r>
      <w:bookmarkEnd w:id="68"/>
      <w:bookmarkEnd w:id="69"/>
      <w:bookmarkEnd w:id="70"/>
      <w:r w:rsidR="008411C1" w:rsidRPr="003A4215">
        <w:fldChar w:fldCharType="begin"/>
      </w:r>
      <w:r w:rsidR="008411C1" w:rsidRPr="003A4215">
        <w:instrText xml:space="preserve"> XE "Conventions of the Synod:resolutions" </w:instrText>
      </w:r>
      <w:r w:rsidR="008411C1" w:rsidRPr="003A4215">
        <w:fldChar w:fldCharType="end"/>
      </w:r>
      <w:r w:rsidR="008472B6" w:rsidRPr="003A4215">
        <w:fldChar w:fldCharType="begin"/>
      </w:r>
      <w:r w:rsidR="008472B6" w:rsidRPr="003A4215">
        <w:instrText xml:space="preserve"> XE "Resolutions of the Synod" \t "</w:instrText>
      </w:r>
      <w:r w:rsidR="008472B6" w:rsidRPr="003A4215">
        <w:rPr>
          <w:i/>
        </w:rPr>
        <w:instrText>See under</w:instrText>
      </w:r>
      <w:r w:rsidR="008472B6" w:rsidRPr="003A4215">
        <w:instrText xml:space="preserve"> Conventions of the Synod" </w:instrText>
      </w:r>
      <w:r w:rsidR="008472B6" w:rsidRPr="003A4215">
        <w:fldChar w:fldCharType="end"/>
      </w:r>
    </w:p>
    <w:p w14:paraId="23CA4477" w14:textId="746DEAE6" w:rsidR="0089766D" w:rsidRPr="003A4215" w:rsidRDefault="0089766D" w:rsidP="0076357D">
      <w:pPr>
        <w:pStyle w:val="CAPara"/>
      </w:pPr>
      <w:r w:rsidRPr="003A4215">
        <w:t>All matters of doctrine and of conscience shall be decided only by the Word of God. All other matters shall be decided by a majority vote. In case of a tie vote the President may cast the deciding vote.</w:t>
      </w:r>
      <w:r w:rsidR="00E46A3B" w:rsidRPr="003A4215">
        <w:fldChar w:fldCharType="begin"/>
      </w:r>
      <w:r w:rsidR="00E46A3B" w:rsidRPr="003A4215">
        <w:instrText xml:space="preserve"> XE "Conventions of the Synod" \r "COA8" </w:instrText>
      </w:r>
      <w:r w:rsidR="00E46A3B" w:rsidRPr="003A4215">
        <w:fldChar w:fldCharType="end"/>
      </w:r>
      <w:r w:rsidR="00E46A3B" w:rsidRPr="003A4215">
        <w:fldChar w:fldCharType="begin"/>
      </w:r>
      <w:r w:rsidR="00E46A3B" w:rsidRPr="003A4215">
        <w:instrText xml:space="preserve"> XE "Meetings of the Synod" \t "</w:instrText>
      </w:r>
      <w:r w:rsidR="00E46A3B" w:rsidRPr="003A4215">
        <w:rPr>
          <w:i/>
        </w:rPr>
        <w:instrText>See</w:instrText>
      </w:r>
      <w:r w:rsidR="00E46A3B" w:rsidRPr="003A4215">
        <w:instrText xml:space="preserve"> Conventions of the Synod" </w:instrText>
      </w:r>
      <w:r w:rsidR="00E46A3B" w:rsidRPr="003A4215">
        <w:fldChar w:fldCharType="end"/>
      </w:r>
    </w:p>
    <w:p w14:paraId="2BAB8CCD" w14:textId="18E19BB8" w:rsidR="0089766D" w:rsidRPr="003A4215" w:rsidRDefault="0089766D" w:rsidP="0076357D">
      <w:pPr>
        <w:pStyle w:val="COSArticle"/>
      </w:pPr>
      <w:bookmarkStart w:id="71" w:name="_Toc462904430"/>
      <w:bookmarkStart w:id="72" w:name="_Toc463339859"/>
      <w:bookmarkStart w:id="73" w:name="_Toc154035398"/>
      <w:bookmarkStart w:id="74" w:name="COA9"/>
      <w:bookmarkEnd w:id="61"/>
      <w:r w:rsidRPr="003A4215">
        <w:t>Article IX</w:t>
      </w:r>
      <w:r w:rsidR="00033686" w:rsidRPr="003A4215">
        <w:t> </w:t>
      </w:r>
      <w:r w:rsidRPr="003A4215">
        <w:t>Representation</w:t>
      </w:r>
      <w:bookmarkEnd w:id="71"/>
      <w:bookmarkEnd w:id="72"/>
      <w:bookmarkEnd w:id="73"/>
    </w:p>
    <w:p w14:paraId="53559F60" w14:textId="50FCFC54" w:rsidR="0089766D" w:rsidRPr="003A4215" w:rsidRDefault="0089766D" w:rsidP="0076357D">
      <w:pPr>
        <w:pStyle w:val="CAPara"/>
      </w:pPr>
      <w:r w:rsidRPr="003A4215">
        <w:t>The synodical meetings are composed of regularly elected and delegated representatives and of certain individual persons, as specified in the Bylaws, to wit:</w:t>
      </w:r>
    </w:p>
    <w:p w14:paraId="16D00436" w14:textId="0302B564" w:rsidR="0089766D" w:rsidRPr="005B3AE5" w:rsidRDefault="002C514E" w:rsidP="0076357D">
      <w:pPr>
        <w:pStyle w:val="CAList1"/>
      </w:pPr>
      <w:r w:rsidRPr="003A4215">
        <w:t>1.</w:t>
      </w:r>
      <w:r w:rsidR="0089766D" w:rsidRPr="003A4215">
        <w:tab/>
      </w:r>
      <w:r w:rsidR="003A6673" w:rsidRPr="003A4215">
        <w:fldChar w:fldCharType="begin"/>
      </w:r>
      <w:r w:rsidR="003A6673" w:rsidRPr="003A4215">
        <w:instrText xml:space="preserve"> XE "</w:instrText>
      </w:r>
      <w:r w:rsidR="003A6673">
        <w:instrText>Congregations of the Synod:voting members</w:instrText>
      </w:r>
      <w:r w:rsidR="003A6673" w:rsidRPr="003A4215">
        <w:instrText xml:space="preserve">" </w:instrText>
      </w:r>
      <w:r w:rsidR="003A6673" w:rsidRPr="003A4215">
        <w:fldChar w:fldCharType="end"/>
      </w:r>
      <w:r w:rsidR="0089766D" w:rsidRPr="003A4215">
        <w:t>R</w:t>
      </w:r>
      <w:r w:rsidR="0089766D" w:rsidRPr="005B3AE5">
        <w:t>epresentatives of congregations, entitled to vote</w:t>
      </w:r>
      <w:r w:rsidR="00F0218F">
        <w:t>.</w:t>
      </w:r>
      <w:r w:rsidR="00F0218F" w:rsidRPr="00F0218F">
        <w:t xml:space="preserve"> A number of congregations shall form a group which shall be represented by two voting delegates, one a pastor and one a lay delegate.</w:t>
      </w:r>
    </w:p>
    <w:p w14:paraId="453E5965" w14:textId="7CEA8CC2" w:rsidR="0089766D" w:rsidRPr="005B3AE5" w:rsidRDefault="002C514E" w:rsidP="0076357D">
      <w:pPr>
        <w:pStyle w:val="CAList1"/>
      </w:pPr>
      <w:r w:rsidRPr="005B3AE5">
        <w:t>2.</w:t>
      </w:r>
      <w:r w:rsidR="0089766D" w:rsidRPr="005B3AE5">
        <w:tab/>
        <w:t>Advisory representatives of</w:t>
      </w:r>
      <w:r w:rsidR="00F0218F" w:rsidRPr="00F0218F">
        <w:t xml:space="preserve"> such individual members as are ineligible to represent congregations as voting delegates and ineligible to represent other entities or offices in the Synod as advisory representatives.</w:t>
      </w:r>
    </w:p>
    <w:p w14:paraId="65BBFE57" w14:textId="403E3C26" w:rsidR="0089766D" w:rsidRPr="003A4215" w:rsidRDefault="002C514E" w:rsidP="0076357D">
      <w:pPr>
        <w:pStyle w:val="CAList1"/>
      </w:pPr>
      <w:r w:rsidRPr="005B3AE5">
        <w:t>3.</w:t>
      </w:r>
      <w:r w:rsidR="0089766D" w:rsidRPr="005B3AE5">
        <w:tab/>
        <w:t>Advisory representatives of boards, commissions, and educational institutions and such as by virtue of their office are required to attend the Synod</w:t>
      </w:r>
      <w:r w:rsidR="009A22BF">
        <w:t>.</w:t>
      </w:r>
      <w:r w:rsidR="00A63EB8" w:rsidRPr="003A4215">
        <w:fldChar w:fldCharType="begin"/>
      </w:r>
      <w:r w:rsidR="00A63EB8" w:rsidRPr="003A4215">
        <w:instrText xml:space="preserve"> XE "Conventions of the Synod:advisory delegates" \</w:instrText>
      </w:r>
      <w:r w:rsidR="00107F72" w:rsidRPr="003A4215">
        <w:instrText>r "COA9"</w:instrText>
      </w:r>
      <w:r w:rsidR="00A63EB8" w:rsidRPr="003A4215">
        <w:instrText xml:space="preserve"> </w:instrText>
      </w:r>
      <w:r w:rsidR="00A63EB8" w:rsidRPr="003A4215">
        <w:fldChar w:fldCharType="end"/>
      </w:r>
      <w:r w:rsidR="00A63EB8" w:rsidRPr="003A4215">
        <w:fldChar w:fldCharType="begin"/>
      </w:r>
      <w:r w:rsidR="00A63EB8" w:rsidRPr="003A4215">
        <w:instrText xml:space="preserve"> XE "Conventions of the Synod:voting delegates</w:instrText>
      </w:r>
      <w:r w:rsidR="00107F72" w:rsidRPr="003A4215">
        <w:instrText>" \r "COA9"</w:instrText>
      </w:r>
      <w:r w:rsidR="00A63EB8" w:rsidRPr="003A4215">
        <w:instrText xml:space="preserve"> </w:instrText>
      </w:r>
      <w:r w:rsidR="00A63EB8" w:rsidRPr="003A4215">
        <w:fldChar w:fldCharType="end"/>
      </w:r>
      <w:r w:rsidR="00A63EB8" w:rsidRPr="003A4215">
        <w:fldChar w:fldCharType="begin"/>
      </w:r>
      <w:r w:rsidR="00A63EB8" w:rsidRPr="003A4215">
        <w:instrText xml:space="preserve"> XE "Conventions of the Synod:delegate representation" \r "COA9" </w:instrText>
      </w:r>
      <w:r w:rsidR="00A63EB8" w:rsidRPr="003A4215">
        <w:fldChar w:fldCharType="end"/>
      </w:r>
      <w:r w:rsidR="00A63EB8" w:rsidRPr="003A4215">
        <w:fldChar w:fldCharType="begin"/>
      </w:r>
      <w:r w:rsidR="00A63EB8" w:rsidRPr="003A4215">
        <w:instrText xml:space="preserve"> XE "Conventions of the Synod:advisory representatives" \r "COA9" </w:instrText>
      </w:r>
      <w:r w:rsidR="00A63EB8" w:rsidRPr="003A4215">
        <w:fldChar w:fldCharType="end"/>
      </w:r>
      <w:r w:rsidR="00A746A8" w:rsidRPr="003A4215">
        <w:fldChar w:fldCharType="begin"/>
      </w:r>
      <w:r w:rsidR="00A746A8" w:rsidRPr="003A4215">
        <w:instrText xml:space="preserve"> XE "Advisory </w:instrText>
      </w:r>
      <w:r w:rsidR="00A746A8">
        <w:instrText>delegates (</w:instrText>
      </w:r>
      <w:r w:rsidR="00A746A8" w:rsidRPr="003A4215">
        <w:instrText>members</w:instrText>
      </w:r>
      <w:r w:rsidR="00A746A8">
        <w:instrText>)</w:instrText>
      </w:r>
      <w:r w:rsidR="00A746A8" w:rsidRPr="003A4215">
        <w:instrText>:of Synod" \r "</w:instrText>
      </w:r>
      <w:r w:rsidR="00A746A8">
        <w:instrText>COA9</w:instrText>
      </w:r>
      <w:r w:rsidR="00A746A8" w:rsidRPr="003A4215">
        <w:instrText xml:space="preserve">" </w:instrText>
      </w:r>
      <w:r w:rsidR="00A746A8" w:rsidRPr="003A4215">
        <w:fldChar w:fldCharType="end"/>
      </w:r>
    </w:p>
    <w:p w14:paraId="790FC3CE" w14:textId="3998E5B0" w:rsidR="0089766D" w:rsidRPr="003A4215" w:rsidRDefault="0089766D" w:rsidP="00DA408B">
      <w:pPr>
        <w:pStyle w:val="COSArticle"/>
      </w:pPr>
      <w:bookmarkStart w:id="75" w:name="_Toc462904431"/>
      <w:bookmarkStart w:id="76" w:name="_Toc463339860"/>
      <w:bookmarkStart w:id="77" w:name="_Toc154035399"/>
      <w:bookmarkStart w:id="78" w:name="COA10"/>
      <w:bookmarkEnd w:id="74"/>
      <w:r w:rsidRPr="003A4215">
        <w:lastRenderedPageBreak/>
        <w:t>Article X</w:t>
      </w:r>
      <w:r w:rsidR="00033686" w:rsidRPr="003A4215">
        <w:t> </w:t>
      </w:r>
      <w:r w:rsidRPr="003A4215">
        <w:t>Officers</w:t>
      </w:r>
      <w:bookmarkEnd w:id="75"/>
      <w:bookmarkEnd w:id="76"/>
      <w:bookmarkEnd w:id="77"/>
    </w:p>
    <w:p w14:paraId="2B1BE79F" w14:textId="0C827EC7" w:rsidR="0089766D" w:rsidRPr="003A4215" w:rsidRDefault="0089766D" w:rsidP="0076357D">
      <w:pPr>
        <w:pStyle w:val="COSSubarticleLettered"/>
      </w:pPr>
      <w:bookmarkStart w:id="79" w:name="_Toc465918526"/>
      <w:r w:rsidRPr="003A4215">
        <w:t>—A—</w:t>
      </w:r>
      <w:bookmarkEnd w:id="79"/>
    </w:p>
    <w:p w14:paraId="3305AFB9" w14:textId="00AA6934" w:rsidR="0089766D" w:rsidRPr="005B3AE5" w:rsidRDefault="0089766D" w:rsidP="0076357D">
      <w:pPr>
        <w:pStyle w:val="CAPara"/>
      </w:pPr>
      <w:r w:rsidRPr="003A4215">
        <w:t xml:space="preserve">The </w:t>
      </w:r>
      <w:r w:rsidR="00EC7E51" w:rsidRPr="003A4215">
        <w:t>officers of the Synod are:</w:t>
      </w:r>
    </w:p>
    <w:p w14:paraId="7C332717" w14:textId="01EE1BAC" w:rsidR="0089766D" w:rsidRPr="003A4215" w:rsidRDefault="002C514E" w:rsidP="0076357D">
      <w:pPr>
        <w:pStyle w:val="CAList1"/>
      </w:pPr>
      <w:r w:rsidRPr="005B3AE5">
        <w:t>1.</w:t>
      </w:r>
      <w:r w:rsidR="0089766D" w:rsidRPr="005B3AE5">
        <w:tab/>
      </w:r>
      <w:r w:rsidR="006E2203" w:rsidRPr="003A4215">
        <w:fldChar w:fldCharType="begin"/>
      </w:r>
      <w:r w:rsidR="006E2203" w:rsidRPr="003A4215">
        <w:instrText xml:space="preserve"> XE "President of the Synod" </w:instrText>
      </w:r>
      <w:r w:rsidR="006E2203" w:rsidRPr="003A4215">
        <w:fldChar w:fldCharType="end"/>
      </w:r>
      <w:r w:rsidR="0089766D" w:rsidRPr="003A4215">
        <w:t>A President</w:t>
      </w:r>
    </w:p>
    <w:p w14:paraId="516FAA38" w14:textId="0303157A" w:rsidR="0089766D" w:rsidRPr="003A4215" w:rsidRDefault="002C514E" w:rsidP="0076357D">
      <w:pPr>
        <w:pStyle w:val="CAList1"/>
      </w:pPr>
      <w:r w:rsidRPr="003A4215">
        <w:t>2.</w:t>
      </w:r>
      <w:r w:rsidR="0089766D" w:rsidRPr="005B3AE5">
        <w:tab/>
      </w:r>
      <w:r w:rsidR="00E61006" w:rsidRPr="003A4215">
        <w:fldChar w:fldCharType="begin"/>
      </w:r>
      <w:r w:rsidR="00E61006" w:rsidRPr="003A4215">
        <w:instrText xml:space="preserve"> XE "Vice-Presidents of the Synod" </w:instrText>
      </w:r>
      <w:r w:rsidR="00E61006" w:rsidRPr="003A4215">
        <w:fldChar w:fldCharType="end"/>
      </w:r>
      <w:r w:rsidR="006E2203" w:rsidRPr="003A4215">
        <w:fldChar w:fldCharType="begin"/>
      </w:r>
      <w:r w:rsidR="006E2203" w:rsidRPr="003A4215">
        <w:instrText xml:space="preserve"> XE "First Vice-President of the Synod" </w:instrText>
      </w:r>
      <w:r w:rsidR="006E2203" w:rsidRPr="003A4215">
        <w:fldChar w:fldCharType="end"/>
      </w:r>
      <w:r w:rsidR="0089766D" w:rsidRPr="003A4215">
        <w:t>Vice-presidents, in line of succession, as prescribed by the Bylaws</w:t>
      </w:r>
    </w:p>
    <w:p w14:paraId="43E212C4" w14:textId="0E5E999C" w:rsidR="0089766D" w:rsidRPr="003A4215" w:rsidRDefault="002C514E" w:rsidP="0076357D">
      <w:pPr>
        <w:pStyle w:val="CAList1"/>
      </w:pPr>
      <w:r w:rsidRPr="003A4215">
        <w:t>3.</w:t>
      </w:r>
      <w:r w:rsidR="0089766D" w:rsidRPr="005B3AE5">
        <w:tab/>
      </w:r>
      <w:r w:rsidR="003D54D2" w:rsidRPr="003A4215">
        <w:fldChar w:fldCharType="begin"/>
      </w:r>
      <w:r w:rsidR="003D54D2" w:rsidRPr="003A4215">
        <w:instrText xml:space="preserve"> XE "Secretary of the Synod" </w:instrText>
      </w:r>
      <w:r w:rsidR="003D54D2" w:rsidRPr="003A4215">
        <w:fldChar w:fldCharType="end"/>
      </w:r>
      <w:r w:rsidR="0089766D" w:rsidRPr="003A4215">
        <w:t>A Secretary</w:t>
      </w:r>
    </w:p>
    <w:p w14:paraId="52F6BCAC" w14:textId="0B4F518A" w:rsidR="0089766D" w:rsidRPr="003A4215" w:rsidRDefault="002C514E" w:rsidP="008F5BB2">
      <w:pPr>
        <w:pStyle w:val="CAList1"/>
      </w:pPr>
      <w:r w:rsidRPr="003A4215">
        <w:t>4.</w:t>
      </w:r>
      <w:r w:rsidR="0089766D" w:rsidRPr="005B3AE5">
        <w:tab/>
      </w:r>
      <w:r w:rsidR="008F5BB2" w:rsidRPr="003A4215">
        <w:fldChar w:fldCharType="begin"/>
      </w:r>
      <w:r w:rsidR="008F5BB2" w:rsidRPr="003A4215">
        <w:instrText xml:space="preserve"> XE "Board of Directors of the Synod" </w:instrText>
      </w:r>
      <w:r w:rsidR="008F5BB2" w:rsidRPr="003A4215">
        <w:fldChar w:fldCharType="end"/>
      </w:r>
      <w:r w:rsidR="0089766D" w:rsidRPr="003A4215">
        <w:t>A Board of Directors</w:t>
      </w:r>
    </w:p>
    <w:p w14:paraId="4666A6CE" w14:textId="1F74E207" w:rsidR="0089766D" w:rsidRPr="003A4215" w:rsidRDefault="002C514E" w:rsidP="001950A9">
      <w:pPr>
        <w:pStyle w:val="CAList1"/>
      </w:pPr>
      <w:r w:rsidRPr="003A4215">
        <w:t>5.</w:t>
      </w:r>
      <w:r w:rsidR="008F5BB2" w:rsidRPr="005B3AE5">
        <w:tab/>
      </w:r>
      <w:r w:rsidR="008F5BB2" w:rsidRPr="003A4215">
        <w:fldChar w:fldCharType="begin"/>
      </w:r>
      <w:r w:rsidR="008F5BB2" w:rsidRPr="003A4215">
        <w:instrText xml:space="preserve"> XE "</w:instrText>
      </w:r>
      <w:r w:rsidR="001950A9" w:rsidRPr="003A4215">
        <w:instrText>Officers of the Synod:appointed</w:instrText>
      </w:r>
      <w:r w:rsidR="008F5BB2" w:rsidRPr="003A4215">
        <w:instrText xml:space="preserve">" </w:instrText>
      </w:r>
      <w:r w:rsidR="008F5BB2" w:rsidRPr="003A4215">
        <w:fldChar w:fldCharType="end"/>
      </w:r>
      <w:r w:rsidR="0089766D" w:rsidRPr="003A4215">
        <w:t>Other officers, as specified in the Bylaws</w:t>
      </w:r>
    </w:p>
    <w:p w14:paraId="5FBB7550" w14:textId="06D9A4A1" w:rsidR="0089766D" w:rsidRPr="003A4215" w:rsidRDefault="0089766D" w:rsidP="0076357D">
      <w:pPr>
        <w:pStyle w:val="COSSubarticleLettered"/>
      </w:pPr>
      <w:bookmarkStart w:id="80" w:name="_Toc465918527"/>
      <w:r w:rsidRPr="003A4215">
        <w:t>—B—</w:t>
      </w:r>
      <w:bookmarkEnd w:id="80"/>
    </w:p>
    <w:p w14:paraId="3590634B" w14:textId="4D26E1CA" w:rsidR="0089766D" w:rsidRPr="005B3AE5" w:rsidRDefault="0089766D" w:rsidP="0076357D">
      <w:pPr>
        <w:pStyle w:val="CAList1"/>
      </w:pPr>
      <w:r w:rsidRPr="003A4215">
        <w:t>1.</w:t>
      </w:r>
      <w:r w:rsidR="002C514E" w:rsidRPr="005B3AE5">
        <w:tab/>
      </w:r>
      <w:r w:rsidRPr="005B3AE5">
        <w:t>The President, the vice-presidents, and the Secretary must be ministers of religion</w:t>
      </w:r>
      <w:r w:rsidR="004F58A9">
        <w:t>—</w:t>
      </w:r>
      <w:r w:rsidRPr="005B3AE5">
        <w:t>ordained of The Lutheran Church—Missouri Synod and, like other officers and the members of the Board of Directors, members of voting congregations.</w:t>
      </w:r>
    </w:p>
    <w:p w14:paraId="7F3DF6EE" w14:textId="2CCD8391" w:rsidR="0089766D" w:rsidRPr="005B3AE5" w:rsidRDefault="0089766D" w:rsidP="0076357D">
      <w:pPr>
        <w:pStyle w:val="CAList1"/>
      </w:pPr>
      <w:r w:rsidRPr="005B3AE5">
        <w:t>2.</w:t>
      </w:r>
      <w:r w:rsidR="002C514E" w:rsidRPr="005B3AE5">
        <w:tab/>
      </w:r>
      <w:r w:rsidR="00F01B4D" w:rsidRPr="003A4215">
        <w:fldChar w:fldCharType="begin"/>
      </w:r>
      <w:r w:rsidR="00F01B4D" w:rsidRPr="003A4215">
        <w:instrText xml:space="preserve"> XE "</w:instrText>
      </w:r>
      <w:r w:rsidR="00F01B4D">
        <w:instrText>Officers</w:instrText>
      </w:r>
      <w:r w:rsidR="004618F5">
        <w:instrText xml:space="preserve"> of the Synod</w:instrText>
      </w:r>
      <w:r w:rsidR="00F01B4D">
        <w:instrText>:terms of office</w:instrText>
      </w:r>
      <w:r w:rsidR="00F01B4D" w:rsidRPr="003A4215">
        <w:instrText xml:space="preserve">" </w:instrText>
      </w:r>
      <w:r w:rsidR="00F01B4D" w:rsidRPr="003A4215">
        <w:fldChar w:fldCharType="end"/>
      </w:r>
      <w:r w:rsidRPr="005B3AE5">
        <w:t>The time of service of all officers, boards, and commissions shall be fixed by the Bylaws of the Constitution of the Synod.</w:t>
      </w:r>
    </w:p>
    <w:p w14:paraId="63600A01" w14:textId="2E21F631" w:rsidR="0089766D" w:rsidRPr="003A4215" w:rsidRDefault="0089766D" w:rsidP="0076357D">
      <w:pPr>
        <w:pStyle w:val="CAList1"/>
      </w:pPr>
      <w:r w:rsidRPr="005B3AE5">
        <w:t>3.</w:t>
      </w:r>
      <w:r w:rsidR="002C514E" w:rsidRPr="005B3AE5">
        <w:tab/>
      </w:r>
      <w:r w:rsidRPr="005B3AE5">
        <w:t>Any officer or any member of any board or commission ceases to be an officer of the Synod or a member of any board or commission as soon as he ceases to be a member of a congregation affiliated with the Synod.</w:t>
      </w:r>
      <w:r w:rsidR="00DA408B" w:rsidRPr="003A4215">
        <w:fldChar w:fldCharType="begin"/>
      </w:r>
      <w:r w:rsidR="00DA408B" w:rsidRPr="003A4215">
        <w:instrText xml:space="preserve"> XE “President of the Synod" \r "COA10" </w:instrText>
      </w:r>
      <w:r w:rsidR="00DA408B" w:rsidRPr="003A4215">
        <w:fldChar w:fldCharType="end"/>
      </w:r>
      <w:r w:rsidR="00DA408B" w:rsidRPr="003A4215">
        <w:fldChar w:fldCharType="begin"/>
      </w:r>
      <w:r w:rsidR="00DA408B" w:rsidRPr="003A4215">
        <w:instrText xml:space="preserve"> XE “Officers of the Synod" \r "COA10" </w:instrText>
      </w:r>
      <w:r w:rsidR="00DA408B" w:rsidRPr="003A4215">
        <w:fldChar w:fldCharType="end"/>
      </w:r>
    </w:p>
    <w:p w14:paraId="458B1D88" w14:textId="724D89AB" w:rsidR="0089766D" w:rsidRPr="003A4215" w:rsidRDefault="0089766D" w:rsidP="0076357D">
      <w:pPr>
        <w:pStyle w:val="COSArticle"/>
      </w:pPr>
      <w:bookmarkStart w:id="81" w:name="_Toc462904432"/>
      <w:bookmarkStart w:id="82" w:name="_Toc463339861"/>
      <w:bookmarkStart w:id="83" w:name="_Toc154035400"/>
      <w:bookmarkStart w:id="84" w:name="COA11"/>
      <w:bookmarkEnd w:id="78"/>
      <w:r w:rsidRPr="003A4215">
        <w:t>Article XI</w:t>
      </w:r>
      <w:r w:rsidR="00033686" w:rsidRPr="003A4215">
        <w:t> </w:t>
      </w:r>
      <w:r w:rsidRPr="003A4215">
        <w:t>Rights and Duties of Officers</w:t>
      </w:r>
      <w:bookmarkEnd w:id="81"/>
      <w:bookmarkEnd w:id="82"/>
      <w:bookmarkEnd w:id="83"/>
    </w:p>
    <w:p w14:paraId="545A0FE8" w14:textId="1E4B3C6B" w:rsidR="0089766D" w:rsidRPr="003A4215" w:rsidRDefault="0089766D" w:rsidP="0076357D">
      <w:pPr>
        <w:pStyle w:val="COSSubarticle"/>
      </w:pPr>
      <w:bookmarkStart w:id="85" w:name="_Toc462904433"/>
      <w:bookmarkStart w:id="86" w:name="_Toc463339862"/>
      <w:bookmarkStart w:id="87" w:name="_Toc154035401"/>
      <w:r w:rsidRPr="003A4215">
        <w:t>A. In General</w:t>
      </w:r>
      <w:bookmarkEnd w:id="85"/>
      <w:bookmarkEnd w:id="86"/>
      <w:bookmarkEnd w:id="87"/>
    </w:p>
    <w:p w14:paraId="1E2112C5" w14:textId="35047C8B" w:rsidR="0089766D" w:rsidRPr="005B3AE5" w:rsidRDefault="0089766D" w:rsidP="0076357D">
      <w:pPr>
        <w:pStyle w:val="CAList1"/>
      </w:pPr>
      <w:r w:rsidRPr="003A4215">
        <w:t>1.</w:t>
      </w:r>
      <w:r w:rsidR="002C514E" w:rsidRPr="005B3AE5">
        <w:tab/>
      </w:r>
      <w:r w:rsidR="00EA01AF" w:rsidRPr="003A4215">
        <w:fldChar w:fldCharType="begin"/>
      </w:r>
      <w:r w:rsidR="00EA01AF" w:rsidRPr="003A4215">
        <w:instrText xml:space="preserve"> XE "</w:instrText>
      </w:r>
      <w:r w:rsidR="00EA01AF">
        <w:instrText>Officers of the Synod:</w:instrText>
      </w:r>
      <w:r w:rsidR="00C11AD9">
        <w:instrText>relationships of</w:instrText>
      </w:r>
      <w:r w:rsidR="00EA01AF" w:rsidRPr="003A4215">
        <w:instrText xml:space="preserve">" </w:instrText>
      </w:r>
      <w:r w:rsidR="00EA01AF" w:rsidRPr="003A4215">
        <w:fldChar w:fldCharType="end"/>
      </w:r>
      <w:r w:rsidR="00C529ED" w:rsidRPr="003A4215">
        <w:fldChar w:fldCharType="begin"/>
      </w:r>
      <w:r w:rsidR="00C529ED" w:rsidRPr="003A4215">
        <w:instrText xml:space="preserve"> XE "</w:instrText>
      </w:r>
      <w:r w:rsidR="00C529ED">
        <w:instrText>Conventions of the Synod:rights and duties” \r “COA11”</w:instrText>
      </w:r>
      <w:r w:rsidR="00C529ED" w:rsidRPr="003A4215">
        <w:instrText xml:space="preserve"> </w:instrText>
      </w:r>
      <w:r w:rsidR="00C529ED" w:rsidRPr="003A4215">
        <w:fldChar w:fldCharType="end"/>
      </w:r>
      <w:r w:rsidRPr="005B3AE5">
        <w:t>The officers of the Synod must assume only such rights as have been expressly conferred upon them by the Synod, and in everything pertaining to their rights and the performance of their duties they are responsible to the Synod.</w:t>
      </w:r>
    </w:p>
    <w:p w14:paraId="75D9E116" w14:textId="1567C966" w:rsidR="0089766D" w:rsidRPr="005B3AE5" w:rsidRDefault="0089766D" w:rsidP="0076357D">
      <w:pPr>
        <w:pStyle w:val="CAList1"/>
      </w:pPr>
      <w:r w:rsidRPr="005B3AE5">
        <w:t>2.</w:t>
      </w:r>
      <w:r w:rsidR="002C514E" w:rsidRPr="005B3AE5">
        <w:tab/>
      </w:r>
      <w:r w:rsidRPr="005B3AE5">
        <w:t>The Synod at all times has the right to call its officers to account and, if circumstances require it, to remove them from office in accordance with Christian procedure.</w:t>
      </w:r>
    </w:p>
    <w:p w14:paraId="429CFACF" w14:textId="7DB0F918" w:rsidR="0089766D" w:rsidRPr="005B3AE5" w:rsidRDefault="0089766D" w:rsidP="0076357D">
      <w:pPr>
        <w:pStyle w:val="CAList1"/>
      </w:pPr>
      <w:r w:rsidRPr="005B3AE5">
        <w:t>3.</w:t>
      </w:r>
      <w:r w:rsidR="002C514E" w:rsidRPr="005B3AE5">
        <w:tab/>
      </w:r>
      <w:r w:rsidRPr="005B3AE5">
        <w:t>The Synod reserves the right to abolish any office it has established.</w:t>
      </w:r>
    </w:p>
    <w:p w14:paraId="346C23FF" w14:textId="5134873A" w:rsidR="0089766D" w:rsidRPr="005B3AE5" w:rsidRDefault="0089766D" w:rsidP="0076357D">
      <w:pPr>
        <w:pStyle w:val="CAList1"/>
      </w:pPr>
      <w:r w:rsidRPr="005B3AE5">
        <w:t>4.</w:t>
      </w:r>
      <w:r w:rsidR="002C514E" w:rsidRPr="005B3AE5">
        <w:tab/>
      </w:r>
      <w:r w:rsidR="0008507D" w:rsidRPr="003A4215">
        <w:fldChar w:fldCharType="begin"/>
      </w:r>
      <w:r w:rsidR="0008507D" w:rsidRPr="003A4215">
        <w:instrText xml:space="preserve"> XE "</w:instrText>
      </w:r>
      <w:r w:rsidR="0008507D">
        <w:instrText>Conventions of the Synod:presiding officer</w:instrText>
      </w:r>
      <w:r w:rsidR="0008507D" w:rsidRPr="003A4215">
        <w:instrText xml:space="preserve">" </w:instrText>
      </w:r>
      <w:r w:rsidR="0008507D" w:rsidRPr="003A4215">
        <w:fldChar w:fldCharType="end"/>
      </w:r>
      <w:r w:rsidR="0008507D" w:rsidRPr="003A4215">
        <w:fldChar w:fldCharType="begin"/>
      </w:r>
      <w:r w:rsidR="0008507D" w:rsidRPr="003A4215">
        <w:instrText xml:space="preserve"> XE "</w:instrText>
      </w:r>
      <w:r w:rsidR="0008507D">
        <w:instrText xml:space="preserve">Conventions of </w:instrText>
      </w:r>
      <w:r w:rsidR="00C529ED">
        <w:instrText>districts</w:instrText>
      </w:r>
      <w:r w:rsidR="0008507D">
        <w:instrText>:presiding officer</w:instrText>
      </w:r>
      <w:r w:rsidR="0008507D" w:rsidRPr="003A4215">
        <w:instrText xml:space="preserve">" </w:instrText>
      </w:r>
      <w:r w:rsidR="0008507D" w:rsidRPr="003A4215">
        <w:fldChar w:fldCharType="end"/>
      </w:r>
      <w:r w:rsidRPr="005B3AE5">
        <w:t>Conventions of the Synod and of the districts have the right, in extraordinary cases, to elect a chairman other than the regular presiding officer.</w:t>
      </w:r>
    </w:p>
    <w:p w14:paraId="2B26B7E0" w14:textId="4926931E" w:rsidR="0089766D" w:rsidRPr="005B3AE5" w:rsidRDefault="0089766D" w:rsidP="00DA408B">
      <w:pPr>
        <w:pStyle w:val="COSSubarticle"/>
      </w:pPr>
      <w:bookmarkStart w:id="88" w:name="_Toc462904434"/>
      <w:bookmarkStart w:id="89" w:name="_Toc463339863"/>
      <w:bookmarkStart w:id="90" w:name="_Toc154035402"/>
      <w:bookmarkStart w:id="91" w:name="COA11B"/>
      <w:r w:rsidRPr="005B3AE5">
        <w:t>B. Duties of the President</w:t>
      </w:r>
      <w:bookmarkEnd w:id="88"/>
      <w:bookmarkEnd w:id="89"/>
      <w:bookmarkEnd w:id="90"/>
    </w:p>
    <w:p w14:paraId="0768D9A1" w14:textId="62964C5A" w:rsidR="0089766D" w:rsidRPr="003A4215" w:rsidRDefault="0089766D" w:rsidP="0076357D">
      <w:pPr>
        <w:pStyle w:val="CAList1"/>
      </w:pPr>
      <w:r w:rsidRPr="005B3AE5">
        <w:t>1.</w:t>
      </w:r>
      <w:r w:rsidR="002C514E" w:rsidRPr="005B3AE5">
        <w:tab/>
      </w:r>
      <w:r w:rsidR="008B1BB1" w:rsidRPr="003A4215">
        <w:fldChar w:fldCharType="begin"/>
      </w:r>
      <w:r w:rsidR="008B1BB1" w:rsidRPr="003A4215">
        <w:instrText xml:space="preserve"> XE "Supervision" </w:instrText>
      </w:r>
      <w:r w:rsidR="008B1BB1" w:rsidRPr="003A4215">
        <w:fldChar w:fldCharType="end"/>
      </w:r>
      <w:r w:rsidR="00EE4B22" w:rsidRPr="003A4215">
        <w:fldChar w:fldCharType="begin"/>
      </w:r>
      <w:r w:rsidR="00EE4B22" w:rsidRPr="003A4215">
        <w:instrText xml:space="preserve"> XE "Ecclesiastical supervision:by the President of the Synod" </w:instrText>
      </w:r>
      <w:r w:rsidR="00EE4B22" w:rsidRPr="003A4215">
        <w:fldChar w:fldCharType="end"/>
      </w:r>
      <w:r w:rsidRPr="003A4215">
        <w:t>The President has the supervision regarding the doctrine and the administration of</w:t>
      </w:r>
    </w:p>
    <w:p w14:paraId="5C71B361" w14:textId="6C4ED80F" w:rsidR="0089766D" w:rsidRPr="005B3AE5" w:rsidRDefault="0089766D" w:rsidP="0076357D">
      <w:pPr>
        <w:pStyle w:val="CAList2"/>
        <w:rPr>
          <w:b/>
        </w:rPr>
      </w:pPr>
      <w:r w:rsidRPr="003A4215">
        <w:t>a.</w:t>
      </w:r>
      <w:r w:rsidR="002C514E" w:rsidRPr="005B3AE5">
        <w:tab/>
      </w:r>
      <w:r w:rsidRPr="005B3AE5">
        <w:t>All officers of the Synod;</w:t>
      </w:r>
    </w:p>
    <w:p w14:paraId="10FB6B6E" w14:textId="3BB9A55E" w:rsidR="0089766D" w:rsidRPr="005B3AE5" w:rsidRDefault="0089766D" w:rsidP="0076357D">
      <w:pPr>
        <w:pStyle w:val="CAList2"/>
      </w:pPr>
      <w:r w:rsidRPr="005B3AE5">
        <w:t>b.</w:t>
      </w:r>
      <w:r w:rsidR="002C514E" w:rsidRPr="005B3AE5">
        <w:tab/>
      </w:r>
      <w:r w:rsidRPr="005B3AE5">
        <w:t>All such as are employed by the Synod;</w:t>
      </w:r>
    </w:p>
    <w:p w14:paraId="1855109D" w14:textId="24D7A454" w:rsidR="0089766D" w:rsidRPr="005B3AE5" w:rsidRDefault="0089766D" w:rsidP="0076357D">
      <w:pPr>
        <w:pStyle w:val="CAList2"/>
      </w:pPr>
      <w:r w:rsidRPr="005B3AE5">
        <w:t>c.</w:t>
      </w:r>
      <w:r w:rsidR="002C514E" w:rsidRPr="005B3AE5">
        <w:tab/>
      </w:r>
      <w:r w:rsidRPr="005B3AE5">
        <w:t>The individual districts of the Synod;</w:t>
      </w:r>
    </w:p>
    <w:p w14:paraId="126B0C9D" w14:textId="2D5487F2" w:rsidR="0089766D" w:rsidRPr="005B3AE5" w:rsidRDefault="0089766D" w:rsidP="0076357D">
      <w:pPr>
        <w:pStyle w:val="CAList2"/>
      </w:pPr>
      <w:r w:rsidRPr="005B3AE5">
        <w:t>d.</w:t>
      </w:r>
      <w:r w:rsidR="002C514E" w:rsidRPr="005B3AE5">
        <w:tab/>
      </w:r>
      <w:r w:rsidRPr="005B3AE5">
        <w:t>All district presidents.</w:t>
      </w:r>
    </w:p>
    <w:p w14:paraId="2FCF91A4" w14:textId="05ED35B9" w:rsidR="0089766D" w:rsidRPr="005B3AE5" w:rsidRDefault="0089766D" w:rsidP="00F37012">
      <w:pPr>
        <w:pStyle w:val="CAList1"/>
      </w:pPr>
      <w:r w:rsidRPr="005B3AE5">
        <w:lastRenderedPageBreak/>
        <w:t>2.</w:t>
      </w:r>
      <w:r w:rsidRPr="005B3AE5">
        <w:tab/>
        <w:t>It is the President</w:t>
      </w:r>
      <w:r w:rsidR="00F37012" w:rsidRPr="005B3AE5">
        <w:t>’</w:t>
      </w:r>
      <w:r w:rsidRPr="005B3AE5">
        <w:t>s duty to see to it that all the aforementioned act in accordance with the Synod</w:t>
      </w:r>
      <w:r w:rsidR="00F37012" w:rsidRPr="005B3AE5">
        <w:t>’</w:t>
      </w:r>
      <w:r w:rsidRPr="005B3AE5">
        <w:t>s Constitution, to admonish all who in any way depart from it, and, if such admonition is not heeded, to report such cases to the Synod.</w:t>
      </w:r>
    </w:p>
    <w:p w14:paraId="491319AB" w14:textId="472999C3" w:rsidR="0089766D" w:rsidRPr="005B3AE5" w:rsidRDefault="0089766D" w:rsidP="0076357D">
      <w:pPr>
        <w:pStyle w:val="CAList1"/>
      </w:pPr>
      <w:r w:rsidRPr="005B3AE5">
        <w:t>3.</w:t>
      </w:r>
      <w:r w:rsidR="002C514E" w:rsidRPr="005B3AE5">
        <w:tab/>
      </w:r>
      <w:r w:rsidRPr="005B3AE5">
        <w:t>The President has and always shall have the power to advise, admonish, and reprove.</w:t>
      </w:r>
      <w:r w:rsidR="002A7825" w:rsidRPr="005B3AE5">
        <w:t xml:space="preserve"> </w:t>
      </w:r>
      <w:r w:rsidRPr="005B3AE5">
        <w:t>He shall conscientiously use all means at his command to promote and maintain unity of doctrine and practice in all the districts of the Synod.</w:t>
      </w:r>
    </w:p>
    <w:p w14:paraId="7CCC8DD5" w14:textId="630D8D41" w:rsidR="0089766D" w:rsidRPr="005B3AE5" w:rsidRDefault="0089766D" w:rsidP="0076357D">
      <w:pPr>
        <w:pStyle w:val="CAList1"/>
      </w:pPr>
      <w:r w:rsidRPr="005B3AE5">
        <w:t>4.</w:t>
      </w:r>
      <w:r w:rsidR="002C514E" w:rsidRPr="005B3AE5">
        <w:tab/>
      </w:r>
      <w:r w:rsidRPr="005B3AE5">
        <w:t>The President shall see to it that the resolutions of the Synod are carried out.</w:t>
      </w:r>
    </w:p>
    <w:p w14:paraId="4E6A26FA" w14:textId="26383D96" w:rsidR="0089766D" w:rsidRPr="005B3AE5" w:rsidRDefault="0089766D" w:rsidP="0076357D">
      <w:pPr>
        <w:pStyle w:val="CAList1"/>
      </w:pPr>
      <w:r w:rsidRPr="005B3AE5">
        <w:t>5.</w:t>
      </w:r>
      <w:r w:rsidR="002C514E" w:rsidRPr="005B3AE5">
        <w:tab/>
      </w:r>
      <w:r w:rsidRPr="005B3AE5">
        <w:t>When the Synod meets in convention the President shall give a report of his administration.</w:t>
      </w:r>
      <w:r w:rsidR="002A7825" w:rsidRPr="005B3AE5">
        <w:t xml:space="preserve"> </w:t>
      </w:r>
      <w:r w:rsidRPr="005B3AE5">
        <w:t>He shall conduct the sessions of the convention so that all things are done in a Christian manner and in accord with the Constitution and Bylaws of the Synod.</w:t>
      </w:r>
    </w:p>
    <w:p w14:paraId="596635BC" w14:textId="391C4727" w:rsidR="0089766D" w:rsidRPr="005B3AE5" w:rsidRDefault="00FE462A" w:rsidP="0076357D">
      <w:pPr>
        <w:pStyle w:val="CAList1"/>
      </w:pPr>
      <w:r w:rsidRPr="005B3AE5">
        <w:t>6.</w:t>
      </w:r>
      <w:r w:rsidRPr="005B3AE5">
        <w:tab/>
      </w:r>
      <w:r w:rsidR="0089766D" w:rsidRPr="005B3AE5">
        <w:t>It is the duty of the President, or an officer of the Synod appointed by the President, to be present at the meetings of the districts, to advise them, and to report at the next session of the Synod.</w:t>
      </w:r>
    </w:p>
    <w:p w14:paraId="4128633C" w14:textId="2E3A6D45" w:rsidR="0089766D" w:rsidRPr="005B3AE5" w:rsidRDefault="0089766D" w:rsidP="0076357D">
      <w:pPr>
        <w:pStyle w:val="CAList1"/>
      </w:pPr>
      <w:r w:rsidRPr="005B3AE5">
        <w:t>7.</w:t>
      </w:r>
      <w:r w:rsidR="002C514E" w:rsidRPr="005B3AE5">
        <w:tab/>
      </w:r>
      <w:r w:rsidRPr="005B3AE5">
        <w:t>The President shall perform all additional duties assigned to him by the Bylaws or by special resolution of the Synod in convention.</w:t>
      </w:r>
    </w:p>
    <w:p w14:paraId="063B5B5B" w14:textId="717D743B" w:rsidR="0089766D" w:rsidRPr="003A4215" w:rsidRDefault="0089766D" w:rsidP="00D23EBA">
      <w:pPr>
        <w:pStyle w:val="CAList1"/>
      </w:pPr>
      <w:r w:rsidRPr="005B3AE5">
        <w:t>8.</w:t>
      </w:r>
      <w:r w:rsidR="002C514E" w:rsidRPr="005B3AE5">
        <w:tab/>
      </w:r>
      <w:r w:rsidR="00860961" w:rsidRPr="003A4215">
        <w:fldChar w:fldCharType="begin"/>
      </w:r>
      <w:r w:rsidR="00860961" w:rsidRPr="003A4215">
        <w:instrText xml:space="preserve"> XE "Official periodicals:official notices" </w:instrText>
      </w:r>
      <w:r w:rsidR="00860961" w:rsidRPr="003A4215">
        <w:fldChar w:fldCharType="end"/>
      </w:r>
      <w:r w:rsidR="00BD6405" w:rsidRPr="003A4215">
        <w:fldChar w:fldCharType="begin"/>
      </w:r>
      <w:r w:rsidR="00BD6405" w:rsidRPr="003A4215">
        <w:instrText xml:space="preserve"> XE "</w:instrText>
      </w:r>
      <w:r w:rsidR="006D6367">
        <w:instrText>Matters arising between conventions</w:instrText>
      </w:r>
      <w:r w:rsidR="004F6357">
        <w:instrText xml:space="preserve">, </w:instrText>
      </w:r>
      <w:r w:rsidR="006D6367">
        <w:instrText>written vote</w:instrText>
      </w:r>
      <w:r w:rsidR="004F6357">
        <w:instrText xml:space="preserve"> on</w:instrText>
      </w:r>
      <w:r w:rsidR="00BD6405" w:rsidRPr="003A4215">
        <w:instrText xml:space="preserve">" </w:instrText>
      </w:r>
      <w:r w:rsidR="00BD6405" w:rsidRPr="003A4215">
        <w:fldChar w:fldCharType="end"/>
      </w:r>
      <w:r w:rsidR="003339AD" w:rsidRPr="003A4215">
        <w:fldChar w:fldCharType="begin"/>
      </w:r>
      <w:r w:rsidR="003339AD" w:rsidRPr="003A4215">
        <w:instrText xml:space="preserve"> XE "</w:instrText>
      </w:r>
      <w:r w:rsidR="002030F9">
        <w:instrText>Congregations of the Synod:written vote of</w:instrText>
      </w:r>
      <w:r w:rsidR="003339AD" w:rsidRPr="003A4215">
        <w:instrText xml:space="preserve">" </w:instrText>
      </w:r>
      <w:r w:rsidR="003339AD" w:rsidRPr="003A4215">
        <w:fldChar w:fldCharType="end"/>
      </w:r>
      <w:r w:rsidRPr="003A4215">
        <w:t>When matters arise between meetings of the Synod in convention which are of such a nature that action thereon cannot be delayed until the next convention, the President is authorized to submit them to a written vote of the member congregations of the Synod only after full and complete information regarding the matter has been sent to member congregations by presidential letter and has been published in an official periodical of the Synod.</w:t>
      </w:r>
      <w:r w:rsidR="002A7825" w:rsidRPr="003A4215">
        <w:t xml:space="preserve"> </w:t>
      </w:r>
      <w:r w:rsidRPr="003A4215">
        <w:t>If such matters are related to the business affairs of the Synod, such a vote shall be conducted only after the President has consulted with the synodical Board of Directors.</w:t>
      </w:r>
      <w:r w:rsidR="002A7825" w:rsidRPr="003A4215">
        <w:t xml:space="preserve"> </w:t>
      </w:r>
      <w:r w:rsidRPr="003A4215">
        <w:t>In all cases at least one-fourth of the member congregations must register their vote.</w:t>
      </w:r>
      <w:r w:rsidR="00DA408B" w:rsidRPr="003A4215">
        <w:fldChar w:fldCharType="begin"/>
      </w:r>
      <w:r w:rsidR="00DA408B" w:rsidRPr="003A4215">
        <w:instrText xml:space="preserve"> XE “President of the Synod:powers and dutie</w:instrText>
      </w:r>
      <w:r w:rsidR="00D23EBA" w:rsidRPr="003A4215">
        <w:instrText>s</w:instrText>
      </w:r>
      <w:r w:rsidR="00DA408B" w:rsidRPr="003A4215">
        <w:instrText xml:space="preserve">" \r "COA11B" </w:instrText>
      </w:r>
      <w:r w:rsidR="00DA408B" w:rsidRPr="003A4215">
        <w:fldChar w:fldCharType="end"/>
      </w:r>
      <w:r w:rsidR="00DA408B" w:rsidRPr="003A4215">
        <w:fldChar w:fldCharType="begin"/>
      </w:r>
      <w:r w:rsidR="00DA408B" w:rsidRPr="003A4215">
        <w:instrText xml:space="preserve"> XE "Jurisdiction in the Synod" \r "COA11B" </w:instrText>
      </w:r>
      <w:r w:rsidR="00DA408B" w:rsidRPr="003A4215">
        <w:fldChar w:fldCharType="end"/>
      </w:r>
      <w:r w:rsidR="00DA408B" w:rsidRPr="003A4215">
        <w:fldChar w:fldCharType="begin"/>
      </w:r>
      <w:r w:rsidR="00DA408B" w:rsidRPr="003A4215">
        <w:instrText xml:space="preserve"> XE “President of the Synod" \r "COA11B" </w:instrText>
      </w:r>
      <w:r w:rsidR="00DA408B" w:rsidRPr="003A4215">
        <w:fldChar w:fldCharType="end"/>
      </w:r>
    </w:p>
    <w:p w14:paraId="7A50F2A4" w14:textId="7E5B1DE4" w:rsidR="0089766D" w:rsidRPr="003A4215" w:rsidRDefault="0089766D" w:rsidP="0076357D">
      <w:pPr>
        <w:pStyle w:val="COSSubarticle"/>
      </w:pPr>
      <w:bookmarkStart w:id="92" w:name="_Toc462904435"/>
      <w:bookmarkStart w:id="93" w:name="_Toc463339864"/>
      <w:bookmarkStart w:id="94" w:name="_Toc154035403"/>
      <w:bookmarkStart w:id="95" w:name="COA11C"/>
      <w:bookmarkEnd w:id="91"/>
      <w:r w:rsidRPr="003A4215">
        <w:t>C. Duties of the Vice-Presidents</w:t>
      </w:r>
      <w:bookmarkEnd w:id="92"/>
      <w:bookmarkEnd w:id="93"/>
      <w:bookmarkEnd w:id="94"/>
    </w:p>
    <w:p w14:paraId="0E798653" w14:textId="68963287" w:rsidR="0089766D" w:rsidRPr="003A4215" w:rsidRDefault="0089766D" w:rsidP="0076357D">
      <w:pPr>
        <w:pStyle w:val="CAList1"/>
      </w:pPr>
      <w:r w:rsidRPr="003A4215">
        <w:t>1.</w:t>
      </w:r>
      <w:r w:rsidR="002C514E" w:rsidRPr="005B3AE5">
        <w:tab/>
      </w:r>
      <w:r w:rsidR="006E2203" w:rsidRPr="003A4215">
        <w:fldChar w:fldCharType="begin"/>
      </w:r>
      <w:r w:rsidR="006E2203" w:rsidRPr="003A4215">
        <w:instrText xml:space="preserve"> XE "First Vice-President of the Synod:performance of presidential duties" </w:instrText>
      </w:r>
      <w:r w:rsidR="006E2203" w:rsidRPr="003A4215">
        <w:fldChar w:fldCharType="end"/>
      </w:r>
      <w:r w:rsidR="00E61006" w:rsidRPr="003A4215">
        <w:fldChar w:fldCharType="begin"/>
      </w:r>
      <w:r w:rsidR="00E61006" w:rsidRPr="003A4215">
        <w:instrText xml:space="preserve"> XE "Vice-Presidents of the Synod" </w:instrText>
      </w:r>
      <w:r w:rsidR="00E61006" w:rsidRPr="003A4215">
        <w:fldChar w:fldCharType="end"/>
      </w:r>
      <w:r w:rsidR="00014F76" w:rsidRPr="003A4215">
        <w:fldChar w:fldCharType="begin"/>
      </w:r>
      <w:r w:rsidR="00014F76" w:rsidRPr="003A4215">
        <w:instrText xml:space="preserve"> XE "Vice-Presidents of the Synod:performance of presidential duties" </w:instrText>
      </w:r>
      <w:r w:rsidR="00014F76" w:rsidRPr="003A4215">
        <w:fldChar w:fldCharType="end"/>
      </w:r>
      <w:r w:rsidRPr="003A4215">
        <w:t>The vice-presidents shall upon request of the President represent him in all his functions.</w:t>
      </w:r>
    </w:p>
    <w:p w14:paraId="40AAFE50" w14:textId="7B30C761" w:rsidR="0089766D" w:rsidRPr="003A4215" w:rsidRDefault="0089766D" w:rsidP="000D79F2">
      <w:pPr>
        <w:pStyle w:val="CAList1"/>
      </w:pPr>
      <w:r w:rsidRPr="003A4215">
        <w:t>2.</w:t>
      </w:r>
      <w:r w:rsidR="002C514E" w:rsidRPr="003A4215">
        <w:tab/>
      </w:r>
      <w:r w:rsidR="000D79F2" w:rsidRPr="003A4215">
        <w:fldChar w:fldCharType="begin"/>
      </w:r>
      <w:r w:rsidR="000D79F2" w:rsidRPr="003A4215">
        <w:instrText xml:space="preserve"> XE "President of the Synod:disability, deposition, or death" </w:instrText>
      </w:r>
      <w:r w:rsidR="000D79F2" w:rsidRPr="003A4215">
        <w:fldChar w:fldCharType="end"/>
      </w:r>
      <w:r w:rsidR="000D79F2" w:rsidRPr="003A4215">
        <w:fldChar w:fldCharType="begin"/>
      </w:r>
      <w:r w:rsidR="000D79F2" w:rsidRPr="003A4215">
        <w:instrText xml:space="preserve"> XE "President of the Synod:vacancy in office" </w:instrText>
      </w:r>
      <w:r w:rsidR="000D79F2" w:rsidRPr="003A4215">
        <w:fldChar w:fldCharType="end"/>
      </w:r>
      <w:r w:rsidR="000D79F2" w:rsidRPr="003A4215">
        <w:fldChar w:fldCharType="begin"/>
      </w:r>
      <w:r w:rsidR="000D79F2" w:rsidRPr="003A4215">
        <w:instrText xml:space="preserve"> XE "Vice-Presidents of the Synod:succession to presidency" </w:instrText>
      </w:r>
      <w:r w:rsidR="000D79F2" w:rsidRPr="003A4215">
        <w:fldChar w:fldCharType="end"/>
      </w:r>
      <w:r w:rsidR="006E2203" w:rsidRPr="003A4215">
        <w:fldChar w:fldCharType="begin"/>
      </w:r>
      <w:r w:rsidR="006E2203" w:rsidRPr="003A4215">
        <w:instrText xml:space="preserve"> XE "First Vice-President of the Synod:succession to presidency" </w:instrText>
      </w:r>
      <w:r w:rsidR="006E2203" w:rsidRPr="003A4215">
        <w:fldChar w:fldCharType="end"/>
      </w:r>
      <w:r w:rsidRPr="003A4215">
        <w:t>In case of the disability, the deposition from office, or the death of the President, the vice-presidents, in the order of their rank of office, advance to the President’s place, with full power, until the expiration of his term of office.</w:t>
      </w:r>
    </w:p>
    <w:p w14:paraId="270BAF40" w14:textId="7993091E" w:rsidR="0089766D" w:rsidRPr="003A4215" w:rsidRDefault="0089766D" w:rsidP="0076357D">
      <w:pPr>
        <w:pStyle w:val="COSSubarticle"/>
      </w:pPr>
      <w:bookmarkStart w:id="96" w:name="_Toc462904436"/>
      <w:bookmarkStart w:id="97" w:name="_Toc463339865"/>
      <w:bookmarkStart w:id="98" w:name="_Toc154035404"/>
      <w:bookmarkStart w:id="99" w:name="COA11D"/>
      <w:bookmarkEnd w:id="95"/>
      <w:r w:rsidRPr="003A4215">
        <w:t>D. Duties of the Secretary</w:t>
      </w:r>
      <w:bookmarkEnd w:id="96"/>
      <w:bookmarkEnd w:id="97"/>
      <w:bookmarkEnd w:id="98"/>
    </w:p>
    <w:p w14:paraId="1C746509" w14:textId="13A19835" w:rsidR="0089766D" w:rsidRPr="003A4215" w:rsidRDefault="00486B84" w:rsidP="00486B84">
      <w:pPr>
        <w:pStyle w:val="CAPara"/>
      </w:pPr>
      <w:r w:rsidRPr="003A4215">
        <w:fldChar w:fldCharType="begin"/>
      </w:r>
      <w:r w:rsidRPr="003A4215">
        <w:instrText xml:space="preserve"> XE "Secretary of the Synod:convention duties" </w:instrText>
      </w:r>
      <w:r w:rsidRPr="003A4215">
        <w:fldChar w:fldCharType="end"/>
      </w:r>
      <w:r w:rsidR="003D54D2" w:rsidRPr="003A4215">
        <w:fldChar w:fldCharType="begin"/>
      </w:r>
      <w:r w:rsidR="003D54D2" w:rsidRPr="003A4215">
        <w:instrText xml:space="preserve"> XE "Secretary of the Synod</w:instrText>
      </w:r>
      <w:r w:rsidR="009A7EF9" w:rsidRPr="003A4215">
        <w:instrText>:general duties</w:instrText>
      </w:r>
      <w:r w:rsidR="003D54D2" w:rsidRPr="003A4215">
        <w:instrText xml:space="preserve">" </w:instrText>
      </w:r>
      <w:r w:rsidR="003D54D2" w:rsidRPr="003A4215">
        <w:fldChar w:fldCharType="end"/>
      </w:r>
      <w:r w:rsidR="0089766D" w:rsidRPr="003A4215">
        <w:t xml:space="preserve">The Secretary shall </w:t>
      </w:r>
    </w:p>
    <w:p w14:paraId="3854CBFC" w14:textId="670E650F" w:rsidR="0089766D" w:rsidRPr="005B3AE5" w:rsidRDefault="0089766D" w:rsidP="0076357D">
      <w:pPr>
        <w:pStyle w:val="CAList1"/>
      </w:pPr>
      <w:r w:rsidRPr="003A4215">
        <w:t>1.</w:t>
      </w:r>
      <w:r w:rsidR="002C514E" w:rsidRPr="005B3AE5">
        <w:tab/>
      </w:r>
      <w:r w:rsidRPr="005B3AE5">
        <w:t>Record the proceedings when the Synod meets in convention;</w:t>
      </w:r>
    </w:p>
    <w:p w14:paraId="45372211" w14:textId="4AB304F6" w:rsidR="0089766D" w:rsidRPr="005B3AE5" w:rsidRDefault="0089766D" w:rsidP="0076357D">
      <w:pPr>
        <w:pStyle w:val="CAList1"/>
      </w:pPr>
      <w:r w:rsidRPr="005B3AE5">
        <w:t>2.</w:t>
      </w:r>
      <w:r w:rsidRPr="005B3AE5">
        <w:tab/>
        <w:t>Perform such other work as the Synod may assign to him through the Bylaws or special resolutions of the Synod.</w:t>
      </w:r>
    </w:p>
    <w:p w14:paraId="209AE8BE" w14:textId="1B8775E1" w:rsidR="0089766D" w:rsidRPr="005B3AE5" w:rsidRDefault="0089766D" w:rsidP="00557977">
      <w:pPr>
        <w:pStyle w:val="COSSubarticle"/>
      </w:pPr>
      <w:bookmarkStart w:id="100" w:name="_Toc462904437"/>
      <w:bookmarkStart w:id="101" w:name="_Toc463339866"/>
      <w:bookmarkStart w:id="102" w:name="_Toc154035405"/>
      <w:bookmarkStart w:id="103" w:name="COA11E"/>
      <w:bookmarkEnd w:id="99"/>
      <w:r w:rsidRPr="005B3AE5">
        <w:lastRenderedPageBreak/>
        <w:t>E. Composition and Duties of the Board of Directors</w:t>
      </w:r>
      <w:bookmarkEnd w:id="100"/>
      <w:bookmarkEnd w:id="101"/>
      <w:bookmarkEnd w:id="102"/>
    </w:p>
    <w:p w14:paraId="71DF8B20" w14:textId="61F39D19" w:rsidR="0089766D" w:rsidRPr="003A4215" w:rsidRDefault="0089766D" w:rsidP="00D00A0F">
      <w:pPr>
        <w:pStyle w:val="CAList1"/>
      </w:pPr>
      <w:r w:rsidRPr="005B3AE5">
        <w:t>1.</w:t>
      </w:r>
      <w:r w:rsidRPr="005B3AE5">
        <w:tab/>
      </w:r>
      <w:r w:rsidR="003D54D2" w:rsidRPr="003A4215">
        <w:fldChar w:fldCharType="begin"/>
      </w:r>
      <w:r w:rsidR="003D54D2" w:rsidRPr="003A4215">
        <w:instrText xml:space="preserve"> XE </w:instrText>
      </w:r>
      <w:r w:rsidR="006400CF" w:rsidRPr="003A4215">
        <w:instrText>“President of the Synod</w:instrText>
      </w:r>
      <w:r w:rsidR="006E2203" w:rsidRPr="003A4215">
        <w:instrText>:member of</w:instrText>
      </w:r>
      <w:r w:rsidR="00D00A0F" w:rsidRPr="003A4215">
        <w:instrText>:</w:instrText>
      </w:r>
      <w:r w:rsidR="006E2203" w:rsidRPr="003A4215">
        <w:instrText>Board of Directors</w:instrText>
      </w:r>
      <w:r w:rsidR="003D54D2" w:rsidRPr="003A4215">
        <w:instrText xml:space="preserve">" </w:instrText>
      </w:r>
      <w:r w:rsidR="003D54D2" w:rsidRPr="003A4215">
        <w:fldChar w:fldCharType="end"/>
      </w:r>
      <w:r w:rsidR="003D54D2" w:rsidRPr="003A4215">
        <w:fldChar w:fldCharType="begin"/>
      </w:r>
      <w:r w:rsidR="003D54D2" w:rsidRPr="003A4215">
        <w:instrText xml:space="preserve"> XE "Secretary of the Synod</w:instrText>
      </w:r>
      <w:r w:rsidR="009A7EF9" w:rsidRPr="003A4215">
        <w:instrText>:</w:instrText>
      </w:r>
      <w:r w:rsidR="007A2D6C" w:rsidRPr="003A4215">
        <w:instrText>member of</w:instrText>
      </w:r>
      <w:r w:rsidR="00D00A0F" w:rsidRPr="003A4215">
        <w:instrText>:</w:instrText>
      </w:r>
      <w:r w:rsidR="007A2D6C" w:rsidRPr="003A4215">
        <w:instrText>Board of Directors</w:instrText>
      </w:r>
      <w:r w:rsidR="003D54D2" w:rsidRPr="003A4215">
        <w:instrText xml:space="preserve">" </w:instrText>
      </w:r>
      <w:r w:rsidR="003D54D2" w:rsidRPr="003A4215">
        <w:fldChar w:fldCharType="end"/>
      </w:r>
      <w:r w:rsidR="00E61006" w:rsidRPr="003A4215">
        <w:fldChar w:fldCharType="begin"/>
      </w:r>
      <w:r w:rsidR="00E61006" w:rsidRPr="003A4215">
        <w:instrText xml:space="preserve"> XE "First Vice-President of the Synod</w:instrText>
      </w:r>
      <w:r w:rsidR="006E2203" w:rsidRPr="003A4215">
        <w:instrText>:member of</w:instrText>
      </w:r>
      <w:r w:rsidR="00D00A0F" w:rsidRPr="003A4215">
        <w:instrText>:</w:instrText>
      </w:r>
      <w:r w:rsidR="006E2203" w:rsidRPr="003A4215">
        <w:instrText>Board of Directors</w:instrText>
      </w:r>
      <w:r w:rsidR="00D00A0F" w:rsidRPr="003A4215">
        <w:instrText xml:space="preserve"> (nonvoting)</w:instrText>
      </w:r>
      <w:r w:rsidR="00E61006" w:rsidRPr="003A4215">
        <w:instrText xml:space="preserve">" </w:instrText>
      </w:r>
      <w:r w:rsidR="00E61006" w:rsidRPr="003A4215">
        <w:fldChar w:fldCharType="end"/>
      </w:r>
      <w:r w:rsidRPr="003A4215">
        <w:t>The Board of Directors shall consist of not fewer than seven voting members, to wit: the President, the Secretary, one pastor, and four laymen. The First Vice-President shall be a nonvoting member.</w:t>
      </w:r>
    </w:p>
    <w:p w14:paraId="39DA705B" w14:textId="12D83B5C" w:rsidR="0089766D" w:rsidRPr="003A4215" w:rsidRDefault="0089766D" w:rsidP="00211D2E">
      <w:pPr>
        <w:pStyle w:val="CAList1"/>
      </w:pPr>
      <w:r w:rsidRPr="003A4215">
        <w:t>2.</w:t>
      </w:r>
      <w:r w:rsidR="002C514E" w:rsidRPr="005B3AE5">
        <w:tab/>
      </w:r>
      <w:r w:rsidR="008B1BB1" w:rsidRPr="003A4215">
        <w:fldChar w:fldCharType="begin"/>
      </w:r>
      <w:r w:rsidR="008B1BB1" w:rsidRPr="003A4215">
        <w:instrText xml:space="preserve"> XE "Supervision" </w:instrText>
      </w:r>
      <w:r w:rsidR="008B1BB1" w:rsidRPr="003A4215">
        <w:fldChar w:fldCharType="end"/>
      </w:r>
      <w:r w:rsidRPr="003A4215">
        <w:rPr>
          <w:szCs w:val="22"/>
        </w:rPr>
        <w:t xml:space="preserve">The Board of Directors is the legal representative </w:t>
      </w:r>
      <w:r w:rsidR="004306E4" w:rsidRPr="003A4215">
        <w:rPr>
          <w:szCs w:val="22"/>
        </w:rPr>
        <w:t>and</w:t>
      </w:r>
      <w:r w:rsidRPr="003A4215">
        <w:rPr>
          <w:szCs w:val="22"/>
        </w:rPr>
        <w:t xml:space="preserve"> custodian of all the property of </w:t>
      </w:r>
      <w:r w:rsidR="004306E4" w:rsidRPr="003A4215">
        <w:rPr>
          <w:szCs w:val="22"/>
        </w:rPr>
        <w:t xml:space="preserve">The Lutheran Church—Missouri </w:t>
      </w:r>
      <w:r w:rsidRPr="003A4215">
        <w:rPr>
          <w:szCs w:val="22"/>
        </w:rPr>
        <w:t>Synod, directly or by its delegation of such authority to an agency of the Synod.</w:t>
      </w:r>
      <w:r w:rsidR="002A7825" w:rsidRPr="003A4215">
        <w:rPr>
          <w:szCs w:val="22"/>
        </w:rPr>
        <w:t xml:space="preserve"> </w:t>
      </w:r>
      <w:r w:rsidRPr="003A4215">
        <w:rPr>
          <w:szCs w:val="22"/>
        </w:rPr>
        <w:t xml:space="preserve">It shall exercise supervision over all property and business affairs of </w:t>
      </w:r>
      <w:r w:rsidR="004306E4" w:rsidRPr="005B3AE5">
        <w:rPr>
          <w:szCs w:val="22"/>
        </w:rPr>
        <w:t xml:space="preserve">The Lutheran Church—Missouri </w:t>
      </w:r>
      <w:r w:rsidRPr="005B3AE5">
        <w:rPr>
          <w:szCs w:val="22"/>
        </w:rPr>
        <w:t>Synod except in those areas where it has delegated such authority to an agency of the Synod or where the voting members of the Synod through the adoption of bylaws or by other convention action have assigned specific areas of responsibility to separate corporate or trust entities, and as to those the Board of Directors shall have general oversight responsibility as set forth in the Bylaws.</w:t>
      </w:r>
      <w:r w:rsidR="004306E4" w:rsidRPr="005B3AE5">
        <w:rPr>
          <w:szCs w:val="22"/>
        </w:rPr>
        <w:t xml:space="preserve"> For the purposes of this article, The Lutheran Church—Missouri Synod includes both the Synod formed by this Constitution and the Missouri corporation formed by the Synod.</w:t>
      </w:r>
      <w:r w:rsidR="00437951" w:rsidRPr="005B3AE5" w:rsidDel="00437951">
        <w:rPr>
          <w:sz w:val="12"/>
        </w:rPr>
        <w:t xml:space="preserve"> </w:t>
      </w:r>
      <w:r w:rsidR="004C6A5B" w:rsidRPr="003A4215">
        <w:rPr>
          <w:sz w:val="12"/>
        </w:rPr>
        <w:fldChar w:fldCharType="begin"/>
      </w:r>
      <w:r w:rsidR="004C6A5B" w:rsidRPr="003A4215">
        <w:instrText xml:space="preserve"> XE "Officers of the Synod:rights and duties of" \r "COA11" </w:instrText>
      </w:r>
      <w:r w:rsidR="004C6A5B" w:rsidRPr="003A4215">
        <w:rPr>
          <w:sz w:val="12"/>
        </w:rPr>
        <w:fldChar w:fldCharType="end"/>
      </w:r>
      <w:r w:rsidR="004C6A5B" w:rsidRPr="003A4215">
        <w:fldChar w:fldCharType="begin"/>
      </w:r>
      <w:r w:rsidR="004C6A5B" w:rsidRPr="003A4215">
        <w:instrText xml:space="preserve"> XE "Board of Directors of the Synod" \r "COA11E" </w:instrText>
      </w:r>
      <w:r w:rsidR="004C6A5B" w:rsidRPr="003A4215">
        <w:fldChar w:fldCharType="end"/>
      </w:r>
      <w:r w:rsidR="004C6A5B" w:rsidRPr="003A4215">
        <w:fldChar w:fldCharType="begin"/>
      </w:r>
      <w:r w:rsidR="004C6A5B" w:rsidRPr="003A4215">
        <w:instrText xml:space="preserve"> XE "Officers of the Synod:Board of Directors" \t "</w:instrText>
      </w:r>
      <w:r w:rsidR="004C6A5B" w:rsidRPr="003A4215">
        <w:rPr>
          <w:i/>
        </w:rPr>
        <w:instrText>See</w:instrText>
      </w:r>
      <w:r w:rsidR="004C6A5B" w:rsidRPr="003A4215">
        <w:instrText xml:space="preserve"> Board of Directors of the Synod" </w:instrText>
      </w:r>
      <w:r w:rsidR="004C6A5B" w:rsidRPr="003A4215">
        <w:fldChar w:fldCharType="end"/>
      </w:r>
      <w:r w:rsidR="00BE006C" w:rsidRPr="003A4215">
        <w:fldChar w:fldCharType="begin"/>
      </w:r>
      <w:r w:rsidR="00BE006C" w:rsidRPr="003A4215">
        <w:instrText xml:space="preserve"> XE "Corporate Synod" \r "COA11E" </w:instrText>
      </w:r>
      <w:r w:rsidR="00BE006C" w:rsidRPr="003A4215">
        <w:fldChar w:fldCharType="end"/>
      </w:r>
      <w:r w:rsidR="00262B76" w:rsidRPr="003A4215">
        <w:fldChar w:fldCharType="begin"/>
      </w:r>
      <w:r w:rsidR="00262B76" w:rsidRPr="003A4215">
        <w:instrText xml:space="preserve"> XE "</w:instrText>
      </w:r>
      <w:r w:rsidR="00262B76">
        <w:instrText>Agency of the Synod:delegation of property powers and duties to</w:instrText>
      </w:r>
      <w:r w:rsidR="00262B76" w:rsidRPr="003A4215">
        <w:instrText xml:space="preserve">" \r "COA11E" </w:instrText>
      </w:r>
      <w:r w:rsidR="00262B76" w:rsidRPr="003A4215">
        <w:fldChar w:fldCharType="end"/>
      </w:r>
    </w:p>
    <w:p w14:paraId="215FFCA3" w14:textId="736404A0" w:rsidR="0089766D" w:rsidRPr="003A4215" w:rsidRDefault="0089766D" w:rsidP="00FE3336">
      <w:pPr>
        <w:pStyle w:val="COSArticle"/>
      </w:pPr>
      <w:bookmarkStart w:id="104" w:name="_Toc462904438"/>
      <w:bookmarkStart w:id="105" w:name="_Toc463339867"/>
      <w:bookmarkStart w:id="106" w:name="_Toc154035406"/>
      <w:bookmarkStart w:id="107" w:name="COA12"/>
      <w:bookmarkEnd w:id="84"/>
      <w:bookmarkEnd w:id="103"/>
      <w:r w:rsidRPr="003A4215">
        <w:t>Article XII</w:t>
      </w:r>
      <w:r w:rsidR="00033686" w:rsidRPr="003A4215">
        <w:t> </w:t>
      </w:r>
      <w:r w:rsidRPr="003A4215">
        <w:t>Districts of the Synod and Their Regulation</w:t>
      </w:r>
      <w:bookmarkEnd w:id="104"/>
      <w:bookmarkEnd w:id="105"/>
      <w:bookmarkEnd w:id="106"/>
    </w:p>
    <w:p w14:paraId="7A6BBD3F" w14:textId="367FE8DE" w:rsidR="0089766D" w:rsidRPr="003A4215" w:rsidRDefault="0089766D" w:rsidP="00450D4A">
      <w:pPr>
        <w:pStyle w:val="CAList1"/>
      </w:pPr>
      <w:r w:rsidRPr="003A4215">
        <w:t>1.</w:t>
      </w:r>
      <w:r w:rsidR="002C514E" w:rsidRPr="005B3AE5">
        <w:tab/>
      </w:r>
      <w:r w:rsidR="00450D4A" w:rsidRPr="003A4215">
        <w:fldChar w:fldCharType="begin"/>
      </w:r>
      <w:r w:rsidR="00450D4A" w:rsidRPr="003A4215">
        <w:instrText xml:space="preserve"> XE "Districts of the Synod:relationships" </w:instrText>
      </w:r>
      <w:r w:rsidR="00450D4A" w:rsidRPr="003A4215">
        <w:fldChar w:fldCharType="end"/>
      </w:r>
      <w:r w:rsidR="0021473E" w:rsidRPr="003A4215">
        <w:fldChar w:fldCharType="begin"/>
      </w:r>
      <w:r w:rsidR="0021473E" w:rsidRPr="003A4215">
        <w:instrText xml:space="preserve"> XE "Districts of the Synod:definition" </w:instrText>
      </w:r>
      <w:r w:rsidR="0021473E" w:rsidRPr="003A4215">
        <w:fldChar w:fldCharType="end"/>
      </w:r>
      <w:r w:rsidRPr="003A4215">
        <w:t>The Synod is divided into districts, the geographical boundaries of which are determined by the Synod and are altered by it according to circumstances.</w:t>
      </w:r>
    </w:p>
    <w:p w14:paraId="12481765" w14:textId="312B18EC" w:rsidR="0089766D" w:rsidRPr="003A4215" w:rsidRDefault="0089766D" w:rsidP="00027AD1">
      <w:pPr>
        <w:pStyle w:val="CAList1"/>
      </w:pPr>
      <w:r w:rsidRPr="003A4215">
        <w:t>2.</w:t>
      </w:r>
      <w:r w:rsidR="002C514E" w:rsidRPr="005B3AE5">
        <w:tab/>
      </w:r>
      <w:r w:rsidR="00027AD1" w:rsidRPr="003A4215">
        <w:fldChar w:fldCharType="begin"/>
      </w:r>
      <w:r w:rsidR="00027AD1" w:rsidRPr="003A4215">
        <w:instrText xml:space="preserve"> XE "Districts of the Synod:constitution and bylaws" </w:instrText>
      </w:r>
      <w:r w:rsidR="00027AD1" w:rsidRPr="003A4215">
        <w:fldChar w:fldCharType="end"/>
      </w:r>
      <w:r w:rsidRPr="003A4215">
        <w:t>This Constitution is also the constitution of each district of the Synod; however, each district is at liberty to adopt such bylaws and pass such resolutions as it deems expedient for its conditions, provided that such bylaws and resolutions do not conflict with the Constitution and the Bylaws of the Synod.</w:t>
      </w:r>
    </w:p>
    <w:p w14:paraId="72B63AC1" w14:textId="75EEEDFA" w:rsidR="0089766D" w:rsidRPr="003A4215" w:rsidRDefault="0089766D" w:rsidP="00294F9D">
      <w:pPr>
        <w:pStyle w:val="CAList1"/>
      </w:pPr>
      <w:r w:rsidRPr="003A4215">
        <w:t>3.</w:t>
      </w:r>
      <w:r w:rsidR="002C514E" w:rsidRPr="005B3AE5">
        <w:tab/>
      </w:r>
      <w:r w:rsidR="009B7A0C" w:rsidRPr="003A4215">
        <w:fldChar w:fldCharType="begin"/>
      </w:r>
      <w:r w:rsidR="009B7A0C" w:rsidRPr="003A4215">
        <w:instrText xml:space="preserve"> XE "Officers of districts" </w:instrText>
      </w:r>
      <w:r w:rsidR="009B7A0C" w:rsidRPr="003A4215">
        <w:fldChar w:fldCharType="end"/>
      </w:r>
      <w:r w:rsidR="00294F9D" w:rsidRPr="003A4215">
        <w:fldChar w:fldCharType="begin"/>
      </w:r>
      <w:r w:rsidR="00294F9D" w:rsidRPr="003A4215">
        <w:instrText xml:space="preserve"> XE "Districts of the Synod:officers" </w:instrText>
      </w:r>
      <w:r w:rsidR="00294F9D" w:rsidRPr="003A4215">
        <w:fldChar w:fldCharType="end"/>
      </w:r>
      <w:r w:rsidRPr="003A4215">
        <w:t>The officers of the districts are:</w:t>
      </w:r>
    </w:p>
    <w:p w14:paraId="53F8FFBD" w14:textId="250CBB95" w:rsidR="0089766D" w:rsidRPr="005B3AE5" w:rsidRDefault="0089766D" w:rsidP="0076357D">
      <w:pPr>
        <w:pStyle w:val="CAList2"/>
      </w:pPr>
      <w:r w:rsidRPr="003A4215">
        <w:t>a.</w:t>
      </w:r>
      <w:r w:rsidR="002C514E" w:rsidRPr="005B3AE5">
        <w:tab/>
      </w:r>
      <w:r w:rsidR="008F6BB0" w:rsidRPr="003A4215">
        <w:fldChar w:fldCharType="begin"/>
      </w:r>
      <w:r w:rsidR="008F6BB0" w:rsidRPr="003A4215">
        <w:instrText xml:space="preserve"> XE "</w:instrText>
      </w:r>
      <w:r w:rsidR="008F6BB0">
        <w:instrText>District presidents</w:instrText>
      </w:r>
      <w:r w:rsidR="008F6BB0" w:rsidRPr="003A4215">
        <w:instrText xml:space="preserve">" </w:instrText>
      </w:r>
      <w:r w:rsidR="008F6BB0" w:rsidRPr="003A4215">
        <w:fldChar w:fldCharType="end"/>
      </w:r>
      <w:r w:rsidRPr="005B3AE5">
        <w:t>A district president</w:t>
      </w:r>
    </w:p>
    <w:p w14:paraId="1277D8CB" w14:textId="4B978118" w:rsidR="0089766D" w:rsidRPr="005B3AE5" w:rsidRDefault="0089766D" w:rsidP="0076357D">
      <w:pPr>
        <w:pStyle w:val="CAList2"/>
      </w:pPr>
      <w:r w:rsidRPr="005B3AE5">
        <w:t>b.</w:t>
      </w:r>
      <w:r w:rsidR="002C514E" w:rsidRPr="005B3AE5">
        <w:tab/>
      </w:r>
      <w:r w:rsidRPr="005B3AE5">
        <w:t>District vice-presidents as the Bylaws prescribe</w:t>
      </w:r>
    </w:p>
    <w:p w14:paraId="1AC4A323" w14:textId="64A7B088" w:rsidR="0089766D" w:rsidRPr="003A4215" w:rsidRDefault="0089766D" w:rsidP="0076357D">
      <w:pPr>
        <w:pStyle w:val="CAList2"/>
      </w:pPr>
      <w:r w:rsidRPr="005B3AE5">
        <w:t>c.</w:t>
      </w:r>
      <w:r w:rsidR="002C514E" w:rsidRPr="005B3AE5">
        <w:tab/>
      </w:r>
      <w:r w:rsidRPr="005B3AE5">
        <w:t>As many circuit visit</w:t>
      </w:r>
      <w:r w:rsidRPr="00A20839">
        <w:t>ors</w:t>
      </w:r>
      <w:r w:rsidR="002A7825" w:rsidRPr="00A20839">
        <w:t xml:space="preserve"> </w:t>
      </w:r>
      <w:r w:rsidRPr="00A20839">
        <w:t>as e</w:t>
      </w:r>
      <w:r w:rsidRPr="005B3AE5">
        <w:t>ach district may determine upon</w:t>
      </w:r>
      <w:r w:rsidR="000A6A6B" w:rsidRPr="003A4215">
        <w:fldChar w:fldCharType="begin"/>
      </w:r>
      <w:r w:rsidR="000A6A6B" w:rsidRPr="003A4215">
        <w:instrText xml:space="preserve"> XE "Circuit visitor:as officer of district" </w:instrText>
      </w:r>
      <w:r w:rsidR="000A6A6B" w:rsidRPr="003A4215">
        <w:fldChar w:fldCharType="end"/>
      </w:r>
    </w:p>
    <w:p w14:paraId="04B342D2" w14:textId="20707E68" w:rsidR="0089766D" w:rsidRPr="005B3AE5" w:rsidRDefault="0089766D" w:rsidP="0076357D">
      <w:pPr>
        <w:pStyle w:val="CAList2"/>
      </w:pPr>
      <w:r w:rsidRPr="003A4215">
        <w:t>d.</w:t>
      </w:r>
      <w:r w:rsidR="002C514E" w:rsidRPr="005B3AE5">
        <w:tab/>
      </w:r>
      <w:r w:rsidR="008F6BB0" w:rsidRPr="003A4215">
        <w:fldChar w:fldCharType="begin"/>
      </w:r>
      <w:r w:rsidR="008F6BB0" w:rsidRPr="003A4215">
        <w:instrText xml:space="preserve"> XE "</w:instrText>
      </w:r>
      <w:r w:rsidR="008F6BB0">
        <w:instrText>District secretaries</w:instrText>
      </w:r>
      <w:r w:rsidR="008F6BB0" w:rsidRPr="003A4215">
        <w:instrText xml:space="preserve">" </w:instrText>
      </w:r>
      <w:r w:rsidR="008F6BB0" w:rsidRPr="003A4215">
        <w:fldChar w:fldCharType="end"/>
      </w:r>
      <w:r w:rsidRPr="005B3AE5">
        <w:t>A district secretary</w:t>
      </w:r>
    </w:p>
    <w:p w14:paraId="6C17223E" w14:textId="744E56C5" w:rsidR="0089766D" w:rsidRPr="005B3AE5" w:rsidRDefault="0089766D" w:rsidP="0076357D">
      <w:pPr>
        <w:pStyle w:val="CAList2"/>
      </w:pPr>
      <w:r w:rsidRPr="005B3AE5">
        <w:t>e.</w:t>
      </w:r>
      <w:r w:rsidR="002C514E" w:rsidRPr="005B3AE5">
        <w:tab/>
      </w:r>
      <w:r w:rsidR="00CE4D4D" w:rsidRPr="003A4215">
        <w:fldChar w:fldCharType="begin"/>
      </w:r>
      <w:r w:rsidR="00CE4D4D" w:rsidRPr="003A4215">
        <w:instrText xml:space="preserve"> XE "</w:instrText>
      </w:r>
      <w:r w:rsidR="00CE4D4D">
        <w:instrText>District treasurers</w:instrText>
      </w:r>
      <w:r w:rsidR="00CE4D4D" w:rsidRPr="003A4215">
        <w:instrText xml:space="preserve">" </w:instrText>
      </w:r>
      <w:r w:rsidR="00CE4D4D" w:rsidRPr="003A4215">
        <w:fldChar w:fldCharType="end"/>
      </w:r>
      <w:r w:rsidRPr="005B3AE5">
        <w:t>A district treasurer, who may be elected by the district convention or appointed in such manner as the district may prescribe</w:t>
      </w:r>
    </w:p>
    <w:p w14:paraId="4E8987F4" w14:textId="2200F221" w:rsidR="0089766D" w:rsidRPr="003A4215" w:rsidRDefault="0089766D" w:rsidP="0076357D">
      <w:pPr>
        <w:pStyle w:val="CAList1"/>
      </w:pPr>
      <w:r w:rsidRPr="005B3AE5">
        <w:t>4.</w:t>
      </w:r>
      <w:r w:rsidR="002C514E" w:rsidRPr="005B3AE5">
        <w:tab/>
      </w:r>
      <w:r w:rsidR="00283A31" w:rsidRPr="003A4215">
        <w:fldChar w:fldCharType="begin"/>
      </w:r>
      <w:r w:rsidR="00283A31" w:rsidRPr="003A4215">
        <w:instrText xml:space="preserve"> XE "Districts of the Synod:nominations and elections" </w:instrText>
      </w:r>
      <w:r w:rsidR="00283A31" w:rsidRPr="003A4215">
        <w:fldChar w:fldCharType="end"/>
      </w:r>
      <w:r w:rsidR="00283A31" w:rsidRPr="003A4215">
        <w:fldChar w:fldCharType="begin"/>
      </w:r>
      <w:r w:rsidR="00283A31" w:rsidRPr="003A4215">
        <w:instrText xml:space="preserve"> XE "Districts of the Synod:officers" </w:instrText>
      </w:r>
      <w:r w:rsidR="00283A31" w:rsidRPr="003A4215">
        <w:fldChar w:fldCharType="end"/>
      </w:r>
      <w:r w:rsidR="009025E1" w:rsidRPr="003A4215">
        <w:fldChar w:fldCharType="begin"/>
      </w:r>
      <w:r w:rsidR="009025E1" w:rsidRPr="003A4215">
        <w:instrText xml:space="preserve"> XE "Districts of the Synod:boards and commissions" </w:instrText>
      </w:r>
      <w:r w:rsidR="009025E1" w:rsidRPr="003A4215">
        <w:fldChar w:fldCharType="end"/>
      </w:r>
      <w:r w:rsidRPr="003A4215">
        <w:t>Additional officers, boards, and commissions are elected by the districts as they are required for the execution of the business of the districts.</w:t>
      </w:r>
    </w:p>
    <w:p w14:paraId="0D3176FB" w14:textId="5F50DBD3" w:rsidR="0089766D" w:rsidRPr="005B3AE5" w:rsidRDefault="0089766D" w:rsidP="0076357D">
      <w:pPr>
        <w:pStyle w:val="CAList1"/>
      </w:pPr>
      <w:r w:rsidRPr="003A4215">
        <w:t>5.</w:t>
      </w:r>
      <w:r w:rsidR="002C514E" w:rsidRPr="005B3AE5">
        <w:tab/>
      </w:r>
      <w:r w:rsidRPr="005B3AE5">
        <w:t>The election and time of service of the district officers shall be determined by the Bylaws of the Constitution of the Synod.</w:t>
      </w:r>
    </w:p>
    <w:p w14:paraId="3DAE3EC5" w14:textId="3E696EDD" w:rsidR="0089766D" w:rsidRPr="005B3AE5" w:rsidRDefault="0089766D" w:rsidP="0076357D">
      <w:pPr>
        <w:pStyle w:val="CAList1"/>
      </w:pPr>
      <w:r w:rsidRPr="005B3AE5">
        <w:t>6.</w:t>
      </w:r>
      <w:r w:rsidR="002C514E" w:rsidRPr="005B3AE5">
        <w:tab/>
      </w:r>
      <w:r w:rsidRPr="005B3AE5">
        <w:t>All officers of the districts have the same rights and duties as those outlined in this Constitution for the officers of the Synod but only insofar as these apply to the district and only within the boundaries of their districts.</w:t>
      </w:r>
    </w:p>
    <w:p w14:paraId="60AADF42" w14:textId="0CA071EB" w:rsidR="0089766D" w:rsidRPr="003A4215" w:rsidRDefault="0089766D" w:rsidP="00C224E0">
      <w:pPr>
        <w:pStyle w:val="CAList1"/>
      </w:pPr>
      <w:r w:rsidRPr="005B3AE5">
        <w:t>7.</w:t>
      </w:r>
      <w:r w:rsidR="002C514E" w:rsidRPr="005B3AE5">
        <w:tab/>
      </w:r>
      <w:bookmarkStart w:id="108" w:name="COA12o10o7t9"/>
      <w:r w:rsidR="008B1BB1" w:rsidRPr="003A4215">
        <w:fldChar w:fldCharType="begin"/>
      </w:r>
      <w:r w:rsidR="008B1BB1" w:rsidRPr="003A4215">
        <w:instrText xml:space="preserve"> XE "Supervision" </w:instrText>
      </w:r>
      <w:r w:rsidR="008B1BB1" w:rsidRPr="003A4215">
        <w:fldChar w:fldCharType="end"/>
      </w:r>
      <w:r w:rsidR="00283A31" w:rsidRPr="003A4215">
        <w:fldChar w:fldCharType="begin"/>
      </w:r>
      <w:r w:rsidR="00283A31" w:rsidRPr="003A4215">
        <w:instrText xml:space="preserve"> XE "Districts of the Synod:presidents" </w:instrText>
      </w:r>
      <w:r w:rsidR="000F1876" w:rsidRPr="003A4215">
        <w:instrText xml:space="preserve">\r "COA12o10o7t9" </w:instrText>
      </w:r>
      <w:r w:rsidR="00283A31" w:rsidRPr="003A4215">
        <w:fldChar w:fldCharType="end"/>
      </w:r>
      <w:r w:rsidR="00EE4B22" w:rsidRPr="003A4215">
        <w:fldChar w:fldCharType="begin"/>
      </w:r>
      <w:r w:rsidR="00EE4B22" w:rsidRPr="003A4215">
        <w:instrText xml:space="preserve"> XE "Ecclesiastical supervision:by district presidents" </w:instrText>
      </w:r>
      <w:r w:rsidR="00EE4B22" w:rsidRPr="003A4215">
        <w:fldChar w:fldCharType="end"/>
      </w:r>
      <w:r w:rsidR="005D380C" w:rsidRPr="003A4215">
        <w:fldChar w:fldCharType="begin"/>
      </w:r>
      <w:r w:rsidR="005D380C" w:rsidRPr="003A4215">
        <w:instrText xml:space="preserve"> XE "Ecclesiastical supervision:official visitation" </w:instrText>
      </w:r>
      <w:r w:rsidR="005D380C" w:rsidRPr="003A4215">
        <w:fldChar w:fldCharType="end"/>
      </w:r>
      <w:r w:rsidR="00F96182" w:rsidRPr="003A4215">
        <w:fldChar w:fldCharType="begin"/>
      </w:r>
      <w:r w:rsidR="00F96182" w:rsidRPr="003A4215">
        <w:instrText xml:space="preserve"> XE "Visitation" \t "</w:instrText>
      </w:r>
      <w:r w:rsidR="00F96182" w:rsidRPr="003A4215">
        <w:rPr>
          <w:i/>
        </w:rPr>
        <w:instrText>See</w:instrText>
      </w:r>
      <w:r w:rsidR="00F96182" w:rsidRPr="003A4215">
        <w:instrText xml:space="preserve"> Ecclesiastical </w:instrText>
      </w:r>
      <w:r w:rsidR="00476472" w:rsidRPr="003A4215">
        <w:instrText>s</w:instrText>
      </w:r>
      <w:r w:rsidR="00F96182" w:rsidRPr="003A4215">
        <w:instrText xml:space="preserve">upervision, official visitation" </w:instrText>
      </w:r>
      <w:r w:rsidR="00F96182" w:rsidRPr="003A4215">
        <w:fldChar w:fldCharType="end"/>
      </w:r>
      <w:r w:rsidR="00F96182" w:rsidRPr="003A4215">
        <w:fldChar w:fldCharType="begin"/>
      </w:r>
      <w:r w:rsidR="00F96182" w:rsidRPr="003A4215">
        <w:instrText xml:space="preserve"> XE "Official visit" \t "</w:instrText>
      </w:r>
      <w:r w:rsidR="00F96182" w:rsidRPr="003A4215">
        <w:rPr>
          <w:i/>
        </w:rPr>
        <w:instrText>See under</w:instrText>
      </w:r>
      <w:r w:rsidR="00F96182" w:rsidRPr="003A4215">
        <w:instrText xml:space="preserve"> Ecclesiastical </w:instrText>
      </w:r>
      <w:r w:rsidR="00C224E0" w:rsidRPr="003A4215">
        <w:instrText>s</w:instrText>
      </w:r>
      <w:r w:rsidR="00F96182" w:rsidRPr="003A4215">
        <w:instrText xml:space="preserve">upervision" </w:instrText>
      </w:r>
      <w:r w:rsidR="00F96182" w:rsidRPr="003A4215">
        <w:fldChar w:fldCharType="end"/>
      </w:r>
      <w:r w:rsidR="00820329" w:rsidRPr="003A4215">
        <w:fldChar w:fldCharType="begin"/>
      </w:r>
      <w:r w:rsidR="00820329" w:rsidRPr="003A4215">
        <w:instrText xml:space="preserve"> XE "Circuit visitor:representation of district president in visitation and supervision" </w:instrText>
      </w:r>
      <w:r w:rsidR="00820329" w:rsidRPr="003A4215">
        <w:fldChar w:fldCharType="end"/>
      </w:r>
      <w:r w:rsidR="00820329" w:rsidRPr="003A4215">
        <w:fldChar w:fldCharType="begin"/>
      </w:r>
      <w:r w:rsidR="00820329" w:rsidRPr="003A4215">
        <w:instrText xml:space="preserve"> XE "District president</w:instrText>
      </w:r>
      <w:r w:rsidR="00F51C42" w:rsidRPr="003A4215">
        <w:instrText>s</w:instrText>
      </w:r>
      <w:r w:rsidR="00820329" w:rsidRPr="003A4215">
        <w:instrText xml:space="preserve">:representation by circuit visitor in visitation and supervision" </w:instrText>
      </w:r>
      <w:r w:rsidR="00820329" w:rsidRPr="003A4215">
        <w:fldChar w:fldCharType="end"/>
      </w:r>
      <w:r w:rsidR="000F1876" w:rsidRPr="003A4215">
        <w:fldChar w:fldCharType="begin"/>
      </w:r>
      <w:r w:rsidR="000F1876" w:rsidRPr="003A4215">
        <w:instrText xml:space="preserve"> XE "District presidents" \r "COA12o10o7t9" </w:instrText>
      </w:r>
      <w:r w:rsidR="000F1876" w:rsidRPr="003A4215">
        <w:fldChar w:fldCharType="end"/>
      </w:r>
      <w:r w:rsidR="00F20131" w:rsidRPr="003A4215">
        <w:fldChar w:fldCharType="begin"/>
      </w:r>
      <w:r w:rsidR="00F20131" w:rsidRPr="003A4215">
        <w:instrText xml:space="preserve"> XE "District presidents:ecclesiastical supervision by" \t "</w:instrText>
      </w:r>
      <w:r w:rsidR="00F20131" w:rsidRPr="003A4215">
        <w:rPr>
          <w:i/>
        </w:rPr>
        <w:instrText>See under</w:instrText>
      </w:r>
      <w:r w:rsidR="00F20131" w:rsidRPr="003A4215">
        <w:instrText xml:space="preserve"> Ecclesiastical supervision" </w:instrText>
      </w:r>
      <w:r w:rsidR="00F20131" w:rsidRPr="003A4215">
        <w:fldChar w:fldCharType="end"/>
      </w:r>
      <w:r w:rsidR="00590CC8" w:rsidRPr="003A4215">
        <w:fldChar w:fldCharType="begin"/>
      </w:r>
      <w:r w:rsidR="00590CC8" w:rsidRPr="003A4215">
        <w:instrText xml:space="preserve"> XE "Investigation, official" </w:instrText>
      </w:r>
      <w:r w:rsidR="00590CC8" w:rsidRPr="003A4215">
        <w:fldChar w:fldCharType="end"/>
      </w:r>
      <w:r w:rsidR="00933B05" w:rsidRPr="003A4215">
        <w:fldChar w:fldCharType="begin"/>
      </w:r>
      <w:r w:rsidR="00933B05" w:rsidRPr="003A4215">
        <w:instrText xml:space="preserve"> XE "Official investigation" \t "</w:instrText>
      </w:r>
      <w:r w:rsidR="00933B05" w:rsidRPr="003A4215">
        <w:rPr>
          <w:i/>
        </w:rPr>
        <w:instrText>See</w:instrText>
      </w:r>
      <w:r w:rsidR="00933B05" w:rsidRPr="003A4215">
        <w:instrText xml:space="preserve"> Investigation, official" </w:instrText>
      </w:r>
      <w:r w:rsidR="00933B05" w:rsidRPr="003A4215">
        <w:fldChar w:fldCharType="end"/>
      </w:r>
      <w:r w:rsidRPr="003A4215">
        <w:t xml:space="preserve">The district presidents shall, moreover, especially exercise supervision over the doctrine, life, and administration of office of the ordained and </w:t>
      </w:r>
      <w:r w:rsidRPr="003A4215">
        <w:lastRenderedPageBreak/>
        <w:t>commissioned ministers of their district and acquaint themselves with the religious conditions of the congregations of their district. To this end they shall visit and, according as they deem it necessary, hold investigations in the congregations. Their assistants in this work are the circuit visitors, who therefore shall regularly make their reports to the district president.</w:t>
      </w:r>
    </w:p>
    <w:p w14:paraId="1643E310" w14:textId="7770C590" w:rsidR="0089766D" w:rsidRPr="003A4215" w:rsidRDefault="0089766D" w:rsidP="0076357D">
      <w:pPr>
        <w:pStyle w:val="CAList1"/>
      </w:pPr>
      <w:r w:rsidRPr="003A4215">
        <w:t>8.</w:t>
      </w:r>
      <w:r w:rsidR="002C514E" w:rsidRPr="005B3AE5">
        <w:tab/>
      </w:r>
      <w:r w:rsidR="00820329" w:rsidRPr="003A4215">
        <w:fldChar w:fldCharType="begin"/>
      </w:r>
      <w:r w:rsidR="00820329" w:rsidRPr="003A4215">
        <w:instrText xml:space="preserve"> XE "Expulsion from the Synod:suspension" </w:instrText>
      </w:r>
      <w:r w:rsidR="00820329" w:rsidRPr="003A4215">
        <w:fldChar w:fldCharType="end"/>
      </w:r>
      <w:r w:rsidRPr="003A4215">
        <w:t>District presidents are empowered to suspend from membership ordained and commissioned ministers for persistently adhering to false doctrine or for having given offense by an ungodly life, in accordance with such procedure as shall be set forth in the Bylaws of the Synod.</w:t>
      </w:r>
    </w:p>
    <w:p w14:paraId="456A887F" w14:textId="224EA70B" w:rsidR="0089766D" w:rsidRPr="005B3AE5" w:rsidRDefault="0089766D" w:rsidP="0076357D">
      <w:pPr>
        <w:pStyle w:val="CAList1"/>
      </w:pPr>
      <w:r w:rsidRPr="003A4215">
        <w:t>9.</w:t>
      </w:r>
      <w:r w:rsidR="002C514E" w:rsidRPr="005B3AE5">
        <w:tab/>
      </w:r>
      <w:r w:rsidRPr="005B3AE5">
        <w:t>Furthermore, the district presidents shall</w:t>
      </w:r>
    </w:p>
    <w:p w14:paraId="23034602" w14:textId="503D4614" w:rsidR="0089766D" w:rsidRPr="005B3AE5" w:rsidRDefault="0089766D" w:rsidP="0076357D">
      <w:pPr>
        <w:pStyle w:val="CAList2"/>
      </w:pPr>
      <w:r w:rsidRPr="005B3AE5">
        <w:t>a.</w:t>
      </w:r>
      <w:r w:rsidR="002C514E" w:rsidRPr="005B3AE5">
        <w:tab/>
      </w:r>
      <w:r w:rsidRPr="005B3AE5">
        <w:t>See to it that all resolutions of the Synod which concern the districts are made known to the districts and are carried out by them;</w:t>
      </w:r>
    </w:p>
    <w:p w14:paraId="4FA17459" w14:textId="3390CEB3" w:rsidR="0089766D" w:rsidRPr="005B3AE5" w:rsidRDefault="0089766D" w:rsidP="0076357D">
      <w:pPr>
        <w:pStyle w:val="CAList2"/>
      </w:pPr>
      <w:r w:rsidRPr="005B3AE5">
        <w:t>b.</w:t>
      </w:r>
      <w:r w:rsidR="002C514E" w:rsidRPr="005B3AE5">
        <w:tab/>
      </w:r>
      <w:r w:rsidRPr="005B3AE5">
        <w:t>Submit an annual report of their administration to the President of the Synod and, in general, permit him to obtain all necessary insight into their official activities as district presidents;</w:t>
      </w:r>
    </w:p>
    <w:p w14:paraId="7FF947F4" w14:textId="2BDE978E" w:rsidR="0089766D" w:rsidRPr="003A4215" w:rsidRDefault="0089766D" w:rsidP="00B03EBC">
      <w:pPr>
        <w:pStyle w:val="CAList2"/>
      </w:pPr>
      <w:r w:rsidRPr="005B3AE5">
        <w:t>c.</w:t>
      </w:r>
      <w:r w:rsidR="002C514E" w:rsidRPr="005B3AE5">
        <w:tab/>
      </w:r>
      <w:r w:rsidR="00392700" w:rsidRPr="003A4215">
        <w:fldChar w:fldCharType="begin"/>
      </w:r>
      <w:r w:rsidR="00392700" w:rsidRPr="003A4215">
        <w:instrText xml:space="preserve"> XE "Ministers of religion—ordained:ordination and installation" </w:instrText>
      </w:r>
      <w:r w:rsidR="00392700" w:rsidRPr="003A4215">
        <w:fldChar w:fldCharType="end"/>
      </w:r>
      <w:r w:rsidR="00392700" w:rsidRPr="003A4215">
        <w:fldChar w:fldCharType="begin"/>
      </w:r>
      <w:r w:rsidR="00392700" w:rsidRPr="003A4215">
        <w:instrText xml:space="preserve"> XE "Ministers of religion—commissioned:commissioning and installation" </w:instrText>
      </w:r>
      <w:r w:rsidR="00392700" w:rsidRPr="003A4215">
        <w:fldChar w:fldCharType="end"/>
      </w:r>
      <w:r w:rsidR="00B03EBC" w:rsidRPr="003A4215">
        <w:fldChar w:fldCharType="begin"/>
      </w:r>
      <w:r w:rsidR="00B03EBC" w:rsidRPr="003A4215">
        <w:instrText xml:space="preserve"> XE "Ordination" \t "</w:instrText>
      </w:r>
      <w:r w:rsidR="00B03EBC" w:rsidRPr="003A4215">
        <w:rPr>
          <w:i/>
        </w:rPr>
        <w:instrText>See under</w:instrText>
      </w:r>
      <w:r w:rsidR="00B03EBC" w:rsidRPr="003A4215">
        <w:instrText xml:space="preserve"> Ministers of religion—ordained" </w:instrText>
      </w:r>
      <w:r w:rsidR="00B03EBC" w:rsidRPr="003A4215">
        <w:fldChar w:fldCharType="end"/>
      </w:r>
      <w:r w:rsidR="00B03EBC" w:rsidRPr="003A4215">
        <w:fldChar w:fldCharType="begin"/>
      </w:r>
      <w:r w:rsidR="00B03EBC" w:rsidRPr="003A4215">
        <w:instrText xml:space="preserve"> XE "Commissioning" \t "</w:instrText>
      </w:r>
      <w:r w:rsidR="00B03EBC" w:rsidRPr="003A4215">
        <w:rPr>
          <w:i/>
        </w:rPr>
        <w:instrText>See under</w:instrText>
      </w:r>
      <w:r w:rsidR="00B03EBC" w:rsidRPr="003A4215">
        <w:instrText xml:space="preserve"> Ministers of religion—commissioned" </w:instrText>
      </w:r>
      <w:r w:rsidR="00B03EBC" w:rsidRPr="003A4215">
        <w:fldChar w:fldCharType="end"/>
      </w:r>
      <w:r w:rsidR="00B03EBC" w:rsidRPr="003A4215">
        <w:fldChar w:fldCharType="begin"/>
      </w:r>
      <w:r w:rsidR="00B03EBC" w:rsidRPr="003A4215">
        <w:instrText xml:space="preserve"> XE "Installation" \t "</w:instrText>
      </w:r>
      <w:r w:rsidR="00B03EBC" w:rsidRPr="003A4215">
        <w:rPr>
          <w:i/>
        </w:rPr>
        <w:instrText>See under</w:instrText>
      </w:r>
      <w:r w:rsidR="00B03EBC" w:rsidRPr="003A4215">
        <w:instrText xml:space="preserve"> Ministers of religion—ordained </w:instrText>
      </w:r>
      <w:r w:rsidR="00B03EBC" w:rsidRPr="003A4215">
        <w:rPr>
          <w:i/>
          <w:iCs/>
        </w:rPr>
        <w:instrText xml:space="preserve">or </w:instrText>
      </w:r>
      <w:r w:rsidR="00B03EBC" w:rsidRPr="003A4215">
        <w:instrText xml:space="preserve">—commissioned" </w:instrText>
      </w:r>
      <w:r w:rsidR="00B03EBC" w:rsidRPr="003A4215">
        <w:fldChar w:fldCharType="end"/>
      </w:r>
      <w:r w:rsidRPr="003A4215">
        <w:t>Perform, either in person or by proxy, the ecclesiastical ordination of the candidates for the ministry assigned to their districts</w:t>
      </w:r>
      <w:r w:rsidR="009A22BF">
        <w:t>,</w:t>
      </w:r>
      <w:r w:rsidRPr="003A4215">
        <w:t xml:space="preserve"> the</w:t>
      </w:r>
      <w:r w:rsidR="00683E28">
        <w:t xml:space="preserve"> </w:t>
      </w:r>
      <w:r w:rsidR="009A22BF">
        <w:t>commissioning</w:t>
      </w:r>
      <w:r w:rsidRPr="003A4215">
        <w:t xml:space="preserve"> of the candidates for the</w:t>
      </w:r>
      <w:r w:rsidR="009A22BF">
        <w:t xml:space="preserve"> auxiliary offices assigned to their districts,</w:t>
      </w:r>
      <w:r w:rsidRPr="003A4215">
        <w:t xml:space="preserve"> and</w:t>
      </w:r>
      <w:r w:rsidR="009A22BF">
        <w:t xml:space="preserve"> the installation</w:t>
      </w:r>
      <w:r w:rsidRPr="003A4215">
        <w:t xml:space="preserve"> of all ministers</w:t>
      </w:r>
      <w:r w:rsidR="009A22BF">
        <w:t>, ordained or commissioned,</w:t>
      </w:r>
      <w:r w:rsidRPr="003A4215">
        <w:t xml:space="preserve"> called</w:t>
      </w:r>
      <w:r w:rsidR="009A22BF">
        <w:t xml:space="preserve"> to serve within</w:t>
      </w:r>
      <w:r w:rsidRPr="003A4215">
        <w:t xml:space="preserve"> their districts;</w:t>
      </w:r>
    </w:p>
    <w:p w14:paraId="194A62BD" w14:textId="10ADA27E" w:rsidR="0089766D" w:rsidRPr="005B3AE5" w:rsidRDefault="0089766D" w:rsidP="0076357D">
      <w:pPr>
        <w:pStyle w:val="CAList2"/>
      </w:pPr>
      <w:r w:rsidRPr="003A4215">
        <w:t>d.</w:t>
      </w:r>
      <w:r w:rsidR="002C514E" w:rsidRPr="005B3AE5">
        <w:tab/>
      </w:r>
      <w:r w:rsidRPr="005B3AE5">
        <w:t>Sign all examination papers and certificates of ordination and, in general, all official papers and documents of their district.</w:t>
      </w:r>
    </w:p>
    <w:p w14:paraId="767E0F47" w14:textId="1E5AB29F" w:rsidR="0089766D" w:rsidRPr="003A4215" w:rsidRDefault="0089766D" w:rsidP="0076357D">
      <w:pPr>
        <w:pStyle w:val="CAList1"/>
      </w:pPr>
      <w:bookmarkStart w:id="109" w:name="COA12o10t15"/>
      <w:bookmarkEnd w:id="108"/>
      <w:r w:rsidRPr="005B3AE5">
        <w:t>10.</w:t>
      </w:r>
      <w:r w:rsidR="002C514E" w:rsidRPr="005B3AE5">
        <w:tab/>
      </w:r>
      <w:r w:rsidRPr="005B3AE5">
        <w:t>The meetings of the districts of the Synod are composed of the following:</w:t>
      </w:r>
      <w:r w:rsidR="00E93148" w:rsidRPr="003A4215">
        <w:fldChar w:fldCharType="begin"/>
      </w:r>
      <w:r w:rsidR="00E93148" w:rsidRPr="003A4215">
        <w:instrText xml:space="preserve"> XE "Conventions of districts" \r "COA12o10t15" </w:instrText>
      </w:r>
      <w:r w:rsidR="00E93148" w:rsidRPr="003A4215">
        <w:fldChar w:fldCharType="end"/>
      </w:r>
      <w:r w:rsidR="00DC7813" w:rsidRPr="003A4215">
        <w:fldChar w:fldCharType="begin"/>
      </w:r>
      <w:r w:rsidR="00DC7813" w:rsidRPr="003A4215">
        <w:instrText xml:space="preserve"> XE "Districts of the Synod:conventions" \t "</w:instrText>
      </w:r>
      <w:r w:rsidR="00DC7813" w:rsidRPr="003A4215">
        <w:rPr>
          <w:i/>
        </w:rPr>
        <w:instrText>See</w:instrText>
      </w:r>
      <w:r w:rsidR="00DC7813" w:rsidRPr="003A4215">
        <w:instrText xml:space="preserve"> Conventions of districts" </w:instrText>
      </w:r>
      <w:r w:rsidR="00DC7813" w:rsidRPr="003A4215">
        <w:fldChar w:fldCharType="end"/>
      </w:r>
      <w:r w:rsidR="00FE3336" w:rsidRPr="003A4215">
        <w:fldChar w:fldCharType="begin"/>
      </w:r>
      <w:r w:rsidR="00FE3336" w:rsidRPr="003A4215">
        <w:instrText xml:space="preserve"> XE "Districts of the Synod" \r "COA12" </w:instrText>
      </w:r>
      <w:r w:rsidR="00FE3336" w:rsidRPr="003A4215">
        <w:fldChar w:fldCharType="end"/>
      </w:r>
      <w:r w:rsidR="00FE3336" w:rsidRPr="003A4215">
        <w:fldChar w:fldCharType="begin"/>
      </w:r>
      <w:r w:rsidR="00FE3336" w:rsidRPr="003A4215">
        <w:instrText xml:space="preserve"> XE "Jurisdiction in the Synod" \r "COA12" </w:instrText>
      </w:r>
      <w:r w:rsidR="00FE3336" w:rsidRPr="003A4215">
        <w:fldChar w:fldCharType="end"/>
      </w:r>
    </w:p>
    <w:p w14:paraId="2884192E" w14:textId="40550662" w:rsidR="000B11DB" w:rsidRDefault="000B11DB" w:rsidP="000B11DB">
      <w:pPr>
        <w:pStyle w:val="CAList2"/>
        <w:rPr>
          <w:b/>
          <w:bCs/>
        </w:rPr>
      </w:pPr>
      <w:bookmarkStart w:id="110" w:name="_Toc462904439"/>
      <w:bookmarkStart w:id="111" w:name="_Toc463339868"/>
      <w:r>
        <w:rPr>
          <w:b/>
          <w:bCs/>
        </w:rPr>
        <w:t>a</w:t>
      </w:r>
      <w:r w:rsidR="0089766D" w:rsidRPr="0000380D">
        <w:rPr>
          <w:b/>
          <w:bCs/>
        </w:rPr>
        <w:t>.</w:t>
      </w:r>
      <w:r w:rsidR="005C49AE" w:rsidRPr="005B3AE5">
        <w:tab/>
      </w:r>
      <w:r w:rsidR="0089766D" w:rsidRPr="0000380D">
        <w:rPr>
          <w:b/>
          <w:bCs/>
        </w:rPr>
        <w:t>Voting</w:t>
      </w:r>
      <w:bookmarkEnd w:id="110"/>
      <w:bookmarkEnd w:id="111"/>
      <w:r w:rsidR="009A22BF" w:rsidRPr="0000380D">
        <w:rPr>
          <w:b/>
          <w:bCs/>
        </w:rPr>
        <w:t xml:space="preserve"> Delegates</w:t>
      </w:r>
      <w:r w:rsidR="007E7686" w:rsidRPr="00AF4D86">
        <w:fldChar w:fldCharType="begin"/>
      </w:r>
      <w:r w:rsidR="007E7686" w:rsidRPr="008C6B19">
        <w:instrText xml:space="preserve"> XE "Conventions of districts:voting </w:instrText>
      </w:r>
      <w:r w:rsidR="00216BF1" w:rsidRPr="008C6B19">
        <w:instrText>delegates"</w:instrText>
      </w:r>
      <w:r w:rsidR="007E7686" w:rsidRPr="00AF4D86">
        <w:instrText xml:space="preserve"> </w:instrText>
      </w:r>
      <w:r w:rsidR="007E7686" w:rsidRPr="00AF4D86">
        <w:fldChar w:fldCharType="end"/>
      </w:r>
      <w:r w:rsidR="003A6673" w:rsidRPr="003A4215">
        <w:fldChar w:fldCharType="begin"/>
      </w:r>
      <w:r w:rsidR="003A6673" w:rsidRPr="003A4215">
        <w:instrText xml:space="preserve"> XE "</w:instrText>
      </w:r>
      <w:r w:rsidR="003A6673">
        <w:instrText>Congregations of the Synod:voting members</w:instrText>
      </w:r>
      <w:r w:rsidR="003A6673" w:rsidRPr="003A4215">
        <w:instrText xml:space="preserve">" </w:instrText>
      </w:r>
      <w:r w:rsidR="003A6673" w:rsidRPr="003A4215">
        <w:fldChar w:fldCharType="end"/>
      </w:r>
    </w:p>
    <w:p w14:paraId="580F3B58" w14:textId="769E032A" w:rsidR="0089766D" w:rsidRPr="00723F20" w:rsidRDefault="009A22BF" w:rsidP="0000380D">
      <w:pPr>
        <w:pStyle w:val="CAList2"/>
        <w:ind w:firstLine="0"/>
      </w:pPr>
      <w:r w:rsidRPr="00F228BE">
        <w:rPr>
          <w:rFonts w:cstheme="majorBidi"/>
        </w:rPr>
        <w:t xml:space="preserve">Every member congregation or multi-congregation </w:t>
      </w:r>
      <w:r w:rsidR="00662690" w:rsidRPr="00ED1576">
        <w:fldChar w:fldCharType="begin"/>
      </w:r>
      <w:r w:rsidR="00662690" w:rsidRPr="000B11DB">
        <w:instrText xml:space="preserve"> XE "Parish, multi-congregation:representation" </w:instrText>
      </w:r>
      <w:r w:rsidR="00662690" w:rsidRPr="00ED1576">
        <w:fldChar w:fldCharType="end"/>
      </w:r>
      <w:r w:rsidRPr="00F228BE">
        <w:rPr>
          <w:rFonts w:cstheme="majorBidi"/>
        </w:rPr>
        <w:t>parish is entitled to two votes, one of which is to be cast by its pastor and the other by the lay delegate elected and deputed by the congregation or parish.</w:t>
      </w:r>
    </w:p>
    <w:p w14:paraId="0012E27E" w14:textId="14A4DB79" w:rsidR="000B11DB" w:rsidRDefault="000B11DB" w:rsidP="000B11DB">
      <w:pPr>
        <w:pStyle w:val="CAList2"/>
      </w:pPr>
      <w:bookmarkStart w:id="112" w:name="_Toc462904440"/>
      <w:bookmarkStart w:id="113" w:name="_Toc463339869"/>
      <w:bookmarkStart w:id="114" w:name="COA12o10B"/>
      <w:r>
        <w:rPr>
          <w:b/>
          <w:bCs/>
        </w:rPr>
        <w:t>b</w:t>
      </w:r>
      <w:r w:rsidR="0089766D" w:rsidRPr="0000380D">
        <w:rPr>
          <w:b/>
          <w:bCs/>
        </w:rPr>
        <w:t>.</w:t>
      </w:r>
      <w:r w:rsidR="005C49AE">
        <w:rPr>
          <w:b/>
          <w:bCs/>
        </w:rPr>
        <w:tab/>
      </w:r>
      <w:r w:rsidR="0089766D" w:rsidRPr="0000380D">
        <w:rPr>
          <w:b/>
          <w:bCs/>
        </w:rPr>
        <w:t>Advisory</w:t>
      </w:r>
      <w:r w:rsidR="009A22BF" w:rsidRPr="0000380D">
        <w:rPr>
          <w:b/>
          <w:bCs/>
        </w:rPr>
        <w:t xml:space="preserve"> Delegates</w:t>
      </w:r>
      <w:r w:rsidR="007E7686" w:rsidRPr="008C6B19">
        <w:fldChar w:fldCharType="begin"/>
      </w:r>
      <w:r w:rsidR="007E7686" w:rsidRPr="008C6B19">
        <w:instrText xml:space="preserve"> XE "Conventions of districts:advisory delegates" </w:instrText>
      </w:r>
      <w:r w:rsidR="007E7686" w:rsidRPr="008C6B19">
        <w:fldChar w:fldCharType="end"/>
      </w:r>
      <w:r w:rsidR="00BA3A98" w:rsidRPr="00AF3D28">
        <w:fldChar w:fldCharType="begin"/>
      </w:r>
      <w:r w:rsidR="00BA3A98" w:rsidRPr="008C6B19">
        <w:instrText xml:space="preserve"> XE "Ministers of </w:instrText>
      </w:r>
      <w:r w:rsidR="00C64E17" w:rsidRPr="00AF4D86">
        <w:instrText>r</w:instrText>
      </w:r>
      <w:r w:rsidR="00BA3A98" w:rsidRPr="00AF4D86">
        <w:instrText>eligion—</w:instrText>
      </w:r>
      <w:r w:rsidR="00C64E17" w:rsidRPr="00AF4D86">
        <w:instrText>c</w:instrText>
      </w:r>
      <w:r w:rsidR="00BA3A98" w:rsidRPr="00AF4D86">
        <w:instrText xml:space="preserve">ommissioned:as advisory members" </w:instrText>
      </w:r>
      <w:r w:rsidR="00BA3A98" w:rsidRPr="00AF3D28">
        <w:fldChar w:fldCharType="end"/>
      </w:r>
      <w:bookmarkEnd w:id="112"/>
      <w:bookmarkEnd w:id="113"/>
    </w:p>
    <w:p w14:paraId="46DB4D09" w14:textId="64A8A607" w:rsidR="0089766D" w:rsidRPr="003A4215" w:rsidRDefault="0089766D" w:rsidP="0000380D">
      <w:pPr>
        <w:pStyle w:val="CAList2"/>
        <w:ind w:firstLine="0"/>
      </w:pPr>
      <w:r w:rsidRPr="003A4215">
        <w:t>Advisory</w:t>
      </w:r>
      <w:r w:rsidR="009A22BF">
        <w:t xml:space="preserve"> delegates</w:t>
      </w:r>
      <w:r w:rsidRPr="003A4215">
        <w:t xml:space="preserve"> are</w:t>
      </w:r>
      <w:r w:rsidR="000B11DB" w:rsidRPr="003A4215" w:rsidDel="000B11DB">
        <w:t xml:space="preserve"> </w:t>
      </w:r>
      <w:r w:rsidR="009A22BF" w:rsidRPr="008C3BB7">
        <w:t xml:space="preserve">all commissioned ministers, and those ordained ministers not presently serving as voting representatives of congregations, who are members of the Synod within the district. In addition, a congregation that is part of a multi-congregation </w:t>
      </w:r>
      <w:r w:rsidR="008C485C" w:rsidRPr="003A4215">
        <w:fldChar w:fldCharType="begin"/>
      </w:r>
      <w:r w:rsidR="008C485C" w:rsidRPr="003A4215">
        <w:instrText xml:space="preserve"> XE "</w:instrText>
      </w:r>
      <w:r w:rsidR="008C485C">
        <w:instrText>Parish, multi-congregation:representation</w:instrText>
      </w:r>
      <w:r w:rsidR="008C485C" w:rsidRPr="003A4215">
        <w:instrText xml:space="preserve">" </w:instrText>
      </w:r>
      <w:r w:rsidR="008C485C" w:rsidRPr="003A4215">
        <w:fldChar w:fldCharType="end"/>
      </w:r>
      <w:r w:rsidR="009A22BF" w:rsidRPr="008C3BB7">
        <w:t>parish, other than the congregation supplying the voting lay delegate, may elect and depute an advisory lay delegate</w:t>
      </w:r>
      <w:r w:rsidRPr="005B3AE5">
        <w:t>.</w:t>
      </w:r>
      <w:bookmarkEnd w:id="114"/>
      <w:r w:rsidR="006F4B6A" w:rsidRPr="003A4215">
        <w:fldChar w:fldCharType="begin"/>
      </w:r>
      <w:r w:rsidR="006F4B6A" w:rsidRPr="003A4215">
        <w:instrText xml:space="preserve"> XE "Advisory </w:instrText>
      </w:r>
      <w:r w:rsidR="00A746A8">
        <w:instrText>delegates (</w:instrText>
      </w:r>
      <w:r w:rsidR="006F4B6A" w:rsidRPr="003A4215">
        <w:instrText>members</w:instrText>
      </w:r>
      <w:r w:rsidR="00A746A8">
        <w:instrText>)</w:instrText>
      </w:r>
      <w:r w:rsidR="006F4B6A" w:rsidRPr="003A4215">
        <w:instrText>:</w:instrText>
      </w:r>
      <w:r w:rsidR="008D3033" w:rsidRPr="003A4215">
        <w:instrText xml:space="preserve">of </w:instrText>
      </w:r>
      <w:r w:rsidR="006F4B6A" w:rsidRPr="003A4215">
        <w:instrText>districts" \r "</w:instrText>
      </w:r>
      <w:r w:rsidR="000D62E5" w:rsidRPr="003A4215">
        <w:instrText>COA12o10B</w:instrText>
      </w:r>
      <w:r w:rsidR="006F4B6A" w:rsidRPr="003A4215">
        <w:instrText xml:space="preserve">" </w:instrText>
      </w:r>
      <w:r w:rsidR="006F4B6A" w:rsidRPr="003A4215">
        <w:fldChar w:fldCharType="end"/>
      </w:r>
    </w:p>
    <w:p w14:paraId="66273566" w14:textId="5D13058E" w:rsidR="0089766D" w:rsidRPr="005B3AE5" w:rsidRDefault="0089766D" w:rsidP="0076357D">
      <w:pPr>
        <w:pStyle w:val="CAList1"/>
      </w:pPr>
      <w:r w:rsidRPr="003A4215">
        <w:t>11.</w:t>
      </w:r>
      <w:r w:rsidR="002C514E" w:rsidRPr="005B3AE5">
        <w:tab/>
      </w:r>
      <w:r w:rsidRPr="005B3AE5">
        <w:t>The districts, when legally incorporated, are represented before the State by a board of directors composed of the president, the secretary, and the treasurer of the district, which board, however, may be constituted otherwise.</w:t>
      </w:r>
    </w:p>
    <w:p w14:paraId="09386FD0" w14:textId="01FB8498" w:rsidR="0089766D" w:rsidRPr="005B3AE5" w:rsidRDefault="0089766D" w:rsidP="0076357D">
      <w:pPr>
        <w:pStyle w:val="CAList1"/>
      </w:pPr>
      <w:r w:rsidRPr="005B3AE5">
        <w:t>12.</w:t>
      </w:r>
      <w:r w:rsidR="002C514E" w:rsidRPr="005B3AE5">
        <w:tab/>
      </w:r>
      <w:r w:rsidRPr="005B3AE5">
        <w:t>The districts are independent in the administration of affairs which concern their district only, it being understood, however, that such administration shall always serve the interests of the Synod.</w:t>
      </w:r>
    </w:p>
    <w:p w14:paraId="5526254D" w14:textId="29EABD72" w:rsidR="0089766D" w:rsidRPr="005B3AE5" w:rsidRDefault="0089766D" w:rsidP="0076357D">
      <w:pPr>
        <w:pStyle w:val="CAList1"/>
      </w:pPr>
      <w:r w:rsidRPr="005B3AE5">
        <w:t>13.</w:t>
      </w:r>
      <w:r w:rsidR="002C514E" w:rsidRPr="005B3AE5">
        <w:tab/>
      </w:r>
      <w:r w:rsidRPr="005B3AE5">
        <w:t>The regular sessions of the districts are held in the year immediately preceding the general convention of the Synod. Only the Synod has the right to make an exception to this rule.</w:t>
      </w:r>
    </w:p>
    <w:p w14:paraId="3371D14B" w14:textId="5907965E" w:rsidR="0089766D" w:rsidRPr="005B3AE5" w:rsidRDefault="0089766D" w:rsidP="0076357D">
      <w:pPr>
        <w:pStyle w:val="CAList1"/>
      </w:pPr>
      <w:r w:rsidRPr="005B3AE5">
        <w:lastRenderedPageBreak/>
        <w:t>14.</w:t>
      </w:r>
      <w:r w:rsidR="002C514E" w:rsidRPr="005B3AE5">
        <w:tab/>
      </w:r>
      <w:r w:rsidRPr="005B3AE5">
        <w:t>For the legal holding of the sessions of the districts a constitutional convocation of such sessions and the presence of at least one-third of the voting members represented by at least one of their respective representatives (pastor or lay delegate) are required.</w:t>
      </w:r>
    </w:p>
    <w:p w14:paraId="52162A22" w14:textId="05E6E9B7" w:rsidR="00447DFC" w:rsidRPr="003A4215" w:rsidRDefault="0089766D" w:rsidP="00E93148">
      <w:pPr>
        <w:pStyle w:val="CAList1"/>
      </w:pPr>
      <w:r w:rsidRPr="005B3AE5">
        <w:t>15.</w:t>
      </w:r>
      <w:r w:rsidR="002C514E" w:rsidRPr="005B3AE5">
        <w:tab/>
      </w:r>
      <w:r w:rsidR="00E93148" w:rsidRPr="003A4215">
        <w:fldChar w:fldCharType="begin"/>
      </w:r>
      <w:r w:rsidR="00E93148" w:rsidRPr="003A4215">
        <w:instrText xml:space="preserve"> XE "Conventions of districts:special sessions" </w:instrText>
      </w:r>
      <w:r w:rsidR="00E93148" w:rsidRPr="003A4215">
        <w:fldChar w:fldCharType="end"/>
      </w:r>
      <w:r w:rsidRPr="003A4215">
        <w:t>In cases of urgent necessity the district president is empowered to convene special sessions of his district; he must, however, previously have obtained consent of at least a majority of the voting members of the district after having informed them and the President of the Synod of the purpose of the intended special session.</w:t>
      </w:r>
    </w:p>
    <w:p w14:paraId="40A070F7" w14:textId="5338BE55" w:rsidR="0089766D" w:rsidRPr="003A4215" w:rsidRDefault="0089766D" w:rsidP="00192A68">
      <w:pPr>
        <w:pStyle w:val="COSArticle"/>
      </w:pPr>
      <w:bookmarkStart w:id="115" w:name="_Toc462904441"/>
      <w:bookmarkStart w:id="116" w:name="_Toc463339870"/>
      <w:bookmarkStart w:id="117" w:name="_Toc154035407"/>
      <w:bookmarkStart w:id="118" w:name="COA13"/>
      <w:bookmarkEnd w:id="107"/>
      <w:bookmarkEnd w:id="109"/>
      <w:r w:rsidRPr="003A4215">
        <w:t>Article XIII</w:t>
      </w:r>
      <w:r w:rsidR="00033686" w:rsidRPr="003A4215">
        <w:t> </w:t>
      </w:r>
      <w:r w:rsidRPr="003A4215">
        <w:t>Expulsion from the Synod</w:t>
      </w:r>
      <w:bookmarkEnd w:id="115"/>
      <w:bookmarkEnd w:id="116"/>
      <w:bookmarkEnd w:id="117"/>
    </w:p>
    <w:p w14:paraId="661A894C" w14:textId="0F1D9A45" w:rsidR="0089766D" w:rsidRPr="005B3AE5" w:rsidRDefault="0089766D" w:rsidP="0076357D">
      <w:pPr>
        <w:pStyle w:val="CAList1"/>
      </w:pPr>
      <w:r w:rsidRPr="003A4215">
        <w:t>1.</w:t>
      </w:r>
      <w:r w:rsidR="002C514E" w:rsidRPr="005B3AE5">
        <w:tab/>
      </w:r>
      <w:r w:rsidRPr="005B3AE5">
        <w:t>Members who act contrary to the confession laid down in Article II and to the conditions of membership laid down in Article VI or persist in an offensive conduct, shall, after previous futile admonition, be expelled from the Synod.</w:t>
      </w:r>
    </w:p>
    <w:p w14:paraId="23121316" w14:textId="7077F5AE" w:rsidR="0089766D" w:rsidRPr="005B3AE5" w:rsidRDefault="0089766D" w:rsidP="0076357D">
      <w:pPr>
        <w:pStyle w:val="CAList1"/>
      </w:pPr>
      <w:r w:rsidRPr="005B3AE5">
        <w:t>2.</w:t>
      </w:r>
      <w:r w:rsidR="002C514E" w:rsidRPr="005B3AE5">
        <w:tab/>
      </w:r>
      <w:r w:rsidRPr="005B3AE5">
        <w:t>Expulsion shall be executed only after following such procedure as shall be set forth in the Bylaws of the Synod.</w:t>
      </w:r>
    </w:p>
    <w:p w14:paraId="0772EABE" w14:textId="1721C8C3" w:rsidR="0089766D" w:rsidRPr="005B3AE5" w:rsidRDefault="0089766D" w:rsidP="0076357D">
      <w:pPr>
        <w:pStyle w:val="CAList1"/>
      </w:pPr>
      <w:r w:rsidRPr="005B3AE5">
        <w:t>3.</w:t>
      </w:r>
      <w:r w:rsidR="002C514E" w:rsidRPr="005B3AE5">
        <w:tab/>
      </w:r>
      <w:r w:rsidRPr="005B3AE5">
        <w:t>If the member expelled is</w:t>
      </w:r>
      <w:r w:rsidR="009A22BF">
        <w:t xml:space="preserve"> an ordained or commissioned minister serving</w:t>
      </w:r>
      <w:r w:rsidRPr="005B3AE5">
        <w:t xml:space="preserve"> a congregation of the Synod, such congregation, unless it has already done so, is held to depose him from office and to deal with him in accordance with the Word of God, notwithstanding an appeal. If it persistently refuses to do so, the respective district is to deal with it. If all negotiations and admonitions fail of their purpose, such congregation forfeits its membership in the Synod.</w:t>
      </w:r>
    </w:p>
    <w:p w14:paraId="5C67ACDC" w14:textId="5CE91D41" w:rsidR="0089766D" w:rsidRPr="003A4215" w:rsidRDefault="0089766D" w:rsidP="0076357D">
      <w:pPr>
        <w:pStyle w:val="CAList1"/>
      </w:pPr>
      <w:r w:rsidRPr="005B3AE5">
        <w:t>4.</w:t>
      </w:r>
      <w:r w:rsidR="002C514E" w:rsidRPr="005B3AE5">
        <w:tab/>
      </w:r>
      <w:r w:rsidRPr="005B3AE5">
        <w:t>Because of their expulsion those so expelled forfeit their membership and all share in the property of the Synod. The latter holds good also with respect to those who for any reason themselves sever their connection with the Synod.</w:t>
      </w:r>
      <w:r w:rsidR="00192A68" w:rsidRPr="003A4215">
        <w:fldChar w:fldCharType="begin"/>
      </w:r>
      <w:r w:rsidR="00192A68" w:rsidRPr="003A4215">
        <w:instrText xml:space="preserve"> XE "Congregations of the Synod:expulsion of" \r "COA13" </w:instrText>
      </w:r>
      <w:r w:rsidR="00192A68" w:rsidRPr="003A4215">
        <w:fldChar w:fldCharType="end"/>
      </w:r>
      <w:r w:rsidR="00192A68" w:rsidRPr="003A4215">
        <w:fldChar w:fldCharType="begin"/>
      </w:r>
      <w:r w:rsidR="00192A68" w:rsidRPr="003A4215">
        <w:instrText xml:space="preserve"> XE "Membership in the Synod:expulsion from" \r "COA13" </w:instrText>
      </w:r>
      <w:r w:rsidR="00192A68" w:rsidRPr="003A4215">
        <w:fldChar w:fldCharType="end"/>
      </w:r>
      <w:r w:rsidR="00192A68" w:rsidRPr="003A4215">
        <w:fldChar w:fldCharType="begin"/>
      </w:r>
      <w:r w:rsidR="00192A68" w:rsidRPr="003A4215">
        <w:instrText xml:space="preserve"> XE "Expulsion from the Synod" \r "COA13" </w:instrText>
      </w:r>
      <w:r w:rsidR="00192A68" w:rsidRPr="003A4215">
        <w:fldChar w:fldCharType="end"/>
      </w:r>
      <w:r w:rsidR="00192A68" w:rsidRPr="003A4215">
        <w:fldChar w:fldCharType="begin"/>
      </w:r>
      <w:r w:rsidR="00192A68" w:rsidRPr="003A4215">
        <w:instrText xml:space="preserve"> XE "Ecclesiastical supervision:expulsion" \t "</w:instrText>
      </w:r>
      <w:r w:rsidR="00192A68" w:rsidRPr="003A4215">
        <w:rPr>
          <w:i/>
        </w:rPr>
        <w:instrText>See</w:instrText>
      </w:r>
      <w:r w:rsidR="00192A68" w:rsidRPr="003A4215">
        <w:instrText xml:space="preserve"> Expulsion from the Synod" </w:instrText>
      </w:r>
      <w:r w:rsidR="00192A68" w:rsidRPr="003A4215">
        <w:fldChar w:fldCharType="end"/>
      </w:r>
    </w:p>
    <w:p w14:paraId="34ACB2B3" w14:textId="2797074A" w:rsidR="0089766D" w:rsidRPr="003A4215" w:rsidRDefault="0089766D" w:rsidP="00192A68">
      <w:pPr>
        <w:pStyle w:val="COSArticle"/>
      </w:pPr>
      <w:bookmarkStart w:id="119" w:name="_Toc462904442"/>
      <w:bookmarkStart w:id="120" w:name="_Toc463339871"/>
      <w:bookmarkStart w:id="121" w:name="_Toc154035408"/>
      <w:bookmarkStart w:id="122" w:name="COA14"/>
      <w:bookmarkEnd w:id="118"/>
      <w:r w:rsidRPr="003A4215">
        <w:t>Article XIV</w:t>
      </w:r>
      <w:r w:rsidR="00033686" w:rsidRPr="003A4215">
        <w:t> </w:t>
      </w:r>
      <w:r w:rsidRPr="003A4215">
        <w:t>Bylaws</w:t>
      </w:r>
      <w:bookmarkEnd w:id="119"/>
      <w:bookmarkEnd w:id="120"/>
      <w:bookmarkEnd w:id="121"/>
    </w:p>
    <w:p w14:paraId="0543D2C6" w14:textId="272C3C10" w:rsidR="0089766D" w:rsidRPr="003A4215" w:rsidRDefault="0089766D" w:rsidP="0076357D">
      <w:pPr>
        <w:pStyle w:val="CAPara"/>
      </w:pPr>
      <w:r w:rsidRPr="003A4215">
        <w:t>The Synod in convention may adopt bylaws that are consistent with and do not contradict the Constitution of the Synod, which controls and supersedes such bylaws and all other rules and regulations of the Synod. Bylaws, which may be adopted, revised, or eliminated by a simple majority vote of a national convention, are binding regulations for the Synod and its conduct and governance.</w:t>
      </w:r>
      <w:r w:rsidR="00192A68" w:rsidRPr="003A4215">
        <w:fldChar w:fldCharType="begin"/>
      </w:r>
      <w:r w:rsidR="00192A68" w:rsidRPr="003A4215">
        <w:instrText xml:space="preserve"> XE "</w:instrText>
      </w:r>
      <w:r w:rsidR="004F620E" w:rsidRPr="003A4215">
        <w:instrText>Bylaws of the Synod:adoption of</w:instrText>
      </w:r>
      <w:r w:rsidR="00192A68" w:rsidRPr="003A4215">
        <w:instrText xml:space="preserve">" \r "COA14" </w:instrText>
      </w:r>
      <w:r w:rsidR="00192A68" w:rsidRPr="003A4215">
        <w:fldChar w:fldCharType="end"/>
      </w:r>
      <w:r w:rsidR="00620F62" w:rsidRPr="003A4215">
        <w:fldChar w:fldCharType="begin"/>
      </w:r>
      <w:r w:rsidR="00620F62" w:rsidRPr="003A4215">
        <w:instrText xml:space="preserve"> XE "</w:instrText>
      </w:r>
      <w:r w:rsidR="00620F62">
        <w:instrText>Conventions of the Synod:</w:instrText>
      </w:r>
      <w:r w:rsidR="001D08BE">
        <w:instrText>governing documents, adoption and amendment</w:instrText>
      </w:r>
      <w:r w:rsidR="00620F62" w:rsidRPr="003A4215">
        <w:instrText>" \r "COA</w:instrText>
      </w:r>
      <w:r w:rsidR="001D08BE">
        <w:instrText>14</w:instrText>
      </w:r>
      <w:r w:rsidR="00620F62" w:rsidRPr="003A4215">
        <w:instrText xml:space="preserve">" </w:instrText>
      </w:r>
      <w:r w:rsidR="00620F62" w:rsidRPr="003A4215">
        <w:fldChar w:fldCharType="end"/>
      </w:r>
    </w:p>
    <w:p w14:paraId="7F28A45D" w14:textId="690782FE" w:rsidR="0089766D" w:rsidRPr="003A4215" w:rsidRDefault="0089766D" w:rsidP="00192A68">
      <w:pPr>
        <w:pStyle w:val="COSArticle"/>
      </w:pPr>
      <w:bookmarkStart w:id="123" w:name="_Toc462904443"/>
      <w:bookmarkStart w:id="124" w:name="_Toc463339872"/>
      <w:bookmarkStart w:id="125" w:name="_Toc154035409"/>
      <w:bookmarkStart w:id="126" w:name="COA15"/>
      <w:bookmarkEnd w:id="122"/>
      <w:r w:rsidRPr="003A4215">
        <w:t>Article XV</w:t>
      </w:r>
      <w:r w:rsidR="00033686" w:rsidRPr="003A4215">
        <w:t> </w:t>
      </w:r>
      <w:r w:rsidRPr="003A4215">
        <w:t>Changes in, and Amendments to,</w:t>
      </w:r>
      <w:r w:rsidR="00751A3E" w:rsidRPr="003A4215">
        <w:t xml:space="preserve"> </w:t>
      </w:r>
      <w:r w:rsidRPr="003A4215">
        <w:t>the Constitution</w:t>
      </w:r>
      <w:bookmarkEnd w:id="123"/>
      <w:bookmarkEnd w:id="124"/>
      <w:bookmarkEnd w:id="125"/>
    </w:p>
    <w:p w14:paraId="55368B68" w14:textId="39BBEBC4" w:rsidR="0089766D" w:rsidRPr="005B3AE5" w:rsidRDefault="0089766D" w:rsidP="0076357D">
      <w:pPr>
        <w:pStyle w:val="CAList1"/>
      </w:pPr>
      <w:r w:rsidRPr="003A4215">
        <w:t>1.</w:t>
      </w:r>
      <w:r w:rsidR="002C514E" w:rsidRPr="005B3AE5">
        <w:tab/>
      </w:r>
      <w:r w:rsidRPr="005B3AE5">
        <w:t>Changes in the Constitution and amendments thereto may be made provided they do not conflict with the provisions laid down in Article II and in Article VI.</w:t>
      </w:r>
    </w:p>
    <w:p w14:paraId="288EE5EE" w14:textId="205C08EA" w:rsidR="0089766D" w:rsidRPr="005B3AE5" w:rsidRDefault="0089766D" w:rsidP="0076357D">
      <w:pPr>
        <w:pStyle w:val="CAList1"/>
      </w:pPr>
      <w:r w:rsidRPr="005B3AE5">
        <w:t>2.</w:t>
      </w:r>
      <w:r w:rsidR="002C514E" w:rsidRPr="005B3AE5">
        <w:tab/>
      </w:r>
      <w:r w:rsidRPr="005B3AE5">
        <w:t xml:space="preserve">All proposed changes and amendments must be submitted in writing to the Synod assembled in convention, and each proposed change shall be </w:t>
      </w:r>
      <w:r w:rsidRPr="005B3AE5">
        <w:lastRenderedPageBreak/>
        <w:t>voted on separately. A two-thirds majority of all votes cast shall be necessary for adoption.</w:t>
      </w:r>
    </w:p>
    <w:p w14:paraId="0D17AA70" w14:textId="765EAB59" w:rsidR="0089766D" w:rsidRPr="003A4215" w:rsidRDefault="0089766D" w:rsidP="0076357D">
      <w:pPr>
        <w:pStyle w:val="CAList1"/>
      </w:pPr>
      <w:r w:rsidRPr="005B3AE5">
        <w:t>3.</w:t>
      </w:r>
      <w:r w:rsidR="002C514E" w:rsidRPr="005B3AE5">
        <w:tab/>
      </w:r>
      <w:r w:rsidR="00860961" w:rsidRPr="003A4215">
        <w:fldChar w:fldCharType="begin"/>
      </w:r>
      <w:r w:rsidR="00860961" w:rsidRPr="003A4215">
        <w:instrText xml:space="preserve"> XE "Official periodicals:official notices" </w:instrText>
      </w:r>
      <w:r w:rsidR="00860961" w:rsidRPr="003A4215">
        <w:fldChar w:fldCharType="end"/>
      </w:r>
      <w:r w:rsidRPr="003A4215">
        <w:t>After adoption by the convention such amendments shall be submitted to the congregations of the Synod by means of three announcements in the official periodical within three months after the close of the convention.</w:t>
      </w:r>
    </w:p>
    <w:p w14:paraId="52EEC301" w14:textId="6708F8FE" w:rsidR="008201C0" w:rsidRPr="003A4215" w:rsidRDefault="0089766D" w:rsidP="008201C0">
      <w:pPr>
        <w:pStyle w:val="CAList1"/>
      </w:pPr>
      <w:r w:rsidRPr="003A4215">
        <w:t>4.</w:t>
      </w:r>
      <w:r w:rsidR="002C514E" w:rsidRPr="005B3AE5">
        <w:tab/>
      </w:r>
      <w:r w:rsidR="003D54D2" w:rsidRPr="003A4215">
        <w:fldChar w:fldCharType="begin"/>
      </w:r>
      <w:r w:rsidR="003D54D2" w:rsidRPr="003A4215">
        <w:instrText xml:space="preserve"> XE "Secretary of the Synod</w:instrText>
      </w:r>
      <w:r w:rsidR="009A7EF9" w:rsidRPr="003A4215">
        <w:instrText>:convention duties</w:instrText>
      </w:r>
      <w:r w:rsidR="003D54D2" w:rsidRPr="003A4215">
        <w:instrText xml:space="preserve">" </w:instrText>
      </w:r>
      <w:r w:rsidR="003D54D2" w:rsidRPr="003A4215">
        <w:fldChar w:fldCharType="end"/>
      </w:r>
      <w:r w:rsidRPr="003A4215">
        <w:t>Amendments to the Constitution of the Synod shall be submitted directly to each voting congregation of the Synod on an official ballot, and the congregations shall by official action express their affirmative or negative vote and indicate the same to the Secretary of the Synod on this official ballot. The proposed amendment shall become effective at the expiration of six months from the date on which the amendment is submitted for vote, provided a two-thirds majority of the votes cast within that period shall have favored the amendment. At the end of the six-month period the Secretary of the Synod shall announce the outcome of the voting by districts in the official periodical of the Synod.</w:t>
      </w:r>
      <w:bookmarkEnd w:id="11"/>
      <w:bookmarkEnd w:id="126"/>
      <w:r w:rsidR="00192A68" w:rsidRPr="003A4215">
        <w:fldChar w:fldCharType="begin"/>
      </w:r>
      <w:r w:rsidR="00192A68" w:rsidRPr="003A4215">
        <w:instrText xml:space="preserve"> XE "Amendments to:Synod Constitution" \r "COA15" </w:instrText>
      </w:r>
      <w:r w:rsidR="00192A68" w:rsidRPr="003A4215">
        <w:fldChar w:fldCharType="end"/>
      </w:r>
      <w:r w:rsidR="00192A68" w:rsidRPr="003A4215">
        <w:fldChar w:fldCharType="begin"/>
      </w:r>
      <w:r w:rsidR="00192A68" w:rsidRPr="003A4215">
        <w:instrText xml:space="preserve"> XE "Constitution of the Synod:amendments to" \r "COA15" </w:instrText>
      </w:r>
      <w:r w:rsidR="00192A68" w:rsidRPr="003A4215">
        <w:fldChar w:fldCharType="end"/>
      </w:r>
      <w:bookmarkStart w:id="127" w:name="_Toc478711834"/>
      <w:bookmarkStart w:id="128" w:name="BY"/>
      <w:r w:rsidR="001D08BE" w:rsidRPr="003A4215">
        <w:fldChar w:fldCharType="begin"/>
      </w:r>
      <w:r w:rsidR="001D08BE" w:rsidRPr="003A4215">
        <w:instrText xml:space="preserve"> XE "</w:instrText>
      </w:r>
      <w:r w:rsidR="001D08BE">
        <w:instrText>Conventions of the Synod:governing documents, adoption and amendment</w:instrText>
      </w:r>
      <w:r w:rsidR="001D08BE" w:rsidRPr="003A4215">
        <w:instrText>" \r "COA</w:instrText>
      </w:r>
      <w:r w:rsidR="001D08BE">
        <w:instrText>1</w:instrText>
      </w:r>
      <w:r w:rsidR="004C6EFF">
        <w:instrText>5</w:instrText>
      </w:r>
      <w:r w:rsidR="001D08BE" w:rsidRPr="003A4215">
        <w:instrText xml:space="preserve">" </w:instrText>
      </w:r>
      <w:r w:rsidR="001D08BE" w:rsidRPr="003A4215">
        <w:fldChar w:fldCharType="end"/>
      </w:r>
    </w:p>
    <w:p w14:paraId="048C47BB" w14:textId="77777777" w:rsidR="008201C0" w:rsidRPr="005B3AE5" w:rsidRDefault="008201C0" w:rsidP="008201C0">
      <w:pPr>
        <w:pStyle w:val="CAList1"/>
        <w:sectPr w:rsidR="008201C0" w:rsidRPr="005B3AE5" w:rsidSect="00735A9F">
          <w:footnotePr>
            <w:numFmt w:val="chicago"/>
            <w:numRestart w:val="eachPage"/>
          </w:footnotePr>
          <w:type w:val="oddPage"/>
          <w:pgSz w:w="7920" w:h="12240" w:code="174"/>
          <w:pgMar w:top="720" w:right="720" w:bottom="1080" w:left="1080" w:header="720" w:footer="720" w:gutter="0"/>
          <w:cols w:space="720"/>
          <w:docGrid w:linePitch="360"/>
        </w:sectPr>
      </w:pPr>
    </w:p>
    <w:p w14:paraId="21A75122" w14:textId="4E70CD60" w:rsidR="0089766D" w:rsidRPr="00496DFB" w:rsidRDefault="002E31D5" w:rsidP="001C253E">
      <w:pPr>
        <w:pStyle w:val="HBHeading1N"/>
        <w:rPr>
          <w:w w:val="90"/>
        </w:rPr>
      </w:pPr>
      <w:bookmarkStart w:id="129" w:name="_Toc506361019"/>
      <w:bookmarkEnd w:id="127"/>
      <w:r w:rsidRPr="005B3AE5">
        <w:lastRenderedPageBreak/>
        <w:t>B</w:t>
      </w:r>
      <w:bookmarkEnd w:id="129"/>
      <w:r w:rsidR="00D92AA4">
        <w:t>ylaws</w:t>
      </w:r>
      <w:r w:rsidR="00B80356">
        <w:rPr>
          <w:w w:val="90"/>
        </w:rPr>
        <w:fldChar w:fldCharType="begin"/>
      </w:r>
      <w:r w:rsidR="00B80356">
        <w:rPr>
          <w:w w:val="90"/>
        </w:rPr>
        <w:instrText xml:space="preserve"> </w:instrText>
      </w:r>
      <w:r w:rsidR="001C253E">
        <w:rPr>
          <w:w w:val="90"/>
        </w:rPr>
        <w:instrText xml:space="preserve">TC </w:instrText>
      </w:r>
      <w:r w:rsidR="00B80356">
        <w:rPr>
          <w:w w:val="90"/>
        </w:rPr>
        <w:instrText>"</w:instrText>
      </w:r>
      <w:bookmarkStart w:id="130" w:name="_Toc154035410"/>
      <w:r w:rsidR="001C253E" w:rsidRPr="001C253E">
        <w:rPr>
          <w:smallCaps w:val="0"/>
          <w:w w:val="90"/>
        </w:rPr>
        <w:instrText>Bylaws of</w:instrText>
      </w:r>
      <w:r w:rsidR="001C253E" w:rsidRPr="001C253E">
        <w:rPr>
          <w:smallCaps w:val="0"/>
          <w:w w:val="90"/>
        </w:rPr>
        <w:br/>
      </w:r>
      <w:r w:rsidR="00B80356" w:rsidRPr="001C253E">
        <w:rPr>
          <w:smallCaps w:val="0"/>
          <w:w w:val="90"/>
        </w:rPr>
        <w:instrText>The Lutheran Church—Missouri Synod</w:instrText>
      </w:r>
      <w:bookmarkEnd w:id="130"/>
      <w:r w:rsidR="00AD4727">
        <w:rPr>
          <w:w w:val="90"/>
        </w:rPr>
        <w:instrText>" \n</w:instrText>
      </w:r>
      <w:r w:rsidR="00B80356">
        <w:rPr>
          <w:w w:val="90"/>
        </w:rPr>
        <w:instrText xml:space="preserve"> </w:instrText>
      </w:r>
      <w:r w:rsidR="00B80356">
        <w:rPr>
          <w:w w:val="90"/>
        </w:rPr>
        <w:fldChar w:fldCharType="end"/>
      </w:r>
      <w:r w:rsidRPr="003A4215">
        <w:rPr>
          <w:w w:val="90"/>
        </w:rPr>
        <w:fldChar w:fldCharType="begin"/>
      </w:r>
      <w:r w:rsidRPr="003A4215">
        <w:rPr>
          <w:w w:val="90"/>
        </w:rPr>
        <w:instrText xml:space="preserve"> XE "Constitution of the Synod" \r "CO" </w:instrText>
      </w:r>
      <w:r w:rsidRPr="003A4215">
        <w:rPr>
          <w:w w:val="90"/>
        </w:rPr>
        <w:fldChar w:fldCharType="end"/>
      </w:r>
    </w:p>
    <w:p w14:paraId="7AF8E042" w14:textId="3CDBFA07" w:rsidR="0089766D" w:rsidRPr="003A4215" w:rsidRDefault="0089766D" w:rsidP="008A1172">
      <w:pPr>
        <w:pStyle w:val="BYSChapter"/>
      </w:pPr>
      <w:bookmarkStart w:id="131" w:name="_Toc462912111"/>
      <w:bookmarkStart w:id="132" w:name="_Toc463339873"/>
      <w:bookmarkStart w:id="133" w:name="_Toc154035411"/>
      <w:bookmarkStart w:id="134" w:name="BYC1"/>
      <w:r w:rsidRPr="003A4215">
        <w:t>1. Relationships Within and Through the Synod</w:t>
      </w:r>
      <w:bookmarkEnd w:id="131"/>
      <w:bookmarkEnd w:id="132"/>
      <w:bookmarkEnd w:id="133"/>
    </w:p>
    <w:p w14:paraId="38C02E13" w14:textId="5CBEEA3F" w:rsidR="0089766D" w:rsidRPr="003A4215" w:rsidRDefault="0089766D" w:rsidP="00684537">
      <w:pPr>
        <w:pStyle w:val="BYSSection"/>
      </w:pPr>
      <w:bookmarkStart w:id="135" w:name="_Toc462912112"/>
      <w:bookmarkStart w:id="136" w:name="_Toc463339874"/>
      <w:bookmarkStart w:id="137" w:name="_Toc154035412"/>
      <w:bookmarkStart w:id="138" w:name="BYS1o1"/>
      <w:r w:rsidRPr="003A4215">
        <w:t>1.1</w:t>
      </w:r>
      <w:r w:rsidR="00685459" w:rsidRPr="003A4215">
        <w:t> </w:t>
      </w:r>
      <w:r w:rsidRPr="003A4215">
        <w:t>Purpose of the Synod</w:t>
      </w:r>
      <w:bookmarkEnd w:id="135"/>
      <w:bookmarkEnd w:id="136"/>
      <w:bookmarkEnd w:id="137"/>
      <w:r w:rsidR="001709F0" w:rsidRPr="003A4215">
        <w:fldChar w:fldCharType="begin"/>
      </w:r>
      <w:r w:rsidR="001709F0" w:rsidRPr="003A4215">
        <w:instrText xml:space="preserve"> XE "Purpose of the Synod" \r "BYS1o1" </w:instrText>
      </w:r>
      <w:r w:rsidR="001709F0" w:rsidRPr="003A4215">
        <w:fldChar w:fldCharType="end"/>
      </w:r>
      <w:r w:rsidR="00F34304" w:rsidRPr="003A4215">
        <w:fldChar w:fldCharType="begin"/>
      </w:r>
      <w:r w:rsidR="00F34304" w:rsidRPr="003A4215">
        <w:instrText xml:space="preserve"> XE "Objectives of the Synod" \r "BYS1o1" </w:instrText>
      </w:r>
      <w:r w:rsidR="00F34304" w:rsidRPr="003A4215">
        <w:fldChar w:fldCharType="end"/>
      </w:r>
    </w:p>
    <w:p w14:paraId="342C14AF" w14:textId="7109FABA" w:rsidR="0089766D" w:rsidRPr="003A4215" w:rsidRDefault="0089766D" w:rsidP="0076357D">
      <w:pPr>
        <w:pStyle w:val="BYPara"/>
      </w:pPr>
      <w:r w:rsidRPr="003A4215">
        <w:t>1.1.1</w:t>
      </w:r>
      <w:r w:rsidRPr="003A4215">
        <w:tab/>
        <w:t>Committed to a common confession and mission, congregations of The Lutheran Church—Missouri Synod join with one another in the Synod to support one another and to work together in carrying out their commonly adopted objectives.</w:t>
      </w:r>
      <w:r w:rsidR="002A7825" w:rsidRPr="003A4215">
        <w:t xml:space="preserve"> </w:t>
      </w:r>
      <w:r w:rsidRPr="003A4215">
        <w:t>The Synod is organized to work in support of and on behalf of congregations to assist them in carrying out their ministries as they seek to serve our Lord Jesus Christ, the members of His body, and the world which stands in need of the Word and the impact of His redeeming love.</w:t>
      </w:r>
    </w:p>
    <w:p w14:paraId="1A224C67" w14:textId="5FDFF1A8" w:rsidR="0089766D" w:rsidRPr="003A4215" w:rsidRDefault="0089766D" w:rsidP="0076357D">
      <w:pPr>
        <w:pStyle w:val="BYSubpara"/>
      </w:pPr>
      <w:r w:rsidRPr="005B3AE5">
        <w:t>(a)</w:t>
      </w:r>
      <w:r w:rsidR="00685459" w:rsidRPr="003A4215">
        <w:t> </w:t>
      </w:r>
      <w:r w:rsidRPr="003A4215">
        <w:t xml:space="preserve">The Synod functions in support of its member congregations by providing assistance as congregations conduct their ministries locally, as well as their ministries at large. </w:t>
      </w:r>
    </w:p>
    <w:p w14:paraId="2CFBA32D" w14:textId="4B00B464" w:rsidR="0089766D" w:rsidRPr="003A4215" w:rsidRDefault="0089766D" w:rsidP="0076357D">
      <w:pPr>
        <w:pStyle w:val="BYSubpara"/>
      </w:pPr>
      <w:r w:rsidRPr="003A4215">
        <w:t>(b)</w:t>
      </w:r>
      <w:r w:rsidR="00685459" w:rsidRPr="003A4215">
        <w:t> </w:t>
      </w:r>
      <w:r w:rsidRPr="003A4215">
        <w:t>The Synod on behalf of its member congregations administers those ministries that can be accomplished more effectively in association with other member congregations through the Synod. In this way member congregations utilize the Synod to assist them in carrying out their functions of worship, witness, teaching and nurture, service, and support.</w:t>
      </w:r>
      <w:bookmarkEnd w:id="138"/>
    </w:p>
    <w:p w14:paraId="4CAFB2DD" w14:textId="0D7EBBB5" w:rsidR="0089766D" w:rsidRPr="003A4215" w:rsidRDefault="0089766D" w:rsidP="00684537">
      <w:pPr>
        <w:pStyle w:val="BYSSection"/>
      </w:pPr>
      <w:bookmarkStart w:id="139" w:name="_Toc462912113"/>
      <w:bookmarkStart w:id="140" w:name="_Toc463339875"/>
      <w:bookmarkStart w:id="141" w:name="_Toc154035413"/>
      <w:bookmarkStart w:id="142" w:name="BYS1o2"/>
      <w:r w:rsidRPr="003A4215">
        <w:t>1.2</w:t>
      </w:r>
      <w:r w:rsidR="00685459" w:rsidRPr="003A4215">
        <w:t> </w:t>
      </w:r>
      <w:r w:rsidRPr="003A4215">
        <w:t>Definition of Terms</w:t>
      </w:r>
      <w:bookmarkEnd w:id="139"/>
      <w:bookmarkEnd w:id="140"/>
      <w:bookmarkEnd w:id="141"/>
      <w:r w:rsidR="000C2750" w:rsidRPr="003A4215">
        <w:fldChar w:fldCharType="begin"/>
      </w:r>
      <w:r w:rsidR="000C2750" w:rsidRPr="003A4215">
        <w:instrText xml:space="preserve"> XE "Definition of terms" \r "BYS1o2" </w:instrText>
      </w:r>
      <w:r w:rsidR="000C2750" w:rsidRPr="003A4215">
        <w:fldChar w:fldCharType="end"/>
      </w:r>
    </w:p>
    <w:p w14:paraId="555B5AE4" w14:textId="32CF8BAF" w:rsidR="0089766D" w:rsidRPr="003A4215" w:rsidRDefault="0089766D" w:rsidP="0076357D">
      <w:pPr>
        <w:pStyle w:val="BYPara"/>
      </w:pPr>
      <w:r w:rsidRPr="003A4215">
        <w:t>1.2.1</w:t>
      </w:r>
      <w:r w:rsidRPr="003A4215">
        <w:tab/>
        <w:t>The following definitions are for use in understanding the terms as used in the Bylaws of The L</w:t>
      </w:r>
      <w:r w:rsidR="002A7825" w:rsidRPr="003A4215">
        <w:t>utheran Church—Missouri Synod:</w:t>
      </w:r>
    </w:p>
    <w:p w14:paraId="2CBAC368" w14:textId="676393E5" w:rsidR="0089766D" w:rsidRPr="003A4215" w:rsidRDefault="0089766D" w:rsidP="00F37012">
      <w:pPr>
        <w:pStyle w:val="BYSubpara"/>
      </w:pPr>
      <w:r w:rsidRPr="003A4215">
        <w:t>(a)</w:t>
      </w:r>
      <w:r w:rsidR="00685459" w:rsidRPr="003A4215">
        <w:t> </w:t>
      </w:r>
      <w:r w:rsidRPr="003A4215">
        <w:rPr>
          <w:rStyle w:val="BoldItalic"/>
        </w:rPr>
        <w:t>Agency</w:t>
      </w:r>
      <w:r w:rsidRPr="003A4215">
        <w:t xml:space="preserve">: </w:t>
      </w:r>
      <w:r w:rsidR="00CB5CBD" w:rsidRPr="003A4215">
        <w:fldChar w:fldCharType="begin"/>
      </w:r>
      <w:r w:rsidR="00CB5CBD" w:rsidRPr="003A4215">
        <w:instrText xml:space="preserve"> XE "Agency of the Synod" </w:instrText>
      </w:r>
      <w:r w:rsidR="00CB5CBD" w:rsidRPr="003A4215">
        <w:fldChar w:fldCharType="end"/>
      </w:r>
      <w:r w:rsidR="00B040A6" w:rsidRPr="003A4215">
        <w:fldChar w:fldCharType="begin"/>
      </w:r>
      <w:r w:rsidR="00B040A6" w:rsidRPr="003A4215">
        <w:instrText xml:space="preserve"> XE "</w:instrText>
      </w:r>
      <w:r w:rsidR="001E4F64">
        <w:instrText>G</w:instrText>
      </w:r>
      <w:r w:rsidR="008748D3">
        <w:instrText>overning board</w:instrText>
      </w:r>
      <w:r w:rsidR="00B040A6">
        <w:instrText>:as a</w:instrText>
      </w:r>
      <w:r w:rsidR="00B040A6" w:rsidRPr="003A4215">
        <w:instrText>gency of the Synod"</w:instrText>
      </w:r>
      <w:r w:rsidR="00B040A6">
        <w:instrText xml:space="preserve"> \t </w:instrText>
      </w:r>
      <w:r w:rsidR="00B040A6" w:rsidRPr="003A4215">
        <w:instrText>"</w:instrText>
      </w:r>
      <w:r w:rsidR="00B040A6">
        <w:rPr>
          <w:i/>
          <w:iCs/>
        </w:rPr>
        <w:instrText>See</w:instrText>
      </w:r>
      <w:r w:rsidR="00B040A6">
        <w:instrText xml:space="preserve"> Agency of the Synod</w:instrText>
      </w:r>
      <w:r w:rsidR="00B040A6" w:rsidRPr="003A4215">
        <w:instrText xml:space="preserve">" </w:instrText>
      </w:r>
      <w:r w:rsidR="00B040A6" w:rsidRPr="003A4215">
        <w:fldChar w:fldCharType="end"/>
      </w:r>
      <w:r w:rsidR="008748D3" w:rsidRPr="003A4215">
        <w:fldChar w:fldCharType="begin"/>
      </w:r>
      <w:r w:rsidR="008748D3" w:rsidRPr="003A4215">
        <w:instrText xml:space="preserve"> XE "</w:instrText>
      </w:r>
      <w:r w:rsidR="005D3DBE">
        <w:instrText>Mission Boards of the Synod</w:instrText>
      </w:r>
      <w:r w:rsidR="008748D3">
        <w:instrText>:as a</w:instrText>
      </w:r>
      <w:r w:rsidR="008748D3" w:rsidRPr="003A4215">
        <w:instrText>genc</w:instrText>
      </w:r>
      <w:r w:rsidR="005D3DBE">
        <w:instrText>ies</w:instrText>
      </w:r>
      <w:r w:rsidR="008748D3" w:rsidRPr="003A4215">
        <w:instrText xml:space="preserve"> of the Synod"</w:instrText>
      </w:r>
      <w:r w:rsidR="008748D3">
        <w:instrText xml:space="preserve"> \t </w:instrText>
      </w:r>
      <w:r w:rsidR="008748D3" w:rsidRPr="003A4215">
        <w:instrText>"</w:instrText>
      </w:r>
      <w:r w:rsidR="008748D3">
        <w:rPr>
          <w:i/>
          <w:iCs/>
        </w:rPr>
        <w:instrText>See</w:instrText>
      </w:r>
      <w:r w:rsidR="008748D3">
        <w:instrText xml:space="preserve"> Agency of the Synod</w:instrText>
      </w:r>
      <w:r w:rsidR="008748D3" w:rsidRPr="003A4215">
        <w:instrText xml:space="preserve">" </w:instrText>
      </w:r>
      <w:r w:rsidR="008748D3" w:rsidRPr="003A4215">
        <w:fldChar w:fldCharType="end"/>
      </w:r>
      <w:r w:rsidR="005D3DBE" w:rsidRPr="003A4215">
        <w:fldChar w:fldCharType="begin"/>
      </w:r>
      <w:r w:rsidR="005D3DBE" w:rsidRPr="003A4215">
        <w:instrText xml:space="preserve"> XE "</w:instrText>
      </w:r>
      <w:r w:rsidR="00974743">
        <w:instrText>Board of Assignments</w:instrText>
      </w:r>
      <w:r w:rsidR="005D3DBE">
        <w:instrText>:as a</w:instrText>
      </w:r>
      <w:r w:rsidR="005D3DBE" w:rsidRPr="003A4215">
        <w:instrText>gency of the Synod"</w:instrText>
      </w:r>
      <w:r w:rsidR="005D3DBE">
        <w:instrText xml:space="preserve"> \t </w:instrText>
      </w:r>
      <w:r w:rsidR="005D3DBE" w:rsidRPr="003A4215">
        <w:instrText>"</w:instrText>
      </w:r>
      <w:r w:rsidR="005D3DBE">
        <w:rPr>
          <w:i/>
          <w:iCs/>
        </w:rPr>
        <w:instrText>See</w:instrText>
      </w:r>
      <w:r w:rsidR="005D3DBE">
        <w:instrText xml:space="preserve"> Agency of the Synod</w:instrText>
      </w:r>
      <w:r w:rsidR="005D3DBE" w:rsidRPr="003A4215">
        <w:instrText xml:space="preserve">" </w:instrText>
      </w:r>
      <w:r w:rsidR="005D3DBE" w:rsidRPr="003A4215">
        <w:fldChar w:fldCharType="end"/>
      </w:r>
      <w:r w:rsidR="00974743" w:rsidRPr="003A4215">
        <w:fldChar w:fldCharType="begin"/>
      </w:r>
      <w:r w:rsidR="00974743" w:rsidRPr="003A4215">
        <w:instrText xml:space="preserve"> XE "</w:instrText>
      </w:r>
      <w:r w:rsidR="00974743">
        <w:instrText>Council of Presidents:as a</w:instrText>
      </w:r>
      <w:r w:rsidR="00974743" w:rsidRPr="003A4215">
        <w:instrText>gency of the Synod"</w:instrText>
      </w:r>
      <w:r w:rsidR="00974743">
        <w:instrText xml:space="preserve"> \t </w:instrText>
      </w:r>
      <w:r w:rsidR="00974743" w:rsidRPr="003A4215">
        <w:instrText>"</w:instrText>
      </w:r>
      <w:r w:rsidR="00974743">
        <w:rPr>
          <w:i/>
          <w:iCs/>
        </w:rPr>
        <w:instrText>See</w:instrText>
      </w:r>
      <w:r w:rsidR="00974743">
        <w:instrText xml:space="preserve"> Agency of the Synod</w:instrText>
      </w:r>
      <w:r w:rsidR="00974743" w:rsidRPr="003A4215">
        <w:instrText xml:space="preserve">" </w:instrText>
      </w:r>
      <w:r w:rsidR="00974743" w:rsidRPr="003A4215">
        <w:fldChar w:fldCharType="end"/>
      </w:r>
      <w:r w:rsidR="006B5A49" w:rsidRPr="003A4215">
        <w:fldChar w:fldCharType="begin"/>
      </w:r>
      <w:r w:rsidR="006B5A49" w:rsidRPr="003A4215">
        <w:instrText xml:space="preserve"> XE "</w:instrText>
      </w:r>
      <w:r w:rsidR="006B5A49">
        <w:instrText>Colleges and universities:as a</w:instrText>
      </w:r>
      <w:r w:rsidR="006B5A49" w:rsidRPr="003A4215">
        <w:instrText>genc</w:instrText>
      </w:r>
      <w:r w:rsidR="00F04265">
        <w:instrText>ies</w:instrText>
      </w:r>
      <w:r w:rsidR="006B5A49" w:rsidRPr="003A4215">
        <w:instrText xml:space="preserve"> of the Synod"</w:instrText>
      </w:r>
      <w:r w:rsidR="006B5A49">
        <w:instrText xml:space="preserve"> \t </w:instrText>
      </w:r>
      <w:r w:rsidR="006B5A49" w:rsidRPr="003A4215">
        <w:instrText>"</w:instrText>
      </w:r>
      <w:r w:rsidR="006B5A49">
        <w:rPr>
          <w:i/>
          <w:iCs/>
        </w:rPr>
        <w:instrText>See</w:instrText>
      </w:r>
      <w:r w:rsidR="006B5A49">
        <w:instrText xml:space="preserve"> Agency of the Synod</w:instrText>
      </w:r>
      <w:r w:rsidR="006B5A49" w:rsidRPr="003A4215">
        <w:instrText xml:space="preserve">" </w:instrText>
      </w:r>
      <w:r w:rsidR="006B5A49" w:rsidRPr="003A4215">
        <w:fldChar w:fldCharType="end"/>
      </w:r>
      <w:r w:rsidR="006B5A49" w:rsidRPr="003A4215">
        <w:fldChar w:fldCharType="begin"/>
      </w:r>
      <w:r w:rsidR="006B5A49" w:rsidRPr="003A4215">
        <w:instrText xml:space="preserve"> XE "</w:instrText>
      </w:r>
      <w:r w:rsidR="006B5A49">
        <w:instrText>Seminaries:as a</w:instrText>
      </w:r>
      <w:r w:rsidR="006B5A49" w:rsidRPr="003A4215">
        <w:instrText>genc</w:instrText>
      </w:r>
      <w:r w:rsidR="00F04265">
        <w:instrText>ies</w:instrText>
      </w:r>
      <w:r w:rsidR="006B5A49" w:rsidRPr="003A4215">
        <w:instrText xml:space="preserve"> of the Synod"</w:instrText>
      </w:r>
      <w:r w:rsidR="006B5A49">
        <w:instrText xml:space="preserve"> \t </w:instrText>
      </w:r>
      <w:r w:rsidR="006B5A49" w:rsidRPr="003A4215">
        <w:instrText>"</w:instrText>
      </w:r>
      <w:r w:rsidR="006B5A49">
        <w:rPr>
          <w:i/>
          <w:iCs/>
        </w:rPr>
        <w:instrText>See</w:instrText>
      </w:r>
      <w:r w:rsidR="006B5A49">
        <w:instrText xml:space="preserve"> Agency of the Synod</w:instrText>
      </w:r>
      <w:r w:rsidR="006B5A49" w:rsidRPr="003A4215">
        <w:instrText xml:space="preserve">" </w:instrText>
      </w:r>
      <w:r w:rsidR="006B5A49" w:rsidRPr="003A4215">
        <w:fldChar w:fldCharType="end"/>
      </w:r>
      <w:r w:rsidR="005A09F9" w:rsidRPr="003A4215">
        <w:fldChar w:fldCharType="begin"/>
      </w:r>
      <w:r w:rsidR="005A09F9" w:rsidRPr="003A4215">
        <w:instrText xml:space="preserve"> XE "</w:instrText>
      </w:r>
      <w:r w:rsidR="005A09F9">
        <w:instrText>Synodwide corporate entities:as a</w:instrText>
      </w:r>
      <w:r w:rsidR="005A09F9" w:rsidRPr="003A4215">
        <w:instrText>genc</w:instrText>
      </w:r>
      <w:r w:rsidR="005A09F9">
        <w:instrText>ies</w:instrText>
      </w:r>
      <w:r w:rsidR="005A09F9" w:rsidRPr="003A4215">
        <w:instrText xml:space="preserve"> of the Synod"</w:instrText>
      </w:r>
      <w:r w:rsidR="005A09F9">
        <w:instrText xml:space="preserve"> \t </w:instrText>
      </w:r>
      <w:r w:rsidR="005A09F9" w:rsidRPr="003A4215">
        <w:instrText>"</w:instrText>
      </w:r>
      <w:r w:rsidR="005A09F9">
        <w:rPr>
          <w:i/>
          <w:iCs/>
        </w:rPr>
        <w:instrText>See</w:instrText>
      </w:r>
      <w:r w:rsidR="005A09F9">
        <w:instrText xml:space="preserve"> Agency of the Synod</w:instrText>
      </w:r>
      <w:r w:rsidR="005A09F9" w:rsidRPr="003A4215">
        <w:instrText xml:space="preserve">" </w:instrText>
      </w:r>
      <w:r w:rsidR="005A09F9" w:rsidRPr="003A4215">
        <w:fldChar w:fldCharType="end"/>
      </w:r>
      <w:r w:rsidR="005A09F9" w:rsidRPr="003A4215">
        <w:fldChar w:fldCharType="begin"/>
      </w:r>
      <w:r w:rsidR="005A09F9" w:rsidRPr="003A4215">
        <w:instrText xml:space="preserve"> XE "</w:instrText>
      </w:r>
      <w:r w:rsidR="005A09F9">
        <w:instrText>Concordia Plans / Concordia Plan Services:as a</w:instrText>
      </w:r>
      <w:r w:rsidR="005A09F9" w:rsidRPr="003A4215">
        <w:instrText>genc</w:instrText>
      </w:r>
      <w:r w:rsidR="005A09F9">
        <w:instrText>y</w:instrText>
      </w:r>
      <w:r w:rsidR="005A09F9" w:rsidRPr="003A4215">
        <w:instrText xml:space="preserve"> of the Synod"</w:instrText>
      </w:r>
      <w:r w:rsidR="005A09F9">
        <w:instrText xml:space="preserve"> \t </w:instrText>
      </w:r>
      <w:r w:rsidR="005A09F9" w:rsidRPr="003A4215">
        <w:instrText>"</w:instrText>
      </w:r>
      <w:r w:rsidR="005A09F9">
        <w:rPr>
          <w:i/>
          <w:iCs/>
        </w:rPr>
        <w:instrText>See</w:instrText>
      </w:r>
      <w:r w:rsidR="005A09F9">
        <w:instrText xml:space="preserve"> Agency of the Synod</w:instrText>
      </w:r>
      <w:r w:rsidR="005A09F9" w:rsidRPr="003A4215">
        <w:instrText xml:space="preserve">" </w:instrText>
      </w:r>
      <w:r w:rsidR="005A09F9" w:rsidRPr="003A4215">
        <w:fldChar w:fldCharType="end"/>
      </w:r>
      <w:r w:rsidR="00B16F11" w:rsidRPr="003A4215">
        <w:fldChar w:fldCharType="begin"/>
      </w:r>
      <w:r w:rsidR="00B16F11" w:rsidRPr="003A4215">
        <w:instrText xml:space="preserve"> XE "</w:instrText>
      </w:r>
      <w:r w:rsidR="00B16F11">
        <w:instrText>Districts of the Synod:as a</w:instrText>
      </w:r>
      <w:r w:rsidR="00B16F11" w:rsidRPr="003A4215">
        <w:instrText>genc</w:instrText>
      </w:r>
      <w:r w:rsidR="00B16F11">
        <w:instrText>ies</w:instrText>
      </w:r>
      <w:r w:rsidR="00B16F11" w:rsidRPr="003A4215">
        <w:instrText xml:space="preserve"> of the Synod"</w:instrText>
      </w:r>
      <w:r w:rsidR="00B16F11">
        <w:instrText xml:space="preserve"> \t </w:instrText>
      </w:r>
      <w:r w:rsidR="00B16F11" w:rsidRPr="003A4215">
        <w:instrText>"</w:instrText>
      </w:r>
      <w:r w:rsidR="00B16F11">
        <w:rPr>
          <w:i/>
          <w:iCs/>
        </w:rPr>
        <w:instrText>See</w:instrText>
      </w:r>
      <w:r w:rsidR="00B16F11">
        <w:instrText xml:space="preserve"> Agency of the Synod</w:instrText>
      </w:r>
      <w:r w:rsidR="00B16F11" w:rsidRPr="003A4215">
        <w:instrText xml:space="preserve">" </w:instrText>
      </w:r>
      <w:r w:rsidR="00B16F11" w:rsidRPr="003A4215">
        <w:fldChar w:fldCharType="end"/>
      </w:r>
      <w:r w:rsidRPr="003A4215">
        <w:t>An instrumentality other than a congregation or corporate Synod, whether or not separately incorporated, which the Synod in convention or its Board of Directors has caused or authorized to be formed to further the Synod</w:t>
      </w:r>
      <w:r w:rsidR="00F37012" w:rsidRPr="003A4215">
        <w:t>’</w:t>
      </w:r>
      <w:r w:rsidRPr="003A4215">
        <w:t>s Objectives (</w:t>
      </w:r>
      <w:r w:rsidR="00616711">
        <w:fldChar w:fldCharType="begin"/>
      </w:r>
      <w:r w:rsidR="00616711">
        <w:instrText xml:space="preserve"> TA \l "</w:instrText>
      </w:r>
      <w:r w:rsidR="00616711" w:rsidRPr="00E472D8">
        <w:instrText>Const</w:instrText>
      </w:r>
      <w:r w:rsidR="00616711">
        <w:instrText>.</w:instrText>
      </w:r>
      <w:r w:rsidR="00616711" w:rsidRPr="00E472D8">
        <w:instrText xml:space="preserve"> Art. III</w:instrText>
      </w:r>
      <w:r w:rsidR="00616711">
        <w:instrText xml:space="preserve">" \s "Const. Art. III" \c 7 </w:instrText>
      </w:r>
      <w:r w:rsidR="00616711">
        <w:fldChar w:fldCharType="end"/>
      </w:r>
      <w:r w:rsidRPr="003A4215">
        <w:t>Constitution Art. III).</w:t>
      </w:r>
    </w:p>
    <w:p w14:paraId="13E739D0" w14:textId="751547BA" w:rsidR="0089766D" w:rsidRPr="003A4215" w:rsidRDefault="0089766D" w:rsidP="0076357D">
      <w:pPr>
        <w:pStyle w:val="BYSubsubpara"/>
      </w:pPr>
      <w:r w:rsidRPr="003A4215">
        <w:t>(1)</w:t>
      </w:r>
      <w:r w:rsidR="00685459" w:rsidRPr="003A4215">
        <w:t> </w:t>
      </w:r>
      <w:r w:rsidRPr="003A4215">
        <w:t>Agencies include each board, commission, council, seminary, university, college, district, Concordia Plan Services, and each synodwide corporate entity.</w:t>
      </w:r>
    </w:p>
    <w:p w14:paraId="28A1898D" w14:textId="712191E4" w:rsidR="0089766D" w:rsidRPr="003A4215" w:rsidRDefault="0089766D" w:rsidP="00F0547B">
      <w:pPr>
        <w:pStyle w:val="BYSubsubpara"/>
      </w:pPr>
      <w:r w:rsidRPr="003A4215">
        <w:t>(2)</w:t>
      </w:r>
      <w:r w:rsidR="00685459" w:rsidRPr="003A4215">
        <w:t> </w:t>
      </w:r>
      <w:r w:rsidRPr="003A4215">
        <w:t>The term “agency of the Synod” does not describe or imply the existence of principal and agency arrangements as defined under civil law.</w:t>
      </w:r>
    </w:p>
    <w:p w14:paraId="5826A769" w14:textId="4885C21E" w:rsidR="0089766D" w:rsidRPr="003A4215" w:rsidRDefault="0089766D" w:rsidP="00303AB7">
      <w:pPr>
        <w:pStyle w:val="BYSubpara"/>
      </w:pPr>
      <w:r w:rsidRPr="003A4215">
        <w:t>(b)</w:t>
      </w:r>
      <w:r w:rsidR="00685459" w:rsidRPr="003A4215">
        <w:t> </w:t>
      </w:r>
      <w:r w:rsidRPr="003A4215">
        <w:rPr>
          <w:rStyle w:val="BoldItalic"/>
        </w:rPr>
        <w:t xml:space="preserve">Chief </w:t>
      </w:r>
      <w:r w:rsidR="00DC06ED">
        <w:rPr>
          <w:rStyle w:val="BoldItalic"/>
        </w:rPr>
        <w:t>e</w:t>
      </w:r>
      <w:r w:rsidRPr="003A4215">
        <w:rPr>
          <w:rStyle w:val="BoldItalic"/>
        </w:rPr>
        <w:t>xecutive</w:t>
      </w:r>
      <w:r w:rsidRPr="003A4215">
        <w:t xml:space="preserve">: </w:t>
      </w:r>
      <w:r w:rsidR="00CB5CBD" w:rsidRPr="003A4215">
        <w:rPr>
          <w:rStyle w:val="BoldItalic"/>
          <w:i w:val="0"/>
          <w:iCs w:val="0"/>
        </w:rPr>
        <w:fldChar w:fldCharType="begin"/>
      </w:r>
      <w:r w:rsidR="00CB5CBD" w:rsidRPr="003A4215">
        <w:rPr>
          <w:i/>
          <w:iCs/>
        </w:rPr>
        <w:instrText xml:space="preserve"> </w:instrText>
      </w:r>
      <w:r w:rsidR="00CB5CBD" w:rsidRPr="003A4215">
        <w:instrText xml:space="preserve">XE "Chief executive" </w:instrText>
      </w:r>
      <w:r w:rsidR="00CB5CBD" w:rsidRPr="003A4215">
        <w:rPr>
          <w:rStyle w:val="BoldItalic"/>
          <w:i w:val="0"/>
          <w:iCs w:val="0"/>
        </w:rPr>
        <w:fldChar w:fldCharType="end"/>
      </w:r>
      <w:r w:rsidR="00EE4B22" w:rsidRPr="003A4215">
        <w:rPr>
          <w:rStyle w:val="BoldItalic"/>
          <w:i w:val="0"/>
          <w:iCs w:val="0"/>
        </w:rPr>
        <w:fldChar w:fldCharType="begin"/>
      </w:r>
      <w:r w:rsidR="00EE4B22" w:rsidRPr="003A4215">
        <w:instrText xml:space="preserve"> XE "Chief executive" \t "</w:instrText>
      </w:r>
      <w:r w:rsidR="00EE4B22" w:rsidRPr="003A4215">
        <w:rPr>
          <w:i/>
        </w:rPr>
        <w:instrText>See</w:instrText>
      </w:r>
      <w:r w:rsidR="00EE4B22" w:rsidRPr="003A4215">
        <w:instrText xml:space="preserve"> Executive" </w:instrText>
      </w:r>
      <w:r w:rsidR="00EE4B22" w:rsidRPr="003A4215">
        <w:rPr>
          <w:rStyle w:val="BoldItalic"/>
          <w:i w:val="0"/>
          <w:iCs w:val="0"/>
        </w:rPr>
        <w:fldChar w:fldCharType="end"/>
      </w:r>
      <w:r w:rsidR="00303AB7" w:rsidRPr="003A4215">
        <w:rPr>
          <w:rStyle w:val="BoldItalic"/>
          <w:i w:val="0"/>
          <w:iCs w:val="0"/>
        </w:rPr>
        <w:fldChar w:fldCharType="begin"/>
      </w:r>
      <w:r w:rsidR="00303AB7" w:rsidRPr="003A4215">
        <w:rPr>
          <w:i/>
          <w:iCs/>
        </w:rPr>
        <w:instrText xml:space="preserve"> </w:instrText>
      </w:r>
      <w:r w:rsidR="00303AB7" w:rsidRPr="003A4215">
        <w:instrText xml:space="preserve">XE "Executive" </w:instrText>
      </w:r>
      <w:r w:rsidR="00303AB7" w:rsidRPr="003A4215">
        <w:rPr>
          <w:rStyle w:val="BoldItalic"/>
          <w:i w:val="0"/>
          <w:iCs w:val="0"/>
        </w:rPr>
        <w:fldChar w:fldCharType="end"/>
      </w:r>
      <w:r w:rsidR="00CC4BD1" w:rsidRPr="003A4215">
        <w:rPr>
          <w:rStyle w:val="BoldItalic"/>
          <w:i w:val="0"/>
          <w:iCs w:val="0"/>
        </w:rPr>
        <w:fldChar w:fldCharType="begin"/>
      </w:r>
      <w:r w:rsidR="00CC4BD1" w:rsidRPr="003A4215">
        <w:rPr>
          <w:i/>
          <w:iCs/>
        </w:rPr>
        <w:instrText xml:space="preserve"> </w:instrText>
      </w:r>
      <w:r w:rsidR="00CC4BD1" w:rsidRPr="003A4215">
        <w:instrText>XE "</w:instrText>
      </w:r>
      <w:r w:rsidR="00CC4BD1">
        <w:instrText>Agency</w:instrText>
      </w:r>
      <w:r w:rsidR="008A67CD">
        <w:instrText xml:space="preserve"> of the Synod:chief executive</w:instrText>
      </w:r>
      <w:r w:rsidR="00CC4BD1" w:rsidRPr="003A4215">
        <w:instrText xml:space="preserve">" </w:instrText>
      </w:r>
      <w:r w:rsidR="00CC4BD1" w:rsidRPr="003A4215">
        <w:rPr>
          <w:rStyle w:val="BoldItalic"/>
          <w:i w:val="0"/>
          <w:iCs w:val="0"/>
        </w:rPr>
        <w:fldChar w:fldCharType="end"/>
      </w:r>
      <w:r w:rsidRPr="003A4215">
        <w:t>The top staff administrator of a separately incorporated agency of the Synod, who may be referred to as president.</w:t>
      </w:r>
    </w:p>
    <w:p w14:paraId="5DF14208" w14:textId="3D11A24E" w:rsidR="0089766D" w:rsidRPr="003A4215" w:rsidRDefault="0089766D" w:rsidP="00CB5CBD">
      <w:pPr>
        <w:pStyle w:val="BYSubpara"/>
      </w:pPr>
      <w:r w:rsidRPr="003A4215">
        <w:t>(c)</w:t>
      </w:r>
      <w:r w:rsidR="00685459" w:rsidRPr="003A4215">
        <w:t> </w:t>
      </w:r>
      <w:r w:rsidRPr="003A4215">
        <w:rPr>
          <w:rStyle w:val="BoldItalic"/>
        </w:rPr>
        <w:t>Commission</w:t>
      </w:r>
      <w:r w:rsidRPr="003A4215">
        <w:t xml:space="preserve">: </w:t>
      </w:r>
      <w:r w:rsidR="00CB5CBD" w:rsidRPr="003A4215">
        <w:fldChar w:fldCharType="begin"/>
      </w:r>
      <w:r w:rsidR="00CB5CBD" w:rsidRPr="003A4215">
        <w:instrText xml:space="preserve"> XE "Commission</w:instrText>
      </w:r>
      <w:r w:rsidR="00B97CD1" w:rsidRPr="003A4215">
        <w:instrText>s of the Synod</w:instrText>
      </w:r>
      <w:r w:rsidR="00CB5CBD" w:rsidRPr="003A4215">
        <w:instrText xml:space="preserve">" </w:instrText>
      </w:r>
      <w:r w:rsidR="00CB5CBD" w:rsidRPr="003A4215">
        <w:fldChar w:fldCharType="end"/>
      </w:r>
      <w:r w:rsidRPr="003A4215">
        <w:t xml:space="preserve">A group of persons, elected or appointed as prescribed in the Bylaws, rendering a precisely defined function of the </w:t>
      </w:r>
      <w:r w:rsidRPr="003A4215">
        <w:lastRenderedPageBreak/>
        <w:t>Synod and responsible, as the case may be, to the Synod in convention, to the President of the Synod, or to the Board of Directors of the Synod. The commissions of the Synod are:</w:t>
      </w:r>
    </w:p>
    <w:p w14:paraId="0B7F1369" w14:textId="003FE90F" w:rsidR="0089766D" w:rsidRPr="003A4215" w:rsidRDefault="0089766D" w:rsidP="0076357D">
      <w:pPr>
        <w:pStyle w:val="BYSubsubpara"/>
      </w:pPr>
      <w:r w:rsidRPr="003A4215">
        <w:t>(1)</w:t>
      </w:r>
      <w:r w:rsidR="00685459" w:rsidRPr="003A4215">
        <w:t> </w:t>
      </w:r>
      <w:r w:rsidRPr="003A4215">
        <w:t>Commission on Constitutional Matters</w:t>
      </w:r>
    </w:p>
    <w:p w14:paraId="25186934" w14:textId="65D8D316" w:rsidR="0089766D" w:rsidRPr="003A4215" w:rsidRDefault="0089766D" w:rsidP="0076357D">
      <w:pPr>
        <w:pStyle w:val="BYSubsubpara"/>
      </w:pPr>
      <w:r w:rsidRPr="003A4215">
        <w:t>(2)</w:t>
      </w:r>
      <w:r w:rsidR="00685459" w:rsidRPr="003A4215">
        <w:t> </w:t>
      </w:r>
      <w:r w:rsidRPr="003A4215">
        <w:t>Commission on Doctrinal Review</w:t>
      </w:r>
    </w:p>
    <w:p w14:paraId="3488C35D" w14:textId="0B22E00B" w:rsidR="0089766D" w:rsidRPr="003A4215" w:rsidRDefault="0089766D" w:rsidP="0076357D">
      <w:pPr>
        <w:pStyle w:val="BYSubsubpara"/>
      </w:pPr>
      <w:r w:rsidRPr="003A4215">
        <w:t>(3)</w:t>
      </w:r>
      <w:r w:rsidR="00685459" w:rsidRPr="003A4215">
        <w:t> </w:t>
      </w:r>
      <w:r w:rsidRPr="003A4215">
        <w:t>Commission on Handbook</w:t>
      </w:r>
    </w:p>
    <w:p w14:paraId="7DBB8798" w14:textId="677B171D" w:rsidR="0089766D" w:rsidRPr="003A4215" w:rsidRDefault="0089766D" w:rsidP="0076357D">
      <w:pPr>
        <w:pStyle w:val="BYSubsubpara"/>
      </w:pPr>
      <w:r w:rsidRPr="003A4215">
        <w:t>(4)</w:t>
      </w:r>
      <w:r w:rsidR="00685459" w:rsidRPr="003A4215">
        <w:t> </w:t>
      </w:r>
      <w:r w:rsidRPr="003A4215">
        <w:t>Commission on Theology and Church Relations</w:t>
      </w:r>
    </w:p>
    <w:p w14:paraId="1E4DD6FE" w14:textId="3A32DEDB" w:rsidR="0089766D" w:rsidRPr="003A4215" w:rsidRDefault="0089766D" w:rsidP="00CB5CBD">
      <w:pPr>
        <w:pStyle w:val="BYSubpara"/>
      </w:pPr>
      <w:r w:rsidRPr="003A4215">
        <w:t>(d)</w:t>
      </w:r>
      <w:r w:rsidR="00685459" w:rsidRPr="003A4215">
        <w:t> </w:t>
      </w:r>
      <w:r w:rsidRPr="003A4215">
        <w:rPr>
          <w:rStyle w:val="BoldItalic"/>
        </w:rPr>
        <w:t>Concordia Plan Services</w:t>
      </w:r>
      <w:r w:rsidRPr="003A4215">
        <w:t xml:space="preserve">: </w:t>
      </w:r>
      <w:r w:rsidR="00CB5CBD" w:rsidRPr="003A4215">
        <w:fldChar w:fldCharType="begin"/>
      </w:r>
      <w:r w:rsidR="00CB5CBD" w:rsidRPr="003A4215">
        <w:instrText xml:space="preserve"> XE "</w:instrText>
      </w:r>
      <w:r w:rsidR="0049407B" w:rsidRPr="003A4215">
        <w:instrText xml:space="preserve">Concordia Plans / </w:instrText>
      </w:r>
      <w:r w:rsidR="00CB5CBD" w:rsidRPr="003A4215">
        <w:instrText xml:space="preserve">Concordia Plan Services" </w:instrText>
      </w:r>
      <w:r w:rsidR="00CB5CBD" w:rsidRPr="003A4215">
        <w:fldChar w:fldCharType="end"/>
      </w:r>
      <w:r w:rsidRPr="003A4215">
        <w:t>Concordia Plan Services is a controlled entity of The Lutheran Church—Missouri Synod created to manage the Concordia Plans.</w:t>
      </w:r>
    </w:p>
    <w:p w14:paraId="2B3DA305" w14:textId="704A2B5D" w:rsidR="0089766D" w:rsidRPr="003A4215" w:rsidRDefault="0089766D" w:rsidP="00CB5CBD">
      <w:pPr>
        <w:pStyle w:val="BYSubpara"/>
      </w:pPr>
      <w:r w:rsidRPr="003A4215">
        <w:t>(e)</w:t>
      </w:r>
      <w:r w:rsidR="00685459" w:rsidRPr="003A4215">
        <w:t> </w:t>
      </w:r>
      <w:r w:rsidRPr="003A4215">
        <w:rPr>
          <w:rStyle w:val="BoldItalic"/>
        </w:rPr>
        <w:t>Concordia Plans</w:t>
      </w:r>
      <w:r w:rsidRPr="003A4215">
        <w:t xml:space="preserve">: </w:t>
      </w:r>
      <w:r w:rsidR="00CB5CBD" w:rsidRPr="003A4215">
        <w:fldChar w:fldCharType="begin"/>
      </w:r>
      <w:r w:rsidR="00CB5CBD" w:rsidRPr="003A4215">
        <w:instrText xml:space="preserve"> XE "Concordia Plans</w:instrText>
      </w:r>
      <w:r w:rsidR="002A394D" w:rsidRPr="003A4215">
        <w:instrText xml:space="preserve"> / Concordia Plan Services</w:instrText>
      </w:r>
      <w:r w:rsidR="00CB5CBD" w:rsidRPr="003A4215">
        <w:instrText xml:space="preserve">" </w:instrText>
      </w:r>
      <w:r w:rsidR="00CB5CBD" w:rsidRPr="003A4215">
        <w:fldChar w:fldCharType="end"/>
      </w:r>
      <w:r w:rsidRPr="003A4215">
        <w:t xml:space="preserve">The Concordia Plans, while operating under the supervision of the Synod Board of Directors, are trust agencies whose assets are not the property of corporate Synod. </w:t>
      </w:r>
    </w:p>
    <w:p w14:paraId="76A3BB00" w14:textId="11EE614C" w:rsidR="0089766D" w:rsidRPr="003A4215" w:rsidRDefault="0089766D" w:rsidP="00CB5CBD">
      <w:pPr>
        <w:pStyle w:val="BYSubpara"/>
      </w:pPr>
      <w:r w:rsidRPr="003A4215">
        <w:rPr>
          <w:bCs/>
          <w:iCs/>
        </w:rPr>
        <w:t>(f)</w:t>
      </w:r>
      <w:r w:rsidR="00685459" w:rsidRPr="003A4215">
        <w:t> </w:t>
      </w:r>
      <w:r w:rsidRPr="003A4215">
        <w:rPr>
          <w:rStyle w:val="BoldItalic"/>
        </w:rPr>
        <w:t>Corporate Synod</w:t>
      </w:r>
      <w:r w:rsidRPr="003A4215">
        <w:t xml:space="preserve">: </w:t>
      </w:r>
      <w:r w:rsidR="00CB5CBD" w:rsidRPr="003A4215">
        <w:fldChar w:fldCharType="begin"/>
      </w:r>
      <w:r w:rsidR="00CB5CBD" w:rsidRPr="003A4215">
        <w:instrText xml:space="preserve"> XE "Corporate Synod" </w:instrText>
      </w:r>
      <w:r w:rsidR="00CB5CBD" w:rsidRPr="003A4215">
        <w:fldChar w:fldCharType="end"/>
      </w:r>
      <w:r w:rsidRPr="003A4215">
        <w:t>The Lutheran Church—Missouri Synod, the Missouri nonprofit corporation, including its offices, boards, commissions, and departments.</w:t>
      </w:r>
    </w:p>
    <w:p w14:paraId="0249D415" w14:textId="5747CD99" w:rsidR="0089766D" w:rsidRPr="003A4215" w:rsidRDefault="0089766D" w:rsidP="0076357D">
      <w:pPr>
        <w:pStyle w:val="BYSubsubpara"/>
      </w:pPr>
      <w:r w:rsidRPr="003A4215">
        <w:t>(1)</w:t>
      </w:r>
      <w:r w:rsidR="00685459" w:rsidRPr="003A4215">
        <w:t> </w:t>
      </w:r>
      <w:r w:rsidR="0059106D" w:rsidRPr="003A4215">
        <w:t>“</w:t>
      </w:r>
      <w:r w:rsidRPr="003A4215">
        <w:t>Corporate Synod</w:t>
      </w:r>
      <w:r w:rsidR="0059106D" w:rsidRPr="003A4215">
        <w:t xml:space="preserve">” </w:t>
      </w:r>
      <w:r w:rsidRPr="003A4215">
        <w:t>is not an agency of the Synod.</w:t>
      </w:r>
    </w:p>
    <w:p w14:paraId="6559DE74" w14:textId="284F0FE6" w:rsidR="0089766D" w:rsidRPr="003A4215" w:rsidRDefault="0089766D" w:rsidP="00142C8D">
      <w:pPr>
        <w:pStyle w:val="BYSubsubpara"/>
      </w:pPr>
      <w:r w:rsidRPr="003A4215">
        <w:t>(2)</w:t>
      </w:r>
      <w:r w:rsidR="00685459" w:rsidRPr="003A4215">
        <w:t> </w:t>
      </w:r>
      <w:r w:rsidR="00142C8D" w:rsidRPr="003A4215">
        <w:fldChar w:fldCharType="begin"/>
      </w:r>
      <w:r w:rsidR="00142C8D" w:rsidRPr="003A4215">
        <w:instrText xml:space="preserve"> XE "Articles of Incorporation:of the Synod</w:instrText>
      </w:r>
      <w:r w:rsidR="00CC67CC">
        <w:instrText>:civil authority</w:instrText>
      </w:r>
      <w:r w:rsidR="002C37AC">
        <w:instrText xml:space="preserve"> and church autonomy</w:instrText>
      </w:r>
      <w:r w:rsidR="00142C8D" w:rsidRPr="003A4215">
        <w:instrText xml:space="preserve">" </w:instrText>
      </w:r>
      <w:r w:rsidR="00142C8D" w:rsidRPr="003A4215">
        <w:fldChar w:fldCharType="end"/>
      </w:r>
      <w:r w:rsidRPr="003A4215">
        <w:t>The Lutheran Church—Missouri Synod, in referencing the laws of the State of Missouri in these Bylaws and in the Synod’s Articles of Incorporation, intends to acknowledge its responsibility to be subject to civil authority. In all such references, however, the Synod intends to retain all authority and autonomy allowed a church under the laws and Constitution of the United States and the State of Missouri.</w:t>
      </w:r>
    </w:p>
    <w:p w14:paraId="43B7E428" w14:textId="1C2AD095" w:rsidR="0089766D" w:rsidRPr="003A4215" w:rsidRDefault="0089766D" w:rsidP="004E2BB0">
      <w:pPr>
        <w:pStyle w:val="BYSubpara"/>
      </w:pPr>
      <w:r w:rsidRPr="003A4215">
        <w:t>(g)</w:t>
      </w:r>
      <w:r w:rsidR="00685459" w:rsidRPr="003A4215">
        <w:t> </w:t>
      </w:r>
      <w:r w:rsidRPr="003A4215">
        <w:rPr>
          <w:rStyle w:val="BoldItalic"/>
        </w:rPr>
        <w:t>Council</w:t>
      </w:r>
      <w:r w:rsidRPr="003A4215">
        <w:t>:</w:t>
      </w:r>
      <w:r w:rsidR="004E2BB0" w:rsidRPr="003A4215">
        <w:t xml:space="preserve"> </w:t>
      </w:r>
      <w:r w:rsidR="004E2BB0" w:rsidRPr="003A4215">
        <w:fldChar w:fldCharType="begin"/>
      </w:r>
      <w:r w:rsidR="004E2BB0" w:rsidRPr="003A4215">
        <w:instrText xml:space="preserve"> XE "Council" </w:instrText>
      </w:r>
      <w:r w:rsidR="004E2BB0" w:rsidRPr="003A4215">
        <w:fldChar w:fldCharType="end"/>
      </w:r>
      <w:r w:rsidR="000C2750" w:rsidRPr="003A4215">
        <w:fldChar w:fldCharType="begin"/>
      </w:r>
      <w:r w:rsidR="000C2750" w:rsidRPr="003A4215">
        <w:instrText xml:space="preserve"> XE "C</w:instrText>
      </w:r>
      <w:r w:rsidR="004E2BB0" w:rsidRPr="003A4215">
        <w:instrText>ouncil of Presidents</w:instrText>
      </w:r>
      <w:r w:rsidR="000C2750" w:rsidRPr="003A4215">
        <w:instrText xml:space="preserve">" </w:instrText>
      </w:r>
      <w:r w:rsidR="000C2750" w:rsidRPr="003A4215">
        <w:fldChar w:fldCharType="end"/>
      </w:r>
      <w:r w:rsidRPr="003A4215">
        <w:t>An officially established group elected or appointed as an advisory body. The council of the Synod is the Council of Presidents.</w:t>
      </w:r>
    </w:p>
    <w:p w14:paraId="00B89F1D" w14:textId="3E900E6C" w:rsidR="0089766D" w:rsidRPr="003A4215" w:rsidRDefault="0089766D" w:rsidP="00CB5CBD">
      <w:pPr>
        <w:pStyle w:val="BYSubpara"/>
      </w:pPr>
      <w:r w:rsidRPr="003A4215">
        <w:t>(h)</w:t>
      </w:r>
      <w:r w:rsidR="00685459" w:rsidRPr="003A4215">
        <w:t> </w:t>
      </w:r>
      <w:r w:rsidRPr="003A4215">
        <w:rPr>
          <w:rStyle w:val="BoldItalic"/>
        </w:rPr>
        <w:t>District</w:t>
      </w:r>
      <w:r w:rsidRPr="003A4215">
        <w:t xml:space="preserve">: </w:t>
      </w:r>
      <w:r w:rsidR="00CB5CBD" w:rsidRPr="003A4215">
        <w:fldChar w:fldCharType="begin"/>
      </w:r>
      <w:r w:rsidR="00CB5CBD" w:rsidRPr="003A4215">
        <w:instrText xml:space="preserve"> XE "District</w:instrText>
      </w:r>
      <w:r w:rsidR="000F08D5" w:rsidRPr="003A4215">
        <w:instrText>s</w:instrText>
      </w:r>
      <w:r w:rsidR="00CB5CBD" w:rsidRPr="003A4215">
        <w:instrText xml:space="preserve"> of the Synod" </w:instrText>
      </w:r>
      <w:r w:rsidR="00CB5CBD" w:rsidRPr="003A4215">
        <w:fldChar w:fldCharType="end"/>
      </w:r>
      <w:r w:rsidRPr="003A4215">
        <w:t>A division of the Synod as determined by a national convention of the Synod.</w:t>
      </w:r>
    </w:p>
    <w:p w14:paraId="2AB908DE" w14:textId="0D3664B7" w:rsidR="004D6907" w:rsidRPr="00F228BE" w:rsidRDefault="004D6907" w:rsidP="004D6907">
      <w:pPr>
        <w:pStyle w:val="BYSubpara"/>
        <w:rPr>
          <w:sz w:val="20"/>
        </w:rPr>
      </w:pPr>
      <w:r w:rsidRPr="00F228BE">
        <w:t>(i)</w:t>
      </w:r>
      <w:r w:rsidRPr="00F228BE">
        <w:t> </w:t>
      </w:r>
      <w:r w:rsidRPr="00F228BE">
        <w:rPr>
          <w:rStyle w:val="BoldItalic"/>
        </w:rPr>
        <w:t>Ecclesiastical oversight</w:t>
      </w:r>
      <w:r w:rsidRPr="00F228BE">
        <w:t xml:space="preserve">: </w:t>
      </w:r>
      <w:r w:rsidR="00B13332" w:rsidRPr="00723F20">
        <w:fldChar w:fldCharType="begin"/>
      </w:r>
      <w:r w:rsidR="00B13332" w:rsidRPr="00723F20">
        <w:instrText xml:space="preserve"> XE "Oversight:ecclesiastical" </w:instrText>
      </w:r>
      <w:r w:rsidR="00B13332" w:rsidRPr="00723F20">
        <w:fldChar w:fldCharType="end"/>
      </w:r>
      <w:r w:rsidR="00B13332" w:rsidRPr="00723F20">
        <w:fldChar w:fldCharType="begin"/>
      </w:r>
      <w:r w:rsidR="00B13332" w:rsidRPr="00723F20">
        <w:instrText xml:space="preserve"> XE "Ecclesiastical oversight" </w:instrText>
      </w:r>
      <w:r w:rsidR="00B13332" w:rsidRPr="00723F20">
        <w:fldChar w:fldCharType="end"/>
      </w:r>
      <w:r w:rsidR="00B13332" w:rsidRPr="00723F20">
        <w:fldChar w:fldCharType="begin"/>
      </w:r>
      <w:r w:rsidR="00B13332" w:rsidRPr="00723F20">
        <w:instrText xml:space="preserve"> XE "District presidents</w:instrText>
      </w:r>
      <w:r w:rsidR="00654B4E">
        <w:instrText>:</w:instrText>
      </w:r>
      <w:r w:rsidR="00B13332" w:rsidRPr="00723F20">
        <w:instrText>e</w:instrText>
      </w:r>
      <w:r w:rsidR="00B13332" w:rsidRPr="000B11DB">
        <w:instrText xml:space="preserve">cclesiastical oversight by" </w:instrText>
      </w:r>
      <w:r w:rsidR="00B13332" w:rsidRPr="00723F20">
        <w:fldChar w:fldCharType="end"/>
      </w:r>
      <w:r w:rsidR="00997792" w:rsidRPr="00723F20">
        <w:fldChar w:fldCharType="begin"/>
      </w:r>
      <w:r w:rsidR="00997792" w:rsidRPr="00723F20">
        <w:instrText xml:space="preserve"> XE "</w:instrText>
      </w:r>
      <w:r w:rsidR="00997792" w:rsidRPr="000B11DB">
        <w:instrText xml:space="preserve">Recognized service organizations (RSO):ecclesiastical oversight by district presidents" </w:instrText>
      </w:r>
      <w:r w:rsidR="00997792" w:rsidRPr="00723F20">
        <w:fldChar w:fldCharType="end"/>
      </w:r>
      <w:r w:rsidRPr="00F228BE">
        <w:t>The responsibility, primarily of</w:t>
      </w:r>
      <w:r w:rsidR="00494128" w:rsidRPr="00F228BE">
        <w:t xml:space="preserve"> </w:t>
      </w:r>
      <w:r w:rsidR="00E546F1">
        <w:t xml:space="preserve">the </w:t>
      </w:r>
      <w:r w:rsidRPr="00F228BE">
        <w:t>district presiden</w:t>
      </w:r>
      <w:r w:rsidR="006417EB">
        <w:t>t,</w:t>
      </w:r>
      <w:r w:rsidRPr="00F228BE">
        <w:t xml:space="preserve"> to monitor; to make inquiry and receive a response thereto; to make suggestions; to bring concerns to the attention of a higher authority, namely the Synod status granting office, as relates specifically to the ecclesial relations of a recognized service organization operating within his district, and the impact and/or reflection of its work on the mission and ministry of the church.</w:t>
      </w:r>
    </w:p>
    <w:p w14:paraId="45BCC113" w14:textId="646C3553" w:rsidR="0089766D" w:rsidRPr="005B3AE5" w:rsidRDefault="0089766D" w:rsidP="004D6907">
      <w:pPr>
        <w:pStyle w:val="BYSubpara"/>
      </w:pPr>
      <w:r w:rsidRPr="003A4215">
        <w:t>(</w:t>
      </w:r>
      <w:r w:rsidR="009D65CB">
        <w:t>j</w:t>
      </w:r>
      <w:r w:rsidRPr="003A4215">
        <w:t>)</w:t>
      </w:r>
      <w:r w:rsidR="00685459" w:rsidRPr="003A4215">
        <w:t> </w:t>
      </w:r>
      <w:r w:rsidRPr="003A4215">
        <w:rPr>
          <w:rStyle w:val="BoldItalic"/>
        </w:rPr>
        <w:t>Ecclesiastical supervision</w:t>
      </w:r>
      <w:r w:rsidRPr="003A4215">
        <w:t>:</w:t>
      </w:r>
      <w:r w:rsidR="00CB5CBD" w:rsidRPr="003A4215">
        <w:t xml:space="preserve"> </w:t>
      </w:r>
      <w:r w:rsidR="008B1BB1" w:rsidRPr="003A4215">
        <w:fldChar w:fldCharType="begin"/>
      </w:r>
      <w:r w:rsidR="008B1BB1" w:rsidRPr="003A4215">
        <w:instrText xml:space="preserve"> XE "Supervision:ecclesiastical" </w:instrText>
      </w:r>
      <w:r w:rsidR="008B1BB1" w:rsidRPr="003A4215">
        <w:fldChar w:fldCharType="end"/>
      </w:r>
      <w:r w:rsidR="00C72BD8" w:rsidRPr="003A4215">
        <w:fldChar w:fldCharType="begin"/>
      </w:r>
      <w:r w:rsidR="00C72BD8" w:rsidRPr="003A4215">
        <w:instrText xml:space="preserve"> XE "Eccle</w:instrText>
      </w:r>
      <w:r w:rsidR="003D0EB2" w:rsidRPr="003A4215">
        <w:instrText>siastical supervision</w:instrText>
      </w:r>
      <w:r w:rsidR="00C72BD8" w:rsidRPr="003A4215">
        <w:instrText xml:space="preserve">" </w:instrText>
      </w:r>
      <w:r w:rsidR="00C72BD8" w:rsidRPr="003A4215">
        <w:fldChar w:fldCharType="end"/>
      </w:r>
      <w:r w:rsidR="00A76168" w:rsidRPr="003A4215">
        <w:fldChar w:fldCharType="begin"/>
      </w:r>
      <w:r w:rsidR="00A76168" w:rsidRPr="003A4215">
        <w:instrText xml:space="preserve"> XE </w:instrText>
      </w:r>
      <w:r w:rsidR="006400CF" w:rsidRPr="003A4215">
        <w:instrText>“President of the Synod</w:instrText>
      </w:r>
      <w:r w:rsidR="00A76168" w:rsidRPr="003A4215">
        <w:instrText>:powers and duties</w:instrText>
      </w:r>
      <w:r w:rsidR="0014027E" w:rsidRPr="003A4215">
        <w:instrText>:</w:instrText>
      </w:r>
      <w:r w:rsidR="00A76168" w:rsidRPr="003A4215">
        <w:instrText>ecclesiastical</w:instrText>
      </w:r>
      <w:r w:rsidR="0014027E" w:rsidRPr="003A4215">
        <w:instrText>:ecclesiastical supervision</w:instrText>
      </w:r>
      <w:r w:rsidR="00A76168" w:rsidRPr="005B3AE5">
        <w:instrText xml:space="preserve">" </w:instrText>
      </w:r>
      <w:r w:rsidR="00A76168" w:rsidRPr="003A4215">
        <w:fldChar w:fldCharType="end"/>
      </w:r>
      <w:r w:rsidR="006605F3" w:rsidRPr="003A4215">
        <w:fldChar w:fldCharType="begin"/>
      </w:r>
      <w:r w:rsidR="006605F3" w:rsidRPr="003A4215">
        <w:instrText xml:space="preserve"> XE “</w:instrText>
      </w:r>
      <w:r w:rsidR="006605F3">
        <w:instrText>Agency</w:instrText>
      </w:r>
      <w:r w:rsidR="006605F3" w:rsidRPr="003A4215">
        <w:instrText xml:space="preserve"> of the Synod:ecclesiastical supervision</w:instrText>
      </w:r>
      <w:r w:rsidR="006605F3" w:rsidRPr="005B3AE5">
        <w:instrText xml:space="preserve">" </w:instrText>
      </w:r>
      <w:r w:rsidR="006605F3" w:rsidRPr="003A4215">
        <w:fldChar w:fldCharType="end"/>
      </w:r>
      <w:r w:rsidRPr="003A4215">
        <w:t xml:space="preserve">The responsibility, primarily of the President of the Synod and district presidents, to supervise on behalf of the Synod the doctrine, life, and administration of its members, officers, and agencies. Such supervision, subject to the provisions of the Synod’s Constitution, Bylaws, and resolutions, includes visitation, evangelical encouragement and support, care, protection, counsel, advice, admonition, and, when necessary, appropriate disciplinary measures to assure that the Constitution, Bylaws, and resolutions of the Synod are followed and implemented. Thus, ecclesiastical </w:t>
      </w:r>
      <w:r w:rsidRPr="003A4215">
        <w:lastRenderedPageBreak/>
        <w:t>supervision is also the presenting, interpreting, and applying of the collective will of the Synod’s congregations. Ecclesiastical supervision does not include the responsibility to observe, monitor, control, or direct the day-to-day activities of individual members of the Synod, whether in the conduct of their work or in the</w:t>
      </w:r>
      <w:r w:rsidR="001F659F" w:rsidRPr="003A4215">
        <w:t>ir private lives (cf. Bylaw 2.14.1 [a]</w:t>
      </w:r>
      <w:r w:rsidRPr="003A4215">
        <w:t>). Further, those constitutional articles and bylaws pertaining to ecclesiastical supervision shall determine the full definition</w:t>
      </w:r>
      <w:r w:rsidR="00745251" w:rsidRPr="005B3AE5">
        <w:t xml:space="preserve"> of ecclesiastical supervision.</w:t>
      </w:r>
    </w:p>
    <w:p w14:paraId="7547CFD1" w14:textId="12FF9148" w:rsidR="0089766D" w:rsidRPr="003A4215" w:rsidRDefault="0089766D" w:rsidP="00BE109F">
      <w:pPr>
        <w:pStyle w:val="BYSubpara"/>
      </w:pPr>
      <w:r w:rsidRPr="005B3AE5">
        <w:t>(</w:t>
      </w:r>
      <w:r w:rsidR="007811CA">
        <w:t>k</w:t>
      </w:r>
      <w:r w:rsidRPr="005B3AE5">
        <w:t>)</w:t>
      </w:r>
      <w:r w:rsidR="00685459" w:rsidRPr="003A4215">
        <w:t> </w:t>
      </w:r>
      <w:r w:rsidRPr="003A4215">
        <w:rPr>
          <w:rStyle w:val="BoldItalic"/>
        </w:rPr>
        <w:t xml:space="preserve">Governing </w:t>
      </w:r>
      <w:r w:rsidR="00DC06ED">
        <w:rPr>
          <w:rStyle w:val="BoldItalic"/>
        </w:rPr>
        <w:t>b</w:t>
      </w:r>
      <w:r w:rsidRPr="003A4215">
        <w:rPr>
          <w:rStyle w:val="BoldItalic"/>
        </w:rPr>
        <w:t>oard</w:t>
      </w:r>
      <w:r w:rsidRPr="003A4215">
        <w:t xml:space="preserve">: </w:t>
      </w:r>
      <w:r w:rsidR="00CB5CBD" w:rsidRPr="003A4215">
        <w:fldChar w:fldCharType="begin"/>
      </w:r>
      <w:r w:rsidR="00CB5CBD" w:rsidRPr="003A4215">
        <w:instrText xml:space="preserve"> XE "Governing board" </w:instrText>
      </w:r>
      <w:r w:rsidR="00CB5CBD" w:rsidRPr="003A4215">
        <w:fldChar w:fldCharType="end"/>
      </w:r>
      <w:r w:rsidR="00BE109F" w:rsidRPr="003A4215">
        <w:fldChar w:fldCharType="begin"/>
      </w:r>
      <w:r w:rsidR="00BE109F" w:rsidRPr="003A4215">
        <w:instrText xml:space="preserve"> XE "Colleges and universities:boards of regents" </w:instrText>
      </w:r>
      <w:r w:rsidR="00BE109F" w:rsidRPr="003A4215">
        <w:fldChar w:fldCharType="end"/>
      </w:r>
      <w:r w:rsidR="00577FFB" w:rsidRPr="003A4215">
        <w:fldChar w:fldCharType="begin"/>
      </w:r>
      <w:r w:rsidR="00577FFB" w:rsidRPr="003A4215">
        <w:instrText xml:space="preserve"> XE "</w:instrText>
      </w:r>
      <w:r w:rsidR="00631DA6">
        <w:instrText>Seminaries</w:instrText>
      </w:r>
      <w:r w:rsidR="00577FFB" w:rsidRPr="003A4215">
        <w:instrText xml:space="preserve">:boards of regents" </w:instrText>
      </w:r>
      <w:r w:rsidR="00577FFB" w:rsidRPr="003A4215">
        <w:fldChar w:fldCharType="end"/>
      </w:r>
      <w:r w:rsidR="00521787" w:rsidRPr="003A4215">
        <w:fldChar w:fldCharType="begin"/>
      </w:r>
      <w:r w:rsidR="00521787" w:rsidRPr="003A4215">
        <w:instrText xml:space="preserve"> XE "Boards of the Synod:governing board, definition" </w:instrText>
      </w:r>
      <w:r w:rsidR="00521787" w:rsidRPr="003A4215">
        <w:fldChar w:fldCharType="end"/>
      </w:r>
      <w:r w:rsidRPr="003A4215">
        <w:t>A board that directs a separately incorporated agency of the Synod. Governing boards are such as a board of directors, a board of trustees, a board of regents, a board of managers, or a board of governors.</w:t>
      </w:r>
    </w:p>
    <w:p w14:paraId="5EFC6907" w14:textId="2B21BAF6" w:rsidR="0089766D" w:rsidRPr="003A4215" w:rsidRDefault="0089766D" w:rsidP="00CB5CBD">
      <w:pPr>
        <w:pStyle w:val="BYSubpara"/>
      </w:pPr>
      <w:r w:rsidRPr="003A4215">
        <w:t>(</w:t>
      </w:r>
      <w:r w:rsidR="007811CA">
        <w:t>l</w:t>
      </w:r>
      <w:r w:rsidRPr="003A4215">
        <w:t>)</w:t>
      </w:r>
      <w:r w:rsidR="00685459" w:rsidRPr="003A4215">
        <w:t> </w:t>
      </w:r>
      <w:r w:rsidRPr="003A4215">
        <w:rPr>
          <w:rStyle w:val="BoldItalic"/>
        </w:rPr>
        <w:t>May</w:t>
      </w:r>
      <w:r w:rsidRPr="003A4215">
        <w:t xml:space="preserve">: </w:t>
      </w:r>
      <w:r w:rsidR="00CB5CBD" w:rsidRPr="003A4215">
        <w:fldChar w:fldCharType="begin"/>
      </w:r>
      <w:r w:rsidR="00CB5CBD" w:rsidRPr="003A4215">
        <w:instrText xml:space="preserve"> XE "</w:instrText>
      </w:r>
      <w:r w:rsidR="00B44263" w:rsidRPr="003A4215">
        <w:instrText>M</w:instrText>
      </w:r>
      <w:r w:rsidR="00CB5CBD" w:rsidRPr="003A4215">
        <w:instrText xml:space="preserve">ay" </w:instrText>
      </w:r>
      <w:r w:rsidR="00CB5CBD" w:rsidRPr="003A4215">
        <w:fldChar w:fldCharType="end"/>
      </w:r>
      <w:r w:rsidRPr="003A4215">
        <w:t>Permissive, expressing ability, liberty, or the possibility to act.</w:t>
      </w:r>
    </w:p>
    <w:p w14:paraId="14562529" w14:textId="4C5978D6" w:rsidR="0089766D" w:rsidRPr="003A4215" w:rsidRDefault="0089766D" w:rsidP="00F25AE9">
      <w:pPr>
        <w:pStyle w:val="BYSubpara"/>
      </w:pPr>
      <w:r w:rsidRPr="003A4215">
        <w:t>(</w:t>
      </w:r>
      <w:r w:rsidR="007811CA">
        <w:t>m</w:t>
      </w:r>
      <w:r w:rsidRPr="003A4215">
        <w:t>)</w:t>
      </w:r>
      <w:r w:rsidR="00685459" w:rsidRPr="003A4215">
        <w:t> </w:t>
      </w:r>
      <w:r w:rsidRPr="003A4215">
        <w:rPr>
          <w:rStyle w:val="BoldItalic"/>
        </w:rPr>
        <w:t>Member of the Synod</w:t>
      </w:r>
      <w:r w:rsidRPr="003A4215">
        <w:t xml:space="preserve">: </w:t>
      </w:r>
      <w:r w:rsidR="00CB5CBD" w:rsidRPr="003A4215">
        <w:fldChar w:fldCharType="begin"/>
      </w:r>
      <w:r w:rsidR="00CB5CBD" w:rsidRPr="003A4215">
        <w:instrText xml:space="preserve"> XE "Member of the Synod" </w:instrText>
      </w:r>
      <w:r w:rsidR="00CB5CBD" w:rsidRPr="003A4215">
        <w:fldChar w:fldCharType="end"/>
      </w:r>
      <w:r w:rsidR="00F25AE9" w:rsidRPr="003A4215">
        <w:fldChar w:fldCharType="begin"/>
      </w:r>
      <w:r w:rsidR="00F25AE9" w:rsidRPr="003A4215">
        <w:instrText xml:space="preserve"> XE "Membership in the Synod" </w:instrText>
      </w:r>
      <w:r w:rsidR="00F25AE9" w:rsidRPr="003A4215">
        <w:fldChar w:fldCharType="end"/>
      </w:r>
      <w:r w:rsidRPr="003A4215">
        <w:t xml:space="preserve">See </w:t>
      </w:r>
      <w:r w:rsidR="00587A03">
        <w:fldChar w:fldCharType="begin"/>
      </w:r>
      <w:r w:rsidR="00587A03">
        <w:instrText xml:space="preserve"> TA \l "</w:instrText>
      </w:r>
      <w:r w:rsidR="00587A03" w:rsidRPr="00E472D8">
        <w:instrText>Const</w:instrText>
      </w:r>
      <w:r w:rsidR="00587A03">
        <w:instrText>.</w:instrText>
      </w:r>
      <w:r w:rsidR="00587A03" w:rsidRPr="00E472D8">
        <w:instrText xml:space="preserve"> Art. </w:instrText>
      </w:r>
      <w:r w:rsidR="00587A03">
        <w:instrText xml:space="preserve">V" \s "Const. Art. V" \c 7 </w:instrText>
      </w:r>
      <w:r w:rsidR="00587A03">
        <w:fldChar w:fldCharType="end"/>
      </w:r>
      <w:r w:rsidRPr="003A4215">
        <w:t>Constitution Art. V. Members of the Synod are of two classes: corporate members (congregations that have joined the Synod) and individual members (ministers of religion</w:t>
      </w:r>
      <w:r w:rsidR="004F58A9">
        <w:t>—</w:t>
      </w:r>
      <w:r w:rsidRPr="003A4215">
        <w:t>ordained and ministers of religion</w:t>
      </w:r>
      <w:r w:rsidR="004F58A9">
        <w:t>—</w:t>
      </w:r>
      <w:r w:rsidRPr="003A4215">
        <w:t>commissioned on the roster of the Synod).</w:t>
      </w:r>
    </w:p>
    <w:p w14:paraId="47DC53C9" w14:textId="1F7D90C5" w:rsidR="0089766D" w:rsidRPr="003A4215" w:rsidRDefault="0089766D" w:rsidP="00EA6764">
      <w:pPr>
        <w:pStyle w:val="BYSubpara"/>
      </w:pPr>
      <w:r w:rsidRPr="003A4215">
        <w:t>(</w:t>
      </w:r>
      <w:r w:rsidR="007811CA">
        <w:t>n</w:t>
      </w:r>
      <w:r w:rsidRPr="003A4215">
        <w:t>)</w:t>
      </w:r>
      <w:r w:rsidR="00685459" w:rsidRPr="003A4215">
        <w:t> </w:t>
      </w:r>
      <w:r w:rsidRPr="003A4215">
        <w:rPr>
          <w:rStyle w:val="BoldItalic"/>
        </w:rPr>
        <w:t xml:space="preserve">Mission </w:t>
      </w:r>
      <w:r w:rsidR="00DC06ED">
        <w:rPr>
          <w:rStyle w:val="BoldItalic"/>
        </w:rPr>
        <w:t>b</w:t>
      </w:r>
      <w:r w:rsidRPr="003A4215">
        <w:rPr>
          <w:rStyle w:val="BoldItalic"/>
        </w:rPr>
        <w:t>oard</w:t>
      </w:r>
      <w:r w:rsidRPr="003A4215">
        <w:t>:</w:t>
      </w:r>
      <w:r w:rsidR="00C60DEE">
        <w:t xml:space="preserve"> </w:t>
      </w:r>
      <w:r w:rsidR="00C72BD8" w:rsidRPr="003A4215">
        <w:fldChar w:fldCharType="begin"/>
      </w:r>
      <w:r w:rsidR="00C72BD8" w:rsidRPr="003A4215">
        <w:instrText xml:space="preserve"> XE </w:instrText>
      </w:r>
      <w:r w:rsidR="00067910" w:rsidRPr="003A4215">
        <w:instrText>"Mission Boards of the Synod</w:instrText>
      </w:r>
      <w:r w:rsidR="00C72BD8" w:rsidRPr="003A4215">
        <w:instrText xml:space="preserve">" </w:instrText>
      </w:r>
      <w:r w:rsidR="00C72BD8" w:rsidRPr="003A4215">
        <w:fldChar w:fldCharType="end"/>
      </w:r>
      <w:r w:rsidR="00521787" w:rsidRPr="003A4215">
        <w:fldChar w:fldCharType="begin"/>
      </w:r>
      <w:r w:rsidR="00521787" w:rsidRPr="003A4215">
        <w:instrText xml:space="preserve"> XE "Boards of the Synod:mission board, definition" </w:instrText>
      </w:r>
      <w:r w:rsidR="00521787" w:rsidRPr="003A4215">
        <w:fldChar w:fldCharType="end"/>
      </w:r>
      <w:r w:rsidR="00EA6764" w:rsidRPr="003A4215">
        <w:fldChar w:fldCharType="begin"/>
      </w:r>
      <w:r w:rsidR="00EA6764" w:rsidRPr="003A4215">
        <w:instrText xml:space="preserve"> XE "Mission Boards of the Synod:as boards of the Synod" \t "</w:instrText>
      </w:r>
      <w:r w:rsidR="00EA6764" w:rsidRPr="003A4215">
        <w:rPr>
          <w:i/>
        </w:rPr>
        <w:instrText>See</w:instrText>
      </w:r>
      <w:r w:rsidR="00EA6764" w:rsidRPr="003A4215">
        <w:instrText xml:space="preserve"> Boards of the Synod" </w:instrText>
      </w:r>
      <w:r w:rsidR="00EA6764" w:rsidRPr="003A4215">
        <w:fldChar w:fldCharType="end"/>
      </w:r>
      <w:r w:rsidRPr="003A4215">
        <w:t xml:space="preserve">An officially established group of persons elected and appointed as prescribed in the Bylaws, charged with developing and determining policies for a ministry function of the Synod as prescribed in the Bylaws. These policies shall establish boundaries, parameters, and principles that guide the respective mission office in determining present and future activities and programs. The mission board shall have oversight of the implementation of these policies. The President of the Synod shall be responsible for supervising the implementation of mission board policies in accordance with his responsibilities under </w:t>
      </w:r>
      <w:r w:rsidR="00587A03">
        <w:fldChar w:fldCharType="begin"/>
      </w:r>
      <w:r w:rsidR="00587A03">
        <w:instrText xml:space="preserve"> TA \l "</w:instrText>
      </w:r>
      <w:r w:rsidR="00587A03" w:rsidRPr="00E472D8">
        <w:instrText>Const</w:instrText>
      </w:r>
      <w:r w:rsidR="00587A03">
        <w:instrText>.</w:instrText>
      </w:r>
      <w:r w:rsidR="00587A03" w:rsidRPr="00E472D8">
        <w:instrText xml:space="preserve"> Art. </w:instrText>
      </w:r>
      <w:r w:rsidR="00587A03">
        <w:instrText xml:space="preserve">XI" \s "Const. Art. XI" \c 7 </w:instrText>
      </w:r>
      <w:r w:rsidR="00587A03">
        <w:fldChar w:fldCharType="end"/>
      </w:r>
      <w:r w:rsidRPr="003A4215">
        <w:t>Constitution Art. XI and Bylaws 3.3.1.1.1–3.3.1.3. The mission boards of the Synod are:</w:t>
      </w:r>
    </w:p>
    <w:p w14:paraId="6A872134" w14:textId="2EB0C569" w:rsidR="0089766D" w:rsidRPr="003A4215" w:rsidRDefault="0089766D" w:rsidP="0076357D">
      <w:pPr>
        <w:pStyle w:val="BYSubsubpara"/>
      </w:pPr>
      <w:r w:rsidRPr="003A4215">
        <w:t>(1)</w:t>
      </w:r>
      <w:r w:rsidR="00685459" w:rsidRPr="003A4215">
        <w:t> </w:t>
      </w:r>
      <w:r w:rsidRPr="003A4215">
        <w:t>Board for National Mission</w:t>
      </w:r>
    </w:p>
    <w:p w14:paraId="5D11CA44" w14:textId="327EDAAF" w:rsidR="0089766D" w:rsidRPr="003A4215" w:rsidRDefault="0089766D" w:rsidP="0076357D">
      <w:pPr>
        <w:pStyle w:val="BYSubsubpara"/>
      </w:pPr>
      <w:r w:rsidRPr="003A4215">
        <w:t>(2)</w:t>
      </w:r>
      <w:r w:rsidR="00685459" w:rsidRPr="003A4215">
        <w:t> </w:t>
      </w:r>
      <w:r w:rsidRPr="003A4215">
        <w:t>Board for International Mission</w:t>
      </w:r>
    </w:p>
    <w:p w14:paraId="0E896EA5" w14:textId="2F27A60A" w:rsidR="0089766D" w:rsidRPr="003A4215" w:rsidRDefault="0089766D" w:rsidP="00835F02">
      <w:pPr>
        <w:pStyle w:val="BYSubpara"/>
      </w:pPr>
      <w:r w:rsidRPr="003A4215">
        <w:t>(</w:t>
      </w:r>
      <w:r w:rsidR="007811CA">
        <w:t>o</w:t>
      </w:r>
      <w:r w:rsidRPr="003A4215">
        <w:t>)</w:t>
      </w:r>
      <w:r w:rsidR="00685459" w:rsidRPr="003A4215">
        <w:t> </w:t>
      </w:r>
      <w:r w:rsidRPr="003A4215">
        <w:rPr>
          <w:rStyle w:val="BoldItalic"/>
        </w:rPr>
        <w:t>Officer</w:t>
      </w:r>
      <w:r w:rsidRPr="003A4215">
        <w:t xml:space="preserve">: </w:t>
      </w:r>
      <w:r w:rsidR="00CB5CBD" w:rsidRPr="003A4215">
        <w:fldChar w:fldCharType="begin"/>
      </w:r>
      <w:r w:rsidR="00CB5CBD" w:rsidRPr="003A4215">
        <w:instrText xml:space="preserve"> XE "Officer" </w:instrText>
      </w:r>
      <w:r w:rsidR="00CB5CBD" w:rsidRPr="003A4215">
        <w:fldChar w:fldCharType="end"/>
      </w:r>
      <w:r w:rsidR="00BF0A46" w:rsidRPr="003A4215">
        <w:fldChar w:fldCharType="begin"/>
      </w:r>
      <w:r w:rsidR="00BF0A46" w:rsidRPr="003A4215">
        <w:instrText xml:space="preserve"> XE "Officers of the Synod:definition of </w:instrText>
      </w:r>
      <w:r w:rsidR="00BF0A46" w:rsidRPr="003A4215">
        <w:rPr>
          <w:i/>
          <w:iCs/>
        </w:rPr>
        <w:instrText>officer</w:instrText>
      </w:r>
      <w:r w:rsidR="00BF0A46" w:rsidRPr="003A4215">
        <w:instrText xml:space="preserve">" </w:instrText>
      </w:r>
      <w:r w:rsidR="00BF0A46" w:rsidRPr="003A4215">
        <w:fldChar w:fldCharType="end"/>
      </w:r>
      <w:r w:rsidRPr="003A4215">
        <w:t xml:space="preserve">Those positions identified in </w:t>
      </w:r>
      <w:r w:rsidR="00587A03">
        <w:fldChar w:fldCharType="begin"/>
      </w:r>
      <w:r w:rsidR="00587A03">
        <w:instrText xml:space="preserve"> TA \l "</w:instrText>
      </w:r>
      <w:r w:rsidR="00587A03" w:rsidRPr="00E472D8">
        <w:instrText>Const</w:instrText>
      </w:r>
      <w:r w:rsidR="00587A03">
        <w:instrText>.</w:instrText>
      </w:r>
      <w:r w:rsidR="00587A03" w:rsidRPr="00E472D8">
        <w:instrText xml:space="preserve"> Art. </w:instrText>
      </w:r>
      <w:r w:rsidR="00587A03">
        <w:instrText xml:space="preserve">X A" \s "Const. Art. X A" \c 7 </w:instrText>
      </w:r>
      <w:r w:rsidR="00587A03">
        <w:fldChar w:fldCharType="end"/>
      </w:r>
      <w:r w:rsidRPr="003A4215">
        <w:t xml:space="preserve">Constitution Art. X A or </w:t>
      </w:r>
      <w:r w:rsidR="00587A03">
        <w:fldChar w:fldCharType="begin"/>
      </w:r>
      <w:r w:rsidR="00587A03">
        <w:instrText xml:space="preserve"> TA \l "</w:instrText>
      </w:r>
      <w:r w:rsidR="00587A03" w:rsidRPr="00E472D8">
        <w:instrText>Const</w:instrText>
      </w:r>
      <w:r w:rsidR="00587A03">
        <w:instrText>.</w:instrText>
      </w:r>
      <w:r w:rsidR="00587A03" w:rsidRPr="00E472D8">
        <w:instrText xml:space="preserve"> Art. </w:instrText>
      </w:r>
      <w:r w:rsidR="00587A03">
        <w:instrText xml:space="preserve">XII 3" \s "Const. Art. XII 3" \c 7 </w:instrText>
      </w:r>
      <w:r w:rsidR="00587A03">
        <w:fldChar w:fldCharType="end"/>
      </w:r>
      <w:r w:rsidRPr="003A4215">
        <w:t>Art. XII 3 or Bylaw sections 3.3 and 3.4 unless qualified by a modifier.</w:t>
      </w:r>
    </w:p>
    <w:p w14:paraId="49665E8C" w14:textId="1F19AA9F" w:rsidR="0089766D" w:rsidRPr="003A4215" w:rsidRDefault="0089766D" w:rsidP="0014027E">
      <w:pPr>
        <w:pStyle w:val="BYSubpara"/>
      </w:pPr>
      <w:r w:rsidRPr="003A4215">
        <w:t>(</w:t>
      </w:r>
      <w:r w:rsidR="007811CA">
        <w:t>p</w:t>
      </w:r>
      <w:r w:rsidRPr="003A4215">
        <w:t>)</w:t>
      </w:r>
      <w:r w:rsidR="00685459" w:rsidRPr="003A4215">
        <w:t> </w:t>
      </w:r>
      <w:r w:rsidRPr="003A4215">
        <w:rPr>
          <w:rStyle w:val="BoldItalic"/>
        </w:rPr>
        <w:t>Oversight</w:t>
      </w:r>
      <w:r w:rsidRPr="003A4215">
        <w:t xml:space="preserve">: </w:t>
      </w:r>
      <w:r w:rsidR="00CB5CBD" w:rsidRPr="003A4215">
        <w:fldChar w:fldCharType="begin"/>
      </w:r>
      <w:r w:rsidR="00CB5CBD" w:rsidRPr="003A4215">
        <w:instrText xml:space="preserve"> XE "Oversight" </w:instrText>
      </w:r>
      <w:r w:rsidR="00CB5CBD" w:rsidRPr="003A4215">
        <w:fldChar w:fldCharType="end"/>
      </w:r>
      <w:r w:rsidR="00EB4C60" w:rsidRPr="003A4215">
        <w:fldChar w:fldCharType="begin"/>
      </w:r>
      <w:r w:rsidR="00EB4C60" w:rsidRPr="003A4215">
        <w:instrText xml:space="preserve"> XE "Oversight" \t "</w:instrText>
      </w:r>
      <w:r w:rsidR="00EB4C60" w:rsidRPr="003A4215">
        <w:rPr>
          <w:i/>
          <w:iCs/>
        </w:rPr>
        <w:instrText xml:space="preserve">Compare </w:instrText>
      </w:r>
      <w:r w:rsidR="00EB4C60" w:rsidRPr="003A4215">
        <w:instrText xml:space="preserve">Supervision" </w:instrText>
      </w:r>
      <w:r w:rsidR="00EB4C60" w:rsidRPr="003A4215">
        <w:fldChar w:fldCharType="end"/>
      </w:r>
      <w:r w:rsidR="0014027E" w:rsidRPr="003A4215">
        <w:fldChar w:fldCharType="begin"/>
      </w:r>
      <w:r w:rsidR="0014027E" w:rsidRPr="003A4215">
        <w:instrText xml:space="preserve"> XE “President of the Synod:powers and duties:administrative:oversight" </w:instrText>
      </w:r>
      <w:r w:rsidR="0014027E" w:rsidRPr="003A4215">
        <w:fldChar w:fldCharType="end"/>
      </w:r>
      <w:r w:rsidRPr="003A4215">
        <w:t>For the purpose of these Bylaws, to monitor; to make inquiry and receive a response thereto; to make suggestions; to bring concerns to the attention of a higher authority.</w:t>
      </w:r>
    </w:p>
    <w:p w14:paraId="7745F9F2" w14:textId="36B35933" w:rsidR="0089766D" w:rsidRPr="003A4215" w:rsidRDefault="0089766D" w:rsidP="00D00A0F">
      <w:pPr>
        <w:pStyle w:val="BYSubpara"/>
      </w:pPr>
      <w:r w:rsidRPr="003A4215">
        <w:t>(</w:t>
      </w:r>
      <w:r w:rsidR="007811CA">
        <w:t>q</w:t>
      </w:r>
      <w:r w:rsidRPr="003A4215">
        <w:t>)</w:t>
      </w:r>
      <w:r w:rsidR="00685459" w:rsidRPr="003A4215">
        <w:t> </w:t>
      </w:r>
      <w:r w:rsidRPr="003A4215">
        <w:rPr>
          <w:rStyle w:val="BoldItalic"/>
        </w:rPr>
        <w:t>Praesidium</w:t>
      </w:r>
      <w:r w:rsidRPr="003A4215">
        <w:t xml:space="preserve">: </w:t>
      </w:r>
      <w:r w:rsidR="00CB5CBD" w:rsidRPr="003A4215">
        <w:fldChar w:fldCharType="begin"/>
      </w:r>
      <w:r w:rsidR="00CB5CBD" w:rsidRPr="003A4215">
        <w:instrText xml:space="preserve"> XE "Praesidium" </w:instrText>
      </w:r>
      <w:r w:rsidR="00CB5CBD" w:rsidRPr="003A4215">
        <w:fldChar w:fldCharType="end"/>
      </w:r>
      <w:r w:rsidR="0081678B" w:rsidRPr="003A4215">
        <w:fldChar w:fldCharType="begin"/>
      </w:r>
      <w:r w:rsidR="0081678B" w:rsidRPr="003A4215">
        <w:instrText xml:space="preserve"> XE "Vice-Presidents of the Synod</w:instrText>
      </w:r>
      <w:r w:rsidR="00014F76" w:rsidRPr="003A4215">
        <w:instrText>:members of</w:instrText>
      </w:r>
      <w:r w:rsidR="00D00A0F" w:rsidRPr="003A4215">
        <w:instrText>:</w:instrText>
      </w:r>
      <w:r w:rsidR="00014F76" w:rsidRPr="003A4215">
        <w:instrText>Praesidium</w:instrText>
      </w:r>
      <w:r w:rsidR="0081678B" w:rsidRPr="003A4215">
        <w:instrText xml:space="preserve">" </w:instrText>
      </w:r>
      <w:r w:rsidR="0081678B" w:rsidRPr="003A4215">
        <w:fldChar w:fldCharType="end"/>
      </w:r>
      <w:r w:rsidR="006E2203" w:rsidRPr="003A4215">
        <w:fldChar w:fldCharType="begin"/>
      </w:r>
      <w:r w:rsidR="006E2203" w:rsidRPr="003A4215">
        <w:instrText xml:space="preserve"> XE "First Vice-President of the Synod:member of</w:instrText>
      </w:r>
      <w:r w:rsidR="00D00A0F" w:rsidRPr="003A4215">
        <w:instrText>:</w:instrText>
      </w:r>
      <w:r w:rsidR="006E2203" w:rsidRPr="003A4215">
        <w:instrText>Praesidium</w:instrText>
      </w:r>
      <w:r w:rsidR="006E2203" w:rsidRPr="005B3AE5">
        <w:instrText xml:space="preserve">" </w:instrText>
      </w:r>
      <w:r w:rsidR="006E2203" w:rsidRPr="003A4215">
        <w:fldChar w:fldCharType="end"/>
      </w:r>
      <w:r w:rsidR="0081678B" w:rsidRPr="003A4215">
        <w:fldChar w:fldCharType="begin"/>
      </w:r>
      <w:r w:rsidR="0081678B" w:rsidRPr="003A4215">
        <w:instrText xml:space="preserve"> XE "President of the Synod</w:instrText>
      </w:r>
      <w:r w:rsidR="00014F76" w:rsidRPr="003A4215">
        <w:instrText>:member of</w:instrText>
      </w:r>
      <w:r w:rsidR="00D00A0F" w:rsidRPr="003A4215">
        <w:instrText>:</w:instrText>
      </w:r>
      <w:r w:rsidR="00014F76" w:rsidRPr="003A4215">
        <w:instrText>Praesidium</w:instrText>
      </w:r>
      <w:r w:rsidR="0081678B" w:rsidRPr="003A4215">
        <w:instrText xml:space="preserve">" </w:instrText>
      </w:r>
      <w:r w:rsidR="0081678B" w:rsidRPr="003A4215">
        <w:fldChar w:fldCharType="end"/>
      </w:r>
      <w:r w:rsidRPr="003A4215">
        <w:t>The President and the vice-presidents of the Synod.</w:t>
      </w:r>
    </w:p>
    <w:p w14:paraId="5292B7FE" w14:textId="0C3153DE" w:rsidR="0089766D" w:rsidRPr="005B3AE5" w:rsidRDefault="0089766D" w:rsidP="00CB5CBD">
      <w:pPr>
        <w:pStyle w:val="BYSubpara"/>
      </w:pPr>
      <w:r w:rsidRPr="003A4215">
        <w:t>(</w:t>
      </w:r>
      <w:r w:rsidR="007811CA">
        <w:t>r</w:t>
      </w:r>
      <w:r w:rsidRPr="003A4215">
        <w:t>)</w:t>
      </w:r>
      <w:r w:rsidR="00685459" w:rsidRPr="003A4215">
        <w:t> </w:t>
      </w:r>
      <w:r w:rsidRPr="003A4215">
        <w:rPr>
          <w:rStyle w:val="BoldItalic"/>
        </w:rPr>
        <w:t>Property of the Synod</w:t>
      </w:r>
      <w:r w:rsidRPr="003A4215">
        <w:t xml:space="preserve">: </w:t>
      </w:r>
      <w:r w:rsidR="00CB5CBD" w:rsidRPr="003A4215">
        <w:fldChar w:fldCharType="begin"/>
      </w:r>
      <w:r w:rsidR="00CB5CBD" w:rsidRPr="003A4215">
        <w:instrText xml:space="preserve"> XE "Property of the Synod" </w:instrText>
      </w:r>
      <w:r w:rsidR="00CB5CBD" w:rsidRPr="003A4215">
        <w:fldChar w:fldCharType="end"/>
      </w:r>
      <w:r w:rsidR="005E559E" w:rsidRPr="003A4215">
        <w:fldChar w:fldCharType="begin"/>
      </w:r>
      <w:r w:rsidR="005E559E" w:rsidRPr="003A4215">
        <w:instrText xml:space="preserve"> XE "</w:instrText>
      </w:r>
      <w:r w:rsidR="005E559E">
        <w:instrText>Agency</w:instrText>
      </w:r>
      <w:r w:rsidR="005E559E" w:rsidRPr="003A4215">
        <w:instrText xml:space="preserve"> of the Synod</w:instrText>
      </w:r>
      <w:r w:rsidR="005E559E">
        <w:instrText>:</w:instrText>
      </w:r>
      <w:r w:rsidR="00A041DC">
        <w:instrText>delegation of property powers and duties to</w:instrText>
      </w:r>
      <w:r w:rsidR="005E559E" w:rsidRPr="003A4215">
        <w:instrText xml:space="preserve">" </w:instrText>
      </w:r>
      <w:r w:rsidR="005E559E" w:rsidRPr="003A4215">
        <w:fldChar w:fldCharType="end"/>
      </w:r>
      <w:r w:rsidRPr="003A4215">
        <w:t xml:space="preserve">All assets, real or personal, tangible or intangible, whether situated in the United States or elsewhere, titled or held in the name of </w:t>
      </w:r>
      <w:r w:rsidR="00816AC7" w:rsidRPr="003A4215">
        <w:t xml:space="preserve">corporate </w:t>
      </w:r>
      <w:r w:rsidRPr="003A4215">
        <w:t xml:space="preserve">Synod, its nominee, or an agency of the Synod. “Property of the Synod” does not include any assets held by </w:t>
      </w:r>
      <w:r w:rsidR="00816AC7" w:rsidRPr="003A4215">
        <w:t xml:space="preserve">member congregations, </w:t>
      </w:r>
      <w:r w:rsidRPr="003A4215">
        <w:t>the Lutheran Church Extension Fund—Missouri Synod</w:t>
      </w:r>
      <w:r w:rsidR="00816AC7" w:rsidRPr="003A4215">
        <w:t>,</w:t>
      </w:r>
      <w:r w:rsidRPr="005B3AE5">
        <w:t xml:space="preserve"> or by an agency of the Synod in a fiduciary capacity </w:t>
      </w:r>
      <w:r w:rsidRPr="005B3AE5">
        <w:lastRenderedPageBreak/>
        <w:t>(including, for purposes of example, the funds managed for the Concordia Plans by Concordia Plan Services and certain funds held by The Lutheran Church—Missouri Synod Foundation).</w:t>
      </w:r>
    </w:p>
    <w:p w14:paraId="61A96782" w14:textId="3BC4317B" w:rsidR="0089766D" w:rsidRPr="003A4215" w:rsidRDefault="0089766D" w:rsidP="00CB5CBD">
      <w:pPr>
        <w:pStyle w:val="BYSubpara"/>
      </w:pPr>
      <w:r w:rsidRPr="005B3AE5">
        <w:t>(</w:t>
      </w:r>
      <w:r w:rsidR="007811CA">
        <w:t>s</w:t>
      </w:r>
      <w:r w:rsidRPr="005B3AE5">
        <w:t>)</w:t>
      </w:r>
      <w:r w:rsidR="00685459" w:rsidRPr="003A4215">
        <w:t> </w:t>
      </w:r>
      <w:r w:rsidRPr="003A4215">
        <w:rPr>
          <w:rStyle w:val="BoldItalic"/>
        </w:rPr>
        <w:t>Region</w:t>
      </w:r>
      <w:r w:rsidRPr="003A4215">
        <w:t xml:space="preserve">: </w:t>
      </w:r>
      <w:r w:rsidR="00CB5CBD" w:rsidRPr="003A4215">
        <w:fldChar w:fldCharType="begin"/>
      </w:r>
      <w:r w:rsidR="00CB5CBD" w:rsidRPr="003A4215">
        <w:instrText xml:space="preserve"> XE "Region</w:instrText>
      </w:r>
      <w:r w:rsidR="008510C7" w:rsidRPr="003A4215">
        <w:instrText>s of the Synod</w:instrText>
      </w:r>
      <w:r w:rsidR="00CB5CBD" w:rsidRPr="003A4215">
        <w:instrText xml:space="preserve">" </w:instrText>
      </w:r>
      <w:r w:rsidR="00CB5CBD" w:rsidRPr="003A4215">
        <w:fldChar w:fldCharType="end"/>
      </w:r>
      <w:r w:rsidRPr="003A4215">
        <w:t>A division of the Synod for the purpose of regional elections.</w:t>
      </w:r>
    </w:p>
    <w:p w14:paraId="3AF4D712" w14:textId="70AB0CFA" w:rsidR="0089766D" w:rsidRPr="003A4215" w:rsidRDefault="0089766D" w:rsidP="00CB5CBD">
      <w:pPr>
        <w:pStyle w:val="BYSubpara"/>
      </w:pPr>
      <w:r w:rsidRPr="003A4215">
        <w:t>(</w:t>
      </w:r>
      <w:r w:rsidR="007811CA">
        <w:t>t</w:t>
      </w:r>
      <w:r w:rsidRPr="003A4215">
        <w:t>)</w:t>
      </w:r>
      <w:r w:rsidR="00685459" w:rsidRPr="003A4215">
        <w:t> </w:t>
      </w:r>
      <w:r w:rsidRPr="003A4215">
        <w:rPr>
          <w:rStyle w:val="BoldItalic"/>
        </w:rPr>
        <w:t>Shall</w:t>
      </w:r>
      <w:r w:rsidRPr="003A4215">
        <w:t xml:space="preserve">: </w:t>
      </w:r>
      <w:r w:rsidR="00CB5CBD" w:rsidRPr="003A4215">
        <w:fldChar w:fldCharType="begin"/>
      </w:r>
      <w:r w:rsidR="00CB5CBD" w:rsidRPr="003A4215">
        <w:instrText xml:space="preserve"> XE "Shall" </w:instrText>
      </w:r>
      <w:r w:rsidR="00CB5CBD" w:rsidRPr="003A4215">
        <w:fldChar w:fldCharType="end"/>
      </w:r>
      <w:r w:rsidRPr="003A4215">
        <w:t>A word of command that must always be given an imperative or compulsory meaning.</w:t>
      </w:r>
    </w:p>
    <w:p w14:paraId="5DEB9625" w14:textId="6D1DD618" w:rsidR="0089766D" w:rsidRPr="003A4215" w:rsidRDefault="0089766D" w:rsidP="008B1BB1">
      <w:pPr>
        <w:pStyle w:val="BYSubpara"/>
      </w:pPr>
      <w:r w:rsidRPr="003A4215">
        <w:t>(</w:t>
      </w:r>
      <w:r w:rsidR="007811CA">
        <w:t>u</w:t>
      </w:r>
      <w:r w:rsidRPr="003A4215">
        <w:t>)</w:t>
      </w:r>
      <w:r w:rsidR="00685459" w:rsidRPr="003A4215">
        <w:t> </w:t>
      </w:r>
      <w:r w:rsidRPr="003A4215">
        <w:rPr>
          <w:rStyle w:val="BoldItalic"/>
        </w:rPr>
        <w:t>Supervision</w:t>
      </w:r>
      <w:r w:rsidRPr="003A4215">
        <w:t xml:space="preserve">: </w:t>
      </w:r>
      <w:r w:rsidR="00CB5CBD" w:rsidRPr="003A4215">
        <w:fldChar w:fldCharType="begin"/>
      </w:r>
      <w:r w:rsidR="00CB5CBD" w:rsidRPr="003A4215">
        <w:instrText xml:space="preserve"> XE "Supervision" </w:instrText>
      </w:r>
      <w:r w:rsidR="00CB5CBD" w:rsidRPr="003A4215">
        <w:fldChar w:fldCharType="end"/>
      </w:r>
      <w:r w:rsidR="008B1BB1" w:rsidRPr="003A4215">
        <w:fldChar w:fldCharType="begin"/>
      </w:r>
      <w:r w:rsidR="008B1BB1" w:rsidRPr="003A4215">
        <w:instrText xml:space="preserve"> XE "Supervision:administrative" </w:instrText>
      </w:r>
      <w:r w:rsidR="008B1BB1" w:rsidRPr="003A4215">
        <w:fldChar w:fldCharType="end"/>
      </w:r>
      <w:r w:rsidR="00EB4C60" w:rsidRPr="003A4215">
        <w:fldChar w:fldCharType="begin"/>
      </w:r>
      <w:r w:rsidR="00EB4C60" w:rsidRPr="003A4215">
        <w:instrText xml:space="preserve"> XE "Supervision" \t "</w:instrText>
      </w:r>
      <w:r w:rsidR="00EB4C60" w:rsidRPr="003A4215">
        <w:rPr>
          <w:i/>
        </w:rPr>
        <w:instrText xml:space="preserve">Compare </w:instrText>
      </w:r>
      <w:r w:rsidR="00EB4C60" w:rsidRPr="003A4215">
        <w:rPr>
          <w:iCs/>
        </w:rPr>
        <w:instrText>Oversight</w:instrText>
      </w:r>
      <w:r w:rsidR="00EB4C60" w:rsidRPr="003A4215">
        <w:instrText xml:space="preserve">" </w:instrText>
      </w:r>
      <w:r w:rsidR="00EB4C60" w:rsidRPr="003A4215">
        <w:fldChar w:fldCharType="end"/>
      </w:r>
      <w:r w:rsidRPr="003A4215">
        <w:t>For the purpose of these Bylaws (other than those pertaining to ecclesiastical supervision) to have authority over, to direct actions, to control activities.</w:t>
      </w:r>
    </w:p>
    <w:p w14:paraId="31EBE3A8" w14:textId="2CAB398D" w:rsidR="0089766D" w:rsidRPr="003A4215" w:rsidRDefault="0089766D" w:rsidP="00CB5CBD">
      <w:pPr>
        <w:pStyle w:val="BYSubpara"/>
      </w:pPr>
      <w:r w:rsidRPr="003A4215">
        <w:t>(</w:t>
      </w:r>
      <w:r w:rsidR="007811CA">
        <w:t>v</w:t>
      </w:r>
      <w:r w:rsidRPr="003A4215">
        <w:t>)</w:t>
      </w:r>
      <w:r w:rsidR="00685459" w:rsidRPr="003A4215">
        <w:t> </w:t>
      </w:r>
      <w:r w:rsidRPr="003A4215">
        <w:rPr>
          <w:rStyle w:val="BoldItalic"/>
        </w:rPr>
        <w:t>Synod</w:t>
      </w:r>
      <w:r w:rsidRPr="003A4215">
        <w:t xml:space="preserve">: </w:t>
      </w:r>
      <w:r w:rsidR="00CB5CBD" w:rsidRPr="003A4215">
        <w:fldChar w:fldCharType="begin"/>
      </w:r>
      <w:r w:rsidR="00CB5CBD" w:rsidRPr="003A4215">
        <w:instrText xml:space="preserve"> XE "Synod" </w:instrText>
      </w:r>
      <w:r w:rsidR="00CB5CBD" w:rsidRPr="003A4215">
        <w:fldChar w:fldCharType="end"/>
      </w:r>
      <w:r w:rsidRPr="003A4215">
        <w:t>Refers collectively to the association of self-governing Lutheran congregations and all its agencies on the national and district levels. The Synod, as defined herein, is not a civil law entity.</w:t>
      </w:r>
    </w:p>
    <w:p w14:paraId="4189722F" w14:textId="3FCBA02D" w:rsidR="0089766D" w:rsidRPr="003A4215" w:rsidRDefault="0089766D" w:rsidP="00753461">
      <w:pPr>
        <w:pStyle w:val="BYSubpara"/>
      </w:pPr>
      <w:r w:rsidRPr="003A4215">
        <w:t>(</w:t>
      </w:r>
      <w:r w:rsidR="007811CA">
        <w:t>w</w:t>
      </w:r>
      <w:r w:rsidRPr="003A4215">
        <w:t>)</w:t>
      </w:r>
      <w:r w:rsidR="00685459" w:rsidRPr="003A4215">
        <w:t> </w:t>
      </w:r>
      <w:r w:rsidRPr="003A4215">
        <w:rPr>
          <w:rStyle w:val="BoldItalic"/>
        </w:rPr>
        <w:t xml:space="preserve">Synodwide </w:t>
      </w:r>
      <w:r w:rsidR="00B7616B">
        <w:rPr>
          <w:rStyle w:val="BoldItalic"/>
        </w:rPr>
        <w:t>c</w:t>
      </w:r>
      <w:r w:rsidRPr="003A4215">
        <w:rPr>
          <w:rStyle w:val="BoldItalic"/>
        </w:rPr>
        <w:t xml:space="preserve">orporate </w:t>
      </w:r>
      <w:r w:rsidR="00B7616B">
        <w:rPr>
          <w:rStyle w:val="BoldItalic"/>
        </w:rPr>
        <w:t>e</w:t>
      </w:r>
      <w:r w:rsidRPr="003A4215">
        <w:rPr>
          <w:rStyle w:val="BoldItalic"/>
        </w:rPr>
        <w:t>ntity</w:t>
      </w:r>
      <w:r w:rsidRPr="003A4215">
        <w:t xml:space="preserve">: </w:t>
      </w:r>
      <w:r w:rsidR="00CB5CBD" w:rsidRPr="003A4215">
        <w:fldChar w:fldCharType="begin"/>
      </w:r>
      <w:r w:rsidR="00CB5CBD" w:rsidRPr="003A4215">
        <w:instrText xml:space="preserve"> XE "S</w:instrText>
      </w:r>
      <w:r w:rsidR="00753461" w:rsidRPr="003A4215">
        <w:instrText>ynodwide corporate e</w:instrText>
      </w:r>
      <w:r w:rsidR="00CB5CBD" w:rsidRPr="003A4215">
        <w:instrText>ntit</w:instrText>
      </w:r>
      <w:r w:rsidR="00922AF7" w:rsidRPr="003A4215">
        <w:instrText>ies</w:instrText>
      </w:r>
      <w:r w:rsidR="00CB5CBD" w:rsidRPr="003A4215">
        <w:instrText xml:space="preserve">" </w:instrText>
      </w:r>
      <w:r w:rsidR="00CB5CBD" w:rsidRPr="003A4215">
        <w:fldChar w:fldCharType="end"/>
      </w:r>
      <w:r w:rsidRPr="003A4215">
        <w:t>A separate corporation established by the Synod for business and legal reasons. For the purposes of these Bylaws, the “synodwide corporate entities” of the Synod are the following corporations:</w:t>
      </w:r>
    </w:p>
    <w:p w14:paraId="50EE39DC" w14:textId="3220B570" w:rsidR="0089766D" w:rsidRPr="003A4215" w:rsidRDefault="0089766D" w:rsidP="0076357D">
      <w:pPr>
        <w:pStyle w:val="BYSubsubpara"/>
      </w:pPr>
      <w:r w:rsidRPr="003A4215">
        <w:t>(1)</w:t>
      </w:r>
      <w:r w:rsidR="00685459" w:rsidRPr="003A4215">
        <w:t> </w:t>
      </w:r>
      <w:r w:rsidRPr="003A4215">
        <w:t>Concordia Historical Institute</w:t>
      </w:r>
    </w:p>
    <w:p w14:paraId="5E2E7D05" w14:textId="608412B7" w:rsidR="0089766D" w:rsidRPr="003A4215" w:rsidRDefault="0089766D" w:rsidP="0076357D">
      <w:pPr>
        <w:pStyle w:val="BYSubsubpara"/>
      </w:pPr>
      <w:r w:rsidRPr="003A4215">
        <w:t>(2)</w:t>
      </w:r>
      <w:r w:rsidR="00685459" w:rsidRPr="003A4215">
        <w:t> </w:t>
      </w:r>
      <w:r w:rsidRPr="003A4215">
        <w:t>Concordia Publishing House</w:t>
      </w:r>
    </w:p>
    <w:p w14:paraId="387F0953" w14:textId="7CCC963B" w:rsidR="0089766D" w:rsidRPr="003A4215" w:rsidRDefault="0089766D" w:rsidP="0076357D">
      <w:pPr>
        <w:pStyle w:val="BYSubsubpara"/>
      </w:pPr>
      <w:r w:rsidRPr="003A4215">
        <w:t>(3)</w:t>
      </w:r>
      <w:r w:rsidR="00685459" w:rsidRPr="003A4215">
        <w:t> </w:t>
      </w:r>
      <w:r w:rsidRPr="003A4215">
        <w:t>Lutheran Church Extension Fund—Missouri Synod</w:t>
      </w:r>
    </w:p>
    <w:p w14:paraId="7C958D31" w14:textId="4D82FB3F" w:rsidR="0089766D" w:rsidRPr="003A4215" w:rsidRDefault="0089766D" w:rsidP="0076357D">
      <w:pPr>
        <w:pStyle w:val="BYSubsubpara"/>
      </w:pPr>
      <w:r w:rsidRPr="003A4215">
        <w:t>(4)</w:t>
      </w:r>
      <w:r w:rsidR="00685459" w:rsidRPr="003A4215">
        <w:t> </w:t>
      </w:r>
      <w:r w:rsidRPr="003A4215">
        <w:t>Lutheran Church—Missouri Synod Foundation</w:t>
      </w:r>
    </w:p>
    <w:p w14:paraId="10567B0D" w14:textId="5F0A2CDF" w:rsidR="0089766D" w:rsidRPr="003A4215" w:rsidRDefault="0089766D" w:rsidP="0076357D">
      <w:pPr>
        <w:pStyle w:val="BYSubsubpara"/>
      </w:pPr>
      <w:r w:rsidRPr="003A4215">
        <w:t>(5)</w:t>
      </w:r>
      <w:r w:rsidR="00685459" w:rsidRPr="003A4215">
        <w:t> </w:t>
      </w:r>
      <w:r w:rsidRPr="003A4215">
        <w:t>Concordia University System</w:t>
      </w:r>
    </w:p>
    <w:p w14:paraId="60BB6B13" w14:textId="77777777" w:rsidR="0089766D" w:rsidRPr="003A4215" w:rsidRDefault="0089766D" w:rsidP="0076357D">
      <w:pPr>
        <w:pStyle w:val="BYSubpara"/>
      </w:pPr>
      <w:r w:rsidRPr="003A4215">
        <w:t>The term “synodwide corporate entity” is not used in these Bylaws to include foreign corporations created by the Synod in order to undertake foreign missions.</w:t>
      </w:r>
    </w:p>
    <w:p w14:paraId="1107B170" w14:textId="01CCC2E8" w:rsidR="0089766D" w:rsidRPr="003A4215" w:rsidRDefault="0089766D" w:rsidP="00CB5CBD">
      <w:pPr>
        <w:pStyle w:val="BYSubpara"/>
      </w:pPr>
      <w:r w:rsidRPr="003A4215">
        <w:t>(</w:t>
      </w:r>
      <w:r w:rsidR="007811CA">
        <w:t>x</w:t>
      </w:r>
      <w:r w:rsidRPr="003A4215">
        <w:t>)</w:t>
      </w:r>
      <w:r w:rsidR="00685459" w:rsidRPr="003A4215">
        <w:t> </w:t>
      </w:r>
      <w:r w:rsidRPr="003A4215">
        <w:rPr>
          <w:rStyle w:val="BoldItalic"/>
        </w:rPr>
        <w:t xml:space="preserve">Task </w:t>
      </w:r>
      <w:r w:rsidR="00DC06ED">
        <w:rPr>
          <w:rStyle w:val="BoldItalic"/>
        </w:rPr>
        <w:t>f</w:t>
      </w:r>
      <w:r w:rsidRPr="003A4215">
        <w:rPr>
          <w:rStyle w:val="BoldItalic"/>
        </w:rPr>
        <w:t>orce</w:t>
      </w:r>
      <w:r w:rsidRPr="003A4215">
        <w:t xml:space="preserve">: </w:t>
      </w:r>
      <w:r w:rsidR="00CB5CBD" w:rsidRPr="003A4215">
        <w:fldChar w:fldCharType="begin"/>
      </w:r>
      <w:r w:rsidR="00CB5CBD" w:rsidRPr="003A4215">
        <w:instrText xml:space="preserve"> XE "Task force" </w:instrText>
      </w:r>
      <w:r w:rsidR="00CB5CBD" w:rsidRPr="003A4215">
        <w:fldChar w:fldCharType="end"/>
      </w:r>
      <w:r w:rsidRPr="003A4215">
        <w:t xml:space="preserve">An appointed group that has an </w:t>
      </w:r>
      <w:r w:rsidRPr="003A4215">
        <w:rPr>
          <w:rStyle w:val="Italic"/>
        </w:rPr>
        <w:t>ad hoc</w:t>
      </w:r>
      <w:r w:rsidRPr="003A4215">
        <w:t xml:space="preserve"> assignment to accomplish a specific task and whose duties have a definite expiration date.</w:t>
      </w:r>
    </w:p>
    <w:p w14:paraId="747A38CD" w14:textId="7957BB53" w:rsidR="0089766D" w:rsidRPr="003A4215" w:rsidRDefault="0089766D" w:rsidP="00CB5CBD">
      <w:pPr>
        <w:pStyle w:val="BYSubpara"/>
      </w:pPr>
      <w:r w:rsidRPr="003A4215">
        <w:t>(</w:t>
      </w:r>
      <w:r w:rsidR="007811CA">
        <w:t>y</w:t>
      </w:r>
      <w:r w:rsidRPr="003A4215">
        <w:t>)</w:t>
      </w:r>
      <w:r w:rsidR="00685459" w:rsidRPr="003A4215">
        <w:t> </w:t>
      </w:r>
      <w:r w:rsidRPr="003A4215">
        <w:rPr>
          <w:rStyle w:val="BoldItalic"/>
        </w:rPr>
        <w:t xml:space="preserve">Voting </w:t>
      </w:r>
      <w:r w:rsidR="00DC06ED">
        <w:rPr>
          <w:rStyle w:val="BoldItalic"/>
        </w:rPr>
        <w:t>m</w:t>
      </w:r>
      <w:r w:rsidRPr="003A4215">
        <w:rPr>
          <w:rStyle w:val="BoldItalic"/>
        </w:rPr>
        <w:t>ember</w:t>
      </w:r>
      <w:r w:rsidRPr="003A4215">
        <w:t xml:space="preserve">: </w:t>
      </w:r>
      <w:r w:rsidR="00CB5CBD" w:rsidRPr="003A4215">
        <w:fldChar w:fldCharType="begin"/>
      </w:r>
      <w:r w:rsidR="00CB5CBD" w:rsidRPr="003A4215">
        <w:instrText xml:space="preserve"> XE "Voting member" </w:instrText>
      </w:r>
      <w:r w:rsidR="00CB5CBD" w:rsidRPr="003A4215">
        <w:fldChar w:fldCharType="end"/>
      </w:r>
      <w:r w:rsidR="001B6C66" w:rsidRPr="003A4215">
        <w:fldChar w:fldCharType="begin"/>
      </w:r>
      <w:r w:rsidR="001B6C66" w:rsidRPr="003A4215">
        <w:instrText xml:space="preserve"> XE "</w:instrText>
      </w:r>
      <w:r w:rsidR="003A6673">
        <w:instrText>Congregations of the Synod:voting members</w:instrText>
      </w:r>
      <w:r w:rsidR="001B6C66" w:rsidRPr="003A4215">
        <w:instrText xml:space="preserve">" </w:instrText>
      </w:r>
      <w:r w:rsidR="001B6C66" w:rsidRPr="003A4215">
        <w:fldChar w:fldCharType="end"/>
      </w:r>
      <w:r w:rsidRPr="003A4215">
        <w:t>A member congregation of the Synod (see Constitution Art. V A</w:t>
      </w:r>
      <w:r w:rsidR="00587A03">
        <w:fldChar w:fldCharType="begin"/>
      </w:r>
      <w:r w:rsidR="00587A03">
        <w:instrText xml:space="preserve"> TA \l "</w:instrText>
      </w:r>
      <w:r w:rsidR="00587A03" w:rsidRPr="00E472D8">
        <w:instrText>Const</w:instrText>
      </w:r>
      <w:r w:rsidR="00587A03">
        <w:instrText>.</w:instrText>
      </w:r>
      <w:r w:rsidR="00587A03" w:rsidRPr="00E472D8">
        <w:instrText xml:space="preserve"> Art. </w:instrText>
      </w:r>
      <w:r w:rsidR="00587A03">
        <w:instrText xml:space="preserve">V A" \s "Const. Art. V A" \c 7 </w:instrText>
      </w:r>
      <w:r w:rsidR="00587A03">
        <w:fldChar w:fldCharType="end"/>
      </w:r>
      <w:r w:rsidRPr="003A4215">
        <w:t>).</w:t>
      </w:r>
    </w:p>
    <w:p w14:paraId="0FE20A16" w14:textId="39912E11" w:rsidR="0089766D" w:rsidRPr="003A4215" w:rsidRDefault="0089766D" w:rsidP="00684537">
      <w:pPr>
        <w:pStyle w:val="BYSSection"/>
      </w:pPr>
      <w:bookmarkStart w:id="143" w:name="_Toc462912114"/>
      <w:bookmarkStart w:id="144" w:name="_Toc463339876"/>
      <w:bookmarkStart w:id="145" w:name="_Toc154035414"/>
      <w:bookmarkStart w:id="146" w:name="BYS1o3"/>
      <w:bookmarkEnd w:id="142"/>
      <w:r w:rsidRPr="003A4215">
        <w:t>1.3</w:t>
      </w:r>
      <w:r w:rsidR="00685459" w:rsidRPr="003A4215">
        <w:t> </w:t>
      </w:r>
      <w:r w:rsidRPr="003A4215">
        <w:t xml:space="preserve">Synod Relationships: </w:t>
      </w:r>
      <w:r w:rsidR="00BE3548" w:rsidRPr="003A4215">
        <w:br/>
      </w:r>
      <w:r w:rsidRPr="003A4215">
        <w:t>Congregation, National, District, Circuit</w:t>
      </w:r>
      <w:bookmarkEnd w:id="143"/>
      <w:bookmarkEnd w:id="144"/>
      <w:bookmarkEnd w:id="145"/>
      <w:r w:rsidR="00601568" w:rsidRPr="003A4215">
        <w:fldChar w:fldCharType="begin"/>
      </w:r>
      <w:r w:rsidR="00601568" w:rsidRPr="003A4215">
        <w:instrText xml:space="preserve"> XE "Congregations of the Synod:membership in the Synod" \r "BYS1o3" </w:instrText>
      </w:r>
      <w:r w:rsidR="00601568" w:rsidRPr="003A4215">
        <w:fldChar w:fldCharType="end"/>
      </w:r>
      <w:r w:rsidR="00601568" w:rsidRPr="003A4215">
        <w:fldChar w:fldCharType="begin"/>
      </w:r>
      <w:r w:rsidR="00601568" w:rsidRPr="003A4215">
        <w:instrText xml:space="preserve"> XE "Congregations of the Synod:relation to</w:instrText>
      </w:r>
      <w:r w:rsidR="00E93148" w:rsidRPr="003A4215">
        <w:instrText xml:space="preserve"> </w:instrText>
      </w:r>
      <w:r w:rsidR="00601568" w:rsidRPr="003A4215">
        <w:instrText xml:space="preserve">Synod" \r "BYS1o3" </w:instrText>
      </w:r>
      <w:r w:rsidR="00601568" w:rsidRPr="003A4215">
        <w:fldChar w:fldCharType="end"/>
      </w:r>
      <w:r w:rsidR="009B5AFD" w:rsidRPr="003A4215">
        <w:fldChar w:fldCharType="begin"/>
      </w:r>
      <w:r w:rsidR="009B5AFD" w:rsidRPr="003A4215">
        <w:instrText xml:space="preserve"> XE "Districts of the Synod:relationships" \r "BYS1o3" </w:instrText>
      </w:r>
      <w:r w:rsidR="009B5AFD" w:rsidRPr="003A4215">
        <w:fldChar w:fldCharType="end"/>
      </w:r>
      <w:r w:rsidR="009355F3" w:rsidRPr="003A4215">
        <w:fldChar w:fldCharType="begin"/>
      </w:r>
      <w:r w:rsidR="009355F3" w:rsidRPr="003A4215">
        <w:instrText xml:space="preserve"> XE "Circuits of the Synod:relationships" \r "BYS1o3" </w:instrText>
      </w:r>
      <w:r w:rsidR="009355F3" w:rsidRPr="003A4215">
        <w:fldChar w:fldCharType="end"/>
      </w:r>
      <w:r w:rsidR="001709F0" w:rsidRPr="003A4215">
        <w:fldChar w:fldCharType="begin"/>
      </w:r>
      <w:r w:rsidR="001709F0" w:rsidRPr="003A4215">
        <w:instrText xml:space="preserve"> XE "Relationships:congregation, national, district, circuit" \r "BYS1o3" </w:instrText>
      </w:r>
      <w:r w:rsidR="001709F0" w:rsidRPr="003A4215">
        <w:fldChar w:fldCharType="end"/>
      </w:r>
      <w:r w:rsidR="00E76BED" w:rsidRPr="003A4215">
        <w:fldChar w:fldCharType="begin"/>
      </w:r>
      <w:r w:rsidR="00E76BED" w:rsidRPr="003A4215">
        <w:instrText xml:space="preserve"> XE "Membership in the Synod:congregations" \r "BYS1o3" </w:instrText>
      </w:r>
      <w:r w:rsidR="00E76BED" w:rsidRPr="003A4215">
        <w:fldChar w:fldCharType="end"/>
      </w:r>
      <w:r w:rsidR="00B13332" w:rsidRPr="003A4215">
        <w:fldChar w:fldCharType="begin"/>
      </w:r>
      <w:r w:rsidR="00B13332" w:rsidRPr="003A4215">
        <w:instrText xml:space="preserve"> XE "</w:instrText>
      </w:r>
      <w:r w:rsidR="00B13332">
        <w:instrText>Membership in the Synod:</w:instrText>
      </w:r>
      <w:r w:rsidR="007C5074">
        <w:instrText>commitments inherent in</w:instrText>
      </w:r>
      <w:r w:rsidR="00B13332" w:rsidRPr="003A4215">
        <w:instrText xml:space="preserve">" \r "BYS1o3" </w:instrText>
      </w:r>
      <w:r w:rsidR="00B13332" w:rsidRPr="003A4215">
        <w:fldChar w:fldCharType="end"/>
      </w:r>
    </w:p>
    <w:p w14:paraId="1E84D733" w14:textId="7DA40E34" w:rsidR="0089766D" w:rsidRPr="003A4215" w:rsidRDefault="0089766D" w:rsidP="00601568">
      <w:pPr>
        <w:pStyle w:val="BYPara"/>
      </w:pPr>
      <w:r w:rsidRPr="003A4215">
        <w:t>1.3.1</w:t>
      </w:r>
      <w:r w:rsidRPr="003A4215">
        <w:tab/>
      </w:r>
      <w:r w:rsidR="00B13332" w:rsidRPr="003A4215">
        <w:fldChar w:fldCharType="begin"/>
      </w:r>
      <w:r w:rsidR="00B13332" w:rsidRPr="003A4215">
        <w:instrText xml:space="preserve"> XE "</w:instrText>
      </w:r>
      <w:r w:rsidR="00B13332">
        <w:instrText>Congregations of the Synod:members of</w:instrText>
      </w:r>
      <w:r w:rsidR="00B13332" w:rsidRPr="003A4215">
        <w:instrText xml:space="preserve">" </w:instrText>
      </w:r>
      <w:r w:rsidR="00B13332" w:rsidRPr="003A4215">
        <w:fldChar w:fldCharType="end"/>
      </w:r>
      <w:r w:rsidRPr="003A4215">
        <w:t>Individual Christians are joined together in a worshiping and serving community, the congregation. Congregations, the basic units of the Synod, have joined together to form the Synod and relate to one another through it.</w:t>
      </w:r>
    </w:p>
    <w:p w14:paraId="6CC18E68" w14:textId="2301C23F" w:rsidR="0089766D" w:rsidRPr="003A4215" w:rsidRDefault="0089766D" w:rsidP="00057BCB">
      <w:pPr>
        <w:pStyle w:val="BYPara"/>
      </w:pPr>
      <w:bookmarkStart w:id="147" w:name="BYSS1o3o2a3"/>
      <w:r w:rsidRPr="003A4215">
        <w:t>1.3.2</w:t>
      </w:r>
      <w:r w:rsidRPr="003A4215">
        <w:tab/>
      </w:r>
      <w:r w:rsidR="00057BCB" w:rsidRPr="003A4215">
        <w:fldChar w:fldCharType="begin"/>
      </w:r>
      <w:r w:rsidR="00057BCB" w:rsidRPr="003A4215">
        <w:instrText xml:space="preserve"> XE "Regions of the Synod" </w:instrText>
      </w:r>
      <w:r w:rsidR="00057BCB" w:rsidRPr="003A4215">
        <w:fldChar w:fldCharType="end"/>
      </w:r>
      <w:r w:rsidRPr="003A4215">
        <w:t>The Synod divides itself into districts and authorizes its districts to create circuits. The criteria for the creation of districts and circuits are determined by the Synod in convention. Districts and circuits are included among the component parts of the Synod. The Synod also divides itself into regions to accommodate elections that require regional representation.</w:t>
      </w:r>
    </w:p>
    <w:p w14:paraId="3116CC21" w14:textId="23255945" w:rsidR="0089766D" w:rsidRPr="003A4215" w:rsidRDefault="0089766D" w:rsidP="0076357D">
      <w:pPr>
        <w:pStyle w:val="BYPara"/>
      </w:pPr>
      <w:r w:rsidRPr="003A4215">
        <w:lastRenderedPageBreak/>
        <w:t>1.3.3</w:t>
      </w:r>
      <w:r w:rsidRPr="003A4215">
        <w:tab/>
        <w:t xml:space="preserve">The Synod, including its component parts, is regarded as an extension of the congregations to the extent and for the purposes determined by the congregations acting through conventions. The Synod and its component parts are designed to assist congregations and their members in conserving and promoting the unity of the faith and in carrying out their mission and ministry. The Synod, including its component parts, also serves as the structure through which congregations carry out certain functions that can be performed more effectively and efficiently together </w:t>
      </w:r>
      <w:r w:rsidR="00A72FB7" w:rsidRPr="003A4215">
        <w:t xml:space="preserve">with other member </w:t>
      </w:r>
      <w:r w:rsidR="00A72FB7" w:rsidRPr="005B3AE5">
        <w:t>congregations.</w:t>
      </w:r>
      <w:r w:rsidR="009355F3" w:rsidRPr="003A4215">
        <w:fldChar w:fldCharType="begin"/>
      </w:r>
      <w:r w:rsidR="009355F3" w:rsidRPr="003A4215">
        <w:instrText xml:space="preserve"> XE "Circuits of the Synod:structure" \r "BYSS1o3o2a3" </w:instrText>
      </w:r>
      <w:r w:rsidR="009355F3" w:rsidRPr="003A4215">
        <w:fldChar w:fldCharType="end"/>
      </w:r>
    </w:p>
    <w:bookmarkEnd w:id="147"/>
    <w:p w14:paraId="25DA9DA0" w14:textId="04F229F9" w:rsidR="0089766D" w:rsidRPr="003A4215" w:rsidRDefault="0089766D" w:rsidP="0076357D">
      <w:pPr>
        <w:pStyle w:val="BYPara"/>
      </w:pPr>
      <w:r w:rsidRPr="003A4215">
        <w:t>1.3.4</w:t>
      </w:r>
      <w:r w:rsidRPr="003A4215">
        <w:tab/>
      </w:r>
      <w:r w:rsidR="00B13332" w:rsidRPr="003A4215">
        <w:fldChar w:fldCharType="begin"/>
      </w:r>
      <w:r w:rsidR="00B13332" w:rsidRPr="003A4215">
        <w:instrText xml:space="preserve"> XE "</w:instrText>
      </w:r>
      <w:r w:rsidR="00B13332">
        <w:instrText>Membership in the Synod:standards for</w:instrText>
      </w:r>
      <w:r w:rsidR="00B13332" w:rsidRPr="003A4215">
        <w:instrText xml:space="preserve">" </w:instrText>
      </w:r>
      <w:r w:rsidR="00B13332" w:rsidRPr="003A4215">
        <w:fldChar w:fldCharType="end"/>
      </w:r>
      <w:r w:rsidRPr="003A4215">
        <w:t>Congregations together establish the requirements of membership in the Synod (</w:t>
      </w:r>
      <w:r w:rsidR="00587A03">
        <w:fldChar w:fldCharType="begin"/>
      </w:r>
      <w:r w:rsidR="00587A03">
        <w:instrText xml:space="preserve"> TA \l "</w:instrText>
      </w:r>
      <w:r w:rsidR="00587A03" w:rsidRPr="00E472D8">
        <w:instrText>Const</w:instrText>
      </w:r>
      <w:r w:rsidR="00587A03">
        <w:instrText>.</w:instrText>
      </w:r>
      <w:r w:rsidR="00587A03" w:rsidRPr="00E472D8">
        <w:instrText xml:space="preserve"> Art. </w:instrText>
      </w:r>
      <w:r w:rsidR="00587A03">
        <w:instrText xml:space="preserve">VI" \s "Const. Art. VI" \c 7 </w:instrText>
      </w:r>
      <w:r w:rsidR="00587A03">
        <w:fldChar w:fldCharType="end"/>
      </w:r>
      <w:r w:rsidRPr="003A4215">
        <w:t>Constitution Art. VI). In joining the Synod, congregations and other members obligate themselves to fulfill such requirements and to diligently and earnestly promote the purposes of the Synod by word and deed.</w:t>
      </w:r>
    </w:p>
    <w:p w14:paraId="2BCCB6F2" w14:textId="10E9F14C" w:rsidR="00082AF1" w:rsidRPr="003A4215" w:rsidRDefault="0089766D" w:rsidP="0076357D">
      <w:pPr>
        <w:pStyle w:val="BYPara"/>
      </w:pPr>
      <w:r w:rsidRPr="003A4215">
        <w:t>1.3.4.1</w:t>
      </w:r>
      <w:r w:rsidRPr="003A4215">
        <w:tab/>
      </w:r>
      <w:r w:rsidR="005D0284" w:rsidRPr="003A4215">
        <w:fldChar w:fldCharType="begin"/>
      </w:r>
      <w:r w:rsidR="005D0284" w:rsidRPr="003A4215">
        <w:instrText xml:space="preserve"> XE "Amendments to:Synod Constitution" </w:instrText>
      </w:r>
      <w:r w:rsidR="005D0284" w:rsidRPr="003A4215">
        <w:fldChar w:fldCharType="end"/>
      </w:r>
      <w:r w:rsidRPr="003A4215">
        <w:t>Members agree to uphold the confessional position of the Synod (</w:t>
      </w:r>
      <w:r w:rsidR="00587A03">
        <w:fldChar w:fldCharType="begin"/>
      </w:r>
      <w:r w:rsidR="00587A03">
        <w:instrText xml:space="preserve"> TA \l "</w:instrText>
      </w:r>
      <w:r w:rsidR="00587A03" w:rsidRPr="00E472D8">
        <w:instrText>Const</w:instrText>
      </w:r>
      <w:r w:rsidR="00587A03">
        <w:instrText>.</w:instrText>
      </w:r>
      <w:r w:rsidR="00587A03" w:rsidRPr="00E472D8">
        <w:instrText xml:space="preserve"> Art. II</w:instrText>
      </w:r>
      <w:r w:rsidR="00587A03">
        <w:instrText xml:space="preserve">" \s "Const. Art. II" \c 7 </w:instrText>
      </w:r>
      <w:r w:rsidR="00587A03">
        <w:fldChar w:fldCharType="end"/>
      </w:r>
      <w:r w:rsidRPr="003A4215">
        <w:t>Constitution Art. II) and to assist in carrying out the objectives of the Synod (</w:t>
      </w:r>
      <w:r w:rsidR="00587A03">
        <w:fldChar w:fldCharType="begin"/>
      </w:r>
      <w:r w:rsidR="00587A03">
        <w:instrText xml:space="preserve"> TA \l "</w:instrText>
      </w:r>
      <w:r w:rsidR="00587A03" w:rsidRPr="00E472D8">
        <w:instrText>Const</w:instrText>
      </w:r>
      <w:r w:rsidR="00587A03">
        <w:instrText>.</w:instrText>
      </w:r>
      <w:r w:rsidR="00587A03" w:rsidRPr="00E472D8">
        <w:instrText xml:space="preserve"> Art. III</w:instrText>
      </w:r>
      <w:r w:rsidR="00587A03">
        <w:instrText xml:space="preserve">" \s "Const. Art. III" \c 7 </w:instrText>
      </w:r>
      <w:r w:rsidR="00587A03">
        <w:fldChar w:fldCharType="end"/>
      </w:r>
      <w:r w:rsidRPr="003A4215">
        <w:t xml:space="preserve">Constitution Art. III), which are objectives of the members themselves. </w:t>
      </w:r>
      <w:r w:rsidR="00082AF1" w:rsidRPr="003A4215">
        <w:t>W</w:t>
      </w:r>
      <w:r w:rsidRPr="003A4215">
        <w:t>hile congregations of the Synod are self-governing (</w:t>
      </w:r>
      <w:r w:rsidR="00587A03">
        <w:fldChar w:fldCharType="begin"/>
      </w:r>
      <w:r w:rsidR="00587A03">
        <w:instrText xml:space="preserve"> TA \l "</w:instrText>
      </w:r>
      <w:r w:rsidR="00587A03" w:rsidRPr="00E472D8">
        <w:instrText>Const</w:instrText>
      </w:r>
      <w:r w:rsidR="00587A03">
        <w:instrText>.</w:instrText>
      </w:r>
      <w:r w:rsidR="00587A03" w:rsidRPr="00E472D8">
        <w:instrText xml:space="preserve"> Art. </w:instrText>
      </w:r>
      <w:r w:rsidR="00587A03">
        <w:instrText>V</w:instrText>
      </w:r>
      <w:r w:rsidR="00587A03" w:rsidRPr="00E472D8">
        <w:instrText>II</w:instrText>
      </w:r>
      <w:r w:rsidR="00587A03">
        <w:instrText xml:space="preserve">" \s "Const. Art. VII" \c 7 </w:instrText>
      </w:r>
      <w:r w:rsidR="00587A03">
        <w:fldChar w:fldCharType="end"/>
      </w:r>
      <w:r w:rsidRPr="003A4215">
        <w:t>Constitution Art. VII), they, and also individual members, commit themselves as members of the Synod to act in accordance with the Constitution and Bylaws of the Synod under which they have agreed to live and work together and which the congregations alone have the authority to adopt or amend through conventions.</w:t>
      </w:r>
    </w:p>
    <w:p w14:paraId="134ED07B" w14:textId="32ED0141" w:rsidR="00082AF1" w:rsidRPr="005B3AE5" w:rsidRDefault="00082AF1" w:rsidP="0076357D">
      <w:pPr>
        <w:pStyle w:val="BYPara"/>
      </w:pPr>
      <w:r w:rsidRPr="003A4215">
        <w:t>1.3.4.2</w:t>
      </w:r>
      <w:r w:rsidRPr="003A4215">
        <w:tab/>
      </w:r>
      <w:r w:rsidR="00B13332" w:rsidRPr="003A4215">
        <w:fldChar w:fldCharType="begin"/>
      </w:r>
      <w:r w:rsidR="00B13332" w:rsidRPr="003A4215">
        <w:instrText xml:space="preserve"> XE "</w:instrText>
      </w:r>
      <w:r w:rsidR="00B13332">
        <w:instrText>Membership in the Synod:financial support of Synod</w:instrText>
      </w:r>
      <w:r w:rsidR="00B13332" w:rsidRPr="003A4215">
        <w:instrText xml:space="preserve">" </w:instrText>
      </w:r>
      <w:r w:rsidR="00B13332" w:rsidRPr="003A4215">
        <w:fldChar w:fldCharType="end"/>
      </w:r>
      <w:r w:rsidRPr="003A4215">
        <w:t xml:space="preserve">Members of the Synod, compelled by love for </w:t>
      </w:r>
      <w:r w:rsidR="00AB2F38" w:rsidRPr="003A4215">
        <w:t>one an</w:t>
      </w:r>
      <w:r w:rsidRPr="005B3AE5">
        <w:t>other, accept the responsibility to support financially the work of the Synod.</w:t>
      </w:r>
    </w:p>
    <w:p w14:paraId="2088B669" w14:textId="115634D6" w:rsidR="0089766D" w:rsidRPr="005B3AE5" w:rsidRDefault="00082AF1" w:rsidP="0076357D">
      <w:pPr>
        <w:pStyle w:val="BYPara"/>
      </w:pPr>
      <w:r w:rsidRPr="005B3AE5">
        <w:t>1.3.4.3</w:t>
      </w:r>
      <w:r w:rsidRPr="005B3AE5">
        <w:tab/>
      </w:r>
      <w:r w:rsidR="00B13332" w:rsidRPr="003A4215">
        <w:fldChar w:fldCharType="begin"/>
      </w:r>
      <w:r w:rsidR="00B13332" w:rsidRPr="003A4215">
        <w:instrText xml:space="preserve"> XE "</w:instrText>
      </w:r>
      <w:r w:rsidR="00EA01AF">
        <w:instrText>Congregations of the</w:instrText>
      </w:r>
      <w:r w:rsidR="00B13332">
        <w:instrText xml:space="preserve"> Synod:reporting to Synod</w:instrText>
      </w:r>
      <w:r w:rsidR="00EA01AF">
        <w:instrText>, annual</w:instrText>
      </w:r>
      <w:r w:rsidR="00B13332" w:rsidRPr="003A4215">
        <w:instrText xml:space="preserve">" </w:instrText>
      </w:r>
      <w:r w:rsidR="00B13332" w:rsidRPr="003A4215">
        <w:fldChar w:fldCharType="end"/>
      </w:r>
      <w:r w:rsidRPr="005B3AE5">
        <w:t>Congregations of the Synod, to enable the Synod to plan current and future ministry efforts and to lend accuracy and integrity to the Synod’s delegate representation and voting processes, agree to provide annual membership and statistical information to the Synod.</w:t>
      </w:r>
    </w:p>
    <w:p w14:paraId="7079E080" w14:textId="7EC9859E" w:rsidR="0089766D" w:rsidRPr="003A4215" w:rsidRDefault="0089766D" w:rsidP="00601568">
      <w:pPr>
        <w:pStyle w:val="BYPara"/>
      </w:pPr>
      <w:r w:rsidRPr="005B3AE5">
        <w:t>1.3.5</w:t>
      </w:r>
      <w:r w:rsidRPr="005B3AE5">
        <w:tab/>
      </w:r>
      <w:r w:rsidR="00601568" w:rsidRPr="003A4215">
        <w:fldChar w:fldCharType="begin"/>
      </w:r>
      <w:r w:rsidR="00601568" w:rsidRPr="003A4215">
        <w:instrText xml:space="preserve"> XE "Congregations of the Synod:relation to district" </w:instrText>
      </w:r>
      <w:r w:rsidR="00601568" w:rsidRPr="003A4215">
        <w:fldChar w:fldCharType="end"/>
      </w:r>
      <w:r w:rsidR="00601568" w:rsidRPr="003A4215">
        <w:fldChar w:fldCharType="begin"/>
      </w:r>
      <w:r w:rsidR="00601568" w:rsidRPr="003A4215">
        <w:instrText xml:space="preserve"> XE "Congregations of the Synod:relation to circuit" </w:instrText>
      </w:r>
      <w:r w:rsidR="00601568" w:rsidRPr="003A4215">
        <w:fldChar w:fldCharType="end"/>
      </w:r>
      <w:r w:rsidRPr="003A4215">
        <w:t>Membership is held in the Synod itself. However, in accordance with the objectives of the Synod, each member enjoys certain privileges and accepts certain responsibilities also in and through the respective district and circuit.</w:t>
      </w:r>
    </w:p>
    <w:p w14:paraId="250E348A" w14:textId="5335067C" w:rsidR="0089766D" w:rsidRPr="003A4215" w:rsidRDefault="0089766D" w:rsidP="0076357D">
      <w:pPr>
        <w:pStyle w:val="BYPara"/>
      </w:pPr>
      <w:r w:rsidRPr="003A4215">
        <w:t>1.3.6</w:t>
      </w:r>
      <w:r w:rsidRPr="003A4215">
        <w:tab/>
      </w:r>
      <w:r w:rsidR="00EA01AF" w:rsidRPr="003A4215">
        <w:fldChar w:fldCharType="begin"/>
      </w:r>
      <w:r w:rsidR="00EA01AF" w:rsidRPr="003A4215">
        <w:instrText xml:space="preserve"> XE "</w:instrText>
      </w:r>
      <w:r w:rsidR="00EA01AF">
        <w:instrText xml:space="preserve">Districts </w:instrText>
      </w:r>
      <w:r w:rsidR="00EA01AF" w:rsidRPr="003A4215">
        <w:instrText>of the Synod:</w:instrText>
      </w:r>
      <w:r w:rsidR="00EA01AF">
        <w:instrText>obligation to carry out Synod resolutions</w:instrText>
      </w:r>
      <w:r w:rsidR="00EA01AF" w:rsidRPr="003A4215">
        <w:instrText xml:space="preserve">" </w:instrText>
      </w:r>
      <w:r w:rsidR="00EA01AF" w:rsidRPr="003A4215">
        <w:fldChar w:fldCharType="end"/>
      </w:r>
      <w:r w:rsidR="00EA01AF" w:rsidRPr="003A4215">
        <w:fldChar w:fldCharType="begin"/>
      </w:r>
      <w:r w:rsidR="00EA01AF" w:rsidRPr="003A4215">
        <w:instrText xml:space="preserve"> XE "</w:instrText>
      </w:r>
      <w:r w:rsidR="00EA01AF">
        <w:instrText xml:space="preserve">Circuits </w:instrText>
      </w:r>
      <w:r w:rsidR="00EA01AF" w:rsidRPr="003A4215">
        <w:instrText>of the Synod:</w:instrText>
      </w:r>
      <w:r w:rsidR="00EA01AF">
        <w:instrText>obligation to carry out Synod resolutions</w:instrText>
      </w:r>
      <w:r w:rsidR="00EA01AF" w:rsidRPr="003A4215">
        <w:instrText xml:space="preserve">" </w:instrText>
      </w:r>
      <w:r w:rsidR="00EA01AF" w:rsidRPr="003A4215">
        <w:fldChar w:fldCharType="end"/>
      </w:r>
      <w:r w:rsidRPr="003A4215">
        <w:t>Districts and circuits as component parts of the Synod are obligated to carry out resolutions of the Synod and are structures for congregations to review decisions of the Synod, to motivate one another to action, and to shape and suggest new directions.</w:t>
      </w:r>
    </w:p>
    <w:p w14:paraId="4CD61097" w14:textId="54B9DF2B" w:rsidR="0089766D" w:rsidRPr="003A4215" w:rsidRDefault="0089766D" w:rsidP="0076357D">
      <w:pPr>
        <w:pStyle w:val="BYPara"/>
      </w:pPr>
      <w:r w:rsidRPr="003A4215">
        <w:t>1.3.7</w:t>
      </w:r>
      <w:r w:rsidRPr="003A4215">
        <w:tab/>
      </w:r>
      <w:r w:rsidR="004E679D" w:rsidRPr="003A4215">
        <w:fldChar w:fldCharType="begin"/>
      </w:r>
      <w:r w:rsidR="004E679D" w:rsidRPr="003A4215">
        <w:instrText xml:space="preserve"> XE "Agency of the Synod:</w:instrText>
      </w:r>
      <w:r w:rsidR="007F5F13">
        <w:instrText>and other church body</w:instrText>
      </w:r>
      <w:r w:rsidR="004E679D" w:rsidRPr="003A4215">
        <w:instrText xml:space="preserve">" </w:instrText>
      </w:r>
      <w:r w:rsidR="004E679D" w:rsidRPr="003A4215">
        <w:fldChar w:fldCharType="end"/>
      </w:r>
      <w:r w:rsidR="00F83DB8" w:rsidRPr="003A4215">
        <w:fldChar w:fldCharType="begin"/>
      </w:r>
      <w:r w:rsidR="00F83DB8" w:rsidRPr="003A4215">
        <w:instrText xml:space="preserve"> XE "</w:instrText>
      </w:r>
      <w:r w:rsidR="0054178E">
        <w:instrText>National inter-Lutheran entities:formation</w:instrText>
      </w:r>
      <w:r w:rsidR="00F83DB8" w:rsidRPr="003A4215">
        <w:instrText xml:space="preserve">" </w:instrText>
      </w:r>
      <w:r w:rsidR="00F83DB8" w:rsidRPr="003A4215">
        <w:fldChar w:fldCharType="end"/>
      </w:r>
      <w:r w:rsidRPr="003A4215">
        <w:t>The formation of any corporation by the Synod itself or any agency of the Synod involving any other church body requires the approval of the Board of Directors and the President of the Synod.</w:t>
      </w:r>
    </w:p>
    <w:p w14:paraId="0B67E50D" w14:textId="0F4CFCEF" w:rsidR="0089766D" w:rsidRPr="003A4215" w:rsidRDefault="0089766D" w:rsidP="00820329">
      <w:pPr>
        <w:pStyle w:val="BYPara"/>
      </w:pPr>
      <w:r w:rsidRPr="003A4215">
        <w:t>1.3.8</w:t>
      </w:r>
      <w:r w:rsidRPr="003A4215">
        <w:tab/>
      </w:r>
      <w:r w:rsidR="00E47E63" w:rsidRPr="003A4215">
        <w:fldChar w:fldCharType="begin"/>
      </w:r>
      <w:r w:rsidR="00E47E63" w:rsidRPr="003A4215">
        <w:instrText xml:space="preserve"> XE "Church </w:instrText>
      </w:r>
      <w:r w:rsidR="00820329" w:rsidRPr="003A4215">
        <w:instrText xml:space="preserve">fellowship </w:instrText>
      </w:r>
      <w:r w:rsidR="004B01CA" w:rsidRPr="003A4215">
        <w:instrText xml:space="preserve">and relations </w:instrText>
      </w:r>
      <w:r w:rsidR="00820329" w:rsidRPr="003A4215">
        <w:instrText>(interchurch relations)</w:instrText>
      </w:r>
      <w:r w:rsidR="00E47E63" w:rsidRPr="003A4215">
        <w:instrText xml:space="preserve">:membership in </w:instrText>
      </w:r>
      <w:r w:rsidR="00534508" w:rsidRPr="003A4215">
        <w:instrText xml:space="preserve">national </w:instrText>
      </w:r>
      <w:r w:rsidR="00E47E63" w:rsidRPr="003A4215">
        <w:instrText xml:space="preserve">inter-Lutheran entities" </w:instrText>
      </w:r>
      <w:r w:rsidR="00E47E63" w:rsidRPr="003A4215">
        <w:fldChar w:fldCharType="end"/>
      </w:r>
      <w:r w:rsidR="007C6345" w:rsidRPr="003A4215">
        <w:fldChar w:fldCharType="begin"/>
      </w:r>
      <w:r w:rsidR="007C6345" w:rsidRPr="003A4215">
        <w:instrText xml:space="preserve"> XE "</w:instrText>
      </w:r>
      <w:r w:rsidR="007C6345">
        <w:instrText>N</w:instrText>
      </w:r>
      <w:r w:rsidR="007C6345" w:rsidRPr="003A4215">
        <w:instrText xml:space="preserve">ational inter-Lutheran entities" </w:instrText>
      </w:r>
      <w:r w:rsidR="007C6345" w:rsidRPr="003A4215">
        <w:fldChar w:fldCharType="end"/>
      </w:r>
      <w:r w:rsidR="007C6345" w:rsidRPr="003A4215">
        <w:fldChar w:fldCharType="begin"/>
      </w:r>
      <w:r w:rsidR="007C6345" w:rsidRPr="003A4215">
        <w:instrText xml:space="preserve"> XE "</w:instrText>
      </w:r>
      <w:r w:rsidR="007C6345">
        <w:instrText>Inter-Lutheran entities, national</w:instrText>
      </w:r>
      <w:r w:rsidR="007C6345" w:rsidRPr="003A4215">
        <w:instrText xml:space="preserve">" </w:instrText>
      </w:r>
      <w:r w:rsidR="007C6345">
        <w:instrText xml:space="preserve">\t </w:instrText>
      </w:r>
      <w:r w:rsidR="007C6345" w:rsidRPr="003A4215">
        <w:instrText>"</w:instrText>
      </w:r>
      <w:r w:rsidR="007C6345">
        <w:rPr>
          <w:i/>
          <w:iCs/>
        </w:rPr>
        <w:instrText xml:space="preserve">See </w:instrText>
      </w:r>
      <w:r w:rsidR="007C6345">
        <w:instrText>N</w:instrText>
      </w:r>
      <w:r w:rsidR="007C6345" w:rsidRPr="003A4215">
        <w:instrText>ational inter-Lutheran entities"</w:instrText>
      </w:r>
      <w:r w:rsidR="007C6345">
        <w:instrText xml:space="preserve"> </w:instrText>
      </w:r>
      <w:r w:rsidR="007C6345" w:rsidRPr="003A4215">
        <w:fldChar w:fldCharType="end"/>
      </w:r>
      <w:r w:rsidR="007C6345" w:rsidRPr="003A4215">
        <w:fldChar w:fldCharType="begin"/>
      </w:r>
      <w:r w:rsidR="007C6345" w:rsidRPr="003A4215">
        <w:instrText xml:space="preserve"> XE "</w:instrText>
      </w:r>
      <w:r w:rsidR="007C6345">
        <w:instrText>Entities, national inter-Lutheran</w:instrText>
      </w:r>
      <w:r w:rsidR="007C6345" w:rsidRPr="003A4215">
        <w:instrText xml:space="preserve">" </w:instrText>
      </w:r>
      <w:r w:rsidR="007C6345">
        <w:instrText xml:space="preserve">\t </w:instrText>
      </w:r>
      <w:r w:rsidR="007C6345" w:rsidRPr="003A4215">
        <w:instrText>"</w:instrText>
      </w:r>
      <w:r w:rsidR="007C6345">
        <w:rPr>
          <w:i/>
          <w:iCs/>
        </w:rPr>
        <w:instrText xml:space="preserve">See </w:instrText>
      </w:r>
      <w:r w:rsidR="007C6345">
        <w:instrText>N</w:instrText>
      </w:r>
      <w:r w:rsidR="007C6345" w:rsidRPr="003A4215">
        <w:instrText>ational inter-Lutheran entities"</w:instrText>
      </w:r>
      <w:r w:rsidR="007C6345" w:rsidRPr="003A4215">
        <w:fldChar w:fldCharType="end"/>
      </w:r>
      <w:r w:rsidRPr="003A4215">
        <w:t xml:space="preserve">The Synod in convention or through the Board of Directors of the Synod may authorize holding membership in national inter-Lutheran entities. Representatives of the Synod to various national inter-Lutheran entities (a) shall be named by the President of the Synod on recommendation of the Chief Mission Officer or the Executive Director of the Commission on </w:t>
      </w:r>
      <w:r w:rsidRPr="003A4215">
        <w:lastRenderedPageBreak/>
        <w:t>Theology and Church Relations; (b) shall participate in the activities of the respective inter-Lutheran entities according to the constitutions and bylaws of those entities and in keeping with the theological and constitutional principles of the Synod; and (c) shall submit formal reports to the President.</w:t>
      </w:r>
    </w:p>
    <w:p w14:paraId="2188DBDD" w14:textId="35C4091E" w:rsidR="0089766D" w:rsidRPr="003A4215" w:rsidRDefault="0089766D" w:rsidP="00684537">
      <w:pPr>
        <w:pStyle w:val="BYSSection"/>
      </w:pPr>
      <w:bookmarkStart w:id="148" w:name="_Toc462912115"/>
      <w:bookmarkStart w:id="149" w:name="_Toc463339877"/>
      <w:bookmarkStart w:id="150" w:name="_Toc154035415"/>
      <w:bookmarkStart w:id="151" w:name="BYS1o4"/>
      <w:bookmarkEnd w:id="146"/>
      <w:r w:rsidRPr="003A4215">
        <w:t>1.4</w:t>
      </w:r>
      <w:r w:rsidR="00685459" w:rsidRPr="003A4215">
        <w:t> </w:t>
      </w:r>
      <w:r w:rsidRPr="003A4215">
        <w:t xml:space="preserve">Synod Relationships: Conventions, Officers, Boards, </w:t>
      </w:r>
      <w:r w:rsidR="00171EBC" w:rsidRPr="003A4215">
        <w:br/>
      </w:r>
      <w:r w:rsidRPr="003A4215">
        <w:t>Commissions, Staff</w:t>
      </w:r>
      <w:bookmarkEnd w:id="148"/>
      <w:bookmarkEnd w:id="149"/>
      <w:bookmarkEnd w:id="150"/>
      <w:r w:rsidR="006D0AB8" w:rsidRPr="003A4215">
        <w:fldChar w:fldCharType="begin"/>
      </w:r>
      <w:r w:rsidR="006D0AB8" w:rsidRPr="003A4215">
        <w:instrText xml:space="preserve"> XE "Conventions of the Synod:relationships of" \r "BYS1o4" </w:instrText>
      </w:r>
      <w:r w:rsidR="006D0AB8" w:rsidRPr="003A4215">
        <w:fldChar w:fldCharType="end"/>
      </w:r>
      <w:r w:rsidR="006D0AB8" w:rsidRPr="003A4215">
        <w:fldChar w:fldCharType="begin"/>
      </w:r>
      <w:r w:rsidR="006D0AB8" w:rsidRPr="003A4215">
        <w:instrText xml:space="preserve"> XE "Officers of the Synod:relationships of" \r "BYS1o4" </w:instrText>
      </w:r>
      <w:r w:rsidR="006D0AB8" w:rsidRPr="003A4215">
        <w:fldChar w:fldCharType="end"/>
      </w:r>
      <w:r w:rsidR="001F2BF3" w:rsidRPr="003A4215">
        <w:fldChar w:fldCharType="begin"/>
      </w:r>
      <w:r w:rsidR="001F2BF3" w:rsidRPr="003A4215">
        <w:instrText xml:space="preserve"> XE "Boards of the Synod:relationships of" \r "BYS1o4" </w:instrText>
      </w:r>
      <w:r w:rsidR="001F2BF3" w:rsidRPr="003A4215">
        <w:fldChar w:fldCharType="end"/>
      </w:r>
      <w:r w:rsidR="00B5592C" w:rsidRPr="003A4215">
        <w:fldChar w:fldCharType="begin"/>
      </w:r>
      <w:r w:rsidR="00B5592C" w:rsidRPr="003A4215">
        <w:instrText xml:space="preserve"> XE "Commissions of the Synod:relationships of" \r "BYS1o4" </w:instrText>
      </w:r>
      <w:r w:rsidR="00B5592C" w:rsidRPr="003A4215">
        <w:fldChar w:fldCharType="end"/>
      </w:r>
      <w:r w:rsidR="0073721C" w:rsidRPr="003A4215">
        <w:fldChar w:fldCharType="begin"/>
      </w:r>
      <w:r w:rsidR="0073721C" w:rsidRPr="003A4215">
        <w:instrText xml:space="preserve"> XE "Board of Directors of the Synod:relationships of" \r "BYS1o4" </w:instrText>
      </w:r>
      <w:r w:rsidR="0073721C" w:rsidRPr="003A4215">
        <w:fldChar w:fldCharType="end"/>
      </w:r>
      <w:r w:rsidR="001709F0" w:rsidRPr="003A4215">
        <w:fldChar w:fldCharType="begin"/>
      </w:r>
      <w:r w:rsidR="001709F0" w:rsidRPr="003A4215">
        <w:instrText xml:space="preserve"> XE "Relationships:conventions, officers, boards, commissions, staffs" \r "BYS1o4" </w:instrText>
      </w:r>
      <w:r w:rsidR="001709F0" w:rsidRPr="003A4215">
        <w:fldChar w:fldCharType="end"/>
      </w:r>
    </w:p>
    <w:p w14:paraId="4D2628B9" w14:textId="1D48659C" w:rsidR="00A72FB7" w:rsidRPr="003A4215" w:rsidRDefault="0089766D" w:rsidP="00057BCB">
      <w:pPr>
        <w:pStyle w:val="BYPara"/>
      </w:pPr>
      <w:r w:rsidRPr="003A4215">
        <w:t>1.4.1</w:t>
      </w:r>
      <w:r w:rsidRPr="003A4215">
        <w:tab/>
      </w:r>
      <w:r w:rsidR="00EA01AF" w:rsidRPr="003A4215">
        <w:fldChar w:fldCharType="begin"/>
      </w:r>
      <w:r w:rsidR="00EA01AF" w:rsidRPr="003A4215">
        <w:instrText xml:space="preserve"> XE "Co</w:instrText>
      </w:r>
      <w:r w:rsidR="00EA01AF">
        <w:instrText>nventions of the Synod:powers</w:instrText>
      </w:r>
      <w:r w:rsidR="00AF3CBA">
        <w:instrText xml:space="preserve"> and duties</w:instrText>
      </w:r>
      <w:r w:rsidR="00EA01AF" w:rsidRPr="003A4215">
        <w:instrText xml:space="preserve">" </w:instrText>
      </w:r>
      <w:r w:rsidR="00EA01AF" w:rsidRPr="003A4215">
        <w:fldChar w:fldCharType="end"/>
      </w:r>
      <w:r w:rsidR="00057BCB" w:rsidRPr="003A4215">
        <w:fldChar w:fldCharType="begin"/>
      </w:r>
      <w:r w:rsidR="00057BCB" w:rsidRPr="003A4215">
        <w:instrText xml:space="preserve"> XE "Concordia Plans / Concordia Plan Services:appeal process" </w:instrText>
      </w:r>
      <w:r w:rsidR="00057BCB" w:rsidRPr="003A4215">
        <w:fldChar w:fldCharType="end"/>
      </w:r>
      <w:r w:rsidR="00616CB7" w:rsidRPr="003A4215">
        <w:fldChar w:fldCharType="begin"/>
      </w:r>
      <w:r w:rsidR="00616CB7" w:rsidRPr="003A4215">
        <w:instrText xml:space="preserve"> XE "</w:instrText>
      </w:r>
      <w:r w:rsidR="00616CB7">
        <w:instrText>Agency of the Synod</w:instrText>
      </w:r>
      <w:r w:rsidR="00616CB7" w:rsidRPr="003A4215">
        <w:instrText>:</w:instrText>
      </w:r>
      <w:r w:rsidR="00616CB7">
        <w:instrText>accountable to Synod</w:instrText>
      </w:r>
      <w:r w:rsidR="00616CB7" w:rsidRPr="003A4215">
        <w:instrText xml:space="preserve">" </w:instrText>
      </w:r>
      <w:r w:rsidR="00616CB7" w:rsidRPr="003A4215">
        <w:fldChar w:fldCharType="end"/>
      </w:r>
      <w:r w:rsidRPr="003A4215">
        <w:t xml:space="preserve">The delegate convention of the Synod is the legislative assembly that ultimately legislates policy, program, and financial </w:t>
      </w:r>
      <w:r w:rsidR="00F37012" w:rsidRPr="003A4215">
        <w:t>direction to carry on the Synod’</w:t>
      </w:r>
      <w:r w:rsidRPr="003A4215">
        <w:t>s work on behalf of and in support of the member congregations. It reserves to itself the right to give direction to all officers and agencies of the Synod. Consequently, all officers and agencies, unless otherwise specified in the Bylaws, shall be accountable to the Synod for all their actions, and any concerns regarding the decisions of such officers or agencies may be brought to the attention of the Synod in convention for appropriate action. This provision does not apply to specific member appeals to the Concordia Plans, which has its own appeal process for such cases.</w:t>
      </w:r>
    </w:p>
    <w:p w14:paraId="0414BC57" w14:textId="6C8BD82E" w:rsidR="00A72FB7" w:rsidRPr="005B3AE5" w:rsidRDefault="0089766D" w:rsidP="0076357D">
      <w:pPr>
        <w:pStyle w:val="BYPara"/>
      </w:pPr>
      <w:r w:rsidRPr="003A4215">
        <w:t>1.4.2</w:t>
      </w:r>
      <w:r w:rsidRPr="003A4215">
        <w:tab/>
      </w:r>
      <w:r w:rsidR="00F17352" w:rsidRPr="003A4215">
        <w:fldChar w:fldCharType="begin"/>
      </w:r>
      <w:r w:rsidR="00F17352" w:rsidRPr="003A4215">
        <w:instrText xml:space="preserve"> XE "Co</w:instrText>
      </w:r>
      <w:r w:rsidR="00F17352">
        <w:instrText>nventions of districts:powers</w:instrText>
      </w:r>
      <w:r w:rsidR="00F17352" w:rsidRPr="003A4215">
        <w:instrText xml:space="preserve">" </w:instrText>
      </w:r>
      <w:r w:rsidR="00F17352" w:rsidRPr="003A4215">
        <w:fldChar w:fldCharType="end"/>
      </w:r>
      <w:r w:rsidRPr="003A4215">
        <w:t>The delegate convention of</w:t>
      </w:r>
      <w:r w:rsidRPr="005B3AE5">
        <w:t xml:space="preserve"> each district of the Synod receives reports and counsel from the national Synod, makes recommendations thereto, assists in implementing decisions of the Synod, and adopts or authorizes programs to meet the unique needs of the district.</w:t>
      </w:r>
    </w:p>
    <w:p w14:paraId="28BB028A" w14:textId="22310C9D" w:rsidR="00A72FB7" w:rsidRPr="005B3AE5" w:rsidRDefault="0089766D" w:rsidP="0076357D">
      <w:pPr>
        <w:pStyle w:val="BYPara"/>
      </w:pPr>
      <w:r w:rsidRPr="005B3AE5">
        <w:t>1.4.3</w:t>
      </w:r>
      <w:r w:rsidRPr="005B3AE5">
        <w:tab/>
      </w:r>
      <w:r w:rsidR="00151FBA" w:rsidRPr="003A4215">
        <w:fldChar w:fldCharType="begin"/>
      </w:r>
      <w:r w:rsidR="00151FBA" w:rsidRPr="003A4215">
        <w:instrText xml:space="preserve"> XE "</w:instrText>
      </w:r>
      <w:r w:rsidR="00151FBA">
        <w:instrText>Agency of the Synod</w:instrText>
      </w:r>
      <w:r w:rsidR="00151FBA" w:rsidRPr="003A4215">
        <w:instrText>:</w:instrText>
      </w:r>
      <w:r w:rsidR="00151FBA">
        <w:instrText>offi</w:instrText>
      </w:r>
      <w:r w:rsidR="00FF268E">
        <w:instrText>c</w:instrText>
      </w:r>
      <w:r w:rsidR="00151FBA">
        <w:instrText>ers</w:instrText>
      </w:r>
      <w:r w:rsidR="00FF268E">
        <w:instrText>, executives, professional staff</w:instrText>
      </w:r>
      <w:r w:rsidR="00151FBA" w:rsidRPr="003A4215">
        <w:instrText xml:space="preserve">" </w:instrText>
      </w:r>
      <w:r w:rsidR="00151FBA" w:rsidRPr="003A4215">
        <w:fldChar w:fldCharType="end"/>
      </w:r>
      <w:r w:rsidRPr="005B3AE5">
        <w:t>Officers of the Synod and its agencies serve in accordance with duties assigned to them or otherwise authorized by the Constitution and appropriate bylaws. Primary responsibility is given to each officer, to the extent of his jurisdiction, for implementing specific decisions of the appropriate conventions, boards, and commissions and for supervising and coordinating the day-to-day activities of the respective staffs. Elected officers are to report their activities and recommendations to the respective convention and, as appropriate, to the respective president and board.</w:t>
      </w:r>
    </w:p>
    <w:p w14:paraId="1D0B7B06" w14:textId="2528640A" w:rsidR="0089766D" w:rsidRPr="003A4215" w:rsidRDefault="0089766D" w:rsidP="0076357D">
      <w:pPr>
        <w:pStyle w:val="BYPara"/>
      </w:pPr>
      <w:r w:rsidRPr="005B3AE5">
        <w:t>1.4.4</w:t>
      </w:r>
      <w:r w:rsidRPr="005B3AE5">
        <w:tab/>
      </w:r>
      <w:r w:rsidR="00026592" w:rsidRPr="003A4215">
        <w:fldChar w:fldCharType="begin"/>
      </w:r>
      <w:r w:rsidR="00026592" w:rsidRPr="003A4215">
        <w:instrText xml:space="preserve"> XE "Property of the Synod:Board of Directors as custodian of" </w:instrText>
      </w:r>
      <w:r w:rsidR="00026592" w:rsidRPr="003A4215">
        <w:fldChar w:fldCharType="end"/>
      </w:r>
      <w:r w:rsidR="006F691D" w:rsidRPr="003A4215">
        <w:fldChar w:fldCharType="begin"/>
      </w:r>
      <w:r w:rsidR="006F691D" w:rsidRPr="003A4215">
        <w:instrText xml:space="preserve"> XE "Supervision" </w:instrText>
      </w:r>
      <w:r w:rsidR="006F691D" w:rsidRPr="003A4215">
        <w:fldChar w:fldCharType="end"/>
      </w:r>
      <w:r w:rsidR="00FA37E2" w:rsidRPr="003A4215">
        <w:fldChar w:fldCharType="begin"/>
      </w:r>
      <w:r w:rsidR="00FA37E2" w:rsidRPr="003A4215">
        <w:instrText xml:space="preserve"> XE "</w:instrText>
      </w:r>
      <w:r w:rsidR="003B3A14">
        <w:instrText>Governing board</w:instrText>
      </w:r>
      <w:r w:rsidR="00FA37E2">
        <w:instrText>:powers</w:instrText>
      </w:r>
      <w:r w:rsidR="00C14FBA">
        <w:instrText xml:space="preserve"> and duties</w:instrText>
      </w:r>
      <w:r w:rsidR="00FA37E2" w:rsidRPr="003A4215">
        <w:instrText xml:space="preserve">" </w:instrText>
      </w:r>
      <w:r w:rsidR="00FA37E2" w:rsidRPr="003A4215">
        <w:fldChar w:fldCharType="end"/>
      </w:r>
      <w:r w:rsidR="00C14FBA" w:rsidRPr="003A4215">
        <w:fldChar w:fldCharType="begin"/>
      </w:r>
      <w:r w:rsidR="00C14FBA" w:rsidRPr="003A4215">
        <w:instrText xml:space="preserve"> XE "</w:instrText>
      </w:r>
      <w:r w:rsidR="00C14FBA">
        <w:instrText xml:space="preserve">Agency of the Synod: </w:instrText>
      </w:r>
      <w:r w:rsidR="00B17555">
        <w:instrText xml:space="preserve">governing </w:instrText>
      </w:r>
      <w:r w:rsidR="00C14FBA">
        <w:instrText>board powers and duties</w:instrText>
      </w:r>
      <w:r w:rsidR="00C14FBA" w:rsidRPr="003A4215">
        <w:instrText xml:space="preserve">" </w:instrText>
      </w:r>
      <w:r w:rsidR="00C14FBA" w:rsidRPr="003A4215">
        <w:fldChar w:fldCharType="end"/>
      </w:r>
      <w:r w:rsidRPr="003A4215">
        <w:t xml:space="preserve">The Board of Directors serves the Synod as its legal representative and as custodian of all property of the Synod, and upon it is incumbent the general management and supervision of the business affairs of the Synod, except to the extent that management authority and duties have been delegated by the Articles of Incorporation, Constitution, Bylaws, or resolutions of a convention of the Synod to other officers and agencies of the Synod or to separate corporate or trust entities. Each other governing board also serves the Synod with respect to the property of the Synod, to the extent of its jurisdiction, as provided or authorized in these Bylaws. Upon each such governing board of the Synod is incumbent the general management and supervision of the business affairs of the Synod to the extent of its jurisdiction. Any issues relative to the applicability of the laws </w:t>
      </w:r>
      <w:r w:rsidRPr="003A4215">
        <w:lastRenderedPageBreak/>
        <w:t>of the State of Missouri shall be resolved in accord with the provisions in the Constitution and Bylaws of the Synod.</w:t>
      </w:r>
    </w:p>
    <w:p w14:paraId="5C7B55C4" w14:textId="6662AB8C" w:rsidR="0089766D" w:rsidRPr="003A4215" w:rsidRDefault="0089766D" w:rsidP="0076357D">
      <w:pPr>
        <w:pStyle w:val="BYSubpara"/>
      </w:pPr>
      <w:r w:rsidRPr="003A4215">
        <w:t>(a</w:t>
      </w:r>
      <w:r w:rsidR="00B3088E" w:rsidRPr="005B3AE5">
        <w:t>) </w:t>
      </w:r>
      <w:r w:rsidR="004B01CA" w:rsidRPr="003A4215">
        <w:fldChar w:fldCharType="begin"/>
      </w:r>
      <w:r w:rsidR="004B01CA" w:rsidRPr="003A4215">
        <w:instrText xml:space="preserve"> XE "Budget" </w:instrText>
      </w:r>
      <w:r w:rsidR="004B01CA" w:rsidRPr="003A4215">
        <w:fldChar w:fldCharType="end"/>
      </w:r>
      <w:r w:rsidRPr="003A4215">
        <w:t>Each governing board shall, to the extent of its jurisdiction, between conventions and subject to the advice or direction from any other appropriate board that has been given authority by these Byla</w:t>
      </w:r>
      <w:r w:rsidR="00142C8D" w:rsidRPr="003A4215">
        <w:t>ws or by convention resolution,</w:t>
      </w:r>
    </w:p>
    <w:p w14:paraId="02963013" w14:textId="5C2201AB" w:rsidR="0089766D" w:rsidRPr="005B3AE5" w:rsidRDefault="0089766D" w:rsidP="0076357D">
      <w:pPr>
        <w:pStyle w:val="BYSubsubpara"/>
      </w:pPr>
      <w:r w:rsidRPr="003A4215">
        <w:t>(1</w:t>
      </w:r>
      <w:r w:rsidR="004E2A41" w:rsidRPr="003A4215">
        <w:t>) </w:t>
      </w:r>
      <w:r w:rsidRPr="003A4215">
        <w:t>determine general operating policies and maintain a policy manual;</w:t>
      </w:r>
    </w:p>
    <w:p w14:paraId="56BF03A5" w14:textId="05013005" w:rsidR="0089766D" w:rsidRPr="005B3AE5" w:rsidRDefault="0089766D" w:rsidP="0076357D">
      <w:pPr>
        <w:pStyle w:val="BYSubsubpara"/>
      </w:pPr>
      <w:r w:rsidRPr="005B3AE5">
        <w:t>(2</w:t>
      </w:r>
      <w:r w:rsidR="004E2A41" w:rsidRPr="005B3AE5">
        <w:t>) </w:t>
      </w:r>
      <w:r w:rsidRPr="005B3AE5">
        <w:t>approve program budgets;</w:t>
      </w:r>
    </w:p>
    <w:p w14:paraId="78FBBA5D" w14:textId="199BEE3C" w:rsidR="0089766D" w:rsidRPr="005B3AE5" w:rsidRDefault="0089766D" w:rsidP="0076357D">
      <w:pPr>
        <w:pStyle w:val="BYSubsubpara"/>
      </w:pPr>
      <w:r w:rsidRPr="005B3AE5">
        <w:t>(3</w:t>
      </w:r>
      <w:r w:rsidR="004E2A41" w:rsidRPr="005B3AE5">
        <w:t>) </w:t>
      </w:r>
      <w:r w:rsidRPr="005B3AE5">
        <w:t>allocate resources for such programs;</w:t>
      </w:r>
    </w:p>
    <w:p w14:paraId="6C29886E" w14:textId="0E0F330A" w:rsidR="0089766D" w:rsidRPr="005B3AE5" w:rsidRDefault="0089766D" w:rsidP="0076357D">
      <w:pPr>
        <w:pStyle w:val="BYSubsubpara"/>
      </w:pPr>
      <w:r w:rsidRPr="005B3AE5">
        <w:t>(4</w:t>
      </w:r>
      <w:r w:rsidR="004E2A41" w:rsidRPr="005B3AE5">
        <w:t>) </w:t>
      </w:r>
      <w:r w:rsidRPr="005B3AE5">
        <w:t>monitor program performance; and</w:t>
      </w:r>
    </w:p>
    <w:p w14:paraId="1063CD8A" w14:textId="7825C5CB" w:rsidR="0089766D" w:rsidRPr="005B3AE5" w:rsidRDefault="0089766D" w:rsidP="0076357D">
      <w:pPr>
        <w:pStyle w:val="BYSubsubpara"/>
      </w:pPr>
      <w:r w:rsidRPr="005B3AE5">
        <w:t>(5</w:t>
      </w:r>
      <w:r w:rsidR="004E2A41" w:rsidRPr="005B3AE5">
        <w:t>) </w:t>
      </w:r>
      <w:r w:rsidRPr="005B3AE5">
        <w:t>coordinate the administration of convention resolutions.</w:t>
      </w:r>
    </w:p>
    <w:p w14:paraId="5FD0D80F" w14:textId="1E454AAD" w:rsidR="0089766D" w:rsidRPr="003A4215" w:rsidRDefault="0089766D" w:rsidP="0076357D">
      <w:pPr>
        <w:pStyle w:val="BYSubpara"/>
      </w:pPr>
      <w:r w:rsidRPr="005B3AE5">
        <w:t>(b</w:t>
      </w:r>
      <w:r w:rsidR="00B3088E" w:rsidRPr="005B3AE5">
        <w:t>) </w:t>
      </w:r>
      <w:r w:rsidR="00697A53" w:rsidRPr="003A4215">
        <w:fldChar w:fldCharType="begin"/>
      </w:r>
      <w:r w:rsidR="00697A53" w:rsidRPr="003A4215">
        <w:instrText xml:space="preserve"> XE "Dispute resolution:corporate entities, within" </w:instrText>
      </w:r>
      <w:r w:rsidR="00697A53" w:rsidRPr="003A4215">
        <w:fldChar w:fldCharType="end"/>
      </w:r>
      <w:r w:rsidR="00E20A38" w:rsidRPr="003A4215">
        <w:fldChar w:fldCharType="begin"/>
      </w:r>
      <w:r w:rsidR="00E20A38" w:rsidRPr="003A4215">
        <w:instrText xml:space="preserve"> XE "Complaint or accusation</w:instrText>
      </w:r>
      <w:r w:rsidR="00D00A0F" w:rsidRPr="003A4215">
        <w:instrText>:complaint:</w:instrText>
      </w:r>
      <w:r w:rsidR="00E20A38" w:rsidRPr="003A4215">
        <w:instrText xml:space="preserve">within corporate entity" </w:instrText>
      </w:r>
      <w:r w:rsidR="00E20A38" w:rsidRPr="003A4215">
        <w:fldChar w:fldCharType="end"/>
      </w:r>
      <w:r w:rsidRPr="003A4215">
        <w:t>Unless otherwise specified, each governing board shall also be empowered to settle disputes within that corporate entity.</w:t>
      </w:r>
    </w:p>
    <w:p w14:paraId="433F4D13" w14:textId="1C794AA6" w:rsidR="0089766D" w:rsidRPr="003A4215" w:rsidRDefault="0089766D" w:rsidP="0076357D">
      <w:pPr>
        <w:pStyle w:val="BYSubpara"/>
      </w:pPr>
      <w:r w:rsidRPr="003A4215">
        <w:t>(c</w:t>
      </w:r>
      <w:r w:rsidR="00B3088E" w:rsidRPr="003A4215">
        <w:t>) </w:t>
      </w:r>
      <w:r w:rsidRPr="003A4215">
        <w:t>Each board shall report its activities and recommendations to the respective convention.</w:t>
      </w:r>
    </w:p>
    <w:p w14:paraId="41EEF183" w14:textId="1B73ED18" w:rsidR="0089766D" w:rsidRPr="005B3AE5" w:rsidRDefault="0089766D" w:rsidP="0076357D">
      <w:pPr>
        <w:pStyle w:val="BYPara"/>
      </w:pPr>
      <w:r w:rsidRPr="003A4215">
        <w:t>1.4.5</w:t>
      </w:r>
      <w:r w:rsidRPr="003A4215">
        <w:tab/>
      </w:r>
      <w:r w:rsidR="00413918" w:rsidRPr="003A4215">
        <w:fldChar w:fldCharType="begin"/>
      </w:r>
      <w:r w:rsidR="00413918" w:rsidRPr="003A4215">
        <w:instrText xml:space="preserve"> XE "</w:instrText>
      </w:r>
      <w:r w:rsidR="00413918">
        <w:instrText>Governing board:powers and duties</w:instrText>
      </w:r>
      <w:r w:rsidR="00413918" w:rsidRPr="003A4215">
        <w:instrText xml:space="preserve">" </w:instrText>
      </w:r>
      <w:r w:rsidR="00413918" w:rsidRPr="003A4215">
        <w:fldChar w:fldCharType="end"/>
      </w:r>
      <w:r w:rsidR="00413918" w:rsidRPr="003A4215">
        <w:fldChar w:fldCharType="begin"/>
      </w:r>
      <w:r w:rsidR="00413918" w:rsidRPr="003A4215">
        <w:instrText xml:space="preserve"> XE "</w:instrText>
      </w:r>
      <w:r w:rsidR="00413918">
        <w:instrText>Agency of the Synod: governing board powers and duties</w:instrText>
      </w:r>
      <w:r w:rsidR="00413918" w:rsidRPr="003A4215">
        <w:instrText xml:space="preserve">" </w:instrText>
      </w:r>
      <w:r w:rsidR="00413918" w:rsidRPr="003A4215">
        <w:fldChar w:fldCharType="end"/>
      </w:r>
      <w:r w:rsidRPr="003A4215">
        <w:t xml:space="preserve">All agencies that serve the Synod </w:t>
      </w:r>
      <w:r w:rsidRPr="005B3AE5">
        <w:t>at the national or district level in a specific area of ministry shall administer their assigned areas of responsibility as provided or authorized by the Constitution and applicable bylaws or as assigned by the respective convention.</w:t>
      </w:r>
    </w:p>
    <w:p w14:paraId="43247C19" w14:textId="56605685" w:rsidR="0089766D" w:rsidRPr="005B3AE5" w:rsidRDefault="0089766D" w:rsidP="0076357D">
      <w:pPr>
        <w:pStyle w:val="BYPara"/>
      </w:pPr>
      <w:r w:rsidRPr="005B3AE5">
        <w:t>1.4.6</w:t>
      </w:r>
      <w:r w:rsidRPr="005B3AE5">
        <w:tab/>
      </w:r>
      <w:r w:rsidR="00413918" w:rsidRPr="003A4215">
        <w:fldChar w:fldCharType="begin"/>
      </w:r>
      <w:r w:rsidR="00413918" w:rsidRPr="003A4215">
        <w:instrText xml:space="preserve"> XE "</w:instrText>
      </w:r>
      <w:r w:rsidR="001C453E">
        <w:instrText>Staff</w:instrText>
      </w:r>
      <w:r w:rsidR="00413918" w:rsidRPr="003A4215">
        <w:instrText xml:space="preserve">" </w:instrText>
      </w:r>
      <w:r w:rsidR="00413918" w:rsidRPr="003A4215">
        <w:fldChar w:fldCharType="end"/>
      </w:r>
      <w:r w:rsidR="00413918" w:rsidRPr="003A4215">
        <w:fldChar w:fldCharType="begin"/>
      </w:r>
      <w:r w:rsidR="00413918" w:rsidRPr="003A4215">
        <w:instrText xml:space="preserve"> XE "</w:instrText>
      </w:r>
      <w:r w:rsidR="00413918">
        <w:instrText>Agency of the Synod:</w:instrText>
      </w:r>
      <w:r w:rsidR="001C453E">
        <w:instrText>staff</w:instrText>
      </w:r>
      <w:r w:rsidR="00413918" w:rsidRPr="003A4215">
        <w:instrText xml:space="preserve">" </w:instrText>
      </w:r>
      <w:r w:rsidR="00413918" w:rsidRPr="003A4215">
        <w:fldChar w:fldCharType="end"/>
      </w:r>
      <w:r w:rsidRPr="005B3AE5">
        <w:t>Each staff develops procedures, recommends and reviews programs and ministries, manages programs, and recommends policy and program modifications. Staff implements decisions in accordance with approved policy.</w:t>
      </w:r>
    </w:p>
    <w:p w14:paraId="69B9B2B5" w14:textId="634E8565" w:rsidR="0089766D" w:rsidRPr="005B3AE5" w:rsidRDefault="0089766D" w:rsidP="0076357D">
      <w:pPr>
        <w:pStyle w:val="BYSubpara"/>
      </w:pPr>
      <w:r w:rsidRPr="005B3AE5">
        <w:t>(a</w:t>
      </w:r>
      <w:r w:rsidR="00B3088E" w:rsidRPr="005B3AE5">
        <w:t>) </w:t>
      </w:r>
      <w:r w:rsidRPr="005B3AE5">
        <w:t>Staff is responsible to the Synod at the national or district level in accordance with the Constitution and Bylaws of the Synod at the national or district level, resolutions of the respective convention, and the policies of a district or any other agency to which it is responsible.</w:t>
      </w:r>
    </w:p>
    <w:p w14:paraId="1409AB9D" w14:textId="28FEF4BE" w:rsidR="0089766D" w:rsidRPr="005B3AE5" w:rsidRDefault="0089766D" w:rsidP="0076357D">
      <w:pPr>
        <w:pStyle w:val="BYSubpara"/>
      </w:pPr>
      <w:r w:rsidRPr="005B3AE5">
        <w:t>(b</w:t>
      </w:r>
      <w:r w:rsidR="00B3088E" w:rsidRPr="005B3AE5">
        <w:t>) </w:t>
      </w:r>
      <w:r w:rsidRPr="005B3AE5">
        <w:t>Staffs ordinarily serve as the liaison between the national and district levels. Staffs at the national and district levels consult with one another in developing program proposals.</w:t>
      </w:r>
    </w:p>
    <w:p w14:paraId="4D037985" w14:textId="752BD01A" w:rsidR="0089766D" w:rsidRPr="003A4215" w:rsidRDefault="0089766D" w:rsidP="00057BCB">
      <w:pPr>
        <w:pStyle w:val="BYSubpara"/>
      </w:pPr>
      <w:r w:rsidRPr="005B3AE5">
        <w:t>(c</w:t>
      </w:r>
      <w:r w:rsidR="00B3088E" w:rsidRPr="005B3AE5">
        <w:t>)</w:t>
      </w:r>
      <w:r w:rsidR="0066049B" w:rsidRPr="003A4215">
        <w:t> </w:t>
      </w:r>
      <w:r w:rsidR="00057BCB" w:rsidRPr="003A4215">
        <w:fldChar w:fldCharType="begin"/>
      </w:r>
      <w:r w:rsidR="00057BCB" w:rsidRPr="003A4215">
        <w:instrText xml:space="preserve"> XE "Executive" </w:instrText>
      </w:r>
      <w:r w:rsidR="00057BCB" w:rsidRPr="003A4215">
        <w:fldChar w:fldCharType="end"/>
      </w:r>
      <w:r w:rsidRPr="003A4215">
        <w:t>Each chief executive or executive director shall report on staff activities and recommendations to the national Synod, district, agency, or officer to which that executive is responsible and, as requested, to the president of the district or of the Synod.</w:t>
      </w:r>
    </w:p>
    <w:p w14:paraId="213F0A47" w14:textId="0D22E456" w:rsidR="0089766D" w:rsidRPr="003A4215" w:rsidRDefault="0089766D" w:rsidP="00684537">
      <w:pPr>
        <w:pStyle w:val="BYSSection"/>
      </w:pPr>
      <w:bookmarkStart w:id="152" w:name="_Toc462912116"/>
      <w:bookmarkStart w:id="153" w:name="_Toc463339878"/>
      <w:bookmarkStart w:id="154" w:name="_Toc154035416"/>
      <w:bookmarkStart w:id="155" w:name="BYS1o5"/>
      <w:bookmarkEnd w:id="151"/>
      <w:r w:rsidRPr="003A4215">
        <w:t>1.5</w:t>
      </w:r>
      <w:r w:rsidR="00685459" w:rsidRPr="003A4215">
        <w:t> </w:t>
      </w:r>
      <w:r w:rsidRPr="003A4215">
        <w:t>Regulations for Corporate Synod and Agencies of the Synod</w:t>
      </w:r>
      <w:bookmarkEnd w:id="152"/>
      <w:bookmarkEnd w:id="153"/>
      <w:bookmarkEnd w:id="154"/>
      <w:r w:rsidR="001709F0" w:rsidRPr="003A4215">
        <w:fldChar w:fldCharType="begin"/>
      </w:r>
      <w:r w:rsidR="001709F0" w:rsidRPr="003A4215">
        <w:instrText xml:space="preserve"> XE "Regulations for </w:instrText>
      </w:r>
      <w:r w:rsidR="00B031BF" w:rsidRPr="003A4215">
        <w:instrText xml:space="preserve">corporate </w:instrText>
      </w:r>
      <w:r w:rsidR="001709F0" w:rsidRPr="003A4215">
        <w:instrText xml:space="preserve">Synod and its agencies" \r "BYS1o5" </w:instrText>
      </w:r>
      <w:r w:rsidR="001709F0" w:rsidRPr="003A4215">
        <w:fldChar w:fldCharType="end"/>
      </w:r>
      <w:r w:rsidR="00CF0E60" w:rsidRPr="003A4215">
        <w:fldChar w:fldCharType="begin"/>
      </w:r>
      <w:r w:rsidR="00CF0E60" w:rsidRPr="003A4215">
        <w:instrText xml:space="preserve"> XE "Corporate Synod:regulations for" \r "BYS1o5" </w:instrText>
      </w:r>
      <w:r w:rsidR="00CF0E60" w:rsidRPr="003A4215">
        <w:fldChar w:fldCharType="end"/>
      </w:r>
      <w:r w:rsidR="009C4221" w:rsidRPr="003A4215">
        <w:fldChar w:fldCharType="begin"/>
      </w:r>
      <w:r w:rsidR="009C4221" w:rsidRPr="003A4215">
        <w:instrText xml:space="preserve"> XE "</w:instrText>
      </w:r>
      <w:r w:rsidR="009C4221">
        <w:instrText>Agency of the Synod</w:instrText>
      </w:r>
      <w:r w:rsidR="009C4221" w:rsidRPr="003A4215">
        <w:instrText xml:space="preserve">:regulations for" \r "BYS1o5" </w:instrText>
      </w:r>
      <w:r w:rsidR="009C4221" w:rsidRPr="003A4215">
        <w:fldChar w:fldCharType="end"/>
      </w:r>
      <w:r w:rsidR="009D2738" w:rsidRPr="003A4215">
        <w:fldChar w:fldCharType="begin"/>
      </w:r>
      <w:r w:rsidR="009D2738" w:rsidRPr="003A4215">
        <w:instrText xml:space="preserve"> XE "Staff" \r "BYS1o5" </w:instrText>
      </w:r>
      <w:r w:rsidR="009D2738" w:rsidRPr="003A4215">
        <w:fldChar w:fldCharType="end"/>
      </w:r>
    </w:p>
    <w:p w14:paraId="0553D29F" w14:textId="1EAC02D7" w:rsidR="0089766D" w:rsidRPr="003A4215" w:rsidRDefault="0089766D" w:rsidP="0076357D">
      <w:pPr>
        <w:pStyle w:val="BYSSubsection"/>
      </w:pPr>
      <w:bookmarkStart w:id="156" w:name="_Toc462912117"/>
      <w:bookmarkStart w:id="157" w:name="_Toc463339879"/>
      <w:bookmarkStart w:id="158" w:name="_Toc154035417"/>
      <w:bookmarkStart w:id="159" w:name="BYSS1o5o1"/>
      <w:r w:rsidRPr="003A4215">
        <w:t>General</w:t>
      </w:r>
      <w:bookmarkEnd w:id="156"/>
      <w:bookmarkEnd w:id="157"/>
      <w:bookmarkEnd w:id="158"/>
    </w:p>
    <w:p w14:paraId="20CEF363" w14:textId="17501D95" w:rsidR="0089766D" w:rsidRPr="003A4215" w:rsidRDefault="00DF3B34" w:rsidP="0076357D">
      <w:pPr>
        <w:pStyle w:val="BYPara"/>
      </w:pPr>
      <w:r w:rsidRPr="003A4215">
        <w:t>1.5.1</w:t>
      </w:r>
      <w:r w:rsidR="0089766D" w:rsidRPr="003A4215">
        <w:tab/>
        <w:t>Board and commission members of all agencies shall be members of member congregations of the Synod.</w:t>
      </w:r>
    </w:p>
    <w:p w14:paraId="0F239E9B" w14:textId="3643388A" w:rsidR="00ED29CF" w:rsidRDefault="0089766D" w:rsidP="00ED29CF">
      <w:pPr>
        <w:pStyle w:val="BYPara"/>
      </w:pPr>
      <w:r w:rsidRPr="003A4215">
        <w:t>1.5.1.1</w:t>
      </w:r>
      <w:r w:rsidRPr="003A4215">
        <w:tab/>
      </w:r>
      <w:r w:rsidR="00C27114" w:rsidRPr="003A4215">
        <w:fldChar w:fldCharType="begin"/>
      </w:r>
      <w:r w:rsidR="00C27114" w:rsidRPr="003A4215">
        <w:instrText xml:space="preserve"> XE "Office:holding conflicting offices</w:instrText>
      </w:r>
      <w:r w:rsidR="00C11AD9">
        <w:instrText>/positions</w:instrText>
      </w:r>
      <w:r w:rsidR="00C27114" w:rsidRPr="003A4215">
        <w:instrText xml:space="preserve">" </w:instrText>
      </w:r>
      <w:r w:rsidR="00C27114" w:rsidRPr="003A4215">
        <w:fldChar w:fldCharType="end"/>
      </w:r>
      <w:r w:rsidR="00057BCB" w:rsidRPr="003A4215">
        <w:fldChar w:fldCharType="begin"/>
      </w:r>
      <w:r w:rsidR="00057BCB" w:rsidRPr="003A4215">
        <w:instrText xml:space="preserve"> XE "Executive" </w:instrText>
      </w:r>
      <w:r w:rsidR="00057BCB" w:rsidRPr="003A4215">
        <w:fldChar w:fldCharType="end"/>
      </w:r>
      <w:r w:rsidRPr="003A4215">
        <w:t>Unless otherwise specified or permitted by the Bylaws, chief executives and executive directors, faculty, staff</w:t>
      </w:r>
      <w:r w:rsidR="00ED29CF" w:rsidRPr="00ED29CF">
        <w:t>, and all other employees</w:t>
      </w:r>
      <w:r w:rsidRPr="003A4215">
        <w:t xml:space="preserve"> on either </w:t>
      </w:r>
      <w:r w:rsidRPr="003A4215">
        <w:lastRenderedPageBreak/>
        <w:t>the national or district level shall not be members of the board of the agency under which they serve, nor shall any such executives or staff be members of the board of any other agency of the Synod</w:t>
      </w:r>
      <w:r w:rsidR="00ED29CF">
        <w:t xml:space="preserve">. For purposes of this bylaw only, </w:t>
      </w:r>
      <w:r w:rsidR="00ED29CF" w:rsidRPr="00ED29CF">
        <w:rPr>
          <w:i/>
          <w:iCs/>
        </w:rPr>
        <w:t>staff</w:t>
      </w:r>
      <w:r w:rsidR="00ED29CF">
        <w:t xml:space="preserve"> shall mean:</w:t>
      </w:r>
    </w:p>
    <w:p w14:paraId="6488549B" w14:textId="77777777" w:rsidR="00ED29CF" w:rsidRDefault="00ED29CF" w:rsidP="00ED29CF">
      <w:pPr>
        <w:pStyle w:val="BYSubpara"/>
      </w:pPr>
      <w:r>
        <w:t>(a) Employees, other than faculty, rostered as ministers of religion—ordained or ministers of religion—commissioned, whether or not serving in such capacity; or</w:t>
      </w:r>
    </w:p>
    <w:p w14:paraId="5D22B644" w14:textId="39338185" w:rsidR="00ED29CF" w:rsidRDefault="00ED29CF" w:rsidP="00ED29CF">
      <w:pPr>
        <w:pStyle w:val="BYSubpara"/>
      </w:pPr>
      <w:r>
        <w:t xml:space="preserve">(b) Employees of </w:t>
      </w:r>
      <w:r w:rsidR="004672C8">
        <w:t>c</w:t>
      </w:r>
      <w:r>
        <w:t>orporate Synod or an agency of Synod, other than faculty, who are responsible for the development and/or implementation of policies, goals, and programs; or</w:t>
      </w:r>
    </w:p>
    <w:p w14:paraId="679C9F94" w14:textId="7F03079C" w:rsidR="0089766D" w:rsidRPr="003A4215" w:rsidRDefault="00ED29CF" w:rsidP="00ED29CF">
      <w:pPr>
        <w:pStyle w:val="BYSubpara"/>
      </w:pPr>
      <w:r>
        <w:t xml:space="preserve">(c) Employees of </w:t>
      </w:r>
      <w:r w:rsidR="004672C8">
        <w:t>c</w:t>
      </w:r>
      <w:r>
        <w:t>orporate Synod or an agency of the Synod who assist chief executives, executive directors and faculty in their work and are supervised by these individuals directly or through a line of supervision.</w:t>
      </w:r>
    </w:p>
    <w:p w14:paraId="7EA2D10C" w14:textId="55F89228" w:rsidR="0089766D" w:rsidRPr="003A4215" w:rsidRDefault="0089766D" w:rsidP="0076357D">
      <w:pPr>
        <w:pStyle w:val="BYPara"/>
      </w:pPr>
      <w:r w:rsidRPr="003A4215">
        <w:t>1.5.1.2</w:t>
      </w:r>
      <w:r w:rsidRPr="003A4215">
        <w:tab/>
      </w:r>
      <w:r w:rsidR="001709F0" w:rsidRPr="003A4215">
        <w:fldChar w:fldCharType="begin"/>
      </w:r>
      <w:r w:rsidR="001709F0" w:rsidRPr="003A4215">
        <w:instrText xml:space="preserve"> XE "</w:instrText>
      </w:r>
      <w:r w:rsidR="00B946AC" w:rsidRPr="003A4215">
        <w:instrText>Office:</w:instrText>
      </w:r>
      <w:r w:rsidR="001709F0" w:rsidRPr="003A4215">
        <w:instrText xml:space="preserve">holding multiple offices" </w:instrText>
      </w:r>
      <w:r w:rsidR="001709F0" w:rsidRPr="003A4215">
        <w:fldChar w:fldCharType="end"/>
      </w:r>
      <w:r w:rsidRPr="003A4215">
        <w:t>No one, either in the Synod or a district, or between the Synod and a district, shall hold more than one elective office; or hold more than two offices, although one or both be appointive; or ever hold two offices of which one is directly responsible for the work done by the other.</w:t>
      </w:r>
    </w:p>
    <w:p w14:paraId="473AA2DC" w14:textId="12BE7FA9" w:rsidR="0089766D" w:rsidRPr="003A4215" w:rsidRDefault="0089766D" w:rsidP="0076357D">
      <w:pPr>
        <w:pStyle w:val="BYSubpara"/>
      </w:pPr>
      <w:r w:rsidRPr="003A4215">
        <w:t>(a</w:t>
      </w:r>
      <w:r w:rsidR="00B3088E" w:rsidRPr="003A4215">
        <w:t>) </w:t>
      </w:r>
      <w:r w:rsidR="00922AF7" w:rsidRPr="003A4215">
        <w:fldChar w:fldCharType="begin"/>
      </w:r>
      <w:r w:rsidR="00922AF7" w:rsidRPr="003A4215">
        <w:instrText xml:space="preserve"> XE “Vacancies</w:instrText>
      </w:r>
      <w:r w:rsidR="00796D98" w:rsidRPr="003A4215">
        <w:instrText>:appointment to fill elected offices</w:instrText>
      </w:r>
      <w:r w:rsidR="00922AF7" w:rsidRPr="003A4215">
        <w:instrText xml:space="preserve">” </w:instrText>
      </w:r>
      <w:r w:rsidR="00922AF7" w:rsidRPr="003A4215">
        <w:fldChar w:fldCharType="end"/>
      </w:r>
      <w:r w:rsidRPr="003A4215">
        <w:t>An office shall be regarded as elective only if it is an office filled through election by a national or a district convention, even though a vacancy in such an office may be filled by appointment.</w:t>
      </w:r>
    </w:p>
    <w:p w14:paraId="5B083A10" w14:textId="4C3C765F" w:rsidR="0089766D" w:rsidRPr="003A4215" w:rsidRDefault="0089766D" w:rsidP="0076357D">
      <w:pPr>
        <w:pStyle w:val="BYSubpara"/>
      </w:pPr>
      <w:r w:rsidRPr="003A4215">
        <w:t>(b</w:t>
      </w:r>
      <w:r w:rsidR="00B3088E" w:rsidRPr="003A4215">
        <w:t>) </w:t>
      </w:r>
      <w:r w:rsidRPr="003A4215">
        <w:t>Doubtful cases shall be decided by the President of the Synod.</w:t>
      </w:r>
    </w:p>
    <w:p w14:paraId="098FD475" w14:textId="155E9763" w:rsidR="0089766D" w:rsidRPr="005B3AE5" w:rsidRDefault="0089766D" w:rsidP="0076357D">
      <w:pPr>
        <w:pStyle w:val="BYPara"/>
      </w:pPr>
      <w:r w:rsidRPr="003A4215">
        <w:t>1.5.1.3</w:t>
      </w:r>
      <w:r w:rsidRPr="003A4215">
        <w:tab/>
      </w:r>
      <w:r w:rsidR="00C06CB3" w:rsidRPr="003A4215">
        <w:fldChar w:fldCharType="begin"/>
      </w:r>
      <w:r w:rsidR="00C06CB3" w:rsidRPr="003A4215">
        <w:instrText xml:space="preserve"> XE "</w:instrText>
      </w:r>
      <w:r w:rsidR="00C06CB3">
        <w:instrText>Boards of the Synod</w:instrText>
      </w:r>
      <w:r w:rsidR="00C06CB3" w:rsidRPr="003A4215">
        <w:instrText>:</w:instrText>
      </w:r>
      <w:r w:rsidR="001F7F27">
        <w:instrText xml:space="preserve">member </w:instrText>
      </w:r>
      <w:r w:rsidR="00C06CB3">
        <w:instrText>ethical obligations</w:instrText>
      </w:r>
      <w:r w:rsidR="00C06CB3" w:rsidRPr="003A4215">
        <w:instrText xml:space="preserve">" </w:instrText>
      </w:r>
      <w:r w:rsidR="00C06CB3" w:rsidRPr="003A4215">
        <w:fldChar w:fldCharType="end"/>
      </w:r>
      <w:r w:rsidR="00C06CB3" w:rsidRPr="003A4215">
        <w:fldChar w:fldCharType="begin"/>
      </w:r>
      <w:r w:rsidR="00C06CB3" w:rsidRPr="003A4215">
        <w:instrText xml:space="preserve"> XE "</w:instrText>
      </w:r>
      <w:r w:rsidR="00C06CB3">
        <w:instrText>Commissions of the Synod</w:instrText>
      </w:r>
      <w:r w:rsidR="00C06CB3" w:rsidRPr="003A4215">
        <w:instrText>:</w:instrText>
      </w:r>
      <w:r w:rsidR="001F7F27">
        <w:instrText xml:space="preserve">member </w:instrText>
      </w:r>
      <w:r w:rsidR="00C06CB3">
        <w:instrText>ethical obligations</w:instrText>
      </w:r>
      <w:r w:rsidR="00C06CB3" w:rsidRPr="003A4215">
        <w:instrText xml:space="preserve">" </w:instrText>
      </w:r>
      <w:r w:rsidR="00C06CB3" w:rsidRPr="003A4215">
        <w:fldChar w:fldCharType="end"/>
      </w:r>
      <w:r w:rsidR="00C06CB3" w:rsidRPr="003A4215">
        <w:fldChar w:fldCharType="begin"/>
      </w:r>
      <w:r w:rsidR="00C06CB3" w:rsidRPr="003A4215">
        <w:instrText xml:space="preserve"> XE "</w:instrText>
      </w:r>
      <w:r w:rsidR="00C06CB3">
        <w:instrText>Officers of the Synod</w:instrText>
      </w:r>
      <w:r w:rsidR="00C06CB3" w:rsidRPr="003A4215">
        <w:instrText>:</w:instrText>
      </w:r>
      <w:r w:rsidR="00C06CB3">
        <w:instrText>ethical obligations</w:instrText>
      </w:r>
      <w:r w:rsidR="00C06CB3" w:rsidRPr="003A4215">
        <w:instrText xml:space="preserve">" </w:instrText>
      </w:r>
      <w:r w:rsidR="00C06CB3" w:rsidRPr="003A4215">
        <w:fldChar w:fldCharType="end"/>
      </w:r>
      <w:r w:rsidR="00795F83" w:rsidRPr="003A4215">
        <w:fldChar w:fldCharType="begin"/>
      </w:r>
      <w:r w:rsidR="00795F83" w:rsidRPr="003A4215">
        <w:instrText xml:space="preserve"> XE "</w:instrText>
      </w:r>
      <w:r w:rsidR="00795F83">
        <w:instrText>Agency of the Synod</w:instrText>
      </w:r>
      <w:r w:rsidR="00795F83" w:rsidRPr="003A4215">
        <w:instrText>:</w:instrText>
      </w:r>
      <w:r w:rsidR="00795F83">
        <w:instrText>board member ethical obligations</w:instrText>
      </w:r>
      <w:r w:rsidR="00795F83" w:rsidRPr="003A4215">
        <w:instrText xml:space="preserve">" </w:instrText>
      </w:r>
      <w:r w:rsidR="00795F83" w:rsidRPr="003A4215">
        <w:fldChar w:fldCharType="end"/>
      </w:r>
      <w:r w:rsidR="00C06CB3" w:rsidRPr="003A4215">
        <w:fldChar w:fldCharType="begin"/>
      </w:r>
      <w:r w:rsidR="00C06CB3" w:rsidRPr="003A4215">
        <w:instrText xml:space="preserve"> XE "</w:instrText>
      </w:r>
      <w:r w:rsidR="00C06CB3">
        <w:instrText>Agenc</w:instrText>
      </w:r>
      <w:r w:rsidR="005F66DE">
        <w:instrText>y</w:instrText>
      </w:r>
      <w:r w:rsidR="00C06CB3">
        <w:instrText xml:space="preserve"> of the Synod</w:instrText>
      </w:r>
      <w:r w:rsidR="00C06CB3" w:rsidRPr="003A4215">
        <w:instrText>:</w:instrText>
      </w:r>
      <w:r w:rsidR="001F7F27">
        <w:instrText>staff</w:instrText>
      </w:r>
      <w:r w:rsidR="008F7ABD">
        <w:instrText xml:space="preserve"> </w:instrText>
      </w:r>
      <w:r w:rsidR="00C06CB3">
        <w:instrText>ethical obligations</w:instrText>
      </w:r>
      <w:r w:rsidR="00C06CB3" w:rsidRPr="003A4215">
        <w:instrText xml:space="preserve">" </w:instrText>
      </w:r>
      <w:r w:rsidR="00C06CB3" w:rsidRPr="003A4215">
        <w:fldChar w:fldCharType="end"/>
      </w:r>
      <w:r w:rsidR="00C06CB3" w:rsidRPr="003A4215">
        <w:fldChar w:fldCharType="begin"/>
      </w:r>
      <w:r w:rsidR="00C06CB3" w:rsidRPr="003A4215">
        <w:instrText xml:space="preserve"> XE "</w:instrText>
      </w:r>
      <w:r w:rsidR="00C06CB3">
        <w:instrText>Staff</w:instrText>
      </w:r>
      <w:r w:rsidR="00C06CB3" w:rsidRPr="003A4215">
        <w:instrText>:</w:instrText>
      </w:r>
      <w:r w:rsidR="00C06CB3">
        <w:instrText>ethical obligations</w:instrText>
      </w:r>
      <w:r w:rsidR="00C06CB3" w:rsidRPr="003A4215">
        <w:instrText xml:space="preserve">" </w:instrText>
      </w:r>
      <w:r w:rsidR="00C06CB3" w:rsidRPr="003A4215">
        <w:fldChar w:fldCharType="end"/>
      </w:r>
      <w:r w:rsidRPr="003A4215">
        <w:t>Every board or commission member, officer, and all staff of corporate Synod and every agency of the Synod shall be sensitive in their activities to taking or giving offense, giving the</w:t>
      </w:r>
      <w:r w:rsidRPr="005B3AE5">
        <w:t xml:space="preserve"> appearance of impropriety, causing confusion in the Synod, or creating potential liability.</w:t>
      </w:r>
    </w:p>
    <w:p w14:paraId="5194B882" w14:textId="4943B925" w:rsidR="0089766D" w:rsidRPr="003A4215" w:rsidRDefault="0089766D" w:rsidP="0076357D">
      <w:pPr>
        <w:pStyle w:val="BYSSubsection"/>
      </w:pPr>
      <w:bookmarkStart w:id="160" w:name="_Toc462912118"/>
      <w:bookmarkStart w:id="161" w:name="_Toc463339880"/>
      <w:bookmarkStart w:id="162" w:name="_Toc154035418"/>
      <w:bookmarkStart w:id="163" w:name="BYSS1o5o2"/>
      <w:bookmarkEnd w:id="159"/>
      <w:r w:rsidRPr="005B3AE5">
        <w:t>Disclosure of Conflicts of Interest</w:t>
      </w:r>
      <w:bookmarkEnd w:id="160"/>
      <w:bookmarkEnd w:id="161"/>
      <w:bookmarkEnd w:id="162"/>
      <w:r w:rsidR="0095180E" w:rsidRPr="003A4215">
        <w:fldChar w:fldCharType="begin"/>
      </w:r>
      <w:r w:rsidR="0095180E" w:rsidRPr="003A4215">
        <w:instrText xml:space="preserve"> XE "Conflict of interest" </w:instrText>
      </w:r>
      <w:r w:rsidR="008152E3" w:rsidRPr="003A4215">
        <w:instrText xml:space="preserve">\r "BYSS1o5o2" </w:instrText>
      </w:r>
      <w:r w:rsidR="0095180E" w:rsidRPr="003A4215">
        <w:fldChar w:fldCharType="end"/>
      </w:r>
      <w:r w:rsidR="00854B36" w:rsidRPr="003A4215">
        <w:fldChar w:fldCharType="begin"/>
      </w:r>
      <w:r w:rsidR="00854B36" w:rsidRPr="003A4215">
        <w:instrText xml:space="preserve"> XE "Conflict of interest</w:instrText>
      </w:r>
      <w:r w:rsidR="00877E26" w:rsidRPr="003A4215">
        <w:instrText>:</w:instrText>
      </w:r>
      <w:r w:rsidR="00854B36" w:rsidRPr="003A4215">
        <w:instrText xml:space="preserve">policy" </w:instrText>
      </w:r>
      <w:r w:rsidR="008152E3" w:rsidRPr="003A4215">
        <w:instrText xml:space="preserve">\r "BYSS1o5o2" </w:instrText>
      </w:r>
      <w:r w:rsidR="00854B36" w:rsidRPr="003A4215">
        <w:fldChar w:fldCharType="end"/>
      </w:r>
      <w:r w:rsidR="00270EAB" w:rsidRPr="003A4215">
        <w:fldChar w:fldCharType="begin"/>
      </w:r>
      <w:r w:rsidR="00270EAB" w:rsidRPr="003A4215">
        <w:instrText xml:space="preserve"> XE "Disclosure:conflict of interest" </w:instrText>
      </w:r>
      <w:r w:rsidR="008152E3" w:rsidRPr="003A4215">
        <w:instrText xml:space="preserve">\r "BYSS1o5o2" </w:instrText>
      </w:r>
      <w:r w:rsidR="00270EAB" w:rsidRPr="003A4215">
        <w:fldChar w:fldCharType="end"/>
      </w:r>
      <w:r w:rsidR="0073721C" w:rsidRPr="003A4215">
        <w:fldChar w:fldCharType="begin"/>
      </w:r>
      <w:r w:rsidR="0073721C" w:rsidRPr="003A4215">
        <w:instrText xml:space="preserve"> XE "Board of Directors of the Synod:conflict of interest policy of" \r "BYSS1o5o2" </w:instrText>
      </w:r>
      <w:r w:rsidR="0073721C" w:rsidRPr="003A4215">
        <w:fldChar w:fldCharType="end"/>
      </w:r>
      <w:r w:rsidR="008152E3" w:rsidRPr="003A4215">
        <w:fldChar w:fldCharType="begin"/>
      </w:r>
      <w:r w:rsidR="008152E3" w:rsidRPr="003A4215">
        <w:instrText xml:space="preserve"> XE "Officers of the Synod:disclosure, conflict of interest" \r "BYSS1o5o2" </w:instrText>
      </w:r>
      <w:r w:rsidR="008152E3" w:rsidRPr="003A4215">
        <w:fldChar w:fldCharType="end"/>
      </w:r>
    </w:p>
    <w:p w14:paraId="51772AAB" w14:textId="0300C74E" w:rsidR="0089766D" w:rsidRPr="003A4215" w:rsidRDefault="005818FD" w:rsidP="0076357D">
      <w:pPr>
        <w:pStyle w:val="BYPara"/>
      </w:pPr>
      <w:r w:rsidRPr="003A4215">
        <w:t>1.5.2</w:t>
      </w:r>
      <w:r w:rsidR="0089766D" w:rsidRPr="003A4215">
        <w:tab/>
        <w:t>Every board or commission member, officer, and all staff of corporate Synod and every agency of the Synod shall avoid conflicts of interest as described in this bylaw.</w:t>
      </w:r>
    </w:p>
    <w:p w14:paraId="63ACBAFC" w14:textId="0363503C" w:rsidR="0089766D" w:rsidRPr="005B3AE5" w:rsidRDefault="0089766D" w:rsidP="0076357D">
      <w:pPr>
        <w:pStyle w:val="BYSubpara"/>
      </w:pPr>
      <w:r w:rsidRPr="003A4215">
        <w:t>(a</w:t>
      </w:r>
      <w:r w:rsidR="00B3088E" w:rsidRPr="003A4215">
        <w:t>) </w:t>
      </w:r>
      <w:r w:rsidRPr="005B3AE5">
        <w:t>Every agency shall implement the synodwide conflict-of-interest policy, and that policy shall be applicable to them and all staff operating under them. This policy shall include the following provisions:</w:t>
      </w:r>
    </w:p>
    <w:p w14:paraId="748E3FB8" w14:textId="3B1E1653" w:rsidR="0089766D" w:rsidRPr="003A4215" w:rsidRDefault="0089766D" w:rsidP="004C7B66">
      <w:pPr>
        <w:pStyle w:val="BYSubsubpara"/>
      </w:pPr>
      <w:r w:rsidRPr="005B3AE5">
        <w:t>(1</w:t>
      </w:r>
      <w:r w:rsidR="004E2A41" w:rsidRPr="005B3AE5">
        <w:t>)</w:t>
      </w:r>
      <w:r w:rsidR="0066049B" w:rsidRPr="003A4215">
        <w:t> </w:t>
      </w:r>
      <w:r w:rsidR="005410B0" w:rsidRPr="003A4215">
        <w:rPr>
          <w:rStyle w:val="BoldItalic"/>
          <w:i w:val="0"/>
          <w:iCs w:val="0"/>
        </w:rPr>
        <w:fldChar w:fldCharType="begin"/>
      </w:r>
      <w:r w:rsidR="005410B0" w:rsidRPr="003A4215">
        <w:rPr>
          <w:i/>
          <w:iCs/>
        </w:rPr>
        <w:instrText xml:space="preserve"> </w:instrText>
      </w:r>
      <w:r w:rsidR="005410B0" w:rsidRPr="003A4215">
        <w:instrText>XE "</w:instrText>
      </w:r>
      <w:r w:rsidR="004C7B66" w:rsidRPr="003A4215">
        <w:instrText>Executive</w:instrText>
      </w:r>
      <w:r w:rsidR="005410B0" w:rsidRPr="003A4215">
        <w:instrText xml:space="preserve">" </w:instrText>
      </w:r>
      <w:r w:rsidR="005410B0" w:rsidRPr="003A4215">
        <w:rPr>
          <w:rStyle w:val="BoldItalic"/>
          <w:i w:val="0"/>
          <w:iCs w:val="0"/>
        </w:rPr>
        <w:fldChar w:fldCharType="end"/>
      </w:r>
      <w:r w:rsidRPr="003A4215">
        <w:t>Every board or commission member shall disclose to the chairman of the agency and all staff shall disclose to the chief executive or executive director of the agency any potential conflicts of interest. Each chairman or chief executive or executive director shall disclose personal potential conflicts of interest to the appropriate board or co</w:t>
      </w:r>
      <w:r w:rsidR="00721377" w:rsidRPr="003A4215">
        <w:t>mmission.</w:t>
      </w:r>
    </w:p>
    <w:p w14:paraId="102F5E72" w14:textId="277EF9AF" w:rsidR="0089766D" w:rsidRPr="005B3AE5" w:rsidRDefault="0089766D" w:rsidP="0076357D">
      <w:pPr>
        <w:pStyle w:val="BYSubsubpara"/>
      </w:pPr>
      <w:r w:rsidRPr="003A4215">
        <w:t>(2</w:t>
      </w:r>
      <w:r w:rsidR="004E2A41" w:rsidRPr="003A4215">
        <w:t>) </w:t>
      </w:r>
      <w:r w:rsidRPr="003A4215">
        <w:t>Such disclosures shall include board membership on, a substantial in</w:t>
      </w:r>
      <w:r w:rsidRPr="005B3AE5">
        <w:t>terest in, or employment of the individual or a relative by any organization doing business with corporate Synod or any of the agencies of the Synod.</w:t>
      </w:r>
    </w:p>
    <w:p w14:paraId="044704C6" w14:textId="7600B924" w:rsidR="0089766D" w:rsidRPr="005B3AE5" w:rsidRDefault="0089766D" w:rsidP="0076357D">
      <w:pPr>
        <w:pStyle w:val="BYSubsubpara"/>
      </w:pPr>
      <w:r w:rsidRPr="005B3AE5">
        <w:lastRenderedPageBreak/>
        <w:t>(3</w:t>
      </w:r>
      <w:r w:rsidR="004E2A41" w:rsidRPr="005B3AE5">
        <w:t>) </w:t>
      </w:r>
      <w:r w:rsidRPr="005B3AE5">
        <w:t>Every board or commission member, officer, and all staff of corporate Synod and every agency of the Synod who receives honoraria or payments for any sales or services rendered to corporate Synod or any of the agencies of the Synod shall disclose such information.</w:t>
      </w:r>
    </w:p>
    <w:p w14:paraId="338ECCBD" w14:textId="406E5A67" w:rsidR="0089766D" w:rsidRPr="005B3AE5" w:rsidRDefault="0089766D" w:rsidP="0076357D">
      <w:pPr>
        <w:pStyle w:val="BYSubsubpara"/>
      </w:pPr>
      <w:r w:rsidRPr="005B3AE5">
        <w:t>(4</w:t>
      </w:r>
      <w:r w:rsidR="004E2A41" w:rsidRPr="005B3AE5">
        <w:t>) </w:t>
      </w:r>
      <w:r w:rsidRPr="005B3AE5">
        <w:t xml:space="preserve">All such disclosures shall be reported to the respective board or commission to determine by a vote of its remaining impartial members whether an inappropriate interest exists, and such vote shall be recorded in its official minutes. In the case of officers, all such disclosures shall be reported to the President of the Synod to determine whether an </w:t>
      </w:r>
      <w:r w:rsidR="00ED1B87" w:rsidRPr="005B3AE5">
        <w:t>inappropriate interest exists.</w:t>
      </w:r>
    </w:p>
    <w:p w14:paraId="085139F8" w14:textId="154AF2B0" w:rsidR="0089766D" w:rsidRPr="005B3AE5" w:rsidRDefault="0089766D" w:rsidP="0076357D">
      <w:pPr>
        <w:pStyle w:val="BYSubpara"/>
      </w:pPr>
      <w:r w:rsidRPr="005B3AE5">
        <w:t>(b</w:t>
      </w:r>
      <w:r w:rsidR="00B3088E" w:rsidRPr="005B3AE5">
        <w:t>) </w:t>
      </w:r>
      <w:r w:rsidRPr="005B3AE5">
        <w:t>Responsibilities shall be carried out in a manner reflecting the highest degree of integrity and honesty consistent with the Scriptures, the Lutheran Confessions, the Constitution, Bylaws, and resolutions of the Synod, the policies of corporate Synod and the agencies of the Synod, and civil laws.</w:t>
      </w:r>
    </w:p>
    <w:p w14:paraId="2F298143" w14:textId="39FD0C6C" w:rsidR="0089766D" w:rsidRPr="005B3AE5" w:rsidRDefault="0089766D" w:rsidP="0076357D">
      <w:pPr>
        <w:pStyle w:val="BYSubsubpara"/>
      </w:pPr>
      <w:r w:rsidRPr="005B3AE5">
        <w:t>(1</w:t>
      </w:r>
      <w:r w:rsidR="004E2A41" w:rsidRPr="005B3AE5">
        <w:t>) </w:t>
      </w:r>
      <w:r w:rsidRPr="005B3AE5">
        <w:t>Activities shall not be entered into which may be detrimental to the interests of the Synod.</w:t>
      </w:r>
      <w:r w:rsidR="00ED1B87" w:rsidRPr="005B3AE5">
        <w:t xml:space="preserve"> </w:t>
      </w:r>
      <w:r w:rsidRPr="005B3AE5">
        <w:t>Any inappropriate activity shall cease or the position will be vacated.</w:t>
      </w:r>
    </w:p>
    <w:p w14:paraId="6650BA95" w14:textId="277156B5" w:rsidR="0089766D" w:rsidRPr="005B3AE5" w:rsidRDefault="0089766D" w:rsidP="0076357D">
      <w:pPr>
        <w:pStyle w:val="BYSubsubpara"/>
      </w:pPr>
      <w:r w:rsidRPr="005B3AE5">
        <w:t>(2</w:t>
      </w:r>
      <w:r w:rsidR="004E2A41" w:rsidRPr="005B3AE5">
        <w:t>) </w:t>
      </w:r>
      <w:r w:rsidRPr="005B3AE5">
        <w:t>Information acquired in the course of carrying out duties of the Synod shall not knowingly be used in any way that would be detrimental to the welfare of the Synod.</w:t>
      </w:r>
    </w:p>
    <w:p w14:paraId="4212DEC3" w14:textId="1FB6B380" w:rsidR="0089766D" w:rsidRPr="005B3AE5" w:rsidRDefault="0089766D" w:rsidP="0076357D">
      <w:pPr>
        <w:pStyle w:val="BYSubsubpara"/>
      </w:pPr>
      <w:r w:rsidRPr="005B3AE5">
        <w:t>(3</w:t>
      </w:r>
      <w:r w:rsidR="004E2A41" w:rsidRPr="005B3AE5">
        <w:t>) </w:t>
      </w:r>
      <w:r w:rsidRPr="005B3AE5">
        <w:t>No one shall vote on any transaction in which the individual might receive a direct or indirect financial gain.</w:t>
      </w:r>
    </w:p>
    <w:p w14:paraId="68F8C99C" w14:textId="6145FBB1" w:rsidR="0089766D" w:rsidRPr="005B3AE5" w:rsidRDefault="0089766D" w:rsidP="0076357D">
      <w:pPr>
        <w:pStyle w:val="BYSubsubpara"/>
      </w:pPr>
      <w:r w:rsidRPr="005B3AE5">
        <w:t>(4</w:t>
      </w:r>
      <w:r w:rsidR="004E2A41" w:rsidRPr="005B3AE5">
        <w:t>) </w:t>
      </w:r>
      <w:r w:rsidRPr="005B3AE5">
        <w:t>The Board of Directors shall establish policy regarding the acceptance of gifts, entertainment, or favors from any individual or outside concern which does or is seeking to do business with corporate Synod or the agencies of the Synod.</w:t>
      </w:r>
    </w:p>
    <w:p w14:paraId="6B717EC7" w14:textId="7F81F1CA" w:rsidR="0089766D" w:rsidRPr="005B3AE5" w:rsidRDefault="0089766D" w:rsidP="0076357D">
      <w:pPr>
        <w:pStyle w:val="BYSubpara"/>
        <w:rPr>
          <w:b/>
          <w:sz w:val="14"/>
        </w:rPr>
      </w:pPr>
      <w:r w:rsidRPr="005B3AE5">
        <w:t>(c</w:t>
      </w:r>
      <w:r w:rsidR="00B3088E" w:rsidRPr="005B3AE5">
        <w:t>) </w:t>
      </w:r>
      <w:r w:rsidRPr="005B3AE5">
        <w:t>Individuals, prior to accepting elected, appointed, or staff positions, shall initially and annually thereafter sign statements stating that they have received, understand, and agree to abide by this bylaw and the Synod’s conflict of interest policy.</w:t>
      </w:r>
    </w:p>
    <w:p w14:paraId="7C6F384B" w14:textId="4C20091F" w:rsidR="0089766D" w:rsidRPr="003A4215" w:rsidRDefault="0089766D" w:rsidP="00DC7813">
      <w:pPr>
        <w:pStyle w:val="BYSSubsection"/>
      </w:pPr>
      <w:bookmarkStart w:id="164" w:name="_Toc462912119"/>
      <w:bookmarkStart w:id="165" w:name="_Toc463339881"/>
      <w:bookmarkStart w:id="166" w:name="_Toc154035419"/>
      <w:bookmarkStart w:id="167" w:name="BYSS1o5o3"/>
      <w:bookmarkEnd w:id="163"/>
      <w:r w:rsidRPr="005B3AE5">
        <w:t>Organization</w:t>
      </w:r>
      <w:bookmarkEnd w:id="164"/>
      <w:bookmarkEnd w:id="165"/>
      <w:bookmarkEnd w:id="166"/>
      <w:r w:rsidR="00AD3841" w:rsidRPr="003A4215">
        <w:fldChar w:fldCharType="begin"/>
      </w:r>
      <w:r w:rsidR="00AD3841" w:rsidRPr="003A4215">
        <w:instrText xml:space="preserve"> XE "Boards of the Synod:organization</w:instrText>
      </w:r>
      <w:r w:rsidR="00DB5B60">
        <w:instrText xml:space="preserve"> </w:instrText>
      </w:r>
      <w:r w:rsidR="00AD3841" w:rsidRPr="003A4215">
        <w:instrText xml:space="preserve">of" \r "BYSS1o5o3" </w:instrText>
      </w:r>
      <w:r w:rsidR="00AD3841" w:rsidRPr="003A4215">
        <w:fldChar w:fldCharType="end"/>
      </w:r>
      <w:r w:rsidR="00AD3841" w:rsidRPr="003A4215">
        <w:fldChar w:fldCharType="begin"/>
      </w:r>
      <w:r w:rsidR="00AD3841" w:rsidRPr="003A4215">
        <w:instrText xml:space="preserve"> XE "Commissions of the Synod:organization of" \r "BYSS1o5o3" </w:instrText>
      </w:r>
      <w:r w:rsidR="00AD3841" w:rsidRPr="003A4215">
        <w:fldChar w:fldCharType="end"/>
      </w:r>
      <w:r w:rsidR="00AD3841" w:rsidRPr="003A4215">
        <w:fldChar w:fldCharType="begin"/>
      </w:r>
      <w:r w:rsidR="00AD3841" w:rsidRPr="003A4215">
        <w:instrText xml:space="preserve"> XE "Agency of the Synod:organization of" \r "BYSS1o5o3" </w:instrText>
      </w:r>
      <w:r w:rsidR="00AD3841" w:rsidRPr="003A4215">
        <w:fldChar w:fldCharType="end"/>
      </w:r>
      <w:r w:rsidR="000F3FD1" w:rsidRPr="003A4215">
        <w:fldChar w:fldCharType="begin"/>
      </w:r>
      <w:r w:rsidR="000F3FD1" w:rsidRPr="003A4215">
        <w:instrText xml:space="preserve"> XE "Agency of the Synod:</w:instrText>
      </w:r>
      <w:r w:rsidR="000F3FD1">
        <w:instrText>meetings</w:instrText>
      </w:r>
      <w:r w:rsidR="000F3FD1" w:rsidRPr="003A4215">
        <w:instrText xml:space="preserve"> of" \r "BYSS1o5o3" </w:instrText>
      </w:r>
      <w:r w:rsidR="000F3FD1" w:rsidRPr="003A4215">
        <w:fldChar w:fldCharType="end"/>
      </w:r>
      <w:r w:rsidR="00DC7813" w:rsidRPr="003A4215">
        <w:fldChar w:fldCharType="begin"/>
      </w:r>
      <w:r w:rsidR="00DC7813" w:rsidRPr="003A4215">
        <w:instrText xml:space="preserve"> XE "Districts of the Synod:boards and commissions" \r "BYSS1o5o3" </w:instrText>
      </w:r>
      <w:r w:rsidR="00DC7813" w:rsidRPr="003A4215">
        <w:fldChar w:fldCharType="end"/>
      </w:r>
    </w:p>
    <w:p w14:paraId="2171C7E0" w14:textId="184844A1" w:rsidR="0089766D" w:rsidRPr="005B3AE5" w:rsidRDefault="0089766D" w:rsidP="0076357D">
      <w:pPr>
        <w:pStyle w:val="BYPara"/>
      </w:pPr>
      <w:r w:rsidRPr="003A4215">
        <w:t>1.5.3</w:t>
      </w:r>
      <w:r w:rsidR="002C514E" w:rsidRPr="005B3AE5">
        <w:tab/>
      </w:r>
      <w:r w:rsidR="00DB5B60" w:rsidRPr="003A4215">
        <w:rPr>
          <w:rStyle w:val="BoldItalic"/>
          <w:i w:val="0"/>
          <w:iCs w:val="0"/>
        </w:rPr>
        <w:fldChar w:fldCharType="begin"/>
      </w:r>
      <w:r w:rsidR="00DB5B60" w:rsidRPr="003A4215">
        <w:rPr>
          <w:i/>
          <w:iCs/>
        </w:rPr>
        <w:instrText xml:space="preserve"> </w:instrText>
      </w:r>
      <w:r w:rsidR="00DB5B60" w:rsidRPr="003A4215">
        <w:instrText>XE "</w:instrText>
      </w:r>
      <w:r w:rsidR="00DB5B60">
        <w:instrText>Meeting</w:instrText>
      </w:r>
      <w:r w:rsidR="002F2335">
        <w:instrText>s</w:instrText>
      </w:r>
      <w:r w:rsidR="00CE341C">
        <w:instrText>:</w:instrText>
      </w:r>
      <w:r w:rsidR="00DB5B60">
        <w:instrText xml:space="preserve">BOD policy </w:instrText>
      </w:r>
      <w:r w:rsidR="002F2335">
        <w:instrText>regarding</w:instrText>
      </w:r>
      <w:r w:rsidR="00DB5B60" w:rsidRPr="003A4215">
        <w:instrText xml:space="preserve">" </w:instrText>
      </w:r>
      <w:r w:rsidR="00DB5B60" w:rsidRPr="003A4215">
        <w:rPr>
          <w:rStyle w:val="BoldItalic"/>
          <w:i w:val="0"/>
          <w:iCs w:val="0"/>
        </w:rPr>
        <w:fldChar w:fldCharType="end"/>
      </w:r>
      <w:r w:rsidR="00BB1FC6" w:rsidRPr="003A4215">
        <w:rPr>
          <w:rStyle w:val="BoldItalic"/>
          <w:i w:val="0"/>
          <w:iCs w:val="0"/>
        </w:rPr>
        <w:fldChar w:fldCharType="begin"/>
      </w:r>
      <w:r w:rsidR="00BB1FC6" w:rsidRPr="003A4215">
        <w:rPr>
          <w:i/>
          <w:iCs/>
        </w:rPr>
        <w:instrText xml:space="preserve"> </w:instrText>
      </w:r>
      <w:r w:rsidR="00BB1FC6" w:rsidRPr="003A4215">
        <w:instrText>XE "</w:instrText>
      </w:r>
      <w:r w:rsidR="00BB1FC6">
        <w:instrText>Meetings:electronic</w:instrText>
      </w:r>
      <w:r w:rsidR="00BB1FC6" w:rsidRPr="003A4215">
        <w:instrText xml:space="preserve">" </w:instrText>
      </w:r>
      <w:r w:rsidR="00BB1FC6" w:rsidRPr="003A4215">
        <w:rPr>
          <w:rStyle w:val="BoldItalic"/>
          <w:i w:val="0"/>
          <w:iCs w:val="0"/>
        </w:rPr>
        <w:fldChar w:fldCharType="end"/>
      </w:r>
      <w:r w:rsidR="00DB5B60" w:rsidRPr="003A4215">
        <w:rPr>
          <w:rStyle w:val="BoldItalic"/>
          <w:i w:val="0"/>
          <w:iCs w:val="0"/>
        </w:rPr>
        <w:fldChar w:fldCharType="begin"/>
      </w:r>
      <w:r w:rsidR="00DB5B60" w:rsidRPr="003A4215">
        <w:rPr>
          <w:i/>
          <w:iCs/>
        </w:rPr>
        <w:instrText xml:space="preserve"> </w:instrText>
      </w:r>
      <w:r w:rsidR="00DB5B60" w:rsidRPr="003A4215">
        <w:instrText>XE "E</w:instrText>
      </w:r>
      <w:r w:rsidR="00DB5B60">
        <w:instrText>lectronic meetings, BOD policy regarding</w:instrText>
      </w:r>
      <w:r w:rsidR="00DB5B60" w:rsidRPr="003A4215">
        <w:instrText xml:space="preserve">" </w:instrText>
      </w:r>
      <w:r w:rsidR="00DB5B60" w:rsidRPr="003A4215">
        <w:rPr>
          <w:rStyle w:val="BoldItalic"/>
          <w:i w:val="0"/>
          <w:iCs w:val="0"/>
        </w:rPr>
        <w:fldChar w:fldCharType="end"/>
      </w:r>
      <w:r w:rsidRPr="005B3AE5">
        <w:t>Every agency of the Synod shall meet at least quarterly unless otherwise stipulated in the Bylaws. Exceptions require the approval at least annually of the President of the Synod. All agencies shall announce their upcoming meetings. Unless otherwise specified in the Bylaws, each agency is free to select a manner of meeting, consistent with Board of Directors policy, that best enhances its ability to accomplish its mission, taking into consideration fostering the open exchange of ideas, availability of technology to all members, stewardship of resources, perception of fairness, controversial nature of agenda items, and whether secret ballots might be used.</w:t>
      </w:r>
    </w:p>
    <w:p w14:paraId="159F00FF" w14:textId="4CCF2E70" w:rsidR="0089766D" w:rsidRPr="005B3AE5" w:rsidRDefault="0089766D" w:rsidP="0076357D">
      <w:pPr>
        <w:pStyle w:val="BYPara"/>
      </w:pPr>
      <w:r w:rsidRPr="005B3AE5">
        <w:lastRenderedPageBreak/>
        <w:t>1.5.3.1</w:t>
      </w:r>
      <w:r w:rsidR="002C514E" w:rsidRPr="005B3AE5">
        <w:tab/>
      </w:r>
      <w:r w:rsidR="00053ADA" w:rsidRPr="003A4215">
        <w:rPr>
          <w:rStyle w:val="BoldItalic"/>
          <w:i w:val="0"/>
          <w:iCs w:val="0"/>
        </w:rPr>
        <w:fldChar w:fldCharType="begin"/>
      </w:r>
      <w:r w:rsidR="00053ADA" w:rsidRPr="003A4215">
        <w:rPr>
          <w:i/>
          <w:iCs/>
        </w:rPr>
        <w:instrText xml:space="preserve"> </w:instrText>
      </w:r>
      <w:r w:rsidR="00053ADA" w:rsidRPr="003A4215">
        <w:instrText>XE "</w:instrText>
      </w:r>
      <w:r w:rsidR="00053ADA">
        <w:instrText>Meetings</w:instrText>
      </w:r>
      <w:r w:rsidR="00CE341C">
        <w:instrText>:</w:instrText>
      </w:r>
      <w:r w:rsidR="00053ADA">
        <w:instrText>parliamentary rules</w:instrText>
      </w:r>
      <w:r w:rsidR="00053ADA" w:rsidRPr="003A4215">
        <w:instrText xml:space="preserve">" </w:instrText>
      </w:r>
      <w:r w:rsidR="00053ADA" w:rsidRPr="003A4215">
        <w:rPr>
          <w:rStyle w:val="BoldItalic"/>
          <w:i w:val="0"/>
          <w:iCs w:val="0"/>
        </w:rPr>
        <w:fldChar w:fldCharType="end"/>
      </w:r>
      <w:r w:rsidRPr="005B3AE5">
        <w:t>At the initial meeting after election or appointment, all mission boards, commissions, and governing boards shall organize themselves as to chair, vice-chair, secretary, and other committees and positions as necessary or mandated by these Bylaws and shall conduct business in accordance with accepted parliamentary rules.</w:t>
      </w:r>
    </w:p>
    <w:p w14:paraId="0FF60278" w14:textId="00FC184B" w:rsidR="0089766D" w:rsidRPr="003A4215" w:rsidRDefault="0089766D" w:rsidP="005410B0">
      <w:pPr>
        <w:pStyle w:val="BYPara"/>
      </w:pPr>
      <w:r w:rsidRPr="005B3AE5">
        <w:t>1.5.3.2</w:t>
      </w:r>
      <w:r w:rsidRPr="005B3AE5">
        <w:tab/>
      </w:r>
      <w:r w:rsidR="005410B0" w:rsidRPr="003A4215">
        <w:rPr>
          <w:rStyle w:val="BoldItalic"/>
          <w:i w:val="0"/>
          <w:iCs w:val="0"/>
        </w:rPr>
        <w:fldChar w:fldCharType="begin"/>
      </w:r>
      <w:r w:rsidR="005410B0" w:rsidRPr="003A4215">
        <w:rPr>
          <w:i/>
          <w:iCs/>
        </w:rPr>
        <w:instrText xml:space="preserve"> </w:instrText>
      </w:r>
      <w:r w:rsidR="005410B0" w:rsidRPr="003A4215">
        <w:instrText xml:space="preserve">XE "Executive committees" </w:instrText>
      </w:r>
      <w:r w:rsidR="005410B0" w:rsidRPr="003A4215">
        <w:rPr>
          <w:rStyle w:val="BoldItalic"/>
          <w:i w:val="0"/>
          <w:iCs w:val="0"/>
        </w:rPr>
        <w:fldChar w:fldCharType="end"/>
      </w:r>
      <w:r w:rsidRPr="003A4215">
        <w:t>All mission boards, commissions, and governing boards may make use of executive committees to act in times of emergency between plenary meetings</w:t>
      </w:r>
      <w:r w:rsidR="00AD33A4" w:rsidRPr="003A4215">
        <w:t>,</w:t>
      </w:r>
      <w:r w:rsidRPr="003A4215">
        <w:t xml:space="preserve"> to act on delegated assignments</w:t>
      </w:r>
      <w:r w:rsidR="00AD33A4" w:rsidRPr="003A4215">
        <w:t>,</w:t>
      </w:r>
      <w:r w:rsidR="004C3234" w:rsidRPr="003A4215">
        <w:t xml:space="preserve"> and to act as specified elsewhere in these Bylaws</w:t>
      </w:r>
      <w:r w:rsidRPr="003A4215">
        <w:t>.</w:t>
      </w:r>
    </w:p>
    <w:p w14:paraId="6BC9622C" w14:textId="5B27B494" w:rsidR="0089766D" w:rsidRPr="005B3AE5" w:rsidRDefault="0089766D" w:rsidP="0076357D">
      <w:pPr>
        <w:pStyle w:val="BYSubpara"/>
      </w:pPr>
      <w:r w:rsidRPr="005B3AE5">
        <w:t>(a</w:t>
      </w:r>
      <w:r w:rsidR="00B3088E" w:rsidRPr="005B3AE5">
        <w:t>) </w:t>
      </w:r>
      <w:r w:rsidRPr="005B3AE5">
        <w:t>Executive committees may not perform acts specifically required by statute or by legislation or the Constitution, Bylaws, and resolutions of the Synod to be performed by the agency, nor may they overturn actions of the agency.</w:t>
      </w:r>
    </w:p>
    <w:p w14:paraId="46AA4837" w14:textId="2DA0B283" w:rsidR="0089766D" w:rsidRPr="005B3AE5" w:rsidRDefault="0089766D" w:rsidP="0076357D">
      <w:pPr>
        <w:pStyle w:val="BYSubpara"/>
      </w:pPr>
      <w:r w:rsidRPr="005B3AE5">
        <w:t>(b</w:t>
      </w:r>
      <w:r w:rsidR="00B3088E" w:rsidRPr="005B3AE5">
        <w:t>) </w:t>
      </w:r>
      <w:r w:rsidRPr="005B3AE5">
        <w:t>All executive committee actions shall be reported to plenary sessions of the agency.</w:t>
      </w:r>
    </w:p>
    <w:p w14:paraId="7F08C239" w14:textId="07C4FCAF" w:rsidR="0089766D" w:rsidRPr="005B3AE5" w:rsidRDefault="0089766D" w:rsidP="0076357D">
      <w:pPr>
        <w:pStyle w:val="BYPara"/>
      </w:pPr>
      <w:r w:rsidRPr="005B3AE5">
        <w:t>1.5.3.3</w:t>
      </w:r>
      <w:r w:rsidRPr="005B3AE5">
        <w:tab/>
        <w:t>All mission boards, commissions, and governing boards may also delegate a specific assignment for a limited time to a committee composed of its own members.</w:t>
      </w:r>
    </w:p>
    <w:p w14:paraId="18038B89" w14:textId="7456CDCC" w:rsidR="0089766D" w:rsidRPr="003A4215" w:rsidRDefault="0089766D" w:rsidP="0076357D">
      <w:pPr>
        <w:pStyle w:val="BYPara"/>
      </w:pPr>
      <w:r w:rsidRPr="005B3AE5">
        <w:t>1.5.3.4</w:t>
      </w:r>
      <w:r w:rsidR="002C514E" w:rsidRPr="005B3AE5">
        <w:tab/>
      </w:r>
      <w:r w:rsidR="006F691D" w:rsidRPr="003A4215">
        <w:fldChar w:fldCharType="begin"/>
      </w:r>
      <w:r w:rsidR="006F691D" w:rsidRPr="003A4215">
        <w:instrText xml:space="preserve"> XE "Supervision" </w:instrText>
      </w:r>
      <w:r w:rsidR="006F691D" w:rsidRPr="003A4215">
        <w:fldChar w:fldCharType="end"/>
      </w:r>
      <w:r w:rsidRPr="003A4215">
        <w:t>All mission boards, commissions, and governing boards may appoint standing committees of specialists to provide professional or technical assistance to the board or commission and may delegate certain responsibilities to such committees while retaining supervision. Standing committees may be made</w:t>
      </w:r>
      <w:r w:rsidR="00045777" w:rsidRPr="003A4215">
        <w:t xml:space="preserve"> up of or include non-board or </w:t>
      </w:r>
      <w:r w:rsidRPr="003A4215">
        <w:t>commission members. The creation of standing committees shall be reported to the President and the Board of Directors of the Synod.</w:t>
      </w:r>
    </w:p>
    <w:p w14:paraId="1265F3A8" w14:textId="7D02D44E" w:rsidR="00A73DF0" w:rsidRPr="005B3AE5" w:rsidRDefault="0089766D" w:rsidP="00486B84">
      <w:pPr>
        <w:pStyle w:val="BYPara"/>
      </w:pPr>
      <w:r w:rsidRPr="003A4215">
        <w:t>1.5.3.5</w:t>
      </w:r>
      <w:r w:rsidRPr="003A4215">
        <w:tab/>
      </w:r>
      <w:r w:rsidR="00903DD0" w:rsidRPr="003A4215">
        <w:fldChar w:fldCharType="begin"/>
      </w:r>
      <w:r w:rsidR="00903DD0" w:rsidRPr="003A4215">
        <w:instrText xml:space="preserve"> XE "Secretary of the Synod</w:instrText>
      </w:r>
      <w:r w:rsidR="009A7EF9" w:rsidRPr="003A4215">
        <w:instrText>:</w:instrText>
      </w:r>
      <w:r w:rsidR="00486B84" w:rsidRPr="003A4215">
        <w:instrText>file of minutes</w:instrText>
      </w:r>
      <w:r w:rsidR="00903DD0" w:rsidRPr="003A4215">
        <w:instrText xml:space="preserve">" </w:instrText>
      </w:r>
      <w:r w:rsidR="00903DD0" w:rsidRPr="003A4215">
        <w:fldChar w:fldCharType="end"/>
      </w:r>
      <w:r w:rsidR="009A7EF9" w:rsidRPr="003A4215">
        <w:fldChar w:fldCharType="begin"/>
      </w:r>
      <w:r w:rsidR="009A7EF9" w:rsidRPr="003A4215">
        <w:instrText xml:space="preserve"> XE "Minutes of agencies, mission boards, and commissions" </w:instrText>
      </w:r>
      <w:r w:rsidR="009A7EF9" w:rsidRPr="003A4215">
        <w:fldChar w:fldCharType="end"/>
      </w:r>
      <w:r w:rsidR="00BA79DC" w:rsidRPr="003A4215">
        <w:fldChar w:fldCharType="begin"/>
      </w:r>
      <w:r w:rsidR="00BA79DC" w:rsidRPr="003A4215">
        <w:instrText xml:space="preserve"> XE "</w:instrText>
      </w:r>
      <w:r w:rsidR="00BA79DC">
        <w:instrText>Agency of the Synod:minutes</w:instrText>
      </w:r>
      <w:r w:rsidR="0048327B">
        <w:instrText xml:space="preserve"> of</w:instrText>
      </w:r>
      <w:r w:rsidR="00BA79DC" w:rsidRPr="003A4215">
        <w:instrText xml:space="preserve">" </w:instrText>
      </w:r>
      <w:r w:rsidR="00BA79DC" w:rsidRPr="003A4215">
        <w:fldChar w:fldCharType="end"/>
      </w:r>
      <w:r w:rsidRPr="003A4215">
        <w:t xml:space="preserve">All agencies of the Synod shall develop policies and procedures for making available official minutes of their meetings. All mission boards and commissions shall develop policies and procedures to make available upon request and at a reasonable price a verbatim copy of the official minutes of their meetings except for executive sessions. Any member of the Synod may request a copy of any official minutes of mission boards or commissions by submitting a written or electronic </w:t>
      </w:r>
      <w:r w:rsidR="003A71EA" w:rsidRPr="003A4215">
        <w:t>(</w:t>
      </w:r>
      <w:r w:rsidRPr="003A4215">
        <w:t>via email</w:t>
      </w:r>
      <w:r w:rsidR="003A71EA" w:rsidRPr="003A4215">
        <w:t>)</w:t>
      </w:r>
      <w:r w:rsidRPr="003A4215">
        <w:t xml:space="preserve"> request to the Secretary of the Synod, who shall provide such minutes according to the policy of the Board of Directors.</w:t>
      </w:r>
    </w:p>
    <w:p w14:paraId="1BF14841" w14:textId="6F4578FC" w:rsidR="004E1E6E" w:rsidRPr="003A4215" w:rsidRDefault="00A73DF0" w:rsidP="0076357D">
      <w:pPr>
        <w:pStyle w:val="BYPara"/>
        <w:rPr>
          <w:lang w:bidi="he-IL"/>
        </w:rPr>
      </w:pPr>
      <w:bookmarkStart w:id="168" w:name="BYS1o5o3o6"/>
      <w:r w:rsidRPr="005B3AE5">
        <w:t>1.5.3.6</w:t>
      </w:r>
      <w:r w:rsidRPr="005B3AE5">
        <w:tab/>
      </w:r>
      <w:r w:rsidR="004E1E6E" w:rsidRPr="005B3AE5">
        <w:rPr>
          <w:lang w:bidi="he-IL"/>
        </w:rPr>
        <w:t xml:space="preserve">Notwithstanding anything in the Bylaws to the contrary, the Articles of Incorporation or other governing documents of each agency shall provide: </w:t>
      </w:r>
      <w:r w:rsidR="00DF3FF0" w:rsidRPr="003A4215">
        <w:rPr>
          <w:lang w:bidi="he-IL"/>
        </w:rPr>
        <w:fldChar w:fldCharType="begin"/>
      </w:r>
      <w:r w:rsidR="00DF3FF0" w:rsidRPr="003A4215">
        <w:instrText xml:space="preserve"> XE "Articles of Incorporation:of agencies, requirements" \r "BYS1o5o3o6" </w:instrText>
      </w:r>
      <w:r w:rsidR="00DF3FF0" w:rsidRPr="003A4215">
        <w:rPr>
          <w:lang w:bidi="he-IL"/>
        </w:rPr>
        <w:fldChar w:fldCharType="end"/>
      </w:r>
      <w:r w:rsidR="004662B4" w:rsidRPr="003A4215">
        <w:fldChar w:fldCharType="begin"/>
      </w:r>
      <w:r w:rsidR="004662B4" w:rsidRPr="003A4215">
        <w:instrText xml:space="preserve"> XE "Agency of the Synod:go</w:instrText>
      </w:r>
      <w:r w:rsidR="00DF4F7D" w:rsidRPr="003A4215">
        <w:instrText>verning documents, requirements</w:instrText>
      </w:r>
      <w:r w:rsidR="004662B4" w:rsidRPr="003A4215">
        <w:instrText xml:space="preserve">" \r "BYS1o5o3o6" </w:instrText>
      </w:r>
      <w:r w:rsidR="004662B4" w:rsidRPr="003A4215">
        <w:fldChar w:fldCharType="end"/>
      </w:r>
    </w:p>
    <w:p w14:paraId="126D98CB" w14:textId="5352F794" w:rsidR="004E1E6E" w:rsidRPr="003A4215" w:rsidRDefault="004E1E6E" w:rsidP="0076357D">
      <w:pPr>
        <w:pStyle w:val="BYSubpara"/>
        <w:rPr>
          <w:lang w:bidi="he-IL"/>
        </w:rPr>
      </w:pPr>
      <w:r w:rsidRPr="003A4215">
        <w:rPr>
          <w:lang w:bidi="he-IL"/>
        </w:rPr>
        <w:t>(a</w:t>
      </w:r>
      <w:r w:rsidR="004E2A41" w:rsidRPr="003A4215">
        <w:rPr>
          <w:lang w:bidi="he-IL"/>
        </w:rPr>
        <w:t>) </w:t>
      </w:r>
      <w:r w:rsidRPr="003A4215">
        <w:rPr>
          <w:lang w:bidi="he-IL"/>
        </w:rPr>
        <w:t>That all provisions of its Articles of Incorporation and Bylaws are subject to the provisions of the Constitution, the Bylaws, and the resolutions of the Synod in convention; and</w:t>
      </w:r>
    </w:p>
    <w:p w14:paraId="118B598C" w14:textId="344C7307" w:rsidR="004E1E6E" w:rsidRPr="005B3AE5" w:rsidRDefault="004E1E6E" w:rsidP="0076357D">
      <w:pPr>
        <w:pStyle w:val="BYSubpara"/>
        <w:rPr>
          <w:lang w:bidi="he-IL"/>
        </w:rPr>
      </w:pPr>
      <w:r w:rsidRPr="003A4215">
        <w:rPr>
          <w:lang w:bidi="he-IL"/>
        </w:rPr>
        <w:t>(b</w:t>
      </w:r>
      <w:r w:rsidR="004E2A41" w:rsidRPr="003A4215">
        <w:rPr>
          <w:lang w:bidi="he-IL"/>
        </w:rPr>
        <w:t>) </w:t>
      </w:r>
      <w:r w:rsidRPr="005B3AE5">
        <w:rPr>
          <w:lang w:bidi="he-IL"/>
        </w:rPr>
        <w:t>That in the event of dissolution other than by direction from the Synod in convention, the assets of such agency, subject to its liabilities, shall be transferred, consistent with applicable state and federal laws, as follows:</w:t>
      </w:r>
    </w:p>
    <w:p w14:paraId="29F7135F" w14:textId="65D5C0E5" w:rsidR="004E1E6E" w:rsidRPr="005B3AE5" w:rsidRDefault="004E1E6E" w:rsidP="0076357D">
      <w:pPr>
        <w:pStyle w:val="BYSubsubpara"/>
        <w:rPr>
          <w:lang w:bidi="he-IL"/>
        </w:rPr>
      </w:pPr>
      <w:r w:rsidRPr="005B3AE5">
        <w:rPr>
          <w:lang w:bidi="he-IL"/>
        </w:rPr>
        <w:lastRenderedPageBreak/>
        <w:t>(1</w:t>
      </w:r>
      <w:r w:rsidR="004E2A41" w:rsidRPr="005B3AE5">
        <w:rPr>
          <w:lang w:bidi="he-IL"/>
        </w:rPr>
        <w:t>) </w:t>
      </w:r>
      <w:r w:rsidRPr="005B3AE5">
        <w:rPr>
          <w:lang w:bidi="he-IL"/>
        </w:rPr>
        <w:t>In the case of a synodwide corporate entity, district, university, college, or seminary, to The Lutheran Church—Missouri Synod as may be more specifically described elsewhere in these Bylaws;</w:t>
      </w:r>
    </w:p>
    <w:p w14:paraId="00432E01" w14:textId="73E5A357" w:rsidR="004E1E6E" w:rsidRPr="005B3AE5" w:rsidRDefault="004E1E6E" w:rsidP="0076357D">
      <w:pPr>
        <w:pStyle w:val="BYSubsubpara"/>
        <w:rPr>
          <w:lang w:bidi="he-IL"/>
        </w:rPr>
      </w:pPr>
      <w:r w:rsidRPr="005B3AE5">
        <w:rPr>
          <w:lang w:bidi="he-IL"/>
        </w:rPr>
        <w:t>(2</w:t>
      </w:r>
      <w:r w:rsidR="004E2A41" w:rsidRPr="005B3AE5">
        <w:rPr>
          <w:lang w:bidi="he-IL"/>
        </w:rPr>
        <w:t>) </w:t>
      </w:r>
      <w:r w:rsidRPr="005B3AE5">
        <w:rPr>
          <w:lang w:bidi="he-IL"/>
        </w:rPr>
        <w:t>In the case of a corporation formed by an agency (as defined in these Bylaws), to the agency that formed the dissolving corporation, or if such forming agency is not then in existence, to The Lutheran Church—Missouri Synod itself.</w:t>
      </w:r>
    </w:p>
    <w:p w14:paraId="3D6D2FFD" w14:textId="4BB82B9A" w:rsidR="0089766D" w:rsidRPr="009C2716" w:rsidRDefault="004E1E6E" w:rsidP="009D600F">
      <w:pPr>
        <w:pStyle w:val="ByParaNohang"/>
      </w:pPr>
      <w:r w:rsidRPr="009C2716">
        <w:t>An agency may submit any concerns related to the inclusion of subsections (a) or (b) in its governing documents to the Board of Directors of the Synod, and the Board of Directors may determine to permit the removal or modification of these provisions for an affected agency.</w:t>
      </w:r>
    </w:p>
    <w:p w14:paraId="6A24F602" w14:textId="6529C0D2" w:rsidR="0089766D" w:rsidRPr="003A4215" w:rsidRDefault="0089766D" w:rsidP="004B2556">
      <w:pPr>
        <w:pStyle w:val="BYSSubsection"/>
      </w:pPr>
      <w:bookmarkStart w:id="169" w:name="_Toc462912120"/>
      <w:bookmarkStart w:id="170" w:name="_Toc463339882"/>
      <w:bookmarkStart w:id="171" w:name="_Toc154035420"/>
      <w:bookmarkStart w:id="172" w:name="BYSS1o5o4"/>
      <w:bookmarkEnd w:id="167"/>
      <w:bookmarkEnd w:id="168"/>
      <w:r w:rsidRPr="005B3AE5">
        <w:t>Full Financial Disclosure</w:t>
      </w:r>
      <w:bookmarkEnd w:id="169"/>
      <w:bookmarkEnd w:id="170"/>
      <w:bookmarkEnd w:id="171"/>
      <w:r w:rsidR="00270EAB" w:rsidRPr="003A4215">
        <w:fldChar w:fldCharType="begin"/>
      </w:r>
      <w:r w:rsidR="00270EAB" w:rsidRPr="003A4215">
        <w:instrText xml:space="preserve"> XE "Disclosure:financial" \r "BYSS1o5o4" </w:instrText>
      </w:r>
      <w:r w:rsidR="00270EAB" w:rsidRPr="003A4215">
        <w:fldChar w:fldCharType="end"/>
      </w:r>
      <w:r w:rsidR="004B2556" w:rsidRPr="003A4215">
        <w:fldChar w:fldCharType="begin"/>
      </w:r>
      <w:r w:rsidR="004B2556" w:rsidRPr="003A4215">
        <w:instrText xml:space="preserve"> XE "Agency of the Synod:full financial disclosure by" \r "BYSS1o5o4" </w:instrText>
      </w:r>
      <w:r w:rsidR="004B2556" w:rsidRPr="003A4215">
        <w:fldChar w:fldCharType="end"/>
      </w:r>
      <w:r w:rsidR="00115DBD" w:rsidRPr="003A4215">
        <w:fldChar w:fldCharType="begin"/>
      </w:r>
      <w:r w:rsidR="00115DBD" w:rsidRPr="003A4215">
        <w:instrText xml:space="preserve"> XE "Financial </w:instrText>
      </w:r>
      <w:r w:rsidR="007A75EB">
        <w:instrText>d</w:instrText>
      </w:r>
      <w:r w:rsidR="00115DBD" w:rsidRPr="003A4215">
        <w:instrText xml:space="preserve">isclosure by the Synod" \r "BYSS1o5o4" </w:instrText>
      </w:r>
      <w:r w:rsidR="00115DBD" w:rsidRPr="003A4215">
        <w:fldChar w:fldCharType="end"/>
      </w:r>
      <w:r w:rsidR="00D57331" w:rsidRPr="003A4215">
        <w:fldChar w:fldCharType="begin"/>
      </w:r>
      <w:r w:rsidR="00D57331" w:rsidRPr="003A4215">
        <w:instrText xml:space="preserve"> XE "</w:instrText>
      </w:r>
      <w:r w:rsidR="00D57331">
        <w:instrText>Congregations of the Synod:right to financial disclosure</w:instrText>
      </w:r>
      <w:r w:rsidR="0021269F">
        <w:instrText>s</w:instrText>
      </w:r>
      <w:r w:rsidR="00D57331" w:rsidRPr="003A4215">
        <w:instrText xml:space="preserve">" \r "BYSS1o5o4" </w:instrText>
      </w:r>
      <w:r w:rsidR="00D57331" w:rsidRPr="003A4215">
        <w:fldChar w:fldCharType="end"/>
      </w:r>
      <w:r w:rsidR="00877CA9" w:rsidRPr="003A4215">
        <w:fldChar w:fldCharType="begin"/>
      </w:r>
      <w:r w:rsidR="00877CA9" w:rsidRPr="003A4215">
        <w:instrText xml:space="preserve"> XE "</w:instrText>
      </w:r>
      <w:r w:rsidR="00877CA9">
        <w:instrText>Boards</w:instrText>
      </w:r>
      <w:r w:rsidR="00877CA9" w:rsidRPr="003A4215">
        <w:instrText xml:space="preserve"> of the Synod:</w:instrText>
      </w:r>
      <w:r w:rsidR="00877CA9">
        <w:instrText>financial transparency</w:instrText>
      </w:r>
      <w:r w:rsidR="00877CA9" w:rsidRPr="003A4215">
        <w:instrText xml:space="preserve">" \r "BYSS1o5o3" </w:instrText>
      </w:r>
      <w:r w:rsidR="00877CA9" w:rsidRPr="003A4215">
        <w:fldChar w:fldCharType="end"/>
      </w:r>
    </w:p>
    <w:p w14:paraId="26FEAD2E" w14:textId="27869B4F" w:rsidR="0089766D" w:rsidRPr="003A4215" w:rsidRDefault="00DF2AE7" w:rsidP="0076357D">
      <w:pPr>
        <w:pStyle w:val="BYPara"/>
      </w:pPr>
      <w:r w:rsidRPr="003A4215">
        <w:t>1.5.4</w:t>
      </w:r>
      <w:r w:rsidR="0089766D" w:rsidRPr="003A4215">
        <w:tab/>
        <w:t>The Synod and each of its agencies shall fully disclose their financial books and records to any member congregation of the Synod.</w:t>
      </w:r>
    </w:p>
    <w:p w14:paraId="13467A42" w14:textId="260BD715" w:rsidR="0089766D" w:rsidRPr="005B3AE5" w:rsidRDefault="0089766D" w:rsidP="0076357D">
      <w:pPr>
        <w:pStyle w:val="BYSubpara"/>
      </w:pPr>
      <w:r w:rsidRPr="003A4215">
        <w:t>(a</w:t>
      </w:r>
      <w:r w:rsidR="00B3088E" w:rsidRPr="003A4215">
        <w:t>) </w:t>
      </w:r>
      <w:r w:rsidRPr="003A4215">
        <w:t>Full disclosure includes all information (includin</w:t>
      </w:r>
      <w:r w:rsidRPr="005B3AE5">
        <w:t>g, but not limited to, information required to be made available under state law) recorded in any fashion, except the following:</w:t>
      </w:r>
    </w:p>
    <w:p w14:paraId="11CCE077" w14:textId="76642A1B" w:rsidR="0089766D" w:rsidRPr="005B3AE5" w:rsidRDefault="0089766D" w:rsidP="0076357D">
      <w:pPr>
        <w:pStyle w:val="BYSubsubpara"/>
      </w:pPr>
      <w:r w:rsidRPr="005B3AE5">
        <w:t>(1</w:t>
      </w:r>
      <w:r w:rsidR="004E2A41" w:rsidRPr="005B3AE5">
        <w:t>) </w:t>
      </w:r>
      <w:r w:rsidRPr="005B3AE5">
        <w:t>Information that would violate the expected confidentiality of donors.</w:t>
      </w:r>
    </w:p>
    <w:p w14:paraId="7BCBE854" w14:textId="452BC6F3" w:rsidR="0089766D" w:rsidRPr="005B3AE5" w:rsidRDefault="0089766D" w:rsidP="0076357D">
      <w:pPr>
        <w:pStyle w:val="BYSubsubpara"/>
      </w:pPr>
      <w:r w:rsidRPr="005B3AE5">
        <w:t>(2</w:t>
      </w:r>
      <w:r w:rsidR="004E2A41" w:rsidRPr="005B3AE5">
        <w:t>) </w:t>
      </w:r>
      <w:r w:rsidRPr="005B3AE5">
        <w:t>Personnel files or other information that would violate the expected confidentiality of employees.</w:t>
      </w:r>
    </w:p>
    <w:p w14:paraId="589CDA12" w14:textId="1FBB5C12" w:rsidR="0089766D" w:rsidRPr="005B3AE5" w:rsidRDefault="0089766D" w:rsidP="0076357D">
      <w:pPr>
        <w:pStyle w:val="BYSubsubpara"/>
      </w:pPr>
      <w:r w:rsidRPr="005B3AE5">
        <w:t>(3</w:t>
      </w:r>
      <w:r w:rsidR="004E2A41" w:rsidRPr="005B3AE5">
        <w:t>) </w:t>
      </w:r>
      <w:r w:rsidRPr="005B3AE5">
        <w:t>Information that relates to in-process negotiations of financial matters.</w:t>
      </w:r>
    </w:p>
    <w:p w14:paraId="1466D29D" w14:textId="4CE953EE" w:rsidR="0089766D" w:rsidRPr="005B3AE5" w:rsidRDefault="0089766D" w:rsidP="0076357D">
      <w:pPr>
        <w:pStyle w:val="BYSubsubpara"/>
      </w:pPr>
      <w:r w:rsidRPr="005B3AE5">
        <w:t>(4</w:t>
      </w:r>
      <w:r w:rsidR="004E2A41" w:rsidRPr="005B3AE5">
        <w:t>) </w:t>
      </w:r>
      <w:r w:rsidRPr="005B3AE5">
        <w:t>Information the disclosure of which would breach a legal obligation of the Synod or its agencies or affect pending litigation or claims against the Synod or its agencies.</w:t>
      </w:r>
    </w:p>
    <w:p w14:paraId="47AA7DFE" w14:textId="56F7409E" w:rsidR="0089766D" w:rsidRPr="005B3AE5" w:rsidRDefault="0089766D" w:rsidP="0076357D">
      <w:pPr>
        <w:pStyle w:val="BYSubsubpara"/>
      </w:pPr>
      <w:r w:rsidRPr="005B3AE5">
        <w:t>(5</w:t>
      </w:r>
      <w:r w:rsidR="004E2A41" w:rsidRPr="005B3AE5">
        <w:t>) </w:t>
      </w:r>
      <w:r w:rsidRPr="005B3AE5">
        <w:t>Information that is preliminary in nature or otherwise has not been finalized in its form and content.</w:t>
      </w:r>
    </w:p>
    <w:p w14:paraId="72B05283" w14:textId="45D994BF" w:rsidR="0089766D" w:rsidRPr="003A4215" w:rsidRDefault="0089766D" w:rsidP="0076357D">
      <w:pPr>
        <w:pStyle w:val="BYSubpara"/>
      </w:pPr>
      <w:r w:rsidRPr="005B3AE5">
        <w:t>(b</w:t>
      </w:r>
      <w:r w:rsidR="00B3088E" w:rsidRPr="005B3AE5">
        <w:t>) </w:t>
      </w:r>
      <w:r w:rsidR="00860961" w:rsidRPr="003A4215">
        <w:fldChar w:fldCharType="begin"/>
      </w:r>
      <w:r w:rsidR="00860961" w:rsidRPr="003A4215">
        <w:instrText xml:space="preserve"> XE "Official periodicals:official notices" </w:instrText>
      </w:r>
      <w:r w:rsidR="00860961" w:rsidRPr="003A4215">
        <w:fldChar w:fldCharType="end"/>
      </w:r>
      <w:r w:rsidRPr="003A4215">
        <w:t xml:space="preserve">Salaries of elected officers of the Synod, as identified in </w:t>
      </w:r>
      <w:r w:rsidR="00587A03">
        <w:fldChar w:fldCharType="begin"/>
      </w:r>
      <w:r w:rsidR="00587A03">
        <w:instrText xml:space="preserve"> TA \l "</w:instrText>
      </w:r>
      <w:r w:rsidR="00587A03" w:rsidRPr="00E472D8">
        <w:instrText>Const</w:instrText>
      </w:r>
      <w:r w:rsidR="00587A03">
        <w:instrText>.</w:instrText>
      </w:r>
      <w:r w:rsidR="00587A03" w:rsidRPr="00E472D8">
        <w:instrText xml:space="preserve"> Art. </w:instrText>
      </w:r>
      <w:r w:rsidR="00587A03">
        <w:instrText xml:space="preserve">X A" \s "Const. Art. X A" \c 7 </w:instrText>
      </w:r>
      <w:r w:rsidR="00587A03">
        <w:fldChar w:fldCharType="end"/>
      </w:r>
      <w:r w:rsidRPr="003A4215">
        <w:t>Constitution Art. X A, shall be published annually in an official periodical.</w:t>
      </w:r>
    </w:p>
    <w:p w14:paraId="715A523D" w14:textId="56CFFF44" w:rsidR="0089766D" w:rsidRPr="003A4215" w:rsidRDefault="0089766D" w:rsidP="0076357D">
      <w:pPr>
        <w:pStyle w:val="BYSubpara"/>
      </w:pPr>
      <w:r w:rsidRPr="003A4215">
        <w:t>(c</w:t>
      </w:r>
      <w:r w:rsidR="00B3088E" w:rsidRPr="003A4215">
        <w:t>) </w:t>
      </w:r>
      <w:r w:rsidR="00860961" w:rsidRPr="003A4215">
        <w:fldChar w:fldCharType="begin"/>
      </w:r>
      <w:r w:rsidR="00860961" w:rsidRPr="003A4215">
        <w:instrText xml:space="preserve"> XE "Official periodicals:official notices" </w:instrText>
      </w:r>
      <w:r w:rsidR="00860961" w:rsidRPr="003A4215">
        <w:fldChar w:fldCharType="end"/>
      </w:r>
      <w:r w:rsidR="004B01CA" w:rsidRPr="003A4215">
        <w:fldChar w:fldCharType="begin"/>
      </w:r>
      <w:r w:rsidR="004B01CA" w:rsidRPr="003A4215">
        <w:instrText xml:space="preserve"> XE "Budget</w:instrText>
      </w:r>
      <w:r w:rsidR="00F749B2" w:rsidRPr="003A4215">
        <w:instrText>"</w:instrText>
      </w:r>
      <w:r w:rsidR="004B01CA" w:rsidRPr="003A4215">
        <w:instrText xml:space="preserve"> </w:instrText>
      </w:r>
      <w:r w:rsidR="004B01CA" w:rsidRPr="003A4215">
        <w:fldChar w:fldCharType="end"/>
      </w:r>
      <w:r w:rsidRPr="003A4215">
        <w:t>The accounting department of the Synod shall publish annually in an official periodical an invitation to request full, audited financial statements and summary operating budgets of the Synod or its agencies.</w:t>
      </w:r>
    </w:p>
    <w:p w14:paraId="3111E8AB" w14:textId="5D8177FA" w:rsidR="0089766D" w:rsidRPr="003A4215" w:rsidRDefault="0089766D" w:rsidP="0076357D">
      <w:pPr>
        <w:pStyle w:val="BYSubpara"/>
      </w:pPr>
      <w:r w:rsidRPr="003A4215">
        <w:t>(d</w:t>
      </w:r>
      <w:r w:rsidR="00B3088E" w:rsidRPr="003A4215">
        <w:t>) </w:t>
      </w:r>
      <w:r w:rsidRPr="003A4215">
        <w:t>The Synod and its agencies shall share, upon request, the quarterly financial statements as reported to the respective governing boards.</w:t>
      </w:r>
    </w:p>
    <w:p w14:paraId="1717C15D" w14:textId="042092CE" w:rsidR="0089766D" w:rsidRPr="005B3AE5" w:rsidRDefault="0089766D" w:rsidP="0076357D">
      <w:pPr>
        <w:pStyle w:val="BYSubpara"/>
      </w:pPr>
      <w:r w:rsidRPr="005B3AE5">
        <w:t>(e</w:t>
      </w:r>
      <w:r w:rsidR="00B3088E" w:rsidRPr="005B3AE5">
        <w:t>) </w:t>
      </w:r>
      <w:r w:rsidRPr="005B3AE5">
        <w:t>All information produced for normal publication or distribution shall be provided free of charge.</w:t>
      </w:r>
    </w:p>
    <w:p w14:paraId="0561CD14" w14:textId="41689BB2" w:rsidR="0089766D" w:rsidRPr="005B3AE5" w:rsidRDefault="0089766D" w:rsidP="0076357D">
      <w:pPr>
        <w:pStyle w:val="BYSubpara"/>
      </w:pPr>
      <w:r w:rsidRPr="005B3AE5">
        <w:t>(f</w:t>
      </w:r>
      <w:r w:rsidR="00B3088E" w:rsidRPr="005B3AE5">
        <w:t>) </w:t>
      </w:r>
      <w:r w:rsidRPr="005B3AE5">
        <w:t xml:space="preserve">Requests for detailed financial information or the inspection of financial records shall be made in writing to the respective corporate </w:t>
      </w:r>
      <w:r w:rsidRPr="005B3AE5">
        <w:lastRenderedPageBreak/>
        <w:t>boards by a member congregation and shall state the records desired and the time period to be covered.</w:t>
      </w:r>
    </w:p>
    <w:p w14:paraId="140525E6" w14:textId="2EA96811" w:rsidR="0089766D" w:rsidRPr="005B3AE5" w:rsidRDefault="0089766D" w:rsidP="0076357D">
      <w:pPr>
        <w:pStyle w:val="BYSubsubpara"/>
      </w:pPr>
      <w:r w:rsidRPr="005B3AE5">
        <w:t>(1</w:t>
      </w:r>
      <w:r w:rsidR="004E2A41" w:rsidRPr="005B3AE5">
        <w:t>) </w:t>
      </w:r>
      <w:r w:rsidRPr="005B3AE5">
        <w:t>All responses to requests for information involving research or compilation shall be billed to the member on the basis of actual costs.</w:t>
      </w:r>
    </w:p>
    <w:p w14:paraId="248BB3C9" w14:textId="26BE187C" w:rsidR="0089766D" w:rsidRPr="005B3AE5" w:rsidRDefault="0089766D" w:rsidP="0076357D">
      <w:pPr>
        <w:pStyle w:val="BYSubsubpara"/>
      </w:pPr>
      <w:r w:rsidRPr="005B3AE5">
        <w:t>(2</w:t>
      </w:r>
      <w:r w:rsidR="004E2A41" w:rsidRPr="005B3AE5">
        <w:t>) </w:t>
      </w:r>
      <w:r w:rsidRPr="005B3AE5">
        <w:t>Any inspection of financial records shall be done by (a) member(s) of the congregation or its stated authorized agent at a mutually agreeable time and place.</w:t>
      </w:r>
    </w:p>
    <w:p w14:paraId="1E7CE796" w14:textId="75DE2099" w:rsidR="0089766D" w:rsidRPr="005B3AE5" w:rsidRDefault="0089766D" w:rsidP="0076357D">
      <w:pPr>
        <w:pStyle w:val="BYSubsubpara"/>
      </w:pPr>
      <w:r w:rsidRPr="005B3AE5">
        <w:t>(3</w:t>
      </w:r>
      <w:r w:rsidR="004E2A41" w:rsidRPr="005B3AE5">
        <w:t>) </w:t>
      </w:r>
      <w:r w:rsidRPr="005B3AE5">
        <w:t>The board may decline to provide the information requested if the board can demonstrate by clear and convincing evidence that the member congregation’s request is with the specific intent to cause harm to the Synod or one of its agencies or with the sole intent of deliberately and significantly disrupting the operations and affairs of the Synod or one of its agencies.</w:t>
      </w:r>
    </w:p>
    <w:p w14:paraId="38CD167F" w14:textId="197E8A51" w:rsidR="0089766D" w:rsidRPr="005B3AE5" w:rsidRDefault="0089766D" w:rsidP="0076357D">
      <w:pPr>
        <w:pStyle w:val="BYSubsubpara"/>
      </w:pPr>
      <w:r w:rsidRPr="005B3AE5">
        <w:t>(4</w:t>
      </w:r>
      <w:r w:rsidR="004E2A41" w:rsidRPr="005B3AE5">
        <w:t>) </w:t>
      </w:r>
      <w:r w:rsidRPr="005B3AE5">
        <w:t>Any declination to provide information or decision to limit inspection shall be explained in writing.</w:t>
      </w:r>
    </w:p>
    <w:p w14:paraId="1C409934" w14:textId="69178D21" w:rsidR="0089766D" w:rsidRPr="005B3AE5" w:rsidRDefault="0089766D" w:rsidP="0076357D">
      <w:pPr>
        <w:pStyle w:val="BYSubsubpara"/>
      </w:pPr>
      <w:r w:rsidRPr="005B3AE5">
        <w:t>(5</w:t>
      </w:r>
      <w:r w:rsidR="004E2A41" w:rsidRPr="005B3AE5">
        <w:t>) </w:t>
      </w:r>
      <w:r w:rsidRPr="005B3AE5">
        <w:t>Challenges to any board decisions declining to provide information or to limit inspection may be reviewed under the Synod’s dispute resolution process.</w:t>
      </w:r>
    </w:p>
    <w:p w14:paraId="0515B5FE" w14:textId="781DE1D9" w:rsidR="0089766D" w:rsidRPr="003A4215" w:rsidRDefault="0089766D" w:rsidP="0076357D">
      <w:pPr>
        <w:pStyle w:val="BYSSubsection"/>
      </w:pPr>
      <w:bookmarkStart w:id="173" w:name="_Toc462912121"/>
      <w:bookmarkStart w:id="174" w:name="_Toc463339883"/>
      <w:bookmarkStart w:id="175" w:name="_Toc154035421"/>
      <w:bookmarkStart w:id="176" w:name="BYSS1o5o5"/>
      <w:bookmarkEnd w:id="172"/>
      <w:r w:rsidRPr="005B3AE5">
        <w:t>Agency Operations</w:t>
      </w:r>
      <w:bookmarkEnd w:id="173"/>
      <w:bookmarkEnd w:id="174"/>
      <w:bookmarkEnd w:id="175"/>
      <w:r w:rsidR="00DF3020" w:rsidRPr="003A4215">
        <w:fldChar w:fldCharType="begin"/>
      </w:r>
      <w:r w:rsidR="00DF3020" w:rsidRPr="003A4215">
        <w:instrText xml:space="preserve"> XE "Agency of the Synod:operations (human resources)" </w:instrText>
      </w:r>
      <w:r w:rsidR="00DF3020" w:rsidRPr="003A4215">
        <w:fldChar w:fldCharType="end"/>
      </w:r>
    </w:p>
    <w:p w14:paraId="1754F31D" w14:textId="17DEED77" w:rsidR="0089766D" w:rsidRPr="003A4215" w:rsidRDefault="0089766D" w:rsidP="0076357D">
      <w:pPr>
        <w:pStyle w:val="BYPara"/>
      </w:pPr>
      <w:r w:rsidRPr="003A4215">
        <w:t>1.5.5</w:t>
      </w:r>
      <w:r w:rsidRPr="003A4215">
        <w:tab/>
        <w:t>Every agency shall operate under the general human resources policies of the Synod as provided by the Board of Directors of the Synod, in accordance with Bylaw 3.3.4.3.</w:t>
      </w:r>
      <w:r w:rsidR="00ED1B87" w:rsidRPr="003A4215">
        <w:t xml:space="preserve"> </w:t>
      </w:r>
      <w:r w:rsidRPr="003A4215">
        <w:t>Specific policies under these general policies may be adopted by each agency’s governing board in order to accommodate the unique character of its operations.</w:t>
      </w:r>
    </w:p>
    <w:p w14:paraId="4CEFB978" w14:textId="3C090614" w:rsidR="0089766D" w:rsidRDefault="0089766D" w:rsidP="0076357D">
      <w:pPr>
        <w:pStyle w:val="BYPara"/>
      </w:pPr>
      <w:r w:rsidRPr="003A4215">
        <w:t>1.5.5.1</w:t>
      </w:r>
      <w:r w:rsidRPr="003A4215">
        <w:tab/>
        <w:t>All agencies shall develop policies regarding their relations with staffs in accordance with general human resources policies provided by the Board of Directors of the Synod.</w:t>
      </w:r>
    </w:p>
    <w:p w14:paraId="37CF9C40" w14:textId="26449B97" w:rsidR="00AE0989" w:rsidRPr="007E739B" w:rsidRDefault="00AE0989" w:rsidP="007E739B">
      <w:pPr>
        <w:pStyle w:val="BYPara"/>
        <w:rPr>
          <w:sz w:val="14"/>
          <w:szCs w:val="20"/>
        </w:rPr>
      </w:pPr>
      <w:r w:rsidRPr="005E0627">
        <w:t>1.5.5.2</w:t>
      </w:r>
      <w:r w:rsidRPr="005E0627">
        <w:tab/>
      </w:r>
      <w:r w:rsidR="00031BC0" w:rsidRPr="003A4215">
        <w:fldChar w:fldCharType="begin"/>
      </w:r>
      <w:r w:rsidR="00031BC0" w:rsidRPr="003A4215">
        <w:instrText xml:space="preserve"> XE "</w:instrText>
      </w:r>
      <w:r w:rsidR="00031BC0">
        <w:instrText>Agency of the Synod:calling ministers of religion</w:instrText>
      </w:r>
      <w:r w:rsidR="00031BC0" w:rsidRPr="003A4215">
        <w:instrText>"</w:instrText>
      </w:r>
      <w:r w:rsidR="00031BC0">
        <w:instrText xml:space="preserve"> </w:instrText>
      </w:r>
      <w:r w:rsidR="00031BC0" w:rsidRPr="003A4215">
        <w:fldChar w:fldCharType="end"/>
      </w:r>
      <w:r w:rsidR="00031BC0" w:rsidRPr="003A4215">
        <w:fldChar w:fldCharType="begin"/>
      </w:r>
      <w:r w:rsidR="00031BC0" w:rsidRPr="003A4215">
        <w:instrText xml:space="preserve"> XE "Calls:role of district president in" </w:instrText>
      </w:r>
      <w:r w:rsidR="00031BC0" w:rsidRPr="003A4215">
        <w:fldChar w:fldCharType="end"/>
      </w:r>
      <w:r w:rsidRPr="005E0627">
        <w:t xml:space="preserve">When calling ordained or commissioned ministers, agencies shall seek the counsel of the district president who would, by virtue of the call, assume </w:t>
      </w:r>
      <w:r w:rsidR="0069458C">
        <w:t xml:space="preserve">ecclesiastical </w:t>
      </w:r>
      <w:r w:rsidRPr="005E0627">
        <w:t xml:space="preserve">supervision of the minister (Bylaw section 2.12). If the call is such that the district president to assume </w:t>
      </w:r>
      <w:r w:rsidR="0069458C">
        <w:t xml:space="preserve">ecclesiastical </w:t>
      </w:r>
      <w:r w:rsidRPr="005E0627">
        <w:t>supervision is not known, the counsel of the president of the district within which the agency is located or with which it is associated shall be sought.</w:t>
      </w:r>
    </w:p>
    <w:p w14:paraId="75E3FD2A" w14:textId="6932756C" w:rsidR="0089766D" w:rsidRPr="003A4215" w:rsidRDefault="0089766D" w:rsidP="00D332E4">
      <w:pPr>
        <w:pStyle w:val="BYSSubsection"/>
      </w:pPr>
      <w:bookmarkStart w:id="177" w:name="_Toc462912122"/>
      <w:bookmarkStart w:id="178" w:name="_Toc463339884"/>
      <w:bookmarkStart w:id="179" w:name="_Toc154035422"/>
      <w:bookmarkStart w:id="180" w:name="BYSS1o5o6"/>
      <w:bookmarkEnd w:id="176"/>
      <w:r w:rsidRPr="005B3AE5">
        <w:t>Agency Conflict Resolution</w:t>
      </w:r>
      <w:bookmarkEnd w:id="177"/>
      <w:bookmarkEnd w:id="178"/>
      <w:bookmarkEnd w:id="179"/>
      <w:r w:rsidR="004E679D" w:rsidRPr="003A4215">
        <w:fldChar w:fldCharType="begin"/>
      </w:r>
      <w:r w:rsidR="004E679D" w:rsidRPr="003A4215">
        <w:instrText xml:space="preserve"> XE "Agency of the Synod:conflict resolution" </w:instrText>
      </w:r>
      <w:r w:rsidR="004E679D" w:rsidRPr="003A4215">
        <w:fldChar w:fldCharType="end"/>
      </w:r>
      <w:r w:rsidR="00697A53" w:rsidRPr="003A4215">
        <w:fldChar w:fldCharType="begin"/>
      </w:r>
      <w:r w:rsidR="00697A53" w:rsidRPr="003A4215">
        <w:instrText xml:space="preserve"> XE "Dissent:agency, to decisions of" </w:instrText>
      </w:r>
      <w:r w:rsidR="00697A53" w:rsidRPr="003A4215">
        <w:fldChar w:fldCharType="end"/>
      </w:r>
      <w:r w:rsidR="00E20A38" w:rsidRPr="003A4215">
        <w:fldChar w:fldCharType="begin"/>
      </w:r>
      <w:r w:rsidR="00E20A38" w:rsidRPr="003A4215">
        <w:instrText xml:space="preserve"> XE "Complaint or accusation</w:instrText>
      </w:r>
      <w:r w:rsidR="00D00A0F" w:rsidRPr="003A4215">
        <w:instrText>:complaint:</w:instrText>
      </w:r>
      <w:r w:rsidR="00E20A38" w:rsidRPr="003A4215">
        <w:instrText xml:space="preserve">within or among agencies" </w:instrText>
      </w:r>
      <w:r w:rsidR="00E20A38" w:rsidRPr="003A4215">
        <w:fldChar w:fldCharType="end"/>
      </w:r>
    </w:p>
    <w:p w14:paraId="6F644EC6" w14:textId="047E65B8" w:rsidR="0089766D" w:rsidRPr="003A4215" w:rsidRDefault="00AF1029" w:rsidP="0076357D">
      <w:pPr>
        <w:pStyle w:val="BYPara"/>
      </w:pPr>
      <w:r w:rsidRPr="003A4215">
        <w:t>1.5.6</w:t>
      </w:r>
      <w:r w:rsidR="0089766D" w:rsidRPr="003A4215">
        <w:tab/>
        <w:t>Dissent to decisions made by an agency shall ordinarily be expressed within the structure of that agency.</w:t>
      </w:r>
    </w:p>
    <w:p w14:paraId="7FC8B9B1" w14:textId="4C093DE5" w:rsidR="0089766D" w:rsidRPr="003A4215" w:rsidRDefault="0089766D" w:rsidP="0076357D">
      <w:pPr>
        <w:pStyle w:val="BYPara"/>
      </w:pPr>
      <w:r w:rsidRPr="003A4215">
        <w:t>1.5.6.1</w:t>
      </w:r>
      <w:r w:rsidRPr="003A4215">
        <w:tab/>
        <w:t>Administrative and programmatic conflicts between agencies of corporate Synod, between such agencies and the synodwide corporate entities, and between synodwide corporate entities shall be dealt with by the parties concerned in a Christian manner with the assistance of the President of the Synod.</w:t>
      </w:r>
    </w:p>
    <w:p w14:paraId="6015B20F" w14:textId="1A9017C3" w:rsidR="0089766D" w:rsidRPr="003A4215" w:rsidRDefault="0089766D" w:rsidP="00A454B8">
      <w:pPr>
        <w:pStyle w:val="BYSSubsection"/>
      </w:pPr>
      <w:bookmarkStart w:id="181" w:name="_Toc462912123"/>
      <w:bookmarkStart w:id="182" w:name="_Toc463339885"/>
      <w:bookmarkStart w:id="183" w:name="_Toc154035423"/>
      <w:bookmarkStart w:id="184" w:name="BYSS1o5o7"/>
      <w:bookmarkEnd w:id="180"/>
      <w:r w:rsidRPr="005B3AE5">
        <w:lastRenderedPageBreak/>
        <w:t>Removal of Individual Members from Board or Commission Membership</w:t>
      </w:r>
      <w:bookmarkEnd w:id="181"/>
      <w:bookmarkEnd w:id="182"/>
      <w:bookmarkEnd w:id="183"/>
      <w:r w:rsidR="00C876CF" w:rsidRPr="003A4215">
        <w:fldChar w:fldCharType="begin"/>
      </w:r>
      <w:r w:rsidR="00C876CF" w:rsidRPr="003A4215">
        <w:instrText xml:space="preserve"> XE "Board of Directors of the Synod:removal of members" \r "BYSS1o5o7" </w:instrText>
      </w:r>
      <w:r w:rsidR="00C876CF" w:rsidRPr="003A4215">
        <w:fldChar w:fldCharType="end"/>
      </w:r>
      <w:r w:rsidR="00854B36" w:rsidRPr="003A4215">
        <w:fldChar w:fldCharType="begin"/>
      </w:r>
      <w:r w:rsidR="00854B36" w:rsidRPr="003A4215">
        <w:instrText xml:space="preserve"> XE "Agency of the Synod:removal of board members" </w:instrText>
      </w:r>
      <w:r w:rsidR="00854B36" w:rsidRPr="003A4215">
        <w:fldChar w:fldCharType="end"/>
      </w:r>
      <w:r w:rsidR="001F2BF3" w:rsidRPr="003A4215">
        <w:fldChar w:fldCharType="begin"/>
      </w:r>
      <w:r w:rsidR="001F2BF3" w:rsidRPr="003A4215">
        <w:instrText xml:space="preserve"> XE "Boards of the Synod:removal of members" \r "BYSS1o5o7" </w:instrText>
      </w:r>
      <w:r w:rsidR="001F2BF3" w:rsidRPr="003A4215">
        <w:fldChar w:fldCharType="end"/>
      </w:r>
      <w:r w:rsidR="00B5592C" w:rsidRPr="003A4215">
        <w:fldChar w:fldCharType="begin"/>
      </w:r>
      <w:r w:rsidR="00B5592C" w:rsidRPr="003A4215">
        <w:instrText xml:space="preserve"> XE "Commissions of the Synod:removal of members" \r "BYSS1o5o7" </w:instrText>
      </w:r>
      <w:r w:rsidR="00B5592C" w:rsidRPr="003A4215">
        <w:fldChar w:fldCharType="end"/>
      </w:r>
      <w:r w:rsidR="009B56CF" w:rsidRPr="003A4215">
        <w:fldChar w:fldCharType="begin"/>
      </w:r>
      <w:r w:rsidR="009B56CF" w:rsidRPr="003A4215">
        <w:instrText xml:space="preserve"> XE "Boards </w:instrText>
      </w:r>
      <w:r w:rsidR="003C6EFB" w:rsidRPr="003A4215">
        <w:instrText xml:space="preserve">of directors </w:instrText>
      </w:r>
      <w:r w:rsidR="00273E89" w:rsidRPr="003A4215">
        <w:instrText>of</w:instrText>
      </w:r>
      <w:r w:rsidR="009B56CF" w:rsidRPr="003A4215">
        <w:instrText xml:space="preserve"> districts:removal of members" \r "BYSS1o5o7" </w:instrText>
      </w:r>
      <w:r w:rsidR="009B56CF" w:rsidRPr="003A4215">
        <w:fldChar w:fldCharType="end"/>
      </w:r>
      <w:r w:rsidR="00A454B8" w:rsidRPr="003A4215">
        <w:fldChar w:fldCharType="begin"/>
      </w:r>
      <w:r w:rsidR="00A454B8" w:rsidRPr="003A4215">
        <w:instrText xml:space="preserve"> XE "Office:removal from" \r "BYSS1o5o7" </w:instrText>
      </w:r>
      <w:r w:rsidR="00A454B8" w:rsidRPr="003A4215">
        <w:fldChar w:fldCharType="end"/>
      </w:r>
    </w:p>
    <w:p w14:paraId="755A2A66" w14:textId="57C392DA" w:rsidR="0089766D" w:rsidRPr="003A4215" w:rsidRDefault="0089766D" w:rsidP="0076357D">
      <w:pPr>
        <w:pStyle w:val="BYPara"/>
      </w:pPr>
      <w:r w:rsidRPr="003A4215">
        <w:t>1.5.7</w:t>
      </w:r>
      <w:r w:rsidRPr="003A4215">
        <w:tab/>
      </w:r>
      <w:r w:rsidR="00877CA9" w:rsidRPr="003A4215">
        <w:fldChar w:fldCharType="begin"/>
      </w:r>
      <w:r w:rsidR="00877CA9" w:rsidRPr="003A4215">
        <w:instrText xml:space="preserve"> XE "</w:instrText>
      </w:r>
      <w:r w:rsidR="00877CA9">
        <w:instrText>Boards of the Synod</w:instrText>
      </w:r>
      <w:r w:rsidR="00877CA9" w:rsidRPr="003A4215">
        <w:instrText>:</w:instrText>
      </w:r>
      <w:r w:rsidR="00877CA9">
        <w:instrText>member ethical obligations</w:instrText>
      </w:r>
      <w:r w:rsidR="00877CA9" w:rsidRPr="003A4215">
        <w:instrText xml:space="preserve">" </w:instrText>
      </w:r>
      <w:r w:rsidR="00877CA9" w:rsidRPr="003A4215">
        <w:fldChar w:fldCharType="end"/>
      </w:r>
      <w:r w:rsidR="00877CA9" w:rsidRPr="003A4215">
        <w:fldChar w:fldCharType="begin"/>
      </w:r>
      <w:r w:rsidR="00877CA9" w:rsidRPr="003A4215">
        <w:instrText xml:space="preserve"> XE "</w:instrText>
      </w:r>
      <w:r w:rsidR="00877CA9">
        <w:instrText>Commissions of the Synod</w:instrText>
      </w:r>
      <w:r w:rsidR="00877CA9" w:rsidRPr="003A4215">
        <w:instrText>:</w:instrText>
      </w:r>
      <w:r w:rsidR="00877CA9">
        <w:instrText>member ethical obligations</w:instrText>
      </w:r>
      <w:r w:rsidR="00877CA9" w:rsidRPr="003A4215">
        <w:instrText xml:space="preserve">" </w:instrText>
      </w:r>
      <w:r w:rsidR="00877CA9" w:rsidRPr="003A4215">
        <w:fldChar w:fldCharType="end"/>
      </w:r>
      <w:r w:rsidR="00795F83" w:rsidRPr="003A4215">
        <w:fldChar w:fldCharType="begin"/>
      </w:r>
      <w:r w:rsidR="00795F83" w:rsidRPr="003A4215">
        <w:instrText xml:space="preserve"> XE "</w:instrText>
      </w:r>
      <w:r w:rsidR="00795F83">
        <w:instrText>Agency of the Synod</w:instrText>
      </w:r>
      <w:r w:rsidR="00795F83" w:rsidRPr="003A4215">
        <w:instrText>:</w:instrText>
      </w:r>
      <w:r w:rsidR="00795F83">
        <w:instrText>board member ethical obligations</w:instrText>
      </w:r>
      <w:r w:rsidR="00795F83" w:rsidRPr="003A4215">
        <w:instrText xml:space="preserve">" </w:instrText>
      </w:r>
      <w:r w:rsidR="00795F83" w:rsidRPr="003A4215">
        <w:fldChar w:fldCharType="end"/>
      </w:r>
      <w:r w:rsidRPr="003A4215">
        <w:t>Individual members of the Synod’s commissions and the boards of its agencies, as well as the individual members of its Board of Directors, shall discharge the duties of their offices in good faith. The following are considered cause for removal pursuant to this bylaw:</w:t>
      </w:r>
    </w:p>
    <w:p w14:paraId="1F19850A" w14:textId="47EBF5BD" w:rsidR="0089766D" w:rsidRPr="003A4215" w:rsidRDefault="005600E9" w:rsidP="005600E9">
      <w:pPr>
        <w:pStyle w:val="BYSubpara"/>
      </w:pPr>
      <w:r w:rsidRPr="003A4215">
        <w:t>(1)</w:t>
      </w:r>
      <w:r w:rsidRPr="003A4215">
        <w:t> </w:t>
      </w:r>
      <w:r w:rsidR="0089766D" w:rsidRPr="003A4215">
        <w:t>Incapacity</w:t>
      </w:r>
    </w:p>
    <w:p w14:paraId="31119F62" w14:textId="150ADFD8" w:rsidR="0089766D" w:rsidRPr="003A4215" w:rsidRDefault="005600E9" w:rsidP="005600E9">
      <w:pPr>
        <w:pStyle w:val="BYSubpara"/>
      </w:pPr>
      <w:r w:rsidRPr="003A4215">
        <w:t>(2)</w:t>
      </w:r>
      <w:r w:rsidRPr="003A4215">
        <w:t> </w:t>
      </w:r>
      <w:r w:rsidR="0089766D" w:rsidRPr="003A4215">
        <w:t>Breach of fiduciary responsibilities to the Synod or agency</w:t>
      </w:r>
    </w:p>
    <w:p w14:paraId="0C1C48C6" w14:textId="07EED7DE" w:rsidR="0089766D" w:rsidRPr="003A4215" w:rsidRDefault="005600E9" w:rsidP="0076357D">
      <w:pPr>
        <w:pStyle w:val="BYSubpara"/>
      </w:pPr>
      <w:r w:rsidRPr="003A4215">
        <w:t>(3)</w:t>
      </w:r>
      <w:r w:rsidRPr="003A4215">
        <w:t> </w:t>
      </w:r>
      <w:r w:rsidR="0089766D" w:rsidRPr="003A4215">
        <w:t>Neglect or refusal to perform duties of office</w:t>
      </w:r>
    </w:p>
    <w:p w14:paraId="34208310" w14:textId="09193755" w:rsidR="0089766D" w:rsidRPr="003A4215" w:rsidRDefault="005600E9" w:rsidP="0076357D">
      <w:pPr>
        <w:pStyle w:val="BYSubpara"/>
      </w:pPr>
      <w:r w:rsidRPr="003A4215">
        <w:t>(4)</w:t>
      </w:r>
      <w:r w:rsidRPr="003A4215">
        <w:t> </w:t>
      </w:r>
      <w:r w:rsidR="0089766D" w:rsidRPr="003A4215">
        <w:t>No longer satisfying any of the qualifications for directors set forth in the articles of incorporation or bylaws of the entity as in effect at the beginning of the member’s term</w:t>
      </w:r>
    </w:p>
    <w:p w14:paraId="5E50B9F4" w14:textId="1C26649F" w:rsidR="0089766D" w:rsidRPr="003A4215" w:rsidRDefault="005600E9" w:rsidP="0076357D">
      <w:pPr>
        <w:pStyle w:val="BYSubpara"/>
      </w:pPr>
      <w:r w:rsidRPr="003A4215">
        <w:t>(5)</w:t>
      </w:r>
      <w:r w:rsidRPr="003A4215">
        <w:t> </w:t>
      </w:r>
      <w:r w:rsidR="0089766D" w:rsidRPr="003A4215">
        <w:t>Conviction of a felony</w:t>
      </w:r>
    </w:p>
    <w:p w14:paraId="59FAA7DF" w14:textId="4A7E6BFE" w:rsidR="0089766D" w:rsidRPr="003A4215" w:rsidRDefault="005600E9" w:rsidP="0076357D">
      <w:pPr>
        <w:pStyle w:val="BYSubpara"/>
      </w:pPr>
      <w:r w:rsidRPr="003A4215">
        <w:t>(6)</w:t>
      </w:r>
      <w:r w:rsidRPr="003A4215">
        <w:t> </w:t>
      </w:r>
      <w:r w:rsidR="0089766D" w:rsidRPr="003A4215">
        <w:t>Failure to disclose conflicts of interest to the Synod or agency</w:t>
      </w:r>
    </w:p>
    <w:p w14:paraId="0006F4E0" w14:textId="5A884098" w:rsidR="0089766D" w:rsidRPr="003A4215" w:rsidRDefault="005600E9" w:rsidP="0076357D">
      <w:pPr>
        <w:pStyle w:val="BYSubpara"/>
      </w:pPr>
      <w:r w:rsidRPr="003A4215">
        <w:t>(7)</w:t>
      </w:r>
      <w:r w:rsidRPr="003A4215">
        <w:t> </w:t>
      </w:r>
      <w:r w:rsidR="0089766D" w:rsidRPr="003A4215">
        <w:t>Conduct evidencing a scandalous life</w:t>
      </w:r>
    </w:p>
    <w:p w14:paraId="25ECE734" w14:textId="42E324A1" w:rsidR="0089766D" w:rsidRPr="003A4215" w:rsidRDefault="005600E9" w:rsidP="0076357D">
      <w:pPr>
        <w:pStyle w:val="BYSubpara"/>
      </w:pPr>
      <w:r w:rsidRPr="003A4215">
        <w:t>(8)</w:t>
      </w:r>
      <w:r w:rsidRPr="003A4215">
        <w:t> </w:t>
      </w:r>
      <w:r w:rsidR="0089766D" w:rsidRPr="003A4215">
        <w:t>Advocacy of false doctrine (</w:t>
      </w:r>
      <w:r w:rsidR="00587A03">
        <w:fldChar w:fldCharType="begin"/>
      </w:r>
      <w:r w:rsidR="00587A03">
        <w:instrText xml:space="preserve"> TA \l "</w:instrText>
      </w:r>
      <w:r w:rsidR="00587A03" w:rsidRPr="00E472D8">
        <w:instrText>Const</w:instrText>
      </w:r>
      <w:r w:rsidR="00587A03">
        <w:instrText>.</w:instrText>
      </w:r>
      <w:r w:rsidR="00587A03" w:rsidRPr="00E472D8">
        <w:instrText xml:space="preserve"> Art. II</w:instrText>
      </w:r>
      <w:r w:rsidR="00587A03">
        <w:instrText xml:space="preserve">" \s "Const. Art. II" \c 7 </w:instrText>
      </w:r>
      <w:r w:rsidR="00587A03">
        <w:fldChar w:fldCharType="end"/>
      </w:r>
      <w:r w:rsidR="0089766D" w:rsidRPr="003A4215">
        <w:t>Constitution Art. II)</w:t>
      </w:r>
    </w:p>
    <w:p w14:paraId="0C6E87B8" w14:textId="7A2258B3" w:rsidR="0089766D" w:rsidRPr="003A4215" w:rsidRDefault="005600E9" w:rsidP="0076357D">
      <w:pPr>
        <w:pStyle w:val="BYSubpara"/>
      </w:pPr>
      <w:r w:rsidRPr="003A4215">
        <w:t>(9)</w:t>
      </w:r>
      <w:r w:rsidRPr="003A4215">
        <w:t> </w:t>
      </w:r>
      <w:r w:rsidR="0089766D" w:rsidRPr="003A4215">
        <w:t>Failure to honor and uphold the doctrinal position of the Synod</w:t>
      </w:r>
    </w:p>
    <w:p w14:paraId="06E25BDD" w14:textId="689C5CB5" w:rsidR="0089766D" w:rsidRPr="003A4215" w:rsidRDefault="005600E9" w:rsidP="0076357D">
      <w:pPr>
        <w:pStyle w:val="BYSubpara"/>
      </w:pPr>
      <w:r w:rsidRPr="003A4215">
        <w:t>(10)</w:t>
      </w:r>
      <w:r w:rsidRPr="003A4215">
        <w:t> </w:t>
      </w:r>
      <w:r w:rsidR="0089766D" w:rsidRPr="003A4215">
        <w:t>Accumulation of three unexcused absences within any term of office</w:t>
      </w:r>
    </w:p>
    <w:p w14:paraId="3252E3CA" w14:textId="0EC23C6E" w:rsidR="0089766D" w:rsidRPr="003A4215" w:rsidRDefault="0089766D" w:rsidP="0076357D">
      <w:pPr>
        <w:pStyle w:val="BYPara"/>
        <w:rPr>
          <w:sz w:val="14"/>
          <w:szCs w:val="20"/>
        </w:rPr>
      </w:pPr>
      <w:r w:rsidRPr="003A4215">
        <w:t>1.5.7.1</w:t>
      </w:r>
      <w:r w:rsidRPr="003A4215">
        <w:tab/>
        <w:t>Unless otherwise specified in these Bylaws, the procedure for removal of a member of a commission, agency board, or the LCMS Board of Directors, except for those persons subject to Bylaw sections 2.15 and 2.16, shall be as follows:</w:t>
      </w:r>
    </w:p>
    <w:p w14:paraId="30F97F4C" w14:textId="23828E76" w:rsidR="0089766D" w:rsidRPr="005B3AE5" w:rsidRDefault="0089766D" w:rsidP="0076357D">
      <w:pPr>
        <w:pStyle w:val="BYSubpara"/>
      </w:pPr>
      <w:r w:rsidRPr="003A4215">
        <w:t>(a</w:t>
      </w:r>
      <w:r w:rsidR="00B3088E" w:rsidRPr="003A4215">
        <w:t>) </w:t>
      </w:r>
      <w:r w:rsidRPr="005B3AE5">
        <w:t>Action for removal shall require written notice to each member of the relevant commission, agency board, or LCMS Board of Directors at least 30 days prior to a special meeting of the commission, agency board, or LCMS Board of Directors called for that purpose. A copy of such notice shall be sent to the President and the Secretary of the Synod and to the ecclesiastical supervisor, if applicable.</w:t>
      </w:r>
    </w:p>
    <w:p w14:paraId="6E9541F3" w14:textId="5D2A05D0" w:rsidR="0089766D" w:rsidRPr="005B3AE5" w:rsidRDefault="0089766D" w:rsidP="0076357D">
      <w:pPr>
        <w:pStyle w:val="BYSubpara"/>
      </w:pPr>
      <w:r w:rsidRPr="005B3AE5">
        <w:t>(b</w:t>
      </w:r>
      <w:r w:rsidR="00B3088E" w:rsidRPr="005B3AE5">
        <w:t>) </w:t>
      </w:r>
      <w:r w:rsidRPr="005B3AE5">
        <w:t>The special meeting shall be held no later than 60 days after the provision of the written notice, unless extended by the mutual agreement of the parties.</w:t>
      </w:r>
    </w:p>
    <w:p w14:paraId="6F100215" w14:textId="1AC84902" w:rsidR="0089766D" w:rsidRPr="005B3AE5" w:rsidRDefault="0089766D" w:rsidP="0076357D">
      <w:pPr>
        <w:pStyle w:val="BYSubpara"/>
      </w:pPr>
      <w:r w:rsidRPr="005B3AE5">
        <w:t>(c</w:t>
      </w:r>
      <w:r w:rsidR="00B3088E" w:rsidRPr="005B3AE5">
        <w:t>) </w:t>
      </w:r>
      <w:r w:rsidRPr="005B3AE5">
        <w:t>Removal shall be effected by</w:t>
      </w:r>
    </w:p>
    <w:p w14:paraId="542CD4BE" w14:textId="6D4E5E57" w:rsidR="0089766D" w:rsidRPr="005B3AE5" w:rsidRDefault="0089766D" w:rsidP="0076357D">
      <w:pPr>
        <w:pStyle w:val="BYSubsubpara"/>
      </w:pPr>
      <w:r w:rsidRPr="005B3AE5">
        <w:t>(1</w:t>
      </w:r>
      <w:r w:rsidR="004E2A41" w:rsidRPr="005B3AE5">
        <w:t>) </w:t>
      </w:r>
      <w:r w:rsidRPr="005B3AE5">
        <w:t>recommendation of such to the Synod’s Board of Directors by a vote in favor of removal by at least three-fourths of all current members (excluding the person whose membership is in question) of the applicable commission, agency board, or LCMS Board of Directors; and</w:t>
      </w:r>
    </w:p>
    <w:p w14:paraId="56EA5344" w14:textId="0B80F08E" w:rsidR="0089766D" w:rsidRPr="005B3AE5" w:rsidRDefault="0089766D" w:rsidP="0076357D">
      <w:pPr>
        <w:pStyle w:val="BYSubsubpara"/>
      </w:pPr>
      <w:r w:rsidRPr="005B3AE5">
        <w:t>(2</w:t>
      </w:r>
      <w:r w:rsidR="004E2A41" w:rsidRPr="005B3AE5">
        <w:t>) </w:t>
      </w:r>
      <w:r w:rsidRPr="005B3AE5">
        <w:t>by a vote in favor of the recommendation of removal by at least three-fourths of all current members (excluding the person whose membership is in question) of the Board of Directors of the Synod.</w:t>
      </w:r>
    </w:p>
    <w:p w14:paraId="76893429" w14:textId="697CD70C" w:rsidR="0089766D" w:rsidRPr="005B3AE5" w:rsidRDefault="0089766D" w:rsidP="0076357D">
      <w:pPr>
        <w:pStyle w:val="BYSubpara"/>
      </w:pPr>
      <w:r w:rsidRPr="005B3AE5">
        <w:t>(d</w:t>
      </w:r>
      <w:r w:rsidR="00B3088E" w:rsidRPr="005B3AE5">
        <w:t>) </w:t>
      </w:r>
      <w:r w:rsidRPr="005B3AE5">
        <w:t xml:space="preserve">Removal may be appealed by a member who has been removed from a commission, agency board, or the LCMS Board of Directors </w:t>
      </w:r>
      <w:r w:rsidRPr="005B3AE5">
        <w:lastRenderedPageBreak/>
        <w:t>through the use of the Synod’s dispute resolution process as provided in Bylaw section 1.10.</w:t>
      </w:r>
    </w:p>
    <w:p w14:paraId="72758C42" w14:textId="4883E77D" w:rsidR="0089766D" w:rsidRDefault="0089766D" w:rsidP="0076357D">
      <w:pPr>
        <w:pStyle w:val="BYSubpara"/>
      </w:pPr>
      <w:r w:rsidRPr="005B3AE5">
        <w:t>(e</w:t>
      </w:r>
      <w:r w:rsidR="00B3088E" w:rsidRPr="005B3AE5">
        <w:t>) </w:t>
      </w:r>
      <w:r w:rsidRPr="005B3AE5">
        <w:t>From the time that written notice is given until the commission, agency board, or the LCMS Board of Directors takes action with respect to the removal, the member(s) subject to removal may not vote on matters before the commission, agency board, or LCMS Board of Directors.</w:t>
      </w:r>
    </w:p>
    <w:p w14:paraId="1584AD2C" w14:textId="449E5E5C" w:rsidR="00316545" w:rsidRPr="007E739B" w:rsidRDefault="00316545" w:rsidP="00316545">
      <w:pPr>
        <w:pStyle w:val="BYSubpara"/>
      </w:pPr>
      <w:r w:rsidRPr="007E739B">
        <w:t>(f)</w:t>
      </w:r>
      <w:r w:rsidRPr="007E739B">
        <w:t> </w:t>
      </w:r>
      <w:r w:rsidR="006458C4" w:rsidRPr="003A4215">
        <w:fldChar w:fldCharType="begin"/>
      </w:r>
      <w:r w:rsidR="006458C4" w:rsidRPr="003A4215">
        <w:instrText xml:space="preserve"> XE "</w:instrText>
      </w:r>
      <w:r w:rsidR="00D839E9" w:rsidRPr="00743571">
        <w:instrText>Co</w:instrText>
      </w:r>
      <w:r w:rsidR="00D839E9">
        <w:instrText>lleges and universities</w:instrText>
      </w:r>
      <w:r w:rsidR="006458C4">
        <w:instrText>:boards of regents:removal of member</w:instrText>
      </w:r>
      <w:r w:rsidR="006458C4" w:rsidRPr="003A4215">
        <w:instrText xml:space="preserve">" </w:instrText>
      </w:r>
      <w:r w:rsidR="006458C4" w:rsidRPr="003A4215">
        <w:fldChar w:fldCharType="end"/>
      </w:r>
      <w:r w:rsidR="00E91F34" w:rsidRPr="003A4215">
        <w:fldChar w:fldCharType="begin"/>
      </w:r>
      <w:r w:rsidR="00E91F34" w:rsidRPr="003A4215">
        <w:instrText xml:space="preserve"> XE "</w:instrText>
      </w:r>
      <w:r w:rsidR="00E91F34" w:rsidRPr="00743571">
        <w:instrText>Co</w:instrText>
      </w:r>
      <w:r w:rsidR="00E91F34">
        <w:instrText>ncordia University System:</w:instrText>
      </w:r>
      <w:r w:rsidR="00DD46B5">
        <w:instrText>regent, notice of cause for removal</w:instrText>
      </w:r>
      <w:r w:rsidR="00E91F34" w:rsidRPr="003A4215">
        <w:instrText xml:space="preserve">" </w:instrText>
      </w:r>
      <w:r w:rsidR="00E91F34" w:rsidRPr="003A4215">
        <w:fldChar w:fldCharType="end"/>
      </w:r>
      <w:r w:rsidRPr="007E739B">
        <w:t>If a Concordia University System (CUS) college or university board of regents is presented with a written notice from the CUS Board of Directors</w:t>
      </w:r>
      <w:r w:rsidR="00770753">
        <w:t>, a copy of which shall also have been sent to the President and Secretary of the Synod and to any applicable ecclesiastical supervisor,</w:t>
      </w:r>
      <w:r w:rsidRPr="007E739B">
        <w:t xml:space="preserve"> detailing the basis for cause for removal of a member of the board of regents pursuant to Bylaw 1.5.7 (2), (8), or (9), the written notice shall be handled as follows:</w:t>
      </w:r>
    </w:p>
    <w:p w14:paraId="3C581B52" w14:textId="2591669A" w:rsidR="00316545" w:rsidRPr="007E739B" w:rsidRDefault="00316545" w:rsidP="00316545">
      <w:pPr>
        <w:pStyle w:val="BYSubsubpara"/>
      </w:pPr>
      <w:r w:rsidRPr="007E739B">
        <w:t>(</w:t>
      </w:r>
      <w:r w:rsidR="009962C3">
        <w:t>1</w:t>
      </w:r>
      <w:r w:rsidRPr="007E739B">
        <w:t>)</w:t>
      </w:r>
      <w:r w:rsidRPr="007E739B">
        <w:t> </w:t>
      </w:r>
      <w:r w:rsidRPr="007E739B">
        <w:t>The board of regents shall schedule and hold a special meeting as required under Bylaw 1.5.7.1 (a) and (b) and consider a recommendation for removal under Bylaw 1.5.7.1 (c) (1).</w:t>
      </w:r>
    </w:p>
    <w:p w14:paraId="1B1CF434" w14:textId="3DFF289C" w:rsidR="00316545" w:rsidRPr="0038250A" w:rsidRDefault="00316545" w:rsidP="00316545">
      <w:pPr>
        <w:pStyle w:val="BYSubsubpara"/>
      </w:pPr>
      <w:r w:rsidRPr="007E739B">
        <w:t>(</w:t>
      </w:r>
      <w:r w:rsidR="009962C3">
        <w:t>2</w:t>
      </w:r>
      <w:r w:rsidRPr="007E739B">
        <w:t>)</w:t>
      </w:r>
      <w:r w:rsidRPr="0038250A">
        <w:t> </w:t>
      </w:r>
      <w:r w:rsidRPr="0038250A">
        <w:t>If the board of regents fails to take action or declines to recommend removal under Bylaw 1.5.7.1 (c) (1) within 90 days of receiving the written notice</w:t>
      </w:r>
      <w:r w:rsidR="009962C3">
        <w:t xml:space="preserve"> from the CUS Board of Directors</w:t>
      </w:r>
      <w:r w:rsidRPr="0038250A">
        <w:t>, the CUS Board of Directors may present the written notice to the Praesidium of the Synod.</w:t>
      </w:r>
    </w:p>
    <w:p w14:paraId="40D13972" w14:textId="3D2E73FD" w:rsidR="00316545" w:rsidRPr="0038250A" w:rsidRDefault="00316545" w:rsidP="00316545">
      <w:pPr>
        <w:pStyle w:val="BYSubsubpara"/>
      </w:pPr>
      <w:r w:rsidRPr="0038250A">
        <w:t>(</w:t>
      </w:r>
      <w:r w:rsidR="009962C3">
        <w:t>3</w:t>
      </w:r>
      <w:r w:rsidRPr="0038250A">
        <w:t>)</w:t>
      </w:r>
      <w:r w:rsidRPr="0038250A">
        <w:t> </w:t>
      </w:r>
      <w:r w:rsidRPr="0038250A">
        <w:t>The Praesidium, without participation of the First Vice-President of the Synod, shall make an initial determination as to whether the written notice presents sufficient grounds for removal of a member of a board of regents under Bylaw 1.5.7 (2), (8), or (9).</w:t>
      </w:r>
    </w:p>
    <w:p w14:paraId="359599FD" w14:textId="3A247A6B" w:rsidR="00316545" w:rsidRPr="0038250A" w:rsidRDefault="00316545" w:rsidP="00316545">
      <w:pPr>
        <w:pStyle w:val="BYSubsubpara"/>
      </w:pPr>
      <w:r w:rsidRPr="0038250A">
        <w:t>(</w:t>
      </w:r>
      <w:r w:rsidR="00203E8F">
        <w:t>4</w:t>
      </w:r>
      <w:r w:rsidRPr="0038250A">
        <w:t>)</w:t>
      </w:r>
      <w:r w:rsidRPr="0038250A">
        <w:t> </w:t>
      </w:r>
      <w:r w:rsidRPr="0038250A">
        <w:t xml:space="preserve">If the Praesidium determines, by majority vote, that the written notice presents sufficient grounds for removal, a three-person panel </w:t>
      </w:r>
      <w:r w:rsidR="00203E8F">
        <w:t xml:space="preserve">shall be appointed, </w:t>
      </w:r>
      <w:r w:rsidRPr="0038250A">
        <w:t>consisting of the First Vice-President of Synod, a member of the Council of Presidents appointed by the Council of Presidents, and an additional member who is a member of the Council of Presidents who shall be appointed by the First Vice-President and the member of the Council of Presidents who was appointed by the Council of Presidents.</w:t>
      </w:r>
    </w:p>
    <w:p w14:paraId="47415501" w14:textId="55F6DDAC" w:rsidR="00316545" w:rsidRPr="0038250A" w:rsidRDefault="00316545" w:rsidP="00316545">
      <w:pPr>
        <w:pStyle w:val="BYSubsubpara"/>
      </w:pPr>
      <w:r w:rsidRPr="0038250A">
        <w:t>(</w:t>
      </w:r>
      <w:r w:rsidR="00FD237B">
        <w:t>5</w:t>
      </w:r>
      <w:r w:rsidRPr="0038250A">
        <w:t>)</w:t>
      </w:r>
      <w:r w:rsidRPr="0038250A">
        <w:t> </w:t>
      </w:r>
      <w:r w:rsidRPr="0038250A">
        <w:t>This panel shall consider the written notice and evidence submitted by the CUS Board of Directors and the board of regents member and make a determination as to whether there is sufficient grounds for removal of the board of regents member under Bylaw 1.5.7 (2), (8), or (9).</w:t>
      </w:r>
    </w:p>
    <w:p w14:paraId="3066D5E4" w14:textId="4539CAB3" w:rsidR="00316545" w:rsidRPr="0038250A" w:rsidRDefault="00316545" w:rsidP="00316545">
      <w:pPr>
        <w:pStyle w:val="BYSubsubpara"/>
      </w:pPr>
      <w:r w:rsidRPr="0038250A">
        <w:t>(</w:t>
      </w:r>
      <w:r w:rsidR="00FD237B">
        <w:t>6</w:t>
      </w:r>
      <w:r w:rsidRPr="0038250A">
        <w:t>)</w:t>
      </w:r>
      <w:r w:rsidRPr="0038250A">
        <w:t> </w:t>
      </w:r>
      <w:r w:rsidRPr="0038250A">
        <w:t>If a majority of the panel concludes sufficient grounds exist, it shall make a recommendation to the Synod’s Board of Directors. This recommendation shall be considered and acted upon under Bylaw 1.5.7.1 (c) (2).</w:t>
      </w:r>
    </w:p>
    <w:p w14:paraId="5C6A93B4" w14:textId="266FBD86" w:rsidR="00213E55" w:rsidRPr="00316545" w:rsidRDefault="00316545" w:rsidP="0038250A">
      <w:pPr>
        <w:pStyle w:val="BYSubsubpara"/>
      </w:pPr>
      <w:r w:rsidRPr="0038250A">
        <w:lastRenderedPageBreak/>
        <w:t>(</w:t>
      </w:r>
      <w:r w:rsidR="00FD237B">
        <w:t>7</w:t>
      </w:r>
      <w:r w:rsidRPr="0038250A">
        <w:t>)</w:t>
      </w:r>
      <w:r w:rsidRPr="0038250A">
        <w:t> </w:t>
      </w:r>
      <w:r w:rsidRPr="0038250A">
        <w:t>If the CUS Board of Directors presents written notice stating cause for removal of more than one member of the board of regents, each written notice shall be handled separately, although if a panel is appointed</w:t>
      </w:r>
      <w:r w:rsidR="00FD237B">
        <w:t xml:space="preserve"> these</w:t>
      </w:r>
      <w:r w:rsidRPr="0038250A">
        <w:t xml:space="preserve"> can be considered by the same panel.</w:t>
      </w:r>
    </w:p>
    <w:p w14:paraId="6E6889FB" w14:textId="2D03C9DE" w:rsidR="000568CD" w:rsidRPr="005B3AE5" w:rsidRDefault="0089766D" w:rsidP="0076357D">
      <w:pPr>
        <w:pStyle w:val="BYPara"/>
      </w:pPr>
      <w:r w:rsidRPr="005B3AE5">
        <w:t>1.5.7.2</w:t>
      </w:r>
      <w:r w:rsidRPr="005B3AE5">
        <w:tab/>
        <w:t>To the extent that the application of this bylaw is limited by applicable law with respect to the removal of members of a commission, agency board, or the LCMS Board of Directors, the commission, agency board, or LCMS Board of Directors on which the member serves may recommend the removal and attempt to cause the appropriate procedures under applicable law, these Bylaws, and the governing documents of the affected entity to be followed to permit the removal of such commission, agency board, or LCMS Board of Directors member.</w:t>
      </w:r>
    </w:p>
    <w:p w14:paraId="1327EBBF" w14:textId="4FE5B51B" w:rsidR="000568CD" w:rsidRPr="003A4215" w:rsidRDefault="000568CD" w:rsidP="00A454B8">
      <w:pPr>
        <w:pStyle w:val="BYSSubsection"/>
      </w:pPr>
      <w:bookmarkStart w:id="185" w:name="_Toc462912124"/>
      <w:bookmarkStart w:id="186" w:name="_Toc463339886"/>
      <w:bookmarkStart w:id="187" w:name="_Toc154035424"/>
      <w:bookmarkStart w:id="188" w:name="BYSS1o5o8"/>
      <w:bookmarkEnd w:id="184"/>
      <w:r w:rsidRPr="005B3AE5">
        <w:t>Removal of Officers of the Synod or District from Office</w:t>
      </w:r>
      <w:bookmarkEnd w:id="185"/>
      <w:bookmarkEnd w:id="186"/>
      <w:bookmarkEnd w:id="187"/>
      <w:r w:rsidRPr="005B3AE5">
        <w:t xml:space="preserve"> </w:t>
      </w:r>
      <w:r w:rsidR="001973C2" w:rsidRPr="003A4215">
        <w:fldChar w:fldCharType="begin"/>
      </w:r>
      <w:r w:rsidR="001973C2" w:rsidRPr="003A4215">
        <w:instrText xml:space="preserve"> XE "Board</w:instrText>
      </w:r>
      <w:r w:rsidR="002B2912" w:rsidRPr="003A4215">
        <w:instrText xml:space="preserve"> </w:instrText>
      </w:r>
      <w:r w:rsidR="001973C2" w:rsidRPr="003A4215">
        <w:instrText xml:space="preserve">of Directors of the Synod:removal of officers by" \r "BYSS1o5o8" </w:instrText>
      </w:r>
      <w:r w:rsidR="001973C2" w:rsidRPr="003A4215">
        <w:fldChar w:fldCharType="end"/>
      </w:r>
      <w:r w:rsidR="009B56CF" w:rsidRPr="003A4215">
        <w:fldChar w:fldCharType="begin"/>
      </w:r>
      <w:r w:rsidR="009B56CF" w:rsidRPr="003A4215">
        <w:instrText xml:space="preserve"> XE "Boards </w:instrText>
      </w:r>
      <w:r w:rsidR="003C6EFB" w:rsidRPr="003A4215">
        <w:instrText xml:space="preserve">of directors </w:instrText>
      </w:r>
      <w:r w:rsidR="00273E89" w:rsidRPr="003A4215">
        <w:instrText>of</w:instrText>
      </w:r>
      <w:r w:rsidR="009B56CF" w:rsidRPr="003A4215">
        <w:instrText xml:space="preserve"> districts:removal of officers by" \r "BYSS1o5o8" </w:instrText>
      </w:r>
      <w:r w:rsidR="009B56CF" w:rsidRPr="003A4215">
        <w:fldChar w:fldCharType="end"/>
      </w:r>
      <w:r w:rsidR="00A454B8" w:rsidRPr="003A4215">
        <w:fldChar w:fldCharType="begin"/>
      </w:r>
      <w:r w:rsidR="00A454B8" w:rsidRPr="003A4215">
        <w:instrText xml:space="preserve"> XE "Office:removal from" \r "BYSS1o5o8" </w:instrText>
      </w:r>
      <w:r w:rsidR="00A454B8" w:rsidRPr="003A4215">
        <w:fldChar w:fldCharType="end"/>
      </w:r>
    </w:p>
    <w:p w14:paraId="76C833B3" w14:textId="7ECB5509" w:rsidR="000568CD" w:rsidRPr="003A4215" w:rsidRDefault="000568CD" w:rsidP="0076357D">
      <w:pPr>
        <w:pStyle w:val="BYPara"/>
      </w:pPr>
      <w:r w:rsidRPr="003A4215">
        <w:t>1.5.8</w:t>
      </w:r>
      <w:r w:rsidRPr="003A4215">
        <w:tab/>
      </w:r>
      <w:r w:rsidR="00877CA9" w:rsidRPr="003A4215">
        <w:fldChar w:fldCharType="begin"/>
      </w:r>
      <w:r w:rsidR="00877CA9" w:rsidRPr="003A4215">
        <w:instrText xml:space="preserve"> XE "</w:instrText>
      </w:r>
      <w:r w:rsidR="00877CA9">
        <w:instrText>Officers of the Synod</w:instrText>
      </w:r>
      <w:r w:rsidR="00877CA9" w:rsidRPr="003A4215">
        <w:instrText>:</w:instrText>
      </w:r>
      <w:r w:rsidR="00877CA9">
        <w:instrText>ethical obligations</w:instrText>
      </w:r>
      <w:r w:rsidR="00877CA9" w:rsidRPr="003A4215">
        <w:instrText xml:space="preserve">" </w:instrText>
      </w:r>
      <w:r w:rsidR="00877CA9" w:rsidRPr="003A4215">
        <w:fldChar w:fldCharType="end"/>
      </w:r>
      <w:r w:rsidR="00877CA9" w:rsidRPr="003A4215">
        <w:fldChar w:fldCharType="begin"/>
      </w:r>
      <w:r w:rsidR="00877CA9" w:rsidRPr="003A4215">
        <w:instrText xml:space="preserve"> XE "</w:instrText>
      </w:r>
      <w:r w:rsidR="00877CA9">
        <w:instrText>Districts of the Synod</w:instrText>
      </w:r>
      <w:r w:rsidR="00877CA9" w:rsidRPr="003A4215">
        <w:instrText>:</w:instrText>
      </w:r>
      <w:r w:rsidR="00877CA9">
        <w:instrText>officers:ethical obligations</w:instrText>
      </w:r>
      <w:r w:rsidR="00877CA9" w:rsidRPr="003A4215">
        <w:instrText xml:space="preserve">" </w:instrText>
      </w:r>
      <w:r w:rsidR="00877CA9" w:rsidRPr="003A4215">
        <w:fldChar w:fldCharType="end"/>
      </w:r>
      <w:r w:rsidRPr="003A4215">
        <w:t>Officers of the Synod and a district shall discharge the duties of office in good faith. The following are considered cause for removal from office of an officer of the Synod or a district pursuant to this Bylaw, but not from membership in the Synod:</w:t>
      </w:r>
    </w:p>
    <w:p w14:paraId="79744F96" w14:textId="7D029AF9" w:rsidR="000568CD" w:rsidRPr="003A4215" w:rsidRDefault="005600E9" w:rsidP="0076357D">
      <w:pPr>
        <w:pStyle w:val="BYSubpara"/>
      </w:pPr>
      <w:r w:rsidRPr="003A4215">
        <w:t>(1)</w:t>
      </w:r>
      <w:r w:rsidRPr="003A4215">
        <w:t> </w:t>
      </w:r>
      <w:r w:rsidR="000568CD" w:rsidRPr="003A4215">
        <w:t>Incapacity</w:t>
      </w:r>
    </w:p>
    <w:p w14:paraId="7E1E2D8B" w14:textId="636D9DD7" w:rsidR="000568CD" w:rsidRPr="003A4215" w:rsidRDefault="005600E9" w:rsidP="0076357D">
      <w:pPr>
        <w:pStyle w:val="BYSubpara"/>
      </w:pPr>
      <w:r w:rsidRPr="003A4215">
        <w:t>(2)</w:t>
      </w:r>
      <w:r w:rsidRPr="003A4215">
        <w:t> </w:t>
      </w:r>
      <w:r w:rsidR="000568CD" w:rsidRPr="003A4215">
        <w:t xml:space="preserve">Breach of fiduciary responsibilities to the Synod or </w:t>
      </w:r>
      <w:r w:rsidR="002118D2" w:rsidRPr="003A4215">
        <w:t>a district</w:t>
      </w:r>
    </w:p>
    <w:p w14:paraId="66C617AB" w14:textId="30722D0D" w:rsidR="000568CD" w:rsidRPr="003A4215" w:rsidRDefault="005600E9" w:rsidP="0076357D">
      <w:pPr>
        <w:pStyle w:val="BYSubpara"/>
      </w:pPr>
      <w:r w:rsidRPr="003A4215">
        <w:t>(3)</w:t>
      </w:r>
      <w:r w:rsidRPr="003A4215">
        <w:t> </w:t>
      </w:r>
      <w:r w:rsidR="000568CD" w:rsidRPr="003A4215">
        <w:t>Neglect or refusal to perform duties of office</w:t>
      </w:r>
    </w:p>
    <w:p w14:paraId="49DDD96F" w14:textId="148F0268" w:rsidR="000568CD" w:rsidRPr="003A4215" w:rsidRDefault="005600E9" w:rsidP="0076357D">
      <w:pPr>
        <w:pStyle w:val="BYSubpara"/>
      </w:pPr>
      <w:r w:rsidRPr="003A4215">
        <w:t>(4)</w:t>
      </w:r>
      <w:r w:rsidRPr="003A4215">
        <w:t> </w:t>
      </w:r>
      <w:r w:rsidR="000568CD" w:rsidRPr="003A4215">
        <w:t>Conviction of a felony</w:t>
      </w:r>
    </w:p>
    <w:p w14:paraId="02F79C8E" w14:textId="481F39F8" w:rsidR="000568CD" w:rsidRPr="003A4215" w:rsidRDefault="000568CD" w:rsidP="0076357D">
      <w:pPr>
        <w:pStyle w:val="BYPara"/>
      </w:pPr>
      <w:r w:rsidRPr="003A4215">
        <w:t>1.5.8.1</w:t>
      </w:r>
      <w:r w:rsidRPr="003A4215">
        <w:tab/>
        <w:t>Unless otherwise specified in these Bylaws, the procedure for removal of an officer of the Synod or a district from office shall be as follows:</w:t>
      </w:r>
    </w:p>
    <w:p w14:paraId="703DB898" w14:textId="6E796711" w:rsidR="000568CD" w:rsidRPr="005B3AE5" w:rsidRDefault="000568CD" w:rsidP="0076357D">
      <w:pPr>
        <w:pStyle w:val="BYSubpara"/>
      </w:pPr>
      <w:r w:rsidRPr="003A4215">
        <w:t>(a</w:t>
      </w:r>
      <w:r w:rsidR="00981AF6" w:rsidRPr="003A4215">
        <w:rPr>
          <w:lang w:bidi="he-IL"/>
        </w:rPr>
        <w:t>) </w:t>
      </w:r>
      <w:r w:rsidRPr="005B3AE5">
        <w:t>Action for removal of an officer of a district other than a district president shall require written notice to each member of that district’s board of directors at least 30 days prior to a special meeting of the board called for that purpose. A copy of such notice shall be sent to the President and the Secretary of the Synod and to the ecclesiastical supervisor, if applicable.</w:t>
      </w:r>
    </w:p>
    <w:p w14:paraId="0ADF843A" w14:textId="26C399DF" w:rsidR="000568CD" w:rsidRPr="005B3AE5" w:rsidRDefault="000568CD" w:rsidP="0076357D">
      <w:pPr>
        <w:pStyle w:val="BYSubpara"/>
      </w:pPr>
      <w:r w:rsidRPr="005B3AE5">
        <w:t>(b</w:t>
      </w:r>
      <w:r w:rsidR="00981AF6" w:rsidRPr="005B3AE5">
        <w:rPr>
          <w:lang w:bidi="he-IL"/>
        </w:rPr>
        <w:t>) </w:t>
      </w:r>
      <w:r w:rsidRPr="005B3AE5">
        <w:t>Other than in the prior subsection (a), action for removal of an officer of the Synod other than the President of the Synod shall require written notice to each member of the Synod’s Board of Directors at least 30 days prior to a special meeting of the Board called for that purpose. A copy of such notice shall be sent to the President and the Secretary of the Synod and to the ecclesiastical supervisor, if applicable.</w:t>
      </w:r>
    </w:p>
    <w:p w14:paraId="3BE069EE" w14:textId="4BED2CBC" w:rsidR="000568CD" w:rsidRPr="005B3AE5" w:rsidRDefault="000568CD" w:rsidP="0076357D">
      <w:pPr>
        <w:pStyle w:val="BYSubpara"/>
      </w:pPr>
      <w:r w:rsidRPr="005B3AE5">
        <w:t>(c</w:t>
      </w:r>
      <w:r w:rsidR="00981AF6" w:rsidRPr="005B3AE5">
        <w:rPr>
          <w:lang w:bidi="he-IL"/>
        </w:rPr>
        <w:t>) </w:t>
      </w:r>
      <w:r w:rsidRPr="005B3AE5">
        <w:t>The special meeting provided for herein shall be held no later than 60 days after the provision of the written notice, unless extended by the mutual agreement of the parties.</w:t>
      </w:r>
    </w:p>
    <w:p w14:paraId="2B4CA687" w14:textId="28A7922D" w:rsidR="000568CD" w:rsidRPr="005B3AE5" w:rsidRDefault="000568CD" w:rsidP="0076357D">
      <w:pPr>
        <w:pStyle w:val="BYSubpara"/>
      </w:pPr>
      <w:r w:rsidRPr="005B3AE5">
        <w:t>(d</w:t>
      </w:r>
      <w:r w:rsidR="00981AF6" w:rsidRPr="005B3AE5">
        <w:rPr>
          <w:lang w:bidi="he-IL"/>
        </w:rPr>
        <w:t>) </w:t>
      </w:r>
      <w:r w:rsidRPr="005B3AE5">
        <w:t>Removal from office of an officer of a district, other than a district president, shall be effected by a vote in favor of removal by at least three-fourths of all current members of the district board of directors (excluding the officer in question if a member of the board); and</w:t>
      </w:r>
    </w:p>
    <w:p w14:paraId="369D656E" w14:textId="41FA3458" w:rsidR="000568CD" w:rsidRPr="005B3AE5" w:rsidRDefault="000568CD" w:rsidP="0076357D">
      <w:pPr>
        <w:pStyle w:val="BYSubpara"/>
      </w:pPr>
      <w:r w:rsidRPr="005B3AE5">
        <w:lastRenderedPageBreak/>
        <w:t>(e</w:t>
      </w:r>
      <w:r w:rsidR="00981AF6" w:rsidRPr="005B3AE5">
        <w:rPr>
          <w:lang w:bidi="he-IL"/>
        </w:rPr>
        <w:t>) </w:t>
      </w:r>
      <w:r w:rsidRPr="005B3AE5">
        <w:t>Removal from office of an officer of the Synod, other than the Synod President</w:t>
      </w:r>
      <w:r w:rsidR="003E3483" w:rsidRPr="005B3AE5">
        <w:t>,</w:t>
      </w:r>
      <w:r w:rsidRPr="005B3AE5">
        <w:t xml:space="preserve"> shall be effected by a vote in favor of the recommendation of removal by at least three-fourths of all current members (excluding the officer in question if a member of the board) of the Board of Directors of the Synod.</w:t>
      </w:r>
    </w:p>
    <w:p w14:paraId="36DF5B0D" w14:textId="430557A4" w:rsidR="0089766D" w:rsidRPr="003A4215" w:rsidRDefault="000568CD" w:rsidP="0076357D">
      <w:pPr>
        <w:pStyle w:val="BYSubpara"/>
      </w:pPr>
      <w:r w:rsidRPr="005B3AE5">
        <w:t>(f</w:t>
      </w:r>
      <w:r w:rsidR="00981AF6" w:rsidRPr="005B3AE5">
        <w:rPr>
          <w:lang w:bidi="he-IL"/>
        </w:rPr>
        <w:t>) </w:t>
      </w:r>
      <w:r w:rsidRPr="005B3AE5">
        <w:t>Removal pursuant to this Bylaw may be appealed by the officer who has been removed from office through the use of the Synod’s dispute resolution process as provided in Bylaw section 1.10.</w:t>
      </w:r>
    </w:p>
    <w:p w14:paraId="0171FF56" w14:textId="768316AD" w:rsidR="0089766D" w:rsidRPr="003A4215" w:rsidRDefault="0089766D" w:rsidP="00684537">
      <w:pPr>
        <w:pStyle w:val="BYSSection"/>
        <w:rPr>
          <w:sz w:val="16"/>
        </w:rPr>
      </w:pPr>
      <w:bookmarkStart w:id="189" w:name="_Toc462912125"/>
      <w:bookmarkStart w:id="190" w:name="_Toc463339887"/>
      <w:bookmarkStart w:id="191" w:name="_Toc154035425"/>
      <w:bookmarkStart w:id="192" w:name="BYS1o6"/>
      <w:bookmarkStart w:id="193" w:name="BYS1o6a7a8"/>
      <w:bookmarkEnd w:id="155"/>
      <w:bookmarkEnd w:id="188"/>
      <w:r w:rsidRPr="003A4215">
        <w:t>1.6</w:t>
      </w:r>
      <w:r w:rsidR="00685459" w:rsidRPr="003A4215">
        <w:t> </w:t>
      </w:r>
      <w:r w:rsidRPr="003A4215">
        <w:t>Confessional Position of the Synod</w:t>
      </w:r>
      <w:bookmarkEnd w:id="189"/>
      <w:bookmarkEnd w:id="190"/>
      <w:bookmarkEnd w:id="191"/>
      <w:r w:rsidR="00E6152B" w:rsidRPr="003A4215">
        <w:fldChar w:fldCharType="begin"/>
      </w:r>
      <w:r w:rsidR="00E6152B" w:rsidRPr="003A4215">
        <w:instrText xml:space="preserve"> XE "</w:instrText>
      </w:r>
      <w:r w:rsidR="00B61E2E" w:rsidRPr="003A4215">
        <w:instrText>Confessional</w:instrText>
      </w:r>
      <w:r w:rsidR="00E6152B" w:rsidRPr="003A4215">
        <w:instrText xml:space="preserve"> </w:instrText>
      </w:r>
      <w:r w:rsidR="00B61E2E" w:rsidRPr="003A4215">
        <w:instrText>p</w:instrText>
      </w:r>
      <w:r w:rsidR="00E6152B" w:rsidRPr="003A4215">
        <w:instrText xml:space="preserve">osition of the Synod" \r "BYS1o6" </w:instrText>
      </w:r>
      <w:r w:rsidR="00E6152B" w:rsidRPr="003A4215">
        <w:fldChar w:fldCharType="end"/>
      </w:r>
      <w:r w:rsidR="00E93148" w:rsidRPr="003A4215">
        <w:fldChar w:fldCharType="begin"/>
      </w:r>
      <w:r w:rsidR="00E93148" w:rsidRPr="003A4215">
        <w:instrText xml:space="preserve"> XE "Congregations of the Synod:self-governance" \r "BYS1o6a7a8" </w:instrText>
      </w:r>
      <w:r w:rsidR="00E93148" w:rsidRPr="003A4215">
        <w:fldChar w:fldCharType="end"/>
      </w:r>
      <w:r w:rsidR="00F56914" w:rsidRPr="003A4215">
        <w:fldChar w:fldCharType="begin"/>
      </w:r>
      <w:r w:rsidR="00F56914" w:rsidRPr="003A4215">
        <w:instrText xml:space="preserve"> XE "Conventions of the Synod:doctrinal resolutions and statements" \r "BYS1o6" </w:instrText>
      </w:r>
      <w:r w:rsidR="00F56914" w:rsidRPr="003A4215">
        <w:fldChar w:fldCharType="end"/>
      </w:r>
      <w:r w:rsidR="007C5074" w:rsidRPr="003A4215">
        <w:fldChar w:fldCharType="begin"/>
      </w:r>
      <w:r w:rsidR="007C5074" w:rsidRPr="003A4215">
        <w:instrText xml:space="preserve"> XE "</w:instrText>
      </w:r>
      <w:r w:rsidR="007C5074">
        <w:instrText>Membership in the Synod:commitments inherent in</w:instrText>
      </w:r>
      <w:r w:rsidR="007C5074" w:rsidRPr="003A4215">
        <w:instrText>" \r "BYS1o</w:instrText>
      </w:r>
      <w:r w:rsidR="007C5074">
        <w:instrText>6a7a8</w:instrText>
      </w:r>
      <w:r w:rsidR="007C5074" w:rsidRPr="003A4215">
        <w:instrText xml:space="preserve">" </w:instrText>
      </w:r>
      <w:r w:rsidR="007C5074" w:rsidRPr="003A4215">
        <w:fldChar w:fldCharType="end"/>
      </w:r>
    </w:p>
    <w:p w14:paraId="4A14F531" w14:textId="5D0598A5" w:rsidR="0089766D" w:rsidRPr="003A4215" w:rsidRDefault="0089766D" w:rsidP="0076357D">
      <w:pPr>
        <w:pStyle w:val="BYPara"/>
      </w:pPr>
      <w:r w:rsidRPr="003A4215">
        <w:t>1.6.1</w:t>
      </w:r>
      <w:r w:rsidRPr="003A4215">
        <w:tab/>
        <w:t>The confessional position of the Synod is set forth in Article II of its Constitution, to which all who wish to be and remain members of the Synod shall subscribe.</w:t>
      </w:r>
    </w:p>
    <w:p w14:paraId="60AD4CFC" w14:textId="5A691656" w:rsidR="0089766D" w:rsidRPr="003A4215" w:rsidRDefault="0089766D" w:rsidP="0076357D">
      <w:pPr>
        <w:pStyle w:val="BYSSubsection"/>
      </w:pPr>
      <w:bookmarkStart w:id="194" w:name="_Toc462912126"/>
      <w:bookmarkStart w:id="195" w:name="_Toc463339888"/>
      <w:bookmarkStart w:id="196" w:name="_Toc154035426"/>
      <w:r w:rsidRPr="003A4215">
        <w:t>Doctrinal Resolutions and Statements</w:t>
      </w:r>
      <w:bookmarkEnd w:id="194"/>
      <w:bookmarkEnd w:id="195"/>
      <w:bookmarkEnd w:id="196"/>
    </w:p>
    <w:p w14:paraId="1206E271" w14:textId="4702777D" w:rsidR="0089766D" w:rsidRPr="005B3AE5" w:rsidRDefault="0089766D" w:rsidP="0076357D">
      <w:pPr>
        <w:pStyle w:val="BYPara"/>
      </w:pPr>
      <w:r w:rsidRPr="003A4215">
        <w:t>1.6.2</w:t>
      </w:r>
      <w:r w:rsidRPr="003A4215">
        <w:tab/>
        <w:t>The Synod, in seeking to clarify its witness or to settle doctrinal controversy, so that all who seek to participate in the relationships that exist within and through the Synod may benefit and may act to benefit oth</w:t>
      </w:r>
      <w:r w:rsidRPr="005B3AE5">
        <w:t>ers, shall have the right to adopt doctrinal resolutions and statements which are in harmony with Scripture and the Lutheran Confessions.</w:t>
      </w:r>
    </w:p>
    <w:p w14:paraId="2D29D567" w14:textId="24402B2A" w:rsidR="0089766D" w:rsidRPr="003A4215" w:rsidRDefault="0089766D" w:rsidP="00D8587C">
      <w:pPr>
        <w:pStyle w:val="BYSubpara"/>
      </w:pPr>
      <w:r w:rsidRPr="005B3AE5">
        <w:t>(a</w:t>
      </w:r>
      <w:r w:rsidR="00B3088E" w:rsidRPr="005B3AE5">
        <w:t>)</w:t>
      </w:r>
      <w:r w:rsidR="0066049B" w:rsidRPr="003A4215">
        <w:t> </w:t>
      </w:r>
      <w:r w:rsidR="00D8587C" w:rsidRPr="003A4215">
        <w:fldChar w:fldCharType="begin"/>
      </w:r>
      <w:r w:rsidR="00D8587C" w:rsidRPr="003A4215">
        <w:instrText xml:space="preserve"> XE "Confessional position of the Synod:doctrinal resolutions" </w:instrText>
      </w:r>
      <w:r w:rsidR="00D8587C" w:rsidRPr="003A4215">
        <w:fldChar w:fldCharType="end"/>
      </w:r>
      <w:r w:rsidR="00D8587C" w:rsidRPr="003A4215">
        <w:fldChar w:fldCharType="begin"/>
      </w:r>
      <w:r w:rsidR="00D8587C" w:rsidRPr="003A4215">
        <w:instrText xml:space="preserve"> XE "Doctrinal resolutions" </w:instrText>
      </w:r>
      <w:r w:rsidR="00D8587C" w:rsidRPr="003A4215">
        <w:fldChar w:fldCharType="end"/>
      </w:r>
      <w:r w:rsidR="00D8587C" w:rsidRPr="003A4215">
        <w:fldChar w:fldCharType="begin"/>
      </w:r>
      <w:r w:rsidR="00D8587C" w:rsidRPr="003A4215">
        <w:instrText xml:space="preserve"> XE "Amendments to:doctrinal resolutions and statements" </w:instrText>
      </w:r>
      <w:r w:rsidR="00D8587C" w:rsidRPr="003A4215">
        <w:fldChar w:fldCharType="end"/>
      </w:r>
      <w:r w:rsidRPr="003A4215">
        <w:t>Doctrinal resolutions may be adopted for the information, counsel, and guidance of the membership. They shall conform to the confessional position of the Synod as set forth in Article II of its Constitution and shall ordinarily cite the pertinent passages of the Scriptures, the Lutheran Confessions, and any previously adopted official doctrinal statements and resolutions of the Synod. Such resolutions come into being in the same manner as any other resolutions of a convention of the Synod and are to be honored and upheld until such time as the Synod amends or repeals them.</w:t>
      </w:r>
    </w:p>
    <w:p w14:paraId="38ECADC8" w14:textId="59565D7C" w:rsidR="0089766D" w:rsidRPr="003A4215" w:rsidRDefault="0089766D" w:rsidP="0076357D">
      <w:pPr>
        <w:pStyle w:val="BYSubpara"/>
      </w:pPr>
      <w:r w:rsidRPr="003A4215">
        <w:t>(b</w:t>
      </w:r>
      <w:r w:rsidR="00B3088E" w:rsidRPr="003A4215">
        <w:t>) </w:t>
      </w:r>
      <w:r w:rsidRPr="003A4215">
        <w:t>Doctrinal statements</w:t>
      </w:r>
      <w:r w:rsidR="00E6152B" w:rsidRPr="003A4215">
        <w:fldChar w:fldCharType="begin"/>
      </w:r>
      <w:r w:rsidR="00E6152B" w:rsidRPr="003A4215">
        <w:instrText xml:space="preserve"> XE "</w:instrText>
      </w:r>
      <w:r w:rsidR="00B61E2E" w:rsidRPr="003A4215">
        <w:instrText>Confessional</w:instrText>
      </w:r>
      <w:r w:rsidR="00E6152B" w:rsidRPr="003A4215">
        <w:instrText xml:space="preserve"> </w:instrText>
      </w:r>
      <w:r w:rsidR="00B61E2E" w:rsidRPr="003A4215">
        <w:instrText>p</w:instrText>
      </w:r>
      <w:r w:rsidR="00E6152B" w:rsidRPr="003A4215">
        <w:instrText xml:space="preserve">osition of the Synod:doctrinal statements" </w:instrText>
      </w:r>
      <w:r w:rsidR="00E6152B" w:rsidRPr="003A4215">
        <w:fldChar w:fldCharType="end"/>
      </w:r>
      <w:r w:rsidR="00E67CDF" w:rsidRPr="003A4215">
        <w:fldChar w:fldCharType="begin"/>
      </w:r>
      <w:r w:rsidR="00E67CDF" w:rsidRPr="003A4215">
        <w:instrText xml:space="preserve"> XE "Doctrinal statements" </w:instrText>
      </w:r>
      <w:r w:rsidR="00E67CDF" w:rsidRPr="003A4215">
        <w:fldChar w:fldCharType="end"/>
      </w:r>
      <w:r w:rsidR="004B7549" w:rsidRPr="003A4215">
        <w:fldChar w:fldCharType="begin"/>
      </w:r>
      <w:r w:rsidR="004B7549" w:rsidRPr="003A4215">
        <w:instrText xml:space="preserve"> XE "Commission on Theology and Church Relations:doctrinal statements, development of" </w:instrText>
      </w:r>
      <w:r w:rsidR="004B7549" w:rsidRPr="003A4215">
        <w:fldChar w:fldCharType="end"/>
      </w:r>
      <w:r w:rsidRPr="003A4215">
        <w:t xml:space="preserve"> set forth in greater detail the position of the Synod especially in controverted matters. A proposed statement or a proposal for the development of such a statement shall be</w:t>
      </w:r>
    </w:p>
    <w:p w14:paraId="6AD39191" w14:textId="2A78FC5B" w:rsidR="0089766D" w:rsidRPr="003A4215" w:rsidRDefault="0089766D" w:rsidP="0076357D">
      <w:pPr>
        <w:pStyle w:val="BYSubsubpara"/>
      </w:pPr>
      <w:r w:rsidRPr="003A4215">
        <w:t>(1</w:t>
      </w:r>
      <w:r w:rsidR="004E2A41" w:rsidRPr="003A4215">
        <w:t>) </w:t>
      </w:r>
      <w:r w:rsidRPr="003A4215">
        <w:t>submitted by the Commission on Theology and Church Relations or submitted to the Commission on Theology and Church Relations by a convention of the Synod (including that of a district), a faculty of the Synod, or an official district conference of ordained and/or commissioned ministers for evaluation, refinement, development, or recommendation, as the case may be;</w:t>
      </w:r>
    </w:p>
    <w:p w14:paraId="5184658E" w14:textId="28644903" w:rsidR="0089766D" w:rsidRPr="005B3AE5" w:rsidRDefault="0089766D" w:rsidP="0076357D">
      <w:pPr>
        <w:pStyle w:val="BYSubsubpara"/>
      </w:pPr>
      <w:r w:rsidRPr="005B3AE5">
        <w:t>(2</w:t>
      </w:r>
      <w:r w:rsidR="004E2A41" w:rsidRPr="005B3AE5">
        <w:t>) </w:t>
      </w:r>
      <w:r w:rsidRPr="005B3AE5">
        <w:t>submitted by the commission, if it acts favorably, to the colleges, universities, seminaries, congregations, and other members of the Synod for study and suggestions for no more than one year (failure by the commission to submit a proposed doctrinal statement within a year m</w:t>
      </w:r>
      <w:r w:rsidR="00F814A4" w:rsidRPr="005B3AE5">
        <w:t xml:space="preserve">ay be appealed to the Synod in </w:t>
      </w:r>
      <w:r w:rsidRPr="005B3AE5">
        <w:t>convention through a proper overture);</w:t>
      </w:r>
    </w:p>
    <w:p w14:paraId="5F38D86B" w14:textId="5BD19E29" w:rsidR="0089766D" w:rsidRPr="005B3AE5" w:rsidRDefault="0089766D" w:rsidP="0076357D">
      <w:pPr>
        <w:pStyle w:val="BYSubsubpara"/>
      </w:pPr>
      <w:r w:rsidRPr="005B3AE5">
        <w:lastRenderedPageBreak/>
        <w:t>(3</w:t>
      </w:r>
      <w:r w:rsidR="004E2A41" w:rsidRPr="005B3AE5">
        <w:t>) </w:t>
      </w:r>
      <w:r w:rsidRPr="005B3AE5">
        <w:t>refined further by the commission on the basis of suggestions received;</w:t>
      </w:r>
    </w:p>
    <w:p w14:paraId="22D366ED" w14:textId="48577940" w:rsidR="0089766D" w:rsidRPr="005B3AE5" w:rsidRDefault="0089766D" w:rsidP="0076357D">
      <w:pPr>
        <w:pStyle w:val="BYSubsubpara"/>
      </w:pPr>
      <w:r w:rsidRPr="005B3AE5">
        <w:t>(4</w:t>
      </w:r>
      <w:r w:rsidR="004E2A41" w:rsidRPr="005B3AE5">
        <w:t>) </w:t>
      </w:r>
      <w:r w:rsidRPr="005B3AE5">
        <w:t>submitted by the commission to the Synod in convention for further consideration and possible adoption by majority vote; amendments shall require a two-thirds affirmative vote of those present and voting;</w:t>
      </w:r>
    </w:p>
    <w:p w14:paraId="232054B6" w14:textId="6BF9F593" w:rsidR="0089766D" w:rsidRPr="005B3AE5" w:rsidRDefault="0089766D" w:rsidP="0076357D">
      <w:pPr>
        <w:pStyle w:val="BYSubsubpara"/>
      </w:pPr>
      <w:r w:rsidRPr="005B3AE5">
        <w:t>(5</w:t>
      </w:r>
      <w:r w:rsidR="004E2A41" w:rsidRPr="005B3AE5">
        <w:t>) </w:t>
      </w:r>
      <w:r w:rsidRPr="005B3AE5">
        <w:t>resubmitted to the congregations for ratification in its final existing form;</w:t>
      </w:r>
    </w:p>
    <w:p w14:paraId="2A5E8FF4" w14:textId="313CA06E" w:rsidR="0089766D" w:rsidRPr="003A4215" w:rsidRDefault="0089766D" w:rsidP="0076357D">
      <w:pPr>
        <w:pStyle w:val="BYSubsubpara"/>
      </w:pPr>
      <w:r w:rsidRPr="005B3AE5">
        <w:t>(6</w:t>
      </w:r>
      <w:r w:rsidR="004E2A41" w:rsidRPr="005B3AE5">
        <w:t>)</w:t>
      </w:r>
      <w:r w:rsidR="0066049B" w:rsidRPr="003A4215">
        <w:t> </w:t>
      </w:r>
      <w:r w:rsidR="00903DD0" w:rsidRPr="003A4215">
        <w:fldChar w:fldCharType="begin"/>
      </w:r>
      <w:r w:rsidR="00903DD0" w:rsidRPr="003A4215">
        <w:instrText xml:space="preserve"> XE "Secretary of the Synod</w:instrText>
      </w:r>
      <w:r w:rsidR="009A7EF9" w:rsidRPr="003A4215">
        <w:instrText>:convention duties</w:instrText>
      </w:r>
      <w:r w:rsidR="00903DD0" w:rsidRPr="003A4215">
        <w:instrText xml:space="preserve">" </w:instrText>
      </w:r>
      <w:r w:rsidR="00903DD0" w:rsidRPr="003A4215">
        <w:fldChar w:fldCharType="end"/>
      </w:r>
      <w:r w:rsidR="00860961" w:rsidRPr="003A4215">
        <w:fldChar w:fldCharType="begin"/>
      </w:r>
      <w:r w:rsidR="00860961" w:rsidRPr="003A4215">
        <w:instrText xml:space="preserve"> XE "Official periodicals:official notices" </w:instrText>
      </w:r>
      <w:r w:rsidR="00860961" w:rsidRPr="003A4215">
        <w:fldChar w:fldCharType="end"/>
      </w:r>
      <w:r w:rsidRPr="003A4215">
        <w:t>ratified and operative if a two-thirds majority of the member congregations which respond within six months registers an affirmative vote on a ballot supplied by the Secretary of the Synod for that purpose. Failure to ratify makes the statement inoperative, and this fact shall be reported by the Secretary to the members of the Synod through an announcement in an official periodical;</w:t>
      </w:r>
    </w:p>
    <w:p w14:paraId="08C54236" w14:textId="4BDCC3F3" w:rsidR="0089766D" w:rsidRPr="005B3AE5" w:rsidRDefault="0089766D" w:rsidP="0076357D">
      <w:pPr>
        <w:pStyle w:val="BYSubsubpara"/>
      </w:pPr>
      <w:r w:rsidRPr="003A4215">
        <w:t>(7</w:t>
      </w:r>
      <w:r w:rsidR="004E2A41" w:rsidRPr="003A4215">
        <w:t>) </w:t>
      </w:r>
      <w:r w:rsidRPr="003A4215">
        <w:t>Such adopted and ratified doctrinal statements shall be regarded as the position of the Synod and shall be “accepted and used as helpful expositions and explanations” (FC SD Rule and Norm 10). They shall be honored and</w:t>
      </w:r>
      <w:r w:rsidRPr="005B3AE5">
        <w:t xml:space="preserve"> upheld (“to abide by, act, and teach in accordance with” [1971 Res. 2-21]) until such time as the Synod amends or repeals them;</w:t>
      </w:r>
    </w:p>
    <w:p w14:paraId="1289B86F" w14:textId="1E359AA8" w:rsidR="0089766D" w:rsidRPr="005B3AE5" w:rsidRDefault="0089766D" w:rsidP="0076357D">
      <w:pPr>
        <w:pStyle w:val="BYSubsubpara"/>
      </w:pPr>
      <w:r w:rsidRPr="005B3AE5">
        <w:t>(8</w:t>
      </w:r>
      <w:r w:rsidR="004E2A41" w:rsidRPr="005B3AE5">
        <w:t>) </w:t>
      </w:r>
      <w:r w:rsidRPr="005B3AE5">
        <w:t>An overture to amend such an adopted ratified doctrinal statement shall follow the same procedure as listed in (1</w:t>
      </w:r>
      <w:r w:rsidR="004E2A41" w:rsidRPr="005B3AE5">
        <w:t>–</w:t>
      </w:r>
      <w:r w:rsidRPr="005B3AE5">
        <w:t>6) above;</w:t>
      </w:r>
    </w:p>
    <w:p w14:paraId="4875313F" w14:textId="29429591" w:rsidR="0089766D" w:rsidRPr="005B3AE5" w:rsidRDefault="0089766D" w:rsidP="0076357D">
      <w:pPr>
        <w:pStyle w:val="BYSubsubpara"/>
      </w:pPr>
      <w:r w:rsidRPr="005B3AE5">
        <w:t>(9</w:t>
      </w:r>
      <w:r w:rsidR="004E2A41" w:rsidRPr="005B3AE5">
        <w:t>) </w:t>
      </w:r>
      <w:r w:rsidRPr="005B3AE5">
        <w:t>An overture to repeal such an adopted and ratified doctrinal statement shall require a majority vote of the Synod in convention in answer to an overture properly submitted and be subject to the procedure of congregational approval set forth in paragraph (6) above;</w:t>
      </w:r>
    </w:p>
    <w:p w14:paraId="3A3FE2CD" w14:textId="32B5CB57" w:rsidR="0089766D" w:rsidRPr="005B3AE5" w:rsidRDefault="0089766D" w:rsidP="0036342A">
      <w:pPr>
        <w:pStyle w:val="BYSubsubpara"/>
      </w:pPr>
      <w:r w:rsidRPr="005B3AE5">
        <w:t>(10</w:t>
      </w:r>
      <w:r w:rsidR="004E2A41" w:rsidRPr="005B3AE5">
        <w:t>) </w:t>
      </w:r>
      <w:r w:rsidRPr="005B3AE5">
        <w:t>In the interim, those who submit overtures to amend or to repeal shall, while retaining their right to dissent, continue to honor and uphold publicly the statement as the position of the Synod, notwithstanding further study and action by the Synod in convention.</w:t>
      </w:r>
    </w:p>
    <w:p w14:paraId="7672E108" w14:textId="4952B355" w:rsidR="0089766D" w:rsidRPr="003A4215" w:rsidRDefault="0089766D" w:rsidP="00684537">
      <w:pPr>
        <w:pStyle w:val="BYSSection"/>
      </w:pPr>
      <w:bookmarkStart w:id="197" w:name="_Toc462912127"/>
      <w:bookmarkStart w:id="198" w:name="_Toc463339889"/>
      <w:bookmarkStart w:id="199" w:name="_Toc154035427"/>
      <w:bookmarkStart w:id="200" w:name="BYS1o7"/>
      <w:bookmarkEnd w:id="192"/>
      <w:r w:rsidRPr="005B3AE5">
        <w:t>1.7</w:t>
      </w:r>
      <w:r w:rsidR="00685459" w:rsidRPr="003A4215">
        <w:t> </w:t>
      </w:r>
      <w:r w:rsidRPr="003A4215">
        <w:t>Agreements</w:t>
      </w:r>
      <w:bookmarkEnd w:id="197"/>
      <w:bookmarkEnd w:id="198"/>
      <w:bookmarkEnd w:id="199"/>
      <w:r w:rsidR="00493043" w:rsidRPr="003A4215">
        <w:fldChar w:fldCharType="begin"/>
      </w:r>
      <w:r w:rsidR="00493043" w:rsidRPr="003A4215">
        <w:instrText xml:space="preserve"> XE "</w:instrText>
      </w:r>
      <w:r w:rsidR="008779D8">
        <w:instrText>Conventions of</w:instrText>
      </w:r>
      <w:r w:rsidR="00493043" w:rsidRPr="003A4215">
        <w:instrText xml:space="preserve"> the Synod:</w:instrText>
      </w:r>
      <w:r w:rsidR="008779D8">
        <w:instrText>resolutions</w:instrText>
      </w:r>
      <w:r w:rsidR="00493043" w:rsidRPr="003A4215">
        <w:instrText xml:space="preserve">" \r "BYS1o7" </w:instrText>
      </w:r>
      <w:r w:rsidR="00493043" w:rsidRPr="003A4215">
        <w:fldChar w:fldCharType="end"/>
      </w:r>
    </w:p>
    <w:p w14:paraId="39B6985F" w14:textId="273260F2" w:rsidR="0089766D" w:rsidRPr="003A4215" w:rsidRDefault="0089766D" w:rsidP="0076357D">
      <w:pPr>
        <w:pStyle w:val="BYPara"/>
      </w:pPr>
      <w:r w:rsidRPr="003A4215">
        <w:t>1.7.1</w:t>
      </w:r>
      <w:r w:rsidRPr="003A4215">
        <w:tab/>
        <w:t>The Constitution, Bylaws, and all other rules and regulations of the Synod apply to all congregational and individual members of the Synod.</w:t>
      </w:r>
    </w:p>
    <w:p w14:paraId="7E57D50C" w14:textId="3691D816" w:rsidR="0089766D" w:rsidRPr="005B3AE5" w:rsidRDefault="0089766D" w:rsidP="0076357D">
      <w:pPr>
        <w:pStyle w:val="BYPara"/>
      </w:pPr>
      <w:r w:rsidRPr="003A4215">
        <w:t>1.7.2</w:t>
      </w:r>
      <w:r w:rsidRPr="003A4215">
        <w:tab/>
        <w:t xml:space="preserve">The Synod expects every member congregation of the Synod to respect its resolutions and to consider them of binding force if they are in accordance with the Word of God and if they appear applicable as far as the condition of the congregation is concerned. The Synod, being an advisory body, recognizes the right of a congregation to be the judge of the applicability of the resolution to its local condition. However, in </w:t>
      </w:r>
      <w:r w:rsidRPr="003A4215">
        <w:lastRenderedPageBreak/>
        <w:t>exercising such judgment, a congregation must not act arbitrarily, but in accordance with the principles of Christian love and charity.</w:t>
      </w:r>
    </w:p>
    <w:p w14:paraId="171EA934" w14:textId="3201174C" w:rsidR="0089766D" w:rsidRPr="003A4215" w:rsidRDefault="0089766D" w:rsidP="0076357D">
      <w:pPr>
        <w:pStyle w:val="BYPara"/>
      </w:pPr>
      <w:r w:rsidRPr="005B3AE5">
        <w:t>1.7.3</w:t>
      </w:r>
      <w:r w:rsidRPr="005B3AE5">
        <w:tab/>
        <w:t>The Synod expects congregations</w:t>
      </w:r>
      <w:r w:rsidR="00461421">
        <w:fldChar w:fldCharType="begin"/>
      </w:r>
      <w:r w:rsidR="00461421">
        <w:instrText xml:space="preserve"> XE "Congregations, non-member: service by Synod members" </w:instrText>
      </w:r>
      <w:r w:rsidR="00461421">
        <w:fldChar w:fldCharType="end"/>
      </w:r>
      <w:r w:rsidRPr="005B3AE5">
        <w:t xml:space="preserve"> that have not been received into membership, but are served by the Synod, and whose ministers of religion, ordained and commissioned, hold membership in the Synod, to honor its rules and regulations.</w:t>
      </w:r>
      <w:r w:rsidR="003C3385" w:rsidRPr="003A4215">
        <w:fldChar w:fldCharType="begin"/>
      </w:r>
      <w:r w:rsidR="003C3385" w:rsidRPr="003A4215">
        <w:instrText xml:space="preserve"> XE "Confessional position of the Synod:agreement to" \r "BYS1o7" </w:instrText>
      </w:r>
      <w:r w:rsidR="003C3385" w:rsidRPr="003A4215">
        <w:fldChar w:fldCharType="end"/>
      </w:r>
      <w:r w:rsidR="0034256C" w:rsidRPr="003A4215">
        <w:fldChar w:fldCharType="begin"/>
      </w:r>
      <w:r w:rsidR="0034256C" w:rsidRPr="003A4215">
        <w:instrText xml:space="preserve"> XE "Agreements" \r "BYS1o7" </w:instrText>
      </w:r>
      <w:r w:rsidR="0034256C" w:rsidRPr="003A4215">
        <w:fldChar w:fldCharType="end"/>
      </w:r>
      <w:r w:rsidR="000A71CF" w:rsidRPr="003A4215">
        <w:fldChar w:fldCharType="begin"/>
      </w:r>
      <w:r w:rsidR="000A71CF" w:rsidRPr="003A4215">
        <w:instrText xml:space="preserve"> XE "</w:instrText>
      </w:r>
      <w:r w:rsidR="000A71CF">
        <w:instrText>Advisory nature of Synod</w:instrText>
      </w:r>
      <w:r w:rsidR="000A71CF" w:rsidRPr="003A4215">
        <w:instrText>" \r "</w:instrText>
      </w:r>
      <w:r w:rsidR="000A71CF">
        <w:instrText>BYS1o6a7a8</w:instrText>
      </w:r>
      <w:r w:rsidR="000A71CF" w:rsidRPr="003A4215">
        <w:instrText xml:space="preserve">" </w:instrText>
      </w:r>
      <w:r w:rsidR="000A71CF" w:rsidRPr="003A4215">
        <w:fldChar w:fldCharType="end"/>
      </w:r>
    </w:p>
    <w:p w14:paraId="5FD2DF64" w14:textId="03419017" w:rsidR="0089766D" w:rsidRPr="003A4215" w:rsidRDefault="0089766D" w:rsidP="00684537">
      <w:pPr>
        <w:pStyle w:val="BYSSection"/>
      </w:pPr>
      <w:bookmarkStart w:id="201" w:name="_Toc462912128"/>
      <w:bookmarkStart w:id="202" w:name="_Toc463339890"/>
      <w:bookmarkStart w:id="203" w:name="_Toc154035428"/>
      <w:bookmarkStart w:id="204" w:name="BYS1o8"/>
      <w:bookmarkEnd w:id="200"/>
      <w:r w:rsidRPr="003A4215">
        <w:t>1.8</w:t>
      </w:r>
      <w:r w:rsidR="00685459" w:rsidRPr="003A4215">
        <w:t> </w:t>
      </w:r>
      <w:r w:rsidRPr="003A4215">
        <w:t>Dissent</w:t>
      </w:r>
      <w:bookmarkEnd w:id="201"/>
      <w:bookmarkEnd w:id="202"/>
      <w:bookmarkEnd w:id="203"/>
    </w:p>
    <w:p w14:paraId="673E3DB5" w14:textId="20340CE9" w:rsidR="0089766D" w:rsidRPr="005B3AE5" w:rsidRDefault="0089766D" w:rsidP="0076357D">
      <w:pPr>
        <w:pStyle w:val="BYPara"/>
      </w:pPr>
      <w:r w:rsidRPr="003A4215">
        <w:t>1.8.1</w:t>
      </w:r>
      <w:r w:rsidR="002C514E" w:rsidRPr="005B3AE5">
        <w:tab/>
      </w:r>
      <w:r w:rsidRPr="005B3AE5">
        <w:t>While retaining the right of brotherly dissent, members of the Synod are expected as part of the life together within the fellowship of the Synod to honor and upho</w:t>
      </w:r>
      <w:r w:rsidR="00ED1B87" w:rsidRPr="005B3AE5">
        <w:t>ld the resolutions of the Synod.</w:t>
      </w:r>
    </w:p>
    <w:p w14:paraId="6F65FD4A" w14:textId="623C9D42" w:rsidR="00AC42BC" w:rsidRPr="005B3AE5" w:rsidRDefault="0089766D" w:rsidP="0076357D">
      <w:pPr>
        <w:pStyle w:val="BYPara"/>
      </w:pPr>
      <w:r w:rsidRPr="005B3AE5">
        <w:t>1.8.2</w:t>
      </w:r>
      <w:r w:rsidRPr="005B3AE5">
        <w:tab/>
      </w:r>
      <w:r w:rsidR="004B7549" w:rsidRPr="003A4215">
        <w:fldChar w:fldCharType="begin"/>
      </w:r>
      <w:r w:rsidR="004B7549" w:rsidRPr="003A4215">
        <w:instrText xml:space="preserve"> XE "Commission on Theology and Church Relations:dissent, role in" </w:instrText>
      </w:r>
      <w:r w:rsidR="004B7549" w:rsidRPr="003A4215">
        <w:fldChar w:fldCharType="end"/>
      </w:r>
      <w:r w:rsidRPr="003A4215">
        <w:t xml:space="preserve">Dissent from </w:t>
      </w:r>
      <w:r w:rsidR="00AC42BC" w:rsidRPr="003A4215">
        <w:t xml:space="preserve">the </w:t>
      </w:r>
      <w:r w:rsidRPr="003A4215">
        <w:t xml:space="preserve">doctrinal </w:t>
      </w:r>
      <w:r w:rsidR="00AC42BC" w:rsidRPr="003A4215">
        <w:t xml:space="preserve">position of the Synod as expressed in its </w:t>
      </w:r>
      <w:r w:rsidRPr="003A4215">
        <w:t xml:space="preserve">resolutions and </w:t>
      </w:r>
      <w:r w:rsidR="00AC42BC" w:rsidRPr="003A4215">
        <w:t xml:space="preserve">doctrinal </w:t>
      </w:r>
      <w:r w:rsidRPr="003A4215">
        <w:t xml:space="preserve">statements is to be expressed first within the fellowship of peers </w:t>
      </w:r>
      <w:r w:rsidR="00AC42BC" w:rsidRPr="005B3AE5">
        <w:t xml:space="preserve">(that is, with those who are competent to evaluate the issue critically) </w:t>
      </w:r>
      <w:r w:rsidRPr="005B3AE5">
        <w:t xml:space="preserve">and then brought to the attention of the Commission on Theology and Church Relations before finding expression as an overture to the </w:t>
      </w:r>
      <w:r w:rsidR="00AC42BC" w:rsidRPr="005B3AE5">
        <w:t xml:space="preserve">Synod in </w:t>
      </w:r>
      <w:r w:rsidRPr="005B3AE5">
        <w:t xml:space="preserve">convention calling for revision or </w:t>
      </w:r>
      <w:r w:rsidR="007B0526" w:rsidRPr="005B3AE5">
        <w:t>rescission</w:t>
      </w:r>
      <w:r w:rsidRPr="005B3AE5">
        <w:t xml:space="preserve">. </w:t>
      </w:r>
      <w:r w:rsidR="00AC42BC" w:rsidRPr="005B3AE5">
        <w:t xml:space="preserve">The discussion among the fellowship of peers is to be conducted privately and confidentially among those who are competent rather than in a public forum. </w:t>
      </w:r>
      <w:r w:rsidRPr="005B3AE5">
        <w:t>While the conscience of the dissenter shall be respected, the consciences of others, as well as the collective will of the Synod, shall also be respected.</w:t>
      </w:r>
    </w:p>
    <w:p w14:paraId="0C5EFA6F" w14:textId="13D42064" w:rsidR="0089766D" w:rsidRPr="003A4215" w:rsidRDefault="00AC42BC" w:rsidP="0076357D">
      <w:pPr>
        <w:pStyle w:val="BYPara"/>
      </w:pPr>
      <w:r w:rsidRPr="005B3AE5">
        <w:t>1.8.3</w:t>
      </w:r>
      <w:r w:rsidRPr="005B3AE5">
        <w:tab/>
        <w:t>This right of brotherly dissent does not allow a member of the Synod publicly to teach or practice contrary to the established doctrinal position of the Synod. Any such public teaching shall place in jeopardy membership in the Synod.</w:t>
      </w:r>
      <w:r w:rsidR="003C3385" w:rsidRPr="003A4215">
        <w:fldChar w:fldCharType="begin"/>
      </w:r>
      <w:r w:rsidR="003C3385" w:rsidRPr="003A4215">
        <w:instrText xml:space="preserve"> XE "Confessional position of the Synod:dissent from" \r "BYS1o8" </w:instrText>
      </w:r>
      <w:r w:rsidR="003C3385" w:rsidRPr="003A4215">
        <w:fldChar w:fldCharType="end"/>
      </w:r>
      <w:r w:rsidR="00DB532C" w:rsidRPr="003A4215">
        <w:fldChar w:fldCharType="begin"/>
      </w:r>
      <w:r w:rsidR="00DB532C" w:rsidRPr="003A4215">
        <w:instrText xml:space="preserve"> XE "Dissent" \r "BYS1o8" </w:instrText>
      </w:r>
      <w:r w:rsidR="00DB532C" w:rsidRPr="003A4215">
        <w:fldChar w:fldCharType="end"/>
      </w:r>
      <w:r w:rsidR="003F0A1D" w:rsidRPr="003A4215">
        <w:fldChar w:fldCharType="begin"/>
      </w:r>
      <w:r w:rsidR="003F0A1D" w:rsidRPr="003A4215">
        <w:instrText xml:space="preserve"> XE "</w:instrText>
      </w:r>
      <w:r w:rsidR="003F0A1D">
        <w:instrText>Membership in the Synod:dissent</w:instrText>
      </w:r>
      <w:r w:rsidR="003F0A1D" w:rsidRPr="003A4215">
        <w:instrText xml:space="preserve">" \r "BYS1o8" </w:instrText>
      </w:r>
      <w:r w:rsidR="003F0A1D" w:rsidRPr="003A4215">
        <w:fldChar w:fldCharType="end"/>
      </w:r>
    </w:p>
    <w:p w14:paraId="2C53411A" w14:textId="177316A8" w:rsidR="0089766D" w:rsidRPr="003A4215" w:rsidRDefault="0089766D" w:rsidP="00684537">
      <w:pPr>
        <w:pStyle w:val="BYSSection"/>
      </w:pPr>
      <w:bookmarkStart w:id="205" w:name="_Toc462912129"/>
      <w:bookmarkStart w:id="206" w:name="_Toc463339891"/>
      <w:bookmarkStart w:id="207" w:name="_Toc154035429"/>
      <w:bookmarkStart w:id="208" w:name="BYS1o9"/>
      <w:bookmarkEnd w:id="193"/>
      <w:bookmarkEnd w:id="204"/>
      <w:r w:rsidRPr="003A4215">
        <w:t>1.9</w:t>
      </w:r>
      <w:r w:rsidR="00685459" w:rsidRPr="003A4215">
        <w:t> </w:t>
      </w:r>
      <w:r w:rsidRPr="003A4215">
        <w:t>Doctrinal Review</w:t>
      </w:r>
      <w:bookmarkEnd w:id="205"/>
      <w:bookmarkEnd w:id="206"/>
      <w:bookmarkEnd w:id="207"/>
      <w:r w:rsidR="00C57997" w:rsidRPr="003A4215">
        <w:fldChar w:fldCharType="begin"/>
      </w:r>
      <w:r w:rsidR="00C57997" w:rsidRPr="003A4215">
        <w:instrText xml:space="preserve"> XE "Doctrinal review" \r "BYS1o9" </w:instrText>
      </w:r>
      <w:r w:rsidR="00C57997" w:rsidRPr="003A4215">
        <w:fldChar w:fldCharType="end"/>
      </w:r>
      <w:r w:rsidR="00E64F2A" w:rsidRPr="003A4215">
        <w:fldChar w:fldCharType="begin"/>
      </w:r>
      <w:r w:rsidR="00E64F2A" w:rsidRPr="003A4215">
        <w:instrText xml:space="preserve"> XE "Commission on Doctrinal Review:procedures" \r "BYS1o9" </w:instrText>
      </w:r>
      <w:r w:rsidR="00E64F2A" w:rsidRPr="003A4215">
        <w:fldChar w:fldCharType="end"/>
      </w:r>
    </w:p>
    <w:p w14:paraId="2C13BA09" w14:textId="2B0E10F8" w:rsidR="0089766D" w:rsidRPr="003A4215" w:rsidRDefault="0089766D" w:rsidP="0076357D">
      <w:pPr>
        <w:pStyle w:val="BYSSubsection"/>
      </w:pPr>
      <w:bookmarkStart w:id="209" w:name="_Toc462912130"/>
      <w:bookmarkStart w:id="210" w:name="_Toc463339892"/>
      <w:bookmarkStart w:id="211" w:name="_Toc154035430"/>
      <w:r w:rsidRPr="003A4215">
        <w:t>Definition</w:t>
      </w:r>
      <w:bookmarkEnd w:id="209"/>
      <w:bookmarkEnd w:id="210"/>
      <w:bookmarkEnd w:id="211"/>
    </w:p>
    <w:p w14:paraId="792DDC49" w14:textId="515E8B79" w:rsidR="0089766D" w:rsidRPr="005B3AE5" w:rsidRDefault="0089766D" w:rsidP="00F37012">
      <w:pPr>
        <w:pStyle w:val="BYPara"/>
      </w:pPr>
      <w:r w:rsidRPr="003A4215">
        <w:t>1.9.1</w:t>
      </w:r>
      <w:r w:rsidRPr="003A4215">
        <w:tab/>
        <w:t>Doctrinal review is the exercise of the Synod</w:t>
      </w:r>
      <w:r w:rsidR="00F37012" w:rsidRPr="003A4215">
        <w:t>’</w:t>
      </w:r>
      <w:r w:rsidRPr="003A4215">
        <w:t xml:space="preserve">s responsibility to determine that every doctrinal statement made in its or any of its </w:t>
      </w:r>
      <w:r w:rsidR="003F0A1D" w:rsidRPr="003A4215">
        <w:fldChar w:fldCharType="begin"/>
      </w:r>
      <w:r w:rsidR="003F0A1D" w:rsidRPr="003A4215">
        <w:instrText xml:space="preserve"> XE "</w:instrText>
      </w:r>
      <w:r w:rsidR="003F0A1D">
        <w:instrText>Agenc</w:instrText>
      </w:r>
      <w:r w:rsidR="005F66DE">
        <w:instrText>y</w:instrText>
      </w:r>
      <w:r w:rsidR="003F0A1D">
        <w:instrText xml:space="preserve"> of the Synod</w:instrText>
      </w:r>
      <w:r w:rsidR="003F0A1D" w:rsidRPr="003A4215">
        <w:instrText>:doctrinal review of</w:instrText>
      </w:r>
      <w:r w:rsidR="003F0A1D">
        <w:instrText xml:space="preserve"> materials</w:instrText>
      </w:r>
      <w:r w:rsidR="003F0A1D" w:rsidRPr="003A4215">
        <w:instrText xml:space="preserve">" </w:instrText>
      </w:r>
      <w:r w:rsidR="003F0A1D" w:rsidRPr="003A4215">
        <w:fldChar w:fldCharType="end"/>
      </w:r>
      <w:r w:rsidRPr="003A4215">
        <w:t>agencies</w:t>
      </w:r>
      <w:r w:rsidR="00F37012" w:rsidRPr="003A4215">
        <w:t>’</w:t>
      </w:r>
      <w:r w:rsidRPr="005B3AE5">
        <w:t xml:space="preserve"> or auxiliaries</w:t>
      </w:r>
      <w:r w:rsidR="00F37012" w:rsidRPr="005B3AE5">
        <w:t>’</w:t>
      </w:r>
      <w:r w:rsidRPr="005B3AE5">
        <w:t xml:space="preserve"> materials is in accord with the Scriptures and the Lutheran Confessions.</w:t>
      </w:r>
    </w:p>
    <w:p w14:paraId="237B674E" w14:textId="7A449447" w:rsidR="0089766D" w:rsidRPr="005B3AE5" w:rsidRDefault="0089766D" w:rsidP="0076357D">
      <w:pPr>
        <w:pStyle w:val="BYSSubsection"/>
      </w:pPr>
      <w:bookmarkStart w:id="212" w:name="_Toc462912131"/>
      <w:bookmarkStart w:id="213" w:name="_Toc463339893"/>
      <w:bookmarkStart w:id="214" w:name="_Toc154035431"/>
      <w:r w:rsidRPr="005B3AE5">
        <w:t>Material Subject to Doctrinal Review</w:t>
      </w:r>
      <w:bookmarkEnd w:id="212"/>
      <w:bookmarkEnd w:id="213"/>
      <w:bookmarkEnd w:id="214"/>
    </w:p>
    <w:p w14:paraId="654C2955" w14:textId="5E7F6F8D" w:rsidR="0089766D" w:rsidRPr="005B3AE5" w:rsidRDefault="0089766D" w:rsidP="0076357D">
      <w:pPr>
        <w:pStyle w:val="BYPara"/>
      </w:pPr>
      <w:r w:rsidRPr="005B3AE5">
        <w:t>1.9.1.1</w:t>
      </w:r>
      <w:r w:rsidRPr="005B3AE5">
        <w:tab/>
        <w:t>The following materials are subject to doctrinal review:</w:t>
      </w:r>
    </w:p>
    <w:p w14:paraId="35DA82C3" w14:textId="718AC116" w:rsidR="0089766D" w:rsidRPr="003A4215" w:rsidRDefault="0089766D" w:rsidP="0076357D">
      <w:pPr>
        <w:pStyle w:val="BYSubpara"/>
      </w:pPr>
      <w:r w:rsidRPr="005B3AE5">
        <w:t>(a</w:t>
      </w:r>
      <w:r w:rsidR="00B3088E" w:rsidRPr="005B3AE5">
        <w:t>) </w:t>
      </w:r>
      <w:r w:rsidR="00746B16" w:rsidRPr="003A4215">
        <w:fldChar w:fldCharType="begin"/>
      </w:r>
      <w:r w:rsidR="00746B16" w:rsidRPr="003A4215">
        <w:instrText xml:space="preserve"> XE "Official periodicals:doctrinal review" </w:instrText>
      </w:r>
      <w:r w:rsidR="00746B16" w:rsidRPr="003A4215">
        <w:fldChar w:fldCharType="end"/>
      </w:r>
      <w:r w:rsidR="00587A03" w:rsidRPr="003A4215">
        <w:fldChar w:fldCharType="begin"/>
      </w:r>
      <w:r w:rsidR="00587A03" w:rsidRPr="003A4215">
        <w:instrText xml:space="preserve"> XE "</w:instrText>
      </w:r>
      <w:r w:rsidR="00587A03">
        <w:instrText xml:space="preserve">Boards of the Synod:public material, </w:instrText>
      </w:r>
      <w:r w:rsidR="00587A03" w:rsidRPr="003A4215">
        <w:instrText xml:space="preserve">doctrinal review" </w:instrText>
      </w:r>
      <w:r w:rsidR="00587A03" w:rsidRPr="003A4215">
        <w:fldChar w:fldCharType="end"/>
      </w:r>
      <w:r w:rsidR="00587A03" w:rsidRPr="003A4215">
        <w:fldChar w:fldCharType="begin"/>
      </w:r>
      <w:r w:rsidR="00587A03" w:rsidRPr="003A4215">
        <w:instrText xml:space="preserve"> XE "</w:instrText>
      </w:r>
      <w:r w:rsidR="00587A03">
        <w:instrText>Commissions of the Synod:</w:instrText>
      </w:r>
      <w:r w:rsidR="00587A03" w:rsidRPr="00587A03">
        <w:instrText xml:space="preserve"> </w:instrText>
      </w:r>
      <w:r w:rsidR="00587A03">
        <w:instrText xml:space="preserve">public material, </w:instrText>
      </w:r>
      <w:r w:rsidR="00587A03" w:rsidRPr="003A4215">
        <w:instrText xml:space="preserve">doctrinal review" </w:instrText>
      </w:r>
      <w:r w:rsidR="00587A03" w:rsidRPr="003A4215">
        <w:fldChar w:fldCharType="end"/>
      </w:r>
      <w:r w:rsidR="00587A03" w:rsidRPr="003A4215">
        <w:fldChar w:fldCharType="begin"/>
      </w:r>
      <w:r w:rsidR="00587A03" w:rsidRPr="003A4215">
        <w:instrText xml:space="preserve"> XE "</w:instrText>
      </w:r>
      <w:r w:rsidR="00587A03">
        <w:instrText>Task force:</w:instrText>
      </w:r>
      <w:r w:rsidR="00587A03" w:rsidRPr="00587A03">
        <w:instrText xml:space="preserve"> </w:instrText>
      </w:r>
      <w:r w:rsidR="00587A03">
        <w:instrText xml:space="preserve">public material, </w:instrText>
      </w:r>
      <w:r w:rsidR="00587A03" w:rsidRPr="003A4215">
        <w:instrText xml:space="preserve">doctrinal review" </w:instrText>
      </w:r>
      <w:r w:rsidR="00587A03" w:rsidRPr="003A4215">
        <w:fldChar w:fldCharType="end"/>
      </w:r>
      <w:r w:rsidR="00587A03" w:rsidRPr="003A4215">
        <w:fldChar w:fldCharType="begin"/>
      </w:r>
      <w:r w:rsidR="00587A03" w:rsidRPr="003A4215">
        <w:instrText xml:space="preserve"> XE "</w:instrText>
      </w:r>
      <w:r w:rsidR="00587A03">
        <w:instrText>Committee, convention:</w:instrText>
      </w:r>
      <w:r w:rsidR="00587A03" w:rsidRPr="00587A03">
        <w:instrText xml:space="preserve"> </w:instrText>
      </w:r>
      <w:r w:rsidR="00587A03">
        <w:instrText xml:space="preserve">public material, </w:instrText>
      </w:r>
      <w:r w:rsidR="00587A03" w:rsidRPr="003A4215">
        <w:instrText xml:space="preserve">doctrinal review" </w:instrText>
      </w:r>
      <w:r w:rsidR="00587A03" w:rsidRPr="003A4215">
        <w:fldChar w:fldCharType="end"/>
      </w:r>
      <w:r w:rsidRPr="003A4215">
        <w:t>All official periodicals and journals of the Synod as well as any material with doctrinal content issued publicly by boards, commissions, or other subordinate groups of the Synod except as stipulated in these Bylaws shall be subject to doctrinal review.</w:t>
      </w:r>
    </w:p>
    <w:p w14:paraId="1AD7475D" w14:textId="5ADE0A0A" w:rsidR="0089766D" w:rsidRPr="005B3AE5" w:rsidRDefault="0089766D" w:rsidP="0076357D">
      <w:pPr>
        <w:pStyle w:val="BYSubpara"/>
      </w:pPr>
      <w:r w:rsidRPr="003A4215">
        <w:t>(b</w:t>
      </w:r>
      <w:r w:rsidR="00B3088E" w:rsidRPr="003A4215">
        <w:t>) </w:t>
      </w:r>
      <w:r w:rsidR="003F0A1D" w:rsidRPr="003F0A1D">
        <w:t xml:space="preserve"> </w:t>
      </w:r>
      <w:r w:rsidR="003F0A1D" w:rsidRPr="003A4215">
        <w:fldChar w:fldCharType="begin"/>
      </w:r>
      <w:r w:rsidR="003F0A1D" w:rsidRPr="003A4215">
        <w:instrText xml:space="preserve"> XE "</w:instrText>
      </w:r>
      <w:r w:rsidR="003F0A1D">
        <w:instrText>Study documents and exploratory material</w:instrText>
      </w:r>
      <w:r w:rsidR="00587A03">
        <w:instrText>:doctrinal review exclusion and notice</w:instrText>
      </w:r>
      <w:r w:rsidR="003F0A1D" w:rsidRPr="003A4215">
        <w:instrText xml:space="preserve">" </w:instrText>
      </w:r>
      <w:r w:rsidR="003F0A1D" w:rsidRPr="003A4215">
        <w:fldChar w:fldCharType="end"/>
      </w:r>
      <w:r w:rsidRPr="003A4215">
        <w:t xml:space="preserve">The right to produce study documents and exploratory material plainly designated as such and published by boards, commissions, or other subordinate groups of the Synod is recognized, and such material is not required to be submitted to the doctrinal review </w:t>
      </w:r>
      <w:r w:rsidRPr="003A4215">
        <w:lastRenderedPageBreak/>
        <w:t>process. Publication of s</w:t>
      </w:r>
      <w:r w:rsidRPr="005B3AE5">
        <w:t>uch study material that is not submitted for doctrinal review shall always include this notice on or immediately following the title page: “This material is being released for study and discussion purposes, and the author(s) is(are) solely responsible for its contents. It has not been submitted to the process for doctrinal review stipulated in the Bylaws of The Lutheran Church—Missouri Synod and does not necessarily reflect the theology of the Lutheran Confessions or the doctrinal position of The Lutheran Church—Missouri Synod.”</w:t>
      </w:r>
    </w:p>
    <w:p w14:paraId="4FD96A10" w14:textId="43C19CA6" w:rsidR="0089766D" w:rsidRPr="005B3AE5" w:rsidRDefault="0089766D" w:rsidP="0076357D">
      <w:pPr>
        <w:pStyle w:val="BYSubpara"/>
      </w:pPr>
      <w:r w:rsidRPr="005B3AE5">
        <w:t>(c</w:t>
      </w:r>
      <w:r w:rsidR="00B3088E" w:rsidRPr="005B3AE5">
        <w:t>) </w:t>
      </w:r>
      <w:r w:rsidR="003F0A1D" w:rsidRPr="003F0A1D">
        <w:t xml:space="preserve"> </w:t>
      </w:r>
      <w:r w:rsidR="003F0A1D" w:rsidRPr="003A4215">
        <w:fldChar w:fldCharType="begin"/>
      </w:r>
      <w:r w:rsidR="003F0A1D" w:rsidRPr="003A4215">
        <w:instrText xml:space="preserve"> XE "</w:instrText>
      </w:r>
      <w:r w:rsidR="003F0A1D">
        <w:instrText>Districts of the Synod</w:instrText>
      </w:r>
      <w:r w:rsidR="003F0A1D" w:rsidRPr="003A4215">
        <w:instrText>:doctrinal review of</w:instrText>
      </w:r>
      <w:r w:rsidR="003F0A1D">
        <w:instrText xml:space="preserve"> published materials</w:instrText>
      </w:r>
      <w:r w:rsidR="003F0A1D" w:rsidRPr="003A4215">
        <w:instrText xml:space="preserve">" </w:instrText>
      </w:r>
      <w:r w:rsidR="003F0A1D" w:rsidRPr="003A4215">
        <w:fldChar w:fldCharType="end"/>
      </w:r>
      <w:r w:rsidRPr="005B3AE5">
        <w:t>Each district is accountable to the Synod through its respective president and board of directors for the content of all of its published materials.</w:t>
      </w:r>
    </w:p>
    <w:p w14:paraId="62C6D941" w14:textId="53749439" w:rsidR="0089766D" w:rsidRPr="003A4215" w:rsidRDefault="0089766D" w:rsidP="00F37012">
      <w:pPr>
        <w:pStyle w:val="BYSubpara"/>
      </w:pPr>
      <w:r w:rsidRPr="005B3AE5">
        <w:t>(d</w:t>
      </w:r>
      <w:r w:rsidR="00B3088E" w:rsidRPr="005B3AE5">
        <w:t>) </w:t>
      </w:r>
      <w:r w:rsidR="002F22FA" w:rsidRPr="003A4215">
        <w:fldChar w:fldCharType="begin"/>
      </w:r>
      <w:r w:rsidR="002F22FA" w:rsidRPr="003A4215">
        <w:instrText xml:space="preserve"> XE "Colleges and universities:doctrinal review" </w:instrText>
      </w:r>
      <w:r w:rsidR="002F22FA" w:rsidRPr="003A4215">
        <w:fldChar w:fldCharType="end"/>
      </w:r>
      <w:r w:rsidRPr="003A4215">
        <w:t>Each of the Synod</w:t>
      </w:r>
      <w:r w:rsidR="00F37012" w:rsidRPr="003A4215">
        <w:t>’</w:t>
      </w:r>
      <w:r w:rsidRPr="003A4215">
        <w:t>s schools is accountable to the Synod through its respective president and board of regents for the content of its professional journals and all of its published materials that are not the official publications of the Synod (Bylaw 3.4.3.7). The editorial boards of such publications shall serve as their own doctrinal reviewers.</w:t>
      </w:r>
    </w:p>
    <w:p w14:paraId="01896C9B" w14:textId="745DD7F6" w:rsidR="0089766D" w:rsidRPr="005B3AE5" w:rsidRDefault="0089766D" w:rsidP="0076357D">
      <w:pPr>
        <w:pStyle w:val="BYSubpara"/>
      </w:pPr>
      <w:r w:rsidRPr="003A4215">
        <w:t>(e</w:t>
      </w:r>
      <w:r w:rsidR="00B3088E" w:rsidRPr="005B3AE5">
        <w:t>) </w:t>
      </w:r>
      <w:r w:rsidR="003F0A1D" w:rsidRPr="003F0A1D">
        <w:t xml:space="preserve"> </w:t>
      </w:r>
      <w:r w:rsidR="003F0A1D" w:rsidRPr="003A4215">
        <w:fldChar w:fldCharType="begin"/>
      </w:r>
      <w:r w:rsidR="003F0A1D" w:rsidRPr="003A4215">
        <w:instrText xml:space="preserve"> XE "</w:instrText>
      </w:r>
      <w:r w:rsidR="003F0A1D">
        <w:instrText>Auxiliary organizations:</w:instrText>
      </w:r>
      <w:r w:rsidR="003F0A1D" w:rsidRPr="003A4215">
        <w:instrText>doctrinal review of</w:instrText>
      </w:r>
      <w:r w:rsidR="003F0A1D">
        <w:instrText xml:space="preserve"> published materials</w:instrText>
      </w:r>
      <w:r w:rsidR="003F0A1D" w:rsidRPr="003A4215">
        <w:instrText xml:space="preserve">" </w:instrText>
      </w:r>
      <w:r w:rsidR="003F0A1D" w:rsidRPr="003A4215">
        <w:fldChar w:fldCharType="end"/>
      </w:r>
      <w:r w:rsidRPr="005B3AE5">
        <w:t xml:space="preserve">Auxiliary organizations recognized by the Synod shall be held directly accountable for their material. However, in accord with his office as defined in </w:t>
      </w:r>
      <w:r w:rsidR="00587A03">
        <w:fldChar w:fldCharType="begin"/>
      </w:r>
      <w:r w:rsidR="00587A03">
        <w:instrText xml:space="preserve"> TA \l "</w:instrText>
      </w:r>
      <w:r w:rsidR="00587A03" w:rsidRPr="00E472D8">
        <w:instrText>Const</w:instrText>
      </w:r>
      <w:r w:rsidR="00587A03">
        <w:instrText>.</w:instrText>
      </w:r>
      <w:r w:rsidR="00587A03" w:rsidRPr="00E472D8">
        <w:instrText xml:space="preserve"> Art. </w:instrText>
      </w:r>
      <w:r w:rsidR="00587A03">
        <w:instrText xml:space="preserve">XI B 1" \s "Const. Art. XI B 1" \c 7 </w:instrText>
      </w:r>
      <w:r w:rsidR="00587A03">
        <w:fldChar w:fldCharType="end"/>
      </w:r>
      <w:r w:rsidRPr="005B3AE5">
        <w:t>Constitution Art. XI B 1, the President of the Synod shall require doctrinal review.</w:t>
      </w:r>
    </w:p>
    <w:p w14:paraId="10182F8F" w14:textId="62B39A39" w:rsidR="0089766D" w:rsidRPr="005B3AE5" w:rsidRDefault="0089766D" w:rsidP="00F37012">
      <w:pPr>
        <w:pStyle w:val="BYSubpara"/>
      </w:pPr>
      <w:r w:rsidRPr="005B3AE5">
        <w:t>(f</w:t>
      </w:r>
      <w:r w:rsidR="00B3088E" w:rsidRPr="005B3AE5">
        <w:t>) </w:t>
      </w:r>
      <w:r w:rsidR="003F0A1D" w:rsidRPr="003F0A1D">
        <w:t xml:space="preserve"> </w:t>
      </w:r>
      <w:r w:rsidR="003F0A1D" w:rsidRPr="003A4215">
        <w:fldChar w:fldCharType="begin"/>
      </w:r>
      <w:r w:rsidR="003F0A1D" w:rsidRPr="003A4215">
        <w:instrText xml:space="preserve"> XE "</w:instrText>
      </w:r>
      <w:r w:rsidR="003F0A1D">
        <w:instrText>Broadcasts:</w:instrText>
      </w:r>
      <w:r w:rsidR="003F0A1D" w:rsidRPr="003A4215">
        <w:instrText xml:space="preserve">doctrinal review" </w:instrText>
      </w:r>
      <w:r w:rsidR="003F0A1D" w:rsidRPr="003A4215">
        <w:fldChar w:fldCharType="end"/>
      </w:r>
      <w:r w:rsidR="003F0A1D" w:rsidRPr="003A4215">
        <w:fldChar w:fldCharType="begin"/>
      </w:r>
      <w:r w:rsidR="003F0A1D" w:rsidRPr="003A4215">
        <w:instrText xml:space="preserve"> XE "</w:instrText>
      </w:r>
      <w:r w:rsidR="003F0A1D">
        <w:instrText>Radio broadcasts:</w:instrText>
      </w:r>
      <w:r w:rsidR="003F0A1D" w:rsidRPr="003A4215">
        <w:instrText xml:space="preserve">doctrinal review" </w:instrText>
      </w:r>
      <w:r w:rsidR="003F0A1D" w:rsidRPr="003A4215">
        <w:fldChar w:fldCharType="end"/>
      </w:r>
      <w:r w:rsidRPr="005B3AE5">
        <w:t>In the case of broadcasts over the Synod</w:t>
      </w:r>
      <w:r w:rsidR="00F37012" w:rsidRPr="005B3AE5">
        <w:t>’</w:t>
      </w:r>
      <w:r w:rsidRPr="005B3AE5">
        <w:t>s radio station by other than staff members, individuals must be held responsible for their own material since it is not feasible to apply the process of doctrinal review to such broadcasts.</w:t>
      </w:r>
    </w:p>
    <w:p w14:paraId="14CBA5C7" w14:textId="1A70518D" w:rsidR="0089766D" w:rsidRPr="005B3AE5" w:rsidRDefault="0089766D" w:rsidP="0076357D">
      <w:pPr>
        <w:pStyle w:val="BYSubpara"/>
      </w:pPr>
      <w:r w:rsidRPr="005B3AE5">
        <w:t>(g</w:t>
      </w:r>
      <w:r w:rsidR="00B3088E" w:rsidRPr="005B3AE5">
        <w:t>) </w:t>
      </w:r>
      <w:r w:rsidR="003F0A1D" w:rsidRPr="003F0A1D">
        <w:t xml:space="preserve"> </w:t>
      </w:r>
      <w:r w:rsidR="003F0A1D" w:rsidRPr="003A4215">
        <w:fldChar w:fldCharType="begin"/>
      </w:r>
      <w:r w:rsidR="003F0A1D" w:rsidRPr="003A4215">
        <w:instrText xml:space="preserve"> XE "</w:instrText>
      </w:r>
      <w:r w:rsidR="003F0A1D">
        <w:instrText>Boards of the Synod:</w:instrText>
      </w:r>
      <w:r w:rsidR="00587A03">
        <w:instrText xml:space="preserve">directed </w:instrText>
      </w:r>
      <w:r w:rsidR="003F0A1D">
        <w:instrText xml:space="preserve">reports, </w:instrText>
      </w:r>
      <w:r w:rsidR="003F0A1D" w:rsidRPr="003A4215">
        <w:instrText xml:space="preserve">doctrinal review" </w:instrText>
      </w:r>
      <w:r w:rsidR="003F0A1D" w:rsidRPr="003A4215">
        <w:fldChar w:fldCharType="end"/>
      </w:r>
      <w:r w:rsidR="003F0A1D" w:rsidRPr="003A4215">
        <w:fldChar w:fldCharType="begin"/>
      </w:r>
      <w:r w:rsidR="003F0A1D" w:rsidRPr="003A4215">
        <w:instrText xml:space="preserve"> XE "</w:instrText>
      </w:r>
      <w:r w:rsidR="003F0A1D">
        <w:instrText>Commissions of the Synod:</w:instrText>
      </w:r>
      <w:r w:rsidR="00587A03" w:rsidRPr="00587A03">
        <w:instrText xml:space="preserve"> </w:instrText>
      </w:r>
      <w:r w:rsidR="00587A03">
        <w:instrText xml:space="preserve">directed </w:instrText>
      </w:r>
      <w:r w:rsidR="003F0A1D">
        <w:instrText xml:space="preserve">reports, </w:instrText>
      </w:r>
      <w:r w:rsidR="003F0A1D" w:rsidRPr="003A4215">
        <w:instrText xml:space="preserve">doctrinal review" </w:instrText>
      </w:r>
      <w:r w:rsidR="003F0A1D" w:rsidRPr="003A4215">
        <w:fldChar w:fldCharType="end"/>
      </w:r>
      <w:r w:rsidR="003F0A1D" w:rsidRPr="003A4215">
        <w:fldChar w:fldCharType="begin"/>
      </w:r>
      <w:r w:rsidR="003F0A1D" w:rsidRPr="003A4215">
        <w:instrText xml:space="preserve"> XE "</w:instrText>
      </w:r>
      <w:r w:rsidR="003F0A1D">
        <w:instrText>Task force:</w:instrText>
      </w:r>
      <w:r w:rsidR="00587A03" w:rsidRPr="00587A03">
        <w:instrText xml:space="preserve"> </w:instrText>
      </w:r>
      <w:r w:rsidR="00587A03">
        <w:instrText xml:space="preserve">directed </w:instrText>
      </w:r>
      <w:r w:rsidR="003F0A1D">
        <w:instrText xml:space="preserve">reports, </w:instrText>
      </w:r>
      <w:r w:rsidR="003F0A1D" w:rsidRPr="003A4215">
        <w:instrText xml:space="preserve">doctrinal review" </w:instrText>
      </w:r>
      <w:r w:rsidR="003F0A1D" w:rsidRPr="003A4215">
        <w:fldChar w:fldCharType="end"/>
      </w:r>
      <w:r w:rsidR="003F0A1D" w:rsidRPr="003A4215">
        <w:fldChar w:fldCharType="begin"/>
      </w:r>
      <w:r w:rsidR="003F0A1D" w:rsidRPr="003A4215">
        <w:instrText xml:space="preserve"> XE "</w:instrText>
      </w:r>
      <w:r w:rsidR="003F0A1D">
        <w:instrText>Committee, convention:</w:instrText>
      </w:r>
      <w:r w:rsidR="00587A03" w:rsidRPr="00587A03">
        <w:instrText xml:space="preserve"> </w:instrText>
      </w:r>
      <w:r w:rsidR="00587A03">
        <w:instrText xml:space="preserve">directed </w:instrText>
      </w:r>
      <w:r w:rsidR="003F0A1D">
        <w:instrText xml:space="preserve">reports, </w:instrText>
      </w:r>
      <w:r w:rsidR="003F0A1D" w:rsidRPr="003A4215">
        <w:instrText xml:space="preserve">doctrinal review" </w:instrText>
      </w:r>
      <w:r w:rsidR="003F0A1D" w:rsidRPr="003A4215">
        <w:fldChar w:fldCharType="end"/>
      </w:r>
      <w:r w:rsidRPr="005B3AE5">
        <w:t>Official reports of the boards, commissions, task forces, and committees of the Synod prepared in response to directives from the Synod shall not be subject to doctrinal review.</w:t>
      </w:r>
    </w:p>
    <w:p w14:paraId="1017906E" w14:textId="7BE47EDA" w:rsidR="0089766D" w:rsidRPr="005B3AE5" w:rsidRDefault="0089766D" w:rsidP="0076357D">
      <w:pPr>
        <w:pStyle w:val="BYSSubsection"/>
      </w:pPr>
      <w:bookmarkStart w:id="215" w:name="_Toc462912132"/>
      <w:bookmarkStart w:id="216" w:name="_Toc463339894"/>
      <w:bookmarkStart w:id="217" w:name="_Toc154035432"/>
      <w:r w:rsidRPr="005B3AE5">
        <w:t>Procedure</w:t>
      </w:r>
      <w:bookmarkEnd w:id="215"/>
      <w:bookmarkEnd w:id="216"/>
      <w:bookmarkEnd w:id="217"/>
    </w:p>
    <w:p w14:paraId="403CEBF9" w14:textId="69A5EF94" w:rsidR="0089766D" w:rsidRPr="003A4215" w:rsidRDefault="0089766D" w:rsidP="0076357D">
      <w:pPr>
        <w:pStyle w:val="BYPara"/>
      </w:pPr>
      <w:r w:rsidRPr="005B3AE5">
        <w:t>1.9.2</w:t>
      </w:r>
      <w:r w:rsidRPr="005B3AE5">
        <w:tab/>
      </w:r>
      <w:r w:rsidR="00587A03" w:rsidRPr="003A4215">
        <w:fldChar w:fldCharType="begin"/>
      </w:r>
      <w:r w:rsidR="00587A03" w:rsidRPr="003A4215">
        <w:instrText xml:space="preserve"> XE "Doctrinal review:</w:instrText>
      </w:r>
      <w:r w:rsidR="00587A03">
        <w:instrText>procedure</w:instrText>
      </w:r>
      <w:r w:rsidR="00587A03" w:rsidRPr="003A4215">
        <w:instrText xml:space="preserve">" </w:instrText>
      </w:r>
      <w:r w:rsidR="00587A03" w:rsidRPr="003A4215">
        <w:fldChar w:fldCharType="end"/>
      </w:r>
      <w:r w:rsidR="00674444" w:rsidRPr="003A4215">
        <w:fldChar w:fldCharType="begin"/>
      </w:r>
      <w:r w:rsidR="00674444" w:rsidRPr="003A4215">
        <w:instrText xml:space="preserve"> XE "Doctrinal review:doctrinal reviewers" </w:instrText>
      </w:r>
      <w:r w:rsidR="00674444" w:rsidRPr="003A4215">
        <w:fldChar w:fldCharType="end"/>
      </w:r>
      <w:r w:rsidRPr="003A4215">
        <w:t>Before materials stipulated in Bylaw 1.9.1 are published, they shall be submitted to (a) doctrinal reviewer(s). Reviewers shall make a careful evaluation of the doctrinal content of all items submitted. Materials are to be reviewed in a prompt manner and completed in no longer than four weeks. Exceptions shall be arranged by mutual agreement between the reviewer(s) and the originating entity.</w:t>
      </w:r>
    </w:p>
    <w:p w14:paraId="7C358E3D" w14:textId="19061C49" w:rsidR="0089766D" w:rsidRPr="005B3AE5" w:rsidRDefault="0089766D" w:rsidP="0076357D">
      <w:pPr>
        <w:pStyle w:val="BYSubpara"/>
      </w:pPr>
      <w:r w:rsidRPr="003A4215">
        <w:t>(a</w:t>
      </w:r>
      <w:r w:rsidR="00B3088E" w:rsidRPr="003A4215">
        <w:t>) </w:t>
      </w:r>
      <w:r w:rsidRPr="003A4215">
        <w:t>The primary responsibility for doctrinal supervision and review lies with the President of the Synod (</w:t>
      </w:r>
      <w:r w:rsidR="00587A03">
        <w:fldChar w:fldCharType="begin"/>
      </w:r>
      <w:r w:rsidR="00587A03">
        <w:instrText xml:space="preserve"> TA \l "</w:instrText>
      </w:r>
      <w:r w:rsidR="00587A03" w:rsidRPr="00E472D8">
        <w:instrText>Const</w:instrText>
      </w:r>
      <w:r w:rsidR="00587A03">
        <w:instrText>.</w:instrText>
      </w:r>
      <w:r w:rsidR="00587A03" w:rsidRPr="00E472D8">
        <w:instrText xml:space="preserve"> Art. </w:instrText>
      </w:r>
      <w:r w:rsidR="00587A03">
        <w:instrText>X</w:instrText>
      </w:r>
      <w:r w:rsidR="00587A03" w:rsidRPr="00E472D8">
        <w:instrText>I</w:instrText>
      </w:r>
      <w:r w:rsidR="00587A03">
        <w:instrText xml:space="preserve"> B 1" \s "Const. Art. XI B 1" \c 7 </w:instrText>
      </w:r>
      <w:r w:rsidR="00587A03">
        <w:fldChar w:fldCharType="end"/>
      </w:r>
      <w:r w:rsidRPr="003A4215">
        <w:t>Constitution Art. XI B 1).</w:t>
      </w:r>
    </w:p>
    <w:p w14:paraId="2D9EB1BF" w14:textId="435912B5" w:rsidR="0089766D" w:rsidRPr="005B3AE5" w:rsidRDefault="0089766D" w:rsidP="0076357D">
      <w:pPr>
        <w:pStyle w:val="BYSubsubpara"/>
      </w:pPr>
      <w:r w:rsidRPr="005B3AE5">
        <w:t>(1</w:t>
      </w:r>
      <w:r w:rsidR="004E2A41" w:rsidRPr="005B3AE5">
        <w:t>) </w:t>
      </w:r>
      <w:r w:rsidRPr="005B3AE5">
        <w:t>Each board, commission, and other subordinate group of the Synod shall advise the President of the Synod of the number and desired competency of doctrinal reviewers needed by it and may suggest a list of qualified persons. The President shall appoint reviewers for each group according to its needs. They shall be broadly representative of the ministry of the Synod.</w:t>
      </w:r>
    </w:p>
    <w:p w14:paraId="3C15C254" w14:textId="19E3983F" w:rsidR="0089766D" w:rsidRPr="005B3AE5" w:rsidRDefault="0089766D" w:rsidP="0076357D">
      <w:pPr>
        <w:pStyle w:val="BYSubsubpara"/>
      </w:pPr>
      <w:r w:rsidRPr="005B3AE5">
        <w:lastRenderedPageBreak/>
        <w:t>(2</w:t>
      </w:r>
      <w:r w:rsidR="004E2A41" w:rsidRPr="005B3AE5">
        <w:t>) </w:t>
      </w:r>
      <w:r w:rsidRPr="005B3AE5">
        <w:t>Reviewers shall be appointed for renewable three-year terms. An appointment may be terminated prior to the completion of the appointed term if the reviewer is unable or unwilling to carry out the reviewing tasks assigned. In the event of such termination, the President of the Synod shall appoint another reviewer to complete the unexpired term.</w:t>
      </w:r>
    </w:p>
    <w:p w14:paraId="29CCF778" w14:textId="1A6DC595" w:rsidR="0089766D" w:rsidRPr="005B3AE5" w:rsidRDefault="0089766D" w:rsidP="0076357D">
      <w:pPr>
        <w:pStyle w:val="BYSubpara"/>
      </w:pPr>
      <w:r w:rsidRPr="005B3AE5">
        <w:t>(b</w:t>
      </w:r>
      <w:r w:rsidR="00B3088E" w:rsidRPr="005B3AE5">
        <w:t>) </w:t>
      </w:r>
      <w:r w:rsidRPr="005B3AE5">
        <w:t xml:space="preserve">Each agency of the Synod, synodwide corporate entity, or auxiliary shall establish procedures that will </w:t>
      </w:r>
      <w:r w:rsidR="00D4598F">
        <w:t>e</w:t>
      </w:r>
      <w:r w:rsidR="00D4598F" w:rsidRPr="00D4598F">
        <w:t>nsure</w:t>
      </w:r>
      <w:r w:rsidRPr="005B3AE5">
        <w:t xml:space="preserve"> that its material as specified in Bylaw section 1.9 will be submitted for doctrinal review to one of the reviewers referred to in Bylaw 1.9.2 (a).</w:t>
      </w:r>
    </w:p>
    <w:p w14:paraId="373E8019" w14:textId="0CB96107" w:rsidR="0089766D" w:rsidRPr="005B3AE5" w:rsidRDefault="0089766D" w:rsidP="0076357D">
      <w:pPr>
        <w:pStyle w:val="BYSubpara"/>
      </w:pPr>
      <w:r w:rsidRPr="005B3AE5">
        <w:t>(c</w:t>
      </w:r>
      <w:r w:rsidR="00B3088E" w:rsidRPr="005B3AE5">
        <w:t>) </w:t>
      </w:r>
      <w:r w:rsidRPr="005B3AE5">
        <w:t>Since time requirements vary according to the type of material being reviewed, the procedure in each case shall be worked out to the mutual satisfaction of the sponsoring group and the doctrinal reviewer(s).</w:t>
      </w:r>
    </w:p>
    <w:p w14:paraId="73C52030" w14:textId="09A36DD4" w:rsidR="0089766D" w:rsidRPr="005B3AE5" w:rsidRDefault="0089766D" w:rsidP="0076357D">
      <w:pPr>
        <w:pStyle w:val="BYSubpara"/>
      </w:pPr>
      <w:r w:rsidRPr="005B3AE5">
        <w:t>(d</w:t>
      </w:r>
      <w:r w:rsidR="00B3088E" w:rsidRPr="005B3AE5">
        <w:t>) </w:t>
      </w:r>
      <w:r w:rsidRPr="005B3AE5">
        <w:t>The identity of authors and reviewers shall not be disclosed without the approval of the President. Consultation may at times be advisable, however, where clarification is necessary.</w:t>
      </w:r>
    </w:p>
    <w:p w14:paraId="6C70BADC" w14:textId="13B8B2FF" w:rsidR="0089766D" w:rsidRPr="005B3AE5" w:rsidRDefault="0089766D" w:rsidP="00F37012">
      <w:pPr>
        <w:pStyle w:val="BYSubpara"/>
      </w:pPr>
      <w:r w:rsidRPr="005B3AE5">
        <w:t>(e</w:t>
      </w:r>
      <w:r w:rsidR="00B3088E" w:rsidRPr="005B3AE5">
        <w:t>) </w:t>
      </w:r>
      <w:r w:rsidRPr="005B3AE5">
        <w:t>The reviewer</w:t>
      </w:r>
      <w:r w:rsidR="00F37012" w:rsidRPr="005B3AE5">
        <w:t>’</w:t>
      </w:r>
      <w:r w:rsidRPr="005B3AE5">
        <w:t>s primary concern is that items submitted to him be in agreement in their doctrinal content with the Scriptur</w:t>
      </w:r>
      <w:r w:rsidR="002C48E2" w:rsidRPr="005B3AE5">
        <w:t>es and the Lutheran Confessions.</w:t>
      </w:r>
    </w:p>
    <w:p w14:paraId="3BBD79A4" w14:textId="4D6EE297" w:rsidR="0089766D" w:rsidRPr="005B3AE5" w:rsidRDefault="0089766D" w:rsidP="0076357D">
      <w:pPr>
        <w:pStyle w:val="BYSubpara"/>
      </w:pPr>
      <w:r w:rsidRPr="005B3AE5">
        <w:t>(f</w:t>
      </w:r>
      <w:r w:rsidR="00B3088E" w:rsidRPr="005B3AE5">
        <w:t>) </w:t>
      </w:r>
      <w:r w:rsidRPr="005B3AE5">
        <w:t>The reviewer(s) shall also be concerned that the items submitted do not contain statements that are inadequate, misleading, ambiguous, or lacking in doctrinal clarity.</w:t>
      </w:r>
    </w:p>
    <w:p w14:paraId="6EF05BD2" w14:textId="0AA31932" w:rsidR="0089766D" w:rsidRPr="005B3AE5" w:rsidRDefault="0089766D" w:rsidP="0076357D">
      <w:pPr>
        <w:pStyle w:val="BYSubpara"/>
      </w:pPr>
      <w:r w:rsidRPr="005B3AE5">
        <w:t>(g</w:t>
      </w:r>
      <w:r w:rsidR="00B3088E" w:rsidRPr="005B3AE5">
        <w:t>) </w:t>
      </w:r>
      <w:r w:rsidRPr="005B3AE5">
        <w:t>The reviewer(s) shall further be concerned that resolutions of the Synod be honored and upheld and that positions deviating from the doctrinal resolutions of the Synod be clearly identified as such.</w:t>
      </w:r>
    </w:p>
    <w:p w14:paraId="15FF7FED" w14:textId="7A20ADF2" w:rsidR="0089766D" w:rsidRPr="005B3AE5" w:rsidRDefault="0089766D" w:rsidP="0076357D">
      <w:pPr>
        <w:pStyle w:val="BYSubpara"/>
      </w:pPr>
      <w:r w:rsidRPr="005B3AE5">
        <w:t>(h</w:t>
      </w:r>
      <w:r w:rsidR="00B3088E" w:rsidRPr="005B3AE5">
        <w:t>) </w:t>
      </w:r>
      <w:r w:rsidRPr="005B3AE5">
        <w:t>When the author is also a reviewer, his material shall be assigned to another reviewer. In order to avoid any conflict of interest, no author shall be involved in any way in the selection or assignment of reviewer(s</w:t>
      </w:r>
      <w:r w:rsidR="00B3088E" w:rsidRPr="005B3AE5">
        <w:t xml:space="preserve">) </w:t>
      </w:r>
      <w:r w:rsidRPr="005B3AE5">
        <w:t>for his or her own work.</w:t>
      </w:r>
    </w:p>
    <w:p w14:paraId="05DB6BA9" w14:textId="2941F348" w:rsidR="0089766D" w:rsidRPr="005B3AE5" w:rsidRDefault="0089766D" w:rsidP="0076357D">
      <w:pPr>
        <w:pStyle w:val="BYSubpara"/>
      </w:pPr>
      <w:r w:rsidRPr="005B3AE5">
        <w:t>(i</w:t>
      </w:r>
      <w:r w:rsidR="00B3088E" w:rsidRPr="005B3AE5">
        <w:t>) </w:t>
      </w:r>
      <w:r w:rsidRPr="005B3AE5">
        <w:t>The reviewer may request that specific material assigned to him also be reviewed by another reviewer.</w:t>
      </w:r>
    </w:p>
    <w:p w14:paraId="4DBDED96" w14:textId="6EDFAA54" w:rsidR="0089766D" w:rsidRPr="005B3AE5" w:rsidRDefault="0089766D" w:rsidP="0076357D">
      <w:pPr>
        <w:pStyle w:val="BYSubpara"/>
      </w:pPr>
      <w:r w:rsidRPr="005B3AE5">
        <w:t>(j</w:t>
      </w:r>
      <w:r w:rsidR="00B3088E" w:rsidRPr="005B3AE5">
        <w:t>) </w:t>
      </w:r>
      <w:r w:rsidRPr="005B3AE5">
        <w:t>Where changes appear to be necessary, the reviewer(s) shall submit a thorough and clearly written documented critique that shall be made available to the author, the sponsoring group, and the publisher. The documentation provided by the reviewer(s) shall provide a thorough and detailed explanation, with all appropriate biblical and confessional references used to support the opinion offered.</w:t>
      </w:r>
    </w:p>
    <w:p w14:paraId="0A50805E" w14:textId="0C3CB463" w:rsidR="0089766D" w:rsidRPr="005B3AE5" w:rsidRDefault="0089766D" w:rsidP="0076357D">
      <w:pPr>
        <w:pStyle w:val="BYSubpara"/>
      </w:pPr>
      <w:r w:rsidRPr="005B3AE5">
        <w:t>(k</w:t>
      </w:r>
      <w:r w:rsidR="00B3088E" w:rsidRPr="005B3AE5">
        <w:t>) </w:t>
      </w:r>
      <w:r w:rsidRPr="005B3AE5">
        <w:t>The author shall consider the critique and make necessary revisions until there is agreement between the author and the reviewer(s).</w:t>
      </w:r>
    </w:p>
    <w:p w14:paraId="74FA35D6" w14:textId="13DAE743" w:rsidR="0089766D" w:rsidRDefault="0089766D" w:rsidP="0076357D">
      <w:pPr>
        <w:pStyle w:val="BYSubpara"/>
      </w:pPr>
      <w:r w:rsidRPr="005B3AE5">
        <w:t>(l</w:t>
      </w:r>
      <w:r w:rsidR="00B3088E" w:rsidRPr="005B3AE5">
        <w:t>) </w:t>
      </w:r>
      <w:r w:rsidRPr="005B3AE5">
        <w:t xml:space="preserve">Should any problem arise between an author, the reviewer(s), the publisher, or any other party involved with respect to the material </w:t>
      </w:r>
      <w:r w:rsidRPr="005B3AE5">
        <w:lastRenderedPageBreak/>
        <w:t>submitted for review, the sponsoring group shall endeavor to resolve it to the satisfaction of the reviewer(s). If it cannot do so, the problem shall be submitted to the Commission on Doctrinal Review which shall follow the appeals procedure and criteria stated in Bylaw 3.9.3.2.1.</w:t>
      </w:r>
    </w:p>
    <w:p w14:paraId="4FE6A033" w14:textId="2FC3C468" w:rsidR="00A27D0D" w:rsidRPr="005B3AE5" w:rsidRDefault="00A27D0D" w:rsidP="00A27D0D">
      <w:pPr>
        <w:pStyle w:val="BYPara"/>
      </w:pPr>
      <w:r w:rsidRPr="00A27D0D">
        <w:t>1.9.3</w:t>
      </w:r>
      <w:r w:rsidRPr="00A27D0D">
        <w:tab/>
        <w:t>After publication</w:t>
      </w:r>
      <w:r w:rsidR="0067707D">
        <w:t>,</w:t>
      </w:r>
      <w:r w:rsidRPr="00A27D0D">
        <w:t xml:space="preserve"> any challenge to material that is subject to doctrinal review, no matter which process is used as listed in Bylaw 1.9.2, shall be handled according to the procedure and criteria specified in Bylaw 3.9.3.2.2.</w:t>
      </w:r>
    </w:p>
    <w:p w14:paraId="48B073F8" w14:textId="2640E6B6" w:rsidR="0089766D" w:rsidRPr="003A4215" w:rsidRDefault="0089766D" w:rsidP="00684537">
      <w:pPr>
        <w:pStyle w:val="BYSSection"/>
        <w:rPr>
          <w:sz w:val="16"/>
        </w:rPr>
      </w:pPr>
      <w:bookmarkStart w:id="218" w:name="_Toc462912133"/>
      <w:bookmarkStart w:id="219" w:name="_Toc463339895"/>
      <w:bookmarkStart w:id="220" w:name="_Toc154035433"/>
      <w:bookmarkStart w:id="221" w:name="BYS1o10"/>
      <w:bookmarkEnd w:id="208"/>
      <w:r w:rsidRPr="005B3AE5">
        <w:t>1.10</w:t>
      </w:r>
      <w:r w:rsidR="00685459" w:rsidRPr="003A4215">
        <w:t> </w:t>
      </w:r>
      <w:r w:rsidRPr="003A4215">
        <w:t>Dispu</w:t>
      </w:r>
      <w:r w:rsidRPr="00616711">
        <w:t>te Resolution of the Synod</w:t>
      </w:r>
      <w:bookmarkEnd w:id="218"/>
      <w:bookmarkEnd w:id="219"/>
      <w:bookmarkEnd w:id="220"/>
      <w:r w:rsidR="00CB4C21" w:rsidRPr="00616711">
        <w:fldChar w:fldCharType="begin"/>
      </w:r>
      <w:r w:rsidR="00CB4C21" w:rsidRPr="00616711">
        <w:instrText xml:space="preserve"> XE "Dispute resolution" \r "BYS1o10" </w:instrText>
      </w:r>
      <w:r w:rsidR="00CB4C21" w:rsidRPr="00616711">
        <w:fldChar w:fldCharType="end"/>
      </w:r>
      <w:r w:rsidR="00B779CB" w:rsidRPr="00616711">
        <w:fldChar w:fldCharType="begin"/>
      </w:r>
      <w:r w:rsidR="00B779CB" w:rsidRPr="00616711">
        <w:instrText xml:space="preserve"> XE "</w:instrText>
      </w:r>
      <w:r w:rsidR="00B779CB">
        <w:instrText>Agency of the Synod:conflict resolution</w:instrText>
      </w:r>
      <w:r w:rsidR="00B779CB" w:rsidRPr="00616711">
        <w:instrText xml:space="preserve">" \r "BYS1o10" </w:instrText>
      </w:r>
      <w:r w:rsidR="00B779CB" w:rsidRPr="00616711">
        <w:fldChar w:fldCharType="end"/>
      </w:r>
      <w:r w:rsidR="00697A53" w:rsidRPr="00616711">
        <w:fldChar w:fldCharType="begin"/>
      </w:r>
      <w:r w:rsidR="00697A53" w:rsidRPr="00616711">
        <w:instrText xml:space="preserve"> XE "Conflict resolution" \t "</w:instrText>
      </w:r>
      <w:r w:rsidR="00697A53" w:rsidRPr="00616711">
        <w:rPr>
          <w:i/>
        </w:rPr>
        <w:instrText>See</w:instrText>
      </w:r>
      <w:r w:rsidR="00697A53" w:rsidRPr="00616711">
        <w:instrText xml:space="preserve"> Dispute resolution" </w:instrText>
      </w:r>
      <w:r w:rsidR="00697A53" w:rsidRPr="00616711">
        <w:fldChar w:fldCharType="end"/>
      </w:r>
      <w:r w:rsidR="00135F26" w:rsidRPr="00616711">
        <w:fldChar w:fldCharType="begin"/>
      </w:r>
      <w:r w:rsidR="00135F26" w:rsidRPr="00616711">
        <w:instrText xml:space="preserve"> XE "</w:instrText>
      </w:r>
      <w:r w:rsidR="00135F26">
        <w:instrText>Reconciliation</w:instrText>
      </w:r>
      <w:r w:rsidR="00135F26" w:rsidRPr="00616711">
        <w:instrText>" \t "</w:instrText>
      </w:r>
      <w:r w:rsidR="00135F26" w:rsidRPr="00616711">
        <w:rPr>
          <w:i/>
        </w:rPr>
        <w:instrText>See</w:instrText>
      </w:r>
      <w:r w:rsidR="00135F26" w:rsidRPr="00616711">
        <w:instrText xml:space="preserve"> Dispute resolution" </w:instrText>
      </w:r>
      <w:r w:rsidR="00135F26" w:rsidRPr="00616711">
        <w:fldChar w:fldCharType="end"/>
      </w:r>
      <w:r w:rsidR="00CB4C21" w:rsidRPr="00616711">
        <w:fldChar w:fldCharType="begin"/>
      </w:r>
      <w:r w:rsidR="00CB4C21" w:rsidRPr="00616711">
        <w:instrText xml:space="preserve"> XE "Dispute resolution:agency conflict resolution" \r "BYS</w:instrText>
      </w:r>
      <w:r w:rsidR="00572115" w:rsidRPr="00616711">
        <w:instrText>S</w:instrText>
      </w:r>
      <w:r w:rsidR="00CB4C21" w:rsidRPr="00616711">
        <w:instrText xml:space="preserve">1o5o6" </w:instrText>
      </w:r>
      <w:r w:rsidR="00CB4C21" w:rsidRPr="00616711">
        <w:fldChar w:fldCharType="end"/>
      </w:r>
      <w:r w:rsidR="002839F9" w:rsidRPr="003A4215">
        <w:fldChar w:fldCharType="begin"/>
      </w:r>
      <w:r w:rsidR="002839F9" w:rsidRPr="003A4215">
        <w:instrText xml:space="preserve"> XE "Dispute Resolution Panel" \t "</w:instrText>
      </w:r>
      <w:r w:rsidR="002839F9" w:rsidRPr="003A4215">
        <w:rPr>
          <w:i/>
        </w:rPr>
        <w:instrText>See under</w:instrText>
      </w:r>
      <w:r w:rsidR="002839F9" w:rsidRPr="003A4215">
        <w:instrText xml:space="preserve"> Dispute resolution" </w:instrText>
      </w:r>
      <w:r w:rsidR="002839F9" w:rsidRPr="003A4215">
        <w:fldChar w:fldCharType="end"/>
      </w:r>
    </w:p>
    <w:p w14:paraId="0ACF4090" w14:textId="510C8335" w:rsidR="0089766D" w:rsidRPr="003A4215" w:rsidRDefault="0089766D" w:rsidP="0076357D">
      <w:pPr>
        <w:pStyle w:val="BYSSubsection"/>
      </w:pPr>
      <w:bookmarkStart w:id="222" w:name="_Toc462912134"/>
      <w:bookmarkStart w:id="223" w:name="_Toc463339896"/>
      <w:bookmarkStart w:id="224" w:name="_Toc154035434"/>
      <w:bookmarkStart w:id="225" w:name="BYSS1o10o1"/>
      <w:r w:rsidRPr="003A4215">
        <w:t>Preamble</w:t>
      </w:r>
      <w:bookmarkEnd w:id="222"/>
      <w:bookmarkEnd w:id="223"/>
      <w:bookmarkEnd w:id="224"/>
      <w:r w:rsidR="00CB4C21" w:rsidRPr="003A4215">
        <w:fldChar w:fldCharType="begin"/>
      </w:r>
      <w:r w:rsidR="00CB4C21" w:rsidRPr="003A4215">
        <w:instrText xml:space="preserve"> XE "Dispute resolution:basis" \r "BY</w:instrText>
      </w:r>
      <w:r w:rsidR="00572115" w:rsidRPr="003A4215">
        <w:instrText>S</w:instrText>
      </w:r>
      <w:r w:rsidR="00CB4C21" w:rsidRPr="003A4215">
        <w:instrText xml:space="preserve">S1o10o1" </w:instrText>
      </w:r>
      <w:r w:rsidR="00CB4C21" w:rsidRPr="003A4215">
        <w:fldChar w:fldCharType="end"/>
      </w:r>
    </w:p>
    <w:p w14:paraId="4DD9EE44" w14:textId="0041B0BC" w:rsidR="0089766D" w:rsidRPr="005B3AE5" w:rsidRDefault="0089766D" w:rsidP="00457575">
      <w:pPr>
        <w:pStyle w:val="BYPara"/>
      </w:pPr>
      <w:r w:rsidRPr="003A4215">
        <w:t>1.10.1</w:t>
      </w:r>
      <w:r w:rsidRPr="003A4215">
        <w:tab/>
      </w:r>
      <w:r w:rsidR="00457575" w:rsidRPr="00616711">
        <w:fldChar w:fldCharType="begin"/>
      </w:r>
      <w:r w:rsidR="00457575" w:rsidRPr="00616711">
        <w:instrText xml:space="preserve"> XE "Complaint or accusation</w:instrText>
      </w:r>
      <w:r w:rsidR="00D00A0F" w:rsidRPr="00616711">
        <w:instrText>:complaint:</w:instrText>
      </w:r>
      <w:r w:rsidR="00457575" w:rsidRPr="00616711">
        <w:instrText xml:space="preserve">member" \r "BYS1o10" </w:instrText>
      </w:r>
      <w:r w:rsidR="00457575" w:rsidRPr="00616711">
        <w:fldChar w:fldCharType="end"/>
      </w:r>
      <w:r w:rsidR="00457575" w:rsidRPr="00616711">
        <w:fldChar w:fldCharType="begin"/>
      </w:r>
      <w:r w:rsidR="00457575" w:rsidRPr="00616711">
        <w:instrText xml:space="preserve"> XE "Complaint" \t "</w:instrText>
      </w:r>
      <w:r w:rsidR="00457575" w:rsidRPr="00616711">
        <w:rPr>
          <w:i/>
        </w:rPr>
        <w:instrText>See under</w:instrText>
      </w:r>
      <w:r w:rsidR="00457575" w:rsidRPr="00616711">
        <w:instrText xml:space="preserve"> Complaint or accusation" </w:instrText>
      </w:r>
      <w:r w:rsidR="00457575" w:rsidRPr="00616711">
        <w:fldChar w:fldCharType="end"/>
      </w:r>
      <w:r w:rsidR="00457575" w:rsidRPr="00616711">
        <w:fldChar w:fldCharType="begin"/>
      </w:r>
      <w:r w:rsidR="00457575" w:rsidRPr="00616711">
        <w:instrText xml:space="preserve"> XE "Accusation" \t "</w:instrText>
      </w:r>
      <w:r w:rsidR="00457575" w:rsidRPr="00616711">
        <w:rPr>
          <w:i/>
        </w:rPr>
        <w:instrText>See under</w:instrText>
      </w:r>
      <w:r w:rsidR="00457575" w:rsidRPr="00616711">
        <w:instrText xml:space="preserve"> Complaint or accusation" </w:instrText>
      </w:r>
      <w:r w:rsidR="00457575" w:rsidRPr="00616711">
        <w:fldChar w:fldCharType="end"/>
      </w:r>
      <w:r w:rsidRPr="00616711">
        <w:t>When</w:t>
      </w:r>
      <w:r w:rsidRPr="003A4215">
        <w:t xml:space="preserve"> disputes, disagreements, or offenses arise among members of the body of Christ, it is a matter of grave concern for the whole church. Conflicts that occur in the body should be resolved promptly (</w:t>
      </w:r>
      <w:r w:rsidR="00C65EAB" w:rsidRPr="003A4215">
        <w:t>Matt</w:t>
      </w:r>
      <w:r w:rsidR="00C65EAB">
        <w:t>.</w:t>
      </w:r>
      <w:r w:rsidR="00C65EAB" w:rsidRPr="003A4215">
        <w:t xml:space="preserve"> </w:t>
      </w:r>
      <w:r w:rsidRPr="003A4215">
        <w:t>5:23</w:t>
      </w:r>
      <w:r w:rsidR="00711B3E" w:rsidRPr="003A4215">
        <w:t>–</w:t>
      </w:r>
      <w:r w:rsidRPr="003A4215">
        <w:t>24</w:t>
      </w:r>
      <w:r w:rsidR="00616711">
        <w:fldChar w:fldCharType="begin"/>
      </w:r>
      <w:r w:rsidR="00616711">
        <w:instrText xml:space="preserve"> TA \l "</w:instrText>
      </w:r>
      <w:r w:rsidR="00616711" w:rsidRPr="0010321B">
        <w:instrText>Matt. 5:23–24</w:instrText>
      </w:r>
      <w:r w:rsidR="00616711">
        <w:instrText xml:space="preserve">" \s "Matt. 5:23–24" \c 8 </w:instrText>
      </w:r>
      <w:r w:rsidR="00616711">
        <w:fldChar w:fldCharType="end"/>
      </w:r>
      <w:r w:rsidRPr="003A4215">
        <w:t>; Eph. 4:26</w:t>
      </w:r>
      <w:r w:rsidR="00711B3E" w:rsidRPr="003A4215">
        <w:t>–</w:t>
      </w:r>
      <w:r w:rsidRPr="003A4215">
        <w:t>27</w:t>
      </w:r>
      <w:r w:rsidR="00616711">
        <w:fldChar w:fldCharType="begin"/>
      </w:r>
      <w:r w:rsidR="00616711">
        <w:instrText xml:space="preserve"> TA \l "</w:instrText>
      </w:r>
      <w:r w:rsidR="00616711" w:rsidRPr="00260BB5">
        <w:instrText>Eph. 4:26–27</w:instrText>
      </w:r>
      <w:r w:rsidR="00616711">
        <w:instrText xml:space="preserve">" \s "Eph. 4:26–27" \c 8 </w:instrText>
      </w:r>
      <w:r w:rsidR="00616711">
        <w:fldChar w:fldCharType="end"/>
      </w:r>
      <w:r w:rsidRPr="003A4215">
        <w:t>). Parties to disputes are urged by the mercies of God to proceed with one another with “the same attitude that was in Christ Jesus” (Phil. 2:5</w:t>
      </w:r>
      <w:r w:rsidR="00616711">
        <w:fldChar w:fldCharType="begin"/>
      </w:r>
      <w:r w:rsidR="00616711">
        <w:instrText xml:space="preserve"> TA \l "</w:instrText>
      </w:r>
      <w:r w:rsidR="00616711" w:rsidRPr="00260BB5">
        <w:instrText>Phil. 2:5</w:instrText>
      </w:r>
      <w:r w:rsidR="00616711">
        <w:instrText xml:space="preserve">" \s "Phil. 2:5" \c 8 </w:instrText>
      </w:r>
      <w:r w:rsidR="00616711">
        <w:fldChar w:fldCharType="end"/>
      </w:r>
      <w:r w:rsidRPr="003A4215">
        <w:t>). In so doing, individuals, congregations, various agencies within the Synod</w:t>
      </w:r>
      <w:r w:rsidR="00AA6C79">
        <w:t>, and</w:t>
      </w:r>
      <w:r w:rsidR="004360C2">
        <w:t xml:space="preserve"> other eligible parties listed in Bylaw 1.10.2</w:t>
      </w:r>
      <w:r w:rsidRPr="003A4215">
        <w:t xml:space="preserve"> are urged to reject a “win-lose” attitude that typifies secular conflict. For t</w:t>
      </w:r>
      <w:r w:rsidRPr="005B3AE5">
        <w:t>he sake of the Gospel, the church should spare no resource in providing assistance.</w:t>
      </w:r>
    </w:p>
    <w:p w14:paraId="77FBA191" w14:textId="664CF2B0" w:rsidR="0089766D" w:rsidRPr="005B3AE5" w:rsidRDefault="0089766D" w:rsidP="00F37012">
      <w:pPr>
        <w:pStyle w:val="BYPara"/>
      </w:pPr>
      <w:r w:rsidRPr="005B3AE5">
        <w:t>1.10.1.1</w:t>
      </w:r>
      <w:r w:rsidRPr="005B3AE5">
        <w:tab/>
        <w:t>The Holy Scriptures (</w:t>
      </w:r>
      <w:r w:rsidR="00FC0FED">
        <w:t xml:space="preserve">1 Cor. </w:t>
      </w:r>
      <w:r w:rsidRPr="005B3AE5">
        <w:t>6:1</w:t>
      </w:r>
      <w:r w:rsidR="00711B3E" w:rsidRPr="005B3AE5">
        <w:t>–</w:t>
      </w:r>
      <w:r w:rsidRPr="005B3AE5">
        <w:t>7</w:t>
      </w:r>
      <w:r w:rsidR="00616711">
        <w:fldChar w:fldCharType="begin"/>
      </w:r>
      <w:r w:rsidR="00616711">
        <w:instrText xml:space="preserve"> TA \l "</w:instrText>
      </w:r>
      <w:r w:rsidR="00FC0FED">
        <w:instrText xml:space="preserve">1 Cor. </w:instrText>
      </w:r>
      <w:r w:rsidR="00616711" w:rsidRPr="00260BB5">
        <w:instrText>6:1–7</w:instrText>
      </w:r>
      <w:r w:rsidR="00616711">
        <w:instrText>" \s "</w:instrText>
      </w:r>
      <w:r w:rsidR="00FC0FED">
        <w:instrText xml:space="preserve">1 Cor. </w:instrText>
      </w:r>
      <w:r w:rsidR="00616711">
        <w:instrText xml:space="preserve">6:1–7" \c 8 </w:instrText>
      </w:r>
      <w:r w:rsidR="00616711">
        <w:fldChar w:fldCharType="end"/>
      </w:r>
      <w:r w:rsidRPr="005B3AE5">
        <w:t>) urge Christians to settle their differences by laying them before the “members of the brotherhood.” Therefore, the Synod in the spirit of 1 Corinthians 6</w:t>
      </w:r>
      <w:r w:rsidR="00616711">
        <w:fldChar w:fldCharType="begin"/>
      </w:r>
      <w:r w:rsidR="00616711">
        <w:instrText xml:space="preserve"> TA \l "</w:instrText>
      </w:r>
      <w:r w:rsidR="00FC0FED">
        <w:instrText xml:space="preserve">1 Cor. </w:instrText>
      </w:r>
      <w:r w:rsidR="00616711" w:rsidRPr="00260BB5">
        <w:instrText>6</w:instrText>
      </w:r>
      <w:r w:rsidR="00616711">
        <w:instrText>" \s "</w:instrText>
      </w:r>
      <w:r w:rsidR="00FC0FED">
        <w:instrText xml:space="preserve">1 Cor. </w:instrText>
      </w:r>
      <w:r w:rsidR="00616711">
        <w:instrText xml:space="preserve">6" \c 8 </w:instrText>
      </w:r>
      <w:r w:rsidR="00616711">
        <w:fldChar w:fldCharType="end"/>
      </w:r>
      <w:r w:rsidRPr="005B3AE5">
        <w:t xml:space="preserve"> calls upon all parties to a disagreement, accusation, controversy, or disciplinary action to rely exclusively and fully on the Synod</w:t>
      </w:r>
      <w:r w:rsidR="00F37012" w:rsidRPr="005B3AE5">
        <w:t>’</w:t>
      </w:r>
      <w:r w:rsidRPr="005B3AE5">
        <w:t>s system of reconciliation and conflict resolution. The use of the Synod</w:t>
      </w:r>
      <w:r w:rsidR="00F37012" w:rsidRPr="005B3AE5">
        <w:t>’</w:t>
      </w:r>
      <w:r w:rsidRPr="005B3AE5">
        <w:t>s conflict resolution procedures shall be the exclusive and final remedy for those who are in dispute. Fitness for ministry and other theological matters must be determined within the church. Parties to disputes are urged, in matters of a doctrinal nature, to follow the procedures as outlined in Bylaw section 1.8.</w:t>
      </w:r>
    </w:p>
    <w:p w14:paraId="3577FFB3" w14:textId="37482E16" w:rsidR="0089766D" w:rsidRPr="005B3AE5" w:rsidRDefault="0089766D" w:rsidP="00F37012">
      <w:pPr>
        <w:pStyle w:val="BYPara"/>
      </w:pPr>
      <w:r w:rsidRPr="005B3AE5">
        <w:t>1.10.1.2</w:t>
      </w:r>
      <w:r w:rsidRPr="005B3AE5">
        <w:tab/>
        <w:t xml:space="preserve">The words of Jesus in </w:t>
      </w:r>
      <w:r w:rsidR="00346AD8">
        <w:fldChar w:fldCharType="begin"/>
      </w:r>
      <w:r w:rsidR="00346AD8">
        <w:instrText xml:space="preserve"> TA \l "</w:instrText>
      </w:r>
      <w:r w:rsidR="00346AD8" w:rsidRPr="0010321B">
        <w:instrText xml:space="preserve">Matt. </w:instrText>
      </w:r>
      <w:r w:rsidR="00346AD8">
        <w:instrText>18</w:instrText>
      </w:r>
      <w:r w:rsidR="00346AD8" w:rsidRPr="0010321B">
        <w:instrText>:</w:instrText>
      </w:r>
      <w:r w:rsidR="00346AD8">
        <w:instrText>15</w:instrText>
      </w:r>
      <w:r w:rsidR="00346AD8" w:rsidRPr="0010321B">
        <w:instrText>–</w:instrText>
      </w:r>
      <w:r w:rsidR="00346AD8">
        <w:instrText xml:space="preserve">20" \s "Matt. 18:15–20" \c 8 </w:instrText>
      </w:r>
      <w:r w:rsidR="00346AD8">
        <w:fldChar w:fldCharType="end"/>
      </w:r>
      <w:r w:rsidR="00346AD8" w:rsidRPr="005B3AE5">
        <w:t>Matt</w:t>
      </w:r>
      <w:r w:rsidR="00B13D5D">
        <w:t>hew</w:t>
      </w:r>
      <w:r w:rsidR="00346AD8" w:rsidRPr="005B3AE5">
        <w:t xml:space="preserve"> </w:t>
      </w:r>
      <w:r w:rsidRPr="005B3AE5">
        <w:t>18:15</w:t>
      </w:r>
      <w:r w:rsidR="00711B3E" w:rsidRPr="005B3AE5">
        <w:t>–</w:t>
      </w:r>
      <w:r w:rsidRPr="005B3AE5">
        <w:t>20 provide the basis for church discipline for the local congregation. The same passage also grants Christ</w:t>
      </w:r>
      <w:r w:rsidR="00F37012" w:rsidRPr="005B3AE5">
        <w:t>’</w:t>
      </w:r>
      <w:r w:rsidRPr="005B3AE5">
        <w:t>s guidance to all Christians in seeking to settle other disputes, many of which fall outside the purview of church discipline involving the congregation. In either case, the steps of Matthew 18 should be applied lovingly in both formal and informal settings. Matthew 18 does not apply directly in cases of public sin, but face-to-face meetings are required nonetheless, even in the case of public sin, toward the goal of reconciliation and winning the brother or sister. The parties and others attempting to effect resolution of a dispute must always remain mindful that the church has been given the “ministry of reconciliation” (</w:t>
      </w:r>
      <w:r w:rsidR="00FC0FED">
        <w:t xml:space="preserve">2 Cor. </w:t>
      </w:r>
      <w:r w:rsidRPr="005B3AE5">
        <w:t>5:18</w:t>
      </w:r>
      <w:r w:rsidR="00DC10D4">
        <w:fldChar w:fldCharType="begin"/>
      </w:r>
      <w:r w:rsidR="00DC10D4">
        <w:instrText xml:space="preserve"> TA \l "</w:instrText>
      </w:r>
      <w:r w:rsidR="00FC0FED">
        <w:instrText xml:space="preserve">2 Cor. </w:instrText>
      </w:r>
      <w:r w:rsidR="00DC10D4" w:rsidRPr="00260BB5">
        <w:instrText>5:18</w:instrText>
      </w:r>
      <w:r w:rsidR="00DC10D4">
        <w:instrText>" \s "</w:instrText>
      </w:r>
      <w:r w:rsidR="00FC0FED">
        <w:instrText xml:space="preserve">2 Cor. </w:instrText>
      </w:r>
      <w:r w:rsidR="00DC10D4">
        <w:instrText xml:space="preserve">5:18" \c 8 </w:instrText>
      </w:r>
      <w:r w:rsidR="00DC10D4">
        <w:fldChar w:fldCharType="end"/>
      </w:r>
      <w:r w:rsidRPr="005B3AE5">
        <w:t xml:space="preserve">). Hence, conflict resolution in the church is to lead to reconciliation, </w:t>
      </w:r>
      <w:r w:rsidRPr="005B3AE5">
        <w:lastRenderedPageBreak/>
        <w:t>restoring the erring member in a spirit of gentleness (Gal. 6:1</w:t>
      </w:r>
      <w:r w:rsidR="00DC10D4">
        <w:fldChar w:fldCharType="begin"/>
      </w:r>
      <w:r w:rsidR="00DC10D4">
        <w:instrText xml:space="preserve"> TA \l "</w:instrText>
      </w:r>
      <w:r w:rsidR="00DC10D4" w:rsidRPr="00260BB5">
        <w:instrText>Gal. 6:1</w:instrText>
      </w:r>
      <w:r w:rsidR="00DC10D4">
        <w:instrText xml:space="preserve">" \s "Gal. 6:1" \c 8 </w:instrText>
      </w:r>
      <w:r w:rsidR="00DC10D4">
        <w:fldChar w:fldCharType="end"/>
      </w:r>
      <w:r w:rsidRPr="005B3AE5">
        <w:t>). Its aim is to avoid the adversar</w:t>
      </w:r>
      <w:r w:rsidR="002C48E2" w:rsidRPr="005B3AE5">
        <w:t>ial system practiced in society.</w:t>
      </w:r>
    </w:p>
    <w:p w14:paraId="2D9D0036" w14:textId="254F4D56" w:rsidR="0089766D" w:rsidRPr="005B3AE5" w:rsidRDefault="0089766D" w:rsidP="00F37012">
      <w:pPr>
        <w:pStyle w:val="BYPara"/>
      </w:pPr>
      <w:r w:rsidRPr="005B3AE5">
        <w:t>1.10.1.3</w:t>
      </w:r>
      <w:r w:rsidRPr="005B3AE5">
        <w:tab/>
        <w:t>The heart and center of all Christian conflict resolution is the justification of the sinner through grace in Christ Jesus. Biblical reconciliation of persons in conflict begins with God</w:t>
      </w:r>
      <w:r w:rsidR="00F37012" w:rsidRPr="005B3AE5">
        <w:t>’</w:t>
      </w:r>
      <w:r w:rsidRPr="005B3AE5">
        <w:t>s truth that we are all sinners who have been reconciled to God through the death and resurrection of Christ Jesus. Christ</w:t>
      </w:r>
      <w:r w:rsidR="00F37012" w:rsidRPr="005B3AE5">
        <w:t>’</w:t>
      </w:r>
      <w:r w:rsidRPr="005B3AE5">
        <w:t>s “ministry of reconciliation” is one of the church</w:t>
      </w:r>
      <w:r w:rsidR="00F37012" w:rsidRPr="005B3AE5">
        <w:t>’</w:t>
      </w:r>
      <w:r w:rsidRPr="005B3AE5">
        <w:t>s foremost priorities.</w:t>
      </w:r>
    </w:p>
    <w:p w14:paraId="46C7C70C" w14:textId="12DA1AAC" w:rsidR="0089766D" w:rsidRPr="005B3AE5" w:rsidRDefault="0089766D" w:rsidP="0076357D">
      <w:pPr>
        <w:pStyle w:val="BYPara"/>
      </w:pPr>
      <w:r w:rsidRPr="005B3AE5">
        <w:t>1.10.1.4</w:t>
      </w:r>
      <w:r w:rsidRPr="005B3AE5">
        <w:tab/>
        <w:t>Christian conflict resolution seeks to resolve disputed issues in a manner pleasing to God. Those in conflict are urged to proceed prayerfully in good faith and trust. Disputes are more likely to be resolved harmoniously if those involved in the conflict recognize one another as redeemed children of God.</w:t>
      </w:r>
    </w:p>
    <w:p w14:paraId="25248AF6" w14:textId="14AB6CB3" w:rsidR="0089766D" w:rsidRPr="005B3AE5" w:rsidRDefault="0089766D" w:rsidP="00F37012">
      <w:pPr>
        <w:pStyle w:val="BYPara"/>
      </w:pPr>
      <w:r w:rsidRPr="005B3AE5">
        <w:t>1.10.1.5</w:t>
      </w:r>
      <w:r w:rsidRPr="005B3AE5">
        <w:tab/>
        <w:t>Christians involved in conflict must always stand ready to ask for or extend forgiveness in accordance with Scripture. As the church endeavors to help bring about peace, truth, justice, and reconciliation, it always seeks to do so with a proper distinction between Law and Gospel, that is, in the context of God</w:t>
      </w:r>
      <w:r w:rsidR="00F37012" w:rsidRPr="005B3AE5">
        <w:t>’</w:t>
      </w:r>
      <w:r w:rsidRPr="005B3AE5">
        <w:t>s judgment and mercy. We are ever to be mindful that it is God who judges the hearts of sinful men and grants His gracious word of forgiveness to us all.</w:t>
      </w:r>
    </w:p>
    <w:p w14:paraId="05F3C3A1" w14:textId="485B6D3B" w:rsidR="0089766D" w:rsidRPr="005B3AE5" w:rsidRDefault="0089766D" w:rsidP="0076357D">
      <w:pPr>
        <w:pStyle w:val="BYPara"/>
      </w:pPr>
      <w:r w:rsidRPr="005B3AE5">
        <w:t>1.10.1.6</w:t>
      </w:r>
      <w:r w:rsidRPr="005B3AE5">
        <w:tab/>
        <w:t>When there is repentance and reconciliation, the body of Christ rejoices in its oneness with Christ and with one another.</w:t>
      </w:r>
    </w:p>
    <w:p w14:paraId="4276A750" w14:textId="55A3749D" w:rsidR="0089766D" w:rsidRPr="003A4215" w:rsidRDefault="0089766D" w:rsidP="0076357D">
      <w:pPr>
        <w:pStyle w:val="BYSSubsection"/>
      </w:pPr>
      <w:bookmarkStart w:id="226" w:name="_Toc462912135"/>
      <w:bookmarkStart w:id="227" w:name="_Toc463339897"/>
      <w:bookmarkStart w:id="228" w:name="_Toc154035435"/>
      <w:bookmarkStart w:id="229" w:name="BYSS1o10o2"/>
      <w:bookmarkEnd w:id="225"/>
      <w:r w:rsidRPr="005B3AE5">
        <w:t>Purpose</w:t>
      </w:r>
      <w:bookmarkEnd w:id="226"/>
      <w:bookmarkEnd w:id="227"/>
      <w:bookmarkEnd w:id="228"/>
      <w:r w:rsidR="00CB4C21" w:rsidRPr="003A4215">
        <w:fldChar w:fldCharType="begin"/>
      </w:r>
      <w:r w:rsidR="00CB4C21" w:rsidRPr="003A4215">
        <w:instrText xml:space="preserve"> XE "Dispute resolution:purpose and applicability" \r "BYS</w:instrText>
      </w:r>
      <w:r w:rsidR="00572115" w:rsidRPr="003A4215">
        <w:instrText>S</w:instrText>
      </w:r>
      <w:r w:rsidR="00CB4C21" w:rsidRPr="003A4215">
        <w:instrText xml:space="preserve">1o10o2" </w:instrText>
      </w:r>
      <w:r w:rsidR="00CB4C21" w:rsidRPr="003A4215">
        <w:fldChar w:fldCharType="end"/>
      </w:r>
      <w:r w:rsidR="00F85AEF" w:rsidRPr="003A4215">
        <w:fldChar w:fldCharType="begin"/>
      </w:r>
      <w:r w:rsidR="00F85AEF" w:rsidRPr="003A4215">
        <w:instrText xml:space="preserve"> XE "Dispute resolution:</w:instrText>
      </w:r>
      <w:r w:rsidR="00F85AEF">
        <w:instrText>parties, eligible</w:instrText>
      </w:r>
      <w:r w:rsidR="00F85AEF" w:rsidRPr="003A4215">
        <w:instrText xml:space="preserve">" \r "BYSS1o10o2" </w:instrText>
      </w:r>
      <w:r w:rsidR="00F85AEF" w:rsidRPr="003A4215">
        <w:fldChar w:fldCharType="end"/>
      </w:r>
    </w:p>
    <w:p w14:paraId="05E01BE9" w14:textId="126C93DA" w:rsidR="0089766D" w:rsidRPr="005B3AE5" w:rsidRDefault="0089766D" w:rsidP="0076357D">
      <w:pPr>
        <w:pStyle w:val="BYPara"/>
      </w:pPr>
      <w:r w:rsidRPr="003A4215">
        <w:t>1.10.2</w:t>
      </w:r>
      <w:r w:rsidRPr="003A4215">
        <w:tab/>
        <w:t>This procedure is established to resolve, in a God-pleasing manner, disputes that involve as parties, (1) members of the Synod</w:t>
      </w:r>
      <w:r w:rsidR="002313DE" w:rsidRPr="003A4215">
        <w:t>; (2) corporate Synod or an agency of the Synod; (3) members of congregations challenging the procedure used in their</w:t>
      </w:r>
      <w:r w:rsidRPr="003A4215">
        <w:t xml:space="preserve"> excommunication</w:t>
      </w:r>
      <w:r w:rsidR="002313DE" w:rsidRPr="003A4215">
        <w:t>s</w:t>
      </w:r>
      <w:r w:rsidR="00461421">
        <w:fldChar w:fldCharType="begin"/>
      </w:r>
      <w:r w:rsidR="00461421">
        <w:instrText xml:space="preserve"> XE "Excommunication</w:instrText>
      </w:r>
      <w:r w:rsidR="00461421" w:rsidRPr="008C63E1">
        <w:instrText>:</w:instrText>
      </w:r>
      <w:r w:rsidR="00461421">
        <w:instrText xml:space="preserve">challenge of procedure" </w:instrText>
      </w:r>
      <w:r w:rsidR="00461421">
        <w:fldChar w:fldCharType="end"/>
      </w:r>
      <w:r w:rsidR="002313DE" w:rsidRPr="003A4215">
        <w:t xml:space="preserve">; </w:t>
      </w:r>
      <w:r w:rsidR="007811CA" w:rsidRPr="007811CA">
        <w:t xml:space="preserve">(4) </w:t>
      </w:r>
      <w:r w:rsidR="00DB67EF">
        <w:t>a</w:t>
      </w:r>
      <w:r w:rsidR="007811CA" w:rsidRPr="007811CA">
        <w:t>uxiliaries</w:t>
      </w:r>
      <w:r w:rsidR="00461421">
        <w:fldChar w:fldCharType="begin"/>
      </w:r>
      <w:r w:rsidR="00461421">
        <w:instrText xml:space="preserve"> XE "</w:instrText>
      </w:r>
      <w:r w:rsidR="00461421" w:rsidRPr="008C63E1">
        <w:instrText>Auxiliary organizations:call-related disputes</w:instrText>
      </w:r>
      <w:r w:rsidR="00461421">
        <w:instrText xml:space="preserve">" </w:instrText>
      </w:r>
      <w:r w:rsidR="00461421">
        <w:fldChar w:fldCharType="end"/>
      </w:r>
      <w:r w:rsidR="007811CA" w:rsidRPr="007811CA">
        <w:t xml:space="preserve"> and recognized service organizations</w:t>
      </w:r>
      <w:r w:rsidR="00461421">
        <w:fldChar w:fldCharType="begin"/>
      </w:r>
      <w:r w:rsidR="00461421">
        <w:instrText xml:space="preserve"> XE "Recognized service</w:instrText>
      </w:r>
      <w:r w:rsidR="00461421" w:rsidRPr="008C63E1">
        <w:instrText xml:space="preserve"> organizations</w:instrText>
      </w:r>
      <w:r w:rsidR="00461421">
        <w:instrText xml:space="preserve"> (RSO)</w:instrText>
      </w:r>
      <w:r w:rsidR="00461421" w:rsidRPr="008C63E1">
        <w:instrText>:call-related disputes</w:instrText>
      </w:r>
      <w:r w:rsidR="00461421">
        <w:instrText xml:space="preserve">" </w:instrText>
      </w:r>
      <w:r w:rsidR="00461421">
        <w:fldChar w:fldCharType="end"/>
      </w:r>
      <w:r w:rsidR="007811CA" w:rsidRPr="007811CA">
        <w:t xml:space="preserve"> that have agreed to address call-related disputes through the dispute resolution system, in regard to such disputes; </w:t>
      </w:r>
      <w:r w:rsidRPr="003A4215">
        <w:t>or (</w:t>
      </w:r>
      <w:r w:rsidR="007811CA">
        <w:t>5</w:t>
      </w:r>
      <w:r w:rsidRPr="005B3AE5">
        <w:t xml:space="preserve">) members of congregations of the Synod </w:t>
      </w:r>
      <w:r w:rsidR="002313DE" w:rsidRPr="005B3AE5">
        <w:t xml:space="preserve">elected or appointed to </w:t>
      </w:r>
      <w:r w:rsidRPr="005B3AE5">
        <w:t xml:space="preserve">positions with the </w:t>
      </w:r>
      <w:r w:rsidR="002313DE" w:rsidRPr="005B3AE5">
        <w:t>LCMS Board of Directors or an agency of the Synod</w:t>
      </w:r>
      <w:r w:rsidRPr="005B3AE5">
        <w:t>. It shall be the exclusive remedy to resolve such disputes that involve theological, doctrinal, or ecclesiastical issues except those covered under Bylaw sections 2.14</w:t>
      </w:r>
      <w:r w:rsidR="00711B3E" w:rsidRPr="005B3AE5">
        <w:t>–</w:t>
      </w:r>
      <w:r w:rsidRPr="005B3AE5">
        <w:t>2.17 and except as provided in Bylaw 1.10.3</w:t>
      </w:r>
      <w:r w:rsidR="003235FC" w:rsidRPr="005B3AE5">
        <w:t>, and shall be binding on all parties</w:t>
      </w:r>
      <w:r w:rsidRPr="005B3AE5">
        <w:t>. It is applicable whether the dispute involves only a difference of opinion without personal animosity or is one that involves ill will and sin that requires repentance and forgiveness. No person</w:t>
      </w:r>
      <w:r w:rsidR="003235FC" w:rsidRPr="005B3AE5">
        <w:t>, congregation,</w:t>
      </w:r>
      <w:r w:rsidRPr="005B3AE5">
        <w:t xml:space="preserve"> or agency to whom or to which the provisions of this dispute resolution process are applicable </w:t>
      </w:r>
      <w:r w:rsidR="003235FC" w:rsidRPr="005B3AE5">
        <w:t xml:space="preserve">because of their membership in </w:t>
      </w:r>
      <w:r w:rsidRPr="005B3AE5">
        <w:t xml:space="preserve">the Synod may render </w:t>
      </w:r>
      <w:r w:rsidR="003235FC" w:rsidRPr="005B3AE5">
        <w:t>this procedure</w:t>
      </w:r>
      <w:r w:rsidRPr="005B3AE5">
        <w:t xml:space="preserve"> inapplicable by terminating that membership</w:t>
      </w:r>
      <w:r w:rsidR="003235FC" w:rsidRPr="005B3AE5">
        <w:t xml:space="preserve"> during the course of the dispute resolution process</w:t>
      </w:r>
      <w:r w:rsidRPr="005B3AE5">
        <w:t>.</w:t>
      </w:r>
    </w:p>
    <w:p w14:paraId="4376A745" w14:textId="0BDAC1F3" w:rsidR="0089766D" w:rsidRPr="003A4215" w:rsidRDefault="0089766D" w:rsidP="0076357D">
      <w:pPr>
        <w:pStyle w:val="BYSSubsection"/>
      </w:pPr>
      <w:bookmarkStart w:id="230" w:name="_Toc462912136"/>
      <w:bookmarkStart w:id="231" w:name="_Toc463339898"/>
      <w:bookmarkStart w:id="232" w:name="_Toc154035436"/>
      <w:bookmarkStart w:id="233" w:name="BYSS1o10o3"/>
      <w:bookmarkEnd w:id="229"/>
      <w:r w:rsidRPr="005B3AE5">
        <w:lastRenderedPageBreak/>
        <w:t>Exceptions</w:t>
      </w:r>
      <w:bookmarkEnd w:id="230"/>
      <w:bookmarkEnd w:id="231"/>
      <w:bookmarkEnd w:id="232"/>
      <w:r w:rsidR="00CB4C21" w:rsidRPr="003A4215">
        <w:fldChar w:fldCharType="begin"/>
      </w:r>
      <w:r w:rsidR="00CB4C21" w:rsidRPr="003A4215">
        <w:instrText xml:space="preserve"> XE "Dispute resolution:exceptions to use of process" \r "BYS</w:instrText>
      </w:r>
      <w:r w:rsidR="00572115" w:rsidRPr="003A4215">
        <w:instrText>S</w:instrText>
      </w:r>
      <w:r w:rsidR="00CB4C21" w:rsidRPr="003A4215">
        <w:instrText xml:space="preserve">1o10o3" </w:instrText>
      </w:r>
      <w:r w:rsidR="00CB4C21" w:rsidRPr="003A4215">
        <w:fldChar w:fldCharType="end"/>
      </w:r>
    </w:p>
    <w:p w14:paraId="39FBD3E4" w14:textId="706D6BAA" w:rsidR="0089766D" w:rsidRPr="005B3AE5" w:rsidRDefault="0089766D" w:rsidP="00F37012">
      <w:pPr>
        <w:pStyle w:val="BYPara"/>
      </w:pPr>
      <w:r w:rsidRPr="003A4215">
        <w:t>1.10.3</w:t>
      </w:r>
      <w:r w:rsidRPr="003A4215">
        <w:tab/>
        <w:t>This chapter provides evangelical procedures to remedy disputes only and does not set forth procedures for expulsion from membership (</w:t>
      </w:r>
      <w:r w:rsidR="00587A03">
        <w:fldChar w:fldCharType="begin"/>
      </w:r>
      <w:r w:rsidR="00587A03">
        <w:instrText xml:space="preserve"> TA \l "</w:instrText>
      </w:r>
      <w:r w:rsidR="00587A03" w:rsidRPr="00E472D8">
        <w:instrText>Const</w:instrText>
      </w:r>
      <w:r w:rsidR="00587A03">
        <w:instrText>.</w:instrText>
      </w:r>
      <w:r w:rsidR="00587A03" w:rsidRPr="00E472D8">
        <w:instrText xml:space="preserve"> Art. </w:instrText>
      </w:r>
      <w:r w:rsidR="00587A03">
        <w:instrText>X</w:instrText>
      </w:r>
      <w:r w:rsidR="00587A03" w:rsidRPr="00E472D8">
        <w:instrText>III</w:instrText>
      </w:r>
      <w:r w:rsidR="00587A03">
        <w:instrText xml:space="preserve">" \s "Const. Art. XIII" \c 7 </w:instrText>
      </w:r>
      <w:r w:rsidR="00587A03">
        <w:fldChar w:fldCharType="end"/>
      </w:r>
      <w:r w:rsidRPr="003A4215">
        <w:t>Constitution Art. XIII and Bylaw sections 2.14</w:t>
      </w:r>
      <w:r w:rsidR="00711B3E" w:rsidRPr="003A4215">
        <w:t>–</w:t>
      </w:r>
      <w:r w:rsidRPr="003A4215">
        <w:t>2.17) nor does it set forth procedures for board</w:t>
      </w:r>
      <w:r w:rsidR="004C7614">
        <w:t>s</w:t>
      </w:r>
      <w:r w:rsidRPr="003A4215">
        <w:t xml:space="preserve"> of regents</w:t>
      </w:r>
      <w:r w:rsidR="00F37012" w:rsidRPr="003A4215">
        <w:t>’</w:t>
      </w:r>
      <w:r w:rsidRPr="003A4215">
        <w:t xml:space="preserve"> supervision of faculty and administration as specified in Bylaws </w:t>
      </w:r>
      <w:r w:rsidR="007F4643" w:rsidRPr="005B3AE5">
        <w:t>3.10.5</w:t>
      </w:r>
      <w:r w:rsidRPr="005B3AE5">
        <w:t>.7.5–</w:t>
      </w:r>
      <w:r w:rsidR="007F4643" w:rsidRPr="005B3AE5">
        <w:t>3.10.5</w:t>
      </w:r>
      <w:r w:rsidRPr="005B3AE5">
        <w:t>.7.9</w:t>
      </w:r>
      <w:bookmarkStart w:id="234" w:name="_Hlk149042512"/>
      <w:r w:rsidR="00010D99">
        <w:t xml:space="preserve"> and 3.10.6.9.</w:t>
      </w:r>
      <w:r w:rsidR="00373E1A">
        <w:t>4–</w:t>
      </w:r>
      <w:r w:rsidR="00010D99">
        <w:t>6</w:t>
      </w:r>
      <w:bookmarkEnd w:id="234"/>
      <w:r w:rsidRPr="005B3AE5">
        <w:t xml:space="preserve">. While Christians are encouraged to seek to resolve all their disputes without resorting to secular courts, this chapter does not provide an exclusive remedy for the following matters, unless such matters involve theological, doctrinal, or ecclesiastical issues, including those arising under the divine call of a member of the Synod: </w:t>
      </w:r>
    </w:p>
    <w:p w14:paraId="0CFC9E42" w14:textId="595173B3" w:rsidR="0089766D" w:rsidRPr="005B3AE5" w:rsidRDefault="0089766D" w:rsidP="0076357D">
      <w:pPr>
        <w:pStyle w:val="BYSubpara"/>
      </w:pPr>
      <w:r w:rsidRPr="005B3AE5">
        <w:t>(a</w:t>
      </w:r>
      <w:r w:rsidR="00B3088E" w:rsidRPr="005B3AE5">
        <w:t>) </w:t>
      </w:r>
      <w:r w:rsidRPr="005B3AE5">
        <w:t xml:space="preserve">Disputes concerning property rights (e.g., real estate agreements, mortgages, fraud, or embezzlement); and </w:t>
      </w:r>
    </w:p>
    <w:p w14:paraId="525007F1" w14:textId="451D5F62" w:rsidR="0089766D" w:rsidRPr="005B3AE5" w:rsidRDefault="0089766D" w:rsidP="0076357D">
      <w:pPr>
        <w:pStyle w:val="BYSubpara"/>
      </w:pPr>
      <w:r w:rsidRPr="005B3AE5">
        <w:t>(b</w:t>
      </w:r>
      <w:r w:rsidR="00B3088E" w:rsidRPr="005B3AE5">
        <w:t>) </w:t>
      </w:r>
      <w:r w:rsidRPr="005B3AE5">
        <w:t>Disputes arising under contractual arrangements of all kinds (e.g., contracts for goods, services, or employment benefits).</w:t>
      </w:r>
    </w:p>
    <w:p w14:paraId="30CF19A5" w14:textId="08E5099A" w:rsidR="0089766D" w:rsidRPr="005B3AE5" w:rsidRDefault="002C48E2" w:rsidP="0076357D">
      <w:pPr>
        <w:pStyle w:val="BYPara"/>
      </w:pPr>
      <w:r w:rsidRPr="005B3AE5">
        <w:tab/>
      </w:r>
      <w:r w:rsidR="0089766D" w:rsidRPr="005B3AE5">
        <w:t>Even in the case of disputes concerning property rights or disputes arising under contractual arrangements, this dispute resolution process may be used if both parties to a dispute sign written statements agreeing to use and honor the outcome of the process.</w:t>
      </w:r>
    </w:p>
    <w:p w14:paraId="6B11AE0F" w14:textId="4EF6FD30" w:rsidR="0089766D" w:rsidRPr="003A4215" w:rsidRDefault="0089766D" w:rsidP="00AD20E0">
      <w:pPr>
        <w:pStyle w:val="BYSSubsection"/>
      </w:pPr>
      <w:bookmarkStart w:id="235" w:name="_Toc462912137"/>
      <w:bookmarkStart w:id="236" w:name="_Toc463339899"/>
      <w:bookmarkStart w:id="237" w:name="_Toc154035437"/>
      <w:bookmarkStart w:id="238" w:name="BYSS1o10o4"/>
      <w:bookmarkEnd w:id="233"/>
      <w:r w:rsidRPr="005B3AE5">
        <w:t>Definition of Terms as Used in this Bylaw Section 1.10</w:t>
      </w:r>
      <w:bookmarkEnd w:id="235"/>
      <w:bookmarkEnd w:id="236"/>
      <w:bookmarkEnd w:id="237"/>
      <w:r w:rsidR="00CB4C21" w:rsidRPr="003A4215">
        <w:fldChar w:fldCharType="begin"/>
      </w:r>
      <w:r w:rsidR="00CB4C21" w:rsidRPr="003A4215">
        <w:instrText xml:space="preserve"> XE "Dispute resolution:definition of terms" \r "BYS</w:instrText>
      </w:r>
      <w:r w:rsidR="00572115" w:rsidRPr="003A4215">
        <w:instrText>S</w:instrText>
      </w:r>
      <w:r w:rsidR="00CB4C21" w:rsidRPr="003A4215">
        <w:instrText xml:space="preserve">1o10o4" </w:instrText>
      </w:r>
      <w:r w:rsidR="00CB4C21" w:rsidRPr="003A4215">
        <w:fldChar w:fldCharType="end"/>
      </w:r>
      <w:r w:rsidR="00173B2E" w:rsidRPr="003A4215">
        <w:fldChar w:fldCharType="begin"/>
      </w:r>
      <w:r w:rsidR="00173B2E" w:rsidRPr="003A4215">
        <w:instrText xml:space="preserve"> XE "Definition of terms:</w:instrText>
      </w:r>
      <w:r w:rsidR="00AD20E0" w:rsidRPr="003A4215">
        <w:instrText>in</w:instrText>
      </w:r>
      <w:r w:rsidR="00173B2E" w:rsidRPr="003A4215">
        <w:instrText xml:space="preserve"> dispute resolution" \r "BYSS1o10o4" </w:instrText>
      </w:r>
      <w:r w:rsidR="00173B2E" w:rsidRPr="003A4215">
        <w:fldChar w:fldCharType="end"/>
      </w:r>
    </w:p>
    <w:p w14:paraId="202E1E5A" w14:textId="1746A009" w:rsidR="0089766D" w:rsidRPr="003A4215" w:rsidRDefault="0089766D" w:rsidP="0076357D">
      <w:pPr>
        <w:pStyle w:val="BYPara"/>
      </w:pPr>
      <w:r w:rsidRPr="003A4215">
        <w:t>1.10.4</w:t>
      </w:r>
      <w:r w:rsidRPr="003A4215">
        <w:tab/>
        <w:t>In order to communicate effectively and avoid misunderstanding, it is critical that terms be carefully defined:</w:t>
      </w:r>
    </w:p>
    <w:p w14:paraId="244F14E6" w14:textId="756C1DFC" w:rsidR="0089766D" w:rsidRPr="003A4215" w:rsidRDefault="0089766D" w:rsidP="006C6E5A">
      <w:pPr>
        <w:pStyle w:val="BYSubpara"/>
      </w:pPr>
      <w:r w:rsidRPr="003A4215">
        <w:t>(a</w:t>
      </w:r>
      <w:r w:rsidR="00B3088E" w:rsidRPr="003A4215">
        <w:t>) </w:t>
      </w:r>
      <w:r w:rsidRPr="003A4215">
        <w:rPr>
          <w:rStyle w:val="BoldItalic"/>
        </w:rPr>
        <w:t>Administrator</w:t>
      </w:r>
      <w:r w:rsidRPr="005B3AE5">
        <w:rPr>
          <w:rStyle w:val="BoldItalic"/>
          <w:b w:val="0"/>
          <w:bCs w:val="0"/>
          <w:i w:val="0"/>
          <w:iCs w:val="0"/>
        </w:rPr>
        <w:t>:</w:t>
      </w:r>
      <w:r w:rsidRPr="005B3AE5">
        <w:t xml:space="preserve"> </w:t>
      </w:r>
      <w:r w:rsidR="006C6E5A" w:rsidRPr="003A4215">
        <w:fldChar w:fldCharType="begin"/>
      </w:r>
      <w:r w:rsidR="006C6E5A" w:rsidRPr="003A4215">
        <w:instrText xml:space="preserve"> XE "Process Administrator" </w:instrText>
      </w:r>
      <w:r w:rsidR="006C6E5A" w:rsidRPr="003A4215">
        <w:fldChar w:fldCharType="end"/>
      </w:r>
      <w:r w:rsidR="006C6E5A" w:rsidRPr="003A4215">
        <w:fldChar w:fldCharType="begin"/>
      </w:r>
      <w:r w:rsidR="006C6E5A" w:rsidRPr="003A4215">
        <w:instrText xml:space="preserve"> XE "Secretary of the Synod</w:instrText>
      </w:r>
      <w:r w:rsidR="009A7EF9" w:rsidRPr="003A4215">
        <w:instrText>:process administrator for dispute and expulsion</w:instrText>
      </w:r>
      <w:r w:rsidR="00486B84" w:rsidRPr="003A4215">
        <w:instrText xml:space="preserve"> cases</w:instrText>
      </w:r>
      <w:r w:rsidR="006C6E5A" w:rsidRPr="003A4215">
        <w:instrText xml:space="preserve">" </w:instrText>
      </w:r>
      <w:r w:rsidR="006C6E5A" w:rsidRPr="003A4215">
        <w:fldChar w:fldCharType="end"/>
      </w:r>
      <w:r w:rsidRPr="003A4215">
        <w:t>The secretary of a district or of the Synod or an appointee (Bylaw 1.10.6) who manages the dispute resolution process but who does not take leadership, declare judgments, advise, or become involved in the matter in dispute.</w:t>
      </w:r>
    </w:p>
    <w:p w14:paraId="08E189DC" w14:textId="4CD653E3" w:rsidR="0089766D" w:rsidRPr="005B3AE5" w:rsidRDefault="0089766D" w:rsidP="0076357D">
      <w:pPr>
        <w:pStyle w:val="BYSubpara"/>
      </w:pPr>
      <w:r w:rsidRPr="003A4215">
        <w:t>(b</w:t>
      </w:r>
      <w:r w:rsidR="00B3088E" w:rsidRPr="003A4215">
        <w:t>) </w:t>
      </w:r>
      <w:r w:rsidRPr="003A4215">
        <w:rPr>
          <w:rStyle w:val="BoldItalic"/>
        </w:rPr>
        <w:t>Appeal Panel</w:t>
      </w:r>
      <w:r w:rsidRPr="003A4215">
        <w:t>: Three district pre</w:t>
      </w:r>
      <w:r w:rsidRPr="005B3AE5">
        <w:t>sidents selected according to these bylaws to determine whether the decision of a Dispute Resolution Panel should be reconsidered or reviewed.</w:t>
      </w:r>
    </w:p>
    <w:p w14:paraId="4F726947" w14:textId="31028423" w:rsidR="0089766D" w:rsidRPr="005B3AE5" w:rsidRDefault="0089766D" w:rsidP="0076357D">
      <w:pPr>
        <w:pStyle w:val="BYSubpara"/>
      </w:pPr>
      <w:r w:rsidRPr="005B3AE5">
        <w:t>(c</w:t>
      </w:r>
      <w:r w:rsidR="00B3088E" w:rsidRPr="005B3AE5">
        <w:t>) </w:t>
      </w:r>
      <w:r w:rsidRPr="005B3AE5">
        <w:rPr>
          <w:rStyle w:val="BoldItalic"/>
        </w:rPr>
        <w:t>Blind draw</w:t>
      </w:r>
      <w:r w:rsidRPr="005B3AE5">
        <w:t xml:space="preserve">: Selection of names according to the procedures set forth in the </w:t>
      </w:r>
      <w:r w:rsidRPr="005B3AE5">
        <w:rPr>
          <w:rStyle w:val="Italic"/>
        </w:rPr>
        <w:t>Standard Operating Procedures Manual</w:t>
      </w:r>
      <w:r w:rsidRPr="005B3AE5">
        <w:t>.</w:t>
      </w:r>
    </w:p>
    <w:p w14:paraId="733DB702" w14:textId="5BB18E6B" w:rsidR="0089766D" w:rsidRPr="005B3AE5" w:rsidRDefault="0089766D" w:rsidP="00F37012">
      <w:pPr>
        <w:pStyle w:val="BYSubpara"/>
      </w:pPr>
      <w:r w:rsidRPr="005B3AE5">
        <w:t>(d</w:t>
      </w:r>
      <w:r w:rsidR="00B3088E" w:rsidRPr="005B3AE5">
        <w:t>) </w:t>
      </w:r>
      <w:r w:rsidRPr="005B3AE5">
        <w:rPr>
          <w:rStyle w:val="BoldItalic"/>
        </w:rPr>
        <w:t>Complainant</w:t>
      </w:r>
      <w:r w:rsidRPr="005B3AE5">
        <w:t>: A party and/or parties to a dispute who initiate an action to settle a conflict under the provisions of the Synod</w:t>
      </w:r>
      <w:r w:rsidR="00F37012" w:rsidRPr="005B3AE5">
        <w:t>’</w:t>
      </w:r>
      <w:r w:rsidRPr="005B3AE5">
        <w:t>s dispute resolution process.</w:t>
      </w:r>
    </w:p>
    <w:p w14:paraId="21A2CF59" w14:textId="6C58DA09" w:rsidR="0089766D" w:rsidRPr="005B3AE5" w:rsidRDefault="0089766D" w:rsidP="0076357D">
      <w:pPr>
        <w:pStyle w:val="BYSubpara"/>
      </w:pPr>
      <w:r w:rsidRPr="005B3AE5">
        <w:t>(e</w:t>
      </w:r>
      <w:r w:rsidR="00B3088E" w:rsidRPr="005B3AE5">
        <w:t>) </w:t>
      </w:r>
      <w:r w:rsidRPr="005B3AE5">
        <w:rPr>
          <w:rStyle w:val="BoldItalic"/>
        </w:rPr>
        <w:t>Dispute Resolution Panel</w:t>
      </w:r>
      <w:r w:rsidRPr="005B3AE5">
        <w:t>: Three persons who are reconcilers selected according to these bylaws and one person who is a nonvoting hearing facilitator selected according to these bylaws, who shall hear matters in dispute between parties and assist in reconciliation or provide for a resolution of the dispute by rendering a final decision.</w:t>
      </w:r>
    </w:p>
    <w:p w14:paraId="7DF95A7A" w14:textId="39AD6DB7" w:rsidR="0089766D" w:rsidRPr="005B3AE5" w:rsidRDefault="0089766D" w:rsidP="0076357D">
      <w:pPr>
        <w:pStyle w:val="BYSubpara"/>
      </w:pPr>
      <w:r w:rsidRPr="005B3AE5">
        <w:t>(f</w:t>
      </w:r>
      <w:r w:rsidR="00B3088E" w:rsidRPr="005B3AE5">
        <w:t>) </w:t>
      </w:r>
      <w:r w:rsidRPr="005B3AE5">
        <w:rPr>
          <w:rStyle w:val="BoldItalic"/>
        </w:rPr>
        <w:t>Face-to-face</w:t>
      </w:r>
      <w:r w:rsidRPr="005B3AE5">
        <w:t xml:space="preserve">: A meeting face-to-face in person between the parties in dispute in the manner described in </w:t>
      </w:r>
      <w:r w:rsidR="00DC10D4">
        <w:fldChar w:fldCharType="begin"/>
      </w:r>
      <w:r w:rsidR="00DC10D4">
        <w:instrText xml:space="preserve"> TA \l "</w:instrText>
      </w:r>
      <w:r w:rsidR="00DC10D4" w:rsidRPr="0010321B">
        <w:instrText xml:space="preserve">Matt. </w:instrText>
      </w:r>
      <w:r w:rsidR="00DC10D4">
        <w:instrText>18</w:instrText>
      </w:r>
      <w:r w:rsidR="00DC10D4" w:rsidRPr="0010321B">
        <w:instrText>:</w:instrText>
      </w:r>
      <w:r w:rsidR="00DC10D4">
        <w:instrText xml:space="preserve">15" \s "Matt. 18:15" \c 8 </w:instrText>
      </w:r>
      <w:r w:rsidR="00DC10D4">
        <w:fldChar w:fldCharType="end"/>
      </w:r>
      <w:r w:rsidRPr="005B3AE5">
        <w:t xml:space="preserve">Matthew 18:15. Email, regular mail, fax, or telephone call (or any combination thereof) does not satisfy this requirement. (Note: Failure to conduct a face-to-face </w:t>
      </w:r>
      <w:r w:rsidRPr="005B3AE5">
        <w:lastRenderedPageBreak/>
        <w:t xml:space="preserve">meeting within 30 days or within such extension as may be established by the involved ecclesiastical supervisors shall result in dismissal if the fault lies with the </w:t>
      </w:r>
      <w:r w:rsidR="00D24111" w:rsidRPr="005B3AE5">
        <w:t xml:space="preserve">complainant </w:t>
      </w:r>
      <w:r w:rsidRPr="005B3AE5">
        <w:t xml:space="preserve">or movement to the next stage if the fault lies with the </w:t>
      </w:r>
      <w:r w:rsidR="00D24111" w:rsidRPr="005B3AE5">
        <w:t>respondent</w:t>
      </w:r>
      <w:r w:rsidRPr="005B3AE5">
        <w:t>.)</w:t>
      </w:r>
    </w:p>
    <w:p w14:paraId="6210EFA8" w14:textId="48940BF4" w:rsidR="0089766D" w:rsidRPr="005B3AE5" w:rsidRDefault="0089766D" w:rsidP="0076357D">
      <w:pPr>
        <w:pStyle w:val="BYSubpara"/>
      </w:pPr>
      <w:r w:rsidRPr="005B3AE5">
        <w:t>(g</w:t>
      </w:r>
      <w:r w:rsidR="00B3088E" w:rsidRPr="005B3AE5">
        <w:t>) </w:t>
      </w:r>
      <w:r w:rsidRPr="005B3AE5">
        <w:rPr>
          <w:rStyle w:val="BoldItalic"/>
        </w:rPr>
        <w:t>Formal</w:t>
      </w:r>
      <w:r w:rsidRPr="005B3AE5">
        <w:t>: Efforts to resolve the dispute toward reconciliation beginning with the formal reconciliation meeting.</w:t>
      </w:r>
    </w:p>
    <w:p w14:paraId="3EC6EB41" w14:textId="729B764A" w:rsidR="0089766D" w:rsidRPr="005B3AE5" w:rsidRDefault="0089766D" w:rsidP="0076357D">
      <w:pPr>
        <w:pStyle w:val="BYSubpara"/>
      </w:pPr>
      <w:r w:rsidRPr="005B3AE5">
        <w:t>(h</w:t>
      </w:r>
      <w:r w:rsidR="00B3088E" w:rsidRPr="005B3AE5">
        <w:t>) </w:t>
      </w:r>
      <w:r w:rsidRPr="005B3AE5">
        <w:rPr>
          <w:rStyle w:val="BoldItalic"/>
        </w:rPr>
        <w:t>Hearing facilitator</w:t>
      </w:r>
      <w:r w:rsidRPr="005B3AE5">
        <w:t>: One selected according to these bylaws and trained to serve as a facilitator for hearings before panels.</w:t>
      </w:r>
    </w:p>
    <w:p w14:paraId="703BF3AD" w14:textId="61062260" w:rsidR="0089766D" w:rsidRPr="005B3AE5" w:rsidRDefault="0089766D" w:rsidP="0076357D">
      <w:pPr>
        <w:pStyle w:val="BYSubpara"/>
      </w:pPr>
      <w:r w:rsidRPr="005B3AE5">
        <w:t>(i</w:t>
      </w:r>
      <w:r w:rsidR="00B3088E" w:rsidRPr="005B3AE5">
        <w:t>) </w:t>
      </w:r>
      <w:r w:rsidRPr="005B3AE5">
        <w:rPr>
          <w:rStyle w:val="BoldItalic"/>
        </w:rPr>
        <w:t>Informal</w:t>
      </w:r>
      <w:r w:rsidRPr="005B3AE5">
        <w:t>: All efforts toward reconciliation prior to the formal reconciliation meeting.</w:t>
      </w:r>
    </w:p>
    <w:p w14:paraId="47003699" w14:textId="1C34DA66" w:rsidR="0089766D" w:rsidRPr="005B3AE5" w:rsidRDefault="0089766D" w:rsidP="0076357D">
      <w:pPr>
        <w:pStyle w:val="BYSubpara"/>
      </w:pPr>
      <w:r w:rsidRPr="005B3AE5">
        <w:t>(j</w:t>
      </w:r>
      <w:r w:rsidR="00B3088E" w:rsidRPr="005B3AE5">
        <w:t>) </w:t>
      </w:r>
      <w:r w:rsidRPr="005B3AE5">
        <w:rPr>
          <w:rStyle w:val="BoldItalic"/>
        </w:rPr>
        <w:t>Party and/or parties to a dispute or the matter (Party to the matter in dispute)</w:t>
      </w:r>
      <w:r w:rsidRPr="005B3AE5">
        <w:t>: A “party and/or parties to a dispute” is either a complainant or a respondent. A reconciler, panel member, hearing facilitator or ecclesiastical supervisor is not a “party and/or parties to a dispute.”</w:t>
      </w:r>
    </w:p>
    <w:p w14:paraId="6E3B6412" w14:textId="5ED373C3" w:rsidR="0089766D" w:rsidRPr="005B3AE5" w:rsidRDefault="0089766D" w:rsidP="0076357D">
      <w:pPr>
        <w:pStyle w:val="BYSubpara"/>
      </w:pPr>
      <w:r w:rsidRPr="005B3AE5">
        <w:t>(k</w:t>
      </w:r>
      <w:r w:rsidR="00B3088E" w:rsidRPr="005B3AE5">
        <w:t>) </w:t>
      </w:r>
      <w:r w:rsidRPr="005B3AE5">
        <w:rPr>
          <w:rStyle w:val="BoldItalic"/>
        </w:rPr>
        <w:t>Persons involved</w:t>
      </w:r>
      <w:r w:rsidRPr="005B3AE5">
        <w:t>: “Persons involved” includes the complainant, the respondent, the administrator of the process, the ecclesiastical supervisor, a reconciler, panel members, the hearing facilitator, a witness, an advisor, or any others involved in the dispute resolution process.</w:t>
      </w:r>
    </w:p>
    <w:p w14:paraId="777AF43B" w14:textId="24EB49E6" w:rsidR="0089766D" w:rsidRPr="005B3AE5" w:rsidRDefault="0089766D" w:rsidP="00F37012">
      <w:pPr>
        <w:pStyle w:val="BYSubpara"/>
      </w:pPr>
      <w:r w:rsidRPr="005B3AE5">
        <w:t>(l</w:t>
      </w:r>
      <w:r w:rsidR="00B3088E" w:rsidRPr="005B3AE5">
        <w:t>) </w:t>
      </w:r>
      <w:r w:rsidRPr="005B3AE5">
        <w:rPr>
          <w:rStyle w:val="BoldItalic"/>
        </w:rPr>
        <w:t>Reconciler</w:t>
      </w:r>
      <w:r w:rsidRPr="005B3AE5">
        <w:t>: As used in this chapter, a member of The Lutheran Church—Missouri Synod or of an LCMS congregation who is appointed to be available to assist parties to a dispute with a view toward reconciling them or enabling them to adjust or settle their dispute and who has completed the Synod</w:t>
      </w:r>
      <w:r w:rsidR="00F37012" w:rsidRPr="005B3AE5">
        <w:t>’</w:t>
      </w:r>
      <w:r w:rsidRPr="005B3AE5">
        <w:t>s training program. A reconciler does not judge or take sides but rather, with the help of God, assists both parties to find their own resolution to the dispute.</w:t>
      </w:r>
    </w:p>
    <w:p w14:paraId="42F878A4" w14:textId="48BFA209" w:rsidR="0089766D" w:rsidRPr="005B3AE5" w:rsidRDefault="0089766D" w:rsidP="00F37012">
      <w:pPr>
        <w:pStyle w:val="BYSubpara"/>
      </w:pPr>
      <w:r w:rsidRPr="005B3AE5">
        <w:t>(m</w:t>
      </w:r>
      <w:r w:rsidR="00B3088E" w:rsidRPr="005B3AE5">
        <w:t>) </w:t>
      </w:r>
      <w:r w:rsidRPr="005B3AE5">
        <w:rPr>
          <w:rStyle w:val="BoldItalic"/>
        </w:rPr>
        <w:t xml:space="preserve">Reply of </w:t>
      </w:r>
      <w:r w:rsidR="000F53B8">
        <w:rPr>
          <w:rStyle w:val="BoldItalic"/>
        </w:rPr>
        <w:t>r</w:t>
      </w:r>
      <w:r w:rsidRPr="005B3AE5">
        <w:rPr>
          <w:rStyle w:val="BoldItalic"/>
        </w:rPr>
        <w:t>espondent</w:t>
      </w:r>
      <w:r w:rsidRPr="005B3AE5">
        <w:t>: A written response issued by a party to a dispute containing factual assertions that answer a complainant</w:t>
      </w:r>
      <w:r w:rsidR="00F37012" w:rsidRPr="005B3AE5">
        <w:t>’</w:t>
      </w:r>
      <w:r w:rsidRPr="005B3AE5">
        <w:t>s statement of the matter in dispute.</w:t>
      </w:r>
    </w:p>
    <w:p w14:paraId="5138F322" w14:textId="72629163" w:rsidR="0089766D" w:rsidRPr="005B3AE5" w:rsidRDefault="0089766D" w:rsidP="0076357D">
      <w:pPr>
        <w:pStyle w:val="BYSubpara"/>
      </w:pPr>
      <w:r w:rsidRPr="005B3AE5">
        <w:t>(n</w:t>
      </w:r>
      <w:r w:rsidR="00B3088E" w:rsidRPr="005B3AE5">
        <w:t>) </w:t>
      </w:r>
      <w:r w:rsidRPr="005B3AE5">
        <w:rPr>
          <w:rStyle w:val="BoldItalic"/>
        </w:rPr>
        <w:t>Respondent</w:t>
      </w:r>
      <w:r w:rsidRPr="005B3AE5">
        <w:t>: One who is named party to a dispute brought by a complainant.</w:t>
      </w:r>
    </w:p>
    <w:p w14:paraId="10D44B1A" w14:textId="1D7F7BB6" w:rsidR="0089766D" w:rsidRPr="005B3AE5" w:rsidRDefault="0089766D" w:rsidP="0076357D">
      <w:pPr>
        <w:pStyle w:val="BYSubpara"/>
      </w:pPr>
      <w:r w:rsidRPr="005B3AE5">
        <w:t>(o</w:t>
      </w:r>
      <w:r w:rsidR="00B3088E" w:rsidRPr="005B3AE5">
        <w:t>) </w:t>
      </w:r>
      <w:r w:rsidRPr="005B3AE5">
        <w:rPr>
          <w:rStyle w:val="BoldItalic"/>
        </w:rPr>
        <w:t>Review Panel</w:t>
      </w:r>
      <w:r w:rsidRPr="005B3AE5">
        <w:t>: Three reconcilers selected according to these bylaws and one person who is a nonvoting hearing facilitator selected according to these bylaws who shall give a final hearing when the determination of the Appeal Panel is that a decision of the Dispute Resolution Panel should be reconsidered or reviewed.</w:t>
      </w:r>
    </w:p>
    <w:p w14:paraId="3B51DF90" w14:textId="6E95D984" w:rsidR="00F204D9" w:rsidRPr="003A4215" w:rsidRDefault="00320645" w:rsidP="0076357D">
      <w:pPr>
        <w:pStyle w:val="BYSubpara"/>
      </w:pPr>
      <w:r w:rsidRPr="005B3AE5">
        <w:t>(p</w:t>
      </w:r>
      <w:r w:rsidR="00B3088E" w:rsidRPr="005B3AE5">
        <w:t>) </w:t>
      </w:r>
      <w:r w:rsidR="00F204D9" w:rsidRPr="005B3AE5">
        <w:rPr>
          <w:rStyle w:val="BoldItalic"/>
        </w:rPr>
        <w:t>Shall</w:t>
      </w:r>
      <w:r w:rsidR="00F204D9" w:rsidRPr="005B3AE5">
        <w:t xml:space="preserve">: </w:t>
      </w:r>
      <w:r w:rsidR="00B44263" w:rsidRPr="003A4215">
        <w:fldChar w:fldCharType="begin"/>
      </w:r>
      <w:r w:rsidR="00B44263" w:rsidRPr="003A4215">
        <w:instrText xml:space="preserve"> XE "Shall:exceptions" </w:instrText>
      </w:r>
      <w:r w:rsidR="00B44263" w:rsidRPr="003A4215">
        <w:fldChar w:fldCharType="end"/>
      </w:r>
      <w:r w:rsidR="00F204D9" w:rsidRPr="003A4215">
        <w:t>Retains its compulsory meaning in this bylaw section. Its use, however, in connection with time frame expectations may require exceptions at times upon good cause shown</w:t>
      </w:r>
      <w:r w:rsidR="00722781" w:rsidRPr="003A4215">
        <w:t>,</w:t>
      </w:r>
      <w:r w:rsidR="00F204D9" w:rsidRPr="003A4215">
        <w:t xml:space="preserve"> to be allowed </w:t>
      </w:r>
      <w:r w:rsidR="00722781" w:rsidRPr="003A4215">
        <w:t>by the administrator of the process.</w:t>
      </w:r>
    </w:p>
    <w:p w14:paraId="4EFA7D37" w14:textId="43E518A1" w:rsidR="00B540C8" w:rsidRPr="003A4215" w:rsidRDefault="00B540C8" w:rsidP="00F37CA9">
      <w:pPr>
        <w:pStyle w:val="BYSubpara"/>
      </w:pPr>
      <w:r w:rsidRPr="003A4215">
        <w:t>(</w:t>
      </w:r>
      <w:r w:rsidR="00F204D9" w:rsidRPr="005B3AE5">
        <w:t>q</w:t>
      </w:r>
      <w:r w:rsidR="00320645" w:rsidRPr="005B3AE5">
        <w:rPr>
          <w:lang w:bidi="he-IL"/>
        </w:rPr>
        <w:t>) </w:t>
      </w:r>
      <w:r w:rsidRPr="005B3AE5">
        <w:rPr>
          <w:rStyle w:val="BoldItalic"/>
        </w:rPr>
        <w:t>Standard Operating Procedures Manual</w:t>
      </w:r>
      <w:r w:rsidRPr="005B3AE5">
        <w:t>:</w:t>
      </w:r>
      <w:r w:rsidR="00A90741" w:rsidRPr="003A4215">
        <w:fldChar w:fldCharType="begin"/>
      </w:r>
      <w:r w:rsidR="00A90741" w:rsidRPr="003A4215">
        <w:instrText xml:space="preserve"> XE "Dispute resolution:</w:instrText>
      </w:r>
      <w:r w:rsidR="00A90741" w:rsidRPr="003A4215">
        <w:rPr>
          <w:i/>
          <w:iCs/>
        </w:rPr>
        <w:instrText>Standard Operating Procedures Manual</w:instrText>
      </w:r>
      <w:r w:rsidR="00A90741" w:rsidRPr="003A4215">
        <w:instrText xml:space="preserve">" </w:instrText>
      </w:r>
      <w:r w:rsidR="00A90741" w:rsidRPr="003A4215">
        <w:fldChar w:fldCharType="end"/>
      </w:r>
      <w:r w:rsidR="0061740E" w:rsidRPr="003A4215">
        <w:fldChar w:fldCharType="begin"/>
      </w:r>
      <w:r w:rsidR="0061740E" w:rsidRPr="003A4215">
        <w:instrText xml:space="preserve"> XE "Commission on Constitutional Matters:development of </w:instrText>
      </w:r>
      <w:r w:rsidR="00F37CA9" w:rsidRPr="003A4215">
        <w:instrText>standard operating procedures</w:instrText>
      </w:r>
      <w:r w:rsidR="0061740E" w:rsidRPr="003A4215">
        <w:instrText xml:space="preserve">" </w:instrText>
      </w:r>
      <w:r w:rsidR="0061740E" w:rsidRPr="003A4215">
        <w:fldChar w:fldCharType="end"/>
      </w:r>
      <w:r w:rsidR="00EC1F09" w:rsidRPr="003A4215">
        <w:fldChar w:fldCharType="begin"/>
      </w:r>
      <w:r w:rsidR="00EC1F09" w:rsidRPr="003A4215">
        <w:instrText xml:space="preserve"> XE "Secretary of the Synod</w:instrText>
      </w:r>
      <w:r w:rsidR="009A7EF9" w:rsidRPr="003A4215">
        <w:instrText>:process administrator for dispute and expulsion</w:instrText>
      </w:r>
      <w:r w:rsidR="00486B84" w:rsidRPr="003A4215">
        <w:instrText xml:space="preserve"> cases</w:instrText>
      </w:r>
      <w:r w:rsidR="00EC1F09" w:rsidRPr="003A4215">
        <w:instrText xml:space="preserve">" </w:instrText>
      </w:r>
      <w:r w:rsidR="00EC1F09" w:rsidRPr="003A4215">
        <w:fldChar w:fldCharType="end"/>
      </w:r>
      <w:r w:rsidRPr="003A4215">
        <w:t xml:space="preserve"> A comprehensive procedures manual developed by the Commission on Constitutional Matters in consultation with the Secretary of the Synod and the Council of Presidents to ensure uniformity and consistency in the implementation of this bylaw section.</w:t>
      </w:r>
    </w:p>
    <w:p w14:paraId="7AA28204" w14:textId="58B127BA" w:rsidR="0089766D" w:rsidRPr="005B3AE5" w:rsidRDefault="0089766D" w:rsidP="0076357D">
      <w:pPr>
        <w:pStyle w:val="BYSubpara"/>
      </w:pPr>
      <w:r w:rsidRPr="003A4215">
        <w:t>(</w:t>
      </w:r>
      <w:r w:rsidR="00F204D9" w:rsidRPr="003A4215">
        <w:t>r</w:t>
      </w:r>
      <w:r w:rsidR="00320645" w:rsidRPr="003A4215">
        <w:rPr>
          <w:lang w:bidi="he-IL"/>
        </w:rPr>
        <w:t>) </w:t>
      </w:r>
      <w:r w:rsidRPr="003A4215">
        <w:rPr>
          <w:rStyle w:val="BoldItalic"/>
        </w:rPr>
        <w:t xml:space="preserve">Statement of the </w:t>
      </w:r>
      <w:r w:rsidR="000F53B8">
        <w:rPr>
          <w:rStyle w:val="BoldItalic"/>
        </w:rPr>
        <w:t>m</w:t>
      </w:r>
      <w:r w:rsidRPr="003A4215">
        <w:rPr>
          <w:rStyle w:val="BoldItalic"/>
        </w:rPr>
        <w:t xml:space="preserve">atter in </w:t>
      </w:r>
      <w:r w:rsidR="000F53B8">
        <w:rPr>
          <w:rStyle w:val="BoldItalic"/>
        </w:rPr>
        <w:t>d</w:t>
      </w:r>
      <w:r w:rsidRPr="003A4215">
        <w:rPr>
          <w:rStyle w:val="BoldItalic"/>
        </w:rPr>
        <w:t>ispute</w:t>
      </w:r>
      <w:r w:rsidRPr="005B3AE5">
        <w:t>: A written concise statement containing factual assertions involving contended or conflicted issues between one or more parties. The statement may also contain a request for the type of relief to be granted.</w:t>
      </w:r>
    </w:p>
    <w:p w14:paraId="4762C7E4" w14:textId="53F0BE8E" w:rsidR="006A034C" w:rsidRPr="005B3AE5" w:rsidRDefault="006A034C" w:rsidP="0076357D">
      <w:pPr>
        <w:pStyle w:val="BYSubpara"/>
      </w:pPr>
      <w:r w:rsidRPr="005B3AE5">
        <w:t>(s</w:t>
      </w:r>
      <w:r w:rsidR="00320645" w:rsidRPr="005B3AE5">
        <w:rPr>
          <w:lang w:bidi="he-IL"/>
        </w:rPr>
        <w:t>) </w:t>
      </w:r>
      <w:r w:rsidRPr="005B3AE5">
        <w:rPr>
          <w:rStyle w:val="BoldItalic"/>
        </w:rPr>
        <w:t xml:space="preserve">Time </w:t>
      </w:r>
      <w:r w:rsidR="000F53B8">
        <w:rPr>
          <w:rStyle w:val="BoldItalic"/>
        </w:rPr>
        <w:t>f</w:t>
      </w:r>
      <w:r w:rsidRPr="005B3AE5">
        <w:rPr>
          <w:rStyle w:val="BoldItalic"/>
        </w:rPr>
        <w:t>rame</w:t>
      </w:r>
      <w:r w:rsidRPr="005B3AE5">
        <w:t>: Period of time allowed for carrying out a bylaw requirement, to be monitored by the administrator of the process, incidents of purposeful non-compliance to be reported to the President of the Synod.</w:t>
      </w:r>
    </w:p>
    <w:p w14:paraId="69DE92AF" w14:textId="28700EA9" w:rsidR="0089766D" w:rsidRPr="005B3AE5" w:rsidRDefault="0089766D" w:rsidP="0076357D">
      <w:pPr>
        <w:pStyle w:val="BYSubpara"/>
      </w:pPr>
      <w:r w:rsidRPr="005B3AE5">
        <w:t>(</w:t>
      </w:r>
      <w:r w:rsidR="006A034C" w:rsidRPr="005B3AE5">
        <w:t>t</w:t>
      </w:r>
      <w:r w:rsidR="00320645" w:rsidRPr="005B3AE5">
        <w:rPr>
          <w:lang w:bidi="he-IL"/>
        </w:rPr>
        <w:t>) </w:t>
      </w:r>
      <w:r w:rsidRPr="005B3AE5">
        <w:rPr>
          <w:rStyle w:val="BoldItalic"/>
        </w:rPr>
        <w:t>Witness</w:t>
      </w:r>
      <w:r w:rsidRPr="005B3AE5">
        <w:t>: A person called to give testimony regarding facts to a dispute before a Dispute Resolution Panel. A reconciler appointed to assist parties in dispute resolution or a person called upon by a reconciler at the formal reconciliation meeting shall not testify as a witness before a Dispute Resolution Panel in the same dispute.</w:t>
      </w:r>
    </w:p>
    <w:p w14:paraId="2A203E54" w14:textId="3CAC4093" w:rsidR="0089766D" w:rsidRPr="003A4215" w:rsidRDefault="0089766D" w:rsidP="0076357D">
      <w:pPr>
        <w:pStyle w:val="BYSSubsection"/>
      </w:pPr>
      <w:bookmarkStart w:id="239" w:name="_Toc462912138"/>
      <w:bookmarkStart w:id="240" w:name="_Toc463339900"/>
      <w:bookmarkStart w:id="241" w:name="_Toc154035438"/>
      <w:bookmarkStart w:id="242" w:name="BYSS1o10o5"/>
      <w:bookmarkStart w:id="243" w:name="BYSS1o10o5t8"/>
      <w:bookmarkEnd w:id="238"/>
      <w:r w:rsidRPr="005B3AE5">
        <w:t>Informal Efforts toward Reconciliation; Consultation</w:t>
      </w:r>
      <w:bookmarkEnd w:id="239"/>
      <w:bookmarkEnd w:id="240"/>
      <w:bookmarkEnd w:id="241"/>
      <w:r w:rsidR="00CB4C21" w:rsidRPr="003A4215">
        <w:fldChar w:fldCharType="begin"/>
      </w:r>
      <w:r w:rsidR="00CB4C21" w:rsidRPr="003A4215">
        <w:instrText xml:space="preserve"> XE "Dispute resolution:informal efforts and consultation" \r "BY</w:instrText>
      </w:r>
      <w:r w:rsidR="00572115" w:rsidRPr="003A4215">
        <w:instrText>S</w:instrText>
      </w:r>
      <w:r w:rsidR="00CB4C21" w:rsidRPr="003A4215">
        <w:instrText xml:space="preserve">S1o10o5" </w:instrText>
      </w:r>
      <w:r w:rsidR="00CB4C21" w:rsidRPr="003A4215">
        <w:fldChar w:fldCharType="end"/>
      </w:r>
      <w:r w:rsidR="00393638" w:rsidRPr="003A4215">
        <w:fldChar w:fldCharType="begin"/>
      </w:r>
      <w:r w:rsidR="00393638" w:rsidRPr="003A4215">
        <w:instrText xml:space="preserve"> XE "Dispute resolution:process" \r "BYSS1o10o8" </w:instrText>
      </w:r>
      <w:r w:rsidR="00393638" w:rsidRPr="003A4215">
        <w:fldChar w:fldCharType="end"/>
      </w:r>
    </w:p>
    <w:p w14:paraId="5BCCE137" w14:textId="371F3084" w:rsidR="0089766D" w:rsidRPr="005B3AE5" w:rsidRDefault="0089766D" w:rsidP="0076357D">
      <w:pPr>
        <w:pStyle w:val="BYPara"/>
      </w:pPr>
      <w:r w:rsidRPr="003A4215">
        <w:t>1.10.5</w:t>
      </w:r>
      <w:r w:rsidRPr="003A4215">
        <w:tab/>
      </w:r>
      <w:r w:rsidR="00CA6110" w:rsidRPr="003A4215">
        <w:fldChar w:fldCharType="begin"/>
      </w:r>
      <w:r w:rsidR="00CA6110" w:rsidRPr="003A4215">
        <w:instrText xml:space="preserve"> XE "Complaint or accusation:consultation with ecclesiastical supervisor" \r "BYSS1o10o5" </w:instrText>
      </w:r>
      <w:r w:rsidR="00CA6110" w:rsidRPr="003A4215">
        <w:fldChar w:fldCharType="end"/>
      </w:r>
      <w:r w:rsidRPr="003A4215">
        <w:t xml:space="preserve">Before any matter is submitted to the formal reconciliation process, the parties involved in a dispute must meet together, face-to-face, in a good-faith attempt to settle their dispute in the manner described in </w:t>
      </w:r>
      <w:r w:rsidR="00DC10D4">
        <w:fldChar w:fldCharType="begin"/>
      </w:r>
      <w:r w:rsidR="00DC10D4">
        <w:instrText xml:space="preserve"> TA \l "</w:instrText>
      </w:r>
      <w:r w:rsidR="00DC10D4" w:rsidRPr="0010321B">
        <w:instrText xml:space="preserve">Matt. </w:instrText>
      </w:r>
      <w:r w:rsidR="00DC10D4">
        <w:instrText>18</w:instrText>
      </w:r>
      <w:r w:rsidR="00DC10D4" w:rsidRPr="0010321B">
        <w:instrText>:</w:instrText>
      </w:r>
      <w:r w:rsidR="00DC10D4">
        <w:instrText xml:space="preserve">15" \s "Matt. 18:15" \c 8 </w:instrText>
      </w:r>
      <w:r w:rsidR="00DC10D4">
        <w:fldChar w:fldCharType="end"/>
      </w:r>
      <w:r w:rsidRPr="003A4215">
        <w:t>Matthew</w:t>
      </w:r>
      <w:r w:rsidR="004C18A6">
        <w:t> </w:t>
      </w:r>
      <w:r w:rsidRPr="003A4215">
        <w:t xml:space="preserve">18:15 and may involve the informal use of a reconciler. And further, before any matter is submitted to the formal reconciliation process, the complainant must meet and consult with </w:t>
      </w:r>
      <w:r w:rsidR="002313DE" w:rsidRPr="003A4215">
        <w:t>the appropriate</w:t>
      </w:r>
      <w:r w:rsidRPr="003A4215">
        <w:t xml:space="preserve"> ecclesiastical supervisor to seek advice and also so that it can be determined whether this is the appropriate bylaw procedure (Bylaw section 1.10) or whether the matter falls under Bylaw sections 1.8, 2.14, 2.15, 2.16, or 2.17, or Bylaws </w:t>
      </w:r>
      <w:r w:rsidR="007F4643" w:rsidRPr="003A4215">
        <w:t>3.10.5</w:t>
      </w:r>
      <w:r w:rsidRPr="005B3AE5">
        <w:t>.7.9</w:t>
      </w:r>
      <w:r w:rsidR="006F364B">
        <w:t xml:space="preserve"> </w:t>
      </w:r>
      <w:r w:rsidR="000D47AA">
        <w:t>or</w:t>
      </w:r>
      <w:r w:rsidR="006F364B">
        <w:t xml:space="preserve"> 3.10.6.9.6</w:t>
      </w:r>
      <w:r w:rsidRPr="005B3AE5">
        <w:t>. In regard to this consultation:</w:t>
      </w:r>
    </w:p>
    <w:p w14:paraId="5DE8D591" w14:textId="4F877439" w:rsidR="0089766D" w:rsidRPr="005B3AE5" w:rsidRDefault="0089766D" w:rsidP="0076357D">
      <w:pPr>
        <w:pStyle w:val="BYSubpara"/>
      </w:pPr>
      <w:r w:rsidRPr="005B3AE5">
        <w:t>(a</w:t>
      </w:r>
      <w:r w:rsidR="00B3088E" w:rsidRPr="005B3AE5">
        <w:t>) </w:t>
      </w:r>
      <w:r w:rsidRPr="005B3AE5">
        <w:t>From this point forward in this process, in the case of multiple complainants or multiple respondents, the district president of the respondent decides whether or not each complainant and/or respondent proceeds singly and individually, or as a group.</w:t>
      </w:r>
    </w:p>
    <w:p w14:paraId="48560CAB" w14:textId="16DF1A50" w:rsidR="0089766D" w:rsidRPr="003A4215" w:rsidRDefault="0089766D" w:rsidP="00142C8D">
      <w:pPr>
        <w:pStyle w:val="BYSubpara"/>
      </w:pPr>
      <w:r w:rsidRPr="005B3AE5">
        <w:t>(b</w:t>
      </w:r>
      <w:r w:rsidR="00B3088E" w:rsidRPr="005B3AE5">
        <w:t>) </w:t>
      </w:r>
      <w:r w:rsidR="00142C8D" w:rsidRPr="003A4215">
        <w:fldChar w:fldCharType="begin"/>
      </w:r>
      <w:r w:rsidR="00142C8D" w:rsidRPr="003A4215">
        <w:instrText xml:space="preserve"> XE "Commission on Theology and Church Relations:opinion request</w:instrText>
      </w:r>
      <w:r w:rsidR="005A5314" w:rsidRPr="003A4215">
        <w:instrText>:dispute resolution</w:instrText>
      </w:r>
      <w:r w:rsidR="00142C8D" w:rsidRPr="003A4215">
        <w:instrText xml:space="preserve">" </w:instrText>
      </w:r>
      <w:r w:rsidR="00142C8D" w:rsidRPr="003A4215">
        <w:fldChar w:fldCharType="end"/>
      </w:r>
      <w:r w:rsidR="00142C8D" w:rsidRPr="003A4215">
        <w:fldChar w:fldCharType="begin"/>
      </w:r>
      <w:r w:rsidR="00142C8D" w:rsidRPr="003A4215">
        <w:instrText xml:space="preserve"> XE "Commission on Constitutional Matters:opinion request</w:instrText>
      </w:r>
      <w:r w:rsidR="005A5314" w:rsidRPr="003A4215">
        <w:instrText>:dispute resolution</w:instrText>
      </w:r>
      <w:r w:rsidR="00142C8D" w:rsidRPr="003A4215">
        <w:instrText xml:space="preserve">" </w:instrText>
      </w:r>
      <w:r w:rsidR="00142C8D" w:rsidRPr="003A4215">
        <w:fldChar w:fldCharType="end"/>
      </w:r>
      <w:r w:rsidRPr="003A4215">
        <w:t>The district president of the complainant shall inform the district president of the respondent that a consultation is underway. He may also seek advice from the vice-presidents of his own district or from the district president of the respondent. The district president may also ask for an opinion of the Commission on Constitutional Matters (CCM) and/or the Commission on Theology and Church Relations (CTCR). The district president must follow any opinion received from either the CCM or the CTCR, which shall be rendered within 30 days or such additional time as the district president may allow.</w:t>
      </w:r>
    </w:p>
    <w:p w14:paraId="2830D2AA" w14:textId="0B8D449E" w:rsidR="0089766D" w:rsidRPr="005B3AE5" w:rsidRDefault="0089766D" w:rsidP="0076357D">
      <w:pPr>
        <w:pStyle w:val="BYSubpara"/>
      </w:pPr>
      <w:r w:rsidRPr="003A4215">
        <w:t>(c</w:t>
      </w:r>
      <w:r w:rsidR="00B3088E" w:rsidRPr="003A4215">
        <w:t>) </w:t>
      </w:r>
      <w:r w:rsidRPr="003A4215">
        <w:t>Within 45 days of the conclusion of the consult</w:t>
      </w:r>
      <w:r w:rsidRPr="005B3AE5">
        <w:t>ation and receipt of any advice or opinions as described above, the district president shall advise the complainant and the district president of the respondent of the appropriate bylaw section to be followed, and shall provide evangelical supervision, counsel, and care to the party or parties.</w:t>
      </w:r>
    </w:p>
    <w:p w14:paraId="740E95BA" w14:textId="5115EF3D" w:rsidR="0089766D" w:rsidRPr="005B3AE5" w:rsidRDefault="0089766D" w:rsidP="0076357D">
      <w:pPr>
        <w:pStyle w:val="BYSubpara"/>
      </w:pPr>
      <w:r w:rsidRPr="005B3AE5">
        <w:t>(d</w:t>
      </w:r>
      <w:r w:rsidR="00B3088E" w:rsidRPr="005B3AE5">
        <w:t>) </w:t>
      </w:r>
      <w:r w:rsidRPr="005B3AE5">
        <w:t>If Bylaw section 1.10 applies, the district president shall require the complainant to meet face-to-face with the respondent in the manner described in Matthew 18:15 if the complainant has not already done so.</w:t>
      </w:r>
    </w:p>
    <w:p w14:paraId="6E92F5D5" w14:textId="67C53447" w:rsidR="0089766D" w:rsidRDefault="0089766D" w:rsidP="0076357D">
      <w:pPr>
        <w:pStyle w:val="BYSubpara"/>
      </w:pPr>
      <w:r w:rsidRPr="005B3AE5">
        <w:t>(e</w:t>
      </w:r>
      <w:r w:rsidR="00B3088E" w:rsidRPr="005B3AE5">
        <w:t>) </w:t>
      </w:r>
      <w:r w:rsidRPr="005B3AE5">
        <w:t>The reputation of all parties to a dispute is to be protected as commanded in the Eighth Commandment. The goal throughout is always one of reconciliation, of repentance and forgiveness, even if the following proceedings are carried out.</w:t>
      </w:r>
    </w:p>
    <w:p w14:paraId="13737EDB" w14:textId="56FC1AF7" w:rsidR="00105CE8" w:rsidRPr="00105CE8" w:rsidRDefault="00105CE8" w:rsidP="0076357D">
      <w:pPr>
        <w:pStyle w:val="BYSubpara"/>
      </w:pPr>
      <w:r w:rsidRPr="00105CE8">
        <w:t>(f) Should the otherwise appropriate ecclesiastical supervisor be the intended respondent, or be disqualified due to conflict of interest, the next qualified district officer without such a conflict shall conduct the consultation and provide the attendant evangelical supervision, counsel, and care.</w:t>
      </w:r>
    </w:p>
    <w:p w14:paraId="3C66D23E" w14:textId="40FD0AF6" w:rsidR="0089766D" w:rsidRPr="003A4215" w:rsidRDefault="0089766D" w:rsidP="0076357D">
      <w:pPr>
        <w:pStyle w:val="BYSSubsection"/>
      </w:pPr>
      <w:bookmarkStart w:id="244" w:name="_Toc462912139"/>
      <w:bookmarkStart w:id="245" w:name="_Toc463339901"/>
      <w:bookmarkStart w:id="246" w:name="_Toc154035439"/>
      <w:bookmarkStart w:id="247" w:name="BYSS1o10o6"/>
      <w:bookmarkEnd w:id="242"/>
      <w:r w:rsidRPr="005B3AE5">
        <w:t>Formal Efforts toward Reconciliation</w:t>
      </w:r>
      <w:bookmarkEnd w:id="244"/>
      <w:bookmarkEnd w:id="245"/>
      <w:bookmarkEnd w:id="246"/>
      <w:r w:rsidR="00572115" w:rsidRPr="003A4215">
        <w:fldChar w:fldCharType="begin"/>
      </w:r>
      <w:r w:rsidR="00572115" w:rsidRPr="003A4215">
        <w:instrText xml:space="preserve"> XE "Dispute resolution:formal efforts" \r "BYSS1o10o6" </w:instrText>
      </w:r>
      <w:r w:rsidR="00572115" w:rsidRPr="003A4215">
        <w:fldChar w:fldCharType="end"/>
      </w:r>
    </w:p>
    <w:p w14:paraId="413F8091" w14:textId="6347DBCE" w:rsidR="0089766D" w:rsidRPr="003A4215" w:rsidRDefault="0089766D" w:rsidP="009A7EF9">
      <w:pPr>
        <w:pStyle w:val="BYPara"/>
      </w:pPr>
      <w:r w:rsidRPr="003A4215">
        <w:t>1.10.6</w:t>
      </w:r>
      <w:r w:rsidRPr="003A4215">
        <w:tab/>
      </w:r>
      <w:r w:rsidR="00EC1F09" w:rsidRPr="003A4215">
        <w:fldChar w:fldCharType="begin"/>
      </w:r>
      <w:r w:rsidR="00EC1F09" w:rsidRPr="003A4215">
        <w:instrText xml:space="preserve"> XE "Secretary of the Synod</w:instrText>
      </w:r>
      <w:r w:rsidR="009A7EF9" w:rsidRPr="003A4215">
        <w:instrText>:process administrator for dispute and expulsion</w:instrText>
      </w:r>
      <w:r w:rsidR="00486B84" w:rsidRPr="003A4215">
        <w:instrText xml:space="preserve"> cases</w:instrText>
      </w:r>
      <w:r w:rsidR="00EC1F09" w:rsidRPr="003A4215">
        <w:instrText xml:space="preserve">" </w:instrText>
      </w:r>
      <w:r w:rsidR="00EC1F09" w:rsidRPr="003A4215">
        <w:fldChar w:fldCharType="end"/>
      </w:r>
      <w:r w:rsidRPr="003A4215">
        <w:t xml:space="preserve">If any party to the dispute is of the opinion that informal reconciliation efforts have failed, such party, in consultation with </w:t>
      </w:r>
      <w:r w:rsidR="00516E21" w:rsidRPr="003A4215">
        <w:t>the appropriate</w:t>
      </w:r>
      <w:r w:rsidRPr="003A4215">
        <w:t xml:space="preserve"> ecclesiastical supervisor, shall submit a request to the administrator of the dispute resolution process, the secretary of the Synod or district, or an appointee, as appropriate, that a reconciler be appointed to assist in seeking reconciliation. Such request shall be accompanied by</w:t>
      </w:r>
      <w:r w:rsidRPr="003A4215">
        <w:rPr>
          <w:sz w:val="14"/>
          <w:szCs w:val="20"/>
        </w:rPr>
        <w:t xml:space="preserve">: </w:t>
      </w:r>
    </w:p>
    <w:p w14:paraId="3C34138B" w14:textId="5187E8D3" w:rsidR="0089766D" w:rsidRPr="005B3AE5" w:rsidRDefault="0089766D" w:rsidP="0076357D">
      <w:pPr>
        <w:pStyle w:val="BYSubpara"/>
      </w:pPr>
      <w:r w:rsidRPr="003A4215">
        <w:t>(a</w:t>
      </w:r>
      <w:r w:rsidR="00B3088E" w:rsidRPr="005B3AE5">
        <w:t>) </w:t>
      </w:r>
      <w:r w:rsidRPr="005B3AE5">
        <w:t>a written statement of the matter in dispute; and</w:t>
      </w:r>
    </w:p>
    <w:p w14:paraId="34DE7F4F" w14:textId="60BC7D93" w:rsidR="0089766D" w:rsidRPr="005B3AE5" w:rsidRDefault="0089766D" w:rsidP="0076357D">
      <w:pPr>
        <w:pStyle w:val="BYSubpara"/>
      </w:pPr>
      <w:r w:rsidRPr="005B3AE5">
        <w:t>(b</w:t>
      </w:r>
      <w:r w:rsidR="00B3088E" w:rsidRPr="005B3AE5">
        <w:t>) </w:t>
      </w:r>
      <w:r w:rsidRPr="005B3AE5">
        <w:t>a written statement setting forth, in detail, the informal efforts that have been made to achieve reconciliation.</w:t>
      </w:r>
    </w:p>
    <w:p w14:paraId="2124AF8B" w14:textId="044B4BED" w:rsidR="0089766D" w:rsidRPr="005B3AE5" w:rsidRDefault="002C48E2" w:rsidP="0076357D">
      <w:pPr>
        <w:pStyle w:val="BYPara"/>
      </w:pPr>
      <w:r w:rsidRPr="005B3AE5">
        <w:tab/>
      </w:r>
      <w:r w:rsidR="0089766D" w:rsidRPr="005B3AE5">
        <w:t>If the secretary of the Synod or district is a party to the matter in dispute, has a conflict of interest, or serves as a witness, then the President of the Synod or the district president, as appropriate, shall appoint an administrator of the process in the matter.</w:t>
      </w:r>
    </w:p>
    <w:p w14:paraId="212A7D6D" w14:textId="56C858AF" w:rsidR="0089766D" w:rsidRPr="005B3AE5" w:rsidRDefault="0089766D" w:rsidP="0076357D">
      <w:pPr>
        <w:pStyle w:val="BYPara"/>
      </w:pPr>
      <w:r w:rsidRPr="005B3AE5">
        <w:t>1.10.6.1</w:t>
      </w:r>
      <w:r w:rsidRPr="005B3AE5">
        <w:tab/>
        <w:t xml:space="preserve">The administrator shall </w:t>
      </w:r>
      <w:r w:rsidR="006E5744" w:rsidRPr="005B3AE5">
        <w:t xml:space="preserve">within 15 days </w:t>
      </w:r>
      <w:r w:rsidRPr="005B3AE5">
        <w:t>select the reconciler in the manner hereinafter set forth and then notify the parties to the dispute as to the name and address of the reconciler. He/she shall also forward to the chosen reconciler and the respondent the statement of the matter in dispute and the written statement of the informal reconciliation efforts.</w:t>
      </w:r>
    </w:p>
    <w:p w14:paraId="72BED03B" w14:textId="5288338E" w:rsidR="0089766D" w:rsidRPr="005B3AE5" w:rsidRDefault="0089766D" w:rsidP="00B90417">
      <w:pPr>
        <w:pStyle w:val="BYPara"/>
      </w:pPr>
      <w:r w:rsidRPr="005B3AE5">
        <w:t>1.10.6.2</w:t>
      </w:r>
      <w:r w:rsidRPr="005B3AE5">
        <w:tab/>
        <w:t xml:space="preserve">If the reconciler determines that informal reconciliation efforts have been </w:t>
      </w:r>
      <w:r w:rsidR="00B90417" w:rsidRPr="005B3AE5">
        <w:t>inadequate,</w:t>
      </w:r>
      <w:r w:rsidRPr="005B3AE5">
        <w:t xml:space="preserve"> the reconciler shall direct the parties to the dispute to engage in further informal reconciliation efforts. Such additional time shall not exceed 60 days.</w:t>
      </w:r>
    </w:p>
    <w:p w14:paraId="564036E5" w14:textId="192AE325" w:rsidR="0089766D" w:rsidRPr="005B3AE5" w:rsidRDefault="0089766D" w:rsidP="0076357D">
      <w:pPr>
        <w:pStyle w:val="BYPara"/>
      </w:pPr>
      <w:r w:rsidRPr="005B3AE5">
        <w:t>1.10.6.3</w:t>
      </w:r>
      <w:r w:rsidRPr="005B3AE5">
        <w:tab/>
        <w:t>If informal reconciliation efforts do not resolve the matter, the reconciler shall direct the respondent to submit to the reconciler and the complainant a written reply responding to the statement of the matter in dispute. The reconciler shall simultaneously arrange a formal reconciliation meeting with the parties to the dispute. Such meeting shall be scheduled by the reconciler at the earliest reasonable date possible, at a location which will minimize travel for the parties to the dispute.</w:t>
      </w:r>
    </w:p>
    <w:p w14:paraId="6559AF65" w14:textId="5BBC4BFA" w:rsidR="0089766D" w:rsidRPr="005B3AE5" w:rsidRDefault="0089766D" w:rsidP="0076357D">
      <w:pPr>
        <w:pStyle w:val="BYPara"/>
      </w:pPr>
      <w:r w:rsidRPr="005B3AE5">
        <w:t>1.10.6.4</w:t>
      </w:r>
      <w:r w:rsidRPr="005B3AE5">
        <w:tab/>
        <w:t xml:space="preserve">At the formal reconciliation meeting, the reconciler shall listen to the facts as presented by the parties to the dispute and seek to reconcile their differences on the basis of Christian love and forgiveness. With the approval of the reconciler, each party may, in the manner described in </w:t>
      </w:r>
      <w:r w:rsidR="00DC10D4">
        <w:fldChar w:fldCharType="begin"/>
      </w:r>
      <w:r w:rsidR="00DC10D4">
        <w:instrText xml:space="preserve"> TA \l "</w:instrText>
      </w:r>
      <w:r w:rsidR="00DC10D4" w:rsidRPr="0010321B">
        <w:instrText xml:space="preserve">Matt. </w:instrText>
      </w:r>
      <w:r w:rsidR="00DC10D4">
        <w:instrText>18</w:instrText>
      </w:r>
      <w:r w:rsidR="00DC10D4" w:rsidRPr="0010321B">
        <w:instrText>:</w:instrText>
      </w:r>
      <w:r w:rsidR="00DC10D4">
        <w:instrText xml:space="preserve">16" \s "Matt. 18:16" \c 8 </w:instrText>
      </w:r>
      <w:r w:rsidR="00DC10D4">
        <w:fldChar w:fldCharType="end"/>
      </w:r>
      <w:r w:rsidRPr="005B3AE5">
        <w:t>Matthew 18:16, bring one or two persons to the meeting “so that every matter may be established by their testimony.” Such meeting shall not be open to the public, nor shall any formal record be made thereof. The reconciler may draw upon persons and resources that the reconciler deems necessary to assist in the reconciliation process.</w:t>
      </w:r>
    </w:p>
    <w:p w14:paraId="3CAAAF27" w14:textId="77777777" w:rsidR="0089766D" w:rsidRPr="005B3AE5" w:rsidRDefault="0089766D" w:rsidP="0076357D">
      <w:pPr>
        <w:pStyle w:val="BYPara"/>
      </w:pPr>
      <w:r w:rsidRPr="005B3AE5">
        <w:t>1.10.6.5</w:t>
      </w:r>
      <w:r w:rsidRPr="005B3AE5">
        <w:tab/>
        <w:t>Upon conclusion of the formal reconciliation meeting or meetings, the reconciler shall prepare a written report which contains</w:t>
      </w:r>
    </w:p>
    <w:p w14:paraId="7B0E2F80" w14:textId="65FBD58B" w:rsidR="0089766D" w:rsidRPr="005B3AE5" w:rsidRDefault="0089766D" w:rsidP="00F228BE">
      <w:pPr>
        <w:pStyle w:val="BYSubpara"/>
      </w:pPr>
      <w:r w:rsidRPr="005B3AE5">
        <w:t>(1</w:t>
      </w:r>
      <w:r w:rsidR="004E2A41" w:rsidRPr="005B3AE5">
        <w:t>) </w:t>
      </w:r>
      <w:r w:rsidRPr="005B3AE5">
        <w:t>the actions of the reconciler;</w:t>
      </w:r>
    </w:p>
    <w:p w14:paraId="6A413483" w14:textId="01BD59CF" w:rsidR="0089766D" w:rsidRPr="005B3AE5" w:rsidRDefault="0089766D" w:rsidP="00F228BE">
      <w:pPr>
        <w:pStyle w:val="BYSubpara"/>
      </w:pPr>
      <w:r w:rsidRPr="005B3AE5">
        <w:t>(2</w:t>
      </w:r>
      <w:r w:rsidR="004E2A41" w:rsidRPr="005B3AE5">
        <w:t>) </w:t>
      </w:r>
      <w:r w:rsidRPr="005B3AE5">
        <w:t>the issues that were resolved:</w:t>
      </w:r>
    </w:p>
    <w:p w14:paraId="62887EE6" w14:textId="093C2F1C" w:rsidR="0089766D" w:rsidRPr="005B3AE5" w:rsidRDefault="0089766D" w:rsidP="00F228BE">
      <w:pPr>
        <w:pStyle w:val="BYSubpara"/>
      </w:pPr>
      <w:r w:rsidRPr="005B3AE5">
        <w:t>(3</w:t>
      </w:r>
      <w:r w:rsidR="004E2A41" w:rsidRPr="005B3AE5">
        <w:t>) </w:t>
      </w:r>
      <w:r w:rsidRPr="005B3AE5">
        <w:t>the issues that remain unresolved;</w:t>
      </w:r>
    </w:p>
    <w:p w14:paraId="29791A51" w14:textId="64E7F114" w:rsidR="0089766D" w:rsidRPr="005B3AE5" w:rsidRDefault="0089766D" w:rsidP="00F228BE">
      <w:pPr>
        <w:pStyle w:val="BYSubpara"/>
      </w:pPr>
      <w:r w:rsidRPr="005B3AE5">
        <w:t>(4</w:t>
      </w:r>
      <w:r w:rsidR="004E2A41" w:rsidRPr="005B3AE5">
        <w:t>) </w:t>
      </w:r>
      <w:r w:rsidRPr="005B3AE5">
        <w:t>a statement whether reconciliation was achieved;</w:t>
      </w:r>
    </w:p>
    <w:p w14:paraId="25F36A52" w14:textId="3118770A" w:rsidR="0089766D" w:rsidRPr="005B3AE5" w:rsidRDefault="0089766D" w:rsidP="00F228BE">
      <w:pPr>
        <w:pStyle w:val="BYSubpara"/>
      </w:pPr>
      <w:r w:rsidRPr="005B3AE5">
        <w:t>(5</w:t>
      </w:r>
      <w:r w:rsidR="004E2A41" w:rsidRPr="005B3AE5">
        <w:t>) </w:t>
      </w:r>
      <w:r w:rsidRPr="005B3AE5">
        <w:t>the statement of the complainant as to informal reconciliation efforts;</w:t>
      </w:r>
    </w:p>
    <w:p w14:paraId="06429DEA" w14:textId="129B8E42" w:rsidR="0089766D" w:rsidRPr="005B3AE5" w:rsidRDefault="0089766D" w:rsidP="00F228BE">
      <w:pPr>
        <w:pStyle w:val="BYSubpara"/>
      </w:pPr>
      <w:r w:rsidRPr="005B3AE5">
        <w:t>(6</w:t>
      </w:r>
      <w:r w:rsidR="004E2A41" w:rsidRPr="005B3AE5">
        <w:t>) </w:t>
      </w:r>
      <w:r w:rsidRPr="005B3AE5">
        <w:t>the statement of the matter in dispute; and</w:t>
      </w:r>
    </w:p>
    <w:p w14:paraId="44B0D07B" w14:textId="74AD225C" w:rsidR="0089766D" w:rsidRPr="005B3AE5" w:rsidRDefault="0089766D" w:rsidP="00F228BE">
      <w:pPr>
        <w:pStyle w:val="BYSubpara"/>
      </w:pPr>
      <w:r w:rsidRPr="005B3AE5">
        <w:t>(7</w:t>
      </w:r>
      <w:r w:rsidR="004E2A41" w:rsidRPr="005B3AE5">
        <w:t>) </w:t>
      </w:r>
      <w:r w:rsidRPr="005B3AE5">
        <w:t>any reply by the respondent.</w:t>
      </w:r>
    </w:p>
    <w:p w14:paraId="42DEFADC" w14:textId="034D9476" w:rsidR="0089766D" w:rsidRPr="005B3AE5" w:rsidRDefault="002C48E2" w:rsidP="0076357D">
      <w:pPr>
        <w:pStyle w:val="BYPara"/>
        <w:rPr>
          <w:sz w:val="14"/>
          <w:szCs w:val="20"/>
        </w:rPr>
      </w:pPr>
      <w:r w:rsidRPr="005B3AE5">
        <w:tab/>
      </w:r>
      <w:r w:rsidR="0089766D" w:rsidRPr="005B3AE5">
        <w:t xml:space="preserve">All </w:t>
      </w:r>
      <w:r w:rsidR="003A71EA" w:rsidRPr="005B3AE5">
        <w:t xml:space="preserve">other </w:t>
      </w:r>
      <w:r w:rsidR="0089766D" w:rsidRPr="005B3AE5">
        <w:t>communication that takes place during the reconciliation process shall be considered strictly confidential, including all oral and written communications of the parties to the dispute. The report, therefore, shall not contain any such information nor shall it contain any opinion of the reconciler regarding the dispute. The report and the attachments shall be provided only to the parties to the dispute and the secretary of the Synod or district as appropriate.</w:t>
      </w:r>
    </w:p>
    <w:p w14:paraId="6DFA9BB1" w14:textId="7060E061" w:rsidR="0089766D" w:rsidRPr="003A4215" w:rsidRDefault="0089766D" w:rsidP="0076357D">
      <w:pPr>
        <w:pStyle w:val="BYSSubsection"/>
      </w:pPr>
      <w:bookmarkStart w:id="248" w:name="_Toc462912140"/>
      <w:bookmarkStart w:id="249" w:name="_Toc463339902"/>
      <w:bookmarkStart w:id="250" w:name="_Toc154035440"/>
      <w:bookmarkStart w:id="251" w:name="BYSS1o10o7"/>
      <w:bookmarkEnd w:id="247"/>
      <w:r w:rsidRPr="005B3AE5">
        <w:t>Procedure of a Dispute Resolution Panel</w:t>
      </w:r>
      <w:bookmarkEnd w:id="248"/>
      <w:bookmarkEnd w:id="249"/>
      <w:bookmarkEnd w:id="250"/>
      <w:r w:rsidR="00572115" w:rsidRPr="003A4215">
        <w:fldChar w:fldCharType="begin"/>
      </w:r>
      <w:r w:rsidR="00572115" w:rsidRPr="003A4215">
        <w:instrText xml:space="preserve"> XE "Dispute resolution:Dispute Resolution Panel" \r "BYSS1o10o7" </w:instrText>
      </w:r>
      <w:r w:rsidR="00572115" w:rsidRPr="003A4215">
        <w:fldChar w:fldCharType="end"/>
      </w:r>
    </w:p>
    <w:p w14:paraId="54B8BF7A" w14:textId="5EFF0C29" w:rsidR="0089766D" w:rsidRPr="003A4215" w:rsidRDefault="0089766D" w:rsidP="0076357D">
      <w:pPr>
        <w:pStyle w:val="BYPara"/>
      </w:pPr>
      <w:r w:rsidRPr="003A4215">
        <w:t>1.10.7</w:t>
      </w:r>
      <w:r w:rsidRPr="003A4215">
        <w:tab/>
        <w:t xml:space="preserve">If the parties to a dispute with the assistance of the reconciler have been unable to achieve reconciliation, the complainant shall notify the Secretary of the Synod within </w:t>
      </w:r>
      <w:r w:rsidR="006E5744" w:rsidRPr="003A4215">
        <w:t xml:space="preserve">15 </w:t>
      </w:r>
      <w:r w:rsidRPr="003A4215">
        <w:t>days after receiving the report from the reconciler if the matter is to be presented to a Dispute Resolution Panel.</w:t>
      </w:r>
    </w:p>
    <w:p w14:paraId="02CF416B" w14:textId="34BF3858" w:rsidR="0089766D" w:rsidRPr="005B3AE5" w:rsidRDefault="0089766D" w:rsidP="0076357D">
      <w:pPr>
        <w:pStyle w:val="BYPara"/>
      </w:pPr>
      <w:r w:rsidRPr="003A4215">
        <w:t>1.10.7.1</w:t>
      </w:r>
      <w:r w:rsidRPr="003A4215">
        <w:tab/>
        <w:t>If the complainant requests the formation of a Dispute Resolution Panel, the Secretary of the Synod, or his representative, shall within 21 days select such a panel in the prescribed</w:t>
      </w:r>
      <w:r w:rsidRPr="005B3AE5">
        <w:t xml:space="preserve"> manner and then forward to each panel member a copy of the report of the reconciler with its attachments.</w:t>
      </w:r>
    </w:p>
    <w:p w14:paraId="70E14937" w14:textId="362D428B" w:rsidR="0089766D" w:rsidRPr="005B3AE5" w:rsidRDefault="0089766D" w:rsidP="0076357D">
      <w:pPr>
        <w:pStyle w:val="BYPara"/>
      </w:pPr>
      <w:r w:rsidRPr="005B3AE5">
        <w:t>1.10.7.2</w:t>
      </w:r>
      <w:r w:rsidRPr="005B3AE5">
        <w:tab/>
        <w:t>Each Dispute Resolution Panel shall have a nonvoting hearing facilitator who will serve as chairman of the panel.</w:t>
      </w:r>
    </w:p>
    <w:p w14:paraId="04A6E9BD" w14:textId="669BB0FD" w:rsidR="0089766D" w:rsidRPr="005B3AE5" w:rsidRDefault="0089766D" w:rsidP="0076357D">
      <w:pPr>
        <w:pStyle w:val="BYPara"/>
      </w:pPr>
      <w:r w:rsidRPr="005B3AE5">
        <w:t>1.10.7.3</w:t>
      </w:r>
      <w:r w:rsidRPr="005B3AE5">
        <w:tab/>
      </w:r>
      <w:r w:rsidR="00105CE8" w:rsidRPr="00105CE8">
        <w:t>The formal hearing before the Dispute Resolution Panel shall be conducted by the hearing facilitator within 45 days after the Hearing Panel was constituted. The hearing facilitator shall, within 15 days of panel formation, confer with the parties and the Dispute Resolution Panel to select the date and location of the formal hearing. The formal hearing may be delayed for a short time beyond the 45-day period with the unanimous consent of the panel members.</w:t>
      </w:r>
    </w:p>
    <w:p w14:paraId="46BB9D39" w14:textId="32C33188" w:rsidR="0089766D" w:rsidRPr="005B3AE5" w:rsidRDefault="0089766D" w:rsidP="0076357D">
      <w:pPr>
        <w:pStyle w:val="BYPara"/>
      </w:pPr>
      <w:r w:rsidRPr="005B3AE5">
        <w:t>1.10.7.4</w:t>
      </w:r>
      <w:r w:rsidRPr="005B3AE5">
        <w:tab/>
        <w:t>The following rules for the Dispute Resolution Panel shall apply:</w:t>
      </w:r>
    </w:p>
    <w:p w14:paraId="268B800E" w14:textId="2C863F54" w:rsidR="0089766D" w:rsidRPr="005B3AE5" w:rsidRDefault="0089766D" w:rsidP="00F37012">
      <w:pPr>
        <w:pStyle w:val="BYSubpara"/>
      </w:pPr>
      <w:r w:rsidRPr="005B3AE5">
        <w:t>(a</w:t>
      </w:r>
      <w:r w:rsidR="00B3088E" w:rsidRPr="005B3AE5">
        <w:t>) </w:t>
      </w:r>
      <w:r w:rsidRPr="005B3AE5">
        <w:t>The hearing shall be private, attended only by the parti</w:t>
      </w:r>
      <w:r w:rsidR="001F659F" w:rsidRPr="005B3AE5">
        <w:t>es to the dispute and one adviso</w:t>
      </w:r>
      <w:r w:rsidRPr="005B3AE5">
        <w:t>r of each party</w:t>
      </w:r>
      <w:r w:rsidR="00F37012" w:rsidRPr="005B3AE5">
        <w:t>’</w:t>
      </w:r>
      <w:r w:rsidRPr="005B3AE5">
        <w:t>s choice, should any party desire one. Thi</w:t>
      </w:r>
      <w:r w:rsidR="001F659F" w:rsidRPr="005B3AE5">
        <w:t>s adviso</w:t>
      </w:r>
      <w:r w:rsidRPr="005B3AE5">
        <w:t>r shall not address the panel or participate in the discussion at the hearing. Witnesses who can substantiate the facts relevant to the matter in dispute may be called before and address the panel. The administrator of the process shall not attend the hearing or serve as a witness. The panel shall establish the procedure to be followed in the hearing and the relevancy of evidence so that each party shall be given an opportunity fully to present its respective position. In performing its duty, the panel shall continue efforts to reconcile the parties to the dispute on the basis of Christian love and forgiveness.</w:t>
      </w:r>
    </w:p>
    <w:p w14:paraId="50BC6596" w14:textId="5A2C3F7B" w:rsidR="0089766D" w:rsidRPr="005B3AE5" w:rsidRDefault="0089766D" w:rsidP="0076357D">
      <w:pPr>
        <w:pStyle w:val="BYSubpara"/>
      </w:pPr>
      <w:r w:rsidRPr="005B3AE5">
        <w:t>(b</w:t>
      </w:r>
      <w:r w:rsidR="00B3088E" w:rsidRPr="005B3AE5">
        <w:t>) </w:t>
      </w:r>
      <w:r w:rsidRPr="005B3AE5">
        <w:t xml:space="preserve">Within </w:t>
      </w:r>
      <w:r w:rsidR="006E5744" w:rsidRPr="005B3AE5">
        <w:t xml:space="preserve">30 </w:t>
      </w:r>
      <w:r w:rsidRPr="005B3AE5">
        <w:t>days after the final hearing, the panel shall issue a written decision that shall state the facts determined by the panel and the reasons for its decision.</w:t>
      </w:r>
    </w:p>
    <w:p w14:paraId="669216CA" w14:textId="3932A949" w:rsidR="0089766D" w:rsidRPr="005B3AE5" w:rsidRDefault="0089766D" w:rsidP="0076357D">
      <w:pPr>
        <w:pStyle w:val="BYSubpara"/>
      </w:pPr>
      <w:r w:rsidRPr="005B3AE5">
        <w:t>(c</w:t>
      </w:r>
      <w:r w:rsidR="00B3088E" w:rsidRPr="005B3AE5">
        <w:t>) </w:t>
      </w:r>
      <w:r w:rsidRPr="005B3AE5">
        <w:t>The panel shall forward a copy of its decision to</w:t>
      </w:r>
    </w:p>
    <w:p w14:paraId="0D81216C" w14:textId="310C1FF4" w:rsidR="0089766D" w:rsidRPr="005B3AE5" w:rsidRDefault="0089766D" w:rsidP="0076357D">
      <w:pPr>
        <w:pStyle w:val="BYSubsubpara"/>
      </w:pPr>
      <w:r w:rsidRPr="005B3AE5">
        <w:t>(1</w:t>
      </w:r>
      <w:r w:rsidR="004E2A41" w:rsidRPr="005B3AE5">
        <w:t>) </w:t>
      </w:r>
      <w:r w:rsidRPr="005B3AE5">
        <w:t>each party to the matter in dispute;</w:t>
      </w:r>
    </w:p>
    <w:p w14:paraId="2DEBDE23" w14:textId="67952098" w:rsidR="0089766D" w:rsidRPr="005B3AE5" w:rsidRDefault="0089766D" w:rsidP="0076357D">
      <w:pPr>
        <w:pStyle w:val="BYSubsubpara"/>
      </w:pPr>
      <w:r w:rsidRPr="005B3AE5">
        <w:t>(2</w:t>
      </w:r>
      <w:r w:rsidR="004E2A41" w:rsidRPr="005B3AE5">
        <w:t>) </w:t>
      </w:r>
      <w:r w:rsidRPr="005B3AE5">
        <w:t>the Secretary of the Synod;</w:t>
      </w:r>
    </w:p>
    <w:p w14:paraId="4CB5BD81" w14:textId="5F106792" w:rsidR="0089766D" w:rsidRPr="005B3AE5" w:rsidRDefault="0089766D" w:rsidP="0076357D">
      <w:pPr>
        <w:pStyle w:val="BYSubsubpara"/>
      </w:pPr>
      <w:r w:rsidRPr="005B3AE5">
        <w:t>(3</w:t>
      </w:r>
      <w:r w:rsidR="004E2A41" w:rsidRPr="005B3AE5">
        <w:t>) </w:t>
      </w:r>
      <w:r w:rsidRPr="005B3AE5">
        <w:t>the President of the Synod; and</w:t>
      </w:r>
    </w:p>
    <w:p w14:paraId="7333E111" w14:textId="1E9D6C82" w:rsidR="0089766D" w:rsidRPr="005B3AE5" w:rsidRDefault="0089766D" w:rsidP="0076357D">
      <w:pPr>
        <w:pStyle w:val="BYSubsubpara"/>
      </w:pPr>
      <w:r w:rsidRPr="005B3AE5">
        <w:t>(4</w:t>
      </w:r>
      <w:r w:rsidR="004E2A41" w:rsidRPr="005B3AE5">
        <w:t>) </w:t>
      </w:r>
      <w:r w:rsidRPr="005B3AE5">
        <w:t>the president of the respective district.</w:t>
      </w:r>
    </w:p>
    <w:p w14:paraId="284E35E6" w14:textId="38315074" w:rsidR="0089766D" w:rsidRPr="005B3AE5" w:rsidRDefault="0089766D" w:rsidP="0076357D">
      <w:pPr>
        <w:pStyle w:val="BYSubpara"/>
      </w:pPr>
      <w:r w:rsidRPr="005B3AE5">
        <w:t>(d</w:t>
      </w:r>
      <w:r w:rsidR="00B3088E" w:rsidRPr="005B3AE5">
        <w:t>) </w:t>
      </w:r>
      <w:r w:rsidRPr="005B3AE5">
        <w:t>Subject to request for review or appeal (contemplated or pending), the final decision of a Dispute Resolution Panel shall</w:t>
      </w:r>
    </w:p>
    <w:p w14:paraId="5B76819C" w14:textId="13622BA7" w:rsidR="0089766D" w:rsidRPr="005B3AE5" w:rsidRDefault="0089766D" w:rsidP="0076357D">
      <w:pPr>
        <w:pStyle w:val="BYSubsubpara"/>
      </w:pPr>
      <w:r w:rsidRPr="005B3AE5">
        <w:t>(1</w:t>
      </w:r>
      <w:r w:rsidR="004E2A41" w:rsidRPr="005B3AE5">
        <w:t>) </w:t>
      </w:r>
      <w:r w:rsidRPr="005B3AE5">
        <w:t>be binding upon the parties to that dispute;</w:t>
      </w:r>
    </w:p>
    <w:p w14:paraId="6C571B54" w14:textId="56E8411D" w:rsidR="0089766D" w:rsidRPr="005B3AE5" w:rsidRDefault="0089766D" w:rsidP="0076357D">
      <w:pPr>
        <w:pStyle w:val="BYSubsubpara"/>
      </w:pPr>
      <w:r w:rsidRPr="005B3AE5">
        <w:t>(2</w:t>
      </w:r>
      <w:r w:rsidR="004E2A41" w:rsidRPr="005B3AE5">
        <w:t>) </w:t>
      </w:r>
      <w:r w:rsidRPr="005B3AE5">
        <w:t>have no precedential value;</w:t>
      </w:r>
    </w:p>
    <w:p w14:paraId="64C067AA" w14:textId="2716E09C" w:rsidR="0089766D" w:rsidRPr="005B3AE5" w:rsidRDefault="0089766D" w:rsidP="0076357D">
      <w:pPr>
        <w:pStyle w:val="BYSubsubpara"/>
      </w:pPr>
      <w:r w:rsidRPr="005B3AE5">
        <w:t>(3</w:t>
      </w:r>
      <w:r w:rsidR="004E2A41" w:rsidRPr="005B3AE5">
        <w:t>) </w:t>
      </w:r>
      <w:r w:rsidRPr="005B3AE5">
        <w:t>be carried out by the appropriate person, group, or member of the Synod; and</w:t>
      </w:r>
    </w:p>
    <w:p w14:paraId="2B6EE35F" w14:textId="6F0B90E3" w:rsidR="0089766D" w:rsidRPr="005B3AE5" w:rsidRDefault="0089766D" w:rsidP="0076357D">
      <w:pPr>
        <w:pStyle w:val="BYSubsubpara"/>
      </w:pPr>
      <w:r w:rsidRPr="005B3AE5">
        <w:t>(4</w:t>
      </w:r>
      <w:r w:rsidR="004E2A41" w:rsidRPr="005B3AE5">
        <w:t>) </w:t>
      </w:r>
      <w:r w:rsidRPr="005B3AE5">
        <w:t>be publicized as deemed appropriate under the circumstances by the district president or the President of the Synod.</w:t>
      </w:r>
    </w:p>
    <w:p w14:paraId="4CF691B6" w14:textId="025515FB" w:rsidR="0089766D" w:rsidRPr="003A4215" w:rsidRDefault="0089766D" w:rsidP="0076357D">
      <w:pPr>
        <w:pStyle w:val="BYSSubsection"/>
      </w:pPr>
      <w:bookmarkStart w:id="252" w:name="_Toc462912141"/>
      <w:bookmarkStart w:id="253" w:name="_Toc463339903"/>
      <w:bookmarkStart w:id="254" w:name="_Toc154035441"/>
      <w:bookmarkStart w:id="255" w:name="BYSS1o10o8o0t8o3"/>
      <w:bookmarkStart w:id="256" w:name="BYSS1o10o8"/>
      <w:bookmarkEnd w:id="251"/>
      <w:r w:rsidRPr="005B3AE5">
        <w:t>Reconsideration of a Dispute Resolution Panel Decision</w:t>
      </w:r>
      <w:bookmarkEnd w:id="252"/>
      <w:bookmarkEnd w:id="253"/>
      <w:bookmarkEnd w:id="254"/>
      <w:r w:rsidR="00572115" w:rsidRPr="003A4215">
        <w:fldChar w:fldCharType="begin"/>
      </w:r>
      <w:r w:rsidR="00572115" w:rsidRPr="003A4215">
        <w:instrText xml:space="preserve"> XE "Dispute resolution:Appeal Panel" \r "BYSS1o10o8o0t8o3" </w:instrText>
      </w:r>
      <w:r w:rsidR="00572115" w:rsidRPr="003A4215">
        <w:fldChar w:fldCharType="end"/>
      </w:r>
    </w:p>
    <w:p w14:paraId="165C3E24" w14:textId="39D9E67B" w:rsidR="0089766D" w:rsidRPr="005B3AE5" w:rsidRDefault="0089766D" w:rsidP="002B16F3">
      <w:pPr>
        <w:pStyle w:val="BYPara"/>
      </w:pPr>
      <w:r w:rsidRPr="003A4215">
        <w:t>1.10.8</w:t>
      </w:r>
      <w:r w:rsidRPr="003A4215">
        <w:tab/>
      </w:r>
      <w:r w:rsidR="002B16F3" w:rsidRPr="003A4215">
        <w:fldChar w:fldCharType="begin"/>
      </w:r>
      <w:r w:rsidR="002B16F3" w:rsidRPr="003A4215">
        <w:instrText xml:space="preserve"> XE "Commission on Theology and Church Relations:opinion request</w:instrText>
      </w:r>
      <w:r w:rsidR="005A5314" w:rsidRPr="003A4215">
        <w:instrText>:dispute resolution</w:instrText>
      </w:r>
      <w:r w:rsidR="002B16F3" w:rsidRPr="003A4215">
        <w:instrText xml:space="preserve">" </w:instrText>
      </w:r>
      <w:r w:rsidR="002B16F3" w:rsidRPr="003A4215">
        <w:fldChar w:fldCharType="end"/>
      </w:r>
      <w:r w:rsidR="002B16F3" w:rsidRPr="003A4215">
        <w:fldChar w:fldCharType="begin"/>
      </w:r>
      <w:r w:rsidR="002B16F3" w:rsidRPr="003A4215">
        <w:instrText xml:space="preserve"> XE "Commission on Constitutional Matters:opinion request</w:instrText>
      </w:r>
      <w:r w:rsidR="005A5314" w:rsidRPr="003A4215">
        <w:instrText>:dispute resolution</w:instrText>
      </w:r>
      <w:r w:rsidR="002B16F3" w:rsidRPr="003A4215">
        <w:instrText xml:space="preserve">" </w:instrText>
      </w:r>
      <w:r w:rsidR="002B16F3" w:rsidRPr="003A4215">
        <w:fldChar w:fldCharType="end"/>
      </w:r>
      <w:r w:rsidRPr="003A4215">
        <w:t xml:space="preserve">Within </w:t>
      </w:r>
      <w:r w:rsidR="006E5744" w:rsidRPr="003A4215">
        <w:t xml:space="preserve">15 </w:t>
      </w:r>
      <w:r w:rsidRPr="003A4215">
        <w:t>days after receiving the decision of the Dispute Resolution Panel, any party to the dispute or the President of the Synod, if a question of doctrine or practice is involved (</w:t>
      </w:r>
      <w:r w:rsidR="00587A03">
        <w:fldChar w:fldCharType="begin"/>
      </w:r>
      <w:r w:rsidR="00587A03">
        <w:instrText xml:space="preserve"> TA \l "</w:instrText>
      </w:r>
      <w:r w:rsidR="00587A03" w:rsidRPr="00E472D8">
        <w:instrText>Const</w:instrText>
      </w:r>
      <w:r w:rsidR="00587A03">
        <w:instrText>.</w:instrText>
      </w:r>
      <w:r w:rsidR="00587A03" w:rsidRPr="00E472D8">
        <w:instrText xml:space="preserve"> Art. </w:instrText>
      </w:r>
      <w:r w:rsidR="00587A03">
        <w:instrText xml:space="preserve">XI B 1–3" \s "Const. Art. XI B 1–3" \c 7 </w:instrText>
      </w:r>
      <w:r w:rsidR="00587A03">
        <w:fldChar w:fldCharType="end"/>
      </w:r>
      <w:r w:rsidRPr="003A4215">
        <w:t>Constitution Art. XI B 1</w:t>
      </w:r>
      <w:r w:rsidR="00711B3E" w:rsidRPr="003A4215">
        <w:t>–</w:t>
      </w:r>
      <w:r w:rsidRPr="003A4215">
        <w:t>3), may appeal the decision. The President may also request that an opinion of the Commission on Constitutional Matters or the Commission on Theology and Church Relations be obtained.</w:t>
      </w:r>
    </w:p>
    <w:p w14:paraId="0A5500D0" w14:textId="18E11616" w:rsidR="0089766D" w:rsidRPr="005B3AE5" w:rsidRDefault="0089766D" w:rsidP="0076357D">
      <w:pPr>
        <w:pStyle w:val="BYPara"/>
      </w:pPr>
      <w:r w:rsidRPr="005B3AE5">
        <w:t>1.10.8.1</w:t>
      </w:r>
      <w:r w:rsidRPr="005B3AE5">
        <w:tab/>
        <w:t>Such appeal shall be mailed to the Secretary of the Synod, each member of the Dispute Resolution Panel, and the other parties to the dispute and shall be accompanied by a written memorandum stating the basis of the request.</w:t>
      </w:r>
    </w:p>
    <w:p w14:paraId="5C7341AE" w14:textId="15684315" w:rsidR="0089766D" w:rsidRPr="005B3AE5" w:rsidRDefault="0089766D" w:rsidP="0076357D">
      <w:pPr>
        <w:pStyle w:val="BYPara"/>
      </w:pPr>
      <w:r w:rsidRPr="005B3AE5">
        <w:t>1.10.8.2</w:t>
      </w:r>
      <w:r w:rsidRPr="005B3AE5">
        <w:tab/>
        <w:t xml:space="preserve">Within </w:t>
      </w:r>
      <w:r w:rsidR="006E5744" w:rsidRPr="005B3AE5">
        <w:t xml:space="preserve">21 </w:t>
      </w:r>
      <w:r w:rsidRPr="005B3AE5">
        <w:t>days after receipt, an Appeal Panel shall be selected in the prescribed manner, and the Secretary of the Synod shall send the appeal to each panel member.</w:t>
      </w:r>
    </w:p>
    <w:p w14:paraId="4CAB9E21" w14:textId="010AD325" w:rsidR="0089766D" w:rsidRPr="005B3AE5" w:rsidRDefault="0089766D" w:rsidP="0076357D">
      <w:pPr>
        <w:pStyle w:val="BYSubpara"/>
      </w:pPr>
      <w:r w:rsidRPr="005B3AE5">
        <w:t>(a</w:t>
      </w:r>
      <w:r w:rsidR="00B3088E" w:rsidRPr="005B3AE5">
        <w:t>) </w:t>
      </w:r>
      <w:r w:rsidRPr="005B3AE5">
        <w:t>Copies of the entire official record of the case, including the full report of the reconciler, the decision and all documentary evidence considered by the Dispute Resolution Panel, and the written appeal request shall be provided to the members of the panel. The panel shall make its decision on the basis of the minutes and written decision of the Dispute Resolution Panel and the documentary evidence received and reviewed.</w:t>
      </w:r>
    </w:p>
    <w:p w14:paraId="6EDE43BC" w14:textId="0200D23E" w:rsidR="0089766D" w:rsidRPr="005B3AE5" w:rsidRDefault="0089766D" w:rsidP="0076357D">
      <w:pPr>
        <w:pStyle w:val="BYSubpara"/>
      </w:pPr>
      <w:r w:rsidRPr="005B3AE5">
        <w:t>(b</w:t>
      </w:r>
      <w:r w:rsidR="00B3088E" w:rsidRPr="005B3AE5">
        <w:t>) </w:t>
      </w:r>
      <w:r w:rsidRPr="005B3AE5">
        <w:t>The panel shall concern itself only with those issues originally addressed by the Dispute Resolution Panel, unless issues were identified by the Dispute Resolution Panel for which it did not make a decision.</w:t>
      </w:r>
    </w:p>
    <w:p w14:paraId="5FD964C7" w14:textId="0AE2FB4A" w:rsidR="0089766D" w:rsidRPr="005B3AE5" w:rsidRDefault="0089766D" w:rsidP="0076357D">
      <w:pPr>
        <w:pStyle w:val="BYSubpara"/>
      </w:pPr>
      <w:r w:rsidRPr="005B3AE5">
        <w:t>(c</w:t>
      </w:r>
      <w:r w:rsidR="00B3088E" w:rsidRPr="005B3AE5">
        <w:t>) </w:t>
      </w:r>
      <w:r w:rsidRPr="005B3AE5">
        <w:t>The panel shall decide only whether to approve reconsideration of the decision of the Dispute Resolution Panel. The panel shall not approve a request for a new hearing on the basis of newly discovered evidence unless such evidence was clearly not available to the Dispute Resolution Panel and was not the fault of the party requesting the reopening of the case, and unless it is clear that the absence of such evidence resulted in a gross miscarriage of justice.</w:t>
      </w:r>
    </w:p>
    <w:p w14:paraId="31FC0C46" w14:textId="23811938" w:rsidR="0089766D" w:rsidRPr="005B3AE5" w:rsidRDefault="0089766D" w:rsidP="00F37012">
      <w:pPr>
        <w:pStyle w:val="BYSubpara"/>
      </w:pPr>
      <w:r w:rsidRPr="005B3AE5">
        <w:t>(d</w:t>
      </w:r>
      <w:r w:rsidR="00B3088E" w:rsidRPr="005B3AE5">
        <w:t>) </w:t>
      </w:r>
      <w:r w:rsidRPr="005B3AE5">
        <w:t>The standards of review, which define the parameters for the panel</w:t>
      </w:r>
      <w:r w:rsidR="00F37012" w:rsidRPr="005B3AE5">
        <w:t>’</w:t>
      </w:r>
      <w:r w:rsidRPr="005B3AE5">
        <w:t>s consideration of an appeal, limit the panel’s review to three basic areas.</w:t>
      </w:r>
    </w:p>
    <w:p w14:paraId="2D6F9513" w14:textId="7044DA60" w:rsidR="0089766D" w:rsidRPr="005B3AE5" w:rsidRDefault="0089766D" w:rsidP="0076357D">
      <w:pPr>
        <w:pStyle w:val="BYSubsubpara"/>
      </w:pPr>
      <w:r w:rsidRPr="005B3AE5">
        <w:t>(1</w:t>
      </w:r>
      <w:r w:rsidR="004E2A41" w:rsidRPr="005B3AE5">
        <w:t>) </w:t>
      </w:r>
      <w:r w:rsidRPr="005B3AE5">
        <w:t>Factual findings: The Appeal Panel shall review factual findings of the Dispute Resolution Panel only to determine if they are supported by evidence. The Appeal Panel shall not ordinarily sit in judgment of the Dispute Resolution Panel’s conclusions regarding evidence, since that panel was in the best position to judge factual issues. The Appeal Panel must be convinced that a mistake has been committed, that is, that the evidence is such that reasonable minds could not disagree.</w:t>
      </w:r>
    </w:p>
    <w:p w14:paraId="2CB6C3DC" w14:textId="4599AEB0" w:rsidR="0089766D" w:rsidRPr="005B3AE5" w:rsidRDefault="0089766D" w:rsidP="0076357D">
      <w:pPr>
        <w:pStyle w:val="BYSubsubpara"/>
      </w:pPr>
      <w:r w:rsidRPr="005B3AE5">
        <w:t>(2</w:t>
      </w:r>
      <w:r w:rsidR="004E2A41" w:rsidRPr="005B3AE5">
        <w:t>) </w:t>
      </w:r>
      <w:r w:rsidRPr="005B3AE5">
        <w:t>Conclusions on authority: The Appeal Panel may approve an appeal if the Dispute Resolution Panel was clearly outside its authority, e.g., a decision that the panel had no authority to make under the Constitution and Bylaws, or a decision on an issue not identified by the Dispute Resolution Panel, or a decision on a theological question that the panel had no authority to make.</w:t>
      </w:r>
    </w:p>
    <w:p w14:paraId="4A26623C" w14:textId="5807B91D" w:rsidR="0089766D" w:rsidRPr="005B3AE5" w:rsidRDefault="0089766D" w:rsidP="0076357D">
      <w:pPr>
        <w:pStyle w:val="BYSubsubpara"/>
      </w:pPr>
      <w:r w:rsidRPr="005B3AE5">
        <w:t>(3</w:t>
      </w:r>
      <w:r w:rsidR="004E2A41" w:rsidRPr="005B3AE5">
        <w:t>) </w:t>
      </w:r>
      <w:r w:rsidRPr="005B3AE5">
        <w:t>Discretionary acts: The Appeal Panel may approve an appeal if there was a clear abuse of discretion impacting the decision of the Dispute Resolution Panel, resulting in a gross miscarriage of justice, or that involves an obvious and inappropriate bias or prejudice.</w:t>
      </w:r>
    </w:p>
    <w:p w14:paraId="5A592475" w14:textId="5AAEBF7F" w:rsidR="0089766D" w:rsidRPr="005B3AE5" w:rsidRDefault="0089766D" w:rsidP="0076357D">
      <w:pPr>
        <w:pStyle w:val="BYPara"/>
      </w:pPr>
      <w:r w:rsidRPr="005B3AE5">
        <w:t>1.10.8.3</w:t>
      </w:r>
      <w:r w:rsidRPr="005B3AE5">
        <w:tab/>
        <w:t>Within 30 days after its formation, the Appeal Panel shall issue its written decision in response to the request for reconsideration.</w:t>
      </w:r>
    </w:p>
    <w:p w14:paraId="158B4543" w14:textId="6FDB3303" w:rsidR="0089766D" w:rsidRPr="003A4215" w:rsidRDefault="0089766D" w:rsidP="0076357D">
      <w:pPr>
        <w:pStyle w:val="BYPara"/>
      </w:pPr>
      <w:bookmarkStart w:id="257" w:name="BYSS1o10o8o4t8o5"/>
      <w:bookmarkEnd w:id="255"/>
      <w:r w:rsidRPr="005B3AE5">
        <w:t>1.10.8.4</w:t>
      </w:r>
      <w:r w:rsidRPr="005B3AE5">
        <w:tab/>
        <w:t>If an appeal is granted, the Secretary of the Synod, or his representative, shall, within 21 days, select a Review Panel in the prescribed manner (Bylaws 1.10.15ff.). The Review Panel shall generally decide the issue by following the procedure used by a Dispute Resolution Panel (Bylaws 1.10.7ff.) but may decide the issue on the record without further formal hearing if deemed sufficient and appropriate.</w:t>
      </w:r>
      <w:r w:rsidR="00C57997" w:rsidRPr="003A4215">
        <w:fldChar w:fldCharType="begin"/>
      </w:r>
      <w:r w:rsidR="00C57997" w:rsidRPr="003A4215">
        <w:instrText xml:space="preserve"> XE "Dispute resolution:Review Panel" \r "BYSS1o10o8o4t8o5" </w:instrText>
      </w:r>
      <w:r w:rsidR="00C57997" w:rsidRPr="003A4215">
        <w:fldChar w:fldCharType="end"/>
      </w:r>
    </w:p>
    <w:p w14:paraId="1AECD1AA" w14:textId="4E52571C" w:rsidR="0089766D" w:rsidRPr="003A4215" w:rsidRDefault="0089766D" w:rsidP="0076357D">
      <w:pPr>
        <w:pStyle w:val="BYPara"/>
      </w:pPr>
      <w:r w:rsidRPr="003A4215">
        <w:t>1.10.8.5</w:t>
      </w:r>
      <w:r w:rsidRPr="003A4215">
        <w:tab/>
        <w:t>The final decision of the Review Panel shall</w:t>
      </w:r>
    </w:p>
    <w:p w14:paraId="0A3434B0" w14:textId="33B389CE" w:rsidR="0089766D" w:rsidRPr="005B3AE5" w:rsidRDefault="0089766D" w:rsidP="0076357D">
      <w:pPr>
        <w:pStyle w:val="BYSubpara"/>
      </w:pPr>
      <w:r w:rsidRPr="003A4215">
        <w:t>(a</w:t>
      </w:r>
      <w:r w:rsidR="00B3088E" w:rsidRPr="003A4215">
        <w:t>) </w:t>
      </w:r>
      <w:r w:rsidRPr="003A4215">
        <w:t>be binding upon the parties to that dispute and not be subject to further appeal;</w:t>
      </w:r>
    </w:p>
    <w:p w14:paraId="0FD5F3D2" w14:textId="09BA621B" w:rsidR="0089766D" w:rsidRPr="005B3AE5" w:rsidRDefault="0089766D" w:rsidP="0076357D">
      <w:pPr>
        <w:pStyle w:val="BYSubpara"/>
      </w:pPr>
      <w:r w:rsidRPr="005B3AE5">
        <w:t>(b</w:t>
      </w:r>
      <w:r w:rsidR="00B3088E" w:rsidRPr="005B3AE5">
        <w:t>) </w:t>
      </w:r>
      <w:r w:rsidRPr="005B3AE5">
        <w:t>have no precedential value;</w:t>
      </w:r>
    </w:p>
    <w:p w14:paraId="1DF77564" w14:textId="47E4BAF1" w:rsidR="0089766D" w:rsidRPr="005B3AE5" w:rsidRDefault="0089766D" w:rsidP="0076357D">
      <w:pPr>
        <w:pStyle w:val="BYSubpara"/>
      </w:pPr>
      <w:r w:rsidRPr="005B3AE5">
        <w:t>(c</w:t>
      </w:r>
      <w:r w:rsidR="00B3088E" w:rsidRPr="005B3AE5">
        <w:t>) </w:t>
      </w:r>
      <w:r w:rsidRPr="005B3AE5">
        <w:t>be carried out by the appropriate person, group, or member of the Synod; and</w:t>
      </w:r>
    </w:p>
    <w:p w14:paraId="14B4D6F1" w14:textId="60619B89" w:rsidR="0089766D" w:rsidRPr="005B3AE5" w:rsidRDefault="0089766D" w:rsidP="0076357D">
      <w:pPr>
        <w:pStyle w:val="BYSubpara"/>
      </w:pPr>
      <w:r w:rsidRPr="005B3AE5">
        <w:t>(d</w:t>
      </w:r>
      <w:r w:rsidR="00B3088E" w:rsidRPr="005B3AE5">
        <w:t>) </w:t>
      </w:r>
      <w:r w:rsidRPr="005B3AE5">
        <w:t>be publicized as deemed appropriate under the circumstances by the district president or the President of the Synod.</w:t>
      </w:r>
    </w:p>
    <w:p w14:paraId="29034EA1" w14:textId="380FF47F" w:rsidR="0089766D" w:rsidRPr="003A4215" w:rsidRDefault="0089766D" w:rsidP="00F37012">
      <w:pPr>
        <w:pStyle w:val="BYSSubsection"/>
      </w:pPr>
      <w:bookmarkStart w:id="258" w:name="_Toc462912142"/>
      <w:bookmarkStart w:id="259" w:name="_Toc463339904"/>
      <w:bookmarkStart w:id="260" w:name="_Toc154035442"/>
      <w:bookmarkStart w:id="261" w:name="BYSS1o10o9"/>
      <w:bookmarkEnd w:id="243"/>
      <w:bookmarkEnd w:id="256"/>
      <w:bookmarkEnd w:id="257"/>
      <w:r w:rsidRPr="005B3AE5">
        <w:t>Congregation</w:t>
      </w:r>
      <w:r w:rsidR="00F37012" w:rsidRPr="005B3AE5">
        <w:t>’</w:t>
      </w:r>
      <w:r w:rsidRPr="005B3AE5">
        <w:t>s Right of Self-Government</w:t>
      </w:r>
      <w:bookmarkEnd w:id="258"/>
      <w:bookmarkEnd w:id="259"/>
      <w:bookmarkEnd w:id="260"/>
      <w:r w:rsidR="00C57997" w:rsidRPr="003A4215">
        <w:fldChar w:fldCharType="begin"/>
      </w:r>
      <w:r w:rsidR="00C57997" w:rsidRPr="003A4215">
        <w:instrText xml:space="preserve"> XE "Dispute resolution:congregational self-govern</w:instrText>
      </w:r>
      <w:r w:rsidR="00E93148" w:rsidRPr="003A4215">
        <w:instrText>ance</w:instrText>
      </w:r>
      <w:r w:rsidR="00C57997" w:rsidRPr="003A4215">
        <w:instrText xml:space="preserve">" \r "BYSS1o10o9" </w:instrText>
      </w:r>
      <w:r w:rsidR="00C57997" w:rsidRPr="003A4215">
        <w:fldChar w:fldCharType="end"/>
      </w:r>
      <w:r w:rsidR="00DF4B12" w:rsidRPr="003A4215">
        <w:fldChar w:fldCharType="begin"/>
      </w:r>
      <w:r w:rsidR="00DF4B12" w:rsidRPr="003A4215">
        <w:instrText xml:space="preserve"> XE "Congregations of the Synod:</w:instrText>
      </w:r>
      <w:r w:rsidR="00E93148" w:rsidRPr="003A4215">
        <w:instrText>self-governance</w:instrText>
      </w:r>
      <w:r w:rsidR="00DF4B12" w:rsidRPr="003A4215">
        <w:instrText xml:space="preserve">" \r "BYSS1o10o9" </w:instrText>
      </w:r>
      <w:r w:rsidR="00DF4B12" w:rsidRPr="003A4215">
        <w:fldChar w:fldCharType="end"/>
      </w:r>
    </w:p>
    <w:p w14:paraId="49EC8289" w14:textId="399AE94F" w:rsidR="0089766D" w:rsidRPr="005B3AE5" w:rsidRDefault="0089766D" w:rsidP="00F37012">
      <w:pPr>
        <w:pStyle w:val="BYPara"/>
      </w:pPr>
      <w:r w:rsidRPr="003A4215">
        <w:t>1.10.9</w:t>
      </w:r>
      <w:r w:rsidRPr="003A4215">
        <w:tab/>
        <w:t>The congregation</w:t>
      </w:r>
      <w:r w:rsidR="00F37012" w:rsidRPr="003A4215">
        <w:t>’</w:t>
      </w:r>
      <w:r w:rsidRPr="003A4215">
        <w:t>s right of self-government shall be recognized. However, when a decision of a congregation is at issue, a Dispute Resolution Panel may review the decision of the congregation according to the Holy Scriptures and shall either uphold the action of the congregation or advise the congregation to review and revise its decision. If the congregation does not revise its decision, the other congregations of the Synod shall not be required to respect this decision, and the district involved shall take action with respect to the congregation as it may deem appropriate.</w:t>
      </w:r>
    </w:p>
    <w:p w14:paraId="0CF51CC4" w14:textId="616D2292" w:rsidR="0089766D" w:rsidRPr="003A4215" w:rsidRDefault="0089766D" w:rsidP="00CB281D">
      <w:pPr>
        <w:pStyle w:val="BYSSubsection"/>
      </w:pPr>
      <w:bookmarkStart w:id="262" w:name="_Toc462912143"/>
      <w:bookmarkStart w:id="263" w:name="_Toc463339905"/>
      <w:bookmarkStart w:id="264" w:name="_Toc154035443"/>
      <w:bookmarkStart w:id="265" w:name="BYSS1o10o10a11"/>
      <w:bookmarkEnd w:id="261"/>
      <w:r w:rsidRPr="005B3AE5">
        <w:t>District Reconcilers</w:t>
      </w:r>
      <w:bookmarkEnd w:id="262"/>
      <w:bookmarkEnd w:id="263"/>
      <w:bookmarkEnd w:id="264"/>
      <w:r w:rsidR="00C57997" w:rsidRPr="003A4215">
        <w:fldChar w:fldCharType="begin"/>
      </w:r>
      <w:r w:rsidR="00C57997" w:rsidRPr="003A4215">
        <w:instrText xml:space="preserve"> XE "Dispute resolution:reconcilers" \r "BYSS1o10o10a11" </w:instrText>
      </w:r>
      <w:r w:rsidR="00C57997" w:rsidRPr="003A4215">
        <w:fldChar w:fldCharType="end"/>
      </w:r>
      <w:r w:rsidR="00CB281D" w:rsidRPr="003A4215">
        <w:fldChar w:fldCharType="begin"/>
      </w:r>
      <w:r w:rsidR="00CB281D" w:rsidRPr="003A4215">
        <w:instrText xml:space="preserve"> XE "Districts of the Synod:reconcilers" \r "BYSS1o10o10a11" </w:instrText>
      </w:r>
      <w:r w:rsidR="00CB281D" w:rsidRPr="003A4215">
        <w:fldChar w:fldCharType="end"/>
      </w:r>
      <w:r w:rsidR="00BC1CD0" w:rsidRPr="003A4215">
        <w:fldChar w:fldCharType="begin"/>
      </w:r>
      <w:r w:rsidR="00BC1CD0" w:rsidRPr="003A4215">
        <w:instrText xml:space="preserve"> XE "Reconciler" \t "</w:instrText>
      </w:r>
      <w:r w:rsidR="00BC1CD0" w:rsidRPr="003A4215">
        <w:rPr>
          <w:i w:val="0"/>
        </w:rPr>
        <w:instrText>See under</w:instrText>
      </w:r>
      <w:r w:rsidR="00BC1CD0" w:rsidRPr="003A4215">
        <w:instrText xml:space="preserve"> Dispute resolution" </w:instrText>
      </w:r>
      <w:r w:rsidR="00BC1CD0" w:rsidRPr="003A4215">
        <w:fldChar w:fldCharType="end"/>
      </w:r>
    </w:p>
    <w:p w14:paraId="3CDBBAA9" w14:textId="125EAAD3" w:rsidR="0089766D" w:rsidRPr="005B3AE5" w:rsidRDefault="0089766D" w:rsidP="006B3ED3">
      <w:pPr>
        <w:pStyle w:val="BYPara"/>
      </w:pPr>
      <w:r w:rsidRPr="003A4215">
        <w:t>1.10.10</w:t>
      </w:r>
      <w:r w:rsidRPr="003A4215">
        <w:tab/>
      </w:r>
      <w:r w:rsidR="006B3ED3" w:rsidRPr="003A4215">
        <w:fldChar w:fldCharType="begin"/>
      </w:r>
      <w:r w:rsidR="006B3ED3" w:rsidRPr="003A4215">
        <w:instrText xml:space="preserve"> XE "Boards of directors </w:instrText>
      </w:r>
      <w:r w:rsidR="00273E89" w:rsidRPr="003A4215">
        <w:instrText>of</w:instrText>
      </w:r>
      <w:r w:rsidR="006B3ED3" w:rsidRPr="003A4215">
        <w:instrText xml:space="preserve"> districts:appointments by" </w:instrText>
      </w:r>
      <w:r w:rsidR="006B3ED3" w:rsidRPr="003A4215">
        <w:fldChar w:fldCharType="end"/>
      </w:r>
      <w:r w:rsidR="006B3ED3" w:rsidRPr="003A4215">
        <w:fldChar w:fldCharType="begin"/>
      </w:r>
      <w:r w:rsidR="006B3ED3" w:rsidRPr="003A4215">
        <w:instrText xml:space="preserve"> XE "Circuit visitor:nomination of reconcilers by" </w:instrText>
      </w:r>
      <w:r w:rsidR="006B3ED3" w:rsidRPr="003A4215">
        <w:fldChar w:fldCharType="end"/>
      </w:r>
      <w:r w:rsidR="00867D29" w:rsidRPr="003A4215">
        <w:t>E</w:t>
      </w:r>
      <w:r w:rsidRPr="003A4215">
        <w:t xml:space="preserve">ach district board of directors shall appoint </w:t>
      </w:r>
      <w:r w:rsidR="00867D29" w:rsidRPr="003A4215">
        <w:t xml:space="preserve">and maintain </w:t>
      </w:r>
      <w:r w:rsidRPr="003A4215">
        <w:t>a district roster of four reconcilers (ministers of religion—ordained, ministers of religion—commissioned, and laypersons), no more than two of whom shall be ministers</w:t>
      </w:r>
      <w:r w:rsidR="00867D29" w:rsidRPr="003A4215">
        <w:t xml:space="preserve"> of religion—ordained</w:t>
      </w:r>
      <w:r w:rsidRPr="003A4215">
        <w:t>, from a list supplied by the circuit visitors of the district.</w:t>
      </w:r>
      <w:r w:rsidR="00867D29" w:rsidRPr="005B3AE5">
        <w:t xml:space="preserve"> The Synod shall provide appropriate training within six months following each national Synod convention.</w:t>
      </w:r>
    </w:p>
    <w:p w14:paraId="6A032C42" w14:textId="2CE48D5D" w:rsidR="0089766D" w:rsidRPr="005B3AE5" w:rsidRDefault="0089766D" w:rsidP="0076357D">
      <w:pPr>
        <w:pStyle w:val="BYPara"/>
      </w:pPr>
      <w:r w:rsidRPr="005B3AE5">
        <w:t>1.10.10.1</w:t>
      </w:r>
      <w:r w:rsidRPr="005B3AE5">
        <w:tab/>
      </w:r>
      <w:r w:rsidR="00320278" w:rsidRPr="003A4215">
        <w:fldChar w:fldCharType="begin"/>
      </w:r>
      <w:r w:rsidR="00320278" w:rsidRPr="003A4215">
        <w:instrText xml:space="preserve"> XE "Terms of service:of reconciler" </w:instrText>
      </w:r>
      <w:r w:rsidR="00320278" w:rsidRPr="003A4215">
        <w:fldChar w:fldCharType="end"/>
      </w:r>
      <w:r w:rsidR="00922AF7" w:rsidRPr="003A4215">
        <w:fldChar w:fldCharType="begin"/>
      </w:r>
      <w:r w:rsidR="00922AF7" w:rsidRPr="003A4215">
        <w:instrText xml:space="preserve"> XE “Vacancies</w:instrText>
      </w:r>
      <w:r w:rsidR="00796D98" w:rsidRPr="003A4215">
        <w:instrText>:reconciler</w:instrText>
      </w:r>
      <w:r w:rsidR="00922AF7" w:rsidRPr="003A4215">
        <w:instrText xml:space="preserve">” </w:instrText>
      </w:r>
      <w:r w:rsidR="00922AF7" w:rsidRPr="003A4215">
        <w:fldChar w:fldCharType="end"/>
      </w:r>
      <w:r w:rsidRPr="003A4215">
        <w:t xml:space="preserve">The term of service </w:t>
      </w:r>
      <w:r w:rsidR="00D37BB9" w:rsidRPr="003A4215">
        <w:t xml:space="preserve">of a reconciler </w:t>
      </w:r>
      <w:r w:rsidRPr="003A4215">
        <w:t xml:space="preserve">shall be six years, renewable </w:t>
      </w:r>
      <w:r w:rsidR="00D37BB9" w:rsidRPr="003A4215">
        <w:t xml:space="preserve">immediately following every even-numbered </w:t>
      </w:r>
      <w:r w:rsidR="00DD0B2A">
        <w:t xml:space="preserve">regular </w:t>
      </w:r>
      <w:r w:rsidR="00D37BB9" w:rsidRPr="003A4215">
        <w:t>Synod convention (</w:t>
      </w:r>
      <w:r w:rsidR="006A0A22">
        <w:t xml:space="preserve">e.g., 64th in </w:t>
      </w:r>
      <w:r w:rsidR="00D37BB9" w:rsidRPr="003A4215">
        <w:t xml:space="preserve">2010, </w:t>
      </w:r>
      <w:r w:rsidR="006A0A22">
        <w:t xml:space="preserve">66th in </w:t>
      </w:r>
      <w:r w:rsidR="00D37BB9" w:rsidRPr="003A4215">
        <w:t>2016</w:t>
      </w:r>
      <w:r w:rsidR="006A0A22">
        <w:t>, 68th in 2023</w:t>
      </w:r>
      <w:r w:rsidR="00D37BB9" w:rsidRPr="003A4215">
        <w:t xml:space="preserve">, etc.) </w:t>
      </w:r>
      <w:r w:rsidRPr="003A4215">
        <w:t xml:space="preserve">without </w:t>
      </w:r>
      <w:r w:rsidR="00D37BB9" w:rsidRPr="003A4215">
        <w:t xml:space="preserve">term </w:t>
      </w:r>
      <w:r w:rsidRPr="003A4215">
        <w:t>limit</w:t>
      </w:r>
      <w:r w:rsidR="00D37BB9" w:rsidRPr="005B3AE5">
        <w:t>ations</w:t>
      </w:r>
      <w:r w:rsidRPr="005B3AE5">
        <w:t xml:space="preserve">. </w:t>
      </w:r>
      <w:r w:rsidR="00D37BB9" w:rsidRPr="005B3AE5">
        <w:t xml:space="preserve">Reconcilers </w:t>
      </w:r>
      <w:r w:rsidRPr="005B3AE5">
        <w:t xml:space="preserve">shall be people “of good reputation, full of the Holy Spirit and wisdom” (Acts 6:3). Vacancies shall be filled </w:t>
      </w:r>
      <w:r w:rsidR="00E60771" w:rsidRPr="005B3AE5">
        <w:t xml:space="preserve">by the district board of directors </w:t>
      </w:r>
      <w:r w:rsidRPr="005B3AE5">
        <w:t xml:space="preserve">in the same manner </w:t>
      </w:r>
      <w:r w:rsidR="00E60771" w:rsidRPr="005B3AE5">
        <w:t>as regular appointments</w:t>
      </w:r>
      <w:r w:rsidRPr="005B3AE5">
        <w:t xml:space="preserve">. The district board of directors may add to the district roster of reconcilers a reconciler who </w:t>
      </w:r>
      <w:r w:rsidR="00E60771" w:rsidRPr="005B3AE5">
        <w:t xml:space="preserve">has moved </w:t>
      </w:r>
      <w:r w:rsidRPr="005B3AE5">
        <w:t xml:space="preserve">into the district from </w:t>
      </w:r>
      <w:r w:rsidR="00E60771" w:rsidRPr="005B3AE5">
        <w:t xml:space="preserve">another </w:t>
      </w:r>
      <w:r w:rsidRPr="005B3AE5">
        <w:t>district.</w:t>
      </w:r>
    </w:p>
    <w:p w14:paraId="16C5D9BD" w14:textId="570FEC25" w:rsidR="0089766D" w:rsidRPr="005B3AE5" w:rsidRDefault="0089766D" w:rsidP="0076357D">
      <w:pPr>
        <w:pStyle w:val="BYPara"/>
      </w:pPr>
      <w:r w:rsidRPr="005B3AE5">
        <w:t>1.10.10.2</w:t>
      </w:r>
      <w:r w:rsidRPr="005B3AE5">
        <w:tab/>
      </w:r>
      <w:r w:rsidR="00526DB0" w:rsidRPr="003A4215">
        <w:fldChar w:fldCharType="begin"/>
      </w:r>
      <w:r w:rsidR="00526DB0" w:rsidRPr="003A4215">
        <w:instrText xml:space="preserve"> XE "</w:instrText>
      </w:r>
      <w:r w:rsidR="00526DB0">
        <w:instrText>District secretaries:dispute resolution, administrator of certain cases</w:instrText>
      </w:r>
      <w:r w:rsidR="00526DB0" w:rsidRPr="003A4215">
        <w:instrText xml:space="preserve">" </w:instrText>
      </w:r>
      <w:r w:rsidR="00526DB0" w:rsidRPr="003A4215">
        <w:fldChar w:fldCharType="end"/>
      </w:r>
      <w:r w:rsidRPr="005B3AE5">
        <w:t xml:space="preserve">One of the four shall be chosen by blind draw according to the procedures set forth in the </w:t>
      </w:r>
      <w:r w:rsidRPr="005B3AE5">
        <w:rPr>
          <w:rStyle w:val="Italic"/>
        </w:rPr>
        <w:t>Standard Operating Procedures Manual</w:t>
      </w:r>
      <w:r w:rsidRPr="005B3AE5">
        <w:t xml:space="preserve"> (hereafter referred to as the </w:t>
      </w:r>
      <w:r w:rsidRPr="005B3AE5">
        <w:rPr>
          <w:rStyle w:val="Italic"/>
        </w:rPr>
        <w:t>SOPM</w:t>
      </w:r>
      <w:r w:rsidRPr="005B3AE5">
        <w:t>) by the secretary of the district to serve as reconciler in the following situations arising in the district:</w:t>
      </w:r>
    </w:p>
    <w:p w14:paraId="3F3EE181" w14:textId="18E32C99" w:rsidR="0089766D" w:rsidRPr="005B3AE5" w:rsidRDefault="0089766D" w:rsidP="0076357D">
      <w:pPr>
        <w:pStyle w:val="BYSubpara"/>
      </w:pPr>
      <w:r w:rsidRPr="005B3AE5">
        <w:t>(a</w:t>
      </w:r>
      <w:r w:rsidR="00B3088E" w:rsidRPr="005B3AE5">
        <w:t>) </w:t>
      </w:r>
      <w:r w:rsidRPr="005B3AE5">
        <w:t>Procedural questions involved in excommunication cases;</w:t>
      </w:r>
    </w:p>
    <w:p w14:paraId="6A5DF464" w14:textId="5E32A54C" w:rsidR="0089766D" w:rsidRPr="005B3AE5" w:rsidRDefault="0089766D" w:rsidP="0076357D">
      <w:pPr>
        <w:pStyle w:val="BYSubpara"/>
      </w:pPr>
      <w:r w:rsidRPr="005B3AE5">
        <w:t>(b</w:t>
      </w:r>
      <w:r w:rsidR="00B3088E" w:rsidRPr="005B3AE5">
        <w:t>) </w:t>
      </w:r>
      <w:r w:rsidRPr="005B3AE5">
        <w:t>Cases in which a member of the Synod shall have been removed from the position that such member holds in a congregation that is a member of the Synod;</w:t>
      </w:r>
    </w:p>
    <w:p w14:paraId="31759B10" w14:textId="57FC4BE5" w:rsidR="0089766D" w:rsidRPr="005B3AE5" w:rsidRDefault="0089766D" w:rsidP="0076357D">
      <w:pPr>
        <w:pStyle w:val="BYSubpara"/>
      </w:pPr>
      <w:r w:rsidRPr="005B3AE5">
        <w:t>(c</w:t>
      </w:r>
      <w:r w:rsidR="00B3088E" w:rsidRPr="005B3AE5">
        <w:t>) </w:t>
      </w:r>
      <w:r w:rsidRPr="005B3AE5">
        <w:t>Cases in which a person, whether or not a member of the Synod, is removed from the position which the person holds in the district; and</w:t>
      </w:r>
    </w:p>
    <w:p w14:paraId="7E17CDA2" w14:textId="11377998" w:rsidR="0089766D" w:rsidRPr="005B3AE5" w:rsidRDefault="0089766D" w:rsidP="0076357D">
      <w:pPr>
        <w:pStyle w:val="BYSubpara"/>
      </w:pPr>
      <w:r w:rsidRPr="005B3AE5">
        <w:t>(d</w:t>
      </w:r>
      <w:r w:rsidR="00B3088E" w:rsidRPr="005B3AE5">
        <w:t>) </w:t>
      </w:r>
      <w:r w:rsidRPr="005B3AE5">
        <w:t>Cases involving differences between congregations within the same district or between a congregation and its district.</w:t>
      </w:r>
    </w:p>
    <w:p w14:paraId="7238BF74" w14:textId="04F870A1" w:rsidR="0089766D" w:rsidRPr="005B3AE5" w:rsidRDefault="0089766D" w:rsidP="00F37012">
      <w:pPr>
        <w:pStyle w:val="BYPara"/>
      </w:pPr>
      <w:r w:rsidRPr="005B3AE5">
        <w:t>1.10.10.3</w:t>
      </w:r>
      <w:r w:rsidRPr="005B3AE5">
        <w:tab/>
        <w:t>The members of the district roster of reconcilers of all the districts shall comprise the Synod</w:t>
      </w:r>
      <w:r w:rsidR="00F37012" w:rsidRPr="005B3AE5">
        <w:t>’</w:t>
      </w:r>
      <w:r w:rsidRPr="005B3AE5">
        <w:t xml:space="preserve">s roster of reconcilers. One member of the Synod’s roster of reconcilers shall be chosen by blind draw according to the </w:t>
      </w:r>
      <w:r w:rsidRPr="005B3AE5">
        <w:rPr>
          <w:rStyle w:val="Italic"/>
        </w:rPr>
        <w:t xml:space="preserve">SOPM </w:t>
      </w:r>
      <w:r w:rsidRPr="005B3AE5">
        <w:t>by the Secretary of the Synod in all disputes except those</w:t>
      </w:r>
    </w:p>
    <w:p w14:paraId="0615ABDF" w14:textId="4A057B32" w:rsidR="0089766D" w:rsidRPr="005B3AE5" w:rsidRDefault="0089766D" w:rsidP="0076357D">
      <w:pPr>
        <w:pStyle w:val="BYSubpara"/>
      </w:pPr>
      <w:r w:rsidRPr="005B3AE5">
        <w:t>(a</w:t>
      </w:r>
      <w:r w:rsidR="00B3088E" w:rsidRPr="005B3AE5">
        <w:t>) </w:t>
      </w:r>
      <w:r w:rsidRPr="005B3AE5">
        <w:t>enumerated in Bylaw 1.10.10.2; or</w:t>
      </w:r>
    </w:p>
    <w:p w14:paraId="2EC4B404" w14:textId="16AB3BDE" w:rsidR="0089766D" w:rsidRPr="005B3AE5" w:rsidRDefault="0089766D" w:rsidP="0076357D">
      <w:pPr>
        <w:pStyle w:val="BYSubpara"/>
      </w:pPr>
      <w:r w:rsidRPr="005B3AE5">
        <w:t>(b</w:t>
      </w:r>
      <w:r w:rsidR="00B3088E" w:rsidRPr="005B3AE5">
        <w:t>) </w:t>
      </w:r>
      <w:r w:rsidRPr="005B3AE5">
        <w:t xml:space="preserve">cases under </w:t>
      </w:r>
      <w:r w:rsidR="00DC10D4">
        <w:fldChar w:fldCharType="begin"/>
      </w:r>
      <w:r w:rsidR="00DC10D4">
        <w:instrText xml:space="preserve"> TA \l "Const. Art. XIII" \s "Const. Art. XIII" \c 7 </w:instrText>
      </w:r>
      <w:r w:rsidR="00DC10D4">
        <w:fldChar w:fldCharType="end"/>
      </w:r>
      <w:r w:rsidRPr="005B3AE5">
        <w:t>Article XIII of the Constitution, which shall follow the procedure for terminating membership set forth in Bylaw sections 2.14</w:t>
      </w:r>
      <w:r w:rsidR="00711B3E" w:rsidRPr="005B3AE5">
        <w:t>–</w:t>
      </w:r>
      <w:r w:rsidRPr="005B3AE5">
        <w:t>2.17.</w:t>
      </w:r>
    </w:p>
    <w:p w14:paraId="272F1A4A" w14:textId="01DE1A9F" w:rsidR="0089766D" w:rsidRPr="005B3AE5" w:rsidRDefault="0089766D" w:rsidP="0076357D">
      <w:pPr>
        <w:pStyle w:val="BYPara"/>
      </w:pPr>
      <w:r w:rsidRPr="005B3AE5">
        <w:t>1.10.10.4</w:t>
      </w:r>
      <w:r w:rsidRPr="005B3AE5">
        <w:tab/>
        <w:t>A reconciler may be removed for ca</w:t>
      </w:r>
      <w:r w:rsidRPr="00130798">
        <w:t>use</w:t>
      </w:r>
      <w:r w:rsidR="00197688" w:rsidRPr="0038250A">
        <w:t xml:space="preserve"> according to the Bylaws and the </w:t>
      </w:r>
      <w:r w:rsidR="00197688" w:rsidRPr="0038250A">
        <w:rPr>
          <w:i/>
        </w:rPr>
        <w:t>Standard Operating Procedures Manual</w:t>
      </w:r>
      <w:r w:rsidRPr="00130798">
        <w:t xml:space="preserve"> </w:t>
      </w:r>
      <w:r w:rsidRPr="005B3AE5">
        <w:t>from a district’s roster of reconcilers by that district’s board of directors upon report of the administrator of the dispute resolution process after consultation with the president of the district.</w:t>
      </w:r>
    </w:p>
    <w:p w14:paraId="6BD9DC3A" w14:textId="0B706418" w:rsidR="0089766D" w:rsidRPr="005B3AE5" w:rsidRDefault="0089766D" w:rsidP="0076357D">
      <w:pPr>
        <w:pStyle w:val="BYSSubsection"/>
      </w:pPr>
      <w:bookmarkStart w:id="266" w:name="_Toc462912144"/>
      <w:bookmarkStart w:id="267" w:name="_Toc463339906"/>
      <w:bookmarkStart w:id="268" w:name="_Toc154035444"/>
      <w:r w:rsidRPr="005B3AE5">
        <w:t>Special Considerations for Reconcilers</w:t>
      </w:r>
      <w:bookmarkEnd w:id="266"/>
      <w:bookmarkEnd w:id="267"/>
      <w:bookmarkEnd w:id="268"/>
    </w:p>
    <w:p w14:paraId="53849A81" w14:textId="42950D99" w:rsidR="0089766D" w:rsidRPr="005B3AE5" w:rsidRDefault="0089766D" w:rsidP="0076357D">
      <w:pPr>
        <w:pStyle w:val="BYPara"/>
      </w:pPr>
      <w:r w:rsidRPr="005B3AE5">
        <w:t>1.10.11</w:t>
      </w:r>
      <w:r w:rsidRPr="005B3AE5">
        <w:tab/>
      </w:r>
      <w:r w:rsidRPr="005C0B78">
        <w:t>Limitations on holding multiple offices</w:t>
      </w:r>
      <w:r w:rsidR="00810CC9">
        <w:t xml:space="preserve"> (e.g., Bylaw 1.5.1.2)</w:t>
      </w:r>
      <w:r w:rsidRPr="005C0B78">
        <w:t xml:space="preserve"> do not apply to</w:t>
      </w:r>
      <w:r w:rsidR="00810CC9">
        <w:t xml:space="preserve"> the position of reconciler</w:t>
      </w:r>
      <w:r w:rsidRPr="005C0B78">
        <w:t>.</w:t>
      </w:r>
    </w:p>
    <w:p w14:paraId="1C13C436" w14:textId="0F9FE746" w:rsidR="0089766D" w:rsidRPr="005B3AE5" w:rsidRDefault="0089766D" w:rsidP="0076357D">
      <w:pPr>
        <w:pStyle w:val="BYPara"/>
      </w:pPr>
      <w:r w:rsidRPr="005B3AE5">
        <w:t>1.10.11.1</w:t>
      </w:r>
      <w:r w:rsidRPr="005B3AE5">
        <w:tab/>
        <w:t>If a reconciler moves from the district where appointed, such reconciler shall remain as a member of the Synod’s roster of reconcilers until the term of service of the reconciler expires.</w:t>
      </w:r>
    </w:p>
    <w:p w14:paraId="68AB19DC" w14:textId="36550FB8" w:rsidR="0089766D" w:rsidRPr="005B3AE5" w:rsidRDefault="0089766D" w:rsidP="0076357D">
      <w:pPr>
        <w:pStyle w:val="BYPara"/>
      </w:pPr>
      <w:r w:rsidRPr="005B3AE5">
        <w:t>1.10.11.2</w:t>
      </w:r>
      <w:r w:rsidRPr="005B3AE5">
        <w:tab/>
      </w:r>
      <w:r w:rsidR="00725BE4" w:rsidRPr="003A4215">
        <w:fldChar w:fldCharType="begin"/>
      </w:r>
      <w:r w:rsidR="00725BE4" w:rsidRPr="003A4215">
        <w:instrText xml:space="preserve"> XE "</w:instrText>
      </w:r>
      <w:r w:rsidR="00725BE4">
        <w:instrText>District secretaries:dispute resolution, exhaustion of reconcilers</w:instrText>
      </w:r>
      <w:r w:rsidR="00725BE4" w:rsidRPr="003A4215">
        <w:instrText xml:space="preserve">" </w:instrText>
      </w:r>
      <w:r w:rsidR="00725BE4" w:rsidRPr="003A4215">
        <w:fldChar w:fldCharType="end"/>
      </w:r>
      <w:r w:rsidRPr="005B3AE5">
        <w:t>If all of the district reconcilers are unavailable for a particular matter, the secretary of the district shall request that a reconciler from another district be chosen in the prescribed manner by the secretary of the other district.</w:t>
      </w:r>
    </w:p>
    <w:p w14:paraId="730A45AF" w14:textId="3F089080" w:rsidR="0089766D" w:rsidRPr="003A4215" w:rsidRDefault="0089766D" w:rsidP="0076357D">
      <w:pPr>
        <w:pStyle w:val="BYSSubsection"/>
      </w:pPr>
      <w:bookmarkStart w:id="269" w:name="_Toc462912145"/>
      <w:bookmarkStart w:id="270" w:name="_Toc463339907"/>
      <w:bookmarkStart w:id="271" w:name="_Toc154035445"/>
      <w:bookmarkStart w:id="272" w:name="BYSS1o10o12"/>
      <w:bookmarkEnd w:id="265"/>
      <w:r w:rsidRPr="005B3AE5">
        <w:t>Hearing Facilitators</w:t>
      </w:r>
      <w:bookmarkEnd w:id="269"/>
      <w:bookmarkEnd w:id="270"/>
      <w:r w:rsidR="00C57997" w:rsidRPr="003A4215">
        <w:fldChar w:fldCharType="begin"/>
      </w:r>
      <w:r w:rsidR="00C57997" w:rsidRPr="003A4215">
        <w:instrText xml:space="preserve"> XE "Dispute resolution:hearing facilitators" \r "BYSS1o10o12" </w:instrText>
      </w:r>
      <w:r w:rsidR="00C57997" w:rsidRPr="003A4215">
        <w:fldChar w:fldCharType="end"/>
      </w:r>
      <w:bookmarkEnd w:id="271"/>
      <w:r w:rsidR="00A376B0" w:rsidRPr="003A4215">
        <w:fldChar w:fldCharType="begin"/>
      </w:r>
      <w:r w:rsidR="00A376B0" w:rsidRPr="003A4215">
        <w:instrText xml:space="preserve"> XE "</w:instrText>
      </w:r>
      <w:r w:rsidR="00A376B0">
        <w:instrText>Hearing facilitator</w:instrText>
      </w:r>
      <w:r w:rsidR="00A376B0" w:rsidRPr="003A4215">
        <w:instrText>" \t "</w:instrText>
      </w:r>
      <w:r w:rsidR="00A376B0" w:rsidRPr="003A4215">
        <w:rPr>
          <w:i w:val="0"/>
        </w:rPr>
        <w:instrText>See under</w:instrText>
      </w:r>
      <w:r w:rsidR="00A376B0" w:rsidRPr="003A4215">
        <w:instrText xml:space="preserve"> Dispute resolution" </w:instrText>
      </w:r>
      <w:r w:rsidR="00A376B0" w:rsidRPr="003A4215">
        <w:fldChar w:fldCharType="end"/>
      </w:r>
    </w:p>
    <w:p w14:paraId="2C91353F" w14:textId="04805601" w:rsidR="0089766D" w:rsidRPr="005B3AE5" w:rsidRDefault="0089766D" w:rsidP="0076357D">
      <w:pPr>
        <w:pStyle w:val="BYPara"/>
      </w:pPr>
      <w:r w:rsidRPr="003A4215">
        <w:t>1.10.12</w:t>
      </w:r>
      <w:r w:rsidRPr="003A4215">
        <w:tab/>
      </w:r>
      <w:r w:rsidR="00EC1F09" w:rsidRPr="003A4215">
        <w:fldChar w:fldCharType="begin"/>
      </w:r>
      <w:r w:rsidR="00EC1F09" w:rsidRPr="003A4215">
        <w:instrText xml:space="preserve"> XE "Secretary of the Synod</w:instrText>
      </w:r>
      <w:r w:rsidR="009A7EF9" w:rsidRPr="003A4215">
        <w:instrText>:process administrator for dispute and expulsion</w:instrText>
      </w:r>
      <w:r w:rsidR="00486B84" w:rsidRPr="003A4215">
        <w:instrText xml:space="preserve"> cases</w:instrText>
      </w:r>
      <w:r w:rsidR="00EC1F09" w:rsidRPr="003A4215">
        <w:instrText xml:space="preserve">" </w:instrText>
      </w:r>
      <w:r w:rsidR="00EC1F09" w:rsidRPr="003A4215">
        <w:fldChar w:fldCharType="end"/>
      </w:r>
      <w:r w:rsidRPr="003A4215">
        <w:t xml:space="preserve">After the training of the reconcilers and in consultation with the appropriate district presidents, the Secretary of the Synod shall </w:t>
      </w:r>
      <w:r w:rsidR="00D3000C" w:rsidRPr="003A4215">
        <w:t xml:space="preserve">maintain a roster of </w:t>
      </w:r>
      <w:r w:rsidRPr="003A4215">
        <w:t xml:space="preserve">25 </w:t>
      </w:r>
      <w:r w:rsidR="00D3000C" w:rsidRPr="003A4215">
        <w:t xml:space="preserve">hearing facilitators selected from the roster </w:t>
      </w:r>
      <w:r w:rsidRPr="003A4215">
        <w:t xml:space="preserve">of </w:t>
      </w:r>
      <w:r w:rsidR="00D3000C" w:rsidRPr="003A4215">
        <w:t xml:space="preserve">trained </w:t>
      </w:r>
      <w:r w:rsidRPr="005B3AE5">
        <w:t>reconcilers</w:t>
      </w:r>
      <w:r w:rsidR="00D3000C" w:rsidRPr="005B3AE5">
        <w:t>. They may be ordained ministers, commissioned ministers, or laypersons</w:t>
      </w:r>
      <w:r w:rsidRPr="005B3AE5">
        <w:t xml:space="preserve"> </w:t>
      </w:r>
      <w:r w:rsidR="00D3000C" w:rsidRPr="005B3AE5">
        <w:t xml:space="preserve">and shall </w:t>
      </w:r>
      <w:r w:rsidRPr="005B3AE5">
        <w:t>exhibit skills in the proper conduct of a fair and impartial hearing</w:t>
      </w:r>
      <w:r w:rsidR="00D3000C" w:rsidRPr="005B3AE5">
        <w:t>. They</w:t>
      </w:r>
      <w:r w:rsidRPr="005B3AE5">
        <w:t xml:space="preserve"> shall </w:t>
      </w:r>
      <w:r w:rsidR="00D3000C" w:rsidRPr="005B3AE5">
        <w:t xml:space="preserve">receive training </w:t>
      </w:r>
      <w:r w:rsidRPr="005B3AE5">
        <w:t>for such purpose.</w:t>
      </w:r>
    </w:p>
    <w:p w14:paraId="59B488BA" w14:textId="49103A62" w:rsidR="0089766D" w:rsidRPr="005B3AE5" w:rsidRDefault="0089766D" w:rsidP="00320278">
      <w:pPr>
        <w:pStyle w:val="BYSubpara"/>
      </w:pPr>
      <w:r w:rsidRPr="005B3AE5">
        <w:t>(a</w:t>
      </w:r>
      <w:r w:rsidR="00B3088E" w:rsidRPr="005B3AE5">
        <w:t>)</w:t>
      </w:r>
      <w:r w:rsidR="0066049B" w:rsidRPr="003A4215">
        <w:t> </w:t>
      </w:r>
      <w:r w:rsidR="00320278" w:rsidRPr="003A4215">
        <w:fldChar w:fldCharType="begin"/>
      </w:r>
      <w:r w:rsidR="00320278" w:rsidRPr="003A4215">
        <w:instrText xml:space="preserve"> XE "Terms of service:of hearing facilitator" </w:instrText>
      </w:r>
      <w:r w:rsidR="00320278" w:rsidRPr="003A4215">
        <w:fldChar w:fldCharType="end"/>
      </w:r>
      <w:r w:rsidR="00922AF7" w:rsidRPr="003A4215">
        <w:fldChar w:fldCharType="begin"/>
      </w:r>
      <w:r w:rsidR="00922AF7" w:rsidRPr="003A4215">
        <w:instrText xml:space="preserve"> XE “Vacancies</w:instrText>
      </w:r>
      <w:r w:rsidR="00796D98" w:rsidRPr="003A4215">
        <w:instrText>:hearing facilitator</w:instrText>
      </w:r>
      <w:r w:rsidR="00922AF7" w:rsidRPr="003A4215">
        <w:instrText xml:space="preserve">” </w:instrText>
      </w:r>
      <w:r w:rsidR="00922AF7" w:rsidRPr="003A4215">
        <w:fldChar w:fldCharType="end"/>
      </w:r>
      <w:r w:rsidRPr="003A4215">
        <w:t>The</w:t>
      </w:r>
      <w:r w:rsidR="00D3000C" w:rsidRPr="003A4215">
        <w:t>ir</w:t>
      </w:r>
      <w:r w:rsidRPr="003A4215">
        <w:t xml:space="preserve"> term of service</w:t>
      </w:r>
      <w:r w:rsidR="00D3000C" w:rsidRPr="003A4215">
        <w:t>, monitored by the Secretary of the Synod,</w:t>
      </w:r>
      <w:r w:rsidRPr="003A4215">
        <w:t xml:space="preserve"> shall be six years, renewable without limit.</w:t>
      </w:r>
      <w:r w:rsidR="00C35E71">
        <w:t xml:space="preserve"> </w:t>
      </w:r>
      <w:r w:rsidR="00C35E71" w:rsidRPr="00C35E71">
        <w:t>Once appointed, the district membership of hearing facilitators no longer pertains to their eligibility for service in this position.</w:t>
      </w:r>
      <w:r w:rsidRPr="003A4215">
        <w:t xml:space="preserve"> </w:t>
      </w:r>
      <w:r w:rsidR="00B5472B">
        <w:t xml:space="preserve">Beginning six months before </w:t>
      </w:r>
      <w:r w:rsidR="00D3000C" w:rsidRPr="003A4215">
        <w:t xml:space="preserve">even-numbered </w:t>
      </w:r>
      <w:r w:rsidRPr="003A4215">
        <w:t>conventions of the Synod</w:t>
      </w:r>
      <w:r w:rsidR="00D3000C" w:rsidRPr="005B3AE5">
        <w:t xml:space="preserve"> (</w:t>
      </w:r>
      <w:r w:rsidR="006A0A22">
        <w:t xml:space="preserve">e.g., 64th in </w:t>
      </w:r>
      <w:r w:rsidR="00D3000C" w:rsidRPr="005B3AE5">
        <w:t xml:space="preserve">2010, </w:t>
      </w:r>
      <w:r w:rsidR="006A0A22">
        <w:t xml:space="preserve">66th in </w:t>
      </w:r>
      <w:r w:rsidR="00D3000C" w:rsidRPr="005B3AE5">
        <w:t>2016</w:t>
      </w:r>
      <w:r w:rsidR="006A0A22">
        <w:t>, 68th in 2023</w:t>
      </w:r>
      <w:r w:rsidR="00D3000C" w:rsidRPr="005B3AE5">
        <w:t>, etc.)</w:t>
      </w:r>
      <w:r w:rsidRPr="005B3AE5">
        <w:t xml:space="preserve">, the Secretary of the Synod shall contact </w:t>
      </w:r>
      <w:r w:rsidR="00D3000C" w:rsidRPr="005B3AE5">
        <w:t xml:space="preserve">all </w:t>
      </w:r>
      <w:r w:rsidRPr="005B3AE5">
        <w:t>hearing facilitators to learn of their availability and willingness to continue for an additional term.</w:t>
      </w:r>
      <w:r w:rsidR="00D3000C" w:rsidRPr="005B3AE5">
        <w:t xml:space="preserve"> Resulting vacancies on the roster of hearing facilitators shall be filled by the Secretary of the Synod from the Synod roster of reconcilers</w:t>
      </w:r>
      <w:r w:rsidR="00200058">
        <w:t xml:space="preserve"> (whether already serving, before the convention, or, being newly appointed, after their post-convention training)</w:t>
      </w:r>
      <w:r w:rsidR="00D3000C" w:rsidRPr="005B3AE5">
        <w:t xml:space="preserve"> after consultation with the appropriate district presidents.</w:t>
      </w:r>
    </w:p>
    <w:p w14:paraId="3684084A" w14:textId="6926263C" w:rsidR="0089766D" w:rsidRPr="005B3AE5" w:rsidRDefault="0089766D" w:rsidP="0076357D">
      <w:pPr>
        <w:pStyle w:val="BYSubpara"/>
      </w:pPr>
      <w:r w:rsidRPr="005B3AE5">
        <w:t>(b</w:t>
      </w:r>
      <w:r w:rsidR="00B3088E" w:rsidRPr="005B3AE5">
        <w:t>) </w:t>
      </w:r>
      <w:r w:rsidRPr="005B3AE5">
        <w:t>Any vacancy in an unexpired term shall be filled in the same manner as described above.</w:t>
      </w:r>
    </w:p>
    <w:p w14:paraId="3C1370A9" w14:textId="0E9CA14A" w:rsidR="0089766D" w:rsidRPr="005B3AE5" w:rsidRDefault="002B717B" w:rsidP="0076357D">
      <w:pPr>
        <w:pStyle w:val="BYPara"/>
      </w:pPr>
      <w:r w:rsidRPr="005B3AE5">
        <w:t>1.10.12.1</w:t>
      </w:r>
      <w:r w:rsidRPr="005B3AE5">
        <w:tab/>
      </w:r>
      <w:r w:rsidR="0089766D" w:rsidRPr="005C0B78">
        <w:t>Limitations on holding multiple offices</w:t>
      </w:r>
      <w:r w:rsidR="00B40222">
        <w:t xml:space="preserve"> (e.g., Bylaw 1.5.1.2)</w:t>
      </w:r>
      <w:r w:rsidR="0089766D" w:rsidRPr="005C0B78">
        <w:t xml:space="preserve"> do not apply to</w:t>
      </w:r>
      <w:r w:rsidR="00B40222">
        <w:t xml:space="preserve"> the position of hearing facilitator</w:t>
      </w:r>
      <w:r w:rsidR="0089766D" w:rsidRPr="005C0B78">
        <w:t>.</w:t>
      </w:r>
    </w:p>
    <w:p w14:paraId="0078EBD5" w14:textId="25749FF0" w:rsidR="0089766D" w:rsidRDefault="002B717B" w:rsidP="0076357D">
      <w:pPr>
        <w:pStyle w:val="BYPara"/>
      </w:pPr>
      <w:r w:rsidRPr="005B3AE5">
        <w:t>1.10.12.</w:t>
      </w:r>
      <w:r w:rsidR="00C35E71">
        <w:t>2</w:t>
      </w:r>
      <w:r w:rsidRPr="005B3AE5">
        <w:tab/>
      </w:r>
      <w:r w:rsidR="0089766D" w:rsidRPr="005B3AE5">
        <w:t>A hearing facilitator shall not serve as a reconciler or as a voting member of a panel.</w:t>
      </w:r>
    </w:p>
    <w:p w14:paraId="6E56A6FA" w14:textId="3FE1DB4A" w:rsidR="00CB7656" w:rsidRPr="00CB7656" w:rsidRDefault="00CB7656" w:rsidP="00CB7656">
      <w:pPr>
        <w:pStyle w:val="BYPara"/>
      </w:pPr>
      <w:r w:rsidRPr="0038250A">
        <w:t>1.10.12.3</w:t>
      </w:r>
      <w:r w:rsidRPr="0038250A">
        <w:tab/>
        <w:t xml:space="preserve">A hearing facilitator may be removed for cause according to the Bylaws and the </w:t>
      </w:r>
      <w:r w:rsidRPr="0038250A">
        <w:rPr>
          <w:i/>
          <w:iCs/>
        </w:rPr>
        <w:t>Standard Operating Procedures Manual</w:t>
      </w:r>
      <w:r w:rsidRPr="0038250A">
        <w:t xml:space="preserve"> from Synod’s roster of hearing facilitators by Synod’s Board of Directors upon report of the administrator of the dispute resolution process after consultation with the President of the Synod.</w:t>
      </w:r>
    </w:p>
    <w:p w14:paraId="12AE3317" w14:textId="6B08FFE5" w:rsidR="0089766D" w:rsidRPr="003A4215" w:rsidRDefault="0089766D" w:rsidP="0076357D">
      <w:pPr>
        <w:pStyle w:val="BYSSubsection"/>
      </w:pPr>
      <w:bookmarkStart w:id="273" w:name="_Toc462912146"/>
      <w:bookmarkStart w:id="274" w:name="_Toc463339908"/>
      <w:bookmarkStart w:id="275" w:name="_Toc154035446"/>
      <w:bookmarkStart w:id="276" w:name="BYSS1o10o13"/>
      <w:bookmarkEnd w:id="272"/>
      <w:r w:rsidRPr="005B3AE5">
        <w:t>Dispute Resolution Panels</w:t>
      </w:r>
      <w:bookmarkEnd w:id="273"/>
      <w:bookmarkEnd w:id="274"/>
      <w:bookmarkEnd w:id="275"/>
      <w:r w:rsidR="00C57997" w:rsidRPr="003A4215">
        <w:fldChar w:fldCharType="begin"/>
      </w:r>
      <w:r w:rsidR="00C57997" w:rsidRPr="003A4215">
        <w:instrText xml:space="preserve"> XE "</w:instrText>
      </w:r>
      <w:r w:rsidR="00F00186" w:rsidRPr="003A4215">
        <w:instrText>Dispute re</w:instrText>
      </w:r>
      <w:r w:rsidR="00C57997" w:rsidRPr="003A4215">
        <w:instrText>s</w:instrText>
      </w:r>
      <w:r w:rsidR="00F00186" w:rsidRPr="003A4215">
        <w:instrText>o</w:instrText>
      </w:r>
      <w:r w:rsidR="00C57997" w:rsidRPr="003A4215">
        <w:instrText xml:space="preserve">lution:Dispute Resolution Panel" \r "BYSS1o10o13" </w:instrText>
      </w:r>
      <w:r w:rsidR="00C57997" w:rsidRPr="003A4215">
        <w:fldChar w:fldCharType="end"/>
      </w:r>
    </w:p>
    <w:p w14:paraId="28D87A59" w14:textId="7795AC9A" w:rsidR="0089766D" w:rsidRPr="003A4215" w:rsidRDefault="0089766D" w:rsidP="0076357D">
      <w:pPr>
        <w:pStyle w:val="BYPara"/>
      </w:pPr>
      <w:r w:rsidRPr="003A4215">
        <w:t>1.10.13</w:t>
      </w:r>
      <w:r w:rsidRPr="003A4215">
        <w:tab/>
        <w:t>The Synod’s roster of reconcilers shall comprise the list from which dispute resolution panel voting members will be selected.</w:t>
      </w:r>
    </w:p>
    <w:p w14:paraId="3B5CE1BC" w14:textId="440B83DC" w:rsidR="0089766D" w:rsidRPr="003A4215" w:rsidRDefault="0089766D" w:rsidP="0076357D">
      <w:pPr>
        <w:pStyle w:val="BYPara"/>
        <w:rPr>
          <w:sz w:val="14"/>
          <w:szCs w:val="20"/>
        </w:rPr>
      </w:pPr>
      <w:r w:rsidRPr="003A4215">
        <w:t>1.10.13.1</w:t>
      </w:r>
      <w:r w:rsidRPr="003A4215">
        <w:tab/>
        <w:t>Each Dispute Resolution Panel shall consist of three voting members, at least one of whom shall be a minister of religion—ordained and one a layperson.</w:t>
      </w:r>
    </w:p>
    <w:p w14:paraId="754CB1E6" w14:textId="583AED6B" w:rsidR="0089766D" w:rsidRPr="005B3AE5" w:rsidRDefault="0089766D" w:rsidP="0076357D">
      <w:pPr>
        <w:pStyle w:val="BYSubpara"/>
      </w:pPr>
      <w:r w:rsidRPr="005B3AE5">
        <w:t>(a</w:t>
      </w:r>
      <w:r w:rsidR="00B3088E" w:rsidRPr="005B3AE5">
        <w:t>) </w:t>
      </w:r>
      <w:r w:rsidRPr="005B3AE5">
        <w:t>Nine names shall be selected by a blind draw from the dispute resolution roster.</w:t>
      </w:r>
    </w:p>
    <w:p w14:paraId="1A51C522" w14:textId="08CE68C4" w:rsidR="0089766D" w:rsidRPr="005B3AE5" w:rsidRDefault="0089766D" w:rsidP="0076357D">
      <w:pPr>
        <w:pStyle w:val="BYSubpara"/>
        <w:rPr>
          <w:sz w:val="14"/>
          <w:szCs w:val="20"/>
        </w:rPr>
      </w:pPr>
      <w:r w:rsidRPr="005B3AE5">
        <w:t>(b</w:t>
      </w:r>
      <w:r w:rsidR="00B3088E" w:rsidRPr="005B3AE5">
        <w:t>) </w:t>
      </w:r>
      <w:r w:rsidRPr="005B3AE5">
        <w:t>No member of a panel shall be from the district in which the dispute arose or, if it is a Synod question, from any district in which a party holds membership. No two members of a panel shall be from the same district.</w:t>
      </w:r>
    </w:p>
    <w:p w14:paraId="4E047780" w14:textId="3B8A33A6" w:rsidR="0089766D" w:rsidRPr="005B3AE5" w:rsidRDefault="0089766D" w:rsidP="0076357D">
      <w:pPr>
        <w:pStyle w:val="BYSubpara"/>
      </w:pPr>
      <w:r w:rsidRPr="005B3AE5">
        <w:t>(c</w:t>
      </w:r>
      <w:r w:rsidR="00B3088E" w:rsidRPr="005B3AE5">
        <w:t>) </w:t>
      </w:r>
      <w:r w:rsidRPr="005B3AE5">
        <w:t>The list shall be mailed simultaneously to each party, who shall be entitled to strike three names and return the list to the Secretary of the Synod within one week.</w:t>
      </w:r>
    </w:p>
    <w:p w14:paraId="0FE13468" w14:textId="45135BF3" w:rsidR="0089766D" w:rsidRPr="005B3AE5" w:rsidRDefault="0089766D" w:rsidP="0076357D">
      <w:pPr>
        <w:pStyle w:val="BYSubpara"/>
      </w:pPr>
      <w:r w:rsidRPr="005B3AE5">
        <w:t>(d</w:t>
      </w:r>
      <w:r w:rsidR="00B3088E" w:rsidRPr="005B3AE5">
        <w:t>) </w:t>
      </w:r>
      <w:r w:rsidRPr="005B3AE5">
        <w:t xml:space="preserve">The Secretary of the Synod shall correct any problem with the panel from the remaining names by blind draw according to the </w:t>
      </w:r>
      <w:r w:rsidRPr="005B3AE5">
        <w:rPr>
          <w:rStyle w:val="Italic"/>
        </w:rPr>
        <w:t>SOPM</w:t>
      </w:r>
      <w:r w:rsidRPr="005B3AE5">
        <w:t xml:space="preserve">. In the event that additional names are needed, three names will be selected in the manner set forth above and those names submitted to each party who shall have a right to strike one. In the event that there is more than one remaining, the Secretary shall determine the final member by a blind draw according to the </w:t>
      </w:r>
      <w:r w:rsidRPr="005B3AE5">
        <w:rPr>
          <w:rStyle w:val="Italic"/>
        </w:rPr>
        <w:t>SOPM</w:t>
      </w:r>
      <w:r w:rsidRPr="005B3AE5">
        <w:t xml:space="preserve"> from the remainder.</w:t>
      </w:r>
    </w:p>
    <w:p w14:paraId="4DA433ED" w14:textId="3C2DB938" w:rsidR="0089766D" w:rsidRPr="005B3AE5" w:rsidRDefault="00D430F1" w:rsidP="0076357D">
      <w:pPr>
        <w:pStyle w:val="BYPara"/>
      </w:pPr>
      <w:r w:rsidRPr="005B3AE5">
        <w:t>1.10.13.2</w:t>
      </w:r>
      <w:r w:rsidRPr="005B3AE5">
        <w:tab/>
      </w:r>
      <w:r w:rsidR="0089766D" w:rsidRPr="005B3AE5">
        <w:t>The hearing facilitator shall be selected as follows:</w:t>
      </w:r>
    </w:p>
    <w:p w14:paraId="2F68E324" w14:textId="7AADEAC7" w:rsidR="0089766D" w:rsidRPr="005B3AE5" w:rsidRDefault="0089766D" w:rsidP="0076357D">
      <w:pPr>
        <w:pStyle w:val="BYSubpara"/>
      </w:pPr>
      <w:r w:rsidRPr="005B3AE5">
        <w:t>(a</w:t>
      </w:r>
      <w:r w:rsidR="00B3088E" w:rsidRPr="005B3AE5">
        <w:t>) </w:t>
      </w:r>
      <w:r w:rsidRPr="005B3AE5">
        <w:t xml:space="preserve">Three names shall be selected by a blind draw according to the </w:t>
      </w:r>
      <w:r w:rsidRPr="005B3AE5">
        <w:rPr>
          <w:rStyle w:val="Italic"/>
        </w:rPr>
        <w:t>SOPM</w:t>
      </w:r>
      <w:r w:rsidRPr="005B3AE5">
        <w:t xml:space="preserve"> from the hearing facilitator roster.</w:t>
      </w:r>
    </w:p>
    <w:p w14:paraId="65DE9FF6" w14:textId="0BF8CD23" w:rsidR="0089766D" w:rsidRPr="005B3AE5" w:rsidRDefault="0089766D" w:rsidP="0076357D">
      <w:pPr>
        <w:pStyle w:val="BYSubpara"/>
      </w:pPr>
      <w:r w:rsidRPr="005B3AE5">
        <w:t>(b</w:t>
      </w:r>
      <w:r w:rsidR="00B3088E" w:rsidRPr="005B3AE5">
        <w:t>) </w:t>
      </w:r>
      <w:r w:rsidRPr="005B3AE5">
        <w:t>No hearing facilitator shall be from the district in which the dispute arose or from any district in which a party holds membership or from any of the panel members’ districts.</w:t>
      </w:r>
      <w:r w:rsidRPr="005B3AE5">
        <w:rPr>
          <w:sz w:val="14"/>
          <w:szCs w:val="20"/>
        </w:rPr>
        <w:t xml:space="preserve"> </w:t>
      </w:r>
    </w:p>
    <w:p w14:paraId="28AB8FF0" w14:textId="10C0ED0B" w:rsidR="0089766D" w:rsidRPr="005B3AE5" w:rsidRDefault="0089766D" w:rsidP="0076357D">
      <w:pPr>
        <w:pStyle w:val="BYSubpara"/>
      </w:pPr>
      <w:r w:rsidRPr="005B3AE5">
        <w:t>(c</w:t>
      </w:r>
      <w:r w:rsidR="00B3088E" w:rsidRPr="005B3AE5">
        <w:t>) </w:t>
      </w:r>
      <w:r w:rsidRPr="005B3AE5">
        <w:t>The list shall be mailed simultaneously to each party, who shall be entitled to strike one name and return the list to the Secretary of the Synod within one week.</w:t>
      </w:r>
    </w:p>
    <w:p w14:paraId="7FFF95C7" w14:textId="27C9AFA4" w:rsidR="0089766D" w:rsidRPr="005B3AE5" w:rsidRDefault="0089766D" w:rsidP="0076357D">
      <w:pPr>
        <w:pStyle w:val="BYSubpara"/>
      </w:pPr>
      <w:r w:rsidRPr="005B3AE5">
        <w:t>(d</w:t>
      </w:r>
      <w:r w:rsidR="00B3088E" w:rsidRPr="005B3AE5">
        <w:t>) </w:t>
      </w:r>
      <w:r w:rsidRPr="005B3AE5">
        <w:t xml:space="preserve">The Secretary of the Synod shall correct any problem with the panel from the remaining names by blind draw according to the </w:t>
      </w:r>
      <w:r w:rsidRPr="005B3AE5">
        <w:rPr>
          <w:rStyle w:val="Italic"/>
        </w:rPr>
        <w:t>SOPM</w:t>
      </w:r>
      <w:r w:rsidRPr="005B3AE5">
        <w:t xml:space="preserve">. In the event that additional names are needed, three names will be selected in the manner set forth above and those names submitted to each party, who shall have the right to strike one. In the event that there is more than one remaining, the Secretary shall determine the final member by a blind draw according to the </w:t>
      </w:r>
      <w:r w:rsidRPr="005B3AE5">
        <w:rPr>
          <w:rStyle w:val="Italic"/>
        </w:rPr>
        <w:t>SOPM</w:t>
      </w:r>
      <w:r w:rsidRPr="005B3AE5">
        <w:t xml:space="preserve"> from that remainder.</w:t>
      </w:r>
    </w:p>
    <w:p w14:paraId="2DD26021" w14:textId="19A2DB98" w:rsidR="0089766D" w:rsidRPr="005B3AE5" w:rsidRDefault="00D430F1" w:rsidP="0076357D">
      <w:pPr>
        <w:pStyle w:val="BYPara"/>
      </w:pPr>
      <w:r w:rsidRPr="005B3AE5">
        <w:t>1.10.13.3</w:t>
      </w:r>
      <w:r w:rsidRPr="005B3AE5">
        <w:tab/>
      </w:r>
      <w:r w:rsidR="0089766D" w:rsidRPr="005B3AE5">
        <w:t>The hearing facilitator shall conduct the hearing, shall serve as chairman of the panel, and may draw upon persons and resources that he deems necessary for conducting a hearing in a fair and equitable manner.</w:t>
      </w:r>
    </w:p>
    <w:p w14:paraId="7B7487FE" w14:textId="2348AD1A" w:rsidR="0089766D" w:rsidRPr="005B3AE5" w:rsidRDefault="0089766D" w:rsidP="0076357D">
      <w:pPr>
        <w:pStyle w:val="BYPara"/>
      </w:pPr>
      <w:r w:rsidRPr="005B3AE5">
        <w:t>1.10.13.4</w:t>
      </w:r>
      <w:r w:rsidRPr="005B3AE5">
        <w:tab/>
        <w:t>The Dispute Resolution Panel shall select its own secretary from its members.</w:t>
      </w:r>
    </w:p>
    <w:p w14:paraId="3EED37D0" w14:textId="34EF8F05" w:rsidR="0089766D" w:rsidRPr="003A4215" w:rsidRDefault="0089766D" w:rsidP="0076357D">
      <w:pPr>
        <w:pStyle w:val="BYSSubsection"/>
      </w:pPr>
      <w:bookmarkStart w:id="277" w:name="_Toc462912147"/>
      <w:bookmarkStart w:id="278" w:name="_Toc463339909"/>
      <w:bookmarkStart w:id="279" w:name="_Toc154035447"/>
      <w:bookmarkStart w:id="280" w:name="BYSS1o10o14"/>
      <w:bookmarkEnd w:id="276"/>
      <w:r w:rsidRPr="005B3AE5">
        <w:t>Appeal Panels</w:t>
      </w:r>
      <w:bookmarkEnd w:id="277"/>
      <w:bookmarkEnd w:id="278"/>
      <w:bookmarkEnd w:id="279"/>
      <w:r w:rsidR="00C57997" w:rsidRPr="003A4215">
        <w:fldChar w:fldCharType="begin"/>
      </w:r>
      <w:r w:rsidR="00C57997" w:rsidRPr="003A4215">
        <w:instrText xml:space="preserve"> XE "Dispute resolution:Appeal Panel" \r "BYSS1o10o14" </w:instrText>
      </w:r>
      <w:r w:rsidR="00C57997" w:rsidRPr="003A4215">
        <w:fldChar w:fldCharType="end"/>
      </w:r>
    </w:p>
    <w:p w14:paraId="1257C7C3" w14:textId="0013A68F" w:rsidR="0089766D" w:rsidRPr="003A4215" w:rsidRDefault="0089766D" w:rsidP="0076357D">
      <w:pPr>
        <w:pStyle w:val="BYPara"/>
      </w:pPr>
      <w:r w:rsidRPr="003A4215">
        <w:t>1.10.14</w:t>
      </w:r>
      <w:r w:rsidRPr="003A4215">
        <w:tab/>
        <w:t>The Appeal Panel shall be made up of three district presidents who shall be trained for such service.</w:t>
      </w:r>
    </w:p>
    <w:p w14:paraId="4C973B70" w14:textId="33EE1432" w:rsidR="0089766D" w:rsidRPr="005B3AE5" w:rsidRDefault="0089766D" w:rsidP="0076357D">
      <w:pPr>
        <w:pStyle w:val="BYSubpara"/>
      </w:pPr>
      <w:r w:rsidRPr="003A4215">
        <w:t>(a</w:t>
      </w:r>
      <w:r w:rsidR="00B3088E" w:rsidRPr="003A4215">
        <w:t>) </w:t>
      </w:r>
      <w:r w:rsidRPr="003A4215">
        <w:t>One district president shall be selected by the complainant, one selected by the respondent, and the third selected by the two appeal panel members so selected.</w:t>
      </w:r>
    </w:p>
    <w:p w14:paraId="27F58876" w14:textId="77B37DFF" w:rsidR="0089766D" w:rsidRPr="005B3AE5" w:rsidRDefault="0089766D" w:rsidP="0076357D">
      <w:pPr>
        <w:pStyle w:val="BYSubpara"/>
      </w:pPr>
      <w:r w:rsidRPr="005B3AE5">
        <w:t>(b</w:t>
      </w:r>
      <w:r w:rsidR="00B3088E" w:rsidRPr="005B3AE5">
        <w:t>) </w:t>
      </w:r>
      <w:r w:rsidRPr="005B3AE5">
        <w:t xml:space="preserve">If the two appeal panel members cannot agree on a third, the Secretary of the Synod shall select the third member by blind draw according to the </w:t>
      </w:r>
      <w:r w:rsidRPr="005B3AE5">
        <w:rPr>
          <w:rStyle w:val="Italic"/>
        </w:rPr>
        <w:t>SOPM</w:t>
      </w:r>
      <w:r w:rsidRPr="005B3AE5">
        <w:t xml:space="preserve"> from the remaining district presidents.</w:t>
      </w:r>
    </w:p>
    <w:p w14:paraId="16385420" w14:textId="6227F574" w:rsidR="0089766D" w:rsidRPr="003A4215" w:rsidRDefault="0089766D" w:rsidP="0076357D">
      <w:pPr>
        <w:pStyle w:val="BYSSubsection"/>
      </w:pPr>
      <w:bookmarkStart w:id="281" w:name="_Toc462912148"/>
      <w:bookmarkStart w:id="282" w:name="_Toc463339910"/>
      <w:bookmarkStart w:id="283" w:name="_Toc154035448"/>
      <w:bookmarkStart w:id="284" w:name="BYSS1o10o15"/>
      <w:bookmarkEnd w:id="280"/>
      <w:r w:rsidRPr="005B3AE5">
        <w:t>Review Panels</w:t>
      </w:r>
      <w:bookmarkEnd w:id="281"/>
      <w:bookmarkEnd w:id="282"/>
      <w:bookmarkEnd w:id="283"/>
      <w:r w:rsidR="00C57997" w:rsidRPr="003A4215">
        <w:fldChar w:fldCharType="begin"/>
      </w:r>
      <w:r w:rsidR="00C57997" w:rsidRPr="003A4215">
        <w:instrText xml:space="preserve"> XE "Dispute resolution:Review Panel" \r "BYSS1o10o15" </w:instrText>
      </w:r>
      <w:r w:rsidR="00C57997" w:rsidRPr="003A4215">
        <w:fldChar w:fldCharType="end"/>
      </w:r>
    </w:p>
    <w:p w14:paraId="3E1387A7" w14:textId="7DE1BDB6" w:rsidR="0089766D" w:rsidRPr="003A4215" w:rsidRDefault="0089766D" w:rsidP="0076357D">
      <w:pPr>
        <w:pStyle w:val="BYPara"/>
      </w:pPr>
      <w:r w:rsidRPr="003A4215">
        <w:t>1.10.15</w:t>
      </w:r>
      <w:r w:rsidRPr="003A4215">
        <w:tab/>
        <w:t>Review Panel members shall be selected from the Synod’s roster of reconcilers.</w:t>
      </w:r>
    </w:p>
    <w:p w14:paraId="75EF453E" w14:textId="4016297B" w:rsidR="0089766D" w:rsidRPr="003A4215" w:rsidRDefault="0089766D" w:rsidP="0076357D">
      <w:pPr>
        <w:pStyle w:val="BYPara"/>
      </w:pPr>
      <w:r w:rsidRPr="003A4215">
        <w:t>1.10.15.1</w:t>
      </w:r>
      <w:r w:rsidRPr="003A4215">
        <w:tab/>
        <w:t>Each Review Panel shall consist of three voting members, at least one of whom shall be a minister of religion—ordained, and at least one layperson.</w:t>
      </w:r>
    </w:p>
    <w:p w14:paraId="77405D5F" w14:textId="546DAA88" w:rsidR="0089766D" w:rsidRPr="005B3AE5" w:rsidRDefault="0089766D" w:rsidP="0076357D">
      <w:pPr>
        <w:pStyle w:val="BYSubpara"/>
      </w:pPr>
      <w:r w:rsidRPr="003A4215">
        <w:t>(a</w:t>
      </w:r>
      <w:r w:rsidR="00B3088E" w:rsidRPr="005B3AE5">
        <w:t>) </w:t>
      </w:r>
      <w:r w:rsidRPr="005B3AE5">
        <w:t xml:space="preserve">Nine names shall be selected by a blind draw according to the </w:t>
      </w:r>
      <w:r w:rsidRPr="005B3AE5">
        <w:rPr>
          <w:rStyle w:val="Italic"/>
        </w:rPr>
        <w:t>SOPM</w:t>
      </w:r>
      <w:r w:rsidRPr="005B3AE5">
        <w:t xml:space="preserve"> from the roster of reconcilers of the Synod.</w:t>
      </w:r>
    </w:p>
    <w:p w14:paraId="7B4AFD78" w14:textId="5837ED38" w:rsidR="0089766D" w:rsidRPr="003A4215" w:rsidRDefault="0089766D" w:rsidP="0076357D">
      <w:pPr>
        <w:pStyle w:val="BYSubpara"/>
      </w:pPr>
      <w:r w:rsidRPr="005B3AE5">
        <w:t>(b</w:t>
      </w:r>
      <w:r w:rsidR="00B3088E" w:rsidRPr="005B3AE5">
        <w:t>) </w:t>
      </w:r>
      <w:r w:rsidRPr="005B3AE5">
        <w:t>No member shall be from the district in which the dispute arose, or, if it is a Synod question, from any district in which a party holds membership. No two members of a panel shall be from the same district.</w:t>
      </w:r>
      <w:r w:rsidR="003C7EA4">
        <w:t xml:space="preserve"> </w:t>
      </w:r>
      <w:r w:rsidR="003C7EA4" w:rsidRPr="003C7EA4">
        <w:t>No member shall have served on the previous Hearing Panel.</w:t>
      </w:r>
    </w:p>
    <w:p w14:paraId="06EADD75" w14:textId="6BBA58E3" w:rsidR="0089766D" w:rsidRPr="003A4215" w:rsidRDefault="0089766D" w:rsidP="0076357D">
      <w:pPr>
        <w:pStyle w:val="BYSubpara"/>
      </w:pPr>
      <w:r w:rsidRPr="003A4215">
        <w:t>(c</w:t>
      </w:r>
      <w:r w:rsidR="00B3088E" w:rsidRPr="003A4215">
        <w:t>) </w:t>
      </w:r>
      <w:r w:rsidRPr="003A4215">
        <w:t>The list shall be mailed simultaneously to each party, who shall be entitled to strike three names and return the list to the Secretary of the Synod within one week.</w:t>
      </w:r>
    </w:p>
    <w:p w14:paraId="286F23A2" w14:textId="1A5DB5E7" w:rsidR="0089766D" w:rsidRPr="005B3AE5" w:rsidRDefault="0089766D" w:rsidP="0076357D">
      <w:pPr>
        <w:pStyle w:val="BYSubpara"/>
      </w:pPr>
      <w:r w:rsidRPr="003A4215">
        <w:t>(d</w:t>
      </w:r>
      <w:r w:rsidR="00B3088E" w:rsidRPr="005B3AE5">
        <w:t>) </w:t>
      </w:r>
      <w:r w:rsidRPr="005B3AE5">
        <w:t xml:space="preserve">The Secretary of the Synod shall correct any problem with the panel from the remaining names by blind draw according to the </w:t>
      </w:r>
      <w:r w:rsidRPr="005B3AE5">
        <w:rPr>
          <w:rStyle w:val="Italic"/>
        </w:rPr>
        <w:t>SOPM</w:t>
      </w:r>
      <w:r w:rsidRPr="005B3AE5">
        <w:t xml:space="preserve">. In the event that additional names are needed, three names will be selected in the manner set forth above and those names submitted to each party who shall have the right to strike one. In the event that there is more than one remaining, the Secretary shall determine the final member by a blind draw according to the </w:t>
      </w:r>
      <w:r w:rsidRPr="005B3AE5">
        <w:rPr>
          <w:rStyle w:val="Italic"/>
        </w:rPr>
        <w:t>SOPM</w:t>
      </w:r>
      <w:r w:rsidRPr="005B3AE5">
        <w:t xml:space="preserve"> from that remainder.</w:t>
      </w:r>
    </w:p>
    <w:p w14:paraId="4AB6C99B" w14:textId="77777777" w:rsidR="0089766D" w:rsidRPr="005B3AE5" w:rsidRDefault="0089766D" w:rsidP="0076357D">
      <w:pPr>
        <w:pStyle w:val="BYPara"/>
      </w:pPr>
      <w:r w:rsidRPr="005B3AE5">
        <w:t>1.10.15.2</w:t>
      </w:r>
      <w:r w:rsidRPr="005B3AE5">
        <w:tab/>
        <w:t>The hearing facilitator shall be selected as follows:</w:t>
      </w:r>
    </w:p>
    <w:p w14:paraId="61610B49" w14:textId="082992AA" w:rsidR="0089766D" w:rsidRPr="005B3AE5" w:rsidRDefault="0089766D" w:rsidP="0076357D">
      <w:pPr>
        <w:pStyle w:val="BYSubpara"/>
      </w:pPr>
      <w:r w:rsidRPr="005B3AE5">
        <w:t>(a</w:t>
      </w:r>
      <w:r w:rsidR="00B3088E" w:rsidRPr="005B3AE5">
        <w:t>) </w:t>
      </w:r>
      <w:r w:rsidRPr="005B3AE5">
        <w:t xml:space="preserve">Three names shall be selected by a blind draw according to the </w:t>
      </w:r>
      <w:r w:rsidRPr="005B3AE5">
        <w:rPr>
          <w:rStyle w:val="Italic"/>
        </w:rPr>
        <w:t>SOPM</w:t>
      </w:r>
      <w:r w:rsidRPr="005B3AE5">
        <w:t xml:space="preserve"> from the hearing facilitator roster.</w:t>
      </w:r>
    </w:p>
    <w:p w14:paraId="62FAD066" w14:textId="74947227" w:rsidR="0089766D" w:rsidRPr="003A4215" w:rsidRDefault="0089766D" w:rsidP="0076357D">
      <w:pPr>
        <w:pStyle w:val="BYSubpara"/>
      </w:pPr>
      <w:r w:rsidRPr="005B3AE5">
        <w:t>(b</w:t>
      </w:r>
      <w:r w:rsidR="00B3088E" w:rsidRPr="005B3AE5">
        <w:t>) </w:t>
      </w:r>
      <w:r w:rsidRPr="005B3AE5">
        <w:t>No hearing facilitator shall be from the district in which the dispute arose or from any district in which a party holds membership or from any of the panel members’ districts.</w:t>
      </w:r>
      <w:r w:rsidR="004B1089" w:rsidRPr="003C7EA4">
        <w:t xml:space="preserve"> </w:t>
      </w:r>
      <w:r w:rsidR="003C7EA4" w:rsidRPr="003C7EA4">
        <w:t>The hearing facilitator shall not have assisted the previous Hearing Panel.</w:t>
      </w:r>
    </w:p>
    <w:p w14:paraId="4B19D3F0" w14:textId="1C5BFC37" w:rsidR="0089766D" w:rsidRPr="003A4215" w:rsidRDefault="0089766D" w:rsidP="0076357D">
      <w:pPr>
        <w:pStyle w:val="BYSubpara"/>
      </w:pPr>
      <w:r w:rsidRPr="003A4215">
        <w:t>(c</w:t>
      </w:r>
      <w:r w:rsidR="00B3088E" w:rsidRPr="003A4215">
        <w:t>) </w:t>
      </w:r>
      <w:r w:rsidRPr="003A4215">
        <w:t>The list shall be mailed simultaneously to each party, who shall be entitled to strike one name and return the list to the Secretary of the Synod within one week.</w:t>
      </w:r>
    </w:p>
    <w:p w14:paraId="2F3C7D75" w14:textId="6BBEB327" w:rsidR="0089766D" w:rsidRPr="005B3AE5" w:rsidRDefault="0089766D" w:rsidP="0076357D">
      <w:pPr>
        <w:pStyle w:val="BYSubpara"/>
      </w:pPr>
      <w:r w:rsidRPr="003A4215">
        <w:t>(d</w:t>
      </w:r>
      <w:r w:rsidR="00B3088E" w:rsidRPr="003A4215">
        <w:t>) </w:t>
      </w:r>
      <w:r w:rsidRPr="003A4215">
        <w:t xml:space="preserve">The Secretary of the Synod shall correct any problem with the panel from the remaining names by blind draw according to the </w:t>
      </w:r>
      <w:r w:rsidRPr="005B3AE5">
        <w:rPr>
          <w:rStyle w:val="Italic"/>
        </w:rPr>
        <w:t>SOPM</w:t>
      </w:r>
      <w:r w:rsidRPr="005B3AE5">
        <w:t xml:space="preserve">. In the event additional names are needed, three names will be selected in the manner set forth above and those names submitted to each party, who shall have the right to strike one. In the event that there is more than one remaining, the </w:t>
      </w:r>
      <w:r w:rsidR="009061EE">
        <w:t>S</w:t>
      </w:r>
      <w:r w:rsidRPr="005B3AE5">
        <w:t xml:space="preserve">ecretary shall determine the final member by a blind draw according to the </w:t>
      </w:r>
      <w:r w:rsidRPr="005B3AE5">
        <w:rPr>
          <w:rStyle w:val="Italic"/>
        </w:rPr>
        <w:t>SOPM</w:t>
      </w:r>
      <w:r w:rsidRPr="005B3AE5">
        <w:t xml:space="preserve"> from that remainder.</w:t>
      </w:r>
    </w:p>
    <w:p w14:paraId="797C8061" w14:textId="38FE9D12" w:rsidR="0089766D" w:rsidRPr="005B3AE5" w:rsidRDefault="0089766D" w:rsidP="00604F6D">
      <w:pPr>
        <w:pStyle w:val="BYPara"/>
      </w:pPr>
      <w:r w:rsidRPr="005B3AE5">
        <w:t>1.10.15.3</w:t>
      </w:r>
      <w:r w:rsidRPr="005B3AE5">
        <w:tab/>
        <w:t>The hearing facilitator shall serve as chairman of the panel, and may draw upon persons and resources that he/she deems necessary for conducting a hearing in a fair and equitable manner.</w:t>
      </w:r>
    </w:p>
    <w:p w14:paraId="566794CC" w14:textId="65B29A59" w:rsidR="0089766D" w:rsidRPr="005B3AE5" w:rsidRDefault="0089766D" w:rsidP="0076357D">
      <w:pPr>
        <w:pStyle w:val="BYPara"/>
      </w:pPr>
      <w:r w:rsidRPr="005B3AE5">
        <w:t>1.10.15.4</w:t>
      </w:r>
      <w:r w:rsidRPr="005B3AE5">
        <w:tab/>
        <w:t>The Review Panel shall select its own secretary from its members.</w:t>
      </w:r>
    </w:p>
    <w:p w14:paraId="2B10C52E" w14:textId="048CE018" w:rsidR="0089766D" w:rsidRPr="003A4215" w:rsidRDefault="0089766D" w:rsidP="0076357D">
      <w:pPr>
        <w:pStyle w:val="BYSSubsection"/>
      </w:pPr>
      <w:bookmarkStart w:id="285" w:name="_Toc462912149"/>
      <w:bookmarkStart w:id="286" w:name="_Toc463339911"/>
      <w:bookmarkStart w:id="287" w:name="_Toc154035449"/>
      <w:bookmarkStart w:id="288" w:name="BYSS1o10o16"/>
      <w:bookmarkEnd w:id="284"/>
      <w:r w:rsidRPr="005B3AE5">
        <w:t>Disqualification</w:t>
      </w:r>
      <w:bookmarkEnd w:id="285"/>
      <w:bookmarkEnd w:id="286"/>
      <w:bookmarkEnd w:id="287"/>
      <w:r w:rsidR="00C57997" w:rsidRPr="003A4215">
        <w:fldChar w:fldCharType="begin"/>
      </w:r>
      <w:r w:rsidR="00C57997" w:rsidRPr="003A4215">
        <w:instrText xml:space="preserve"> XE "Dispute resolution:disqualification" \r "BYSS1o10o16" </w:instrText>
      </w:r>
      <w:r w:rsidR="00C57997" w:rsidRPr="003A4215">
        <w:fldChar w:fldCharType="end"/>
      </w:r>
    </w:p>
    <w:p w14:paraId="080A34D8" w14:textId="62CB7E3C" w:rsidR="0089766D" w:rsidRPr="003A4215" w:rsidRDefault="0089766D" w:rsidP="00A07875">
      <w:pPr>
        <w:pStyle w:val="BYPara"/>
      </w:pPr>
      <w:r w:rsidRPr="003A4215">
        <w:t>1.10.16</w:t>
      </w:r>
      <w:r w:rsidRPr="003A4215">
        <w:tab/>
      </w:r>
      <w:r w:rsidR="00A07875" w:rsidRPr="003A4215">
        <w:fldChar w:fldCharType="begin"/>
      </w:r>
      <w:r w:rsidR="00A07875" w:rsidRPr="003A4215">
        <w:instrText xml:space="preserve"> XE "Disclosure:conflict of interest (partiality)" </w:instrText>
      </w:r>
      <w:r w:rsidR="00A07875" w:rsidRPr="003A4215">
        <w:fldChar w:fldCharType="end"/>
      </w:r>
      <w:r w:rsidR="00A07875" w:rsidRPr="003A4215">
        <w:fldChar w:fldCharType="begin"/>
      </w:r>
      <w:r w:rsidR="00A07875" w:rsidRPr="003A4215">
        <w:instrText xml:space="preserve"> XE "Conflict of interest:disqualification for" </w:instrText>
      </w:r>
      <w:r w:rsidR="00A07875" w:rsidRPr="003A4215">
        <w:fldChar w:fldCharType="end"/>
      </w:r>
      <w:r w:rsidRPr="003A4215">
        <w:t>The standard for disqualification of a reconciler or panel member or hearing facilitator shall be actual partiality or the appearance thereof.</w:t>
      </w:r>
    </w:p>
    <w:p w14:paraId="4F6337C0" w14:textId="7CACD5AB" w:rsidR="0089766D" w:rsidRPr="003A4215" w:rsidRDefault="0089766D" w:rsidP="0076357D">
      <w:pPr>
        <w:pStyle w:val="BYPara"/>
      </w:pPr>
      <w:r w:rsidRPr="003A4215">
        <w:t>1.10.16.1</w:t>
      </w:r>
      <w:r w:rsidRPr="003A4215">
        <w:tab/>
        <w:t>Any party and/or parties to a dispute shall have the right to request disqualification of a reconciler, panel member, or hearing facilitator. If that individual does not agree to the disqualification, the decision shall be made by a separate three-member panel of reconcilers drawn for that purpose.</w:t>
      </w:r>
    </w:p>
    <w:p w14:paraId="2C5E98DE" w14:textId="5DC9914B" w:rsidR="0089766D" w:rsidRPr="005B3AE5" w:rsidRDefault="0089766D" w:rsidP="0076357D">
      <w:pPr>
        <w:pStyle w:val="BYSubpara"/>
      </w:pPr>
      <w:r w:rsidRPr="003A4215">
        <w:t>(a</w:t>
      </w:r>
      <w:r w:rsidR="00B3088E" w:rsidRPr="005B3AE5">
        <w:t>) </w:t>
      </w:r>
      <w:r w:rsidRPr="005B3AE5">
        <w:t>Nine names shall be selected by blind draw from the Synod’s roster of reconcilers.</w:t>
      </w:r>
    </w:p>
    <w:p w14:paraId="441B4780" w14:textId="53F2BFA8" w:rsidR="0089766D" w:rsidRPr="005B3AE5" w:rsidRDefault="0089766D" w:rsidP="0076357D">
      <w:pPr>
        <w:pStyle w:val="BYSubpara"/>
      </w:pPr>
      <w:r w:rsidRPr="005B3AE5">
        <w:t>(b</w:t>
      </w:r>
      <w:r w:rsidR="00B3088E" w:rsidRPr="005B3AE5">
        <w:t>) </w:t>
      </w:r>
      <w:r w:rsidRPr="005B3AE5">
        <w:t>The list shall be mailed simultaneously to each party, who shall be entitled to strike up to three names. The list shall be returned to the Secretary of the Synod within one week after receipt.</w:t>
      </w:r>
    </w:p>
    <w:p w14:paraId="6592E4F2" w14:textId="6D7F16CB" w:rsidR="0089766D" w:rsidRPr="005B3AE5" w:rsidRDefault="0089766D" w:rsidP="0076357D">
      <w:pPr>
        <w:pStyle w:val="BYSubpara"/>
      </w:pPr>
      <w:r w:rsidRPr="005B3AE5">
        <w:t>(c</w:t>
      </w:r>
      <w:r w:rsidR="00B3088E" w:rsidRPr="005B3AE5">
        <w:t>) </w:t>
      </w:r>
      <w:r w:rsidRPr="005B3AE5">
        <w:t>The Secretary of the Synod shall correct any problem with the list. No member of the panel shall be from the district in which the dispute arose or any district of any party to the dispute. No two panel members shall be from the same district. If more names remain than are needed, the final selection shall be made by blind draw.</w:t>
      </w:r>
    </w:p>
    <w:p w14:paraId="17AFEB7E" w14:textId="3E1C2B70" w:rsidR="0089766D" w:rsidRPr="005B3AE5" w:rsidRDefault="0089766D" w:rsidP="0076357D">
      <w:pPr>
        <w:pStyle w:val="BYSubpara"/>
      </w:pPr>
      <w:r w:rsidRPr="005B3AE5">
        <w:t>(d</w:t>
      </w:r>
      <w:r w:rsidR="00B3088E" w:rsidRPr="005B3AE5">
        <w:t>) </w:t>
      </w:r>
      <w:r w:rsidRPr="005B3AE5">
        <w:t>In the event that additional names are needed, three names will be selected in the manner set forth above, which names shall be submitted to each party, who shall have the right to strike one name before returning the list to the Secretary of the Synod within one week.</w:t>
      </w:r>
    </w:p>
    <w:p w14:paraId="74408D70" w14:textId="788CAC50" w:rsidR="0089766D" w:rsidRPr="005B3AE5" w:rsidRDefault="0089766D" w:rsidP="0076357D">
      <w:pPr>
        <w:pStyle w:val="BYPara"/>
      </w:pPr>
      <w:r w:rsidRPr="005B3AE5">
        <w:t>1.10.16.2</w:t>
      </w:r>
      <w:r w:rsidRPr="005B3AE5">
        <w:tab/>
        <w:t>In the event that a reconciler, panel member, or hearing facilitator is disqualified, another individual shall be chosen by blind draw.</w:t>
      </w:r>
    </w:p>
    <w:p w14:paraId="6B7EEB8F" w14:textId="01A6D739" w:rsidR="0089766D" w:rsidRPr="005B3AE5" w:rsidRDefault="0089766D" w:rsidP="0076357D">
      <w:pPr>
        <w:pStyle w:val="BYSubpara"/>
      </w:pPr>
      <w:r w:rsidRPr="005B3AE5">
        <w:t>(a</w:t>
      </w:r>
      <w:r w:rsidR="00B3088E" w:rsidRPr="005B3AE5">
        <w:t>) </w:t>
      </w:r>
      <w:r w:rsidRPr="005B3AE5">
        <w:t>Three names shall be selected by blind draw from the Synod’s roster of reconcilers or hearing facilitators as appropriate.</w:t>
      </w:r>
    </w:p>
    <w:p w14:paraId="7F1FC01C" w14:textId="0D8CE85A" w:rsidR="0089766D" w:rsidRPr="005B3AE5" w:rsidRDefault="0089766D" w:rsidP="0076357D">
      <w:pPr>
        <w:pStyle w:val="BYSubpara"/>
      </w:pPr>
      <w:r w:rsidRPr="005B3AE5">
        <w:t>(b</w:t>
      </w:r>
      <w:r w:rsidR="00B3088E" w:rsidRPr="005B3AE5">
        <w:t>) </w:t>
      </w:r>
      <w:r w:rsidRPr="005B3AE5">
        <w:t>The list shall be mailed simultaneously to each party, which shall be entitled to strike one of the names. The list shall be returned to the Secretary of the Synod within one week after receipt.</w:t>
      </w:r>
    </w:p>
    <w:p w14:paraId="0019F96C" w14:textId="2D2CEA46" w:rsidR="0089766D" w:rsidRPr="005B3AE5" w:rsidRDefault="0089766D" w:rsidP="0076357D">
      <w:pPr>
        <w:pStyle w:val="BYSubpara"/>
      </w:pPr>
      <w:r w:rsidRPr="005B3AE5">
        <w:t>(c</w:t>
      </w:r>
      <w:r w:rsidR="00B3088E" w:rsidRPr="005B3AE5">
        <w:t>) </w:t>
      </w:r>
      <w:r w:rsidRPr="005B3AE5">
        <w:t>The Secretary of the Synod shall correct any problem with the list. No member of the panel shall be from the district in which the dispute arose or any district of any party to the dispute. No two panel members shall be from the same district. If more names remain than are needed, the final selection shall be made by blind draw.</w:t>
      </w:r>
    </w:p>
    <w:p w14:paraId="45A27BD8" w14:textId="37725491" w:rsidR="0089766D" w:rsidRPr="005B3AE5" w:rsidRDefault="0089766D" w:rsidP="0076357D">
      <w:pPr>
        <w:pStyle w:val="BYSubpara"/>
      </w:pPr>
      <w:r w:rsidRPr="005B3AE5">
        <w:t>(d</w:t>
      </w:r>
      <w:r w:rsidR="00B3088E" w:rsidRPr="005B3AE5">
        <w:t>) </w:t>
      </w:r>
      <w:r w:rsidRPr="005B3AE5">
        <w:t>In the event that additional names are needed, three names shall again be selected in the manner set forth above, which names shall be submitted to each party with the right to strike one name before returning the list to the Secretary of the Synod within one week.</w:t>
      </w:r>
    </w:p>
    <w:p w14:paraId="16741C2B" w14:textId="457A7552" w:rsidR="0089766D" w:rsidRPr="005B3AE5" w:rsidRDefault="0089766D" w:rsidP="0076357D">
      <w:pPr>
        <w:pStyle w:val="BYPara"/>
      </w:pPr>
      <w:r w:rsidRPr="005B3AE5">
        <w:t>1.10.16.3</w:t>
      </w:r>
      <w:r w:rsidRPr="005B3AE5">
        <w:tab/>
        <w:t>An individual who has served as a reconciler in a matter shall not be a member of the Dispute Resolution Panel in the same matter.</w:t>
      </w:r>
    </w:p>
    <w:p w14:paraId="08082A5C" w14:textId="3455554C" w:rsidR="0089766D" w:rsidRPr="003A4215" w:rsidRDefault="0089766D" w:rsidP="0076357D">
      <w:pPr>
        <w:pStyle w:val="BYSSubsection"/>
      </w:pPr>
      <w:bookmarkStart w:id="289" w:name="_Toc462912150"/>
      <w:bookmarkStart w:id="290" w:name="_Toc463339912"/>
      <w:bookmarkStart w:id="291" w:name="_Toc154035450"/>
      <w:bookmarkStart w:id="292" w:name="BYSS1o10o17"/>
      <w:bookmarkEnd w:id="288"/>
      <w:r w:rsidRPr="005B3AE5">
        <w:t>Decisions</w:t>
      </w:r>
      <w:bookmarkEnd w:id="289"/>
      <w:bookmarkEnd w:id="290"/>
      <w:bookmarkEnd w:id="291"/>
      <w:r w:rsidR="00C57997" w:rsidRPr="003A4215">
        <w:fldChar w:fldCharType="begin"/>
      </w:r>
      <w:r w:rsidR="00C57997" w:rsidRPr="003A4215">
        <w:instrText xml:space="preserve"> XE "Dispute resolution:decisions" \r "BYSS1o10o17" </w:instrText>
      </w:r>
      <w:r w:rsidR="00C57997" w:rsidRPr="003A4215">
        <w:fldChar w:fldCharType="end"/>
      </w:r>
    </w:p>
    <w:p w14:paraId="0CE95782" w14:textId="3A42960A" w:rsidR="0089766D" w:rsidRPr="003A4215" w:rsidRDefault="0089766D" w:rsidP="0076357D">
      <w:pPr>
        <w:pStyle w:val="BYPara"/>
      </w:pPr>
      <w:r w:rsidRPr="003A4215">
        <w:t>1.10.17</w:t>
      </w:r>
      <w:r w:rsidRPr="003A4215">
        <w:tab/>
        <w:t>The Dispute Resolution Panel, Appeal Panel, or Review Panel shall issue a decision based on a majority vote of the panel.</w:t>
      </w:r>
    </w:p>
    <w:p w14:paraId="6ECEC474" w14:textId="16EE849A" w:rsidR="0089766D" w:rsidRPr="005B3AE5" w:rsidRDefault="0089766D" w:rsidP="0076357D">
      <w:pPr>
        <w:pStyle w:val="BYSubpara"/>
      </w:pPr>
      <w:r w:rsidRPr="003A4215">
        <w:t>(a</w:t>
      </w:r>
      <w:r w:rsidR="00B3088E" w:rsidRPr="003A4215">
        <w:t>) </w:t>
      </w:r>
      <w:r w:rsidRPr="003A4215">
        <w:t>A majority of the panel members shall be involved in all stages of the decision-making process.</w:t>
      </w:r>
    </w:p>
    <w:p w14:paraId="0D53991E" w14:textId="60367F2B" w:rsidR="0089766D" w:rsidRPr="005B3AE5" w:rsidRDefault="0089766D" w:rsidP="0076357D">
      <w:pPr>
        <w:pStyle w:val="BYSubpara"/>
      </w:pPr>
      <w:r w:rsidRPr="005B3AE5">
        <w:t>(b</w:t>
      </w:r>
      <w:r w:rsidR="00B3088E" w:rsidRPr="005B3AE5">
        <w:t>) </w:t>
      </w:r>
      <w:r w:rsidRPr="005B3AE5">
        <w:t>The hearing facilitator shall serve as an advisor to the panel on the form but not the substance of the decision.</w:t>
      </w:r>
    </w:p>
    <w:p w14:paraId="5649DDEC" w14:textId="30895E2F" w:rsidR="0089766D" w:rsidRPr="005B3AE5" w:rsidRDefault="0089766D" w:rsidP="0076357D">
      <w:pPr>
        <w:pStyle w:val="BYSubpara"/>
      </w:pPr>
      <w:r w:rsidRPr="005B3AE5">
        <w:t>(c</w:t>
      </w:r>
      <w:r w:rsidR="00B3088E" w:rsidRPr="005B3AE5">
        <w:t>) </w:t>
      </w:r>
      <w:r w:rsidRPr="005B3AE5">
        <w:t>In the event that a majority decision cannot be reached, a new panel shall be formed immediately in accordance with the Bylaws and the matter reheard.</w:t>
      </w:r>
    </w:p>
    <w:p w14:paraId="4F4E9532" w14:textId="14C01659" w:rsidR="0089766D" w:rsidRPr="003A4215" w:rsidRDefault="0089766D" w:rsidP="0076357D">
      <w:pPr>
        <w:pStyle w:val="BYSSubsection"/>
      </w:pPr>
      <w:bookmarkStart w:id="293" w:name="_Toc462912151"/>
      <w:bookmarkStart w:id="294" w:name="_Toc463339913"/>
      <w:bookmarkStart w:id="295" w:name="_Toc154035451"/>
      <w:bookmarkStart w:id="296" w:name="BYSS1o10o18"/>
      <w:bookmarkEnd w:id="292"/>
      <w:r w:rsidRPr="005B3AE5">
        <w:t>Rules of Procedure</w:t>
      </w:r>
      <w:bookmarkEnd w:id="293"/>
      <w:bookmarkEnd w:id="294"/>
      <w:bookmarkEnd w:id="295"/>
      <w:r w:rsidR="00C57997" w:rsidRPr="003A4215">
        <w:fldChar w:fldCharType="begin"/>
      </w:r>
      <w:r w:rsidR="00C57997" w:rsidRPr="003A4215">
        <w:instrText xml:space="preserve"> XE "Dispute resolution:rules of procedure" \r "BYSS1o10o18" </w:instrText>
      </w:r>
      <w:r w:rsidR="00C57997" w:rsidRPr="003A4215">
        <w:fldChar w:fldCharType="end"/>
      </w:r>
    </w:p>
    <w:p w14:paraId="68DBFC8D" w14:textId="54D6D268" w:rsidR="0089766D" w:rsidRPr="003A4215" w:rsidRDefault="0089766D" w:rsidP="0076357D">
      <w:pPr>
        <w:pStyle w:val="BYPara"/>
      </w:pPr>
      <w:r w:rsidRPr="003A4215">
        <w:t>1.10.18</w:t>
      </w:r>
      <w:r w:rsidRPr="003A4215">
        <w:tab/>
        <w:t>Reconcilers, Dispute Resolution Panels, Appeal Panels, and Review Panels shall be governed in all their actions by Holy Scripture, the Lutheran Confessions, and the Constitution and Bylaws of the Synod.</w:t>
      </w:r>
    </w:p>
    <w:p w14:paraId="487BC84A" w14:textId="348B6D2C" w:rsidR="0089766D" w:rsidRPr="003A4215" w:rsidRDefault="0089766D" w:rsidP="0076357D">
      <w:pPr>
        <w:pStyle w:val="BYPara"/>
      </w:pPr>
      <w:r w:rsidRPr="003A4215">
        <w:t>1.10.18.1</w:t>
      </w:r>
      <w:r w:rsidRPr="003A4215">
        <w:tab/>
        <w:t>The following rules of procedure shall be followed:</w:t>
      </w:r>
    </w:p>
    <w:p w14:paraId="4FBF8B3C" w14:textId="1ADC8532" w:rsidR="0089766D" w:rsidRPr="005B3AE5" w:rsidRDefault="0089766D" w:rsidP="00C9488E">
      <w:pPr>
        <w:pStyle w:val="BYSubpara"/>
      </w:pPr>
      <w:r w:rsidRPr="003A4215">
        <w:t>(a</w:t>
      </w:r>
      <w:r w:rsidR="00B3088E" w:rsidRPr="005B3AE5">
        <w:t>) </w:t>
      </w:r>
      <w:r w:rsidRPr="005B3AE5">
        <w:t xml:space="preserve">In the interest of promoting the reconciliation process, any member of the Synod, officer of a congregation, or officer of </w:t>
      </w:r>
      <w:r w:rsidR="00C9488E" w:rsidRPr="005B3AE5">
        <w:t>the Synod or an agency of</w:t>
      </w:r>
      <w:r w:rsidRPr="005B3AE5">
        <w:t xml:space="preserve"> the Synod shall, when called upon by a Dispute Resolution Panel, Appeal Panel, or Review Panel to do so, testify or produce records related to the dispute.</w:t>
      </w:r>
    </w:p>
    <w:p w14:paraId="024D5A29" w14:textId="524F85B4" w:rsidR="0089766D" w:rsidRPr="005B3AE5" w:rsidRDefault="0089766D" w:rsidP="0076357D">
      <w:pPr>
        <w:pStyle w:val="BYSubpara"/>
      </w:pPr>
      <w:r w:rsidRPr="005B3AE5">
        <w:t>(b</w:t>
      </w:r>
      <w:r w:rsidR="00B3088E" w:rsidRPr="005B3AE5">
        <w:t>) </w:t>
      </w:r>
      <w:r w:rsidRPr="005B3AE5">
        <w:t>Each party and/or parties to a dispute shall assume its/their own expenses. The expenses of reconcilers, Dispute Resolution Panels, and Review Panels shall be borne by the Synod, except for those that arise under Bylaw 1.10.10.2, which shall be borne by the district.</w:t>
      </w:r>
    </w:p>
    <w:p w14:paraId="6C8896CE" w14:textId="7221E6FC" w:rsidR="0089766D" w:rsidRPr="005B3AE5" w:rsidRDefault="0089766D" w:rsidP="00F37012">
      <w:pPr>
        <w:pStyle w:val="BYSubpara"/>
      </w:pPr>
      <w:r w:rsidRPr="005B3AE5">
        <w:t>(c</w:t>
      </w:r>
      <w:r w:rsidR="00B3088E" w:rsidRPr="005B3AE5">
        <w:t>) </w:t>
      </w:r>
      <w:r w:rsidRPr="005B3AE5">
        <w:t>No party and/or parties to a dispute or anyone on the party</w:t>
      </w:r>
      <w:r w:rsidR="00F37012" w:rsidRPr="005B3AE5">
        <w:t>’</w:t>
      </w:r>
      <w:r w:rsidRPr="005B3AE5">
        <w:t>s behalf shall either directly or indirectly communicate with the reconciler, the hearing facilitator, or any member of the Dispute Resolution Panel, Appeal Panel, or Review Panel without the full knowledge of the other party to the dispute.</w:t>
      </w:r>
    </w:p>
    <w:p w14:paraId="4F0E5AB8" w14:textId="63F9D312" w:rsidR="0089766D" w:rsidRPr="005B3AE5" w:rsidRDefault="0089766D" w:rsidP="0076357D">
      <w:pPr>
        <w:pStyle w:val="BYSubpara"/>
      </w:pPr>
      <w:r w:rsidRPr="005B3AE5">
        <w:t>(d</w:t>
      </w:r>
      <w:r w:rsidR="00B3088E" w:rsidRPr="005B3AE5">
        <w:t>) </w:t>
      </w:r>
      <w:r w:rsidRPr="005B3AE5">
        <w:t>While the matter is still undecided or while an appeal is contemplated or pending, publicity shall not be given to the issues in the matter by any of the persons involved during any part of the procedures outlined in this bylaw. However, at his discretion and as needs dictate in order to “promote and maintain unity of doctrine and practice” (</w:t>
      </w:r>
      <w:r w:rsidR="00587A03">
        <w:fldChar w:fldCharType="begin"/>
      </w:r>
      <w:r w:rsidR="00587A03">
        <w:instrText xml:space="preserve"> TA \l "</w:instrText>
      </w:r>
      <w:r w:rsidR="00587A03" w:rsidRPr="00E472D8">
        <w:instrText>Const</w:instrText>
      </w:r>
      <w:r w:rsidR="00587A03">
        <w:instrText>.</w:instrText>
      </w:r>
      <w:r w:rsidR="00587A03" w:rsidRPr="00E472D8">
        <w:instrText xml:space="preserve"> Art. </w:instrText>
      </w:r>
      <w:r w:rsidR="00587A03">
        <w:instrText xml:space="preserve">XI B 1–3" \s "Const. Art. XI B 1–3" \c 7 </w:instrText>
      </w:r>
      <w:r w:rsidR="00587A03">
        <w:fldChar w:fldCharType="end"/>
      </w:r>
      <w:r w:rsidRPr="005B3AE5">
        <w:t>Constitution Art. XI B 3) and in order to provide counsel, care, and protection to all the members of the Synod (</w:t>
      </w:r>
      <w:r w:rsidR="00587A03">
        <w:fldChar w:fldCharType="begin"/>
      </w:r>
      <w:r w:rsidR="00587A03">
        <w:instrText xml:space="preserve"> TA \l "</w:instrText>
      </w:r>
      <w:r w:rsidR="00587A03" w:rsidRPr="00E472D8">
        <w:instrText>Const</w:instrText>
      </w:r>
      <w:r w:rsidR="00587A03">
        <w:instrText>.</w:instrText>
      </w:r>
      <w:r w:rsidR="00587A03" w:rsidRPr="00E472D8">
        <w:instrText xml:space="preserve"> Art. </w:instrText>
      </w:r>
      <w:r w:rsidR="00587A03">
        <w:instrText xml:space="preserve">III 8, 9" \s "Const. Art. III 8, 9" \c 7 </w:instrText>
      </w:r>
      <w:r w:rsidR="00587A03">
        <w:fldChar w:fldCharType="end"/>
      </w:r>
      <w:r w:rsidRPr="005B3AE5">
        <w:t>Constitution Art. III 8, 9), the President of the Synod or the district president in consultation with the President of the Synod, as the case may be, may properly advise or inform the involved congregation(s) and/or the district or Synod as to the status of the process.</w:t>
      </w:r>
    </w:p>
    <w:p w14:paraId="74BB1564" w14:textId="6949E946" w:rsidR="0089766D" w:rsidRPr="005B3AE5" w:rsidRDefault="0089766D" w:rsidP="0076357D">
      <w:pPr>
        <w:pStyle w:val="BYSubpara"/>
      </w:pPr>
      <w:r w:rsidRPr="005B3AE5">
        <w:t>(e</w:t>
      </w:r>
      <w:r w:rsidR="00B3088E" w:rsidRPr="005B3AE5">
        <w:t>) </w:t>
      </w:r>
      <w:r w:rsidRPr="005B3AE5">
        <w:t>Any party and/or parties to a dispute may seek, at its/their own personal expense, the assistance of individuals familiar with the issues involved in the dispute. They may actively participate in research and the preparation of necessary documents. At the hearing, howeve</w:t>
      </w:r>
      <w:r w:rsidR="001F659F" w:rsidRPr="005B3AE5">
        <w:t>r, each party may have an adviso</w:t>
      </w:r>
      <w:r w:rsidRPr="005B3AE5">
        <w:t>r present but must represent itself, with no public participa</w:t>
      </w:r>
      <w:r w:rsidR="001F659F" w:rsidRPr="005B3AE5">
        <w:t>tion by the adviso</w:t>
      </w:r>
      <w:r w:rsidRPr="005B3AE5">
        <w:t>r. Any reconciler or hearing facilita</w:t>
      </w:r>
      <w:r w:rsidR="001F659F" w:rsidRPr="005B3AE5">
        <w:t>tor shall not serve as an adviso</w:t>
      </w:r>
      <w:r w:rsidRPr="005B3AE5">
        <w:t>r. If a party and/or parties to a dispute is a board or commission of the Synod or its districts, it shall be represented by its chairman or designated member.</w:t>
      </w:r>
    </w:p>
    <w:p w14:paraId="48308148" w14:textId="13BF42B3" w:rsidR="0089766D" w:rsidRPr="005B3AE5" w:rsidRDefault="0089766D" w:rsidP="00391F08">
      <w:pPr>
        <w:pStyle w:val="BYSubpara"/>
      </w:pPr>
      <w:r w:rsidRPr="005B3AE5">
        <w:t>(f</w:t>
      </w:r>
      <w:r w:rsidR="00B3088E" w:rsidRPr="005B3AE5">
        <w:t>) </w:t>
      </w:r>
      <w:r w:rsidRPr="005B3AE5">
        <w:t>A Dispute Resolution Panel or Review Panel shall determine the number of witnesses necessary for a full and complete understanding of the facts involved in the dispute. It shall question parties to the dispute and witnesses directly and shall also permit the parties to do so.</w:t>
      </w:r>
    </w:p>
    <w:p w14:paraId="07DC8CFD" w14:textId="49DCD214" w:rsidR="0089766D" w:rsidRPr="003A4215" w:rsidRDefault="0089766D" w:rsidP="0076357D">
      <w:pPr>
        <w:pStyle w:val="BYSubpara"/>
      </w:pPr>
      <w:r w:rsidRPr="005B3AE5">
        <w:t>(g</w:t>
      </w:r>
      <w:r w:rsidR="00B3088E" w:rsidRPr="005B3AE5">
        <w:t>) </w:t>
      </w:r>
      <w:r w:rsidR="00765028" w:rsidRPr="003A4215">
        <w:fldChar w:fldCharType="begin"/>
      </w:r>
      <w:r w:rsidR="00765028" w:rsidRPr="003A4215">
        <w:instrText xml:space="preserve"> XE "Concordia Historical Institute:custodian of dispute resolution records" </w:instrText>
      </w:r>
      <w:r w:rsidR="00765028" w:rsidRPr="003A4215">
        <w:fldChar w:fldCharType="end"/>
      </w:r>
      <w:r w:rsidRPr="003A4215">
        <w:t>All Dispute Resolution Panel, Appeal Panel, or Review Panel records of disputes in which a final decision has been rendered by the Dispute Resolution Panel, Appeal Panel, or Review Panel shall be placed in the custody of Concordia Historical Institute. All such records shall be sealed and shall be opened only for good cause shown and only after permission has been granted by a Dispute Resolution Panel, selected by blind draw for that purpose.</w:t>
      </w:r>
    </w:p>
    <w:p w14:paraId="3319739E" w14:textId="5FDE032C" w:rsidR="0089766D" w:rsidRPr="003A4215" w:rsidRDefault="0089766D" w:rsidP="00A07875">
      <w:pPr>
        <w:pStyle w:val="BYSubpara"/>
      </w:pPr>
      <w:r w:rsidRPr="003A4215">
        <w:t>(h</w:t>
      </w:r>
      <w:r w:rsidR="00B3088E" w:rsidRPr="003A4215">
        <w:t>) </w:t>
      </w:r>
      <w:r w:rsidR="00A07875" w:rsidRPr="003A4215">
        <w:fldChar w:fldCharType="begin"/>
      </w:r>
      <w:r w:rsidR="00A07875" w:rsidRPr="003A4215">
        <w:instrText xml:space="preserve"> XE "Commission on Theology and Church Relations:opinion request</w:instrText>
      </w:r>
      <w:r w:rsidR="005A5314" w:rsidRPr="003A4215">
        <w:instrText>:dispute resolution</w:instrText>
      </w:r>
      <w:r w:rsidR="00A07875" w:rsidRPr="003A4215">
        <w:instrText xml:space="preserve">" </w:instrText>
      </w:r>
      <w:r w:rsidR="00A07875" w:rsidRPr="003A4215">
        <w:fldChar w:fldCharType="end"/>
      </w:r>
      <w:r w:rsidR="00A07875" w:rsidRPr="003A4215">
        <w:fldChar w:fldCharType="begin"/>
      </w:r>
      <w:r w:rsidR="00A07875" w:rsidRPr="003A4215">
        <w:instrText xml:space="preserve"> XE "Commission on Constitutional Matters:opinion request</w:instrText>
      </w:r>
      <w:r w:rsidR="005A5314" w:rsidRPr="003A4215">
        <w:instrText>:dispute resolution</w:instrText>
      </w:r>
      <w:r w:rsidR="00A07875" w:rsidRPr="003A4215">
        <w:instrText xml:space="preserve">" </w:instrText>
      </w:r>
      <w:r w:rsidR="00A07875" w:rsidRPr="003A4215">
        <w:fldChar w:fldCharType="end"/>
      </w:r>
      <w:r w:rsidRPr="003A4215">
        <w:t>If any part of the dispute involves a specific question of doctrine or doctrinal application, each party shall have the right to an opinion from the Commission on Theology and Church Relations. If it involves questions of constitution or bylaw interpretation, each party shall have the right to an interpretation from the Commission on Constitutional Matters. The request for an opinion must be made through the Dispute Resolution Panel or Review Panel, which shall determine the wording of the question(s).</w:t>
      </w:r>
    </w:p>
    <w:p w14:paraId="72754698" w14:textId="632C8DEB" w:rsidR="0089766D" w:rsidRPr="005B3AE5" w:rsidRDefault="0089766D" w:rsidP="0076357D">
      <w:pPr>
        <w:pStyle w:val="BYSubsubpara"/>
      </w:pPr>
      <w:r w:rsidRPr="003A4215">
        <w:t>(1</w:t>
      </w:r>
      <w:r w:rsidR="004E2A41" w:rsidRPr="003A4215">
        <w:t>) </w:t>
      </w:r>
      <w:r w:rsidRPr="003A4215">
        <w:t xml:space="preserve">The request for an opinion must be </w:t>
      </w:r>
      <w:r w:rsidRPr="005B3AE5">
        <w:t>made within four weeks of the final formation of the Dispute Resolution Panel or Review Panel. If a party does not request such an opinion within the designated time, such a request may still be made to the Dispute Resolution Panel or Review Panel that shall, at its discretion, determine whether the request shall be forwarded. The Dispute Resolution Panel or Review Panel shall also have the right, at any time, to request an opinion from the Commission on Theology and Church Relations or the Commission on Constitutional Matters.</w:t>
      </w:r>
    </w:p>
    <w:p w14:paraId="18221907" w14:textId="098EA3F4" w:rsidR="0089766D" w:rsidRPr="005B3AE5" w:rsidRDefault="0089766D" w:rsidP="0076357D">
      <w:pPr>
        <w:pStyle w:val="BYSubsubpara"/>
        <w:rPr>
          <w:sz w:val="14"/>
          <w:szCs w:val="20"/>
        </w:rPr>
      </w:pPr>
      <w:r w:rsidRPr="005B3AE5">
        <w:t>(2</w:t>
      </w:r>
      <w:r w:rsidR="004E2A41" w:rsidRPr="005B3AE5">
        <w:t>) </w:t>
      </w:r>
      <w:r w:rsidRPr="005B3AE5">
        <w:t>Any opinion so requested shall be rendered within 30 days or such greater time as the Dispute Resolution Panel may allow. The Commission on Constitutional Matters and the Commission on Theology and Church Relations shall have in place a procedure for responding within this 30-day time frame to such requests for opinions. When an opinion has been requested, the time limitations governing the dispute resolution process will not apply until the opinion has been received by the parties to the dispute. Any opinion received must be followed by the Dispute Resolution Panel or Review Panel</w:t>
      </w:r>
      <w:r w:rsidRPr="005B3AE5">
        <w:rPr>
          <w:sz w:val="14"/>
          <w:szCs w:val="20"/>
        </w:rPr>
        <w:t>.</w:t>
      </w:r>
    </w:p>
    <w:p w14:paraId="6F26D2EB" w14:textId="4BEB0804" w:rsidR="0017731F" w:rsidRPr="005B3AE5" w:rsidRDefault="0017731F" w:rsidP="0076357D">
      <w:pPr>
        <w:pStyle w:val="BYSubsubpara"/>
      </w:pPr>
      <w:r w:rsidRPr="005B3AE5">
        <w:t>(3</w:t>
      </w:r>
      <w:r w:rsidR="004E2A41" w:rsidRPr="005B3AE5">
        <w:t>) </w:t>
      </w:r>
      <w:r w:rsidRPr="005B3AE5">
        <w:t>An individual member of the panel may</w:t>
      </w:r>
      <w:r w:rsidR="004B63CD" w:rsidRPr="005B3AE5">
        <w:t>, through the hearing facilitator,</w:t>
      </w:r>
      <w:r w:rsidRPr="005B3AE5">
        <w:t xml:space="preserve"> also request</w:t>
      </w:r>
      <w:r w:rsidR="009A1F40" w:rsidRPr="005B3AE5">
        <w:t xml:space="preserve"> </w:t>
      </w:r>
      <w:r w:rsidRPr="005B3AE5">
        <w:t>resource materials and personal assistance from the executive director of the CTCR or from a theologian recommended by the executive director, this to provide an opportunity to read about, discuss with a knowledgeable person, and better comprehend doctrinal matters associated with the dispute. The dispute resolution case itself shall not be discussed.</w:t>
      </w:r>
    </w:p>
    <w:p w14:paraId="3F76761C" w14:textId="146028F6" w:rsidR="0089766D" w:rsidRPr="005B3AE5" w:rsidRDefault="0089766D" w:rsidP="0076357D">
      <w:pPr>
        <w:pStyle w:val="BYSubpara"/>
      </w:pPr>
      <w:r w:rsidRPr="005B3AE5">
        <w:t>(i</w:t>
      </w:r>
      <w:r w:rsidR="00B3088E" w:rsidRPr="005B3AE5">
        <w:t>) </w:t>
      </w:r>
      <w:r w:rsidRPr="005B3AE5">
        <w:t>Any member participating in this bylaw procedure who intentionally and materially violates any of the requirements in this bylaw or is persistent in false accusations is subject to the disciplinary measures as set forth in the appropriate Bylaw sections 2.14</w:t>
      </w:r>
      <w:r w:rsidR="00711B3E" w:rsidRPr="005B3AE5">
        <w:t>–</w:t>
      </w:r>
      <w:r w:rsidRPr="005B3AE5">
        <w:t>2.17. Any member of the Synod who has personal factual knowledge of the violation shall inform the appropriate district president as the ecclesiastical supervisor. Violations of the prohibition against publicity while a matter is still undecided or while an appeal is contemplated or pending (Bylaw 1.10.18.1 [d] above) by any persons involved are specifically included as a violation subject to the same disciplinary measures set forth in the Bylaws.</w:t>
      </w:r>
    </w:p>
    <w:p w14:paraId="54A19750" w14:textId="3F4D4F88" w:rsidR="00444A55" w:rsidRPr="004D65B7" w:rsidRDefault="0089766D" w:rsidP="004D65B7">
      <w:pPr>
        <w:pStyle w:val="BYSubpara"/>
      </w:pPr>
      <w:r w:rsidRPr="005B3AE5">
        <w:t>(j</w:t>
      </w:r>
      <w:r w:rsidR="00B3088E" w:rsidRPr="005B3AE5">
        <w:t>)</w:t>
      </w:r>
      <w:r w:rsidR="0066049B" w:rsidRPr="003A4215">
        <w:t> </w:t>
      </w:r>
      <w:r w:rsidR="00EC1F09" w:rsidRPr="003A4215">
        <w:fldChar w:fldCharType="begin"/>
      </w:r>
      <w:r w:rsidR="00EC1F09" w:rsidRPr="003A4215">
        <w:instrText xml:space="preserve"> XE "Secretary of the Synod</w:instrText>
      </w:r>
      <w:r w:rsidR="009A7EF9" w:rsidRPr="003A4215">
        <w:instrText>:process administrator for dispute and expulsion</w:instrText>
      </w:r>
      <w:r w:rsidR="00486B84" w:rsidRPr="003A4215">
        <w:instrText xml:space="preserve"> cases</w:instrText>
      </w:r>
      <w:r w:rsidR="00EC1F09" w:rsidRPr="003A4215">
        <w:instrText xml:space="preserve">" </w:instrText>
      </w:r>
      <w:r w:rsidR="00EC1F09" w:rsidRPr="003A4215">
        <w:fldChar w:fldCharType="end"/>
      </w:r>
      <w:r w:rsidR="00A07875" w:rsidRPr="003A4215">
        <w:rPr>
          <w:rStyle w:val="Italic"/>
          <w:i w:val="0"/>
          <w:iCs/>
        </w:rPr>
        <w:fldChar w:fldCharType="begin"/>
      </w:r>
      <w:r w:rsidR="00A07875" w:rsidRPr="003A4215">
        <w:instrText xml:space="preserve"> XE "Dispute resolution:</w:instrText>
      </w:r>
      <w:r w:rsidR="00A07875" w:rsidRPr="003A4215">
        <w:rPr>
          <w:i/>
          <w:iCs/>
        </w:rPr>
        <w:instrText>Standard Operating Procedures Manual</w:instrText>
      </w:r>
      <w:r w:rsidR="00A07875" w:rsidRPr="003A4215">
        <w:instrText>"</w:instrText>
      </w:r>
      <w:r w:rsidR="00A07875" w:rsidRPr="003A4215">
        <w:rPr>
          <w:i/>
          <w:iCs/>
        </w:rPr>
        <w:instrText xml:space="preserve"> </w:instrText>
      </w:r>
      <w:r w:rsidR="00A07875" w:rsidRPr="003A4215">
        <w:rPr>
          <w:rStyle w:val="Italic"/>
          <w:i w:val="0"/>
          <w:iCs/>
        </w:rPr>
        <w:fldChar w:fldCharType="end"/>
      </w:r>
      <w:r w:rsidR="00B23B54" w:rsidRPr="003A4215">
        <w:fldChar w:fldCharType="begin"/>
      </w:r>
      <w:r w:rsidR="00B23B54" w:rsidRPr="003A4215">
        <w:instrText xml:space="preserve"> XE "Commission on Constitutional Matters:development of standard operating procedures" </w:instrText>
      </w:r>
      <w:r w:rsidR="00B23B54" w:rsidRPr="003A4215">
        <w:fldChar w:fldCharType="end"/>
      </w:r>
      <w:r w:rsidRPr="003A4215">
        <w:t xml:space="preserve">In consultation with the Secretary of the Synod and the Council of Presidents, the Commission on Constitutional Matters shall amend as necessary the </w:t>
      </w:r>
      <w:r w:rsidRPr="003A4215">
        <w:rPr>
          <w:rStyle w:val="Italic"/>
        </w:rPr>
        <w:t>Standard Operating Procedures Manual</w:t>
      </w:r>
      <w:r w:rsidRPr="003A4215">
        <w:t xml:space="preserve"> that serves as a comprehensive procedures manual for Bylaw section 1.10, Dispute Resolution of the Synod.</w:t>
      </w:r>
      <w:bookmarkStart w:id="297" w:name="_Toc462912152"/>
      <w:bookmarkStart w:id="298" w:name="_Toc463339914"/>
      <w:bookmarkStart w:id="299" w:name="_Hlk20835387"/>
      <w:bookmarkStart w:id="300" w:name="BYC2"/>
      <w:bookmarkEnd w:id="134"/>
      <w:bookmarkEnd w:id="221"/>
      <w:bookmarkEnd w:id="296"/>
    </w:p>
    <w:p w14:paraId="52479025" w14:textId="4ADE7E56" w:rsidR="0089766D" w:rsidRPr="003A4215" w:rsidRDefault="0089766D" w:rsidP="00594E65">
      <w:pPr>
        <w:pStyle w:val="BYSChapter"/>
      </w:pPr>
      <w:bookmarkStart w:id="301" w:name="_Toc154035452"/>
      <w:r w:rsidRPr="003A4215">
        <w:t>2. Membership</w:t>
      </w:r>
      <w:bookmarkEnd w:id="297"/>
      <w:bookmarkEnd w:id="298"/>
      <w:bookmarkEnd w:id="301"/>
      <w:r w:rsidR="00594E65" w:rsidRPr="003A4215">
        <w:fldChar w:fldCharType="begin"/>
      </w:r>
      <w:r w:rsidR="00594E65" w:rsidRPr="003A4215">
        <w:instrText xml:space="preserve"> XE "Membership in the Synod" \r "BYC2" </w:instrText>
      </w:r>
      <w:r w:rsidR="00594E65" w:rsidRPr="003A4215">
        <w:fldChar w:fldCharType="end"/>
      </w:r>
    </w:p>
    <w:p w14:paraId="0EF3326A" w14:textId="0AD58551" w:rsidR="0089766D" w:rsidRPr="003A4215" w:rsidRDefault="0089766D" w:rsidP="00684537">
      <w:pPr>
        <w:pStyle w:val="BYSSection"/>
      </w:pPr>
      <w:bookmarkStart w:id="302" w:name="_Toc462912153"/>
      <w:bookmarkStart w:id="303" w:name="_Toc463339915"/>
      <w:bookmarkStart w:id="304" w:name="_Toc154035453"/>
      <w:bookmarkStart w:id="305" w:name="BYS2o1"/>
      <w:r w:rsidRPr="003A4215">
        <w:t>2.1</w:t>
      </w:r>
      <w:r w:rsidR="00685459" w:rsidRPr="003A4215">
        <w:t> </w:t>
      </w:r>
      <w:r w:rsidRPr="003A4215">
        <w:t>Overview</w:t>
      </w:r>
      <w:bookmarkEnd w:id="302"/>
      <w:bookmarkEnd w:id="303"/>
      <w:bookmarkEnd w:id="304"/>
      <w:r w:rsidR="00F25AE9" w:rsidRPr="003A4215">
        <w:fldChar w:fldCharType="begin"/>
      </w:r>
      <w:r w:rsidR="00F25AE9" w:rsidRPr="003A4215">
        <w:instrText xml:space="preserve"> XE "Membership in the Synod:standards for" \r "BYS2o1" </w:instrText>
      </w:r>
      <w:r w:rsidR="00F25AE9" w:rsidRPr="003A4215">
        <w:fldChar w:fldCharType="end"/>
      </w:r>
      <w:r w:rsidR="006F691D" w:rsidRPr="003A4215">
        <w:fldChar w:fldCharType="begin"/>
      </w:r>
      <w:r w:rsidR="00F51C42" w:rsidRPr="003A4215">
        <w:instrText xml:space="preserve"> XE "Ecclesiastical superv</w:instrText>
      </w:r>
      <w:r w:rsidR="006F691D" w:rsidRPr="003A4215">
        <w:instrText xml:space="preserve">ision" \r "BYS2o1" </w:instrText>
      </w:r>
      <w:r w:rsidR="006F691D" w:rsidRPr="003A4215">
        <w:fldChar w:fldCharType="end"/>
      </w:r>
      <w:r w:rsidR="00642A99" w:rsidRPr="003A4215">
        <w:fldChar w:fldCharType="begin"/>
      </w:r>
      <w:r w:rsidR="00642A99" w:rsidRPr="003A4215">
        <w:instrText xml:space="preserve"> XE "Ministers of religion—commissioned:ecclesiastical supervision of" \t "</w:instrText>
      </w:r>
      <w:r w:rsidR="00642A99" w:rsidRPr="003A4215">
        <w:rPr>
          <w:i/>
        </w:rPr>
        <w:instrText>See</w:instrText>
      </w:r>
      <w:r w:rsidR="00642A99" w:rsidRPr="003A4215">
        <w:instrText xml:space="preserve"> Ecclesiastical supervision" </w:instrText>
      </w:r>
      <w:r w:rsidR="00642A99" w:rsidRPr="003A4215">
        <w:fldChar w:fldCharType="end"/>
      </w:r>
      <w:r w:rsidR="00642A99" w:rsidRPr="003A4215">
        <w:fldChar w:fldCharType="begin"/>
      </w:r>
      <w:r w:rsidR="00642A99" w:rsidRPr="003A4215">
        <w:instrText xml:space="preserve"> XE "Ministers of religion—ordained:ecclesiastical supervision of" \t "</w:instrText>
      </w:r>
      <w:r w:rsidR="00642A99" w:rsidRPr="003A4215">
        <w:rPr>
          <w:i/>
        </w:rPr>
        <w:instrText>See</w:instrText>
      </w:r>
      <w:r w:rsidR="00642A99" w:rsidRPr="003A4215">
        <w:instrText xml:space="preserve"> Ecclesiastical supervision" </w:instrText>
      </w:r>
      <w:r w:rsidR="00642A99" w:rsidRPr="003A4215">
        <w:fldChar w:fldCharType="end"/>
      </w:r>
      <w:r w:rsidR="00642A99" w:rsidRPr="003A4215">
        <w:fldChar w:fldCharType="begin"/>
      </w:r>
      <w:r w:rsidR="00642A99" w:rsidRPr="003A4215">
        <w:instrText xml:space="preserve"> XE "Congregations of the Synod:ecclesiastical supervision of" \t "</w:instrText>
      </w:r>
      <w:r w:rsidR="00642A99" w:rsidRPr="003A4215">
        <w:rPr>
          <w:i/>
        </w:rPr>
        <w:instrText>See</w:instrText>
      </w:r>
      <w:r w:rsidR="00642A99" w:rsidRPr="003A4215">
        <w:instrText xml:space="preserve"> Ecclesiastical supervision" </w:instrText>
      </w:r>
      <w:r w:rsidR="00642A99" w:rsidRPr="003A4215">
        <w:fldChar w:fldCharType="end"/>
      </w:r>
    </w:p>
    <w:p w14:paraId="4824C883" w14:textId="6351C7E9" w:rsidR="0089766D" w:rsidRPr="005B3AE5" w:rsidRDefault="0089766D" w:rsidP="0076357D">
      <w:pPr>
        <w:pStyle w:val="BYPara"/>
      </w:pPr>
      <w:r w:rsidRPr="003A4215">
        <w:t>2.1.1</w:t>
      </w:r>
      <w:r w:rsidRPr="003A4215">
        <w:tab/>
        <w:t>Included in the objectives of the Synod as stated in its Constitution are, under Scripture and the Lutheran Confessions, to “provide evangelical supervision, counsel, and care for pastors, teachers, and other professional church workers in the performance of their official duties” and to “provide protection for congregations, pastors, teachers, and other church workers in the performance of their official duties and the maintenance of their rights” (</w:t>
      </w:r>
      <w:r w:rsidR="00587A03">
        <w:fldChar w:fldCharType="begin"/>
      </w:r>
      <w:r w:rsidR="00587A03">
        <w:instrText xml:space="preserve"> TA \l "</w:instrText>
      </w:r>
      <w:r w:rsidR="00587A03" w:rsidRPr="00E472D8">
        <w:instrText>Const</w:instrText>
      </w:r>
      <w:r w:rsidR="00587A03">
        <w:instrText>.</w:instrText>
      </w:r>
      <w:r w:rsidR="00587A03" w:rsidRPr="00E472D8">
        <w:instrText xml:space="preserve"> Art. </w:instrText>
      </w:r>
      <w:r w:rsidR="00587A03">
        <w:instrText xml:space="preserve">III 8, 9" \s "Const. Art. III 8, 9" \c 7 </w:instrText>
      </w:r>
      <w:r w:rsidR="00587A03">
        <w:fldChar w:fldCharType="end"/>
      </w:r>
      <w:r w:rsidRPr="003A4215">
        <w:t>Constitution Art. III 8, 9). In view of this, it is clear that membership in The Lutheran Church—Missouri Synod, whether individual or congregational, is viewed as a valuable asset to be carefully monitored and managed.</w:t>
      </w:r>
      <w:r w:rsidR="00ED1B87" w:rsidRPr="003A4215">
        <w:t xml:space="preserve"> </w:t>
      </w:r>
      <w:r w:rsidRPr="003A4215">
        <w:t>In order for this to occur, it is necessary for standards to be developed and maintained for the benefit of all members so that its value is not diminished or destroyed.</w:t>
      </w:r>
      <w:r w:rsidR="00ED1B87" w:rsidRPr="005B3AE5">
        <w:t xml:space="preserve"> </w:t>
      </w:r>
      <w:r w:rsidRPr="005B3AE5">
        <w:t>Consequently, it is important for the Synod to establish the standards and qualifications it believes necessary for acquiring and maintaining the status of membership as well as procedures for protecting those who attain it.</w:t>
      </w:r>
    </w:p>
    <w:p w14:paraId="4FB761F9" w14:textId="0AF33888" w:rsidR="0089766D" w:rsidRPr="005B3AE5" w:rsidRDefault="0089766D" w:rsidP="0076357D">
      <w:pPr>
        <w:pStyle w:val="BYPara"/>
      </w:pPr>
      <w:r w:rsidRPr="005B3AE5">
        <w:t>2.1.2</w:t>
      </w:r>
      <w:r w:rsidRPr="005B3AE5">
        <w:tab/>
        <w:t>In achieving these goals the Synod has identified certain standards which must be met before membership, whether individual or congregational, is granted and has identified those responsible for determining that such standards have been met before approving their inclusion on the official membership rosters of the Synod. Furthermore, it has identified those responsible for ecclesiastical supervision of its members, including such matters as advice and counsel as well as suspension of membership and forfeiture of it for failure to continue to meet membership requirements.</w:t>
      </w:r>
      <w:r w:rsidR="00ED1B87" w:rsidRPr="005B3AE5">
        <w:t xml:space="preserve"> </w:t>
      </w:r>
      <w:r w:rsidRPr="005B3AE5">
        <w:t>In protecting the rights of members, provision has also been made for challenging those decisions by ecclesiastical supervisors that result in suspension or loss of membership and for restoration of membership when necessary conditions are met.</w:t>
      </w:r>
      <w:bookmarkEnd w:id="299"/>
    </w:p>
    <w:p w14:paraId="484AD317" w14:textId="3152FC98" w:rsidR="0089766D" w:rsidRPr="003A4215" w:rsidRDefault="0089766D" w:rsidP="00684537">
      <w:pPr>
        <w:pStyle w:val="BYSSection"/>
      </w:pPr>
      <w:bookmarkStart w:id="306" w:name="_Toc462912154"/>
      <w:bookmarkStart w:id="307" w:name="_Toc463339916"/>
      <w:bookmarkStart w:id="308" w:name="_Toc154035454"/>
      <w:bookmarkStart w:id="309" w:name="BYS2o2"/>
      <w:bookmarkStart w:id="310" w:name="BYS2o2a3a4"/>
      <w:bookmarkEnd w:id="305"/>
      <w:r w:rsidRPr="005B3AE5">
        <w:t>2.2</w:t>
      </w:r>
      <w:r w:rsidR="00685459" w:rsidRPr="003A4215">
        <w:t> </w:t>
      </w:r>
      <w:r w:rsidRPr="003A4215">
        <w:t>Eligibility of Congregations</w:t>
      </w:r>
      <w:bookmarkEnd w:id="306"/>
      <w:bookmarkEnd w:id="307"/>
      <w:bookmarkEnd w:id="308"/>
    </w:p>
    <w:p w14:paraId="48FC94C4" w14:textId="13F0E21C" w:rsidR="0089766D" w:rsidRPr="003A4215" w:rsidRDefault="0089766D" w:rsidP="0076357D">
      <w:pPr>
        <w:pStyle w:val="BYPara"/>
      </w:pPr>
      <w:r w:rsidRPr="003A4215">
        <w:t>2.2.1</w:t>
      </w:r>
      <w:r w:rsidRPr="003A4215">
        <w:tab/>
        <w:t>To apply for membership in the Synod a congregation shall have an approved constitution and bylaws.</w:t>
      </w:r>
    </w:p>
    <w:p w14:paraId="1CE40789" w14:textId="3A723FE8" w:rsidR="0089766D" w:rsidRPr="003A4215" w:rsidRDefault="0089766D" w:rsidP="0076357D">
      <w:pPr>
        <w:pStyle w:val="BYSubpara"/>
      </w:pPr>
      <w:r w:rsidRPr="003A4215">
        <w:t>(a</w:t>
      </w:r>
      <w:r w:rsidR="00B3088E" w:rsidRPr="003A4215">
        <w:t>) </w:t>
      </w:r>
      <w:r w:rsidR="00C11C1A" w:rsidRPr="003A4215">
        <w:fldChar w:fldCharType="begin"/>
      </w:r>
      <w:r w:rsidR="00C11C1A" w:rsidRPr="003A4215">
        <w:instrText xml:space="preserve"> XE "Districts of the Synod:constitution committee" </w:instrText>
      </w:r>
      <w:r w:rsidR="00C11C1A" w:rsidRPr="003A4215">
        <w:fldChar w:fldCharType="end"/>
      </w:r>
      <w:r w:rsidRPr="003A4215">
        <w:t>The congregation shall submit its constitution and bylaws to the appropriate district president, who shall refer such to the standing constitution committee of the district.</w:t>
      </w:r>
    </w:p>
    <w:p w14:paraId="7301CE8F" w14:textId="6A3A0F64" w:rsidR="0089766D" w:rsidRPr="003A4215" w:rsidRDefault="0089766D" w:rsidP="0076357D">
      <w:pPr>
        <w:pStyle w:val="BYSubsubpara"/>
      </w:pPr>
      <w:r w:rsidRPr="003A4215">
        <w:t>(1</w:t>
      </w:r>
      <w:r w:rsidR="004E2A41" w:rsidRPr="003A4215">
        <w:t>) </w:t>
      </w:r>
      <w:r w:rsidR="00707EC0" w:rsidRPr="003A4215">
        <w:fldChar w:fldCharType="begin"/>
      </w:r>
      <w:r w:rsidR="00707EC0" w:rsidRPr="003A4215">
        <w:instrText xml:space="preserve"> XE "Stewardship promotion" </w:instrText>
      </w:r>
      <w:r w:rsidR="00707EC0" w:rsidRPr="003A4215">
        <w:fldChar w:fldCharType="end"/>
      </w:r>
      <w:r w:rsidRPr="003A4215">
        <w:t>Every congregation is encouraged to include in its organizational structure an elected or appointed board or committee for stewardship.</w:t>
      </w:r>
    </w:p>
    <w:p w14:paraId="275E4235" w14:textId="0336A1B4" w:rsidR="0089766D" w:rsidRPr="003A4215" w:rsidRDefault="0089766D" w:rsidP="0076357D">
      <w:pPr>
        <w:pStyle w:val="BYSubsubpara"/>
      </w:pPr>
      <w:r w:rsidRPr="003A4215">
        <w:t>(2</w:t>
      </w:r>
      <w:r w:rsidR="004E2A41" w:rsidRPr="003A4215">
        <w:t>) </w:t>
      </w:r>
      <w:r w:rsidRPr="003A4215">
        <w:t>This board or committee shall be responsible for carrying on an adequate stewardship program in the manner prescribed by the congregation.</w:t>
      </w:r>
    </w:p>
    <w:p w14:paraId="661EA146" w14:textId="1B493C2F" w:rsidR="0089766D" w:rsidRPr="005B3AE5" w:rsidRDefault="0089766D" w:rsidP="0076357D">
      <w:pPr>
        <w:pStyle w:val="BYSubpara"/>
      </w:pPr>
      <w:r w:rsidRPr="005B3AE5">
        <w:t>(b</w:t>
      </w:r>
      <w:r w:rsidR="00B3088E" w:rsidRPr="005B3AE5">
        <w:t>) </w:t>
      </w:r>
      <w:r w:rsidRPr="005B3AE5">
        <w:t>The Constitution Committee shall examine the constitution and bylaws to ascertain that they are in harmony with Holy Scripture, the Confessions, and the teachings and practices of the Synod, in order that any necessary changes may be made by the congregation before the application is acted upon.</w:t>
      </w:r>
    </w:p>
    <w:p w14:paraId="58EE4CFB" w14:textId="1B1F0D83" w:rsidR="0089766D" w:rsidRPr="003A4215" w:rsidRDefault="0089766D" w:rsidP="00C11C1A">
      <w:pPr>
        <w:pStyle w:val="BYSubpara"/>
      </w:pPr>
      <w:r w:rsidRPr="005B3AE5">
        <w:t>(c</w:t>
      </w:r>
      <w:r w:rsidR="00B3088E" w:rsidRPr="005B3AE5">
        <w:t>) </w:t>
      </w:r>
      <w:r w:rsidRPr="005B3AE5">
        <w:t>The application for membership shall not be acted upon by the district board of directors until the congregation has made such changes as may be deemed necessary.</w:t>
      </w:r>
      <w:r w:rsidR="0079394E" w:rsidRPr="003A4215">
        <w:fldChar w:fldCharType="begin"/>
      </w:r>
      <w:r w:rsidR="0079394E" w:rsidRPr="003A4215">
        <w:instrText xml:space="preserve"> XE "Congregations of the Synod:eligibility and application for membership" \r "BYS2o2a3a4" </w:instrText>
      </w:r>
      <w:r w:rsidR="0079394E" w:rsidRPr="003A4215">
        <w:fldChar w:fldCharType="end"/>
      </w:r>
      <w:r w:rsidR="0079394E" w:rsidRPr="003A4215">
        <w:fldChar w:fldCharType="begin"/>
      </w:r>
      <w:r w:rsidR="0079394E" w:rsidRPr="003A4215">
        <w:instrText xml:space="preserve"> XE "Membership in the Synod:congregations" \r "BYS2o2a3a4" </w:instrText>
      </w:r>
      <w:r w:rsidR="0079394E" w:rsidRPr="003A4215">
        <w:fldChar w:fldCharType="end"/>
      </w:r>
      <w:r w:rsidR="0079394E" w:rsidRPr="003A4215">
        <w:fldChar w:fldCharType="begin"/>
      </w:r>
      <w:r w:rsidR="0079394E" w:rsidRPr="003A4215">
        <w:instrText xml:space="preserve"> XE "Congregations of the Synod:constitutions of" \r "BYS2o2a3a4" </w:instrText>
      </w:r>
      <w:r w:rsidR="0079394E" w:rsidRPr="003A4215">
        <w:fldChar w:fldCharType="end"/>
      </w:r>
      <w:r w:rsidR="0079394E" w:rsidRPr="003A4215">
        <w:fldChar w:fldCharType="begin"/>
      </w:r>
      <w:r w:rsidR="0079394E" w:rsidRPr="003A4215">
        <w:instrText xml:space="preserve"> XE "Committee, district </w:instrText>
      </w:r>
      <w:r w:rsidR="003B369F" w:rsidRPr="003A4215">
        <w:instrText>c</w:instrText>
      </w:r>
      <w:r w:rsidR="0079394E" w:rsidRPr="003A4215">
        <w:instrText xml:space="preserve">onstitution" \r "BYS2o2a3a4" </w:instrText>
      </w:r>
      <w:r w:rsidR="0079394E" w:rsidRPr="003A4215">
        <w:fldChar w:fldCharType="end"/>
      </w:r>
    </w:p>
    <w:p w14:paraId="6F6DBCE9" w14:textId="098C5656" w:rsidR="0089766D" w:rsidRPr="003A4215" w:rsidRDefault="0089766D" w:rsidP="00684537">
      <w:pPr>
        <w:pStyle w:val="BYSSection"/>
      </w:pPr>
      <w:bookmarkStart w:id="311" w:name="_Toc462912155"/>
      <w:bookmarkStart w:id="312" w:name="_Toc463339917"/>
      <w:bookmarkStart w:id="313" w:name="_Toc154035455"/>
      <w:bookmarkStart w:id="314" w:name="BYS2o3"/>
      <w:bookmarkEnd w:id="309"/>
      <w:r w:rsidRPr="003A4215">
        <w:t>2.3</w:t>
      </w:r>
      <w:r w:rsidR="00685459" w:rsidRPr="003A4215">
        <w:t> </w:t>
      </w:r>
      <w:r w:rsidRPr="003A4215">
        <w:t>Application by Congregations</w:t>
      </w:r>
      <w:bookmarkEnd w:id="311"/>
      <w:bookmarkEnd w:id="312"/>
      <w:bookmarkEnd w:id="313"/>
    </w:p>
    <w:p w14:paraId="59B0FDC2" w14:textId="11561D0E" w:rsidR="0089766D" w:rsidRPr="003A4215" w:rsidRDefault="0089766D" w:rsidP="0076357D">
      <w:pPr>
        <w:pStyle w:val="BYPara"/>
      </w:pPr>
      <w:r w:rsidRPr="003A4215">
        <w:t>2.3.1</w:t>
      </w:r>
      <w:r w:rsidRPr="003A4215">
        <w:tab/>
        <w:t>Each application for membership in the Synod shall be submitted to the appropriate district president and acted upon by the board of directors of that district.</w:t>
      </w:r>
    </w:p>
    <w:p w14:paraId="7603DF21" w14:textId="008241C4" w:rsidR="0089766D" w:rsidRPr="005B3AE5" w:rsidRDefault="0089766D" w:rsidP="0076357D">
      <w:pPr>
        <w:pStyle w:val="BYSubpara"/>
      </w:pPr>
      <w:r w:rsidRPr="003A4215">
        <w:t>(a</w:t>
      </w:r>
      <w:r w:rsidR="00B3088E" w:rsidRPr="003A4215">
        <w:t>) </w:t>
      </w:r>
      <w:r w:rsidRPr="003A4215">
        <w:t xml:space="preserve">It </w:t>
      </w:r>
      <w:r w:rsidRPr="005B3AE5">
        <w:t>shall be the policy of the Synod to decline membership to congregations whose constitutions deny membership or other congregational privileges to any Christian because of race or ethnic origin.</w:t>
      </w:r>
    </w:p>
    <w:p w14:paraId="0D93E529" w14:textId="09312879" w:rsidR="0089766D" w:rsidRPr="005B3AE5" w:rsidRDefault="0089766D" w:rsidP="0076357D">
      <w:pPr>
        <w:pStyle w:val="BYSubpara"/>
      </w:pPr>
      <w:r w:rsidRPr="005B3AE5">
        <w:t>(b</w:t>
      </w:r>
      <w:r w:rsidR="00B3088E" w:rsidRPr="005B3AE5">
        <w:t>) </w:t>
      </w:r>
      <w:r w:rsidRPr="005B3AE5">
        <w:t>If an application for membership is approved, the president and secretary of the newly admitted congregation shall, as representatives of the congregation, sign the Constitution of the Synod on behalf of the congregation.</w:t>
      </w:r>
    </w:p>
    <w:p w14:paraId="7DCB0638" w14:textId="3DB03605" w:rsidR="0089766D" w:rsidRPr="005B3AE5" w:rsidRDefault="0089766D" w:rsidP="0076357D">
      <w:pPr>
        <w:pStyle w:val="BYSubsubpara"/>
      </w:pPr>
      <w:r w:rsidRPr="005B3AE5">
        <w:t>(1</w:t>
      </w:r>
      <w:r w:rsidR="004E2A41" w:rsidRPr="005B3AE5">
        <w:t>) </w:t>
      </w:r>
      <w:r w:rsidRPr="005B3AE5">
        <w:t>In recognition of the importance of the event, the appropriate district president shall normally attend a special worship service in which the signing takes place.</w:t>
      </w:r>
    </w:p>
    <w:p w14:paraId="70BA989D" w14:textId="7D94FCFC" w:rsidR="0089766D" w:rsidRPr="005B3AE5" w:rsidRDefault="0089766D" w:rsidP="00F37012">
      <w:pPr>
        <w:pStyle w:val="BYSubsubpara"/>
      </w:pPr>
      <w:r w:rsidRPr="005B3AE5">
        <w:t>(2</w:t>
      </w:r>
      <w:r w:rsidR="004E2A41" w:rsidRPr="005B3AE5">
        <w:t>) </w:t>
      </w:r>
      <w:r w:rsidRPr="005B3AE5">
        <w:t>Such service shall occur as promptly as possible following approval of the congregation</w:t>
      </w:r>
      <w:r w:rsidR="00F37012" w:rsidRPr="005B3AE5">
        <w:t>’</w:t>
      </w:r>
      <w:r w:rsidRPr="005B3AE5">
        <w:t>s application for membership.</w:t>
      </w:r>
    </w:p>
    <w:p w14:paraId="0D3E7A05" w14:textId="1CADC331" w:rsidR="0089766D" w:rsidRPr="005B3AE5" w:rsidRDefault="0089766D" w:rsidP="0076357D">
      <w:pPr>
        <w:pStyle w:val="BYSubpara"/>
      </w:pPr>
      <w:r w:rsidRPr="005B3AE5">
        <w:t>(c</w:t>
      </w:r>
      <w:r w:rsidR="00B3088E" w:rsidRPr="005B3AE5">
        <w:t>) </w:t>
      </w:r>
      <w:r w:rsidRPr="005B3AE5">
        <w:t>If an application for membership is denied by the board of directors and the congregation requests reconsideration, the district president shall submit the application and a full report concerning its denial to the next regularly scheduled convention of the district, which shall determine whether to grant the application or to affirm the denial.</w:t>
      </w:r>
    </w:p>
    <w:p w14:paraId="7846D5C5" w14:textId="2CEB2AEA" w:rsidR="0089766D" w:rsidRPr="003A4215" w:rsidRDefault="0089766D" w:rsidP="0079394E">
      <w:pPr>
        <w:pStyle w:val="BYPara"/>
      </w:pPr>
      <w:r w:rsidRPr="005B3AE5">
        <w:t>2.3.2</w:t>
      </w:r>
      <w:r w:rsidRPr="005B3AE5">
        <w:tab/>
      </w:r>
      <w:r w:rsidR="0079394E" w:rsidRPr="003A4215">
        <w:fldChar w:fldCharType="begin"/>
      </w:r>
      <w:r w:rsidR="0079394E" w:rsidRPr="003A4215">
        <w:instrText xml:space="preserve"> XE "Boards of directors </w:instrText>
      </w:r>
      <w:r w:rsidR="00273E89" w:rsidRPr="003A4215">
        <w:instrText>of</w:instrText>
      </w:r>
      <w:r w:rsidR="0079394E" w:rsidRPr="003A4215">
        <w:instrText xml:space="preserve"> districts:acceptance of congregational membership by" </w:instrText>
      </w:r>
      <w:r w:rsidR="0079394E" w:rsidRPr="003A4215">
        <w:fldChar w:fldCharType="end"/>
      </w:r>
      <w:r w:rsidR="000138D2" w:rsidRPr="003A4215">
        <w:fldChar w:fldCharType="begin"/>
      </w:r>
      <w:r w:rsidR="000138D2" w:rsidRPr="003A4215">
        <w:instrText xml:space="preserve"> XE "</w:instrText>
      </w:r>
      <w:r w:rsidR="000138D2">
        <w:instrText>District secretar</w:instrText>
      </w:r>
      <w:r w:rsidR="008F6BB0">
        <w:instrText>ies</w:instrText>
      </w:r>
      <w:r w:rsidR="000138D2">
        <w:instrText>:</w:instrText>
      </w:r>
      <w:r w:rsidR="00066016">
        <w:instrText>congregational membership, recording by</w:instrText>
      </w:r>
      <w:r w:rsidR="000138D2" w:rsidRPr="003A4215">
        <w:instrText xml:space="preserve">" </w:instrText>
      </w:r>
      <w:r w:rsidR="000138D2" w:rsidRPr="003A4215">
        <w:fldChar w:fldCharType="end"/>
      </w:r>
      <w:r w:rsidRPr="003A4215">
        <w:t>A copy of the signed constitution shall be forwarded to the secretary of the district. Acceptance by the district board of directors shall be reported to the next regularly scheduled convention of the district. The signatures to the constitution on behalf of the congregation shall be preserved by the district secretary and the year in which the congregation is received into membership shall be noted.</w:t>
      </w:r>
    </w:p>
    <w:p w14:paraId="700ABBCB" w14:textId="5CFB1CE4" w:rsidR="0089766D" w:rsidRPr="003A4215" w:rsidRDefault="0089766D" w:rsidP="00684537">
      <w:pPr>
        <w:pStyle w:val="BYSSection"/>
      </w:pPr>
      <w:bookmarkStart w:id="315" w:name="_Toc462912156"/>
      <w:bookmarkStart w:id="316" w:name="_Toc463339918"/>
      <w:bookmarkStart w:id="317" w:name="_Toc154035456"/>
      <w:bookmarkStart w:id="318" w:name="BYS2o4"/>
      <w:bookmarkEnd w:id="314"/>
      <w:r w:rsidRPr="003A4215">
        <w:t>2.4</w:t>
      </w:r>
      <w:r w:rsidR="00685459" w:rsidRPr="003A4215">
        <w:t> </w:t>
      </w:r>
      <w:r w:rsidRPr="003A4215">
        <w:t>Continued Eligibility of Congregations</w:t>
      </w:r>
      <w:bookmarkEnd w:id="315"/>
      <w:bookmarkEnd w:id="316"/>
      <w:bookmarkEnd w:id="317"/>
    </w:p>
    <w:p w14:paraId="562C8466" w14:textId="020CD05B" w:rsidR="0089766D" w:rsidRPr="003A4215" w:rsidRDefault="0089766D" w:rsidP="0076357D">
      <w:pPr>
        <w:pStyle w:val="BYPara"/>
      </w:pPr>
      <w:r w:rsidRPr="003A4215">
        <w:t>2.4.1</w:t>
      </w:r>
      <w:r w:rsidRPr="003A4215">
        <w:tab/>
        <w:t>A congregation desiring to retain membership in The Lutheran Church—Missouri Synod shall continue to have a constitution and bylaws approved by the Synod.</w:t>
      </w:r>
    </w:p>
    <w:p w14:paraId="04E02236" w14:textId="6A981D1B" w:rsidR="0089766D" w:rsidRPr="005B3AE5" w:rsidRDefault="0089766D" w:rsidP="0076357D">
      <w:pPr>
        <w:pStyle w:val="BYSubpara"/>
      </w:pPr>
      <w:r w:rsidRPr="003A4215">
        <w:t>(a</w:t>
      </w:r>
      <w:r w:rsidR="00B3088E" w:rsidRPr="003A4215">
        <w:t>) </w:t>
      </w:r>
      <w:r w:rsidRPr="003A4215">
        <w:t>A member congregation wh</w:t>
      </w:r>
      <w:r w:rsidRPr="005B3AE5">
        <w:t>ich desires to revise its constitution and/or bylaws shall, as a condition of continued eligibility as a member of the Synod, submit a proposed revised constitution and/or revised bylaws to the district president.</w:t>
      </w:r>
    </w:p>
    <w:p w14:paraId="258D2D56" w14:textId="375D473A" w:rsidR="0089766D" w:rsidRPr="003A4215" w:rsidRDefault="0089766D" w:rsidP="00B23B54">
      <w:pPr>
        <w:pStyle w:val="BYSubpara"/>
      </w:pPr>
      <w:r w:rsidRPr="005B3AE5">
        <w:t>(b</w:t>
      </w:r>
      <w:r w:rsidR="00B3088E" w:rsidRPr="005B3AE5">
        <w:t>) </w:t>
      </w:r>
      <w:r w:rsidR="0079394E" w:rsidRPr="003A4215">
        <w:fldChar w:fldCharType="begin"/>
      </w:r>
      <w:r w:rsidR="0079394E" w:rsidRPr="003A4215">
        <w:instrText xml:space="preserve"> XE "Districts of the Synod:constitution committee" </w:instrText>
      </w:r>
      <w:r w:rsidR="0079394E" w:rsidRPr="003A4215">
        <w:fldChar w:fldCharType="end"/>
      </w:r>
      <w:r w:rsidR="00480874" w:rsidRPr="003A4215">
        <w:fldChar w:fldCharType="begin"/>
      </w:r>
      <w:r w:rsidR="00480874" w:rsidRPr="003A4215">
        <w:instrText xml:space="preserve"> XE "</w:instrText>
      </w:r>
      <w:r w:rsidR="00480874">
        <w:instrText>C</w:instrText>
      </w:r>
      <w:r w:rsidR="00480874" w:rsidRPr="003A4215">
        <w:instrText>onstitution committee"</w:instrText>
      </w:r>
      <w:r w:rsidR="00480874">
        <w:instrText xml:space="preserve"> \t </w:instrText>
      </w:r>
      <w:r w:rsidR="00480874" w:rsidRPr="003A4215">
        <w:instrText>"</w:instrText>
      </w:r>
      <w:r w:rsidR="00480874">
        <w:rPr>
          <w:i/>
          <w:iCs/>
        </w:rPr>
        <w:instrText xml:space="preserve">See under </w:instrText>
      </w:r>
      <w:r w:rsidR="00480874" w:rsidRPr="003A4215">
        <w:instrText xml:space="preserve">Districts of the Synod" </w:instrText>
      </w:r>
      <w:r w:rsidR="00480874" w:rsidRPr="003A4215">
        <w:fldChar w:fldCharType="end"/>
      </w:r>
      <w:r w:rsidRPr="003A4215">
        <w:t>The district president shall refer such to the district constitution committee for review to ascertain that the provisions are in harmony with the Holy Scriptures, the Confessions, and the teachings and practices of the Synod.</w:t>
      </w:r>
    </w:p>
    <w:p w14:paraId="34110D2A" w14:textId="20C3414A" w:rsidR="0089766D" w:rsidRPr="003A4215" w:rsidRDefault="0089766D" w:rsidP="0076357D">
      <w:pPr>
        <w:pStyle w:val="BYSubpara"/>
      </w:pPr>
      <w:r w:rsidRPr="003A4215">
        <w:t>(c</w:t>
      </w:r>
      <w:r w:rsidR="00B3088E" w:rsidRPr="003A4215">
        <w:t>) </w:t>
      </w:r>
      <w:r w:rsidRPr="003A4215">
        <w:t>Upon advice of the constitution committee and recommendation by the district president, the district board of directors shall determine if the changes are acceptable to the Synod.</w:t>
      </w:r>
    </w:p>
    <w:p w14:paraId="0D32E4B2" w14:textId="5E593063" w:rsidR="0089766D" w:rsidRPr="005B3AE5" w:rsidRDefault="0089766D" w:rsidP="0076357D">
      <w:pPr>
        <w:pStyle w:val="BYSubpara"/>
      </w:pPr>
      <w:r w:rsidRPr="005B3AE5">
        <w:t>(d</w:t>
      </w:r>
      <w:r w:rsidR="00B3088E" w:rsidRPr="005B3AE5">
        <w:t>) </w:t>
      </w:r>
      <w:r w:rsidRPr="005B3AE5">
        <w:t>Upon favorable action by the district board of directors, the congregation shall be notified that the changes are acceptable to the Synod, and the congregation may proceed with formal adoption of the revised constitution and/or bylaws and remain a member in good standing of the Synod.</w:t>
      </w:r>
    </w:p>
    <w:p w14:paraId="747C2B5F" w14:textId="368C7B46" w:rsidR="0089766D" w:rsidRPr="005B3AE5" w:rsidRDefault="0089766D" w:rsidP="0076357D">
      <w:pPr>
        <w:pStyle w:val="BYSubpara"/>
      </w:pPr>
      <w:r w:rsidRPr="005B3AE5">
        <w:t>(e</w:t>
      </w:r>
      <w:r w:rsidR="00B3088E" w:rsidRPr="005B3AE5">
        <w:t>) </w:t>
      </w:r>
      <w:r w:rsidRPr="005B3AE5">
        <w:t>Upon formal adoption of the proposed revised constitution and/or bylaws, the congregation shall provide to the district a dated copy of the action taken, accompanied by a copy of the dated revised constitution and bylaws.</w:t>
      </w:r>
    </w:p>
    <w:p w14:paraId="3285AC02" w14:textId="7544AC8E" w:rsidR="0089766D" w:rsidRPr="005B3AE5" w:rsidRDefault="0089766D" w:rsidP="0076357D">
      <w:pPr>
        <w:pStyle w:val="BYSubpara"/>
      </w:pPr>
      <w:r w:rsidRPr="005B3AE5">
        <w:t>(f</w:t>
      </w:r>
      <w:r w:rsidR="00B3088E" w:rsidRPr="005B3AE5">
        <w:t>) </w:t>
      </w:r>
      <w:r w:rsidRPr="005B3AE5">
        <w:t>Until a congregation formally adopts a revised constitution and/or bylaws using this process, the Synod shall consider the existing constitution and bylaws to be in effect for all purposes.</w:t>
      </w:r>
    </w:p>
    <w:p w14:paraId="0FF957CF" w14:textId="478B8F00" w:rsidR="0089766D" w:rsidRPr="005B3AE5" w:rsidRDefault="0089766D" w:rsidP="0076357D">
      <w:pPr>
        <w:pStyle w:val="BYPara"/>
      </w:pPr>
      <w:r w:rsidRPr="005B3AE5">
        <w:t>2.4.2</w:t>
      </w:r>
      <w:r w:rsidRPr="005B3AE5">
        <w:tab/>
      </w:r>
      <w:r w:rsidR="00DD6F95" w:rsidRPr="003A4215">
        <w:fldChar w:fldCharType="begin"/>
      </w:r>
      <w:r w:rsidR="00DD6F95" w:rsidRPr="003A4215">
        <w:instrText xml:space="preserve"> XE "</w:instrText>
      </w:r>
      <w:r w:rsidR="00DD6F95">
        <w:instrText>District secretaries:congregational constitutions, filing</w:instrText>
      </w:r>
      <w:r w:rsidR="00DD6F95" w:rsidRPr="003A4215">
        <w:instrText xml:space="preserve">" </w:instrText>
      </w:r>
      <w:r w:rsidR="00DD6F95" w:rsidRPr="003A4215">
        <w:fldChar w:fldCharType="end"/>
      </w:r>
      <w:r w:rsidRPr="005B3AE5">
        <w:t>A copy of the signed constitution shall be forwarded to the secretary of the district. Acceptance by the district board of directors shall be reported to the next regularly scheduled convention of the district.</w:t>
      </w:r>
    </w:p>
    <w:p w14:paraId="032A6510" w14:textId="6CC09C90" w:rsidR="0089766D" w:rsidRPr="003A4215" w:rsidRDefault="0089766D" w:rsidP="00684537">
      <w:pPr>
        <w:pStyle w:val="BYSSection"/>
      </w:pPr>
      <w:bookmarkStart w:id="319" w:name="_Toc462912157"/>
      <w:bookmarkStart w:id="320" w:name="_Toc463339919"/>
      <w:bookmarkStart w:id="321" w:name="_Toc154035457"/>
      <w:bookmarkStart w:id="322" w:name="BYS2o5"/>
      <w:bookmarkEnd w:id="310"/>
      <w:bookmarkEnd w:id="318"/>
      <w:r w:rsidRPr="005B3AE5">
        <w:t>2.5</w:t>
      </w:r>
      <w:r w:rsidR="00685459" w:rsidRPr="003A4215">
        <w:t> </w:t>
      </w:r>
      <w:r w:rsidRPr="003A4215">
        <w:t>Calling Ministers of Religion</w:t>
      </w:r>
      <w:bookmarkEnd w:id="319"/>
      <w:bookmarkEnd w:id="320"/>
      <w:bookmarkEnd w:id="321"/>
    </w:p>
    <w:p w14:paraId="514C88BF" w14:textId="285F295A" w:rsidR="0089766D" w:rsidRDefault="0089766D" w:rsidP="0076357D">
      <w:pPr>
        <w:pStyle w:val="BYPara"/>
      </w:pPr>
      <w:r w:rsidRPr="003A4215">
        <w:t>2.5.1</w:t>
      </w:r>
      <w:r w:rsidRPr="003A4215">
        <w:tab/>
        <w:t>Congregations</w:t>
      </w:r>
      <w:r w:rsidR="00056C0B">
        <w:t xml:space="preserve"> and their</w:t>
      </w:r>
      <w:r w:rsidR="00056C0B" w:rsidRPr="006F0210">
        <w:t xml:space="preserve"> </w:t>
      </w:r>
      <w:r w:rsidR="006F0210" w:rsidRPr="006F0210">
        <w:t>association</w:t>
      </w:r>
      <w:r w:rsidR="00D363CD" w:rsidRPr="006F0210">
        <w:t xml:space="preserve"> school</w:t>
      </w:r>
      <w:r w:rsidR="00D363CD">
        <w:t>s</w:t>
      </w:r>
      <w:r w:rsidRPr="003A4215">
        <w:t xml:space="preserve"> shall seek the counsel of</w:t>
      </w:r>
      <w:r w:rsidR="00E52766">
        <w:t xml:space="preserve"> their</w:t>
      </w:r>
      <w:r w:rsidR="00C25DD7">
        <w:t xml:space="preserve"> </w:t>
      </w:r>
      <w:r w:rsidR="00C25DD7" w:rsidRPr="005C0B78">
        <w:t>respective</w:t>
      </w:r>
      <w:r w:rsidRPr="003A4215">
        <w:t xml:space="preserve"> district president when calling ordained or commissioned ministers.</w:t>
      </w:r>
    </w:p>
    <w:p w14:paraId="6F167E2B" w14:textId="1573CE78" w:rsidR="0089766D" w:rsidRPr="005B3AE5" w:rsidRDefault="0089766D" w:rsidP="0076357D">
      <w:pPr>
        <w:pStyle w:val="BYPara"/>
      </w:pPr>
      <w:r w:rsidRPr="003A4215">
        <w:t>2.5.2</w:t>
      </w:r>
      <w:r w:rsidRPr="003A4215">
        <w:tab/>
        <w:t>Congregations that are members of the Synod</w:t>
      </w:r>
      <w:r w:rsidR="00E52766">
        <w:t xml:space="preserve"> and their</w:t>
      </w:r>
      <w:r w:rsidR="00B73B9B">
        <w:t xml:space="preserve"> </w:t>
      </w:r>
      <w:r w:rsidR="006F0210" w:rsidRPr="006F0210">
        <w:t>association schools</w:t>
      </w:r>
      <w:r w:rsidRPr="003A4215">
        <w:t xml:space="preserve"> shall call and be served only by (1) ordained ministers who have been admitted to their respective ministries in accordance with the rules and regulations set forth in these Bylaws and have thereby become members of the Synod; (2) candidates for the pastoral ministry who have satisfied the qualifications and requirements for assignment of first calls by the Council of Presidents acting as the Board of Assignments; or (3) ordained ministers who are member</w:t>
      </w:r>
      <w:r w:rsidRPr="005B3AE5">
        <w:t>s in good standing of church bodies that have been formally recognized to be in altar and pulpit fellowship with the Synod when agreements for such calls are in place.</w:t>
      </w:r>
    </w:p>
    <w:p w14:paraId="25C0871B" w14:textId="065AB16B" w:rsidR="0089766D" w:rsidRPr="005B3AE5" w:rsidRDefault="0089766D" w:rsidP="0076357D">
      <w:pPr>
        <w:pStyle w:val="BYPara"/>
      </w:pPr>
      <w:r w:rsidRPr="005B3AE5">
        <w:t>2.5.3</w:t>
      </w:r>
      <w:r w:rsidRPr="005B3AE5">
        <w:tab/>
        <w:t>Congregations that are members of the Synod</w:t>
      </w:r>
      <w:r w:rsidR="0057185A">
        <w:t xml:space="preserve"> and their</w:t>
      </w:r>
      <w:r w:rsidR="00D521D7">
        <w:t xml:space="preserve"> </w:t>
      </w:r>
      <w:r w:rsidR="006F0210" w:rsidRPr="006F0210">
        <w:t>association schools</w:t>
      </w:r>
      <w:r w:rsidRPr="005B3AE5">
        <w:t xml:space="preserve"> shall call only (1) commissioned ministers who have been admitted to their ministries in accordance with the rules and regulations set forth in these Bylaws and have thereby become members of the Synod; (2) candidates of LCMS colleges and universities who have satisfied the qualifications and requirements for assignment of first calls by the Council of Presidents acting as the Board of Assignment</w:t>
      </w:r>
      <w:r w:rsidR="001F659F" w:rsidRPr="005B3AE5">
        <w:t>s; or</w:t>
      </w:r>
      <w:r w:rsidRPr="005B3AE5">
        <w:t xml:space="preserve"> (3) commissioned ministers (or those holding positions comparable to commissioned ministers) who are members in good standing of church bodies that have been formally recognized to be in altar and pulpit fellowship with the Synod when agreements for such calls are in place.</w:t>
      </w:r>
    </w:p>
    <w:p w14:paraId="173ABE76" w14:textId="77777777" w:rsidR="0049508D" w:rsidRDefault="0089766D" w:rsidP="00084CE5">
      <w:pPr>
        <w:pStyle w:val="BYPara"/>
      </w:pPr>
      <w:r w:rsidRPr="005B3AE5">
        <w:t>2.5.4</w:t>
      </w:r>
      <w:r w:rsidRPr="005B3AE5">
        <w:tab/>
        <w:t>Congregations that violate these requirements and persist in such violation shall, after due admonition, forfeit their membership in the Synod.</w:t>
      </w:r>
    </w:p>
    <w:p w14:paraId="565B4B43" w14:textId="77777777" w:rsidR="0049508D" w:rsidRPr="0049508D" w:rsidRDefault="0049508D" w:rsidP="000D2958">
      <w:pPr>
        <w:pStyle w:val="BYSSubsection"/>
      </w:pPr>
      <w:bookmarkStart w:id="323" w:name="_Toc154035458"/>
      <w:bookmarkStart w:id="324" w:name="BYSS2o5o5a6"/>
      <w:r w:rsidRPr="0049508D">
        <w:t>Calls and multi-congregation parishes</w:t>
      </w:r>
      <w:bookmarkEnd w:id="323"/>
    </w:p>
    <w:p w14:paraId="07632EA6" w14:textId="0DC40492" w:rsidR="0049508D" w:rsidRPr="0049508D" w:rsidRDefault="0049508D" w:rsidP="0049508D">
      <w:pPr>
        <w:pStyle w:val="BYPara"/>
      </w:pPr>
      <w:r w:rsidRPr="0049508D">
        <w:t>2.5.5</w:t>
      </w:r>
      <w:r w:rsidRPr="0049508D">
        <w:tab/>
        <w:t xml:space="preserve">The total number of congregations regularly cared for (served) by a pastor or pastors constitutes a </w:t>
      </w:r>
      <w:r w:rsidR="008C485C" w:rsidRPr="003A4215">
        <w:fldChar w:fldCharType="begin"/>
      </w:r>
      <w:r w:rsidR="008C485C" w:rsidRPr="003A4215">
        <w:instrText xml:space="preserve"> XE "</w:instrText>
      </w:r>
      <w:r w:rsidR="008C485C">
        <w:instrText>Multi-congregation parish</w:instrText>
      </w:r>
      <w:r w:rsidR="008C485C" w:rsidRPr="003A4215">
        <w:instrText>"</w:instrText>
      </w:r>
      <w:r w:rsidR="008C485C">
        <w:instrText xml:space="preserve"> </w:instrText>
      </w:r>
      <w:r w:rsidR="006D4046">
        <w:instrText xml:space="preserve">\t </w:instrText>
      </w:r>
      <w:r w:rsidR="008C485C" w:rsidRPr="003A4215">
        <w:instrText>"</w:instrText>
      </w:r>
      <w:r w:rsidR="008C485C" w:rsidRPr="00F228BE">
        <w:rPr>
          <w:i/>
          <w:iCs/>
        </w:rPr>
        <w:instrText>See</w:instrText>
      </w:r>
      <w:r w:rsidR="008C485C">
        <w:instrText xml:space="preserve"> Parish, multi-congregation</w:instrText>
      </w:r>
      <w:r w:rsidR="008C485C" w:rsidRPr="003A4215">
        <w:instrText xml:space="preserve">" </w:instrText>
      </w:r>
      <w:r w:rsidR="008C485C" w:rsidRPr="003A4215">
        <w:fldChar w:fldCharType="end"/>
      </w:r>
      <w:r w:rsidR="00662690" w:rsidRPr="003A4215">
        <w:fldChar w:fldCharType="begin"/>
      </w:r>
      <w:r w:rsidR="00662690" w:rsidRPr="003A4215">
        <w:instrText xml:space="preserve"> XE "</w:instrText>
      </w:r>
      <w:r w:rsidR="00662690">
        <w:instrText>Parish, multi-congregation:definition</w:instrText>
      </w:r>
      <w:r w:rsidR="00662690" w:rsidRPr="003A4215">
        <w:instrText xml:space="preserve">" </w:instrText>
      </w:r>
      <w:r w:rsidR="00662690" w:rsidRPr="003A4215">
        <w:fldChar w:fldCharType="end"/>
      </w:r>
      <w:r w:rsidRPr="0049508D">
        <w:rPr>
          <w:i/>
          <w:iCs/>
        </w:rPr>
        <w:t>parish</w:t>
      </w:r>
      <w:r w:rsidRPr="0049508D">
        <w:t xml:space="preserve"> as it applies to bylaws dealing with representation at circuit forums (Bylaws 3.1.2.1 [c]; 5.3.2) and district conventions (Bylaw 4.2.2; Const. Art. </w:t>
      </w:r>
      <w:r w:rsidR="002218D7">
        <w:t>XII 10 A</w:t>
      </w:r>
      <w:r w:rsidR="008235F8">
        <w:fldChar w:fldCharType="begin"/>
      </w:r>
      <w:r w:rsidR="008235F8">
        <w:instrText xml:space="preserve"> TA \l "</w:instrText>
      </w:r>
      <w:r w:rsidR="008235F8" w:rsidRPr="00B933DE">
        <w:instrText>Const. Art. XII 10 A</w:instrText>
      </w:r>
      <w:r w:rsidR="008235F8">
        <w:instrText xml:space="preserve">" \s "Const. Art. XII 10 A" \c 7 </w:instrText>
      </w:r>
      <w:r w:rsidR="008235F8">
        <w:fldChar w:fldCharType="end"/>
      </w:r>
      <w:r w:rsidRPr="0049508D">
        <w:t xml:space="preserve">), and in voting for the Synod President (Bylaw 3.12.2.3). However, the called service of a pastor in a designated </w:t>
      </w:r>
      <w:r w:rsidRPr="00C408FE">
        <w:rPr>
          <w:i/>
          <w:iCs/>
        </w:rPr>
        <w:t>assisting capacity</w:t>
      </w:r>
      <w:r w:rsidRPr="0049508D">
        <w:t xml:space="preserve"> (Bylaw 2.5.6) does not render the congregation</w:t>
      </w:r>
      <w:r w:rsidR="0010397A">
        <w:t>(</w:t>
      </w:r>
      <w:r w:rsidRPr="0049508D">
        <w:t>s</w:t>
      </w:r>
      <w:r w:rsidR="0010397A">
        <w:t>)</w:t>
      </w:r>
      <w:r w:rsidRPr="0049508D">
        <w:t xml:space="preserve"> that he assists part of a parish with any other congregation</w:t>
      </w:r>
      <w:r w:rsidR="0010397A">
        <w:t>(</w:t>
      </w:r>
      <w:r w:rsidRPr="0049508D">
        <w:t>s</w:t>
      </w:r>
      <w:r w:rsidR="0010397A">
        <w:t>)</w:t>
      </w:r>
      <w:r w:rsidRPr="0049508D">
        <w:t xml:space="preserve"> he serves, whether in an assisting or non-assisting capacity.</w:t>
      </w:r>
    </w:p>
    <w:p w14:paraId="70A09E8E" w14:textId="38D3FEF3" w:rsidR="0089766D" w:rsidRPr="003A4215" w:rsidRDefault="0049508D" w:rsidP="0049508D">
      <w:pPr>
        <w:pStyle w:val="BYPara"/>
      </w:pPr>
      <w:r w:rsidRPr="0049508D">
        <w:t>2.5.6</w:t>
      </w:r>
      <w:r w:rsidRPr="0049508D">
        <w:tab/>
        <w:t>The call of an ordained minister to a congregation may be designated as in an</w:t>
      </w:r>
      <w:r w:rsidRPr="0049508D">
        <w:rPr>
          <w:i/>
          <w:iCs/>
        </w:rPr>
        <w:t xml:space="preserve"> assisting capacity </w:t>
      </w:r>
      <w:r w:rsidRPr="0049508D">
        <w:t xml:space="preserve">if the call entails service under the supervision of another called pastor of that congregation. A pastor serving in an assisting capacity is </w:t>
      </w:r>
      <w:r w:rsidRPr="0049508D">
        <w:rPr>
          <w:i/>
          <w:iCs/>
        </w:rPr>
        <w:t>a</w:t>
      </w:r>
      <w:r w:rsidRPr="0049508D">
        <w:t xml:space="preserve"> </w:t>
      </w:r>
      <w:r w:rsidR="00C408FE">
        <w:t xml:space="preserve">(supervised) </w:t>
      </w:r>
      <w:r w:rsidRPr="0049508D">
        <w:t>pastor</w:t>
      </w:r>
      <w:r w:rsidR="00C408FE">
        <w:t xml:space="preserve"> of the congregation</w:t>
      </w:r>
      <w:r w:rsidRPr="0049508D">
        <w:t xml:space="preserve"> but not “</w:t>
      </w:r>
      <w:r w:rsidR="00C408FE">
        <w:rPr>
          <w:i/>
          <w:iCs/>
        </w:rPr>
        <w:t>its</w:t>
      </w:r>
      <w:r w:rsidRPr="0049508D">
        <w:rPr>
          <w:i/>
          <w:iCs/>
        </w:rPr>
        <w:t xml:space="preserve"> </w:t>
      </w:r>
      <w:r w:rsidR="00C408FE">
        <w:t xml:space="preserve">[supervising] </w:t>
      </w:r>
      <w:r w:rsidRPr="0049508D">
        <w:t>pastor” (Const. Art. XII 10 A</w:t>
      </w:r>
      <w:r w:rsidR="008235F8">
        <w:fldChar w:fldCharType="begin"/>
      </w:r>
      <w:r w:rsidR="008235F8">
        <w:instrText xml:space="preserve"> TA \s "Const. Art. XII 10 A" </w:instrText>
      </w:r>
      <w:r w:rsidR="008235F8">
        <w:fldChar w:fldCharType="end"/>
      </w:r>
      <w:r w:rsidRPr="0049508D">
        <w:t>). An assisting capacity call does not, therefore, confer that congregation’s pastoral vote or eligibility to serve as circuit pastoral delegate, or cause the congregation assisted to constitute a parish with other congregation</w:t>
      </w:r>
      <w:r w:rsidR="00D90110">
        <w:t>(</w:t>
      </w:r>
      <w:r w:rsidRPr="0049508D">
        <w:t>s</w:t>
      </w:r>
      <w:r w:rsidR="00D90110">
        <w:t>)</w:t>
      </w:r>
      <w:r w:rsidRPr="0049508D">
        <w:t xml:space="preserve"> served by the assisting pastor. Those rendering assisting service on a regular basis shall be called, installed, and rostered as such. </w:t>
      </w:r>
      <w:r w:rsidR="00B73B9B">
        <w:t>A pastor</w:t>
      </w:r>
      <w:r w:rsidRPr="0049508D">
        <w:t xml:space="preserve"> serving a congregation in an assisting capacity is, with regard to that congregation, an </w:t>
      </w:r>
      <w:r w:rsidRPr="0049508D">
        <w:rPr>
          <w:i/>
          <w:iCs/>
        </w:rPr>
        <w:t>assisting pastor</w:t>
      </w:r>
      <w:r w:rsidRPr="0049508D">
        <w:t>.</w:t>
      </w:r>
      <w:r w:rsidR="00211C5F" w:rsidRPr="003A4215">
        <w:fldChar w:fldCharType="begin"/>
      </w:r>
      <w:r w:rsidR="00211C5F" w:rsidRPr="003A4215">
        <w:instrText xml:space="preserve"> XE "District president</w:instrText>
      </w:r>
      <w:r w:rsidR="00F51C42" w:rsidRPr="003A4215">
        <w:instrText>s</w:instrText>
      </w:r>
      <w:r w:rsidR="00211C5F" w:rsidRPr="003A4215">
        <w:instrText xml:space="preserve">:counsel of calling congregations by" \r "BYS2o5" </w:instrText>
      </w:r>
      <w:r w:rsidR="00211C5F" w:rsidRPr="003A4215">
        <w:fldChar w:fldCharType="end"/>
      </w:r>
      <w:r w:rsidR="00211C5F" w:rsidRPr="003A4215">
        <w:fldChar w:fldCharType="begin"/>
      </w:r>
      <w:r w:rsidR="00211C5F" w:rsidRPr="003A4215">
        <w:instrText xml:space="preserve"> XE "Congregations of the Synod:calling ministers of religion" \r "BYS2o5" </w:instrText>
      </w:r>
      <w:r w:rsidR="00211C5F" w:rsidRPr="003A4215">
        <w:fldChar w:fldCharType="end"/>
      </w:r>
      <w:r w:rsidR="00461421" w:rsidRPr="003A4215">
        <w:fldChar w:fldCharType="begin"/>
      </w:r>
      <w:r w:rsidR="00461421" w:rsidRPr="003A4215">
        <w:instrText xml:space="preserve"> XE "</w:instrText>
      </w:r>
      <w:r w:rsidR="00461421">
        <w:instrText>Schools</w:instrText>
      </w:r>
      <w:r w:rsidR="00461421" w:rsidRPr="003A4215">
        <w:instrText xml:space="preserve">:calling ministers of religion" \r "BYS2o5" </w:instrText>
      </w:r>
      <w:r w:rsidR="00461421" w:rsidRPr="003A4215">
        <w:fldChar w:fldCharType="end"/>
      </w:r>
      <w:r w:rsidR="00211C5F" w:rsidRPr="003A4215">
        <w:fldChar w:fldCharType="begin"/>
      </w:r>
      <w:r w:rsidR="00211C5F" w:rsidRPr="003A4215">
        <w:instrText xml:space="preserve"> XE "Calls:by congregations" \r "BYS2o5" </w:instrText>
      </w:r>
      <w:r w:rsidR="00211C5F" w:rsidRPr="003A4215">
        <w:fldChar w:fldCharType="end"/>
      </w:r>
      <w:r w:rsidR="008E68DA" w:rsidRPr="003A4215">
        <w:fldChar w:fldCharType="begin"/>
      </w:r>
      <w:r w:rsidR="008E68DA" w:rsidRPr="003A4215">
        <w:instrText xml:space="preserve"> XE "Calls:by </w:instrText>
      </w:r>
      <w:r w:rsidR="008E68DA">
        <w:instrText>association schools</w:instrText>
      </w:r>
      <w:r w:rsidR="008E68DA" w:rsidRPr="003A4215">
        <w:instrText xml:space="preserve">" \r "BYS2o5" </w:instrText>
      </w:r>
      <w:r w:rsidR="008E68DA" w:rsidRPr="003A4215">
        <w:fldChar w:fldCharType="end"/>
      </w:r>
      <w:r w:rsidR="00211C5F" w:rsidRPr="003A4215">
        <w:fldChar w:fldCharType="begin"/>
      </w:r>
      <w:r w:rsidR="00211C5F" w:rsidRPr="003A4215">
        <w:instrText xml:space="preserve"> XE "Calls:role of district president in" \r "BYS2o5" </w:instrText>
      </w:r>
      <w:r w:rsidR="00211C5F" w:rsidRPr="003A4215">
        <w:fldChar w:fldCharType="end"/>
      </w:r>
      <w:r w:rsidR="00211C5F" w:rsidRPr="003A4215">
        <w:fldChar w:fldCharType="begin"/>
      </w:r>
      <w:r w:rsidR="00211C5F" w:rsidRPr="003A4215">
        <w:instrText xml:space="preserve"> XE "Ministers of religion—ordained:calling by congregations" \r "BYS2o5" </w:instrText>
      </w:r>
      <w:r w:rsidR="00211C5F" w:rsidRPr="003A4215">
        <w:fldChar w:fldCharType="end"/>
      </w:r>
      <w:r w:rsidR="00211C5F" w:rsidRPr="003A4215">
        <w:fldChar w:fldCharType="begin"/>
      </w:r>
      <w:r w:rsidR="00211C5F" w:rsidRPr="003A4215">
        <w:instrText xml:space="preserve"> XE "Ministers of religion—commissioned:calling by congregations" \r "BYS2o5" </w:instrText>
      </w:r>
      <w:r w:rsidR="00211C5F" w:rsidRPr="003A4215">
        <w:fldChar w:fldCharType="end"/>
      </w:r>
      <w:bookmarkEnd w:id="324"/>
      <w:r w:rsidR="006D4046" w:rsidRPr="003A4215">
        <w:fldChar w:fldCharType="begin"/>
      </w:r>
      <w:r w:rsidR="006D4046" w:rsidRPr="003A4215">
        <w:instrText xml:space="preserve"> XE "</w:instrText>
      </w:r>
      <w:r w:rsidR="006D4046">
        <w:instrText>Parish, multi-congregation:assisting capacity calls and</w:instrText>
      </w:r>
      <w:r w:rsidR="006D4046" w:rsidRPr="003A4215">
        <w:instrText>"</w:instrText>
      </w:r>
      <w:r w:rsidR="006D4046">
        <w:instrText xml:space="preserve"> \r </w:instrText>
      </w:r>
      <w:r w:rsidR="006D4046" w:rsidRPr="003A4215">
        <w:instrText>"</w:instrText>
      </w:r>
      <w:r w:rsidR="006D4046">
        <w:instrText>BYSS2o5o5a6</w:instrText>
      </w:r>
      <w:r w:rsidR="006D4046" w:rsidRPr="003A4215">
        <w:instrText xml:space="preserve">" </w:instrText>
      </w:r>
      <w:r w:rsidR="006D4046" w:rsidRPr="003A4215">
        <w:fldChar w:fldCharType="end"/>
      </w:r>
      <w:r w:rsidR="006D4046" w:rsidRPr="003A4215">
        <w:fldChar w:fldCharType="begin"/>
      </w:r>
      <w:r w:rsidR="006D4046" w:rsidRPr="003A4215">
        <w:instrText xml:space="preserve"> XE "</w:instrText>
      </w:r>
      <w:r w:rsidR="006D4046">
        <w:instrText>Assisting capacity call designation</w:instrText>
      </w:r>
      <w:r w:rsidR="006D4046" w:rsidRPr="003A4215">
        <w:instrText>"</w:instrText>
      </w:r>
      <w:r w:rsidR="006D4046">
        <w:instrText xml:space="preserve"> \</w:instrText>
      </w:r>
      <w:r w:rsidR="00E82CCB">
        <w:instrText>t</w:instrText>
      </w:r>
      <w:r w:rsidR="006D4046">
        <w:instrText xml:space="preserve"> </w:instrText>
      </w:r>
      <w:r w:rsidR="006D4046" w:rsidRPr="003A4215">
        <w:instrText>"</w:instrText>
      </w:r>
      <w:r w:rsidR="00E82CCB">
        <w:rPr>
          <w:i/>
          <w:iCs/>
        </w:rPr>
        <w:instrText xml:space="preserve">See under </w:instrText>
      </w:r>
      <w:r w:rsidR="00E82CCB">
        <w:instrText>Ministers of religion—ordained</w:instrText>
      </w:r>
      <w:r w:rsidR="006D4046" w:rsidRPr="003A4215">
        <w:instrText xml:space="preserve">" </w:instrText>
      </w:r>
      <w:r w:rsidR="006D4046" w:rsidRPr="003A4215">
        <w:fldChar w:fldCharType="end"/>
      </w:r>
      <w:r w:rsidR="006D4046" w:rsidRPr="003A4215">
        <w:fldChar w:fldCharType="begin"/>
      </w:r>
      <w:r w:rsidR="006D4046" w:rsidRPr="003A4215">
        <w:instrText xml:space="preserve"> XE "</w:instrText>
      </w:r>
      <w:r w:rsidR="006D4046">
        <w:instrText>Calls:assisting capacity</w:instrText>
      </w:r>
      <w:r w:rsidR="006D4046" w:rsidRPr="003A4215">
        <w:instrText>"</w:instrText>
      </w:r>
      <w:r w:rsidR="006D4046">
        <w:instrText xml:space="preserve"> \r </w:instrText>
      </w:r>
      <w:r w:rsidR="006D4046" w:rsidRPr="003A4215">
        <w:instrText>"</w:instrText>
      </w:r>
      <w:r w:rsidR="006D4046">
        <w:instrText>BYSS2o5o5a6</w:instrText>
      </w:r>
      <w:r w:rsidR="006D4046" w:rsidRPr="003A4215">
        <w:instrText xml:space="preserve">" </w:instrText>
      </w:r>
      <w:r w:rsidR="006D4046" w:rsidRPr="003A4215">
        <w:fldChar w:fldCharType="end"/>
      </w:r>
      <w:r w:rsidR="006D4046" w:rsidRPr="003A4215">
        <w:fldChar w:fldCharType="begin"/>
      </w:r>
      <w:r w:rsidR="006D4046" w:rsidRPr="003A4215">
        <w:instrText xml:space="preserve"> XE "</w:instrText>
      </w:r>
      <w:r w:rsidR="006D4046">
        <w:instrText>Calls:multi-congregation parish</w:instrText>
      </w:r>
      <w:r w:rsidR="006D4046" w:rsidRPr="003A4215">
        <w:instrText>"</w:instrText>
      </w:r>
      <w:r w:rsidR="006D4046">
        <w:instrText xml:space="preserve"> \r </w:instrText>
      </w:r>
      <w:r w:rsidR="006D4046" w:rsidRPr="003A4215">
        <w:instrText>"</w:instrText>
      </w:r>
      <w:r w:rsidR="006D4046">
        <w:instrText>BYSS2o5o5a6</w:instrText>
      </w:r>
      <w:r w:rsidR="006D4046" w:rsidRPr="003A4215">
        <w:instrText xml:space="preserve">" </w:instrText>
      </w:r>
      <w:r w:rsidR="006D4046" w:rsidRPr="003A4215">
        <w:fldChar w:fldCharType="end"/>
      </w:r>
      <w:r w:rsidR="006D4046" w:rsidRPr="003A4215">
        <w:fldChar w:fldCharType="begin"/>
      </w:r>
      <w:r w:rsidR="006D4046" w:rsidRPr="003A4215">
        <w:instrText xml:space="preserve"> XE "</w:instrText>
      </w:r>
      <w:r w:rsidR="006D4046">
        <w:instrText xml:space="preserve">Ministers of religion—ordained:assisting </w:instrText>
      </w:r>
      <w:r w:rsidR="00693EBF">
        <w:instrText>capacity call</w:instrText>
      </w:r>
      <w:r w:rsidR="006D4046" w:rsidRPr="003A4215">
        <w:instrText>"</w:instrText>
      </w:r>
      <w:r w:rsidR="006D4046">
        <w:instrText xml:space="preserve"> \r </w:instrText>
      </w:r>
      <w:r w:rsidR="006D4046" w:rsidRPr="003A4215">
        <w:instrText>"</w:instrText>
      </w:r>
      <w:r w:rsidR="006D4046">
        <w:instrText>BYSS2o5o5a6</w:instrText>
      </w:r>
      <w:r w:rsidR="006D4046" w:rsidRPr="003A4215">
        <w:instrText xml:space="preserve">" </w:instrText>
      </w:r>
      <w:r w:rsidR="006D4046" w:rsidRPr="003A4215">
        <w:fldChar w:fldCharType="end"/>
      </w:r>
      <w:r w:rsidR="00E82CCB" w:rsidRPr="003A4215">
        <w:fldChar w:fldCharType="begin"/>
      </w:r>
      <w:r w:rsidR="00E82CCB" w:rsidRPr="003A4215">
        <w:instrText xml:space="preserve"> XE "</w:instrText>
      </w:r>
      <w:r w:rsidR="00E82CCB">
        <w:instrText>Assisting capacity call</w:instrText>
      </w:r>
      <w:r w:rsidR="00E82CCB" w:rsidRPr="003A4215">
        <w:instrText>"</w:instrText>
      </w:r>
      <w:r w:rsidR="00E82CCB">
        <w:instrText xml:space="preserve"> \t </w:instrText>
      </w:r>
      <w:r w:rsidR="00E82CCB" w:rsidRPr="003A4215">
        <w:instrText>"</w:instrText>
      </w:r>
      <w:r w:rsidR="00E82CCB">
        <w:rPr>
          <w:i/>
          <w:iCs/>
        </w:rPr>
        <w:instrText xml:space="preserve">See under </w:instrText>
      </w:r>
      <w:r w:rsidR="00E82CCB">
        <w:instrText>Ministers of religion—ordained</w:instrText>
      </w:r>
      <w:r w:rsidR="00E82CCB" w:rsidRPr="003A4215">
        <w:instrText xml:space="preserve">" </w:instrText>
      </w:r>
      <w:r w:rsidR="00E82CCB" w:rsidRPr="003A4215">
        <w:fldChar w:fldCharType="end"/>
      </w:r>
    </w:p>
    <w:p w14:paraId="705B6207" w14:textId="36F95FE2" w:rsidR="0089766D" w:rsidRPr="003A4215" w:rsidRDefault="0089766D" w:rsidP="00D20186">
      <w:pPr>
        <w:pStyle w:val="BYSSection"/>
      </w:pPr>
      <w:bookmarkStart w:id="325" w:name="_Toc462912158"/>
      <w:bookmarkStart w:id="326" w:name="_Toc463339920"/>
      <w:bookmarkStart w:id="327" w:name="_Toc154035459"/>
      <w:bookmarkStart w:id="328" w:name="BYS2o6"/>
      <w:bookmarkStart w:id="329" w:name="BYS2o6t12"/>
      <w:bookmarkEnd w:id="322"/>
      <w:r w:rsidRPr="003A4215">
        <w:t>2.6</w:t>
      </w:r>
      <w:r w:rsidR="00685459" w:rsidRPr="003A4215">
        <w:t> </w:t>
      </w:r>
      <w:r w:rsidRPr="003A4215">
        <w:t>Individual Membership</w:t>
      </w:r>
      <w:bookmarkEnd w:id="325"/>
      <w:bookmarkEnd w:id="326"/>
      <w:bookmarkEnd w:id="327"/>
    </w:p>
    <w:p w14:paraId="51AFE483" w14:textId="0BF8B7F7" w:rsidR="0089766D" w:rsidRPr="003A4215" w:rsidRDefault="0089766D" w:rsidP="00711B3E">
      <w:pPr>
        <w:pStyle w:val="BYPara"/>
      </w:pPr>
      <w:r w:rsidRPr="003A4215">
        <w:t>2.6.1</w:t>
      </w:r>
      <w:r w:rsidRPr="003A4215">
        <w:tab/>
      </w:r>
      <w:r w:rsidR="006472E2" w:rsidRPr="003A4215">
        <w:fldChar w:fldCharType="begin"/>
      </w:r>
      <w:r w:rsidR="006472E2" w:rsidRPr="003A4215">
        <w:instrText xml:space="preserve"> XE "Ministers of the Gospel" </w:instrText>
      </w:r>
      <w:r w:rsidR="006472E2" w:rsidRPr="003A4215">
        <w:fldChar w:fldCharType="end"/>
      </w:r>
      <w:r w:rsidR="006472E2" w:rsidRPr="003A4215">
        <w:fldChar w:fldCharType="begin"/>
      </w:r>
      <w:r w:rsidR="006472E2" w:rsidRPr="003A4215">
        <w:instrText xml:space="preserve"> XE "Ministers of religion—ordained:as Ministers of the Gospel" </w:instrText>
      </w:r>
      <w:r w:rsidR="006472E2" w:rsidRPr="003A4215">
        <w:fldChar w:fldCharType="end"/>
      </w:r>
      <w:r w:rsidR="006472E2" w:rsidRPr="003A4215">
        <w:fldChar w:fldCharType="begin"/>
      </w:r>
      <w:r w:rsidR="006472E2" w:rsidRPr="003A4215">
        <w:instrText xml:space="preserve"> XE "Ministers of religion—commissioned:as Ministers of the Gospel" </w:instrText>
      </w:r>
      <w:r w:rsidR="006472E2" w:rsidRPr="003A4215">
        <w:fldChar w:fldCharType="end"/>
      </w:r>
      <w:r w:rsidR="003750D6" w:rsidRPr="003A4215">
        <w:fldChar w:fldCharType="begin"/>
      </w:r>
      <w:r w:rsidR="003750D6" w:rsidRPr="003A4215">
        <w:instrText xml:space="preserve"> XE "Ordained ministers" \t "</w:instrText>
      </w:r>
      <w:r w:rsidR="003750D6" w:rsidRPr="003A4215">
        <w:rPr>
          <w:i/>
        </w:rPr>
        <w:instrText>See</w:instrText>
      </w:r>
      <w:r w:rsidR="003750D6" w:rsidRPr="003A4215">
        <w:instrText xml:space="preserve"> Ministers of religion—ordained" </w:instrText>
      </w:r>
      <w:r w:rsidR="003750D6" w:rsidRPr="003A4215">
        <w:fldChar w:fldCharType="end"/>
      </w:r>
      <w:r w:rsidR="003750D6" w:rsidRPr="003A4215">
        <w:fldChar w:fldCharType="begin"/>
      </w:r>
      <w:r w:rsidR="003750D6" w:rsidRPr="003A4215">
        <w:instrText xml:space="preserve"> XE "Commissioned ministers" \t "</w:instrText>
      </w:r>
      <w:r w:rsidR="003750D6" w:rsidRPr="003A4215">
        <w:rPr>
          <w:i/>
        </w:rPr>
        <w:instrText>See</w:instrText>
      </w:r>
      <w:r w:rsidR="003750D6" w:rsidRPr="003A4215">
        <w:instrText xml:space="preserve"> Ministers of religion—commissioned" </w:instrText>
      </w:r>
      <w:r w:rsidR="003750D6" w:rsidRPr="003A4215">
        <w:fldChar w:fldCharType="end"/>
      </w:r>
      <w:r w:rsidR="00CA36DC" w:rsidRPr="003A4215">
        <w:fldChar w:fldCharType="begin"/>
      </w:r>
      <w:r w:rsidR="00CA36DC" w:rsidRPr="003A4215">
        <w:instrText xml:space="preserve"> XE "Religion, ministers of" \t "</w:instrText>
      </w:r>
      <w:r w:rsidR="00CA36DC" w:rsidRPr="003A4215">
        <w:rPr>
          <w:i/>
        </w:rPr>
        <w:instrText>See</w:instrText>
      </w:r>
      <w:r w:rsidR="00CA36DC" w:rsidRPr="003A4215">
        <w:instrText xml:space="preserve"> Ministers of the Gospel" </w:instrText>
      </w:r>
      <w:r w:rsidR="00CA36DC" w:rsidRPr="003A4215">
        <w:fldChar w:fldCharType="end"/>
      </w:r>
      <w:r w:rsidRPr="003A4215">
        <w:t>“Ministers of the Gospel,” designated by the Synod as “ministers of religion</w:t>
      </w:r>
      <w:r w:rsidR="00711B3E" w:rsidRPr="003A4215">
        <w:t>—</w:t>
      </w:r>
      <w:r w:rsidRPr="003A4215">
        <w:t>ordained” (ordained ministers) or “ministers of religion</w:t>
      </w:r>
      <w:r w:rsidR="00711B3E" w:rsidRPr="003A4215">
        <w:t>—</w:t>
      </w:r>
      <w:r w:rsidRPr="003A4215">
        <w:t>commissioned” (commissioned ministers), are eligible for membership in the Synod.</w:t>
      </w:r>
    </w:p>
    <w:p w14:paraId="74B9974C" w14:textId="67590F1C" w:rsidR="009A22BF" w:rsidRDefault="009A22BF" w:rsidP="00736C17">
      <w:pPr>
        <w:pStyle w:val="BYPara"/>
      </w:pPr>
      <w:r w:rsidRPr="009A22BF">
        <w:t>2.6.1.1</w:t>
      </w:r>
      <w:r w:rsidRPr="009A22BF">
        <w:tab/>
        <w:t xml:space="preserve">The roster of commissioned ministers shall admit eligible </w:t>
      </w:r>
      <w:r w:rsidR="00CF090B" w:rsidRPr="00CF090B">
        <w:rPr>
          <w:szCs w:val="16"/>
        </w:rPr>
        <w:fldChar w:fldCharType="begin"/>
      </w:r>
      <w:r w:rsidR="00CF090B" w:rsidRPr="00CF090B">
        <w:rPr>
          <w:szCs w:val="16"/>
        </w:rPr>
        <w:instrText xml:space="preserve"> XE "Ministers of religion—commissioned:types of:teacher" </w:instrText>
      </w:r>
      <w:r w:rsidR="00CF090B" w:rsidRPr="00CF090B">
        <w:rPr>
          <w:szCs w:val="16"/>
        </w:rPr>
        <w:fldChar w:fldCharType="end"/>
      </w:r>
      <w:r w:rsidRPr="009A22BF">
        <w:t xml:space="preserve">teachers, </w:t>
      </w:r>
      <w:r w:rsidR="00CF090B" w:rsidRPr="00CF090B">
        <w:rPr>
          <w:szCs w:val="16"/>
        </w:rPr>
        <w:fldChar w:fldCharType="begin"/>
      </w:r>
      <w:r w:rsidR="00CF090B" w:rsidRPr="00CF090B">
        <w:rPr>
          <w:szCs w:val="16"/>
        </w:rPr>
        <w:instrText xml:space="preserve"> XE "Ministers of religion—commissioned:types of:</w:instrText>
      </w:r>
      <w:r w:rsidR="00CF090B">
        <w:rPr>
          <w:szCs w:val="16"/>
        </w:rPr>
        <w:instrText>director of Christian education</w:instrText>
      </w:r>
      <w:r w:rsidR="00CF090B" w:rsidRPr="00CF090B">
        <w:rPr>
          <w:szCs w:val="16"/>
        </w:rPr>
        <w:instrText xml:space="preserve">" </w:instrText>
      </w:r>
      <w:r w:rsidR="00CF090B" w:rsidRPr="00CF090B">
        <w:rPr>
          <w:szCs w:val="16"/>
        </w:rPr>
        <w:fldChar w:fldCharType="end"/>
      </w:r>
      <w:r w:rsidRPr="009A22BF">
        <w:t xml:space="preserve">directors of Christian education, </w:t>
      </w:r>
      <w:r w:rsidR="00CF090B" w:rsidRPr="00CF090B">
        <w:rPr>
          <w:szCs w:val="16"/>
        </w:rPr>
        <w:fldChar w:fldCharType="begin"/>
      </w:r>
      <w:r w:rsidR="00CF090B" w:rsidRPr="00CF090B">
        <w:rPr>
          <w:szCs w:val="16"/>
        </w:rPr>
        <w:instrText xml:space="preserve"> XE "Ministers of religion—commissioned:types of:</w:instrText>
      </w:r>
      <w:r w:rsidR="00CF090B">
        <w:rPr>
          <w:szCs w:val="16"/>
        </w:rPr>
        <w:instrText>director of Christian outreach</w:instrText>
      </w:r>
      <w:r w:rsidR="00CF090B" w:rsidRPr="00CF090B">
        <w:rPr>
          <w:szCs w:val="16"/>
        </w:rPr>
        <w:instrText xml:space="preserve">" </w:instrText>
      </w:r>
      <w:r w:rsidR="00CF090B" w:rsidRPr="00CF090B">
        <w:rPr>
          <w:szCs w:val="16"/>
        </w:rPr>
        <w:fldChar w:fldCharType="end"/>
      </w:r>
      <w:r w:rsidRPr="009A22BF">
        <w:t xml:space="preserve">directors of Christian outreach, </w:t>
      </w:r>
      <w:r w:rsidR="00CF090B" w:rsidRPr="00CF090B">
        <w:rPr>
          <w:szCs w:val="16"/>
        </w:rPr>
        <w:fldChar w:fldCharType="begin"/>
      </w:r>
      <w:r w:rsidR="00CF090B" w:rsidRPr="00CF090B">
        <w:rPr>
          <w:szCs w:val="16"/>
        </w:rPr>
        <w:instrText xml:space="preserve"> XE "Ministers of religion—commissioned:types of:</w:instrText>
      </w:r>
      <w:r w:rsidR="00CF090B">
        <w:rPr>
          <w:szCs w:val="16"/>
        </w:rPr>
        <w:instrText>director of family life ministry</w:instrText>
      </w:r>
      <w:r w:rsidR="00CF090B" w:rsidRPr="00CF090B">
        <w:rPr>
          <w:szCs w:val="16"/>
        </w:rPr>
        <w:instrText xml:space="preserve">" </w:instrText>
      </w:r>
      <w:r w:rsidR="00CF090B" w:rsidRPr="00CF090B">
        <w:rPr>
          <w:szCs w:val="16"/>
        </w:rPr>
        <w:fldChar w:fldCharType="end"/>
      </w:r>
      <w:r w:rsidRPr="009A22BF">
        <w:t xml:space="preserve">directors of family life ministry, </w:t>
      </w:r>
      <w:r w:rsidR="00CF090B" w:rsidRPr="00CF090B">
        <w:rPr>
          <w:szCs w:val="16"/>
        </w:rPr>
        <w:fldChar w:fldCharType="begin"/>
      </w:r>
      <w:r w:rsidR="00CF090B" w:rsidRPr="00CF090B">
        <w:rPr>
          <w:szCs w:val="16"/>
        </w:rPr>
        <w:instrText xml:space="preserve"> XE "Ministers of religion—commissioned:types of:</w:instrText>
      </w:r>
      <w:r w:rsidR="00CF090B">
        <w:rPr>
          <w:szCs w:val="16"/>
        </w:rPr>
        <w:instrText>director of parish music</w:instrText>
      </w:r>
      <w:r w:rsidR="00CF090B" w:rsidRPr="00CF090B">
        <w:rPr>
          <w:szCs w:val="16"/>
        </w:rPr>
        <w:instrText xml:space="preserve">" </w:instrText>
      </w:r>
      <w:r w:rsidR="00CF090B" w:rsidRPr="00CF090B">
        <w:rPr>
          <w:szCs w:val="16"/>
        </w:rPr>
        <w:fldChar w:fldCharType="end"/>
      </w:r>
      <w:r w:rsidRPr="009A22BF">
        <w:t xml:space="preserve">directors of parish music, </w:t>
      </w:r>
      <w:r w:rsidR="00CF090B" w:rsidRPr="00CF090B">
        <w:rPr>
          <w:szCs w:val="16"/>
        </w:rPr>
        <w:fldChar w:fldCharType="begin"/>
      </w:r>
      <w:r w:rsidR="00CF090B" w:rsidRPr="00CF090B">
        <w:rPr>
          <w:szCs w:val="16"/>
        </w:rPr>
        <w:instrText xml:space="preserve"> XE "Ministers of religion—commissioned:types of:</w:instrText>
      </w:r>
      <w:r w:rsidR="00CF090B">
        <w:rPr>
          <w:szCs w:val="16"/>
        </w:rPr>
        <w:instrText>deaconess</w:instrText>
      </w:r>
      <w:r w:rsidR="00CF090B" w:rsidRPr="00CF090B">
        <w:rPr>
          <w:szCs w:val="16"/>
        </w:rPr>
        <w:instrText xml:space="preserve">" </w:instrText>
      </w:r>
      <w:r w:rsidR="00CF090B" w:rsidRPr="00CF090B">
        <w:rPr>
          <w:szCs w:val="16"/>
        </w:rPr>
        <w:fldChar w:fldCharType="end"/>
      </w:r>
      <w:r w:rsidRPr="009A22BF">
        <w:t xml:space="preserve">deaconesses, </w:t>
      </w:r>
      <w:r w:rsidR="00CF090B" w:rsidRPr="00CF090B">
        <w:rPr>
          <w:szCs w:val="16"/>
        </w:rPr>
        <w:fldChar w:fldCharType="begin"/>
      </w:r>
      <w:r w:rsidR="00CF090B" w:rsidRPr="00CF090B">
        <w:rPr>
          <w:szCs w:val="16"/>
        </w:rPr>
        <w:instrText xml:space="preserve"> XE "Ministers of religion—commissioned:types of:</w:instrText>
      </w:r>
      <w:r w:rsidR="00CF090B">
        <w:rPr>
          <w:szCs w:val="16"/>
        </w:rPr>
        <w:instrText>parish assistant</w:instrText>
      </w:r>
      <w:r w:rsidR="00CF090B" w:rsidRPr="00CF090B">
        <w:rPr>
          <w:szCs w:val="16"/>
        </w:rPr>
        <w:instrText xml:space="preserve">" </w:instrText>
      </w:r>
      <w:r w:rsidR="00CF090B" w:rsidRPr="00CF090B">
        <w:rPr>
          <w:szCs w:val="16"/>
        </w:rPr>
        <w:fldChar w:fldCharType="end"/>
      </w:r>
      <w:r w:rsidRPr="009A22BF">
        <w:t xml:space="preserve">parish assistants, and </w:t>
      </w:r>
      <w:r w:rsidR="00CF090B" w:rsidRPr="00CF090B">
        <w:rPr>
          <w:szCs w:val="16"/>
        </w:rPr>
        <w:fldChar w:fldCharType="begin"/>
      </w:r>
      <w:r w:rsidR="00CF090B" w:rsidRPr="00CF090B">
        <w:rPr>
          <w:szCs w:val="16"/>
        </w:rPr>
        <w:instrText xml:space="preserve"> XE "Ministers of religion—commissioned:types of:</w:instrText>
      </w:r>
      <w:r w:rsidR="00CF090B">
        <w:rPr>
          <w:szCs w:val="16"/>
        </w:rPr>
        <w:instrText>director of church ministr</w:instrText>
      </w:r>
      <w:r w:rsidR="008E4D6D">
        <w:rPr>
          <w:szCs w:val="16"/>
        </w:rPr>
        <w:instrText>ies</w:instrText>
      </w:r>
      <w:r w:rsidR="00CF090B">
        <w:rPr>
          <w:szCs w:val="16"/>
        </w:rPr>
        <w:instrText xml:space="preserve"> (formerly, certified lay minister)</w:instrText>
      </w:r>
      <w:r w:rsidR="00CF090B" w:rsidRPr="00CF090B">
        <w:rPr>
          <w:szCs w:val="16"/>
        </w:rPr>
        <w:instrText xml:space="preserve">" </w:instrText>
      </w:r>
      <w:r w:rsidR="00CF090B" w:rsidRPr="00CF090B">
        <w:rPr>
          <w:szCs w:val="16"/>
        </w:rPr>
        <w:fldChar w:fldCharType="end"/>
      </w:r>
      <w:r w:rsidRPr="009A22BF">
        <w:t>directors of church ministries.</w:t>
      </w:r>
    </w:p>
    <w:p w14:paraId="613590AB" w14:textId="0E47D4C1" w:rsidR="0089766D" w:rsidRPr="003A4215" w:rsidRDefault="0089766D" w:rsidP="00736C17">
      <w:pPr>
        <w:pStyle w:val="BYPara"/>
      </w:pPr>
      <w:r w:rsidRPr="005B3AE5">
        <w:t>2.6.2</w:t>
      </w:r>
      <w:r w:rsidRPr="005B3AE5">
        <w:tab/>
      </w:r>
      <w:r w:rsidR="00736C17" w:rsidRPr="003A4215">
        <w:fldChar w:fldCharType="begin"/>
      </w:r>
      <w:r w:rsidR="00736C17" w:rsidRPr="003A4215">
        <w:instrText xml:space="preserve"> XE "Ministers of religion—ordained:ordination and installation" </w:instrText>
      </w:r>
      <w:r w:rsidR="00736C17" w:rsidRPr="003A4215">
        <w:fldChar w:fldCharType="end"/>
      </w:r>
      <w:r w:rsidR="00736C17" w:rsidRPr="003A4215">
        <w:fldChar w:fldCharType="begin"/>
      </w:r>
      <w:r w:rsidR="00736C17" w:rsidRPr="003A4215">
        <w:instrText xml:space="preserve"> XE "Ministers of religion—commissioned:commissioning and installation" </w:instrText>
      </w:r>
      <w:r w:rsidR="00736C17" w:rsidRPr="003A4215">
        <w:fldChar w:fldCharType="end"/>
      </w:r>
      <w:r w:rsidRPr="003A4215">
        <w:t>Individuals who have been declared qualified for a first call and assigned first calls in accordance with Bylaw sections 2.7</w:t>
      </w:r>
      <w:r w:rsidR="00711B3E" w:rsidRPr="003A4215">
        <w:t>–</w:t>
      </w:r>
      <w:r w:rsidRPr="003A4215">
        <w:t>2.9 shall, by the rites of both ordination or commissioning and installation in accordance with Bylaw section 2.10, become members of the Synod.</w:t>
      </w:r>
    </w:p>
    <w:p w14:paraId="6A71AFBB" w14:textId="77777777" w:rsidR="00A27D0D" w:rsidRDefault="0089766D" w:rsidP="002409F6">
      <w:pPr>
        <w:pStyle w:val="BYPara"/>
      </w:pPr>
      <w:r w:rsidRPr="003A4215">
        <w:t>2.6.3</w:t>
      </w:r>
      <w:r w:rsidRPr="003A4215">
        <w:tab/>
        <w:t>There is no inherent right to membership in the Synod, and the decision as to qualification for a first call and the assignment of first calls shall be at the sole discretion of the Synod.</w:t>
      </w:r>
    </w:p>
    <w:p w14:paraId="7E45DF9A" w14:textId="56611B99" w:rsidR="0089766D" w:rsidRPr="00A27D0D" w:rsidRDefault="00A27D0D" w:rsidP="002409F6">
      <w:pPr>
        <w:pStyle w:val="BYPara"/>
      </w:pPr>
      <w:r w:rsidRPr="00A27D0D">
        <w:t>2.6.4</w:t>
      </w:r>
      <w:r w:rsidRPr="00A27D0D">
        <w:tab/>
        <w:t>Transfers of an individual member to or from the roster of a partner church shall be conducted according to the operating agreement established between the Synod and that partner church, and as further implemented in policies of the Council of Presidents. A former member of the Synod who</w:t>
      </w:r>
      <w:r w:rsidR="008A3248">
        <w:t>,</w:t>
      </w:r>
      <w:r w:rsidRPr="00A27D0D">
        <w:t xml:space="preserve"> </w:t>
      </w:r>
      <w:r w:rsidR="00914665">
        <w:t>having transferred to a partner church</w:t>
      </w:r>
      <w:r w:rsidR="008A3248">
        <w:t xml:space="preserve">, </w:t>
      </w:r>
      <w:r w:rsidRPr="00A27D0D">
        <w:t>applies for re-rostering with the Synod</w:t>
      </w:r>
      <w:r w:rsidR="00914665">
        <w:t xml:space="preserve"> </w:t>
      </w:r>
      <w:r w:rsidRPr="00A27D0D">
        <w:t>shall, provided the member remained continuously in good standing on the roster of a partner church, and insofar as agreements and policies allow, be handled by transfer and shall not require reinstatement (Bylaw section 2.18).</w:t>
      </w:r>
      <w:r w:rsidR="00211C5F" w:rsidRPr="00A27D0D">
        <w:fldChar w:fldCharType="begin"/>
      </w:r>
      <w:r w:rsidR="00211C5F" w:rsidRPr="00A27D0D">
        <w:instrText xml:space="preserve"> XE "Ministers of religion—ordained:</w:instrText>
      </w:r>
      <w:r w:rsidR="002409F6" w:rsidRPr="00A27D0D">
        <w:instrText>initial membership</w:instrText>
      </w:r>
      <w:r w:rsidR="00211C5F" w:rsidRPr="00A27D0D">
        <w:instrText xml:space="preserve">" \r "BYS2o6" </w:instrText>
      </w:r>
      <w:r w:rsidR="00211C5F" w:rsidRPr="00A27D0D">
        <w:fldChar w:fldCharType="end"/>
      </w:r>
      <w:r w:rsidR="00211C5F" w:rsidRPr="00A27D0D">
        <w:fldChar w:fldCharType="begin"/>
      </w:r>
      <w:r w:rsidR="00211C5F" w:rsidRPr="00A27D0D">
        <w:instrText xml:space="preserve"> XE "Ministers of religion—commissioned:</w:instrText>
      </w:r>
      <w:r w:rsidR="002409F6" w:rsidRPr="00A27D0D">
        <w:instrText>initial membership</w:instrText>
      </w:r>
      <w:r w:rsidR="00211C5F" w:rsidRPr="00A27D0D">
        <w:instrText xml:space="preserve">" \r "BYS2o6" </w:instrText>
      </w:r>
      <w:r w:rsidR="00211C5F" w:rsidRPr="00A27D0D">
        <w:fldChar w:fldCharType="end"/>
      </w:r>
    </w:p>
    <w:p w14:paraId="6DBBDD84" w14:textId="1E626374" w:rsidR="0089766D" w:rsidRPr="003A4215" w:rsidRDefault="0089766D" w:rsidP="00684537">
      <w:pPr>
        <w:pStyle w:val="BYSSection"/>
      </w:pPr>
      <w:bookmarkStart w:id="330" w:name="_Toc462912159"/>
      <w:bookmarkStart w:id="331" w:name="_Toc463339921"/>
      <w:bookmarkStart w:id="332" w:name="_Toc154035460"/>
      <w:bookmarkStart w:id="333" w:name="BYS2o7"/>
      <w:bookmarkEnd w:id="328"/>
      <w:r w:rsidRPr="003A4215">
        <w:t>2.7</w:t>
      </w:r>
      <w:r w:rsidR="00685459" w:rsidRPr="003A4215">
        <w:t> </w:t>
      </w:r>
      <w:r w:rsidRPr="003A4215">
        <w:t>Eligibility for Individual Membership</w:t>
      </w:r>
      <w:bookmarkEnd w:id="330"/>
      <w:bookmarkEnd w:id="331"/>
      <w:bookmarkEnd w:id="332"/>
    </w:p>
    <w:p w14:paraId="0D5E4B02" w14:textId="2FD28588" w:rsidR="0089766D" w:rsidRPr="003A4215" w:rsidRDefault="0089766D" w:rsidP="0076357D">
      <w:pPr>
        <w:pStyle w:val="BYPara"/>
      </w:pPr>
      <w:r w:rsidRPr="003A4215">
        <w:t>2.7.1</w:t>
      </w:r>
      <w:r w:rsidRPr="003A4215">
        <w:tab/>
        <w:t>A graduate of an authorized educational institution of the Synod must be declared qualified for a first call and recommended by the faculty of the respective educational institution before the effective date of the first call to service in the church, as assigned by the Council of Presidents acting as the Board of Assignments</w:t>
      </w:r>
      <w:r w:rsidR="001F2BF3" w:rsidRPr="003A4215">
        <w:fldChar w:fldCharType="begin"/>
      </w:r>
      <w:r w:rsidR="001F2BF3" w:rsidRPr="003A4215">
        <w:instrText xml:space="preserve"> XE "Board of Assignments" </w:instrText>
      </w:r>
      <w:r w:rsidR="001F2BF3" w:rsidRPr="003A4215">
        <w:fldChar w:fldCharType="end"/>
      </w:r>
      <w:r w:rsidRPr="003A4215">
        <w:t xml:space="preserve"> as provided</w:t>
      </w:r>
      <w:r w:rsidR="00695A95">
        <w:t xml:space="preserve"> in Bylaw section 2.9.</w:t>
      </w:r>
      <w:r w:rsidR="00111142" w:rsidRPr="00111142">
        <w:t xml:space="preserve"> </w:t>
      </w:r>
      <w:r w:rsidR="00111142" w:rsidRPr="00A27D0D">
        <w:fldChar w:fldCharType="begin"/>
      </w:r>
      <w:r w:rsidR="00111142" w:rsidRPr="00A27D0D">
        <w:instrText xml:space="preserve"> XE "</w:instrText>
      </w:r>
      <w:r w:rsidR="00111142">
        <w:instrText>Colleges and universities:faculty:declaration of qualification</w:instrText>
      </w:r>
      <w:r w:rsidR="00111142" w:rsidRPr="00A27D0D">
        <w:instrText xml:space="preserve">" </w:instrText>
      </w:r>
      <w:r w:rsidR="00111142" w:rsidRPr="00A27D0D">
        <w:fldChar w:fldCharType="end"/>
      </w:r>
      <w:r w:rsidR="00272C4E" w:rsidRPr="00A27D0D">
        <w:fldChar w:fldCharType="begin"/>
      </w:r>
      <w:r w:rsidR="00272C4E" w:rsidRPr="00A27D0D">
        <w:instrText xml:space="preserve"> XE "</w:instrText>
      </w:r>
      <w:r w:rsidR="00272C4E">
        <w:instrText>Seminaries:faculty:declaration of qualification</w:instrText>
      </w:r>
      <w:r w:rsidR="00272C4E" w:rsidRPr="00A27D0D">
        <w:instrText xml:space="preserve">" </w:instrText>
      </w:r>
      <w:r w:rsidR="00272C4E" w:rsidRPr="00A27D0D">
        <w:fldChar w:fldCharType="end"/>
      </w:r>
    </w:p>
    <w:p w14:paraId="6FC50D95" w14:textId="6328E59B" w:rsidR="0089766D" w:rsidRPr="003A4215" w:rsidRDefault="0089766D" w:rsidP="0076357D">
      <w:pPr>
        <w:pStyle w:val="BYPara"/>
      </w:pPr>
      <w:r w:rsidRPr="003A4215">
        <w:t>2.7.2</w:t>
      </w:r>
      <w:r w:rsidRPr="003A4215">
        <w:tab/>
      </w:r>
      <w:r w:rsidR="00B97CD1" w:rsidRPr="003A4215">
        <w:fldChar w:fldCharType="begin"/>
      </w:r>
      <w:r w:rsidR="00B97CD1" w:rsidRPr="003A4215">
        <w:instrText xml:space="preserve"> XE "Colloquy:membership by" </w:instrText>
      </w:r>
      <w:r w:rsidR="00B97CD1" w:rsidRPr="003A4215">
        <w:fldChar w:fldCharType="end"/>
      </w:r>
      <w:r w:rsidRPr="003A4215">
        <w:t>Candidates who have satisfactorily completed an approved colloquy program of the Synod for the ordained or commissioned ministry must be declared qualified for a first call and be recommended by the appropriate colloquy committee (see Bylaws 3.10.2ff. and 3.10.3ff.) before the effective date of the first call to service in the church as assigned by the Board of Assignments as provided in Bylaw section 2.9.</w:t>
      </w:r>
    </w:p>
    <w:p w14:paraId="250D83BF" w14:textId="5E59CC94" w:rsidR="0089766D" w:rsidRPr="003A4215" w:rsidRDefault="0089766D" w:rsidP="0076357D">
      <w:pPr>
        <w:pStyle w:val="BYPara"/>
      </w:pPr>
      <w:r w:rsidRPr="003A4215">
        <w:t>2.7.3</w:t>
      </w:r>
      <w:r w:rsidRPr="003A4215">
        <w:tab/>
        <w:t>Candidates who have satisfactorily completed an approved educational program of the Synod for the ordained or commissioned ministry involving extensive use of distance learning and/or a mentoring system must be declared qualified for a first call and recommended by the faculty of one of the seminaries, colleges, or universities of the Synod before the effective date of the first call to service in the church, as assigned by the Board of Assignments as provided in Bylaw section 2.9.</w:t>
      </w:r>
    </w:p>
    <w:p w14:paraId="6F24961A" w14:textId="683BD07E" w:rsidR="0089766D" w:rsidRPr="005B3AE5" w:rsidRDefault="0089766D" w:rsidP="0076357D">
      <w:pPr>
        <w:pStyle w:val="BYPara"/>
      </w:pPr>
      <w:r w:rsidRPr="005B3AE5">
        <w:t>2.7.4</w:t>
      </w:r>
      <w:r w:rsidRPr="005B3AE5">
        <w:tab/>
        <w:t>Graduates of one of the colleges, universities, or seminaries of the Synod who desire to continue their professional studies after they have completed the prescribed undergraduate curriculum, or who for any other valid reason are not ready for first calls to service in the church, shall continue to be eligible for unqualified recommendation for first calls as long as they can be recommended by the faculty of the educational institution of the Synod from which they have graduated. The respective faculty shall annually ascertain through personal interviews with the candidate or through satisfactory testimonials that each candidate so classified is still qualified for recommendation for a first call to serve in the church.</w:t>
      </w:r>
      <w:r w:rsidR="001E4670" w:rsidRPr="00A27D0D">
        <w:fldChar w:fldCharType="begin"/>
      </w:r>
      <w:r w:rsidR="001E4670" w:rsidRPr="00A27D0D">
        <w:instrText xml:space="preserve"> XE "</w:instrText>
      </w:r>
      <w:r w:rsidR="00F44D55">
        <w:instrText>Colleges and universities:faculty:</w:instrText>
      </w:r>
      <w:r w:rsidR="00774B60">
        <w:instrText>extension of qualification</w:instrText>
      </w:r>
      <w:r w:rsidR="001E4670" w:rsidRPr="00A27D0D">
        <w:instrText xml:space="preserve">" </w:instrText>
      </w:r>
      <w:r w:rsidR="001E4670" w:rsidRPr="00A27D0D">
        <w:fldChar w:fldCharType="end"/>
      </w:r>
      <w:r w:rsidR="00272C4E" w:rsidRPr="00A27D0D">
        <w:fldChar w:fldCharType="begin"/>
      </w:r>
      <w:r w:rsidR="00272C4E" w:rsidRPr="00A27D0D">
        <w:instrText xml:space="preserve"> XE "</w:instrText>
      </w:r>
      <w:r w:rsidR="00272C4E">
        <w:instrText>Seminaries:faculty:extension of qualification</w:instrText>
      </w:r>
      <w:r w:rsidR="00272C4E" w:rsidRPr="00A27D0D">
        <w:instrText xml:space="preserve">" </w:instrText>
      </w:r>
      <w:r w:rsidR="00272C4E" w:rsidRPr="00A27D0D">
        <w:fldChar w:fldCharType="end"/>
      </w:r>
    </w:p>
    <w:p w14:paraId="217CB78A" w14:textId="3E55AFDD" w:rsidR="0089766D" w:rsidRPr="003A4215" w:rsidRDefault="0089766D" w:rsidP="00211C5F">
      <w:pPr>
        <w:pStyle w:val="BYPara"/>
      </w:pPr>
      <w:r w:rsidRPr="005B3AE5">
        <w:t>2.7.5</w:t>
      </w:r>
      <w:r w:rsidRPr="005B3AE5">
        <w:tab/>
      </w:r>
      <w:r w:rsidR="00B97CD1" w:rsidRPr="003A4215">
        <w:fldChar w:fldCharType="begin"/>
      </w:r>
      <w:r w:rsidR="00B97CD1" w:rsidRPr="003A4215">
        <w:instrText xml:space="preserve"> XE "Colloquy:of emeritus pastors" </w:instrText>
      </w:r>
      <w:r w:rsidR="00B97CD1" w:rsidRPr="003A4215">
        <w:fldChar w:fldCharType="end"/>
      </w:r>
      <w:r w:rsidR="00211C5F" w:rsidRPr="003A4215">
        <w:fldChar w:fldCharType="begin"/>
      </w:r>
      <w:r w:rsidR="00211C5F" w:rsidRPr="003A4215">
        <w:instrText xml:space="preserve"> XE "Membership in the Synod:roster" </w:instrText>
      </w:r>
      <w:r w:rsidR="00211C5F" w:rsidRPr="003A4215">
        <w:fldChar w:fldCharType="end"/>
      </w:r>
      <w:r w:rsidR="0014771F" w:rsidRPr="003A4215">
        <w:fldChar w:fldCharType="begin"/>
      </w:r>
      <w:r w:rsidR="0014771F" w:rsidRPr="003A4215">
        <w:instrText xml:space="preserve"> XE "Rost</w:instrText>
      </w:r>
      <w:r w:rsidR="00594A8E" w:rsidRPr="003A4215">
        <w:instrText>er</w:instrText>
      </w:r>
      <w:r w:rsidR="0014771F" w:rsidRPr="003A4215">
        <w:instrText>" \t "</w:instrText>
      </w:r>
      <w:r w:rsidR="0014771F" w:rsidRPr="003A4215">
        <w:rPr>
          <w:i/>
        </w:rPr>
        <w:instrText>See under</w:instrText>
      </w:r>
      <w:r w:rsidR="0014771F" w:rsidRPr="003A4215">
        <w:instrText xml:space="preserve"> Membership in the Synod" </w:instrText>
      </w:r>
      <w:r w:rsidR="0014771F" w:rsidRPr="003A4215">
        <w:fldChar w:fldCharType="end"/>
      </w:r>
      <w:r w:rsidR="00651C92" w:rsidRPr="003A4215">
        <w:fldChar w:fldCharType="begin"/>
      </w:r>
      <w:r w:rsidR="00651C92" w:rsidRPr="003A4215">
        <w:instrText xml:space="preserve"> XE "</w:instrText>
      </w:r>
      <w:r w:rsidR="00651C92">
        <w:instrText>Membership status:</w:instrText>
      </w:r>
      <w:r w:rsidR="0079367F">
        <w:instrText>inactive:</w:instrText>
      </w:r>
      <w:r w:rsidR="00651C92">
        <w:instrText>emeritus:pastor colloquy as</w:instrText>
      </w:r>
      <w:r w:rsidR="00651C92" w:rsidRPr="003A4215">
        <w:instrText xml:space="preserve">" </w:instrText>
      </w:r>
      <w:r w:rsidR="00651C92" w:rsidRPr="003A4215">
        <w:fldChar w:fldCharType="end"/>
      </w:r>
      <w:r w:rsidRPr="003A4215">
        <w:t>A pastor emeritus from another church body, after having completed an approved colloquy program of the Synod, may be placed on the roster of the Synod without call by action of the Council of Presidents on the basis of policies adopted by the Council of Presidents.</w:t>
      </w:r>
    </w:p>
    <w:p w14:paraId="4899E453" w14:textId="024B763C" w:rsidR="0089766D" w:rsidRPr="003A4215" w:rsidRDefault="0089766D" w:rsidP="0076357D">
      <w:pPr>
        <w:pStyle w:val="BYSubpara"/>
      </w:pPr>
      <w:r w:rsidRPr="003A4215">
        <w:t>(a</w:t>
      </w:r>
      <w:r w:rsidR="00B3088E" w:rsidRPr="003A4215">
        <w:t>) </w:t>
      </w:r>
      <w:r w:rsidRPr="003A4215">
        <w:t>Such placement shall be acknowledged by a rite of recognition in a worship service preferably of the congregation of the Synod where he holds membership.</w:t>
      </w:r>
    </w:p>
    <w:p w14:paraId="713A8A18" w14:textId="662ED80A" w:rsidR="0089766D" w:rsidRPr="003A4215" w:rsidRDefault="0089766D" w:rsidP="006B6352">
      <w:pPr>
        <w:pStyle w:val="BYSubpara"/>
      </w:pPr>
      <w:r w:rsidRPr="005B3AE5">
        <w:t>(b</w:t>
      </w:r>
      <w:r w:rsidR="00B3088E" w:rsidRPr="005B3AE5">
        <w:t>) </w:t>
      </w:r>
      <w:r w:rsidRPr="005B3AE5">
        <w:t>Such rite is to be authorized by the district president.</w:t>
      </w:r>
      <w:r w:rsidR="00211C5F" w:rsidRPr="003A4215">
        <w:fldChar w:fldCharType="begin"/>
      </w:r>
      <w:r w:rsidR="00211C5F" w:rsidRPr="003A4215">
        <w:instrText xml:space="preserve"> XE "Ministers of religion—ordained:</w:instrText>
      </w:r>
      <w:r w:rsidR="006B6352" w:rsidRPr="003A4215">
        <w:instrText>eligibility for membership</w:instrText>
      </w:r>
      <w:r w:rsidR="00211C5F" w:rsidRPr="003A4215">
        <w:instrText xml:space="preserve">" \r "BYS2o7" </w:instrText>
      </w:r>
      <w:r w:rsidR="00211C5F" w:rsidRPr="003A4215">
        <w:fldChar w:fldCharType="end"/>
      </w:r>
      <w:r w:rsidR="00211C5F" w:rsidRPr="003A4215">
        <w:fldChar w:fldCharType="begin"/>
      </w:r>
      <w:r w:rsidR="00211C5F" w:rsidRPr="003A4215">
        <w:instrText xml:space="preserve"> XE "Ministers of religion—commissioned:</w:instrText>
      </w:r>
      <w:r w:rsidR="006B6352" w:rsidRPr="003A4215">
        <w:instrText xml:space="preserve"> eligibility for membership</w:instrText>
      </w:r>
      <w:r w:rsidR="00211C5F" w:rsidRPr="003A4215">
        <w:instrText xml:space="preserve">" \r "BYS2o7" </w:instrText>
      </w:r>
      <w:r w:rsidR="00211C5F" w:rsidRPr="003A4215">
        <w:fldChar w:fldCharType="end"/>
      </w:r>
    </w:p>
    <w:p w14:paraId="79EAD523" w14:textId="0C11F1FC" w:rsidR="0089766D" w:rsidRPr="003A4215" w:rsidRDefault="0089766D" w:rsidP="00684537">
      <w:pPr>
        <w:pStyle w:val="BYSSection"/>
      </w:pPr>
      <w:bookmarkStart w:id="334" w:name="_Toc462912160"/>
      <w:bookmarkStart w:id="335" w:name="_Toc463339922"/>
      <w:bookmarkStart w:id="336" w:name="_Toc154035461"/>
      <w:bookmarkStart w:id="337" w:name="BYS2o8"/>
      <w:bookmarkEnd w:id="333"/>
      <w:r w:rsidRPr="003A4215">
        <w:t>2.8</w:t>
      </w:r>
      <w:r w:rsidR="00685459" w:rsidRPr="003A4215">
        <w:t> </w:t>
      </w:r>
      <w:r w:rsidRPr="003A4215">
        <w:t>Qualification for First Call</w:t>
      </w:r>
      <w:bookmarkEnd w:id="334"/>
      <w:bookmarkEnd w:id="335"/>
      <w:bookmarkEnd w:id="336"/>
    </w:p>
    <w:p w14:paraId="26C6ED3A" w14:textId="0EE95010" w:rsidR="0089766D" w:rsidRPr="003A4215" w:rsidRDefault="0089766D" w:rsidP="0076357D">
      <w:pPr>
        <w:pStyle w:val="BYPara"/>
      </w:pPr>
      <w:r w:rsidRPr="003A4215">
        <w:t>2.8.1</w:t>
      </w:r>
      <w:r w:rsidRPr="003A4215">
        <w:tab/>
        <w:t>Candidates shall be declared qualified for first calls.</w:t>
      </w:r>
    </w:p>
    <w:p w14:paraId="3887973F" w14:textId="60550D77" w:rsidR="0089766D" w:rsidRPr="003A4215" w:rsidRDefault="0089766D" w:rsidP="0076357D">
      <w:pPr>
        <w:pStyle w:val="BYSubpara"/>
      </w:pPr>
      <w:r w:rsidRPr="003A4215">
        <w:t>(a</w:t>
      </w:r>
      <w:r w:rsidR="00B3088E" w:rsidRPr="003A4215">
        <w:t>) </w:t>
      </w:r>
      <w:r w:rsidRPr="003A4215">
        <w:t>They are those who bef</w:t>
      </w:r>
      <w:r w:rsidRPr="005B3AE5">
        <w:t>ore the effective date of the first calls will have satisfactorily completed the prescribed courses of studies and will have received diplomas from their respective</w:t>
      </w:r>
      <w:r w:rsidR="004F025F">
        <w:t xml:space="preserve"> seminaries</w:t>
      </w:r>
      <w:r w:rsidRPr="005B3AE5">
        <w:t xml:space="preserve"> of the Synod</w:t>
      </w:r>
      <w:r w:rsidR="004F025F">
        <w:t xml:space="preserve"> or in Synod-affirmed programs of colleges or universities of the Synod</w:t>
      </w:r>
      <w:r w:rsidRPr="005B3AE5">
        <w:t xml:space="preserve"> or have fulfilled the requisites of a </w:t>
      </w:r>
      <w:r w:rsidR="00B97CD1" w:rsidRPr="003A4215">
        <w:fldChar w:fldCharType="begin"/>
      </w:r>
      <w:r w:rsidR="00B97CD1" w:rsidRPr="003A4215">
        <w:instrText xml:space="preserve"> XE "Colloquy:mem</w:instrText>
      </w:r>
      <w:r w:rsidR="00D04B0E" w:rsidRPr="003A4215">
        <w:instrText>b</w:instrText>
      </w:r>
      <w:r w:rsidR="00B97CD1" w:rsidRPr="003A4215">
        <w:instrText xml:space="preserve">ership by" </w:instrText>
      </w:r>
      <w:r w:rsidR="00B97CD1" w:rsidRPr="003A4215">
        <w:fldChar w:fldCharType="end"/>
      </w:r>
      <w:r w:rsidRPr="003A4215">
        <w:t>colloquy or other approved education program of the Synod (Bylaws 2.7.2 and 2.7.3).</w:t>
      </w:r>
    </w:p>
    <w:p w14:paraId="44C2292C" w14:textId="37FEF2B8" w:rsidR="0089766D" w:rsidRPr="003A4215" w:rsidRDefault="0089766D" w:rsidP="0076357D">
      <w:pPr>
        <w:pStyle w:val="BYSubpara"/>
      </w:pPr>
      <w:r w:rsidRPr="003A4215">
        <w:t>(b</w:t>
      </w:r>
      <w:r w:rsidR="00B3088E" w:rsidRPr="003A4215">
        <w:t>) </w:t>
      </w:r>
      <w:r w:rsidRPr="003A4215">
        <w:t>In addition, they must have indicated complete dedication to the ministry and evidenced a readiness for service in the church.</w:t>
      </w:r>
    </w:p>
    <w:p w14:paraId="67B25C4B" w14:textId="75B83847" w:rsidR="0089766D" w:rsidRPr="005B3AE5" w:rsidRDefault="0089766D" w:rsidP="0076357D">
      <w:pPr>
        <w:pStyle w:val="BYSubpara"/>
      </w:pPr>
      <w:r w:rsidRPr="003A4215">
        <w:t>(c</w:t>
      </w:r>
      <w:r w:rsidR="00B3088E" w:rsidRPr="005B3AE5">
        <w:t>) </w:t>
      </w:r>
      <w:r w:rsidRPr="005B3AE5">
        <w:t>Finally, to be declared qualified and recommended by the faculties or colloquy committees for their specific types of service in the church, the appropriate faculty or colloquy committee must be satisfied that the individual will meet all personal, professional, and the theological requirements of those who hold the office of ministry to which the individual aspires.</w:t>
      </w:r>
    </w:p>
    <w:p w14:paraId="4375B18F" w14:textId="17B33469" w:rsidR="0089766D" w:rsidRPr="003A4215" w:rsidRDefault="0089766D" w:rsidP="0076357D">
      <w:pPr>
        <w:pStyle w:val="BYSubpara"/>
      </w:pPr>
      <w:r w:rsidRPr="005B3AE5">
        <w:t>(d</w:t>
      </w:r>
      <w:r w:rsidR="00B3088E" w:rsidRPr="005B3AE5">
        <w:t>) </w:t>
      </w:r>
      <w:r w:rsidR="004C408B" w:rsidRPr="003A4215">
        <w:fldChar w:fldCharType="begin"/>
      </w:r>
      <w:r w:rsidR="004C408B" w:rsidRPr="003A4215">
        <w:instrText xml:space="preserve"> XE "Vicarage" </w:instrText>
      </w:r>
      <w:r w:rsidR="004C408B" w:rsidRPr="003A4215">
        <w:fldChar w:fldCharType="end"/>
      </w:r>
      <w:r w:rsidRPr="003A4215">
        <w:t>In addition, an academic year of supervised internship (vicarage) is required of all seminary students before graduation, ordinarily in the second year before graduation.</w:t>
      </w:r>
    </w:p>
    <w:p w14:paraId="76189283" w14:textId="39F285E4" w:rsidR="005D4D01" w:rsidRDefault="0089766D" w:rsidP="00B23B54">
      <w:pPr>
        <w:pStyle w:val="BYPara"/>
      </w:pPr>
      <w:r w:rsidRPr="003A4215">
        <w:t>2.8.2</w:t>
      </w:r>
      <w:r w:rsidRPr="003A4215">
        <w:tab/>
      </w:r>
      <w:r w:rsidR="00B23B54" w:rsidRPr="003A4215">
        <w:fldChar w:fldCharType="begin"/>
      </w:r>
      <w:r w:rsidR="00B23B54" w:rsidRPr="003A4215">
        <w:instrText xml:space="preserve"> XE "Membership in the Synod:roster" </w:instrText>
      </w:r>
      <w:r w:rsidR="00B23B54" w:rsidRPr="003A4215">
        <w:fldChar w:fldCharType="end"/>
      </w:r>
      <w:r w:rsidRPr="003A4215">
        <w:t>It shall be the responsibility of</w:t>
      </w:r>
      <w:r w:rsidR="002C232B">
        <w:t xml:space="preserve"> the Synod’s</w:t>
      </w:r>
      <w:r w:rsidRPr="003A4215">
        <w:t xml:space="preserve"> colloquy committees or</w:t>
      </w:r>
      <w:r w:rsidR="002C232B">
        <w:t>, subject to the policies of the Colloquy Committee for Commissioned Ministry and within programs for which their respective institutions are currently affirmed by the Synod,</w:t>
      </w:r>
      <w:r w:rsidRPr="003A4215">
        <w:t xml:space="preserve"> the faculties of Synod</w:t>
      </w:r>
      <w:r w:rsidR="002C232B">
        <w:t xml:space="preserve"> colleges and universities</w:t>
      </w:r>
      <w:r w:rsidRPr="003A4215">
        <w:t xml:space="preserve"> to declare colloquy candidates qualified for first calls.</w:t>
      </w:r>
    </w:p>
    <w:p w14:paraId="0453F5AF" w14:textId="3CE42D7E" w:rsidR="005F6379" w:rsidRDefault="005D4D01" w:rsidP="00B23B54">
      <w:pPr>
        <w:pStyle w:val="BYPara"/>
      </w:pPr>
      <w:r>
        <w:t>2.8.3</w:t>
      </w:r>
      <w:r>
        <w:tab/>
      </w:r>
      <w:r w:rsidR="0089766D" w:rsidRPr="003A4215">
        <w:t>For purposes of declaring candidates qualified for placement and recommending them for membership in the Synod, the Synod considers</w:t>
      </w:r>
      <w:r>
        <w:t xml:space="preserve"> a</w:t>
      </w:r>
      <w:r w:rsidR="0089766D" w:rsidRPr="003A4215">
        <w:t xml:space="preserve"> “faculty” to be defined as follows:</w:t>
      </w:r>
    </w:p>
    <w:p w14:paraId="6EC25CA6" w14:textId="62E96D8D" w:rsidR="005F6379" w:rsidRDefault="0089766D" w:rsidP="005F6379">
      <w:pPr>
        <w:pStyle w:val="BYSubpara"/>
      </w:pPr>
      <w:r w:rsidRPr="003A4215">
        <w:t>(a)</w:t>
      </w:r>
      <w:r w:rsidR="006A6605" w:rsidRPr="003A4215">
        <w:t> </w:t>
      </w:r>
      <w:r w:rsidRPr="003A4215">
        <w:t>Seminaries: all full-time faculty members who are in good standing on the Synod</w:t>
      </w:r>
      <w:r w:rsidR="00F37012" w:rsidRPr="003A4215">
        <w:t>’</w:t>
      </w:r>
      <w:r w:rsidRPr="003A4215">
        <w:t>s roster of ordained ministers.</w:t>
      </w:r>
    </w:p>
    <w:p w14:paraId="37448F12" w14:textId="77777777" w:rsidR="00141019" w:rsidRDefault="0089766D" w:rsidP="005F6379">
      <w:pPr>
        <w:pStyle w:val="BYSubpara"/>
      </w:pPr>
      <w:r w:rsidRPr="003A4215">
        <w:t>(b)</w:t>
      </w:r>
      <w:r w:rsidR="006A6605" w:rsidRPr="003A4215">
        <w:t> </w:t>
      </w:r>
      <w:r w:rsidRPr="003A4215">
        <w:t>Colleges and universities: all full-time faculty members who are in good standing as individual members of the Synod or are members in good standing of a member congregation of The Lutheran Church—Missouri Synod.</w:t>
      </w:r>
    </w:p>
    <w:p w14:paraId="04165B04" w14:textId="237F8AE6" w:rsidR="00141019" w:rsidRPr="00C67419" w:rsidRDefault="00141019" w:rsidP="00141019">
      <w:pPr>
        <w:pStyle w:val="BYPara"/>
      </w:pPr>
      <w:r w:rsidRPr="00C67419">
        <w:t>2.8.4</w:t>
      </w:r>
      <w:r w:rsidRPr="00C67419">
        <w:tab/>
      </w:r>
      <w:r w:rsidR="0052523A">
        <w:t>The faculty of a</w:t>
      </w:r>
      <w:r w:rsidRPr="00C67419">
        <w:t xml:space="preserve"> Synod college </w:t>
      </w:r>
      <w:r w:rsidR="00CE7009">
        <w:t>or</w:t>
      </w:r>
      <w:r w:rsidRPr="00C67419">
        <w:t xml:space="preserve"> universit</w:t>
      </w:r>
      <w:r w:rsidR="00CE7009">
        <w:t>y</w:t>
      </w:r>
      <w:r w:rsidRPr="00C67419">
        <w:t xml:space="preserve"> </w:t>
      </w:r>
      <w:r w:rsidR="00CE7009">
        <w:t xml:space="preserve">may declare qualified and recommend candidates </w:t>
      </w:r>
      <w:r w:rsidR="007A6A81">
        <w:t xml:space="preserve">for first calls only while </w:t>
      </w:r>
      <w:r w:rsidRPr="00C67419">
        <w:t>affirmed by the Concordia University System</w:t>
      </w:r>
      <w:r w:rsidR="007A6A81">
        <w:t>, and</w:t>
      </w:r>
      <w:r w:rsidRPr="00C67419">
        <w:t xml:space="preserve"> only with regard to programs leading to candidacy for commissioned ministry (Bylaw 2.6.1.1) for which </w:t>
      </w:r>
      <w:r w:rsidR="00141A93">
        <w:t>the college or university</w:t>
      </w:r>
      <w:r w:rsidRPr="00C67419">
        <w:t xml:space="preserve"> is specifically and currently affirmed by Concordia University System.</w:t>
      </w:r>
    </w:p>
    <w:p w14:paraId="79997FE5" w14:textId="3542E33D" w:rsidR="0089766D" w:rsidRPr="00C67419" w:rsidRDefault="00141019" w:rsidP="00302A6D">
      <w:pPr>
        <w:pStyle w:val="BYPara"/>
      </w:pPr>
      <w:r w:rsidRPr="00C67419">
        <w:t>2.8.4.1</w:t>
      </w:r>
      <w:r w:rsidRPr="00C67419">
        <w:tab/>
        <w:t>A graduate of such a program that was affirmed by Concordia University System at the time of matriculation but no longer affirmed or no longer in existence at the time of qualification for a first call may apply to the Colloquy Committee for Commissioned Ministry for examination, any necessary remediation, and certification. The institution offering such a program shall share records with the Colloquy Committee as necessary to assess the candidate’s preparation and fitness for commissioned ministry.</w:t>
      </w:r>
      <w:r w:rsidR="00211C5F" w:rsidRPr="00C67419">
        <w:fldChar w:fldCharType="begin"/>
      </w:r>
      <w:r w:rsidR="00211C5F" w:rsidRPr="00C67419">
        <w:instrText xml:space="preserve"> XE "Calls:of candidates" \r "BYS2o8" </w:instrText>
      </w:r>
      <w:r w:rsidR="00211C5F" w:rsidRPr="00C67419">
        <w:fldChar w:fldCharType="end"/>
      </w:r>
      <w:r w:rsidR="00531259" w:rsidRPr="00C67419">
        <w:fldChar w:fldCharType="begin"/>
      </w:r>
      <w:r w:rsidR="00531259" w:rsidRPr="00C67419">
        <w:instrText xml:space="preserve"> XE "Ministers of religion—ordained:qualification for first calls" \r "BYS2o8" </w:instrText>
      </w:r>
      <w:r w:rsidR="00531259" w:rsidRPr="00C67419">
        <w:fldChar w:fldCharType="end"/>
      </w:r>
      <w:r w:rsidR="00531259" w:rsidRPr="00C67419">
        <w:fldChar w:fldCharType="begin"/>
      </w:r>
      <w:r w:rsidR="00531259" w:rsidRPr="00C67419">
        <w:instrText xml:space="preserve"> XE "Ministers of religion—commissioned:qualification for first calls" \r "BYS2o8" </w:instrText>
      </w:r>
      <w:r w:rsidR="00531259" w:rsidRPr="00C67419">
        <w:fldChar w:fldCharType="end"/>
      </w:r>
      <w:r w:rsidR="00D313B0" w:rsidRPr="00C67419">
        <w:fldChar w:fldCharType="begin"/>
      </w:r>
      <w:r w:rsidR="00D313B0" w:rsidRPr="00C67419">
        <w:instrText xml:space="preserve"> XE "Colleges and universities:faculty:declaration of qualification" \r "BYS2o</w:instrText>
      </w:r>
      <w:r w:rsidR="00111142" w:rsidRPr="00C67419">
        <w:instrText>8</w:instrText>
      </w:r>
      <w:r w:rsidR="00D313B0" w:rsidRPr="00C67419">
        <w:instrText xml:space="preserve">" </w:instrText>
      </w:r>
      <w:r w:rsidR="00D313B0" w:rsidRPr="00C67419">
        <w:fldChar w:fldCharType="end"/>
      </w:r>
      <w:r w:rsidR="002A1746" w:rsidRPr="00C67419">
        <w:fldChar w:fldCharType="begin"/>
      </w:r>
      <w:r w:rsidR="002A1746" w:rsidRPr="00C67419">
        <w:instrText xml:space="preserve"> XE "Colleges and universities:faculty:declaration of qualification" \r "BYS2o8" </w:instrText>
      </w:r>
      <w:r w:rsidR="002A1746" w:rsidRPr="00C67419">
        <w:fldChar w:fldCharType="end"/>
      </w:r>
      <w:r w:rsidR="00272C4E" w:rsidRPr="00C67419">
        <w:fldChar w:fldCharType="begin"/>
      </w:r>
      <w:r w:rsidR="00272C4E" w:rsidRPr="00C67419">
        <w:instrText xml:space="preserve"> XE "Seminaries:faculty:declaration of qualification" \r "BYS2o8" </w:instrText>
      </w:r>
      <w:r w:rsidR="00272C4E" w:rsidRPr="00C67419">
        <w:fldChar w:fldCharType="end"/>
      </w:r>
    </w:p>
    <w:p w14:paraId="0B52BE34" w14:textId="1599A747" w:rsidR="0089766D" w:rsidRPr="003A4215" w:rsidRDefault="0089766D" w:rsidP="00684537">
      <w:pPr>
        <w:pStyle w:val="BYSSection"/>
      </w:pPr>
      <w:bookmarkStart w:id="338" w:name="_Toc462912161"/>
      <w:bookmarkStart w:id="339" w:name="_Toc463339923"/>
      <w:bookmarkStart w:id="340" w:name="_Toc154035462"/>
      <w:bookmarkStart w:id="341" w:name="BYS2o9"/>
      <w:bookmarkEnd w:id="337"/>
      <w:r w:rsidRPr="003A4215">
        <w:t>2.9</w:t>
      </w:r>
      <w:r w:rsidR="00685459" w:rsidRPr="003A4215">
        <w:t> </w:t>
      </w:r>
      <w:r w:rsidRPr="003A4215">
        <w:t>Assignment of First Calls</w:t>
      </w:r>
      <w:bookmarkEnd w:id="338"/>
      <w:bookmarkEnd w:id="339"/>
      <w:bookmarkEnd w:id="340"/>
    </w:p>
    <w:p w14:paraId="3B945842" w14:textId="18B204A8" w:rsidR="0089766D" w:rsidRPr="003A4215" w:rsidRDefault="0089766D" w:rsidP="00B23B54">
      <w:pPr>
        <w:pStyle w:val="BYPara"/>
      </w:pPr>
      <w:r w:rsidRPr="003A4215">
        <w:t>2.9.1</w:t>
      </w:r>
      <w:r w:rsidRPr="003A4215">
        <w:tab/>
      </w:r>
      <w:r w:rsidR="00B23B54" w:rsidRPr="003A4215">
        <w:fldChar w:fldCharType="begin"/>
      </w:r>
      <w:r w:rsidR="00B23B54" w:rsidRPr="003A4215">
        <w:instrText xml:space="preserve"> XE "Colloquy:placement after" </w:instrText>
      </w:r>
      <w:r w:rsidR="00B23B54" w:rsidRPr="003A4215">
        <w:fldChar w:fldCharType="end"/>
      </w:r>
      <w:r w:rsidRPr="003A4215">
        <w:t>The Council of Presidents, acting as the Board of Assignments, shall regularly assign to qualified graduates of Synod</w:t>
      </w:r>
      <w:r w:rsidR="00F10597">
        <w:t xml:space="preserve"> seminaries and Synod-affirmed programs of Synod colleges and universities,</w:t>
      </w:r>
      <w:r w:rsidRPr="003A4215">
        <w:t xml:space="preserve"> and</w:t>
      </w:r>
      <w:r w:rsidR="00F10597">
        <w:t xml:space="preserve"> to</w:t>
      </w:r>
      <w:r w:rsidRPr="003A4215">
        <w:t xml:space="preserve"> workers available from colloquy programs as “first calls” those calls that have been duly extended to fill active member positions as identified in Bylaw 2.11.1 for ordained and commissioned ministers if positions for which candidates are qualified are available.</w:t>
      </w:r>
    </w:p>
    <w:p w14:paraId="450AA09D" w14:textId="1D63795C" w:rsidR="0089766D" w:rsidRPr="003A4215" w:rsidRDefault="0089766D" w:rsidP="0076357D">
      <w:pPr>
        <w:pStyle w:val="BYSubpara"/>
      </w:pPr>
      <w:r w:rsidRPr="003A4215">
        <w:t>(a</w:t>
      </w:r>
      <w:r w:rsidR="00B3088E" w:rsidRPr="003A4215">
        <w:t>) </w:t>
      </w:r>
      <w:r w:rsidRPr="003A4215">
        <w:t>The placement officers of the respective institutions shall be consulted before assignments are made.</w:t>
      </w:r>
    </w:p>
    <w:p w14:paraId="49B87315" w14:textId="7C8BB877" w:rsidR="0089766D" w:rsidRPr="003A4215" w:rsidRDefault="0089766D" w:rsidP="0044698A">
      <w:pPr>
        <w:pStyle w:val="BYSubpara"/>
      </w:pPr>
      <w:r w:rsidRPr="005B3AE5">
        <w:t>(b</w:t>
      </w:r>
      <w:r w:rsidR="00B3088E" w:rsidRPr="005B3AE5">
        <w:t>) </w:t>
      </w:r>
      <w:r w:rsidRPr="005B3AE5">
        <w:t xml:space="preserve">The president of the district in which a candidate is to be placed shall be consulted, and his </w:t>
      </w:r>
      <w:r w:rsidR="00A8215F" w:rsidRPr="005B3AE5">
        <w:t>concurrence</w:t>
      </w:r>
      <w:r w:rsidRPr="005B3AE5">
        <w:t xml:space="preserve"> shall be </w:t>
      </w:r>
      <w:r w:rsidR="00A8215F" w:rsidRPr="005B3AE5">
        <w:t xml:space="preserve">an essential </w:t>
      </w:r>
      <w:r w:rsidRPr="005B3AE5">
        <w:t>part of the final recommendation to the Board of Assignments.</w:t>
      </w:r>
      <w:r w:rsidR="0044698A" w:rsidRPr="003A4215">
        <w:fldChar w:fldCharType="begin"/>
      </w:r>
      <w:r w:rsidR="0044698A" w:rsidRPr="003A4215">
        <w:instrText xml:space="preserve"> XE "Board of Assignments" \t "</w:instrText>
      </w:r>
      <w:r w:rsidR="0044698A" w:rsidRPr="003A4215">
        <w:rPr>
          <w:i/>
        </w:rPr>
        <w:instrText>See also</w:instrText>
      </w:r>
      <w:r w:rsidR="0044698A" w:rsidRPr="003A4215">
        <w:instrText xml:space="preserve"> Council of Presidents"</w:instrText>
      </w:r>
      <w:r w:rsidR="0044698A" w:rsidRPr="003A4215">
        <w:fldChar w:fldCharType="end"/>
      </w:r>
      <w:r w:rsidR="00211C5F" w:rsidRPr="003A4215">
        <w:fldChar w:fldCharType="begin"/>
      </w:r>
      <w:r w:rsidR="00211C5F" w:rsidRPr="003A4215">
        <w:instrText xml:space="preserve"> XE "Council of Presidents:acting as Board of Assignments" \t "</w:instrText>
      </w:r>
      <w:r w:rsidR="00211C5F" w:rsidRPr="003A4215">
        <w:rPr>
          <w:i/>
        </w:rPr>
        <w:instrText>See</w:instrText>
      </w:r>
      <w:r w:rsidR="00211C5F" w:rsidRPr="003A4215">
        <w:instrText xml:space="preserve"> Board of Assignments"</w:instrText>
      </w:r>
      <w:r w:rsidR="00211C5F" w:rsidRPr="003A4215">
        <w:fldChar w:fldCharType="end"/>
      </w:r>
      <w:r w:rsidR="00211C5F" w:rsidRPr="003A4215">
        <w:fldChar w:fldCharType="begin"/>
      </w:r>
      <w:r w:rsidR="00211C5F" w:rsidRPr="003A4215">
        <w:instrText xml:space="preserve"> XE "Board of Assignments" \r "BYS2o9" </w:instrText>
      </w:r>
      <w:r w:rsidR="00211C5F" w:rsidRPr="003A4215">
        <w:fldChar w:fldCharType="end"/>
      </w:r>
      <w:r w:rsidR="00211C5F" w:rsidRPr="003A4215">
        <w:fldChar w:fldCharType="begin"/>
      </w:r>
      <w:r w:rsidR="00211C5F" w:rsidRPr="003A4215">
        <w:instrText xml:space="preserve"> XE "Calls:assignment of first (placement) by Board of Assignments" \r "BYS2o9" </w:instrText>
      </w:r>
      <w:r w:rsidR="00211C5F" w:rsidRPr="003A4215">
        <w:fldChar w:fldCharType="end"/>
      </w:r>
      <w:r w:rsidR="00FD047A" w:rsidRPr="003A4215">
        <w:fldChar w:fldCharType="begin"/>
      </w:r>
      <w:r w:rsidR="00FD047A" w:rsidRPr="003A4215">
        <w:instrText xml:space="preserve"> XE "Ministers of religion—ordained:assignment of first calls" \r "BYS2o9" </w:instrText>
      </w:r>
      <w:r w:rsidR="00FD047A" w:rsidRPr="003A4215">
        <w:fldChar w:fldCharType="end"/>
      </w:r>
      <w:r w:rsidR="00FD047A" w:rsidRPr="003A4215">
        <w:fldChar w:fldCharType="begin"/>
      </w:r>
      <w:r w:rsidR="00FD047A" w:rsidRPr="003A4215">
        <w:instrText xml:space="preserve"> XE "Ministers of religion—commissioned:assignment of first calls" \r "BYS2o9" </w:instrText>
      </w:r>
      <w:r w:rsidR="00FD047A" w:rsidRPr="003A4215">
        <w:fldChar w:fldCharType="end"/>
      </w:r>
      <w:r w:rsidR="008325EE" w:rsidRPr="003A4215">
        <w:fldChar w:fldCharType="begin"/>
      </w:r>
      <w:r w:rsidR="008325EE" w:rsidRPr="003A4215">
        <w:instrText xml:space="preserve"> XE "</w:instrText>
      </w:r>
      <w:r w:rsidR="008325EE">
        <w:instrText>Placement of ministers of religion, initial</w:instrText>
      </w:r>
      <w:r w:rsidR="008325EE" w:rsidRPr="003A4215">
        <w:instrText xml:space="preserve">" \r "BYS2o9" </w:instrText>
      </w:r>
      <w:r w:rsidR="008325EE" w:rsidRPr="003A4215">
        <w:fldChar w:fldCharType="end"/>
      </w:r>
      <w:r w:rsidR="008325EE" w:rsidRPr="003A4215">
        <w:fldChar w:fldCharType="begin"/>
      </w:r>
      <w:r w:rsidR="008325EE" w:rsidRPr="003A4215">
        <w:instrText xml:space="preserve"> XE "</w:instrText>
      </w:r>
      <w:r w:rsidR="008325EE">
        <w:instrText>Assignment of first calls</w:instrText>
      </w:r>
      <w:r w:rsidR="008325EE" w:rsidRPr="003A4215">
        <w:instrText xml:space="preserve">" \r "BYS2o9" </w:instrText>
      </w:r>
      <w:r w:rsidR="008325EE" w:rsidRPr="003A4215">
        <w:fldChar w:fldCharType="end"/>
      </w:r>
    </w:p>
    <w:p w14:paraId="2D47E6D5" w14:textId="206662F3" w:rsidR="0089766D" w:rsidRPr="003A4215" w:rsidRDefault="0089766D" w:rsidP="00684537">
      <w:pPr>
        <w:pStyle w:val="BYSSection"/>
      </w:pPr>
      <w:bookmarkStart w:id="342" w:name="_Toc462912162"/>
      <w:bookmarkStart w:id="343" w:name="_Toc463339924"/>
      <w:bookmarkStart w:id="344" w:name="_Toc154035463"/>
      <w:bookmarkStart w:id="345" w:name="BYS2o10"/>
      <w:bookmarkEnd w:id="341"/>
      <w:r w:rsidRPr="003A4215">
        <w:t>2.10</w:t>
      </w:r>
      <w:r w:rsidR="00685459" w:rsidRPr="003A4215">
        <w:t> </w:t>
      </w:r>
      <w:r w:rsidRPr="003A4215">
        <w:t>Ordination, Commissioning, and Initial Installation</w:t>
      </w:r>
      <w:bookmarkEnd w:id="342"/>
      <w:bookmarkEnd w:id="343"/>
      <w:bookmarkEnd w:id="344"/>
    </w:p>
    <w:p w14:paraId="5BEF5BFB" w14:textId="5F3BE61D" w:rsidR="0089766D" w:rsidRPr="003A4215" w:rsidRDefault="0089766D" w:rsidP="0076357D">
      <w:pPr>
        <w:pStyle w:val="BYPara"/>
      </w:pPr>
      <w:r w:rsidRPr="003A4215">
        <w:t>2.10.1</w:t>
      </w:r>
      <w:r w:rsidRPr="003A4215">
        <w:tab/>
        <w:t>Candidates for the office of ordained minister and candidates for the office of commissioned minister shall be ordained or commissioned and initially installed according to this bylaw.</w:t>
      </w:r>
    </w:p>
    <w:p w14:paraId="44E81D51" w14:textId="4A4C7595" w:rsidR="0089766D" w:rsidRPr="003A4215" w:rsidRDefault="0089766D" w:rsidP="0076357D">
      <w:pPr>
        <w:pStyle w:val="BYSSubsection"/>
      </w:pPr>
      <w:bookmarkStart w:id="346" w:name="_Toc462912163"/>
      <w:bookmarkStart w:id="347" w:name="_Toc463339925"/>
      <w:bookmarkStart w:id="348" w:name="_Toc154035464"/>
      <w:r w:rsidRPr="003A4215">
        <w:t>Prerequisites</w:t>
      </w:r>
      <w:bookmarkEnd w:id="346"/>
      <w:bookmarkEnd w:id="347"/>
      <w:bookmarkEnd w:id="348"/>
    </w:p>
    <w:p w14:paraId="17B9825F" w14:textId="77777777" w:rsidR="0089766D" w:rsidRPr="005B3AE5" w:rsidRDefault="0089766D" w:rsidP="0076357D">
      <w:pPr>
        <w:pStyle w:val="BYPara"/>
      </w:pPr>
      <w:r w:rsidRPr="005B3AE5">
        <w:t>2.10.2</w:t>
      </w:r>
      <w:r w:rsidRPr="005B3AE5">
        <w:tab/>
        <w:t>Candidates for the offices of ordained or commissioned minister shall have</w:t>
      </w:r>
    </w:p>
    <w:p w14:paraId="42CB371A" w14:textId="3E7CC413" w:rsidR="0089766D" w:rsidRPr="005B3AE5" w:rsidRDefault="0089766D" w:rsidP="0076357D">
      <w:pPr>
        <w:pStyle w:val="BYSubpara"/>
      </w:pPr>
      <w:r w:rsidRPr="005B3AE5">
        <w:t>(a</w:t>
      </w:r>
      <w:r w:rsidR="00B3088E" w:rsidRPr="005B3AE5">
        <w:t>) </w:t>
      </w:r>
      <w:r w:rsidRPr="005B3AE5">
        <w:t>been declared to be qualified as provided in Bylaw sections 2.7 and 2.8;</w:t>
      </w:r>
    </w:p>
    <w:p w14:paraId="090DA9F4" w14:textId="0F4E2F4B" w:rsidR="0089766D" w:rsidRPr="003A4215" w:rsidRDefault="0089766D" w:rsidP="00B23B54">
      <w:pPr>
        <w:pStyle w:val="BYSubpara"/>
      </w:pPr>
      <w:r w:rsidRPr="005B3AE5">
        <w:t>(b</w:t>
      </w:r>
      <w:r w:rsidR="00B3088E" w:rsidRPr="005B3AE5">
        <w:t>) </w:t>
      </w:r>
      <w:r w:rsidR="00B23B54" w:rsidRPr="003A4215">
        <w:fldChar w:fldCharType="begin"/>
      </w:r>
      <w:r w:rsidR="00B23B54" w:rsidRPr="003A4215">
        <w:instrText xml:space="preserve"> XE "Board of Assignments" </w:instrText>
      </w:r>
      <w:r w:rsidR="00B23B54" w:rsidRPr="003A4215">
        <w:fldChar w:fldCharType="end"/>
      </w:r>
      <w:r w:rsidRPr="003A4215">
        <w:t>received and accepted a call through an assignment by the Board of Assignments pursuant to Bylaw section 2.9;</w:t>
      </w:r>
    </w:p>
    <w:p w14:paraId="6C3DB062" w14:textId="471B7689" w:rsidR="0089766D" w:rsidRPr="003A4215" w:rsidRDefault="0089766D" w:rsidP="0076357D">
      <w:pPr>
        <w:pStyle w:val="BYSubpara"/>
      </w:pPr>
      <w:r w:rsidRPr="003A4215">
        <w:t>(c</w:t>
      </w:r>
      <w:r w:rsidR="00B3088E" w:rsidRPr="003A4215">
        <w:t>) </w:t>
      </w:r>
      <w:r w:rsidRPr="003A4215">
        <w:t>submitted a request for ordination or commissioning to the respective district president, who shall grant the request and schedule the ordination or commissioning when he is satisfied that all requirements for such have been fulfilled; and</w:t>
      </w:r>
    </w:p>
    <w:p w14:paraId="64299AE5" w14:textId="0DB89E58" w:rsidR="0089766D" w:rsidRPr="005B3AE5" w:rsidRDefault="0089766D" w:rsidP="00F37012">
      <w:pPr>
        <w:pStyle w:val="BYSubpara"/>
      </w:pPr>
      <w:r w:rsidRPr="005B3AE5">
        <w:t>(d</w:t>
      </w:r>
      <w:r w:rsidR="00B3088E" w:rsidRPr="005B3AE5">
        <w:t>) </w:t>
      </w:r>
      <w:r w:rsidRPr="005B3AE5">
        <w:t>evidenced an intent to accept membership in the Synod promptly after the assignment of first calls and prior to ordination or commissioning by signing and filing with the president of the district in which membership will be initially held a statement to be supplied by the district president which acknowledges subscription to the Constitution of the Synod and which, upon installation and following ordination or commissioning, shall be deemed equivalent to the member having signed the Synod</w:t>
      </w:r>
      <w:r w:rsidR="00F37012" w:rsidRPr="005B3AE5">
        <w:t>’</w:t>
      </w:r>
      <w:r w:rsidRPr="005B3AE5">
        <w:t>s Constitution.</w:t>
      </w:r>
    </w:p>
    <w:p w14:paraId="41AE76E0" w14:textId="747422FE" w:rsidR="0089766D" w:rsidRPr="005B3AE5" w:rsidRDefault="0089766D" w:rsidP="0076357D">
      <w:pPr>
        <w:pStyle w:val="BYSSubsection"/>
      </w:pPr>
      <w:bookmarkStart w:id="349" w:name="_Toc462912164"/>
      <w:bookmarkStart w:id="350" w:name="_Toc463339926"/>
      <w:bookmarkStart w:id="351" w:name="_Toc154035465"/>
      <w:r w:rsidRPr="005B3AE5">
        <w:t>Rites of Ordination or Commissioning</w:t>
      </w:r>
      <w:bookmarkEnd w:id="349"/>
      <w:bookmarkEnd w:id="350"/>
      <w:bookmarkEnd w:id="351"/>
    </w:p>
    <w:p w14:paraId="5D1337E7" w14:textId="7E317A49" w:rsidR="0089766D" w:rsidRPr="005B3AE5" w:rsidRDefault="0089766D" w:rsidP="0076357D">
      <w:pPr>
        <w:pStyle w:val="BYPara"/>
      </w:pPr>
      <w:r w:rsidRPr="005B3AE5">
        <w:t>2.10.3</w:t>
      </w:r>
      <w:r w:rsidRPr="005B3AE5">
        <w:tab/>
        <w:t>The president of the district</w:t>
      </w:r>
      <w:r w:rsidR="00477AC3">
        <w:t xml:space="preserve"> that will have</w:t>
      </w:r>
      <w:r w:rsidR="00040F1C">
        <w:t xml:space="preserve"> ecclesiastical</w:t>
      </w:r>
      <w:r w:rsidR="00477AC3">
        <w:t xml:space="preserve"> </w:t>
      </w:r>
      <w:r w:rsidR="00477AC3" w:rsidRPr="005C0B78">
        <w:t>supervision</w:t>
      </w:r>
      <w:r w:rsidR="00477AC3">
        <w:t xml:space="preserve"> of the worker (see Bylaw section 2.12)</w:t>
      </w:r>
      <w:r w:rsidRPr="005B3AE5">
        <w:t xml:space="preserve"> shall be responsible for the rites of ordination and commissioning of candidates for the ministry called to that congregation</w:t>
      </w:r>
      <w:r w:rsidR="00A8215F" w:rsidRPr="005B3AE5">
        <w:t>,</w:t>
      </w:r>
      <w:r w:rsidRPr="005B3AE5">
        <w:t xml:space="preserve"> agency</w:t>
      </w:r>
      <w:r w:rsidR="00A8215F" w:rsidRPr="005B3AE5">
        <w:t>, or other calling body</w:t>
      </w:r>
      <w:r w:rsidRPr="005B3AE5">
        <w:t>.</w:t>
      </w:r>
    </w:p>
    <w:p w14:paraId="45549287" w14:textId="62F9A4BC" w:rsidR="0089766D" w:rsidRPr="005B3AE5" w:rsidRDefault="0089766D" w:rsidP="0076357D">
      <w:pPr>
        <w:pStyle w:val="BYSubpara"/>
      </w:pPr>
      <w:r w:rsidRPr="005B3AE5">
        <w:t>(a</w:t>
      </w:r>
      <w:r w:rsidR="00B3088E" w:rsidRPr="005B3AE5">
        <w:t>) </w:t>
      </w:r>
      <w:r w:rsidRPr="005B3AE5">
        <w:t xml:space="preserve">The rite of ordination or commissioning should normally take place in the presence of </w:t>
      </w:r>
      <w:r w:rsidR="00F472BE" w:rsidRPr="005B3AE5">
        <w:t>the congregation</w:t>
      </w:r>
      <w:r w:rsidR="006F1520" w:rsidRPr="005B3AE5">
        <w:t>, agency,</w:t>
      </w:r>
      <w:r w:rsidR="00F472BE" w:rsidRPr="005B3AE5">
        <w:t xml:space="preserve"> or other calling body</w:t>
      </w:r>
      <w:r w:rsidRPr="005B3AE5">
        <w:t xml:space="preserve"> </w:t>
      </w:r>
      <w:r w:rsidR="006F1520" w:rsidRPr="005B3AE5">
        <w:t xml:space="preserve">by </w:t>
      </w:r>
      <w:r w:rsidRPr="005B3AE5">
        <w:t>which</w:t>
      </w:r>
      <w:r w:rsidR="001261BC">
        <w:t xml:space="preserve"> the candidate has been called.</w:t>
      </w:r>
    </w:p>
    <w:p w14:paraId="58861750" w14:textId="0FFB565B" w:rsidR="0089766D" w:rsidRPr="005B3AE5" w:rsidRDefault="0089766D" w:rsidP="0076357D">
      <w:pPr>
        <w:pStyle w:val="BYSubpara"/>
      </w:pPr>
      <w:r w:rsidRPr="005B3AE5">
        <w:t>(b</w:t>
      </w:r>
      <w:r w:rsidR="00B3088E" w:rsidRPr="005B3AE5">
        <w:t>) </w:t>
      </w:r>
      <w:r w:rsidRPr="005B3AE5">
        <w:t xml:space="preserve">In the case of missionaries called by the Synod, members of a faculty of an institution of the Synod, or </w:t>
      </w:r>
      <w:r w:rsidR="006F1520" w:rsidRPr="005B3AE5">
        <w:t>non-foreign specialized ministers</w:t>
      </w:r>
      <w:r w:rsidR="00B02A38" w:rsidRPr="005B3AE5">
        <w:t xml:space="preserve"> called by the Synod</w:t>
      </w:r>
      <w:r w:rsidRPr="005B3AE5">
        <w:t>, the rite shall take place in a setting approved by the district president</w:t>
      </w:r>
      <w:r w:rsidR="006F1520" w:rsidRPr="005B3AE5">
        <w:t xml:space="preserve"> of the calling entity</w:t>
      </w:r>
      <w:r w:rsidRPr="005B3AE5">
        <w:t>.</w:t>
      </w:r>
    </w:p>
    <w:p w14:paraId="2B3942D6" w14:textId="1F9BF0D8" w:rsidR="0089766D" w:rsidRPr="005B3AE5" w:rsidRDefault="0089766D" w:rsidP="0076357D">
      <w:pPr>
        <w:pStyle w:val="BYSubpara"/>
      </w:pPr>
      <w:r w:rsidRPr="005B3AE5">
        <w:t>(c</w:t>
      </w:r>
      <w:r w:rsidR="00B3088E" w:rsidRPr="005B3AE5">
        <w:t>) </w:t>
      </w:r>
      <w:r w:rsidRPr="005B3AE5">
        <w:t xml:space="preserve">If an unusual circumstance warrants it, </w:t>
      </w:r>
      <w:r w:rsidR="00897C8D" w:rsidRPr="005B3AE5">
        <w:t xml:space="preserve">as in the case of missionaries and non-foreign specialized ministers, </w:t>
      </w:r>
      <w:r w:rsidRPr="005B3AE5">
        <w:t xml:space="preserve">the district president may authorize that the rite take place in the home congregation of the candidate, or </w:t>
      </w:r>
      <w:r w:rsidR="00897C8D" w:rsidRPr="005B3AE5">
        <w:t>an</w:t>
      </w:r>
      <w:r w:rsidRPr="005B3AE5">
        <w:t>other appropriate congregation, with the permission of the call</w:t>
      </w:r>
      <w:r w:rsidR="00F472BE" w:rsidRPr="005B3AE5">
        <w:t xml:space="preserve">ing congregation or other </w:t>
      </w:r>
      <w:r w:rsidR="00A06753" w:rsidRPr="005B3AE5">
        <w:t xml:space="preserve">agency or </w:t>
      </w:r>
      <w:r w:rsidR="00F472BE" w:rsidRPr="005B3AE5">
        <w:t>calling body</w:t>
      </w:r>
      <w:r w:rsidRPr="005B3AE5">
        <w:t>.</w:t>
      </w:r>
    </w:p>
    <w:p w14:paraId="4EC5DF5D" w14:textId="2F00E98A" w:rsidR="0089766D" w:rsidRPr="005B3AE5" w:rsidRDefault="0089766D" w:rsidP="00F37012">
      <w:pPr>
        <w:pStyle w:val="BYSubpara"/>
      </w:pPr>
      <w:r w:rsidRPr="005B3AE5">
        <w:t>(d</w:t>
      </w:r>
      <w:r w:rsidR="00B3088E" w:rsidRPr="005B3AE5">
        <w:t>) </w:t>
      </w:r>
      <w:r w:rsidRPr="005B3AE5">
        <w:t>A service of celebration on the part of the candidate</w:t>
      </w:r>
      <w:r w:rsidR="00F37012" w:rsidRPr="005B3AE5">
        <w:t>’</w:t>
      </w:r>
      <w:r w:rsidRPr="005B3AE5">
        <w:t>s home congregation is encouraged.</w:t>
      </w:r>
    </w:p>
    <w:p w14:paraId="3C0B7AF0" w14:textId="61158A7D" w:rsidR="0089766D" w:rsidRPr="005B3AE5" w:rsidRDefault="0089766D" w:rsidP="0076357D">
      <w:pPr>
        <w:pStyle w:val="BYSubpara"/>
      </w:pPr>
      <w:r w:rsidRPr="005B3AE5">
        <w:t>(e</w:t>
      </w:r>
      <w:r w:rsidR="00B3088E" w:rsidRPr="005B3AE5">
        <w:t>) </w:t>
      </w:r>
      <w:r w:rsidRPr="005B3AE5">
        <w:t>The district president shall issue a diploma of ordination or commissioning.</w:t>
      </w:r>
    </w:p>
    <w:p w14:paraId="5E3DDCB7" w14:textId="22DF7C0B" w:rsidR="0089766D" w:rsidRPr="005B3AE5" w:rsidRDefault="0089766D" w:rsidP="0076357D">
      <w:pPr>
        <w:pStyle w:val="BYSSubsection"/>
      </w:pPr>
      <w:bookmarkStart w:id="352" w:name="_Toc462912165"/>
      <w:bookmarkStart w:id="353" w:name="_Toc463339927"/>
      <w:bookmarkStart w:id="354" w:name="_Toc154035466"/>
      <w:r w:rsidRPr="005B3AE5">
        <w:t>Forms and Practices</w:t>
      </w:r>
      <w:bookmarkEnd w:id="352"/>
      <w:bookmarkEnd w:id="353"/>
      <w:bookmarkEnd w:id="354"/>
    </w:p>
    <w:p w14:paraId="425E36FA" w14:textId="66DC17AB" w:rsidR="0089766D" w:rsidRPr="003A4215" w:rsidRDefault="0089766D" w:rsidP="00FD047A">
      <w:pPr>
        <w:pStyle w:val="BYPara"/>
      </w:pPr>
      <w:r w:rsidRPr="005B3AE5">
        <w:t>2.10.4</w:t>
      </w:r>
      <w:r w:rsidRPr="005B3AE5">
        <w:tab/>
        <w:t>The rites of ordination and commissioning and the rites of installation should be in accordance with forms and practices developed by the Synod for that purpose, and in all events the minister shall be solemnly pledged to the Scriptures as the inspired and inerrant Word of God and the Symbolical Books of the Lutheran Church as a true exposition of the Scriptures.</w:t>
      </w:r>
      <w:r w:rsidR="000D35FC" w:rsidRPr="003A4215">
        <w:fldChar w:fldCharType="begin"/>
      </w:r>
      <w:r w:rsidR="000D35FC" w:rsidRPr="003A4215">
        <w:instrText xml:space="preserve"> XE "Calls:qualification for first" \r "BYS2o10" </w:instrText>
      </w:r>
      <w:r w:rsidR="000D35FC" w:rsidRPr="003A4215">
        <w:fldChar w:fldCharType="end"/>
      </w:r>
      <w:r w:rsidR="00FD047A" w:rsidRPr="003A4215">
        <w:fldChar w:fldCharType="begin"/>
      </w:r>
      <w:r w:rsidR="00FD047A" w:rsidRPr="003A4215">
        <w:instrText xml:space="preserve"> XE "Ministers of religion—ordained:ordination and installation" \r "BYS2o10" </w:instrText>
      </w:r>
      <w:r w:rsidR="00FD047A" w:rsidRPr="003A4215">
        <w:fldChar w:fldCharType="end"/>
      </w:r>
      <w:r w:rsidR="00FD047A" w:rsidRPr="003A4215">
        <w:fldChar w:fldCharType="begin"/>
      </w:r>
      <w:r w:rsidR="00FD047A" w:rsidRPr="003A4215">
        <w:instrText xml:space="preserve"> XE "Ministers of religion—commissioned:commissioning and installation" \r "BYS2o10" </w:instrText>
      </w:r>
      <w:r w:rsidR="00FD047A" w:rsidRPr="003A4215">
        <w:fldChar w:fldCharType="end"/>
      </w:r>
      <w:r w:rsidR="00A97F83" w:rsidRPr="003A4215">
        <w:fldChar w:fldCharType="begin"/>
      </w:r>
      <w:r w:rsidR="00A97F83" w:rsidRPr="003A4215">
        <w:instrText xml:space="preserve"> XE "Ministers of religion—ordained:</w:instrText>
      </w:r>
      <w:r w:rsidR="00A97F83">
        <w:instrText>candidates for ordination</w:instrText>
      </w:r>
      <w:r w:rsidR="00A97F83" w:rsidRPr="003A4215">
        <w:instrText xml:space="preserve">" \r "BYS2o10" </w:instrText>
      </w:r>
      <w:r w:rsidR="00A97F83" w:rsidRPr="003A4215">
        <w:fldChar w:fldCharType="end"/>
      </w:r>
      <w:r w:rsidR="00A97F83" w:rsidRPr="003A4215">
        <w:fldChar w:fldCharType="begin"/>
      </w:r>
      <w:r w:rsidR="00A97F83" w:rsidRPr="003A4215">
        <w:instrText xml:space="preserve"> XE "Ministers of religion—commissioned:</w:instrText>
      </w:r>
      <w:r w:rsidR="00A97F83">
        <w:instrText>candidates for commissioning</w:instrText>
      </w:r>
      <w:r w:rsidR="00A97F83" w:rsidRPr="003A4215">
        <w:instrText xml:space="preserve">" \r "BYS2o10" </w:instrText>
      </w:r>
      <w:r w:rsidR="00A97F83" w:rsidRPr="003A4215">
        <w:fldChar w:fldCharType="end"/>
      </w:r>
      <w:r w:rsidR="00A97F83" w:rsidRPr="003A4215">
        <w:fldChar w:fldCharType="begin"/>
      </w:r>
      <w:r w:rsidR="00A97F83" w:rsidRPr="003A4215">
        <w:instrText xml:space="preserve"> XE "</w:instrText>
      </w:r>
      <w:r w:rsidR="00A97F83">
        <w:instrText>Ordination</w:instrText>
      </w:r>
      <w:r w:rsidR="00A97F83" w:rsidRPr="003A4215">
        <w:instrText xml:space="preserve">" \r "BYS2o10" </w:instrText>
      </w:r>
      <w:r w:rsidR="00A97F83" w:rsidRPr="003A4215">
        <w:fldChar w:fldCharType="end"/>
      </w:r>
      <w:r w:rsidR="00A97F83" w:rsidRPr="003A4215">
        <w:fldChar w:fldCharType="begin"/>
      </w:r>
      <w:r w:rsidR="00A97F83" w:rsidRPr="003A4215">
        <w:instrText xml:space="preserve"> XE "</w:instrText>
      </w:r>
      <w:r w:rsidR="00A97F83">
        <w:instrText>Commissioning</w:instrText>
      </w:r>
      <w:r w:rsidR="00A97F83" w:rsidRPr="003A4215">
        <w:instrText xml:space="preserve">" \r "BYS2o10" </w:instrText>
      </w:r>
      <w:r w:rsidR="00A97F83" w:rsidRPr="003A4215">
        <w:fldChar w:fldCharType="end"/>
      </w:r>
      <w:r w:rsidR="00A97F83" w:rsidRPr="003A4215">
        <w:fldChar w:fldCharType="begin"/>
      </w:r>
      <w:r w:rsidR="00A97F83" w:rsidRPr="003A4215">
        <w:instrText xml:space="preserve"> XE "</w:instrText>
      </w:r>
      <w:r w:rsidR="00A97F83">
        <w:instrText>Installation</w:instrText>
      </w:r>
      <w:r w:rsidR="00A97F83" w:rsidRPr="003A4215">
        <w:instrText xml:space="preserve">" \r "BYS2o10" </w:instrText>
      </w:r>
      <w:r w:rsidR="00A97F83" w:rsidRPr="003A4215">
        <w:fldChar w:fldCharType="end"/>
      </w:r>
      <w:r w:rsidR="00A97F83" w:rsidRPr="003A4215">
        <w:fldChar w:fldCharType="begin"/>
      </w:r>
      <w:r w:rsidR="00A97F83" w:rsidRPr="003A4215">
        <w:instrText xml:space="preserve"> XE "</w:instrText>
      </w:r>
      <w:r w:rsidR="00A97F83">
        <w:instrText>Candidates for ordination/commissioning</w:instrText>
      </w:r>
      <w:r w:rsidR="00A97F83" w:rsidRPr="003A4215">
        <w:instrText xml:space="preserve">" \r "BYS2o10" </w:instrText>
      </w:r>
      <w:r w:rsidR="00A97F83" w:rsidRPr="003A4215">
        <w:fldChar w:fldCharType="end"/>
      </w:r>
    </w:p>
    <w:p w14:paraId="67E45DE9" w14:textId="34BE021F" w:rsidR="0089766D" w:rsidRPr="003A4215" w:rsidRDefault="0089766D" w:rsidP="00684537">
      <w:pPr>
        <w:pStyle w:val="BYSSection"/>
      </w:pPr>
      <w:bookmarkStart w:id="355" w:name="_Toc462912166"/>
      <w:bookmarkStart w:id="356" w:name="_Toc463339928"/>
      <w:bookmarkStart w:id="357" w:name="_Toc154035467"/>
      <w:bookmarkStart w:id="358" w:name="BYS2o11"/>
      <w:bookmarkEnd w:id="345"/>
      <w:r w:rsidRPr="003A4215">
        <w:t>2.11</w:t>
      </w:r>
      <w:r w:rsidR="00685459" w:rsidRPr="003A4215">
        <w:t> </w:t>
      </w:r>
      <w:r w:rsidRPr="003A4215">
        <w:t>Continued Eligibility of Individual Members</w:t>
      </w:r>
      <w:bookmarkEnd w:id="355"/>
      <w:bookmarkEnd w:id="356"/>
      <w:bookmarkEnd w:id="357"/>
      <w:r w:rsidR="00A71F39" w:rsidRPr="003A4215">
        <w:fldChar w:fldCharType="begin"/>
      </w:r>
      <w:r w:rsidR="00A71F39" w:rsidRPr="003A4215">
        <w:instrText xml:space="preserve"> XE "Membership in the Synod:status" \r "BYS2o11" </w:instrText>
      </w:r>
      <w:r w:rsidR="00A71F39" w:rsidRPr="003A4215">
        <w:fldChar w:fldCharType="end"/>
      </w:r>
      <w:r w:rsidR="00C73000" w:rsidRPr="003A4215">
        <w:fldChar w:fldCharType="begin"/>
      </w:r>
      <w:r w:rsidR="00C73000" w:rsidRPr="003A4215">
        <w:instrText xml:space="preserve"> XE "Membership </w:instrText>
      </w:r>
      <w:r w:rsidR="001A3F80">
        <w:instrText>status</w:instrText>
      </w:r>
      <w:r w:rsidR="00C73000" w:rsidRPr="003A4215">
        <w:instrText xml:space="preserve">" \r "BYS2o11" </w:instrText>
      </w:r>
      <w:r w:rsidR="00C73000" w:rsidRPr="003A4215">
        <w:fldChar w:fldCharType="end"/>
      </w:r>
      <w:r w:rsidR="00C73000" w:rsidRPr="003A4215">
        <w:fldChar w:fldCharType="begin"/>
      </w:r>
      <w:r w:rsidR="00C73000" w:rsidRPr="003A4215">
        <w:instrText xml:space="preserve"> XE "</w:instrText>
      </w:r>
      <w:r w:rsidR="00C73000">
        <w:instrText>Ministers of religion—ordained:membership status</w:instrText>
      </w:r>
      <w:r w:rsidR="00C73000" w:rsidRPr="003A4215">
        <w:instrText>" \t "</w:instrText>
      </w:r>
      <w:r w:rsidR="00C73000" w:rsidRPr="00302A6D">
        <w:rPr>
          <w:i/>
          <w:iCs/>
        </w:rPr>
        <w:instrText>See</w:instrText>
      </w:r>
      <w:r w:rsidR="00C73000" w:rsidRPr="003A4215">
        <w:instrText xml:space="preserve"> </w:instrText>
      </w:r>
      <w:r w:rsidR="00C73000">
        <w:instrText>Membership status</w:instrText>
      </w:r>
      <w:r w:rsidR="00C73000" w:rsidRPr="003A4215">
        <w:instrText xml:space="preserve">" </w:instrText>
      </w:r>
      <w:r w:rsidR="00C73000" w:rsidRPr="003A4215">
        <w:fldChar w:fldCharType="end"/>
      </w:r>
      <w:r w:rsidR="00C73000" w:rsidRPr="003A4215">
        <w:fldChar w:fldCharType="begin"/>
      </w:r>
      <w:r w:rsidR="00C73000" w:rsidRPr="003A4215">
        <w:instrText xml:space="preserve"> XE "</w:instrText>
      </w:r>
      <w:r w:rsidR="00C73000">
        <w:instrText>Ministers of religion—commissioned:membership status</w:instrText>
      </w:r>
      <w:r w:rsidR="00C73000" w:rsidRPr="003A4215">
        <w:instrText>" \t "</w:instrText>
      </w:r>
      <w:r w:rsidR="00C73000" w:rsidRPr="00302A6D">
        <w:rPr>
          <w:i/>
          <w:iCs/>
        </w:rPr>
        <w:instrText>See</w:instrText>
      </w:r>
      <w:r w:rsidR="00C73000" w:rsidRPr="003A4215">
        <w:instrText xml:space="preserve"> </w:instrText>
      </w:r>
      <w:r w:rsidR="00C73000">
        <w:instrText>Membership status</w:instrText>
      </w:r>
      <w:r w:rsidR="00C73000" w:rsidRPr="003A4215">
        <w:instrText xml:space="preserve">" </w:instrText>
      </w:r>
      <w:r w:rsidR="00C73000" w:rsidRPr="003A4215">
        <w:fldChar w:fldCharType="end"/>
      </w:r>
    </w:p>
    <w:p w14:paraId="228D0871" w14:textId="6E73BD78" w:rsidR="0089766D" w:rsidRPr="003A4215" w:rsidRDefault="0089766D" w:rsidP="00DB6B33">
      <w:pPr>
        <w:pStyle w:val="BYSSubsection"/>
      </w:pPr>
      <w:bookmarkStart w:id="359" w:name="_Toc462912167"/>
      <w:bookmarkStart w:id="360" w:name="_Toc463339929"/>
      <w:bookmarkStart w:id="361" w:name="_Toc154035468"/>
      <w:r w:rsidRPr="003A4215">
        <w:t>Active Members</w:t>
      </w:r>
      <w:bookmarkEnd w:id="359"/>
      <w:bookmarkEnd w:id="360"/>
      <w:bookmarkEnd w:id="361"/>
    </w:p>
    <w:p w14:paraId="1789A38E" w14:textId="57ED7C46" w:rsidR="0089766D" w:rsidRPr="003A4215" w:rsidRDefault="0089766D" w:rsidP="00B23B54">
      <w:pPr>
        <w:pStyle w:val="BYPara"/>
      </w:pPr>
      <w:bookmarkStart w:id="362" w:name="BYT_MEM_ACT"/>
      <w:r w:rsidRPr="003A4215">
        <w:t>2.11.1</w:t>
      </w:r>
      <w:r w:rsidRPr="003A4215">
        <w:tab/>
      </w:r>
      <w:r w:rsidR="00B23B54" w:rsidRPr="003A4215">
        <w:fldChar w:fldCharType="begin"/>
      </w:r>
      <w:r w:rsidR="00B23B54" w:rsidRPr="003A4215">
        <w:instrText xml:space="preserve"> XE "Membership in the Synod:roster" </w:instrText>
      </w:r>
      <w:r w:rsidR="00B23B54" w:rsidRPr="003A4215">
        <w:fldChar w:fldCharType="end"/>
      </w:r>
      <w:r w:rsidRPr="003A4215">
        <w:t>To remain on the roster of the Synod as an active member, an ordained or commissioned minister of religion must be a communicant member of a congregation which is a member of the Synod (except as provided in paragraph [c] below) and be regularly performing the duties of one of the following:</w:t>
      </w:r>
    </w:p>
    <w:p w14:paraId="39AF235A" w14:textId="5DADEAD0" w:rsidR="0089766D" w:rsidRPr="005B3AE5" w:rsidRDefault="0089766D" w:rsidP="003101CB">
      <w:pPr>
        <w:pStyle w:val="BYSubpara"/>
      </w:pPr>
      <w:r w:rsidRPr="003A4215">
        <w:t>(a</w:t>
      </w:r>
      <w:r w:rsidR="00B3088E" w:rsidRPr="003A4215">
        <w:t>) </w:t>
      </w:r>
      <w:r w:rsidRPr="003A4215">
        <w:t>An ordained</w:t>
      </w:r>
      <w:r w:rsidR="003101CB">
        <w:t xml:space="preserve"> or</w:t>
      </w:r>
      <w:r w:rsidRPr="005B3AE5">
        <w:t xml:space="preserve"> commissioned minister serving a congregation of the Synod.</w:t>
      </w:r>
    </w:p>
    <w:p w14:paraId="6125EA06" w14:textId="7CD4F460" w:rsidR="00477AC3" w:rsidRDefault="00477AC3" w:rsidP="0076357D">
      <w:pPr>
        <w:pStyle w:val="BYSubpara"/>
      </w:pPr>
      <w:r w:rsidRPr="00477AC3">
        <w:t xml:space="preserve">(b) An ordained or commissioned minister serving an educational institution (an </w:t>
      </w:r>
      <w:r w:rsidR="00662690">
        <w:fldChar w:fldCharType="begin"/>
      </w:r>
      <w:r w:rsidR="00662690">
        <w:instrText xml:space="preserve"> XE "Association school" \t "</w:instrText>
      </w:r>
      <w:r w:rsidR="00662690">
        <w:rPr>
          <w:i/>
          <w:iCs/>
        </w:rPr>
        <w:instrText xml:space="preserve">See </w:instrText>
      </w:r>
      <w:r w:rsidR="00662690" w:rsidRPr="00260CF0">
        <w:instrText>Schools</w:instrText>
      </w:r>
      <w:r w:rsidR="00662690">
        <w:instrText xml:space="preserve">, </w:instrText>
      </w:r>
      <w:r w:rsidR="00662690" w:rsidRPr="00260CF0">
        <w:instrText>association</w:instrText>
      </w:r>
      <w:r w:rsidR="00662690">
        <w:instrText xml:space="preserve"> (definition)" </w:instrText>
      </w:r>
      <w:r w:rsidR="00662690">
        <w:fldChar w:fldCharType="end"/>
      </w:r>
      <w:r w:rsidR="00D363CD">
        <w:fldChar w:fldCharType="begin"/>
      </w:r>
      <w:r w:rsidR="00D363CD">
        <w:instrText xml:space="preserve"> XE "</w:instrText>
      </w:r>
      <w:r w:rsidR="00D363CD" w:rsidRPr="00260CF0">
        <w:instrText>Schools:association</w:instrText>
      </w:r>
      <w:r w:rsidR="00D363CD">
        <w:instrText xml:space="preserve"> (definition)" </w:instrText>
      </w:r>
      <w:r w:rsidR="00D363CD">
        <w:fldChar w:fldCharType="end"/>
      </w:r>
      <w:r w:rsidRPr="00477AC3">
        <w:t>“association school”) solely governed by congregations of the Synod and recognized by a district of the Synod.</w:t>
      </w:r>
      <w:r w:rsidR="00461421" w:rsidRPr="00461421">
        <w:t xml:space="preserve"> </w:t>
      </w:r>
      <w:r w:rsidR="00461421" w:rsidRPr="003A4215">
        <w:fldChar w:fldCharType="begin"/>
      </w:r>
      <w:r w:rsidR="00461421" w:rsidRPr="003A4215">
        <w:instrText xml:space="preserve"> XE "</w:instrText>
      </w:r>
      <w:r w:rsidR="00461421">
        <w:instrText>Schools</w:instrText>
      </w:r>
      <w:r w:rsidR="00461421" w:rsidRPr="003A4215">
        <w:instrText>:</w:instrText>
      </w:r>
      <w:r w:rsidR="00461421">
        <w:instrText xml:space="preserve">association, </w:instrText>
      </w:r>
      <w:r w:rsidR="00461421" w:rsidRPr="003A4215">
        <w:instrText xml:space="preserve">calling ministers of religion" </w:instrText>
      </w:r>
      <w:r w:rsidR="00461421" w:rsidRPr="003A4215">
        <w:fldChar w:fldCharType="end"/>
      </w:r>
    </w:p>
    <w:p w14:paraId="0EEC0BF7" w14:textId="7EA83B85" w:rsidR="0089766D" w:rsidRPr="005B3AE5" w:rsidRDefault="0089766D" w:rsidP="0076357D">
      <w:pPr>
        <w:pStyle w:val="BYSubpara"/>
      </w:pPr>
      <w:r w:rsidRPr="005B3AE5">
        <w:t>(c</w:t>
      </w:r>
      <w:r w:rsidR="00B3088E" w:rsidRPr="005B3AE5">
        <w:t>) </w:t>
      </w:r>
      <w:r w:rsidRPr="005B3AE5">
        <w:t>A</w:t>
      </w:r>
      <w:r w:rsidR="00477AC3">
        <w:t>n</w:t>
      </w:r>
      <w:r w:rsidRPr="005B3AE5">
        <w:t xml:space="preserve"> ordained or commissioned</w:t>
      </w:r>
      <w:r w:rsidR="00477AC3">
        <w:t xml:space="preserve"> minister</w:t>
      </w:r>
      <w:r w:rsidR="00477AC3" w:rsidRPr="005B3AE5">
        <w:t xml:space="preserve"> </w:t>
      </w:r>
      <w:r w:rsidRPr="005B3AE5">
        <w:t>serving a congregation</w:t>
      </w:r>
      <w:r w:rsidR="00477AC3">
        <w:t xml:space="preserve"> that</w:t>
      </w:r>
      <w:r w:rsidRPr="005B3AE5">
        <w:t xml:space="preserve"> is not a member of the Synod,</w:t>
      </w:r>
      <w:r w:rsidR="00461421">
        <w:fldChar w:fldCharType="begin"/>
      </w:r>
      <w:r w:rsidR="00461421">
        <w:instrText xml:space="preserve"> XE "Congregations, non-member: service by Synod members" </w:instrText>
      </w:r>
      <w:r w:rsidR="00461421">
        <w:fldChar w:fldCharType="end"/>
      </w:r>
      <w:r w:rsidR="00477AC3">
        <w:t xml:space="preserve"> as</w:t>
      </w:r>
      <w:r w:rsidRPr="005B3AE5">
        <w:t xml:space="preserve"> approved (</w:t>
      </w:r>
      <w:r w:rsidR="00934FF1" w:rsidRPr="003A4215">
        <w:fldChar w:fldCharType="begin"/>
      </w:r>
      <w:r w:rsidR="00934FF1" w:rsidRPr="003A4215">
        <w:instrText xml:space="preserve"> XE "</w:instrText>
      </w:r>
      <w:r w:rsidR="00934FF1">
        <w:instrText>Council of Presidents:polic</w:instrText>
      </w:r>
      <w:r w:rsidR="004F4FB6">
        <w:instrText>ies:</w:instrText>
      </w:r>
      <w:r w:rsidR="00934FF1">
        <w:instrText>non-member congregational service</w:instrText>
      </w:r>
      <w:r w:rsidR="00934FF1" w:rsidRPr="003A4215">
        <w:instrText xml:space="preserve">" </w:instrText>
      </w:r>
      <w:r w:rsidR="00934FF1" w:rsidRPr="003A4215">
        <w:fldChar w:fldCharType="end"/>
      </w:r>
      <w:r w:rsidRPr="005B3AE5">
        <w:t>on the basis of policies adopted by the Council of Presidents) by the president of the district in which the congregation is located.</w:t>
      </w:r>
    </w:p>
    <w:p w14:paraId="1093B529" w14:textId="17006AB5" w:rsidR="0089766D" w:rsidRPr="005B3AE5" w:rsidRDefault="001F659F" w:rsidP="0076357D">
      <w:pPr>
        <w:pStyle w:val="BYSubpara"/>
      </w:pPr>
      <w:r w:rsidRPr="005B3AE5">
        <w:t>(d</w:t>
      </w:r>
      <w:r w:rsidR="00B3088E" w:rsidRPr="005B3AE5">
        <w:t>) </w:t>
      </w:r>
      <w:r w:rsidRPr="005B3AE5">
        <w:t xml:space="preserve">An </w:t>
      </w:r>
      <w:r w:rsidR="0089766D" w:rsidRPr="005B3AE5">
        <w:t>officer</w:t>
      </w:r>
      <w:r w:rsidR="00477AC3">
        <w:t>, executive, or professional staff member</w:t>
      </w:r>
      <w:r w:rsidR="0089766D" w:rsidRPr="005B3AE5">
        <w:t xml:space="preserve"> of the Synod,</w:t>
      </w:r>
      <w:r w:rsidR="00477AC3">
        <w:t xml:space="preserve"> </w:t>
      </w:r>
      <w:r w:rsidR="0089766D" w:rsidRPr="005B3AE5">
        <w:t xml:space="preserve"> </w:t>
      </w:r>
      <w:r w:rsidR="007C6345" w:rsidRPr="003A4215">
        <w:fldChar w:fldCharType="begin"/>
      </w:r>
      <w:r w:rsidR="007C6345" w:rsidRPr="003A4215">
        <w:instrText xml:space="preserve"> XE "</w:instrText>
      </w:r>
      <w:r w:rsidR="007C6345">
        <w:instrText>Districts of the Synod:officers, executives, professional staff</w:instrText>
      </w:r>
      <w:r w:rsidR="007C6345" w:rsidRPr="003A4215">
        <w:instrText xml:space="preserve">" </w:instrText>
      </w:r>
      <w:r w:rsidR="007C6345" w:rsidRPr="003A4215">
        <w:fldChar w:fldCharType="end"/>
      </w:r>
      <w:r w:rsidR="0089766D" w:rsidRPr="005B3AE5">
        <w:t>district</w:t>
      </w:r>
      <w:r w:rsidR="00477AC3">
        <w:t>,</w:t>
      </w:r>
      <w:r w:rsidR="0089766D" w:rsidRPr="005B3AE5">
        <w:t xml:space="preserve"> or other </w:t>
      </w:r>
      <w:r w:rsidR="007C6345" w:rsidRPr="003A4215">
        <w:fldChar w:fldCharType="begin"/>
      </w:r>
      <w:r w:rsidR="007C6345" w:rsidRPr="003A4215">
        <w:instrText xml:space="preserve"> XE "</w:instrText>
      </w:r>
      <w:r w:rsidR="007C6345">
        <w:instrText>Agency of the Synod:officers, executives, professional staff</w:instrText>
      </w:r>
      <w:r w:rsidR="007C6345" w:rsidRPr="003A4215">
        <w:instrText xml:space="preserve">" </w:instrText>
      </w:r>
      <w:r w:rsidR="007C6345" w:rsidRPr="003A4215">
        <w:fldChar w:fldCharType="end"/>
      </w:r>
      <w:r w:rsidR="0089766D" w:rsidRPr="005B3AE5">
        <w:t>agency of the Synod.</w:t>
      </w:r>
    </w:p>
    <w:p w14:paraId="5A04F304" w14:textId="25C37017" w:rsidR="0089766D" w:rsidRPr="003A4215" w:rsidRDefault="0089766D" w:rsidP="0076357D">
      <w:pPr>
        <w:pStyle w:val="BYSubpara"/>
      </w:pPr>
      <w:r w:rsidRPr="003A4215">
        <w:t>(</w:t>
      </w:r>
      <w:r w:rsidR="00477AC3">
        <w:t>e</w:t>
      </w:r>
      <w:r w:rsidR="00B3088E" w:rsidRPr="003A4215">
        <w:t>) </w:t>
      </w:r>
      <w:r w:rsidRPr="003A4215">
        <w:t xml:space="preserve">An executive or professional staff member serving a </w:t>
      </w:r>
      <w:r w:rsidR="007C6345" w:rsidRPr="003A4215">
        <w:fldChar w:fldCharType="begin"/>
      </w:r>
      <w:r w:rsidR="007C6345" w:rsidRPr="003A4215">
        <w:instrText xml:space="preserve"> XE "</w:instrText>
      </w:r>
      <w:r w:rsidR="007C6345">
        <w:instrText>N</w:instrText>
      </w:r>
      <w:r w:rsidR="007C6345" w:rsidRPr="003A4215">
        <w:instrText>ational inter-Lutheran entities</w:instrText>
      </w:r>
      <w:r w:rsidR="007C6345">
        <w:instrText>:executives, professional staff</w:instrText>
      </w:r>
      <w:r w:rsidR="007C6345" w:rsidRPr="003A4215">
        <w:instrText xml:space="preserve">" </w:instrText>
      </w:r>
      <w:r w:rsidR="007C6345" w:rsidRPr="003A4215">
        <w:fldChar w:fldCharType="end"/>
      </w:r>
      <w:r w:rsidRPr="003A4215">
        <w:t>national inter-Lutheran entity</w:t>
      </w:r>
      <w:r w:rsidR="00477AC3">
        <w:t xml:space="preserve"> referred to in Bylaw 1.3.8</w:t>
      </w:r>
      <w:r w:rsidRPr="003A4215">
        <w:t>.</w:t>
      </w:r>
    </w:p>
    <w:p w14:paraId="0AEBCFCD" w14:textId="55AFE2F1" w:rsidR="0089766D" w:rsidRPr="005B3AE5" w:rsidRDefault="0089766D" w:rsidP="0076357D">
      <w:pPr>
        <w:pStyle w:val="BYSubpara"/>
      </w:pPr>
      <w:r w:rsidRPr="005B3AE5">
        <w:t>(</w:t>
      </w:r>
      <w:r w:rsidR="00477AC3">
        <w:t>f</w:t>
      </w:r>
      <w:r w:rsidR="00B3088E" w:rsidRPr="005B3AE5">
        <w:t>) </w:t>
      </w:r>
      <w:r w:rsidRPr="005B3AE5">
        <w:t>A missionary serving under a call by the Synod, including a call by a district.</w:t>
      </w:r>
    </w:p>
    <w:p w14:paraId="138F9BCE" w14:textId="57A2276B" w:rsidR="0089766D" w:rsidRPr="005B3AE5" w:rsidRDefault="0089766D" w:rsidP="0076357D">
      <w:pPr>
        <w:pStyle w:val="BYSubpara"/>
      </w:pPr>
      <w:r w:rsidRPr="005B3AE5">
        <w:t>(</w:t>
      </w:r>
      <w:r w:rsidR="00477AC3">
        <w:t>g</w:t>
      </w:r>
      <w:r w:rsidR="00B3088E" w:rsidRPr="005B3AE5">
        <w:t>) </w:t>
      </w:r>
      <w:r w:rsidRPr="005B3AE5">
        <w:t>A person serving on the faculty or professional staff of an educational institution of the Synod.</w:t>
      </w:r>
    </w:p>
    <w:p w14:paraId="3CB14E7C" w14:textId="02CF14FB" w:rsidR="00477AC3" w:rsidRDefault="0089766D" w:rsidP="0076357D">
      <w:pPr>
        <w:pStyle w:val="BYSubpara"/>
      </w:pPr>
      <w:r w:rsidRPr="005B3AE5">
        <w:t>(</w:t>
      </w:r>
      <w:r w:rsidR="00477AC3">
        <w:t>h</w:t>
      </w:r>
      <w:r w:rsidR="00B3088E" w:rsidRPr="005B3AE5">
        <w:t>) </w:t>
      </w:r>
      <w:r w:rsidRPr="005B3AE5">
        <w:t>A military or institutional chaplain</w:t>
      </w:r>
      <w:r w:rsidR="00477AC3">
        <w:t xml:space="preserve"> </w:t>
      </w:r>
      <w:r w:rsidR="007303F7" w:rsidRPr="003A4215">
        <w:fldChar w:fldCharType="begin"/>
      </w:r>
      <w:r w:rsidR="007303F7" w:rsidRPr="003A4215">
        <w:instrText xml:space="preserve"> XE "</w:instrText>
      </w:r>
      <w:r w:rsidR="007303F7">
        <w:instrText>Chaplains:endorsement by Synod</w:instrText>
      </w:r>
      <w:r w:rsidR="007303F7" w:rsidRPr="003A4215">
        <w:instrText xml:space="preserve">" </w:instrText>
      </w:r>
      <w:r w:rsidR="007303F7" w:rsidRPr="003A4215">
        <w:fldChar w:fldCharType="end"/>
      </w:r>
      <w:r w:rsidR="00477AC3">
        <w:t>endorsed by the Synod.</w:t>
      </w:r>
    </w:p>
    <w:p w14:paraId="0758E762" w14:textId="78FDCE2A" w:rsidR="0089766D" w:rsidRPr="005B3AE5" w:rsidRDefault="00477AC3" w:rsidP="0076357D">
      <w:pPr>
        <w:pStyle w:val="BYSubpara"/>
      </w:pPr>
      <w:r>
        <w:t>(i)</w:t>
      </w:r>
      <w:r w:rsidRPr="005B3AE5">
        <w:t> </w:t>
      </w:r>
      <w:r>
        <w:t>A person serving in a</w:t>
      </w:r>
      <w:r w:rsidR="0089766D" w:rsidRPr="005B3AE5">
        <w:t xml:space="preserve"> </w:t>
      </w:r>
      <w:r w:rsidR="007303F7" w:rsidRPr="003A4215">
        <w:fldChar w:fldCharType="begin"/>
      </w:r>
      <w:r w:rsidR="007303F7" w:rsidRPr="003A4215">
        <w:instrText xml:space="preserve"> XE "</w:instrText>
      </w:r>
      <w:r w:rsidR="007303F7">
        <w:instrText>Specialized ministry, endorsed</w:instrText>
      </w:r>
      <w:r w:rsidR="007303F7" w:rsidRPr="003A4215">
        <w:instrText xml:space="preserve">" </w:instrText>
      </w:r>
      <w:r w:rsidR="007303F7" w:rsidRPr="003A4215">
        <w:fldChar w:fldCharType="end"/>
      </w:r>
      <w:r w:rsidR="007303F7" w:rsidRPr="003A4215">
        <w:fldChar w:fldCharType="begin"/>
      </w:r>
      <w:r w:rsidR="007303F7" w:rsidRPr="003A4215">
        <w:instrText xml:space="preserve"> XE "</w:instrText>
      </w:r>
      <w:r w:rsidR="007303F7">
        <w:instrText>Endorsed specialized ministry</w:instrText>
      </w:r>
      <w:r w:rsidR="007303F7" w:rsidRPr="003A4215">
        <w:instrText xml:space="preserve">" </w:instrText>
      </w:r>
      <w:r w:rsidR="007303F7" w:rsidRPr="003A4215">
        <w:fldChar w:fldCharType="end"/>
      </w:r>
      <w:r w:rsidR="0089766D" w:rsidRPr="005B3AE5">
        <w:t>specialized ministry endorsed by the Synod</w:t>
      </w:r>
      <w:r>
        <w:t xml:space="preserve"> or</w:t>
      </w:r>
      <w:r w:rsidR="0089766D" w:rsidRPr="005B3AE5">
        <w:t xml:space="preserve"> by one of its districts.</w:t>
      </w:r>
    </w:p>
    <w:p w14:paraId="6B0582BC" w14:textId="57C70010" w:rsidR="0089766D" w:rsidRPr="003A4215" w:rsidRDefault="0089766D" w:rsidP="00DB6B33">
      <w:pPr>
        <w:pStyle w:val="BYSubpara"/>
      </w:pPr>
      <w:r w:rsidRPr="005B3AE5">
        <w:t>(</w:t>
      </w:r>
      <w:r w:rsidR="00477AC3">
        <w:t>j</w:t>
      </w:r>
      <w:r w:rsidR="00B3088E" w:rsidRPr="005B3AE5">
        <w:t>) </w:t>
      </w:r>
      <w:r w:rsidRPr="005B3AE5">
        <w:t>An executive or professional staff member called or appointed by an auxiliary</w:t>
      </w:r>
      <w:r w:rsidR="00461421" w:rsidRPr="003A4215">
        <w:fldChar w:fldCharType="begin"/>
      </w:r>
      <w:r w:rsidR="00461421" w:rsidRPr="003A4215">
        <w:instrText xml:space="preserve"> XE "</w:instrText>
      </w:r>
      <w:r w:rsidR="00461421">
        <w:instrText>Auxiliary organizations:executives and professional staff</w:instrText>
      </w:r>
      <w:r w:rsidR="00461421" w:rsidRPr="003A4215">
        <w:instrText xml:space="preserve">" </w:instrText>
      </w:r>
      <w:r w:rsidR="00461421" w:rsidRPr="003A4215">
        <w:fldChar w:fldCharType="end"/>
      </w:r>
      <w:r w:rsidRPr="005B3AE5">
        <w:t xml:space="preserve"> (Bylaw section 6.1) or</w:t>
      </w:r>
      <w:r w:rsidR="00D74733">
        <w:t xml:space="preserve"> </w:t>
      </w:r>
      <w:r w:rsidRPr="005B3AE5">
        <w:t>recognized service organization</w:t>
      </w:r>
      <w:r w:rsidR="00461421" w:rsidRPr="003A4215">
        <w:fldChar w:fldCharType="begin"/>
      </w:r>
      <w:r w:rsidR="00461421" w:rsidRPr="003A4215">
        <w:instrText xml:space="preserve"> XE "</w:instrText>
      </w:r>
      <w:r w:rsidR="00461421">
        <w:instrText>Recognized service organizations (RSO):executives and professional staff</w:instrText>
      </w:r>
      <w:r w:rsidR="00461421" w:rsidRPr="003A4215">
        <w:instrText xml:space="preserve">" </w:instrText>
      </w:r>
      <w:r w:rsidR="00461421" w:rsidRPr="003A4215">
        <w:fldChar w:fldCharType="end"/>
      </w:r>
      <w:r w:rsidRPr="005B3AE5">
        <w:t xml:space="preserve"> (Bylaw section 6.2). </w:t>
      </w:r>
      <w:r w:rsidR="00DB6B33" w:rsidRPr="003A4215">
        <w:fldChar w:fldCharType="begin"/>
      </w:r>
      <w:r w:rsidR="00DB6B33" w:rsidRPr="003A4215">
        <w:instrText xml:space="preserve"> XE "Membership status:active" \r "BYT_MEM_ACT" </w:instrText>
      </w:r>
      <w:r w:rsidR="00DB6B33" w:rsidRPr="003A4215">
        <w:fldChar w:fldCharType="end"/>
      </w:r>
      <w:r w:rsidR="00DB6B33" w:rsidRPr="003A4215">
        <w:fldChar w:fldCharType="begin"/>
      </w:r>
      <w:r w:rsidR="00DB6B33" w:rsidRPr="003A4215">
        <w:instrText xml:space="preserve"> XE "Active membership status" \r "BYT_MEM_ACT" </w:instrText>
      </w:r>
      <w:r w:rsidR="00DB6B33" w:rsidRPr="003A4215">
        <w:fldChar w:fldCharType="end"/>
      </w:r>
      <w:r w:rsidR="00A65046" w:rsidRPr="003A4215">
        <w:fldChar w:fldCharType="begin"/>
      </w:r>
      <w:r w:rsidR="00A65046" w:rsidRPr="003A4215">
        <w:instrText xml:space="preserve"> XE "Membership in the Synod:status" \t "</w:instrText>
      </w:r>
      <w:r w:rsidR="00A65046" w:rsidRPr="003A4215">
        <w:rPr>
          <w:i/>
        </w:rPr>
        <w:instrText>See also</w:instrText>
      </w:r>
      <w:r w:rsidR="00A65046" w:rsidRPr="003A4215">
        <w:instrText xml:space="preserve"> Membership status" </w:instrText>
      </w:r>
      <w:r w:rsidR="00A65046" w:rsidRPr="003A4215">
        <w:fldChar w:fldCharType="end"/>
      </w:r>
    </w:p>
    <w:p w14:paraId="29634B6C" w14:textId="4B473130" w:rsidR="0089766D" w:rsidRPr="003A4215" w:rsidRDefault="0089766D" w:rsidP="000D35FC">
      <w:pPr>
        <w:pStyle w:val="BYSSubsection"/>
      </w:pPr>
      <w:bookmarkStart w:id="363" w:name="_Toc462912168"/>
      <w:bookmarkStart w:id="364" w:name="_Toc463339930"/>
      <w:bookmarkStart w:id="365" w:name="_Toc154035469"/>
      <w:bookmarkStart w:id="366" w:name="BYT_INACTIVE"/>
      <w:bookmarkStart w:id="367" w:name="BYT_MEM_INACT"/>
      <w:bookmarkEnd w:id="362"/>
      <w:r w:rsidRPr="003A4215">
        <w:t>Inactive Members</w:t>
      </w:r>
      <w:bookmarkEnd w:id="363"/>
      <w:bookmarkEnd w:id="364"/>
      <w:bookmarkEnd w:id="365"/>
      <w:r w:rsidR="00DB6B33" w:rsidRPr="003A4215">
        <w:fldChar w:fldCharType="begin"/>
      </w:r>
      <w:r w:rsidR="00DB6B33" w:rsidRPr="003A4215">
        <w:instrText xml:space="preserve"> XE "Inactive membership status" </w:instrText>
      </w:r>
      <w:r w:rsidR="00DB6B33" w:rsidRPr="003A4215">
        <w:fldChar w:fldCharType="end"/>
      </w:r>
    </w:p>
    <w:p w14:paraId="03869243" w14:textId="0B5C836B" w:rsidR="0089766D" w:rsidRPr="003A4215" w:rsidRDefault="0089766D" w:rsidP="00DB6B33">
      <w:pPr>
        <w:pStyle w:val="BYPara"/>
      </w:pPr>
      <w:r w:rsidRPr="003A4215">
        <w:t>2.11.2</w:t>
      </w:r>
      <w:r w:rsidRPr="003A4215">
        <w:tab/>
        <w:t>Inactive members</w:t>
      </w:r>
      <w:r w:rsidR="00B82331">
        <w:t xml:space="preserve"> may be retained as members</w:t>
      </w:r>
      <w:r w:rsidR="00DB6B33" w:rsidRPr="003A4215">
        <w:t xml:space="preserve"> of the Synod.</w:t>
      </w:r>
    </w:p>
    <w:p w14:paraId="5CA5D394" w14:textId="45790239" w:rsidR="0089766D" w:rsidRPr="005B3AE5" w:rsidRDefault="0089766D" w:rsidP="0076357D">
      <w:pPr>
        <w:pStyle w:val="BYSubpara"/>
      </w:pPr>
      <w:r w:rsidRPr="003A4215">
        <w:t>(a</w:t>
      </w:r>
      <w:r w:rsidR="00B3088E" w:rsidRPr="003A4215">
        <w:t>) </w:t>
      </w:r>
      <w:r w:rsidRPr="003A4215">
        <w:t>As such, they have all the rights, privileges, and responsibilities of</w:t>
      </w:r>
      <w:r w:rsidR="00B82331">
        <w:t xml:space="preserve"> individual</w:t>
      </w:r>
      <w:r w:rsidRPr="003A4215">
        <w:t xml:space="preserve"> membership in the Synod as defined in the Constitution and Bylaws of the Synod.</w:t>
      </w:r>
    </w:p>
    <w:p w14:paraId="43A1ADCE" w14:textId="75B14E0E" w:rsidR="0089766D" w:rsidRDefault="0089766D" w:rsidP="00B23B54">
      <w:pPr>
        <w:pStyle w:val="BYSubpara"/>
      </w:pPr>
      <w:r w:rsidRPr="005B3AE5">
        <w:t>(b</w:t>
      </w:r>
      <w:r w:rsidR="00B3088E" w:rsidRPr="005B3AE5">
        <w:t>) </w:t>
      </w:r>
      <w:r w:rsidR="00B23B54" w:rsidRPr="003A4215">
        <w:fldChar w:fldCharType="begin"/>
      </w:r>
      <w:r w:rsidR="00B23B54" w:rsidRPr="003A4215">
        <w:instrText xml:space="preserve"> XE "Membership in the Synod:roster" </w:instrText>
      </w:r>
      <w:r w:rsidR="00B23B54" w:rsidRPr="003A4215">
        <w:fldChar w:fldCharType="end"/>
      </w:r>
      <w:r w:rsidRPr="003A4215">
        <w:t>To remain on the roster of the Synod as an inactive member, an ordained or commissioned minister of religion must be a communicant member in good standing of a congregation which is a member of the Synod and must qualify and make application for one of the following categories.</w:t>
      </w:r>
    </w:p>
    <w:p w14:paraId="50777B7A" w14:textId="4FE4458A" w:rsidR="00DC1D53" w:rsidRDefault="00DC1D53" w:rsidP="00DC1D53">
      <w:pPr>
        <w:pStyle w:val="BYSubpara"/>
      </w:pPr>
      <w:r>
        <w:t xml:space="preserve">(c) A member whose active service terminates while awaiting installation to another accepted call to active service </w:t>
      </w:r>
      <w:r w:rsidR="00D7281E">
        <w:t>shall be retained on the roster as if holding candidate status.</w:t>
      </w:r>
    </w:p>
    <w:p w14:paraId="12C8D67B" w14:textId="4E572477" w:rsidR="00DC1D53" w:rsidRDefault="00DC1D53" w:rsidP="00DC1D53">
      <w:pPr>
        <w:pStyle w:val="BYSubpara"/>
      </w:pPr>
      <w:r>
        <w:t xml:space="preserve">(d) A member whose </w:t>
      </w:r>
      <w:r w:rsidR="00206D6D" w:rsidRPr="003A4215">
        <w:fldChar w:fldCharType="begin"/>
      </w:r>
      <w:r w:rsidR="00206D6D" w:rsidRPr="003A4215">
        <w:instrText xml:space="preserve"> XE "</w:instrText>
      </w:r>
      <w:r w:rsidR="00206D6D">
        <w:instrText>Ministers of religion</w:instrText>
      </w:r>
      <w:r w:rsidR="005455B2">
        <w:instrText>—</w:instrText>
      </w:r>
      <w:r w:rsidR="00206D6D">
        <w:instrText>commissioned:termination of active service</w:instrText>
      </w:r>
      <w:r w:rsidR="00206D6D" w:rsidRPr="003A4215">
        <w:instrText xml:space="preserve">" </w:instrText>
      </w:r>
      <w:r w:rsidR="00206D6D" w:rsidRPr="003A4215">
        <w:fldChar w:fldCharType="end"/>
      </w:r>
      <w:r w:rsidR="00206D6D" w:rsidRPr="003A4215">
        <w:fldChar w:fldCharType="begin"/>
      </w:r>
      <w:r w:rsidR="00206D6D" w:rsidRPr="003A4215">
        <w:instrText xml:space="preserve"> XE "</w:instrText>
      </w:r>
      <w:r w:rsidR="00206D6D">
        <w:instrText>Ministers of religion</w:instrText>
      </w:r>
      <w:r w:rsidR="005455B2">
        <w:instrText>—</w:instrText>
      </w:r>
      <w:r w:rsidR="00206D6D">
        <w:instrText>ordained:termination of active service</w:instrText>
      </w:r>
      <w:r w:rsidR="00206D6D" w:rsidRPr="003A4215">
        <w:instrText xml:space="preserve">" </w:instrText>
      </w:r>
      <w:r w:rsidR="00206D6D" w:rsidRPr="003A4215">
        <w:fldChar w:fldCharType="end"/>
      </w:r>
      <w:r>
        <w:t>active service terminates without prior acceptance of another call to active service has 30 days, if ordained, and 120 days, if commissioned, to apply for inactive status (candidate or emeritus, as appropriate). Should inactive status not be applied for within said period, membership in the Synod is forfeited.</w:t>
      </w:r>
    </w:p>
    <w:p w14:paraId="3DD8FA62" w14:textId="77777777" w:rsidR="00DC1D53" w:rsidRDefault="00DC1D53" w:rsidP="00DC1D53">
      <w:pPr>
        <w:pStyle w:val="BYSubpara"/>
      </w:pPr>
      <w:r>
        <w:t>(e) The district president shall act on all applications within 90 days.</w:t>
      </w:r>
    </w:p>
    <w:p w14:paraId="2E0C5F08" w14:textId="480A694D" w:rsidR="00DC1D53" w:rsidRPr="003A4215" w:rsidRDefault="00DC1D53" w:rsidP="00DC1D53">
      <w:pPr>
        <w:pStyle w:val="BYSubpara"/>
      </w:pPr>
      <w:r>
        <w:t>(f) A member may seek to reverse a denial of emeritus or candidate status, whether initial or continuing, by application for reinstatement to the roster of the Synod (Bylaw 2.18.1).</w:t>
      </w:r>
    </w:p>
    <w:p w14:paraId="02559C43" w14:textId="05AFDAEA" w:rsidR="0089766D" w:rsidRPr="003A4215" w:rsidRDefault="0089766D" w:rsidP="00F96182">
      <w:pPr>
        <w:pStyle w:val="BYSSubsubsection"/>
      </w:pPr>
      <w:bookmarkStart w:id="368" w:name="_Toc462912169"/>
      <w:bookmarkStart w:id="369" w:name="_Toc463339931"/>
      <w:bookmarkStart w:id="370" w:name="_Toc154035470"/>
      <w:r w:rsidRPr="003A4215">
        <w:t>Emeritus</w:t>
      </w:r>
      <w:bookmarkEnd w:id="368"/>
      <w:bookmarkEnd w:id="369"/>
      <w:bookmarkEnd w:id="370"/>
      <w:r w:rsidR="00AA6386" w:rsidRPr="003A4215">
        <w:fldChar w:fldCharType="begin"/>
      </w:r>
      <w:r w:rsidR="00AA6386" w:rsidRPr="003A4215">
        <w:instrText xml:space="preserve"> XE "Membership status:</w:instrText>
      </w:r>
      <w:r w:rsidR="00A27C91">
        <w:instrText>inactive:</w:instrText>
      </w:r>
      <w:r w:rsidR="00AA6386" w:rsidRPr="003A4215">
        <w:instrText xml:space="preserve">emeritus" </w:instrText>
      </w:r>
      <w:r w:rsidR="00AA6386" w:rsidRPr="003A4215">
        <w:fldChar w:fldCharType="end"/>
      </w:r>
      <w:r w:rsidR="00F96182" w:rsidRPr="003A4215">
        <w:fldChar w:fldCharType="begin"/>
      </w:r>
      <w:r w:rsidR="00F96182" w:rsidRPr="003A4215">
        <w:instrText xml:space="preserve"> XE "Emeritus membership status" </w:instrText>
      </w:r>
      <w:r w:rsidR="00F96182" w:rsidRPr="003A4215">
        <w:fldChar w:fldCharType="end"/>
      </w:r>
    </w:p>
    <w:p w14:paraId="41AC33E8" w14:textId="751FEEA6" w:rsidR="0089766D" w:rsidRPr="003A4215" w:rsidRDefault="0089766D" w:rsidP="00B23B54">
      <w:pPr>
        <w:pStyle w:val="BYPara"/>
      </w:pPr>
      <w:r w:rsidRPr="003A4215">
        <w:t>2.11.2.1</w:t>
      </w:r>
      <w:r w:rsidR="002C514E" w:rsidRPr="005B3AE5">
        <w:tab/>
      </w:r>
      <w:r w:rsidR="00B23B54" w:rsidRPr="003A4215">
        <w:fldChar w:fldCharType="begin"/>
      </w:r>
      <w:r w:rsidR="00B23B54" w:rsidRPr="003A4215">
        <w:instrText xml:space="preserve"> XE "Membership in the Synod:roster" </w:instrText>
      </w:r>
      <w:r w:rsidR="00B23B54" w:rsidRPr="003A4215">
        <w:fldChar w:fldCharType="end"/>
      </w:r>
      <w:r w:rsidRPr="003A4215">
        <w:t>An “emeritus” member is one whose membership is held for retention on the roster upon retirement after reaching the age of 55 or for reasons of total and permanent disability. Any unusual case shall be decided by the Council of Presidents if the appropriate district president so requests.</w:t>
      </w:r>
    </w:p>
    <w:p w14:paraId="0650347C" w14:textId="30238456" w:rsidR="0089766D" w:rsidRPr="005B3AE5" w:rsidRDefault="0089766D" w:rsidP="00F37012">
      <w:pPr>
        <w:pStyle w:val="BYSubpara"/>
      </w:pPr>
      <w:r w:rsidRPr="003A4215">
        <w:t>(a</w:t>
      </w:r>
      <w:r w:rsidR="00B3088E" w:rsidRPr="003A4215">
        <w:t>) </w:t>
      </w:r>
      <w:r w:rsidRPr="003A4215">
        <w:t xml:space="preserve">The emeritus member or a representative identified by his district president shall, </w:t>
      </w:r>
      <w:r w:rsidR="004B296A" w:rsidRPr="003A4215">
        <w:fldChar w:fldCharType="begin"/>
      </w:r>
      <w:r w:rsidR="004B296A" w:rsidRPr="003A4215">
        <w:instrText xml:space="preserve"> XE "Membership status:</w:instrText>
      </w:r>
      <w:r w:rsidR="004B296A">
        <w:instrText>inactive:</w:instrText>
      </w:r>
      <w:r w:rsidR="004B296A" w:rsidRPr="003A4215">
        <w:instrText>emeritus</w:instrText>
      </w:r>
      <w:r w:rsidR="004B296A">
        <w:instrText>:annual report</w:instrText>
      </w:r>
      <w:r w:rsidR="004B296A" w:rsidRPr="003A4215">
        <w:instrText xml:space="preserve">" </w:instrText>
      </w:r>
      <w:r w:rsidR="004B296A" w:rsidRPr="003A4215">
        <w:fldChar w:fldCharType="end"/>
      </w:r>
      <w:r w:rsidRPr="003A4215">
        <w:t>by January 31, make an annual report to the member</w:t>
      </w:r>
      <w:r w:rsidR="00F37012" w:rsidRPr="005B3AE5">
        <w:t>’</w:t>
      </w:r>
      <w:r w:rsidRPr="005B3AE5">
        <w:t>s district president.</w:t>
      </w:r>
    </w:p>
    <w:p w14:paraId="11AD60CE" w14:textId="209B1F14" w:rsidR="0089766D" w:rsidRPr="005B3AE5" w:rsidRDefault="0089766D" w:rsidP="0076357D">
      <w:pPr>
        <w:pStyle w:val="BYSubpara"/>
      </w:pPr>
      <w:r w:rsidRPr="005B3AE5">
        <w:t>(b</w:t>
      </w:r>
      <w:r w:rsidR="00B3088E" w:rsidRPr="005B3AE5">
        <w:t>) </w:t>
      </w:r>
      <w:r w:rsidRPr="005B3AE5">
        <w:t>This report shall include current contact information and address the criteria for remaining an inactive member of the Synod.</w:t>
      </w:r>
    </w:p>
    <w:p w14:paraId="70DE8CA6" w14:textId="1EF3EDC4" w:rsidR="0089766D" w:rsidRPr="003A4215" w:rsidRDefault="0089766D" w:rsidP="00F96182">
      <w:pPr>
        <w:pStyle w:val="BYSSubsubsection"/>
      </w:pPr>
      <w:bookmarkStart w:id="371" w:name="_Toc462912170"/>
      <w:bookmarkStart w:id="372" w:name="_Toc463339932"/>
      <w:bookmarkStart w:id="373" w:name="_Toc154035471"/>
      <w:r w:rsidRPr="005B3AE5">
        <w:t>Candidate</w:t>
      </w:r>
      <w:bookmarkEnd w:id="371"/>
      <w:bookmarkEnd w:id="372"/>
      <w:r w:rsidR="00AA6386" w:rsidRPr="003A4215">
        <w:fldChar w:fldCharType="begin"/>
      </w:r>
      <w:r w:rsidR="00AA6386" w:rsidRPr="003A4215">
        <w:instrText xml:space="preserve"> XE "Membership status:</w:instrText>
      </w:r>
      <w:r w:rsidR="00A27C91">
        <w:instrText>inactive:</w:instrText>
      </w:r>
      <w:r w:rsidR="00AA6386" w:rsidRPr="003A4215">
        <w:instrText xml:space="preserve">candidate" </w:instrText>
      </w:r>
      <w:r w:rsidR="00AA6386" w:rsidRPr="003A4215">
        <w:fldChar w:fldCharType="end"/>
      </w:r>
      <w:r w:rsidR="00F96182" w:rsidRPr="003A4215">
        <w:fldChar w:fldCharType="begin"/>
      </w:r>
      <w:r w:rsidR="00F96182" w:rsidRPr="003A4215">
        <w:instrText xml:space="preserve"> XE "Candidate membership status" </w:instrText>
      </w:r>
      <w:r w:rsidR="00F96182" w:rsidRPr="003A4215">
        <w:fldChar w:fldCharType="end"/>
      </w:r>
      <w:bookmarkEnd w:id="373"/>
    </w:p>
    <w:p w14:paraId="7488B802" w14:textId="001EC852" w:rsidR="0089766D" w:rsidRPr="005B3AE5" w:rsidRDefault="0089766D" w:rsidP="0076357D">
      <w:pPr>
        <w:pStyle w:val="BYPara"/>
      </w:pPr>
      <w:r w:rsidRPr="003A4215">
        <w:t>2.11.2.2</w:t>
      </w:r>
      <w:r w:rsidR="002C514E" w:rsidRPr="005B3AE5">
        <w:tab/>
      </w:r>
      <w:r w:rsidRPr="005B3AE5">
        <w:t>A “candidate” member is one who is eligible to perform the duties of any of the offices of ministry specified in Bylaw section 2.11 but who is not currently an active member or an emeritus member.</w:t>
      </w:r>
    </w:p>
    <w:p w14:paraId="3C08230E" w14:textId="0CAA8F7B" w:rsidR="0089766D" w:rsidRPr="003A4215" w:rsidRDefault="0089766D" w:rsidP="00B23B54">
      <w:pPr>
        <w:pStyle w:val="BYSubpara"/>
      </w:pPr>
      <w:r w:rsidRPr="005B3AE5">
        <w:t>(a</w:t>
      </w:r>
      <w:r w:rsidR="00B3088E" w:rsidRPr="005B3AE5">
        <w:t>) </w:t>
      </w:r>
      <w:r w:rsidR="00B23B54" w:rsidRPr="003A4215">
        <w:fldChar w:fldCharType="begin"/>
      </w:r>
      <w:r w:rsidR="00B23B54" w:rsidRPr="003A4215">
        <w:instrText xml:space="preserve"> XE "Membership in the Synod:roster" </w:instrText>
      </w:r>
      <w:r w:rsidR="00B23B54" w:rsidRPr="003A4215">
        <w:fldChar w:fldCharType="end"/>
      </w:r>
      <w:r w:rsidRPr="003A4215">
        <w:t xml:space="preserve">A candidate may be continued on the roster for a period not to exceed </w:t>
      </w:r>
      <w:r w:rsidR="002D00E7" w:rsidRPr="003A4215">
        <w:t xml:space="preserve">ten </w:t>
      </w:r>
      <w:r w:rsidRPr="003A4215">
        <w:t xml:space="preserve">years by act of the president of the district through which the person holds membership. </w:t>
      </w:r>
      <w:r w:rsidR="002C7F92" w:rsidRPr="003A4215">
        <w:t>A candidate may be further continued on the roster for period</w:t>
      </w:r>
      <w:r w:rsidR="00C038DD">
        <w:t>s of</w:t>
      </w:r>
      <w:r w:rsidR="002C7F92" w:rsidRPr="003A4215">
        <w:t xml:space="preserve"> five years</w:t>
      </w:r>
      <w:r w:rsidR="00C038DD">
        <w:t xml:space="preserve"> at a time</w:t>
      </w:r>
      <w:r w:rsidR="002C7F92" w:rsidRPr="003A4215">
        <w:t xml:space="preserve"> upon recommendation of the applicant’s district president and approval of three</w:t>
      </w:r>
      <w:r w:rsidR="00A32EE8">
        <w:t>-</w:t>
      </w:r>
      <w:r w:rsidR="002C7F92" w:rsidRPr="003A4215">
        <w:t>fourths (75%) of the Council of Presidents.</w:t>
      </w:r>
    </w:p>
    <w:p w14:paraId="58759FA7" w14:textId="002719C8" w:rsidR="00AB72CA" w:rsidRDefault="00AB72CA" w:rsidP="00F37012">
      <w:pPr>
        <w:pStyle w:val="BYSubpara"/>
      </w:pPr>
      <w:r w:rsidRPr="00AB72CA">
        <w:t>(b) While a member is a candidate, the district president shall minister to that member either directly or through others, concern himself with the spiritual well-being of that member, and continue efforts to return that member to active service.</w:t>
      </w:r>
    </w:p>
    <w:p w14:paraId="1F35B385" w14:textId="26249274" w:rsidR="0089766D" w:rsidRPr="005B3AE5" w:rsidRDefault="0089766D" w:rsidP="00F37012">
      <w:pPr>
        <w:pStyle w:val="BYSubpara"/>
      </w:pPr>
      <w:r w:rsidRPr="003A4215">
        <w:t>(</w:t>
      </w:r>
      <w:r w:rsidR="00AB72CA">
        <w:t>c</w:t>
      </w:r>
      <w:r w:rsidR="00B3088E" w:rsidRPr="005B3AE5">
        <w:t>) </w:t>
      </w:r>
      <w:r w:rsidRPr="005B3AE5">
        <w:t xml:space="preserve">The candidate shall, by </w:t>
      </w:r>
      <w:r w:rsidR="00AB72CA">
        <w:t>July</w:t>
      </w:r>
      <w:r w:rsidRPr="005B3AE5">
        <w:t xml:space="preserve"> 31, make an </w:t>
      </w:r>
      <w:r w:rsidR="004B296A" w:rsidRPr="003A4215">
        <w:fldChar w:fldCharType="begin"/>
      </w:r>
      <w:r w:rsidR="004B296A" w:rsidRPr="003A4215">
        <w:instrText xml:space="preserve"> XE "Membership status:</w:instrText>
      </w:r>
      <w:r w:rsidR="004B296A">
        <w:instrText>inactive:candidate:annual report</w:instrText>
      </w:r>
      <w:r w:rsidR="004B296A" w:rsidRPr="003A4215">
        <w:instrText xml:space="preserve">" </w:instrText>
      </w:r>
      <w:r w:rsidR="004B296A" w:rsidRPr="003A4215">
        <w:fldChar w:fldCharType="end"/>
      </w:r>
      <w:r w:rsidRPr="005B3AE5">
        <w:t>annual report to the district president who shall</w:t>
      </w:r>
      <w:r w:rsidR="00D838B5">
        <w:t xml:space="preserve"> determine</w:t>
      </w:r>
      <w:r w:rsidRPr="005B3AE5">
        <w:t xml:space="preserve"> the member</w:t>
      </w:r>
      <w:r w:rsidR="00F37012" w:rsidRPr="005B3AE5">
        <w:t>’</w:t>
      </w:r>
      <w:r w:rsidRPr="005B3AE5">
        <w:t>s eligibility</w:t>
      </w:r>
      <w:r w:rsidR="00D838B5">
        <w:t xml:space="preserve"> to remain</w:t>
      </w:r>
      <w:r w:rsidRPr="005B3AE5">
        <w:t xml:space="preserve"> on candidate status. The candidate</w:t>
      </w:r>
      <w:r w:rsidR="00F37012" w:rsidRPr="005B3AE5">
        <w:t>’</w:t>
      </w:r>
      <w:r w:rsidRPr="005B3AE5">
        <w:t>s report shall include current contact information and address the criteria for</w:t>
      </w:r>
      <w:r w:rsidR="001261BC">
        <w:t xml:space="preserve"> remaining on candidate status.</w:t>
      </w:r>
    </w:p>
    <w:p w14:paraId="6A34AA37" w14:textId="641325AF" w:rsidR="0089766D" w:rsidRPr="005B3AE5" w:rsidRDefault="0089766D" w:rsidP="0076357D">
      <w:pPr>
        <w:pStyle w:val="BYSubpara"/>
      </w:pPr>
      <w:r w:rsidRPr="005B3AE5">
        <w:t>(</w:t>
      </w:r>
      <w:r w:rsidR="007958A3">
        <w:t>d</w:t>
      </w:r>
      <w:r w:rsidR="00B3088E" w:rsidRPr="005B3AE5">
        <w:t>) </w:t>
      </w:r>
      <w:r w:rsidR="00D838B5">
        <w:t>The district president shall determine whether or not to grant or, upon annual review, continue candidate status based on the following criteria</w:t>
      </w:r>
      <w:r w:rsidR="001261BC">
        <w:t>:</w:t>
      </w:r>
    </w:p>
    <w:p w14:paraId="0172E2F7" w14:textId="50539C6B" w:rsidR="0089766D" w:rsidRPr="005B3AE5" w:rsidRDefault="0089766D" w:rsidP="0076357D">
      <w:pPr>
        <w:pStyle w:val="BYSubsubpara"/>
      </w:pPr>
      <w:r w:rsidRPr="005B3AE5">
        <w:t>(1</w:t>
      </w:r>
      <w:r w:rsidR="004E2A41" w:rsidRPr="005B3AE5">
        <w:t>) </w:t>
      </w:r>
      <w:r w:rsidR="001261BC">
        <w:t>The</w:t>
      </w:r>
      <w:r w:rsidR="00D838B5">
        <w:t xml:space="preserve"> member’s health</w:t>
      </w:r>
      <w:r w:rsidR="001261BC">
        <w:t>;</w:t>
      </w:r>
    </w:p>
    <w:p w14:paraId="2F79CF2F" w14:textId="32A49814" w:rsidR="0089766D" w:rsidRPr="005B3AE5" w:rsidRDefault="0089766D" w:rsidP="0076357D">
      <w:pPr>
        <w:pStyle w:val="BYSubsubpara"/>
      </w:pPr>
      <w:r w:rsidRPr="005B3AE5">
        <w:t>(2</w:t>
      </w:r>
      <w:r w:rsidR="004E2A41" w:rsidRPr="005B3AE5">
        <w:t>) </w:t>
      </w:r>
      <w:r w:rsidR="00D838B5">
        <w:t xml:space="preserve">The member’s </w:t>
      </w:r>
      <w:r w:rsidRPr="005B3AE5">
        <w:t>efforts to address any unresolved issues involving fitn</w:t>
      </w:r>
      <w:r w:rsidR="001261BC">
        <w:t>ess for ministry;</w:t>
      </w:r>
    </w:p>
    <w:p w14:paraId="6F0E136B" w14:textId="4D999798" w:rsidR="0089766D" w:rsidRPr="005B3AE5" w:rsidRDefault="0089766D" w:rsidP="0076357D">
      <w:pPr>
        <w:pStyle w:val="BYSubsubpara"/>
      </w:pPr>
      <w:r w:rsidRPr="005B3AE5">
        <w:t>(3</w:t>
      </w:r>
      <w:r w:rsidR="004E2A41" w:rsidRPr="005B3AE5">
        <w:t>) </w:t>
      </w:r>
      <w:r w:rsidR="00D838B5">
        <w:t xml:space="preserve">The member’s current involvement in </w:t>
      </w:r>
      <w:r w:rsidR="001261BC">
        <w:t>ministry;</w:t>
      </w:r>
    </w:p>
    <w:p w14:paraId="762983F0" w14:textId="27275EA7" w:rsidR="00D838B5" w:rsidRDefault="0089766D" w:rsidP="00387B88">
      <w:pPr>
        <w:pStyle w:val="BYSubsubpara"/>
      </w:pPr>
      <w:r w:rsidRPr="00387B88">
        <w:t>(4</w:t>
      </w:r>
      <w:r w:rsidR="00B3088E" w:rsidRPr="00387B88">
        <w:t>) </w:t>
      </w:r>
      <w:r w:rsidR="00D838B5">
        <w:t xml:space="preserve">The member’s written statement addressing any impediments to consideration and acceptance of a call </w:t>
      </w:r>
      <w:r w:rsidRPr="00387B88">
        <w:t>to any of the offices of ministry specified in Bylaw section 2.11</w:t>
      </w:r>
      <w:r w:rsidR="00D838B5">
        <w:t>; and</w:t>
      </w:r>
    </w:p>
    <w:p w14:paraId="756F8A53" w14:textId="58154AB6" w:rsidR="0089766D" w:rsidRPr="00387B88" w:rsidRDefault="00D838B5" w:rsidP="00387B88">
      <w:pPr>
        <w:pStyle w:val="BYSubsubpara"/>
      </w:pPr>
      <w:r>
        <w:t>(5)</w:t>
      </w:r>
      <w:r w:rsidRPr="00387B88">
        <w:t> </w:t>
      </w:r>
      <w:r>
        <w:t>The member’s cooperation in keeping personnel documents up to date</w:t>
      </w:r>
      <w:r w:rsidR="0089766D" w:rsidRPr="00387B88">
        <w:t>.</w:t>
      </w:r>
      <w:r w:rsidR="000D35FC" w:rsidRPr="00387B88">
        <w:t xml:space="preserve"> </w:t>
      </w:r>
      <w:r w:rsidR="000D35FC" w:rsidRPr="00387B88">
        <w:fldChar w:fldCharType="begin"/>
      </w:r>
      <w:r w:rsidR="000D35FC" w:rsidRPr="00387B88">
        <w:instrText xml:space="preserve"> XE "Council of Presidents:and member status" \r “BYT_MEM_INACT”</w:instrText>
      </w:r>
      <w:r w:rsidR="000D35FC" w:rsidRPr="00387B88">
        <w:fldChar w:fldCharType="end"/>
      </w:r>
      <w:r w:rsidR="000D35FC" w:rsidRPr="00387B88">
        <w:fldChar w:fldCharType="begin"/>
      </w:r>
      <w:r w:rsidR="000D35FC" w:rsidRPr="00387B88">
        <w:instrText xml:space="preserve"> XE "Membership status:inactive" \r "BYT_MEM_INACT" </w:instrText>
      </w:r>
      <w:r w:rsidR="000D35FC" w:rsidRPr="00387B88">
        <w:fldChar w:fldCharType="end"/>
      </w:r>
      <w:r w:rsidR="00DB6B33" w:rsidRPr="00387B88">
        <w:fldChar w:fldCharType="begin"/>
      </w:r>
      <w:r w:rsidR="00DB6B33" w:rsidRPr="00387B88">
        <w:instrText xml:space="preserve"> XE "Inactive membership status" \r "BYT_MEM_INACT" </w:instrText>
      </w:r>
      <w:r w:rsidR="00DB6B33" w:rsidRPr="00387B88">
        <w:fldChar w:fldCharType="end"/>
      </w:r>
    </w:p>
    <w:p w14:paraId="3C148E53" w14:textId="00C252B9" w:rsidR="0089766D" w:rsidRPr="003A4215" w:rsidRDefault="0089766D" w:rsidP="00684537">
      <w:pPr>
        <w:pStyle w:val="BYSSection"/>
      </w:pPr>
      <w:bookmarkStart w:id="374" w:name="_Toc462912171"/>
      <w:bookmarkStart w:id="375" w:name="_Toc463339934"/>
      <w:bookmarkStart w:id="376" w:name="_Toc154035472"/>
      <w:bookmarkStart w:id="377" w:name="BYS2o12"/>
      <w:bookmarkEnd w:id="358"/>
      <w:bookmarkEnd w:id="366"/>
      <w:bookmarkEnd w:id="367"/>
      <w:r w:rsidRPr="003A4215">
        <w:t>2.12</w:t>
      </w:r>
      <w:r w:rsidR="00685459" w:rsidRPr="003A4215">
        <w:t> </w:t>
      </w:r>
      <w:r w:rsidRPr="003A4215">
        <w:t>District Membership and Ecclesiastical Supervision</w:t>
      </w:r>
      <w:bookmarkEnd w:id="374"/>
      <w:bookmarkEnd w:id="375"/>
      <w:bookmarkEnd w:id="376"/>
      <w:r w:rsidR="00AA6386" w:rsidRPr="003A4215">
        <w:fldChar w:fldCharType="begin"/>
      </w:r>
      <w:r w:rsidR="00AA6386" w:rsidRPr="003A4215">
        <w:instrText xml:space="preserve"> XE "Membership in the Synod:district membership and ecclesiastical supervision" \r "BYS2o12" </w:instrText>
      </w:r>
      <w:r w:rsidR="00AA6386" w:rsidRPr="003A4215">
        <w:fldChar w:fldCharType="end"/>
      </w:r>
      <w:r w:rsidR="003A64DF" w:rsidRPr="003A4215">
        <w:fldChar w:fldCharType="begin"/>
      </w:r>
      <w:r w:rsidR="003A64DF" w:rsidRPr="003A4215">
        <w:instrText xml:space="preserve"> XE "</w:instrText>
      </w:r>
      <w:r w:rsidR="003A64DF">
        <w:instrText>Ministers of religion—commissioned</w:instrText>
      </w:r>
      <w:r w:rsidR="003A64DF" w:rsidRPr="003A4215">
        <w:instrText xml:space="preserve">:district membership and ecclesiastical supervision" \r "BYS2o12" </w:instrText>
      </w:r>
      <w:r w:rsidR="003A64DF" w:rsidRPr="003A4215">
        <w:fldChar w:fldCharType="end"/>
      </w:r>
      <w:r w:rsidR="008861FF" w:rsidRPr="003A4215">
        <w:fldChar w:fldCharType="begin"/>
      </w:r>
      <w:r w:rsidR="008861FF" w:rsidRPr="003A4215">
        <w:instrText xml:space="preserve"> XE "</w:instrText>
      </w:r>
      <w:r w:rsidR="008861FF">
        <w:instrText>Ministers of religion—ordained</w:instrText>
      </w:r>
      <w:r w:rsidR="008861FF" w:rsidRPr="003A4215">
        <w:instrText xml:space="preserve">:district membership and ecclesiastical supervision" \r "BYS2o12" </w:instrText>
      </w:r>
      <w:r w:rsidR="008861FF" w:rsidRPr="003A4215">
        <w:fldChar w:fldCharType="end"/>
      </w:r>
      <w:r w:rsidR="00A71F39" w:rsidRPr="003A4215">
        <w:fldChar w:fldCharType="begin"/>
      </w:r>
      <w:r w:rsidR="00A71F39" w:rsidRPr="003A4215">
        <w:instrText xml:space="preserve"> XE "Districts of the Synod:membership" \r "BYS2o12" </w:instrText>
      </w:r>
      <w:r w:rsidR="00A71F39" w:rsidRPr="003A4215">
        <w:fldChar w:fldCharType="end"/>
      </w:r>
      <w:r w:rsidR="00502786" w:rsidRPr="003A4215">
        <w:fldChar w:fldCharType="begin"/>
      </w:r>
      <w:r w:rsidR="00502786" w:rsidRPr="003A4215">
        <w:instrText xml:space="preserve"> XE "Ecclesiastical supervision:by district presidents" \r "BYS2o12" </w:instrText>
      </w:r>
      <w:r w:rsidR="00502786" w:rsidRPr="003A4215">
        <w:fldChar w:fldCharType="end"/>
      </w:r>
    </w:p>
    <w:p w14:paraId="7F8B00EF" w14:textId="2C66F43A" w:rsidR="0089766D" w:rsidRPr="003A4215" w:rsidRDefault="0089766D" w:rsidP="0076357D">
      <w:pPr>
        <w:pStyle w:val="BYPara"/>
      </w:pPr>
      <w:r w:rsidRPr="003A4215">
        <w:t>2.12.1</w:t>
      </w:r>
      <w:r w:rsidRPr="003A4215">
        <w:tab/>
      </w:r>
      <w:r w:rsidR="00EE3012">
        <w:t>Except for those members under the ecclesiastical supervision of the Presi</w:t>
      </w:r>
      <w:r w:rsidR="00F328BA">
        <w:t>d</w:t>
      </w:r>
      <w:r w:rsidR="00EE3012">
        <w:t>ent of the Synod (Const. Art. XI B 1</w:t>
      </w:r>
      <w:r w:rsidR="008235F8">
        <w:fldChar w:fldCharType="begin"/>
      </w:r>
      <w:r w:rsidR="008235F8">
        <w:instrText xml:space="preserve"> TA \l "</w:instrText>
      </w:r>
      <w:r w:rsidR="008235F8" w:rsidRPr="00A31DAC">
        <w:instrText>Const. Art. XI B 1</w:instrText>
      </w:r>
      <w:r w:rsidR="008235F8">
        <w:instrText xml:space="preserve">" \s "Const. Art. XI B 1" \c 7 </w:instrText>
      </w:r>
      <w:r w:rsidR="008235F8">
        <w:fldChar w:fldCharType="end"/>
      </w:r>
      <w:r w:rsidR="00EE3012">
        <w:t xml:space="preserve"> and Bylaw section 2.1</w:t>
      </w:r>
      <w:r w:rsidR="00AE5412">
        <w:t>5</w:t>
      </w:r>
      <w:r w:rsidR="00EE3012">
        <w:t xml:space="preserve">), a </w:t>
      </w:r>
      <w:r w:rsidRPr="003A4215">
        <w:t>member shall be under the ecclesiastical supervision of the president of the district through which membership in the Synod is held.</w:t>
      </w:r>
    </w:p>
    <w:p w14:paraId="7BFEA1CA" w14:textId="0C67B5A0" w:rsidR="0089766D" w:rsidRPr="003A4215" w:rsidRDefault="0089766D" w:rsidP="0076357D">
      <w:pPr>
        <w:pStyle w:val="BYPara"/>
      </w:pPr>
      <w:r w:rsidRPr="003A4215">
        <w:t>2.12.1.1</w:t>
      </w:r>
      <w:r w:rsidRPr="003A4215">
        <w:tab/>
      </w:r>
      <w:r w:rsidR="00EE3012" w:rsidRPr="00EE3012">
        <w:t xml:space="preserve"> A member may serve multiple concurrent assignments that would, if held individually, be under the supervision of different districts. Prior to any such installation, the involved district presidents shall, by mutual agreement, assign such a member to one of the involved districts.</w:t>
      </w:r>
    </w:p>
    <w:p w14:paraId="5C16AF58" w14:textId="09396126" w:rsidR="0089766D" w:rsidRPr="005B3AE5" w:rsidRDefault="0089766D" w:rsidP="0076357D">
      <w:pPr>
        <w:pStyle w:val="BYPara"/>
      </w:pPr>
      <w:r w:rsidRPr="005B3AE5">
        <w:t>2.12.1.2</w:t>
      </w:r>
      <w:r w:rsidRPr="005B3AE5">
        <w:tab/>
        <w:t>An individual member of the Synod who is serving a</w:t>
      </w:r>
      <w:r w:rsidR="00EE3012">
        <w:t xml:space="preserve"> member</w:t>
      </w:r>
      <w:r w:rsidRPr="005B3AE5">
        <w:t xml:space="preserve"> congregation shall hold membership in the Synod through the district of which the congregation is a member</w:t>
      </w:r>
      <w:r w:rsidR="00EE3012">
        <w:t>, whether the congregation is domestic or foreign</w:t>
      </w:r>
      <w:r w:rsidRPr="005B3AE5">
        <w:t>.</w:t>
      </w:r>
    </w:p>
    <w:p w14:paraId="7285DA00" w14:textId="075153D1" w:rsidR="0089766D" w:rsidRPr="005B3AE5" w:rsidRDefault="0089766D" w:rsidP="0076357D">
      <w:pPr>
        <w:pStyle w:val="BYPara"/>
      </w:pPr>
      <w:r w:rsidRPr="005B3AE5">
        <w:t>2.12.1.3</w:t>
      </w:r>
      <w:r w:rsidRPr="005B3AE5">
        <w:tab/>
        <w:t>An individual member of the Synod who is serving a district shall hold membership in the Synod through that district.</w:t>
      </w:r>
    </w:p>
    <w:p w14:paraId="401CC389" w14:textId="3D9FAA1C" w:rsidR="0089766D" w:rsidRPr="003A4215" w:rsidRDefault="0089766D" w:rsidP="00B23B54">
      <w:pPr>
        <w:pStyle w:val="BYPara"/>
      </w:pPr>
      <w:r w:rsidRPr="005B3AE5">
        <w:t>2.12.1.4</w:t>
      </w:r>
      <w:r w:rsidRPr="005B3AE5">
        <w:tab/>
      </w:r>
      <w:r w:rsidR="00B23B54" w:rsidRPr="003A4215">
        <w:fldChar w:fldCharType="begin"/>
      </w:r>
      <w:r w:rsidR="00B23B54" w:rsidRPr="003A4215">
        <w:instrText xml:space="preserve"> XE "Mission Offices of the Synod:of International Mission" </w:instrText>
      </w:r>
      <w:r w:rsidR="00B23B54" w:rsidRPr="003A4215">
        <w:fldChar w:fldCharType="end"/>
      </w:r>
      <w:r w:rsidR="00B23B54" w:rsidRPr="003A4215">
        <w:fldChar w:fldCharType="begin"/>
      </w:r>
      <w:r w:rsidR="00B23B54" w:rsidRPr="003A4215">
        <w:instrText xml:space="preserve"> XE "Mission Offices of the Synod:of National Mission" </w:instrText>
      </w:r>
      <w:r w:rsidR="00B23B54" w:rsidRPr="003A4215">
        <w:fldChar w:fldCharType="end"/>
      </w:r>
      <w:r w:rsidR="00EE3012">
        <w:t xml:space="preserve">An individual member </w:t>
      </w:r>
      <w:r w:rsidRPr="003A4215">
        <w:t>serving</w:t>
      </w:r>
      <w:r w:rsidR="00EE3012">
        <w:t xml:space="preserve"> in a foreign location or as an active-duty </w:t>
      </w:r>
      <w:r w:rsidR="00BA729E" w:rsidRPr="003A4215">
        <w:fldChar w:fldCharType="begin"/>
      </w:r>
      <w:r w:rsidR="00BA729E" w:rsidRPr="003A4215">
        <w:instrText xml:space="preserve"> XE "</w:instrText>
      </w:r>
      <w:r w:rsidR="00BA729E">
        <w:instrText>Chaplains:district membership and ecclesiastical supervision (military)</w:instrText>
      </w:r>
      <w:r w:rsidR="00BA729E" w:rsidRPr="003A4215">
        <w:instrText xml:space="preserve">" </w:instrText>
      </w:r>
      <w:r w:rsidR="00BA729E" w:rsidRPr="003A4215">
        <w:fldChar w:fldCharType="end"/>
      </w:r>
      <w:r w:rsidR="00EE3012">
        <w:t>military chaplain</w:t>
      </w:r>
      <w:r w:rsidRPr="003A4215">
        <w:t xml:space="preserve"> shall hold membership in the Synod through the district</w:t>
      </w:r>
      <w:r w:rsidR="00EE3012">
        <w:t xml:space="preserve"> in which membership was held prior to installation as such, or in the case of</w:t>
      </w:r>
      <w:r w:rsidR="00782A37">
        <w:t xml:space="preserve"> a first</w:t>
      </w:r>
      <w:r w:rsidR="00EE3012" w:rsidRPr="005C0B78">
        <w:t xml:space="preserve"> call</w:t>
      </w:r>
      <w:r w:rsidR="00782A37">
        <w:t xml:space="preserve"> that is</w:t>
      </w:r>
      <w:r w:rsidR="00EE3012">
        <w:t xml:space="preserve"> to foreign service, the Missouri District</w:t>
      </w:r>
      <w:r w:rsidRPr="003A4215">
        <w:t>.</w:t>
      </w:r>
    </w:p>
    <w:p w14:paraId="77DDC55F" w14:textId="300D5A75" w:rsidR="0089766D" w:rsidRPr="005B3AE5" w:rsidRDefault="0089766D" w:rsidP="00A517CC">
      <w:pPr>
        <w:pStyle w:val="BYPara"/>
      </w:pPr>
      <w:r w:rsidRPr="003A4215">
        <w:t>2.12.1.5</w:t>
      </w:r>
      <w:r w:rsidRPr="003A4215">
        <w:tab/>
        <w:t>An individual member of the Synod serving</w:t>
      </w:r>
      <w:r w:rsidR="00EE3012">
        <w:t xml:space="preserve"> in any other position</w:t>
      </w:r>
      <w:r w:rsidRPr="005B3AE5">
        <w:t xml:space="preserve"> shall hold membership through the geographical district in which the</w:t>
      </w:r>
      <w:r w:rsidR="00EE3012">
        <w:t xml:space="preserve"> place of service</w:t>
      </w:r>
      <w:r w:rsidRPr="005B3AE5">
        <w:t xml:space="preserve"> is located</w:t>
      </w:r>
      <w:r w:rsidR="00EE3012">
        <w:t>, unless serving an agency or mission</w:t>
      </w:r>
      <w:r w:rsidRPr="005B3AE5">
        <w:t xml:space="preserve"> of a </w:t>
      </w:r>
      <w:r w:rsidR="009C6389">
        <w:fldChar w:fldCharType="begin"/>
      </w:r>
      <w:r w:rsidR="009C6389">
        <w:instrText xml:space="preserve"> XE "</w:instrText>
      </w:r>
      <w:r w:rsidR="009C6389" w:rsidRPr="00D356DA">
        <w:instrText>Districts of the Synod:non-geographical</w:instrText>
      </w:r>
      <w:r w:rsidR="009C6389">
        <w:instrText xml:space="preserve">" </w:instrText>
      </w:r>
      <w:r w:rsidR="009C6389">
        <w:fldChar w:fldCharType="end"/>
      </w:r>
      <w:r w:rsidRPr="005B3AE5">
        <w:t>non-geographical district,</w:t>
      </w:r>
      <w:r w:rsidR="00EE3012">
        <w:t xml:space="preserve"> in which case</w:t>
      </w:r>
      <w:r w:rsidRPr="005B3AE5">
        <w:t xml:space="preserve"> membership shall be held through that district.</w:t>
      </w:r>
    </w:p>
    <w:p w14:paraId="3BA9E87D" w14:textId="7E882316" w:rsidR="00A55F6E" w:rsidRDefault="0089766D" w:rsidP="0076357D">
      <w:pPr>
        <w:pStyle w:val="BYPara"/>
      </w:pPr>
      <w:r w:rsidRPr="005B3AE5">
        <w:t>2.12.1.</w:t>
      </w:r>
      <w:r w:rsidR="00A55F6E">
        <w:t>6</w:t>
      </w:r>
      <w:r w:rsidRPr="005B3AE5">
        <w:tab/>
        <w:t xml:space="preserve">A member </w:t>
      </w:r>
      <w:r w:rsidR="00BA729E" w:rsidRPr="003A4215">
        <w:fldChar w:fldCharType="begin"/>
      </w:r>
      <w:r w:rsidR="00BA729E" w:rsidRPr="003A4215">
        <w:instrText xml:space="preserve"> XE "</w:instrText>
      </w:r>
      <w:r w:rsidR="00BA729E">
        <w:instrText>Inactive membership status:district transfer</w:instrText>
      </w:r>
      <w:r w:rsidR="00BA729E" w:rsidRPr="003A4215">
        <w:instrText xml:space="preserve">" </w:instrText>
      </w:r>
      <w:r w:rsidR="00BA729E" w:rsidRPr="003A4215">
        <w:fldChar w:fldCharType="end"/>
      </w:r>
      <w:r w:rsidR="00BA729E" w:rsidRPr="003A4215">
        <w:fldChar w:fldCharType="begin"/>
      </w:r>
      <w:r w:rsidR="00BA729E" w:rsidRPr="003A4215">
        <w:instrText xml:space="preserve"> XE "</w:instrText>
      </w:r>
      <w:r w:rsidR="00BA729E">
        <w:instrText>Candidate membership status:district transfer</w:instrText>
      </w:r>
      <w:r w:rsidR="00BA729E" w:rsidRPr="003A4215">
        <w:instrText xml:space="preserve">" </w:instrText>
      </w:r>
      <w:r w:rsidR="00BA729E" w:rsidRPr="003A4215">
        <w:fldChar w:fldCharType="end"/>
      </w:r>
      <w:r w:rsidR="00BA729E" w:rsidRPr="003A4215">
        <w:fldChar w:fldCharType="begin"/>
      </w:r>
      <w:r w:rsidR="00BA729E" w:rsidRPr="003A4215">
        <w:instrText xml:space="preserve"> XE "</w:instrText>
      </w:r>
      <w:r w:rsidR="00BA729E">
        <w:instrText>Emeritus membership status:district transfer</w:instrText>
      </w:r>
      <w:r w:rsidR="00BA729E" w:rsidRPr="003A4215">
        <w:instrText xml:space="preserve">" </w:instrText>
      </w:r>
      <w:r w:rsidR="00BA729E" w:rsidRPr="003A4215">
        <w:fldChar w:fldCharType="end"/>
      </w:r>
      <w:r w:rsidR="00A55F6E">
        <w:t xml:space="preserve">having candidate or emeritus status </w:t>
      </w:r>
      <w:r w:rsidRPr="005B3AE5">
        <w:t>shall continue to hold membership</w:t>
      </w:r>
      <w:r w:rsidR="00A55F6E">
        <w:t xml:space="preserve"> in the Synod</w:t>
      </w:r>
      <w:r w:rsidRPr="005B3AE5">
        <w:t xml:space="preserve"> through the district through which membership was held at the inception of</w:t>
      </w:r>
      <w:r w:rsidR="00A55F6E">
        <w:t xml:space="preserve"> that</w:t>
      </w:r>
      <w:r w:rsidRPr="005B3AE5">
        <w:t xml:space="preserve"> status unless</w:t>
      </w:r>
      <w:r w:rsidR="00A55F6E">
        <w:t xml:space="preserve"> the president of the district through which membership is held approves</w:t>
      </w:r>
      <w:r w:rsidRPr="005B3AE5">
        <w:t xml:space="preserve"> a transfer</w:t>
      </w:r>
      <w:r w:rsidR="00A55F6E">
        <w:t>:</w:t>
      </w:r>
    </w:p>
    <w:p w14:paraId="47BC4DFB" w14:textId="3252A77A" w:rsidR="0089766D" w:rsidRDefault="00A55F6E" w:rsidP="00A55F6E">
      <w:pPr>
        <w:pStyle w:val="BYSubpara"/>
      </w:pPr>
      <w:r>
        <w:t>(a)</w:t>
      </w:r>
      <w:r w:rsidRPr="00F228BE">
        <w:t> </w:t>
      </w:r>
      <w:r w:rsidRPr="00F228BE">
        <w:t>requested by the member and</w:t>
      </w:r>
      <w:r w:rsidR="0089766D" w:rsidRPr="005B3AE5">
        <w:t xml:space="preserve"> approved by the president of the district to which m</w:t>
      </w:r>
      <w:r w:rsidR="001261BC">
        <w:t>embership would be transferred</w:t>
      </w:r>
      <w:r>
        <w:t>; or</w:t>
      </w:r>
    </w:p>
    <w:p w14:paraId="43F2867C" w14:textId="53CA321E" w:rsidR="00A55F6E" w:rsidRPr="005B3AE5" w:rsidRDefault="00A55F6E" w:rsidP="00A55F6E">
      <w:pPr>
        <w:pStyle w:val="BYSubpara"/>
      </w:pPr>
      <w:r w:rsidRPr="00A55F6E">
        <w:t>(b) requested by the president of a district within which the member has come to reside or is involved in his or her ministry.</w:t>
      </w:r>
    </w:p>
    <w:p w14:paraId="04197BD9" w14:textId="50ACF6E4" w:rsidR="00A55F6E" w:rsidRDefault="0089766D" w:rsidP="0076357D">
      <w:pPr>
        <w:pStyle w:val="BYPara"/>
      </w:pPr>
      <w:r w:rsidRPr="005B3AE5">
        <w:t>2.12.1.</w:t>
      </w:r>
      <w:r w:rsidR="00A55F6E">
        <w:t>7</w:t>
      </w:r>
      <w:r w:rsidR="002C514E" w:rsidRPr="005B3AE5">
        <w:tab/>
      </w:r>
      <w:r w:rsidRPr="005B3AE5">
        <w:t xml:space="preserve">A member having </w:t>
      </w:r>
      <w:r w:rsidR="00BA729E" w:rsidRPr="003A4215">
        <w:fldChar w:fldCharType="begin"/>
      </w:r>
      <w:r w:rsidR="00BA729E" w:rsidRPr="003A4215">
        <w:instrText xml:space="preserve"> XE "</w:instrText>
      </w:r>
      <w:r w:rsidR="00BA729E">
        <w:instrText>Suspended membership status:district transfer prohibited</w:instrText>
      </w:r>
      <w:r w:rsidR="00BA729E" w:rsidRPr="003A4215">
        <w:instrText xml:space="preserve">" </w:instrText>
      </w:r>
      <w:r w:rsidR="00BA729E" w:rsidRPr="003A4215">
        <w:fldChar w:fldCharType="end"/>
      </w:r>
      <w:r w:rsidRPr="005B3AE5">
        <w:t>suspended status shall continue to hold membership through the district through which membership was held at the time of the suspension.</w:t>
      </w:r>
    </w:p>
    <w:p w14:paraId="60B628C5" w14:textId="63E15F32" w:rsidR="00A55F6E" w:rsidRDefault="00A55F6E" w:rsidP="0076357D">
      <w:pPr>
        <w:pStyle w:val="BYPara"/>
      </w:pPr>
      <w:r w:rsidRPr="00A55F6E">
        <w:t>2.12.1.8</w:t>
      </w:r>
      <w:r w:rsidRPr="00A55F6E">
        <w:tab/>
      </w:r>
      <w:r w:rsidR="009C6389">
        <w:fldChar w:fldCharType="begin"/>
      </w:r>
      <w:r w:rsidR="009C6389">
        <w:instrText xml:space="preserve"> XE "</w:instrText>
      </w:r>
      <w:r w:rsidR="009C6389" w:rsidRPr="000A5D3B">
        <w:instrText>Domestic (definition)</w:instrText>
      </w:r>
      <w:r w:rsidR="009C6389">
        <w:instrText xml:space="preserve">" </w:instrText>
      </w:r>
      <w:r w:rsidR="009C6389">
        <w:fldChar w:fldCharType="end"/>
      </w:r>
      <w:r w:rsidRPr="00A55F6E">
        <w:t xml:space="preserve">Service performed within the boundaries of any geographical district is </w:t>
      </w:r>
      <w:r w:rsidRPr="00A55F6E">
        <w:rPr>
          <w:i/>
          <w:iCs/>
        </w:rPr>
        <w:t>domestic</w:t>
      </w:r>
      <w:r w:rsidRPr="00A55F6E">
        <w:t xml:space="preserve">. </w:t>
      </w:r>
      <w:r w:rsidR="009C6389">
        <w:fldChar w:fldCharType="begin"/>
      </w:r>
      <w:r w:rsidR="009C6389">
        <w:instrText xml:space="preserve"> XE "Foreign </w:instrText>
      </w:r>
      <w:r w:rsidR="009C6389" w:rsidRPr="000A5D3B">
        <w:instrText>(definition)</w:instrText>
      </w:r>
      <w:r w:rsidR="009C6389">
        <w:instrText xml:space="preserve">" </w:instrText>
      </w:r>
      <w:r w:rsidR="009C6389">
        <w:fldChar w:fldCharType="end"/>
      </w:r>
      <w:r w:rsidRPr="00A55F6E">
        <w:t xml:space="preserve">Service performed outside the boundaries of every geographical district is </w:t>
      </w:r>
      <w:r w:rsidRPr="00A55F6E">
        <w:rPr>
          <w:i/>
          <w:iCs/>
        </w:rPr>
        <w:t>foreign</w:t>
      </w:r>
      <w:r w:rsidRPr="00A55F6E">
        <w:t>.</w:t>
      </w:r>
    </w:p>
    <w:p w14:paraId="33857592" w14:textId="7519D334" w:rsidR="0089766D" w:rsidRPr="003A4215" w:rsidRDefault="00A55F6E" w:rsidP="0076357D">
      <w:pPr>
        <w:pStyle w:val="BYPara"/>
      </w:pPr>
      <w:r w:rsidRPr="00A55F6E">
        <w:t>2.12.1.9</w:t>
      </w:r>
      <w:r w:rsidRPr="00A55F6E">
        <w:tab/>
        <w:t>Amendments to Bylaw section 2.12 are to be applied to members at the time of their next installation (whether full- or part-time) or request for transfer.</w:t>
      </w:r>
      <w:r w:rsidR="008809DF" w:rsidRPr="003A4215">
        <w:fldChar w:fldCharType="begin"/>
      </w:r>
      <w:r w:rsidR="008809DF" w:rsidRPr="003A4215">
        <w:instrText xml:space="preserve"> XE "Membership in the Synod:individual" \r "BYS2o6t12" </w:instrText>
      </w:r>
      <w:r w:rsidR="008809DF" w:rsidRPr="003A4215">
        <w:fldChar w:fldCharType="end"/>
      </w:r>
      <w:r w:rsidR="00BA729E" w:rsidRPr="003A4215">
        <w:fldChar w:fldCharType="begin"/>
      </w:r>
      <w:r w:rsidR="00BA729E" w:rsidRPr="003A4215">
        <w:instrText xml:space="preserve"> XE "Membership </w:instrText>
      </w:r>
      <w:r w:rsidR="00BA729E">
        <w:instrText>status</w:instrText>
      </w:r>
      <w:r w:rsidR="00BA729E" w:rsidRPr="003A4215">
        <w:instrText>:</w:instrText>
      </w:r>
      <w:r w:rsidR="00BA729E">
        <w:instrText>and district transfer</w:instrText>
      </w:r>
      <w:r w:rsidR="00BA729E" w:rsidRPr="003A4215">
        <w:instrText xml:space="preserve">" \r "BYS2o6t12" </w:instrText>
      </w:r>
      <w:r w:rsidR="00BA729E" w:rsidRPr="003A4215">
        <w:fldChar w:fldCharType="end"/>
      </w:r>
    </w:p>
    <w:p w14:paraId="63DCE08E" w14:textId="4150FC8B" w:rsidR="0089766D" w:rsidRPr="003A4215" w:rsidRDefault="0089766D" w:rsidP="00684537">
      <w:pPr>
        <w:pStyle w:val="BYSSection"/>
      </w:pPr>
      <w:bookmarkStart w:id="378" w:name="_Toc462912172"/>
      <w:bookmarkStart w:id="379" w:name="_Toc463339935"/>
      <w:bookmarkStart w:id="380" w:name="_Toc154035473"/>
      <w:bookmarkStart w:id="381" w:name="BYS2o13"/>
      <w:bookmarkEnd w:id="329"/>
      <w:bookmarkEnd w:id="377"/>
      <w:r w:rsidRPr="003A4215">
        <w:t>2.13</w:t>
      </w:r>
      <w:r w:rsidR="00685459" w:rsidRPr="003A4215">
        <w:t> </w:t>
      </w:r>
      <w:r w:rsidRPr="003A4215">
        <w:t>Membership Status and Limitations</w:t>
      </w:r>
      <w:bookmarkEnd w:id="378"/>
      <w:bookmarkEnd w:id="379"/>
      <w:bookmarkEnd w:id="380"/>
    </w:p>
    <w:p w14:paraId="258D7239" w14:textId="1738AD8A" w:rsidR="0089766D" w:rsidRPr="003A4215" w:rsidRDefault="0089766D" w:rsidP="00DB6B33">
      <w:pPr>
        <w:pStyle w:val="BYSSubsection"/>
      </w:pPr>
      <w:bookmarkStart w:id="382" w:name="_Toc462912173"/>
      <w:bookmarkStart w:id="383" w:name="_Toc463339936"/>
      <w:bookmarkStart w:id="384" w:name="_Toc154035474"/>
      <w:r w:rsidRPr="003A4215">
        <w:t>Specific Ministry Pastor Status and Limitations</w:t>
      </w:r>
      <w:bookmarkEnd w:id="382"/>
      <w:bookmarkEnd w:id="383"/>
      <w:bookmarkEnd w:id="384"/>
      <w:r w:rsidR="00AA6386" w:rsidRPr="003A4215">
        <w:fldChar w:fldCharType="begin"/>
      </w:r>
      <w:r w:rsidR="00AA6386" w:rsidRPr="003A4215">
        <w:instrText xml:space="preserve"> XE "Membership in the Synod:specific ministry pastor </w:instrText>
      </w:r>
      <w:r w:rsidR="00DB6B33" w:rsidRPr="003A4215">
        <w:instrText xml:space="preserve">status and </w:instrText>
      </w:r>
      <w:r w:rsidR="00AA6386" w:rsidRPr="003A4215">
        <w:instrText xml:space="preserve">limitations" \r "BYT_MEM_SMP" </w:instrText>
      </w:r>
      <w:r w:rsidR="00AA6386" w:rsidRPr="003A4215">
        <w:fldChar w:fldCharType="end"/>
      </w:r>
      <w:r w:rsidR="00DB6B33" w:rsidRPr="003A4215">
        <w:fldChar w:fldCharType="begin"/>
      </w:r>
      <w:r w:rsidR="00DB6B33" w:rsidRPr="003A4215">
        <w:instrText xml:space="preserve"> XE "Specific ministry pastor" \t "</w:instrText>
      </w:r>
      <w:r w:rsidR="00DB6B33" w:rsidRPr="003A4215">
        <w:rPr>
          <w:i w:val="0"/>
        </w:rPr>
        <w:instrText>See under</w:instrText>
      </w:r>
      <w:r w:rsidR="00DB6B33" w:rsidRPr="003A4215">
        <w:instrText xml:space="preserve"> Minister</w:instrText>
      </w:r>
      <w:r w:rsidR="00D01EDE" w:rsidRPr="003A4215">
        <w:instrText>s</w:instrText>
      </w:r>
      <w:r w:rsidR="00DB6B33" w:rsidRPr="003A4215">
        <w:instrText xml:space="preserve"> of religion—ordained" </w:instrText>
      </w:r>
      <w:r w:rsidR="00DB6B33" w:rsidRPr="003A4215">
        <w:fldChar w:fldCharType="end"/>
      </w:r>
      <w:r w:rsidR="00DB6B33" w:rsidRPr="003A4215">
        <w:fldChar w:fldCharType="begin"/>
      </w:r>
      <w:r w:rsidR="00DB6B33" w:rsidRPr="003A4215">
        <w:instrText xml:space="preserve"> XE "Ministers of religion—ordained:specific ministry pastors" \r “BYT_MEM_SMP” </w:instrText>
      </w:r>
      <w:r w:rsidR="00DB6B33" w:rsidRPr="003A4215">
        <w:fldChar w:fldCharType="end"/>
      </w:r>
    </w:p>
    <w:p w14:paraId="129C2934" w14:textId="0DF96768" w:rsidR="0089766D" w:rsidRPr="003A4215" w:rsidRDefault="0089766D" w:rsidP="0076357D">
      <w:pPr>
        <w:pStyle w:val="BYPara"/>
      </w:pPr>
      <w:bookmarkStart w:id="385" w:name="BYT_MEM_SMP"/>
      <w:r w:rsidRPr="003A4215">
        <w:t>2.13.1</w:t>
      </w:r>
      <w:r w:rsidRPr="003A4215">
        <w:tab/>
        <w:t>A “specific ministry pastor” is a minister of religion—ordained who has completed the requirements for service as a specific ministry pastor and has been examined by one of the Synod’s seminaries, has received a regular call, and has been placed by the Council of Presidents into a specific Word and Sacrament ministry context. He is eligible to serve only in that specific ministry context for which he has been trained and may not be offered or accept a call for ministry for which he has not been certified as determined by his district president. He shall serve under the supervision of his district president and another pastor who is not a specific ministry pastor.</w:t>
      </w:r>
    </w:p>
    <w:p w14:paraId="0BE5677E" w14:textId="2D1A0751" w:rsidR="0089766D" w:rsidRPr="003A4215" w:rsidRDefault="0089766D" w:rsidP="0076357D">
      <w:pPr>
        <w:pStyle w:val="BYSubpara"/>
      </w:pPr>
      <w:r w:rsidRPr="003A4215">
        <w:t>(a</w:t>
      </w:r>
      <w:r w:rsidR="00B3088E" w:rsidRPr="005B3AE5">
        <w:t>) </w:t>
      </w:r>
      <w:r w:rsidR="006368AF" w:rsidRPr="003A4215">
        <w:fldChar w:fldCharType="begin"/>
      </w:r>
      <w:r w:rsidR="006368AF" w:rsidRPr="003A4215">
        <w:instrText xml:space="preserve"> XE "Supervision:of specific ministry pastor" </w:instrText>
      </w:r>
      <w:r w:rsidR="006368AF" w:rsidRPr="003A4215">
        <w:fldChar w:fldCharType="end"/>
      </w:r>
      <w:r w:rsidRPr="003A4215">
        <w:t>Because he is under supervision of another pastor and because a specific ministry pastor’s theological education has been formed in part by and for a specific ministry context, he may not be placed or called into ecclesiastical roles that exercise pastoral oversight outside the context of his call.</w:t>
      </w:r>
    </w:p>
    <w:p w14:paraId="7ABFF7B4" w14:textId="5A4C0536" w:rsidR="0089766D" w:rsidRPr="003A4215" w:rsidRDefault="0089766D" w:rsidP="0076357D">
      <w:pPr>
        <w:pStyle w:val="BYSubpara"/>
      </w:pPr>
      <w:r w:rsidRPr="003A4215">
        <w:t>(b</w:t>
      </w:r>
      <w:r w:rsidR="00B3088E" w:rsidRPr="003A4215">
        <w:t>) </w:t>
      </w:r>
      <w:r w:rsidRPr="003A4215">
        <w:t>A specific ministry pastor is not eligible to</w:t>
      </w:r>
    </w:p>
    <w:p w14:paraId="318EB7AB" w14:textId="2F4CB61F" w:rsidR="0089766D" w:rsidRPr="005B3AE5" w:rsidRDefault="0089766D" w:rsidP="0076357D">
      <w:pPr>
        <w:pStyle w:val="BYSubsubpara"/>
      </w:pPr>
      <w:r w:rsidRPr="005B3AE5">
        <w:t>(1</w:t>
      </w:r>
      <w:r w:rsidR="004E2A41" w:rsidRPr="005B3AE5">
        <w:t>) </w:t>
      </w:r>
      <w:r w:rsidRPr="005B3AE5">
        <w:t>serve as a voting delegate to a national convention of the Synod—but may serve as an advisory delegate to national conventions and as a pastoral delegate to district conventions;</w:t>
      </w:r>
    </w:p>
    <w:p w14:paraId="4B28D796" w14:textId="6BE77516" w:rsidR="0089766D" w:rsidRPr="005B3AE5" w:rsidRDefault="0089766D" w:rsidP="0076357D">
      <w:pPr>
        <w:pStyle w:val="BYSubsubpara"/>
      </w:pPr>
      <w:r w:rsidRPr="005B3AE5">
        <w:t>(2</w:t>
      </w:r>
      <w:r w:rsidR="004E2A41" w:rsidRPr="005B3AE5">
        <w:t>) </w:t>
      </w:r>
      <w:r w:rsidRPr="005B3AE5">
        <w:t>hold any elected or appointed office on the district or national Synod level that is assigned by the Bylaws of the Synod to “a pastor” or “an ordained minister” (although specific ministry pastors may serve in all other capacities, especially representing the ministerial contexts in which they serve);</w:t>
      </w:r>
    </w:p>
    <w:p w14:paraId="78E385BB" w14:textId="1D65045C" w:rsidR="0089766D" w:rsidRPr="005B3AE5" w:rsidRDefault="0089766D" w:rsidP="0076357D">
      <w:pPr>
        <w:pStyle w:val="BYSubsubpara"/>
      </w:pPr>
      <w:r w:rsidRPr="005B3AE5">
        <w:t>(3</w:t>
      </w:r>
      <w:r w:rsidR="004E2A41" w:rsidRPr="005B3AE5">
        <w:t>) </w:t>
      </w:r>
      <w:r w:rsidRPr="005B3AE5">
        <w:t>supervise vicars; or</w:t>
      </w:r>
    </w:p>
    <w:p w14:paraId="2F4164FF" w14:textId="168FB9D6" w:rsidR="0089766D" w:rsidRPr="003A4215" w:rsidRDefault="0089766D" w:rsidP="005C4986">
      <w:pPr>
        <w:pStyle w:val="BYSubsubpara"/>
      </w:pPr>
      <w:r w:rsidRPr="005B3AE5">
        <w:t>(4</w:t>
      </w:r>
      <w:r w:rsidR="004E2A41" w:rsidRPr="005B3AE5">
        <w:t>) </w:t>
      </w:r>
      <w:r w:rsidR="006368AF" w:rsidRPr="003A4215">
        <w:fldChar w:fldCharType="begin"/>
      </w:r>
      <w:r w:rsidR="006368AF" w:rsidRPr="003A4215">
        <w:instrText xml:space="preserve"> XE "Circuit visitor:SMP pastors ineligible to be" </w:instrText>
      </w:r>
      <w:r w:rsidR="006368AF" w:rsidRPr="003A4215">
        <w:fldChar w:fldCharType="end"/>
      </w:r>
      <w:r w:rsidRPr="003A4215">
        <w:t>serve as a circuit visitor.</w:t>
      </w:r>
    </w:p>
    <w:p w14:paraId="0D0F5B51" w14:textId="31FB6772" w:rsidR="0089766D" w:rsidRPr="003A4215" w:rsidRDefault="0089766D" w:rsidP="00DB6B33">
      <w:pPr>
        <w:pStyle w:val="BYSubpara"/>
      </w:pPr>
      <w:r w:rsidRPr="003A4215">
        <w:t>(c</w:t>
      </w:r>
      <w:r w:rsidR="00B3088E" w:rsidRPr="003A4215">
        <w:t>)</w:t>
      </w:r>
      <w:r w:rsidR="0066049B" w:rsidRPr="003A4215">
        <w:t> </w:t>
      </w:r>
      <w:r w:rsidR="00B12224" w:rsidRPr="003A4215">
        <w:fldChar w:fldCharType="begin"/>
      </w:r>
      <w:r w:rsidR="00B12224" w:rsidRPr="003A4215">
        <w:instrText xml:space="preserve"> XE "Membership in the Synod:roster" </w:instrText>
      </w:r>
      <w:r w:rsidR="00B12224" w:rsidRPr="003A4215">
        <w:fldChar w:fldCharType="end"/>
      </w:r>
      <w:r w:rsidRPr="003A4215">
        <w:t>The ministers of religion—ordained records maintained by district presidents as well as the official membership roster of the Synod shall distinguish between specific ministry pastors and other pastors.</w:t>
      </w:r>
      <w:r w:rsidR="00B12224" w:rsidRPr="003A4215">
        <w:t xml:space="preserve"> </w:t>
      </w:r>
      <w:r w:rsidR="00C23E14" w:rsidRPr="003A4215">
        <w:fldChar w:fldCharType="begin"/>
      </w:r>
      <w:r w:rsidR="00C23E14" w:rsidRPr="003A4215">
        <w:instrText xml:space="preserve"> XE "Pastors" \t "</w:instrText>
      </w:r>
      <w:r w:rsidR="00C23E14" w:rsidRPr="003A4215">
        <w:rPr>
          <w:i/>
        </w:rPr>
        <w:instrText>See</w:instrText>
      </w:r>
      <w:r w:rsidR="00C23E14" w:rsidRPr="003A4215">
        <w:instrText xml:space="preserve"> Ministers of religion—ordained" </w:instrText>
      </w:r>
      <w:r w:rsidR="00C23E14" w:rsidRPr="003A4215">
        <w:fldChar w:fldCharType="end"/>
      </w:r>
      <w:r w:rsidR="00C23E14" w:rsidRPr="003A4215">
        <w:fldChar w:fldCharType="begin"/>
      </w:r>
      <w:r w:rsidR="00C23E14" w:rsidRPr="003A4215">
        <w:instrText xml:space="preserve"> XE "Teachers" \t "</w:instrText>
      </w:r>
      <w:r w:rsidR="00C23E14" w:rsidRPr="003A4215">
        <w:rPr>
          <w:i/>
        </w:rPr>
        <w:instrText>See</w:instrText>
      </w:r>
      <w:r w:rsidR="00C23E14" w:rsidRPr="003A4215">
        <w:instrText xml:space="preserve"> Ministers of religion—commissioned" </w:instrText>
      </w:r>
      <w:r w:rsidR="00C23E14" w:rsidRPr="003A4215">
        <w:fldChar w:fldCharType="end"/>
      </w:r>
      <w:r w:rsidR="00C23E14" w:rsidRPr="003A4215">
        <w:fldChar w:fldCharType="begin"/>
      </w:r>
      <w:r w:rsidR="00C23E14" w:rsidRPr="003A4215">
        <w:instrText xml:space="preserve"> XE "Deaconesses" \t "</w:instrText>
      </w:r>
      <w:r w:rsidR="00C23E14" w:rsidRPr="003A4215">
        <w:rPr>
          <w:i/>
        </w:rPr>
        <w:instrText>See</w:instrText>
      </w:r>
      <w:r w:rsidR="00C23E14" w:rsidRPr="003A4215">
        <w:instrText xml:space="preserve"> Minister</w:instrText>
      </w:r>
      <w:r w:rsidR="0060107E">
        <w:instrText>s</w:instrText>
      </w:r>
      <w:r w:rsidR="00C23E14" w:rsidRPr="003A4215">
        <w:instrText xml:space="preserve"> of religion—commissioned" </w:instrText>
      </w:r>
      <w:r w:rsidR="00C23E14" w:rsidRPr="003A4215">
        <w:fldChar w:fldCharType="end"/>
      </w:r>
      <w:r w:rsidR="00C23E14" w:rsidRPr="003A4215">
        <w:fldChar w:fldCharType="begin"/>
      </w:r>
      <w:r w:rsidR="00C23E14" w:rsidRPr="003A4215">
        <w:instrText xml:space="preserve"> XE "Certified lay minister" \t "</w:instrText>
      </w:r>
      <w:r w:rsidR="00C23E14" w:rsidRPr="003A4215">
        <w:rPr>
          <w:i/>
        </w:rPr>
        <w:instrText>Se</w:instrText>
      </w:r>
      <w:r w:rsidR="00C23E14" w:rsidRPr="00E50DFB">
        <w:rPr>
          <w:i/>
        </w:rPr>
        <w:instrText xml:space="preserve">e </w:instrText>
      </w:r>
      <w:r w:rsidR="00E50DFB" w:rsidRPr="00E50DFB">
        <w:rPr>
          <w:i/>
        </w:rPr>
        <w:instrText>under</w:instrText>
      </w:r>
      <w:r w:rsidR="00E50DFB">
        <w:instrText xml:space="preserve"> </w:instrText>
      </w:r>
      <w:r w:rsidR="00C23E14" w:rsidRPr="003A4215">
        <w:instrText xml:space="preserve">Minister of religion—commissioned" </w:instrText>
      </w:r>
      <w:r w:rsidR="00C23E14" w:rsidRPr="003A4215">
        <w:fldChar w:fldCharType="end"/>
      </w:r>
      <w:r w:rsidR="008E4D6D" w:rsidRPr="003A4215">
        <w:fldChar w:fldCharType="begin"/>
      </w:r>
      <w:r w:rsidR="008E4D6D" w:rsidRPr="003A4215">
        <w:instrText xml:space="preserve"> XE "</w:instrText>
      </w:r>
      <w:r w:rsidR="008E4D6D">
        <w:instrText>Director of church ministries</w:instrText>
      </w:r>
      <w:r w:rsidR="008E4D6D" w:rsidRPr="003A4215">
        <w:instrText>" \t "</w:instrText>
      </w:r>
      <w:r w:rsidR="008E4D6D" w:rsidRPr="003A4215">
        <w:rPr>
          <w:i/>
        </w:rPr>
        <w:instrText>See</w:instrText>
      </w:r>
      <w:r w:rsidR="008E4D6D" w:rsidRPr="003A4215">
        <w:instrText xml:space="preserve"> Minister</w:instrText>
      </w:r>
      <w:r w:rsidR="0060107E">
        <w:instrText>s</w:instrText>
      </w:r>
      <w:r w:rsidR="008E4D6D" w:rsidRPr="003A4215">
        <w:instrText xml:space="preserve"> of religion—commissioned" </w:instrText>
      </w:r>
      <w:r w:rsidR="008E4D6D" w:rsidRPr="003A4215">
        <w:fldChar w:fldCharType="end"/>
      </w:r>
      <w:r w:rsidR="00C23E14" w:rsidRPr="003A4215">
        <w:fldChar w:fldCharType="begin"/>
      </w:r>
      <w:r w:rsidR="00C23E14" w:rsidRPr="003A4215">
        <w:instrText xml:space="preserve"> XE "Director of Christian education" \t "</w:instrText>
      </w:r>
      <w:r w:rsidR="00C23E14" w:rsidRPr="003A4215">
        <w:rPr>
          <w:i/>
        </w:rPr>
        <w:instrText>See</w:instrText>
      </w:r>
      <w:r w:rsidR="00C23E14" w:rsidRPr="003A4215">
        <w:instrText xml:space="preserve"> Minister</w:instrText>
      </w:r>
      <w:r w:rsidR="0060107E">
        <w:instrText>s</w:instrText>
      </w:r>
      <w:r w:rsidR="00C23E14" w:rsidRPr="003A4215">
        <w:instrText xml:space="preserve"> of religion—commissioned" </w:instrText>
      </w:r>
      <w:r w:rsidR="00C23E14" w:rsidRPr="003A4215">
        <w:fldChar w:fldCharType="end"/>
      </w:r>
      <w:r w:rsidR="00C23E14" w:rsidRPr="003A4215">
        <w:fldChar w:fldCharType="begin"/>
      </w:r>
      <w:r w:rsidR="00C23E14" w:rsidRPr="003A4215">
        <w:instrText xml:space="preserve"> XE "Director of Christian outreach" \t "</w:instrText>
      </w:r>
      <w:r w:rsidR="00C23E14" w:rsidRPr="003A4215">
        <w:rPr>
          <w:i/>
        </w:rPr>
        <w:instrText>See</w:instrText>
      </w:r>
      <w:r w:rsidR="00C23E14" w:rsidRPr="003A4215">
        <w:instrText xml:space="preserve"> Minister</w:instrText>
      </w:r>
      <w:r w:rsidR="0060107E">
        <w:instrText>s</w:instrText>
      </w:r>
      <w:r w:rsidR="00C23E14" w:rsidRPr="003A4215">
        <w:instrText xml:space="preserve"> of religion—commissioned" </w:instrText>
      </w:r>
      <w:r w:rsidR="00C23E14" w:rsidRPr="003A4215">
        <w:fldChar w:fldCharType="end"/>
      </w:r>
      <w:r w:rsidR="00C23E14" w:rsidRPr="003A4215">
        <w:fldChar w:fldCharType="begin"/>
      </w:r>
      <w:r w:rsidR="00C23E14" w:rsidRPr="003A4215">
        <w:instrText xml:space="preserve"> XE "Director of family life ministry" \t "</w:instrText>
      </w:r>
      <w:r w:rsidR="00C23E14" w:rsidRPr="003A4215">
        <w:rPr>
          <w:i/>
        </w:rPr>
        <w:instrText>See</w:instrText>
      </w:r>
      <w:r w:rsidR="00C23E14" w:rsidRPr="003A4215">
        <w:instrText xml:space="preserve"> Minister</w:instrText>
      </w:r>
      <w:r w:rsidR="0078014B">
        <w:instrText>s</w:instrText>
      </w:r>
      <w:r w:rsidR="00C23E14" w:rsidRPr="003A4215">
        <w:instrText xml:space="preserve"> of religion—commissioned" </w:instrText>
      </w:r>
      <w:r w:rsidR="00C23E14" w:rsidRPr="003A4215">
        <w:fldChar w:fldCharType="end"/>
      </w:r>
      <w:r w:rsidR="00C23E14" w:rsidRPr="003A4215">
        <w:fldChar w:fldCharType="begin"/>
      </w:r>
      <w:r w:rsidR="00C23E14" w:rsidRPr="003A4215">
        <w:instrText xml:space="preserve"> XE "Director of parish music" \t "</w:instrText>
      </w:r>
      <w:r w:rsidR="00C23E14" w:rsidRPr="003A4215">
        <w:rPr>
          <w:i/>
        </w:rPr>
        <w:instrText>See</w:instrText>
      </w:r>
      <w:r w:rsidR="00C23E14" w:rsidRPr="003A4215">
        <w:instrText xml:space="preserve"> Minister</w:instrText>
      </w:r>
      <w:r w:rsidR="0078014B">
        <w:instrText>s</w:instrText>
      </w:r>
      <w:r w:rsidR="00C23E14" w:rsidRPr="003A4215">
        <w:instrText xml:space="preserve"> of religion—commissioned" </w:instrText>
      </w:r>
      <w:r w:rsidR="00C23E14" w:rsidRPr="003A4215">
        <w:fldChar w:fldCharType="end"/>
      </w:r>
      <w:r w:rsidR="00C23E14" w:rsidRPr="003A4215">
        <w:fldChar w:fldCharType="begin"/>
      </w:r>
      <w:r w:rsidR="00C23E14" w:rsidRPr="003A4215">
        <w:instrText xml:space="preserve"> XE "Parish assistant" \t "</w:instrText>
      </w:r>
      <w:r w:rsidR="00C23E14" w:rsidRPr="003A4215">
        <w:rPr>
          <w:i/>
        </w:rPr>
        <w:instrText>See</w:instrText>
      </w:r>
      <w:r w:rsidR="00C23E14" w:rsidRPr="003A4215">
        <w:instrText xml:space="preserve"> Minister</w:instrText>
      </w:r>
      <w:r w:rsidR="0078014B">
        <w:instrText>s</w:instrText>
      </w:r>
      <w:r w:rsidR="00C23E14" w:rsidRPr="003A4215">
        <w:instrText xml:space="preserve"> of religion—commissioned" </w:instrText>
      </w:r>
      <w:r w:rsidR="00C23E14" w:rsidRPr="003A4215">
        <w:fldChar w:fldCharType="end"/>
      </w:r>
      <w:r w:rsidR="00433511" w:rsidRPr="003A4215">
        <w:fldChar w:fldCharType="begin"/>
      </w:r>
      <w:r w:rsidR="00433511" w:rsidRPr="003A4215">
        <w:instrText xml:space="preserve"> XE "Lay minister, certified" \t "</w:instrText>
      </w:r>
      <w:r w:rsidR="00433511" w:rsidRPr="003A4215">
        <w:rPr>
          <w:i/>
        </w:rPr>
        <w:instrText>See</w:instrText>
      </w:r>
      <w:r w:rsidR="00433511" w:rsidRPr="00E50DFB">
        <w:rPr>
          <w:i/>
          <w:iCs/>
        </w:rPr>
        <w:instrText xml:space="preserve"> </w:instrText>
      </w:r>
      <w:r w:rsidR="00E50DFB" w:rsidRPr="00E50DFB">
        <w:rPr>
          <w:i/>
          <w:iCs/>
        </w:rPr>
        <w:instrText xml:space="preserve">under </w:instrText>
      </w:r>
      <w:r w:rsidR="00433511" w:rsidRPr="003A4215">
        <w:instrText xml:space="preserve">Minister of religion—commissioned" </w:instrText>
      </w:r>
      <w:r w:rsidR="00433511" w:rsidRPr="003A4215">
        <w:fldChar w:fldCharType="end"/>
      </w:r>
      <w:r w:rsidR="008E4D6D" w:rsidRPr="003A4215">
        <w:fldChar w:fldCharType="begin"/>
      </w:r>
      <w:r w:rsidR="008E4D6D" w:rsidRPr="003A4215">
        <w:instrText xml:space="preserve"> XE "</w:instrText>
      </w:r>
      <w:r w:rsidR="008E4D6D">
        <w:instrText>Church ministries, director of</w:instrText>
      </w:r>
      <w:r w:rsidR="008E4D6D" w:rsidRPr="003A4215">
        <w:instrText>" \t "</w:instrText>
      </w:r>
      <w:r w:rsidR="008E4D6D" w:rsidRPr="003A4215">
        <w:rPr>
          <w:i/>
        </w:rPr>
        <w:instrText>See</w:instrText>
      </w:r>
      <w:r w:rsidR="008E4D6D" w:rsidRPr="003A4215">
        <w:instrText xml:space="preserve"> Minister</w:instrText>
      </w:r>
      <w:r w:rsidR="0078014B">
        <w:instrText>s</w:instrText>
      </w:r>
      <w:r w:rsidR="008E4D6D" w:rsidRPr="003A4215">
        <w:instrText xml:space="preserve"> of religion—commissioned" </w:instrText>
      </w:r>
      <w:r w:rsidR="008E4D6D" w:rsidRPr="003A4215">
        <w:fldChar w:fldCharType="end"/>
      </w:r>
      <w:r w:rsidR="00433511" w:rsidRPr="003A4215">
        <w:fldChar w:fldCharType="begin"/>
      </w:r>
      <w:r w:rsidR="004F620E" w:rsidRPr="003A4215">
        <w:instrText xml:space="preserve"> XE "</w:instrText>
      </w:r>
      <w:r w:rsidR="00433511" w:rsidRPr="003A4215">
        <w:instrText>Christian education, director of" \t "</w:instrText>
      </w:r>
      <w:r w:rsidR="00433511" w:rsidRPr="003A4215">
        <w:rPr>
          <w:i/>
        </w:rPr>
        <w:instrText>See</w:instrText>
      </w:r>
      <w:r w:rsidR="00433511" w:rsidRPr="003A4215">
        <w:instrText xml:space="preserve"> Minister</w:instrText>
      </w:r>
      <w:r w:rsidR="0078014B">
        <w:instrText>s</w:instrText>
      </w:r>
      <w:r w:rsidR="00433511" w:rsidRPr="003A4215">
        <w:instrText xml:space="preserve"> of religion—commissioned" </w:instrText>
      </w:r>
      <w:r w:rsidR="00433511" w:rsidRPr="003A4215">
        <w:fldChar w:fldCharType="end"/>
      </w:r>
      <w:r w:rsidR="00433511" w:rsidRPr="003A4215">
        <w:fldChar w:fldCharType="begin"/>
      </w:r>
      <w:r w:rsidR="00433511" w:rsidRPr="003A4215">
        <w:instrText xml:space="preserve"> XE "C</w:instrText>
      </w:r>
      <w:r w:rsidR="004F620E" w:rsidRPr="003A4215">
        <w:instrText>hristian outreach, director of</w:instrText>
      </w:r>
      <w:r w:rsidR="00433511" w:rsidRPr="003A4215">
        <w:instrText>" \t "</w:instrText>
      </w:r>
      <w:r w:rsidR="00433511" w:rsidRPr="003A4215">
        <w:rPr>
          <w:i/>
        </w:rPr>
        <w:instrText>See</w:instrText>
      </w:r>
      <w:r w:rsidR="00433511" w:rsidRPr="003A4215">
        <w:instrText xml:space="preserve"> Minister</w:instrText>
      </w:r>
      <w:r w:rsidR="0078014B">
        <w:instrText>s</w:instrText>
      </w:r>
      <w:r w:rsidR="00433511" w:rsidRPr="003A4215">
        <w:instrText xml:space="preserve"> of religion—commissioned" </w:instrText>
      </w:r>
      <w:r w:rsidR="00433511" w:rsidRPr="003A4215">
        <w:fldChar w:fldCharType="end"/>
      </w:r>
      <w:r w:rsidR="00433511" w:rsidRPr="003A4215">
        <w:fldChar w:fldCharType="begin"/>
      </w:r>
      <w:r w:rsidR="00433511" w:rsidRPr="003A4215">
        <w:instrText xml:space="preserve"> XE "Family life ministry, director of" \t "</w:instrText>
      </w:r>
      <w:r w:rsidR="00433511" w:rsidRPr="003A4215">
        <w:rPr>
          <w:i/>
        </w:rPr>
        <w:instrText>See</w:instrText>
      </w:r>
      <w:r w:rsidR="00433511" w:rsidRPr="003A4215">
        <w:instrText xml:space="preserve"> Minister</w:instrText>
      </w:r>
      <w:r w:rsidR="0078014B">
        <w:instrText>s</w:instrText>
      </w:r>
      <w:r w:rsidR="00433511" w:rsidRPr="003A4215">
        <w:instrText xml:space="preserve"> of religion—commissioned" </w:instrText>
      </w:r>
      <w:r w:rsidR="00433511" w:rsidRPr="003A4215">
        <w:fldChar w:fldCharType="end"/>
      </w:r>
      <w:r w:rsidR="00433511" w:rsidRPr="003A4215">
        <w:fldChar w:fldCharType="begin"/>
      </w:r>
      <w:r w:rsidR="00433511" w:rsidRPr="003A4215">
        <w:instrText xml:space="preserve"> XE "Parish music, director of" \t "</w:instrText>
      </w:r>
      <w:r w:rsidR="00433511" w:rsidRPr="003A4215">
        <w:rPr>
          <w:i/>
        </w:rPr>
        <w:instrText>See</w:instrText>
      </w:r>
      <w:r w:rsidR="00433511" w:rsidRPr="003A4215">
        <w:instrText xml:space="preserve"> Minister</w:instrText>
      </w:r>
      <w:r w:rsidR="0078014B">
        <w:instrText>s</w:instrText>
      </w:r>
      <w:r w:rsidR="00433511" w:rsidRPr="003A4215">
        <w:instrText xml:space="preserve"> of religion—commissioned" </w:instrText>
      </w:r>
      <w:r w:rsidR="00433511" w:rsidRPr="003A4215">
        <w:fldChar w:fldCharType="end"/>
      </w:r>
      <w:r w:rsidR="00433511" w:rsidRPr="003A4215">
        <w:fldChar w:fldCharType="begin"/>
      </w:r>
      <w:r w:rsidR="00433511" w:rsidRPr="003A4215">
        <w:instrText xml:space="preserve"> XE "Assistants, parish" \t "</w:instrText>
      </w:r>
      <w:r w:rsidR="00433511" w:rsidRPr="003A4215">
        <w:rPr>
          <w:i/>
        </w:rPr>
        <w:instrText>See</w:instrText>
      </w:r>
      <w:r w:rsidR="00433511" w:rsidRPr="003A4215">
        <w:instrText xml:space="preserve"> Minister</w:instrText>
      </w:r>
      <w:r w:rsidR="0078014B">
        <w:instrText>s</w:instrText>
      </w:r>
      <w:r w:rsidR="00433511" w:rsidRPr="003A4215">
        <w:instrText xml:space="preserve"> of religion—commissioned" </w:instrText>
      </w:r>
      <w:r w:rsidR="00433511" w:rsidRPr="003A4215">
        <w:fldChar w:fldCharType="end"/>
      </w:r>
    </w:p>
    <w:p w14:paraId="1F871CF9" w14:textId="7BA8A2CA" w:rsidR="0089766D" w:rsidRPr="003A4215" w:rsidRDefault="0089766D" w:rsidP="005D4C91">
      <w:pPr>
        <w:pStyle w:val="BYSSubsection"/>
      </w:pPr>
      <w:bookmarkStart w:id="386" w:name="_Toc462912174"/>
      <w:bookmarkStart w:id="387" w:name="_Toc463339937"/>
      <w:bookmarkStart w:id="388" w:name="_Toc154035475"/>
      <w:bookmarkStart w:id="389" w:name="BYT_MEM_Restricted"/>
      <w:bookmarkEnd w:id="385"/>
      <w:r w:rsidRPr="003A4215">
        <w:t>Restricted Status and Limitations</w:t>
      </w:r>
      <w:bookmarkEnd w:id="386"/>
      <w:bookmarkEnd w:id="387"/>
      <w:bookmarkEnd w:id="388"/>
      <w:r w:rsidR="00AA6386" w:rsidRPr="003A4215">
        <w:fldChar w:fldCharType="begin"/>
      </w:r>
      <w:r w:rsidR="00AA6386" w:rsidRPr="003A4215">
        <w:instrText xml:space="preserve"> XE "Membership in the Synod:restriction" \r "BYT_MEM_Restricted" </w:instrText>
      </w:r>
      <w:r w:rsidR="00AA6386" w:rsidRPr="003A4215">
        <w:fldChar w:fldCharType="end"/>
      </w:r>
      <w:r w:rsidR="00AA6386" w:rsidRPr="003A4215">
        <w:fldChar w:fldCharType="begin"/>
      </w:r>
      <w:r w:rsidR="00AA6386" w:rsidRPr="003A4215">
        <w:instrText xml:space="preserve"> XE "Membership status:restricted" \r "BYT_MEM_Restricted" </w:instrText>
      </w:r>
      <w:r w:rsidR="00AA6386" w:rsidRPr="003A4215">
        <w:fldChar w:fldCharType="end"/>
      </w:r>
      <w:r w:rsidR="005D4C91" w:rsidRPr="003A4215">
        <w:fldChar w:fldCharType="begin"/>
      </w:r>
      <w:r w:rsidR="005D4C91" w:rsidRPr="003A4215">
        <w:instrText xml:space="preserve"> XE "Restricted membership status" \r "BYT_MEM_Restricted" </w:instrText>
      </w:r>
      <w:r w:rsidR="005D4C91" w:rsidRPr="003A4215">
        <w:fldChar w:fldCharType="end"/>
      </w:r>
    </w:p>
    <w:p w14:paraId="4D71F6CA" w14:textId="2EDEB970" w:rsidR="0089766D" w:rsidRPr="003A4215" w:rsidRDefault="0089766D" w:rsidP="0076357D">
      <w:pPr>
        <w:pStyle w:val="BYPara"/>
      </w:pPr>
      <w:r w:rsidRPr="003A4215">
        <w:t>2.13.2</w:t>
      </w:r>
      <w:r w:rsidRPr="003A4215">
        <w:tab/>
        <w:t>An individual member of the Synod may be placed on restricted status by the district president who has ecclesiastical supervision of the member.</w:t>
      </w:r>
    </w:p>
    <w:p w14:paraId="28157F9F" w14:textId="458B3571" w:rsidR="0089766D" w:rsidRPr="003A4215" w:rsidRDefault="0089766D" w:rsidP="0076357D">
      <w:pPr>
        <w:pStyle w:val="BYPara"/>
      </w:pPr>
      <w:r w:rsidRPr="003A4215">
        <w:t>2.13.2.1</w:t>
      </w:r>
      <w:r w:rsidRPr="003A4215">
        <w:tab/>
        <w:t>The district president may take this action if information with respect to such member provides a substantial bas</w:t>
      </w:r>
      <w:r w:rsidR="001261BC">
        <w:t>is to conclude that such member</w:t>
      </w:r>
    </w:p>
    <w:p w14:paraId="5BCDC13D" w14:textId="0B372E7B" w:rsidR="0089766D" w:rsidRPr="005B3AE5" w:rsidRDefault="0089766D" w:rsidP="0076357D">
      <w:pPr>
        <w:pStyle w:val="BYSubpara"/>
      </w:pPr>
      <w:r w:rsidRPr="003A4215">
        <w:t>(a</w:t>
      </w:r>
      <w:r w:rsidR="00B3088E" w:rsidRPr="005B3AE5">
        <w:t>) </w:t>
      </w:r>
      <w:r w:rsidRPr="005B3AE5">
        <w:t xml:space="preserve">has engaged in conduct which could lead to expulsion from the Synod under </w:t>
      </w:r>
      <w:r w:rsidR="00DC10D4">
        <w:fldChar w:fldCharType="begin"/>
      </w:r>
      <w:r w:rsidR="00DC10D4">
        <w:instrText xml:space="preserve"> TA \l "Const. Art. XIII" \s "Const. Art. XIII" \c 7 </w:instrText>
      </w:r>
      <w:r w:rsidR="00DC10D4">
        <w:fldChar w:fldCharType="end"/>
      </w:r>
      <w:r w:rsidRPr="005B3AE5">
        <w:t>Ar</w:t>
      </w:r>
      <w:r w:rsidR="001261BC">
        <w:t>ticle XIII of the Constitution;</w:t>
      </w:r>
    </w:p>
    <w:p w14:paraId="7F7B3020" w14:textId="67592395" w:rsidR="0089766D" w:rsidRPr="005B3AE5" w:rsidRDefault="0089766D" w:rsidP="0076357D">
      <w:pPr>
        <w:pStyle w:val="BYSubpara"/>
      </w:pPr>
      <w:r w:rsidRPr="005B3AE5">
        <w:t>(b</w:t>
      </w:r>
      <w:r w:rsidR="00B3088E" w:rsidRPr="005B3AE5">
        <w:t>) </w:t>
      </w:r>
      <w:r w:rsidRPr="005B3AE5">
        <w:t>is incapable of performing the duties of the office or position because of physical, ment</w:t>
      </w:r>
      <w:r w:rsidR="001261BC">
        <w:t>al, or emotional disability; or</w:t>
      </w:r>
    </w:p>
    <w:p w14:paraId="6EFC650A" w14:textId="4D7B7E57" w:rsidR="0089766D" w:rsidRPr="005B3AE5" w:rsidRDefault="0089766D" w:rsidP="0076357D">
      <w:pPr>
        <w:pStyle w:val="BYSubpara"/>
      </w:pPr>
      <w:r w:rsidRPr="005B3AE5">
        <w:t>(c</w:t>
      </w:r>
      <w:r w:rsidR="00B3088E" w:rsidRPr="005B3AE5">
        <w:t>) </w:t>
      </w:r>
      <w:r w:rsidRPr="005B3AE5">
        <w:t>neglects or refuses to perform the duties of the office or position.</w:t>
      </w:r>
    </w:p>
    <w:p w14:paraId="63BD1BC7" w14:textId="079ED2F3" w:rsidR="0089766D" w:rsidRPr="005B3AE5" w:rsidRDefault="0089766D" w:rsidP="0076357D">
      <w:pPr>
        <w:pStyle w:val="BYPara"/>
      </w:pPr>
      <w:r w:rsidRPr="005B3AE5">
        <w:t>2.13.2.2</w:t>
      </w:r>
      <w:r w:rsidRPr="005B3AE5">
        <w:tab/>
        <w:t>An individual member of the Synod on res</w:t>
      </w:r>
      <w:r w:rsidR="001261BC">
        <w:t>tricted status is ineligible to</w:t>
      </w:r>
    </w:p>
    <w:p w14:paraId="68DF97E7" w14:textId="5DE93732" w:rsidR="0089766D" w:rsidRPr="005B3AE5" w:rsidRDefault="0089766D" w:rsidP="0076357D">
      <w:pPr>
        <w:pStyle w:val="BYSubpara"/>
      </w:pPr>
      <w:r w:rsidRPr="005B3AE5">
        <w:t>(a</w:t>
      </w:r>
      <w:r w:rsidR="00B3088E" w:rsidRPr="005B3AE5">
        <w:t>) </w:t>
      </w:r>
      <w:r w:rsidRPr="005B3AE5">
        <w:t>perform functions of ministry except in the position of service, if any, held at the inception of restricted status and otherwise only if approved by the district president; and</w:t>
      </w:r>
    </w:p>
    <w:p w14:paraId="1D312A96" w14:textId="530B2A3E" w:rsidR="0089766D" w:rsidRPr="005B3AE5" w:rsidRDefault="0089766D" w:rsidP="0076357D">
      <w:pPr>
        <w:pStyle w:val="BYSubpara"/>
      </w:pPr>
      <w:r w:rsidRPr="005B3AE5">
        <w:t>(b</w:t>
      </w:r>
      <w:r w:rsidR="00B3088E" w:rsidRPr="005B3AE5">
        <w:t>) </w:t>
      </w:r>
      <w:r w:rsidRPr="005B3AE5">
        <w:t>accept a call to any other position of service in the Synod.</w:t>
      </w:r>
    </w:p>
    <w:p w14:paraId="3FD59126" w14:textId="49CCCD1E" w:rsidR="0089766D" w:rsidRPr="005B3AE5" w:rsidRDefault="0089766D" w:rsidP="0076357D">
      <w:pPr>
        <w:pStyle w:val="BYPara"/>
      </w:pPr>
      <w:r w:rsidRPr="005B3AE5">
        <w:t>2.13.2.3</w:t>
      </w:r>
      <w:r w:rsidRPr="005B3AE5">
        <w:tab/>
        <w:t>An individual member of the Synod shall be notified in writing as to the specific reasons for having been placed on restricted status.</w:t>
      </w:r>
    </w:p>
    <w:p w14:paraId="7F2E478E" w14:textId="2C496ADA" w:rsidR="0089766D" w:rsidRPr="005B3AE5" w:rsidRDefault="0089766D" w:rsidP="0076357D">
      <w:pPr>
        <w:pStyle w:val="BYSubpara"/>
      </w:pPr>
      <w:r w:rsidRPr="005B3AE5">
        <w:t>(a</w:t>
      </w:r>
      <w:r w:rsidR="00B3088E" w:rsidRPr="005B3AE5">
        <w:t>) </w:t>
      </w:r>
      <w:r w:rsidRPr="005B3AE5">
        <w:t>Such restricted status shall continue for a period of one year or a lesser period if the matter is satisfactorily resolved.</w:t>
      </w:r>
    </w:p>
    <w:p w14:paraId="093A9FF8" w14:textId="59EA3896" w:rsidR="0089766D" w:rsidRPr="005B3AE5" w:rsidRDefault="0089766D" w:rsidP="0076357D">
      <w:pPr>
        <w:pStyle w:val="BYSubpara"/>
      </w:pPr>
      <w:r w:rsidRPr="005B3AE5">
        <w:t>(b</w:t>
      </w:r>
      <w:r w:rsidR="00B3088E" w:rsidRPr="005B3AE5">
        <w:t>) </w:t>
      </w:r>
      <w:r w:rsidRPr="005B3AE5">
        <w:t>In order to extend the restricted status beyond one year, the district president shall annually thereafter notify the member in writing as to the reasons for such continuance of restricted status.</w:t>
      </w:r>
    </w:p>
    <w:p w14:paraId="08868917" w14:textId="7C854E16" w:rsidR="0089766D" w:rsidRPr="005B3AE5" w:rsidRDefault="0089766D" w:rsidP="0076357D">
      <w:pPr>
        <w:pStyle w:val="BYPara"/>
      </w:pPr>
      <w:r w:rsidRPr="005B3AE5">
        <w:t>2.13.2.4</w:t>
      </w:r>
      <w:r w:rsidRPr="005B3AE5">
        <w:tab/>
        <w:t>While a member is on restricted status, the district president shall minister to that member either directly or through others, concern himself with the spiritual well-being of that member, and continue efforts to resolve those matters which led to the imposition of restricted status.</w:t>
      </w:r>
    </w:p>
    <w:p w14:paraId="2C45DA6C" w14:textId="1B2C6D94" w:rsidR="0089766D" w:rsidRPr="005B3AE5" w:rsidRDefault="0089766D" w:rsidP="0076357D">
      <w:pPr>
        <w:pStyle w:val="BYSubpara"/>
      </w:pPr>
      <w:r w:rsidRPr="005B3AE5">
        <w:t>(a</w:t>
      </w:r>
      <w:r w:rsidR="00B3088E" w:rsidRPr="005B3AE5">
        <w:t>) </w:t>
      </w:r>
      <w:r w:rsidRPr="005B3AE5">
        <w:t>The records maintained by the respective district president shall reflect the restricted status.</w:t>
      </w:r>
    </w:p>
    <w:p w14:paraId="3EC7990F" w14:textId="7C74B899" w:rsidR="0089766D" w:rsidRPr="005B3AE5" w:rsidRDefault="0089766D" w:rsidP="0076357D">
      <w:pPr>
        <w:pStyle w:val="BYSubpara"/>
      </w:pPr>
      <w:r w:rsidRPr="005B3AE5">
        <w:t>(b</w:t>
      </w:r>
      <w:r w:rsidR="00B3088E" w:rsidRPr="005B3AE5">
        <w:t>) </w:t>
      </w:r>
      <w:r w:rsidRPr="005B3AE5">
        <w:t>The district president shall notify in writing the President of the Synod and all other district presidents of such restricted status.</w:t>
      </w:r>
    </w:p>
    <w:p w14:paraId="786C7BC7" w14:textId="46DA90B0" w:rsidR="0089766D" w:rsidRPr="003A4215" w:rsidRDefault="0089766D" w:rsidP="008444EE">
      <w:pPr>
        <w:pStyle w:val="BYSSubsection"/>
      </w:pPr>
      <w:bookmarkStart w:id="390" w:name="_Toc462912175"/>
      <w:bookmarkStart w:id="391" w:name="_Toc463339938"/>
      <w:bookmarkStart w:id="392" w:name="_Toc154035476"/>
      <w:r w:rsidRPr="005B3AE5">
        <w:t>Removal of Restricted Status and Limitations</w:t>
      </w:r>
      <w:bookmarkEnd w:id="390"/>
      <w:bookmarkEnd w:id="391"/>
      <w:bookmarkEnd w:id="392"/>
      <w:r w:rsidR="00AD2962" w:rsidRPr="003A4215">
        <w:fldChar w:fldCharType="begin"/>
      </w:r>
      <w:r w:rsidR="00AD2962" w:rsidRPr="003A4215">
        <w:instrText xml:space="preserve"> XE "Council of Presidents:and member status" </w:instrText>
      </w:r>
      <w:r w:rsidR="00AD2962" w:rsidRPr="003A4215">
        <w:fldChar w:fldCharType="end"/>
      </w:r>
      <w:r w:rsidR="00FD1D8A">
        <w:fldChar w:fldCharType="begin"/>
      </w:r>
      <w:r w:rsidR="00FD1D8A">
        <w:instrText xml:space="preserve"> XE "</w:instrText>
      </w:r>
      <w:r w:rsidR="00FD1D8A" w:rsidRPr="004555AB">
        <w:instrText>Restricted membership status:</w:instrText>
      </w:r>
      <w:r w:rsidR="00FD1D8A">
        <w:instrText>petition for removal</w:instrText>
      </w:r>
      <w:r w:rsidR="00FD1D8A" w:rsidRPr="004555AB">
        <w:instrText xml:space="preserve"> of</w:instrText>
      </w:r>
      <w:r w:rsidR="00FD1D8A">
        <w:instrText xml:space="preserve">" </w:instrText>
      </w:r>
      <w:r w:rsidR="00FD1D8A">
        <w:fldChar w:fldCharType="end"/>
      </w:r>
    </w:p>
    <w:p w14:paraId="3F5CA54C" w14:textId="031C4432" w:rsidR="0089766D" w:rsidRPr="005B3AE5" w:rsidRDefault="0089766D" w:rsidP="0076357D">
      <w:pPr>
        <w:pStyle w:val="BYPara"/>
      </w:pPr>
      <w:r w:rsidRPr="003A4215">
        <w:t>2.13.3</w:t>
      </w:r>
      <w:r w:rsidR="002C514E" w:rsidRPr="005B3AE5">
        <w:tab/>
      </w:r>
      <w:r w:rsidRPr="005B3AE5">
        <w:t>An individual member of the Synod who is placed on restricted status shall have the right to appeal the placement on or continuance of restricted status by filing a petition fo</w:t>
      </w:r>
      <w:r w:rsidR="001261BC">
        <w:t>r removal of restricted status.</w:t>
      </w:r>
    </w:p>
    <w:p w14:paraId="4A04E06B" w14:textId="6FE4E357" w:rsidR="0089766D" w:rsidRPr="005B3AE5" w:rsidRDefault="0089766D" w:rsidP="0076357D">
      <w:pPr>
        <w:pStyle w:val="BYPara"/>
      </w:pPr>
      <w:r w:rsidRPr="005B3AE5">
        <w:t>2.13.3.1</w:t>
      </w:r>
      <w:r w:rsidRPr="005B3AE5">
        <w:tab/>
        <w:t>A party on restricted status may petition for removal therefrom no more than</w:t>
      </w:r>
      <w:r w:rsidR="001261BC">
        <w:t xml:space="preserve"> once in a twelve-month period.</w:t>
      </w:r>
    </w:p>
    <w:p w14:paraId="15B0CE6E" w14:textId="7E3AD077" w:rsidR="0089766D" w:rsidRPr="005B3AE5" w:rsidRDefault="0089766D" w:rsidP="0076357D">
      <w:pPr>
        <w:pStyle w:val="BYPara"/>
      </w:pPr>
      <w:r w:rsidRPr="005B3AE5">
        <w:t>2.13.3.2</w:t>
      </w:r>
      <w:r w:rsidRPr="005B3AE5">
        <w:tab/>
        <w:t>Such petition for removal of restricted status shall be addressed solely to the Council of Presidents through the office of the President of the Synod. The Council of Presidents shall rule on such petition within six months from the date of receipt.</w:t>
      </w:r>
    </w:p>
    <w:p w14:paraId="3AEC0CEE" w14:textId="2A4C7C1A" w:rsidR="0089766D" w:rsidRPr="005B3AE5" w:rsidRDefault="0089766D" w:rsidP="0076357D">
      <w:pPr>
        <w:pStyle w:val="BYSubpara"/>
      </w:pPr>
      <w:r w:rsidRPr="005B3AE5">
        <w:t>(a</w:t>
      </w:r>
      <w:r w:rsidR="00B3088E" w:rsidRPr="005B3AE5">
        <w:t>) </w:t>
      </w:r>
      <w:r w:rsidRPr="005B3AE5">
        <w:t xml:space="preserve">A hearing on the petition for removal of restricted status shall be conducted by a </w:t>
      </w:r>
      <w:r w:rsidR="00FD1D8A">
        <w:fldChar w:fldCharType="begin"/>
      </w:r>
      <w:r w:rsidR="00FD1D8A">
        <w:instrText xml:space="preserve"> XE "</w:instrText>
      </w:r>
      <w:r w:rsidR="00FD1D8A" w:rsidRPr="004555AB">
        <w:instrText>Restricted membership status:</w:instrText>
      </w:r>
      <w:r w:rsidR="00FD1D8A">
        <w:instrText xml:space="preserve">hearing panel" </w:instrText>
      </w:r>
      <w:r w:rsidR="00FD1D8A">
        <w:fldChar w:fldCharType="end"/>
      </w:r>
      <w:r w:rsidRPr="005B3AE5">
        <w:t>hearing panel consisting of three district presidents selected as follows:</w:t>
      </w:r>
    </w:p>
    <w:p w14:paraId="0CB8DE6E" w14:textId="25DEE58B" w:rsidR="0089766D" w:rsidRPr="005B3AE5" w:rsidRDefault="0089766D" w:rsidP="0076357D">
      <w:pPr>
        <w:pStyle w:val="BYSubsubpara"/>
      </w:pPr>
      <w:r w:rsidRPr="005B3AE5">
        <w:t>(1</w:t>
      </w:r>
      <w:r w:rsidR="004E2A41" w:rsidRPr="005B3AE5">
        <w:t>) </w:t>
      </w:r>
      <w:r w:rsidRPr="005B3AE5">
        <w:t>One district president selected by the petitioner.</w:t>
      </w:r>
    </w:p>
    <w:p w14:paraId="2B39DEE1" w14:textId="0CD85C3E" w:rsidR="0089766D" w:rsidRPr="005B3AE5" w:rsidRDefault="0089766D" w:rsidP="0076357D">
      <w:pPr>
        <w:pStyle w:val="BYSubsubpara"/>
      </w:pPr>
      <w:r w:rsidRPr="005B3AE5">
        <w:t>(2</w:t>
      </w:r>
      <w:r w:rsidR="004E2A41" w:rsidRPr="005B3AE5">
        <w:t>) </w:t>
      </w:r>
      <w:r w:rsidRPr="005B3AE5">
        <w:t>One district president selected by the district president who imposed restricted status (hereinafter referred to as the involved district president). The involved district president may not choose himself.</w:t>
      </w:r>
    </w:p>
    <w:p w14:paraId="66282B10" w14:textId="293EBF96" w:rsidR="0089766D" w:rsidRPr="005B3AE5" w:rsidRDefault="0089766D" w:rsidP="0076357D">
      <w:pPr>
        <w:pStyle w:val="BYSubsubpara"/>
      </w:pPr>
      <w:r w:rsidRPr="005B3AE5">
        <w:t>(3</w:t>
      </w:r>
      <w:r w:rsidR="004E2A41" w:rsidRPr="005B3AE5">
        <w:t>) </w:t>
      </w:r>
      <w:r w:rsidRPr="005B3AE5">
        <w:t>A third district president selected by the other two hearing panel members. If the two hearing panel members cannot agree on the third hearing panel member, then such third member shall be chosen by blind draw from among the remaining district presidents.</w:t>
      </w:r>
    </w:p>
    <w:p w14:paraId="2E08F009" w14:textId="49ED923E" w:rsidR="0089766D" w:rsidRPr="005B3AE5" w:rsidRDefault="0089766D" w:rsidP="0076357D">
      <w:pPr>
        <w:pStyle w:val="BYSubpara"/>
      </w:pPr>
      <w:r w:rsidRPr="005B3AE5">
        <w:t>(b</w:t>
      </w:r>
      <w:r w:rsidR="00B3088E" w:rsidRPr="005B3AE5">
        <w:t>) </w:t>
      </w:r>
      <w:r w:rsidRPr="005B3AE5">
        <w:t>Upon receipt of a petition for removal of restricted status, the chairman of the Council of Presidents shall promptly notify the petitioner and the involved district president of their respective right to choose one hearing panel member and direct that the identity of their selection be transmitted to the chairman of the Council of Presidents within one month from the date of such notice. If either party declines to make a selection within such one-month period, such selection shall then be made by the chairman of the Council of Presidents.</w:t>
      </w:r>
    </w:p>
    <w:p w14:paraId="27ED6057" w14:textId="00864391" w:rsidR="0089766D" w:rsidRPr="005B3AE5" w:rsidRDefault="0089766D" w:rsidP="0076357D">
      <w:pPr>
        <w:pStyle w:val="BYSubpara"/>
      </w:pPr>
      <w:r w:rsidRPr="005B3AE5">
        <w:t>(c</w:t>
      </w:r>
      <w:r w:rsidR="00B3088E" w:rsidRPr="005B3AE5">
        <w:t>) </w:t>
      </w:r>
      <w:r w:rsidRPr="005B3AE5">
        <w:t>When two hearing panel members have so been chosen, the chairman of the Council of Presidents shall promptly notify them of their selection to the hearing panel and direct that they select the third member of the hearing panel and notify the chairman of the Council of their selection.</w:t>
      </w:r>
    </w:p>
    <w:p w14:paraId="58959FA1" w14:textId="5924ED72" w:rsidR="0089766D" w:rsidRPr="005B3AE5" w:rsidRDefault="0089766D" w:rsidP="0076357D">
      <w:pPr>
        <w:pStyle w:val="BYSubpara"/>
      </w:pPr>
      <w:r w:rsidRPr="005B3AE5">
        <w:t>(d</w:t>
      </w:r>
      <w:r w:rsidR="00B3088E" w:rsidRPr="005B3AE5">
        <w:t>) </w:t>
      </w:r>
      <w:r w:rsidRPr="005B3AE5">
        <w:t>After the hearing panel is constituted, it shall select one of its members as chairman, who shall then, after conferring with the petitioner and the involved district president, select a date and location where the hearing panel will consider the petition.</w:t>
      </w:r>
    </w:p>
    <w:p w14:paraId="7F19BBE6" w14:textId="33875BB7" w:rsidR="0089766D" w:rsidRPr="005B3AE5" w:rsidRDefault="0089766D" w:rsidP="0076357D">
      <w:pPr>
        <w:pStyle w:val="BYSubpara"/>
      </w:pPr>
      <w:r w:rsidRPr="005B3AE5">
        <w:t>(e</w:t>
      </w:r>
      <w:r w:rsidR="00B3088E" w:rsidRPr="005B3AE5">
        <w:t>) </w:t>
      </w:r>
      <w:r w:rsidRPr="005B3AE5">
        <w:t>The hearing before the panel shall be private, attended only by the parties and the witnesses who can substantiate the facts relevant to the matter in dispute. The panel shall establish the procedure to be followed in the hearing and the relevancy of evidence so that each party shall be given an opportunity fully to present its respective position.</w:t>
      </w:r>
    </w:p>
    <w:p w14:paraId="194A73A6" w14:textId="7AE9DA1B" w:rsidR="0089766D" w:rsidRPr="005B3AE5" w:rsidRDefault="0089766D" w:rsidP="0076357D">
      <w:pPr>
        <w:pStyle w:val="BYSubpara"/>
      </w:pPr>
      <w:r w:rsidRPr="005B3AE5">
        <w:t>(f</w:t>
      </w:r>
      <w:r w:rsidR="00B3088E" w:rsidRPr="005B3AE5">
        <w:t>) </w:t>
      </w:r>
      <w:r w:rsidRPr="005B3AE5">
        <w:t>Upon completion of the hearing, the hearing panel shall deliberate and then issue its written decision within 60 days, a copy of which shall be mailed to the petitioner, the involved district president, and the chairman of the Council of Presidents.</w:t>
      </w:r>
    </w:p>
    <w:p w14:paraId="2B2C7A43" w14:textId="45C6F91A" w:rsidR="0089766D" w:rsidRPr="005B3AE5" w:rsidRDefault="0089766D" w:rsidP="0076357D">
      <w:pPr>
        <w:pStyle w:val="BYSubpara"/>
      </w:pPr>
      <w:r w:rsidRPr="005B3AE5">
        <w:t>(g</w:t>
      </w:r>
      <w:r w:rsidR="00B3088E" w:rsidRPr="005B3AE5">
        <w:t>) </w:t>
      </w:r>
      <w:r w:rsidRPr="005B3AE5">
        <w:t>The decision of the hearing panel shall be the decision of the Council of Presidents and shall be final with no right of appeal.</w:t>
      </w:r>
    </w:p>
    <w:p w14:paraId="160744C1" w14:textId="4E3AC4FE" w:rsidR="0089766D" w:rsidRPr="003A4215" w:rsidRDefault="0089766D" w:rsidP="005D4C91">
      <w:pPr>
        <w:pStyle w:val="BYSSubsection"/>
      </w:pPr>
      <w:bookmarkStart w:id="393" w:name="_Toc462912176"/>
      <w:bookmarkStart w:id="394" w:name="_Toc463339939"/>
      <w:bookmarkStart w:id="395" w:name="_Toc154035477"/>
      <w:bookmarkStart w:id="396" w:name="BYT_MEM_Suspended"/>
      <w:bookmarkEnd w:id="389"/>
      <w:r w:rsidRPr="005B3AE5">
        <w:t>Suspended Status and Limitations</w:t>
      </w:r>
      <w:bookmarkEnd w:id="393"/>
      <w:bookmarkEnd w:id="394"/>
      <w:bookmarkEnd w:id="395"/>
      <w:r w:rsidR="008444EE" w:rsidRPr="003A4215">
        <w:fldChar w:fldCharType="begin"/>
      </w:r>
      <w:r w:rsidR="008444EE" w:rsidRPr="003A4215">
        <w:instrText xml:space="preserve"> XE "Membership in the Synod:suspension" \r "BYT_MEM_Suspended" </w:instrText>
      </w:r>
      <w:r w:rsidR="008444EE" w:rsidRPr="003A4215">
        <w:fldChar w:fldCharType="end"/>
      </w:r>
      <w:r w:rsidR="008444EE" w:rsidRPr="003A4215">
        <w:fldChar w:fldCharType="begin"/>
      </w:r>
      <w:r w:rsidR="008444EE" w:rsidRPr="003A4215">
        <w:instrText xml:space="preserve"> XE "Membership status:suspended" \r "BYT_MEM_Suspended" </w:instrText>
      </w:r>
      <w:r w:rsidR="008444EE" w:rsidRPr="003A4215">
        <w:fldChar w:fldCharType="end"/>
      </w:r>
      <w:r w:rsidR="008444EE" w:rsidRPr="003A4215">
        <w:fldChar w:fldCharType="begin"/>
      </w:r>
      <w:r w:rsidR="008444EE" w:rsidRPr="003A4215">
        <w:instrText xml:space="preserve"> XE "Expulsion from the Synod:suspension" \r "BYT_MEM_Suspended" </w:instrText>
      </w:r>
      <w:r w:rsidR="008444EE" w:rsidRPr="003A4215">
        <w:fldChar w:fldCharType="end"/>
      </w:r>
      <w:r w:rsidR="005D4C91" w:rsidRPr="003A4215">
        <w:fldChar w:fldCharType="begin"/>
      </w:r>
      <w:r w:rsidR="005D4C91" w:rsidRPr="003A4215">
        <w:instrText xml:space="preserve"> XE "Suspended membership status" \r "BYT_MEM_Suspended" </w:instrText>
      </w:r>
      <w:r w:rsidR="005D4C91" w:rsidRPr="003A4215">
        <w:fldChar w:fldCharType="end"/>
      </w:r>
    </w:p>
    <w:p w14:paraId="0CB60EAB" w14:textId="7244483A" w:rsidR="0089766D" w:rsidRPr="003A4215" w:rsidRDefault="0089766D" w:rsidP="0076357D">
      <w:pPr>
        <w:pStyle w:val="BYPara"/>
      </w:pPr>
      <w:r w:rsidRPr="003A4215">
        <w:t>2.13.4</w:t>
      </w:r>
      <w:r w:rsidRPr="003A4215">
        <w:tab/>
        <w:t>When formal proceedings have been commenced against a member of the Synod (individual or congregation) under the procedures set forth in Bylaw sections 2.14</w:t>
      </w:r>
      <w:r w:rsidR="00711B3E" w:rsidRPr="003A4215">
        <w:t>–</w:t>
      </w:r>
      <w:r w:rsidRPr="003A4215">
        <w:t xml:space="preserve">2.17 which may lead to expulsion from the Synod under </w:t>
      </w:r>
      <w:r w:rsidR="00DC10D4">
        <w:fldChar w:fldCharType="begin"/>
      </w:r>
      <w:r w:rsidR="00DC10D4">
        <w:instrText xml:space="preserve"> TA \l "Const. Art. XIII" \s "Const. Art. XIII" \c 7 </w:instrText>
      </w:r>
      <w:r w:rsidR="00DC10D4">
        <w:fldChar w:fldCharType="end"/>
      </w:r>
      <w:r w:rsidRPr="003A4215">
        <w:t>Article XIII of the Constitution, the member shall have suspended status. If such member was on restricted status at the commencement of formal proceedings, the restricted status</w:t>
      </w:r>
      <w:r w:rsidR="001261BC">
        <w:t xml:space="preserve"> shall become suspended status.</w:t>
      </w:r>
    </w:p>
    <w:p w14:paraId="7D752694" w14:textId="6E5F67E6" w:rsidR="0089766D" w:rsidRPr="005B3AE5" w:rsidRDefault="0089766D" w:rsidP="0076357D">
      <w:pPr>
        <w:pStyle w:val="BYPara"/>
      </w:pPr>
      <w:r w:rsidRPr="005B3AE5">
        <w:t>2.13.4.1</w:t>
      </w:r>
      <w:r w:rsidRPr="005B3AE5">
        <w:tab/>
        <w:t>Suspended status shall continue until the formal proceedings are completed favorably to the member or until membership is duly terminated.</w:t>
      </w:r>
    </w:p>
    <w:p w14:paraId="1255F8F9" w14:textId="2B9F7398" w:rsidR="0089766D" w:rsidRPr="005B3AE5" w:rsidRDefault="0089766D" w:rsidP="0076357D">
      <w:pPr>
        <w:pStyle w:val="BYPara"/>
      </w:pPr>
      <w:r w:rsidRPr="005B3AE5">
        <w:t>2.13.4.2</w:t>
      </w:r>
      <w:r w:rsidRPr="005B3AE5">
        <w:tab/>
        <w:t>While on suspended status, the member shall continue to hold all rights under the Constitution and Byla</w:t>
      </w:r>
      <w:r w:rsidR="001261BC">
        <w:t>ws except that the member shall</w:t>
      </w:r>
    </w:p>
    <w:p w14:paraId="073D3004" w14:textId="036C96BE" w:rsidR="0089766D" w:rsidRPr="005B3AE5" w:rsidRDefault="0089766D" w:rsidP="0076357D">
      <w:pPr>
        <w:pStyle w:val="BYSubpara"/>
      </w:pPr>
      <w:r w:rsidRPr="005B3AE5">
        <w:t>(a</w:t>
      </w:r>
      <w:r w:rsidR="00B3088E" w:rsidRPr="005B3AE5">
        <w:t>) </w:t>
      </w:r>
      <w:r w:rsidRPr="005B3AE5">
        <w:t>be relieved of duties as a member of the Synod (e.g., as a delegate to a district or Synod convention or as a member of any district</w:t>
      </w:r>
      <w:r w:rsidR="001261BC">
        <w:t xml:space="preserve"> or Synod board or commission);</w:t>
      </w:r>
    </w:p>
    <w:p w14:paraId="5167CED6" w14:textId="583E3D75" w:rsidR="0089766D" w:rsidRPr="005B3AE5" w:rsidRDefault="0089766D" w:rsidP="0076357D">
      <w:pPr>
        <w:pStyle w:val="BYSubpara"/>
      </w:pPr>
      <w:r w:rsidRPr="005B3AE5">
        <w:t>(b</w:t>
      </w:r>
      <w:r w:rsidR="00B3088E" w:rsidRPr="005B3AE5">
        <w:t>) </w:t>
      </w:r>
      <w:r w:rsidRPr="005B3AE5">
        <w:t>be relieved of the duties and responsibilities which the member holds with the Synod, district, or</w:t>
      </w:r>
      <w:r w:rsidR="001261BC">
        <w:t xml:space="preserve"> other agency of the Synod; and</w:t>
      </w:r>
    </w:p>
    <w:p w14:paraId="6612759C" w14:textId="7158D00E" w:rsidR="0089766D" w:rsidRPr="005B3AE5" w:rsidRDefault="0089766D" w:rsidP="0076357D">
      <w:pPr>
        <w:pStyle w:val="BYSubpara"/>
      </w:pPr>
      <w:r w:rsidRPr="005B3AE5">
        <w:t>(c</w:t>
      </w:r>
      <w:r w:rsidR="00B3088E" w:rsidRPr="005B3AE5">
        <w:t>) </w:t>
      </w:r>
      <w:r w:rsidRPr="005B3AE5">
        <w:t>be ineligible to accept a call to any other position of service in the Synod.</w:t>
      </w:r>
    </w:p>
    <w:p w14:paraId="67F26031" w14:textId="20ACA999" w:rsidR="0089766D" w:rsidRPr="005B3AE5" w:rsidRDefault="0089766D" w:rsidP="0076357D">
      <w:pPr>
        <w:pStyle w:val="BYPara"/>
      </w:pPr>
      <w:r w:rsidRPr="005B3AE5">
        <w:t>2.13.4.3</w:t>
      </w:r>
      <w:r w:rsidRPr="005B3AE5">
        <w:tab/>
        <w:t>The member on suspended status shall continue to be eligible to perform those duties and responsibilities of any other position which such member held at the time when placed on suspended status, including a position with a member congregation.</w:t>
      </w:r>
    </w:p>
    <w:p w14:paraId="58611C21" w14:textId="4E1FEB99" w:rsidR="0089766D" w:rsidRPr="005B3AE5" w:rsidRDefault="0089766D" w:rsidP="0076357D">
      <w:pPr>
        <w:pStyle w:val="BYSubpara"/>
      </w:pPr>
      <w:r w:rsidRPr="005B3AE5">
        <w:t>(a</w:t>
      </w:r>
      <w:r w:rsidR="00B3088E" w:rsidRPr="005B3AE5">
        <w:t>) </w:t>
      </w:r>
      <w:r w:rsidRPr="005B3AE5">
        <w:t>When a member is placed on suspended status, the district president who has ecclesiastical supervision of the member shall</w:t>
      </w:r>
    </w:p>
    <w:p w14:paraId="20810026" w14:textId="5676C64F" w:rsidR="0089766D" w:rsidRPr="005B3AE5" w:rsidRDefault="0089766D" w:rsidP="0076357D">
      <w:pPr>
        <w:pStyle w:val="BYSubsubpara"/>
      </w:pPr>
      <w:r w:rsidRPr="005B3AE5">
        <w:t>(1</w:t>
      </w:r>
      <w:r w:rsidR="004E2A41" w:rsidRPr="005B3AE5">
        <w:t>) </w:t>
      </w:r>
      <w:r w:rsidRPr="005B3AE5">
        <w:t>reflect the suspended status in the records maintained by him;</w:t>
      </w:r>
    </w:p>
    <w:p w14:paraId="0FEF6356" w14:textId="12945A9D" w:rsidR="0089766D" w:rsidRPr="005B3AE5" w:rsidRDefault="0089766D" w:rsidP="00F37012">
      <w:pPr>
        <w:pStyle w:val="BYSubsubpara"/>
      </w:pPr>
      <w:r w:rsidRPr="005B3AE5">
        <w:t>(2</w:t>
      </w:r>
      <w:r w:rsidR="004E2A41" w:rsidRPr="005B3AE5">
        <w:t>) </w:t>
      </w:r>
      <w:r w:rsidRPr="005B3AE5">
        <w:t>notify in writing the President of the Synod and all other district presidents of the affected member</w:t>
      </w:r>
      <w:r w:rsidR="00F37012" w:rsidRPr="005B3AE5">
        <w:t>’</w:t>
      </w:r>
      <w:r w:rsidRPr="005B3AE5">
        <w:t>s suspended status; and</w:t>
      </w:r>
    </w:p>
    <w:p w14:paraId="6DC29030" w14:textId="691C0774" w:rsidR="0089766D" w:rsidRPr="005B3AE5" w:rsidRDefault="0089766D" w:rsidP="0076357D">
      <w:pPr>
        <w:pStyle w:val="BYSubsubpara"/>
      </w:pPr>
      <w:r w:rsidRPr="005B3AE5">
        <w:t>(3</w:t>
      </w:r>
      <w:r w:rsidR="004E2A41" w:rsidRPr="005B3AE5">
        <w:t>) </w:t>
      </w:r>
      <w:r w:rsidRPr="005B3AE5">
        <w:t xml:space="preserve">advise </w:t>
      </w:r>
      <w:r w:rsidR="002C4EC0" w:rsidRPr="005B3AE5">
        <w:t>the congregation or other calling body</w:t>
      </w:r>
      <w:r w:rsidRPr="005B3AE5">
        <w:t xml:space="preserve"> being served by the individual member of the suspended status to take appropriate action so that the rights of both the member </w:t>
      </w:r>
      <w:r w:rsidR="002C4EC0" w:rsidRPr="005B3AE5">
        <w:t>and congregation or other calling body</w:t>
      </w:r>
      <w:r w:rsidRPr="005B3AE5">
        <w:t xml:space="preserve"> are preserved.</w:t>
      </w:r>
    </w:p>
    <w:p w14:paraId="5C22793F" w14:textId="0249DA1F" w:rsidR="0089766D" w:rsidRPr="005B3AE5" w:rsidRDefault="0089766D" w:rsidP="0076357D">
      <w:pPr>
        <w:pStyle w:val="BYSubpara"/>
      </w:pPr>
      <w:r w:rsidRPr="005B3AE5">
        <w:t>(b</w:t>
      </w:r>
      <w:r w:rsidR="00B3088E" w:rsidRPr="005B3AE5">
        <w:t>) </w:t>
      </w:r>
      <w:r w:rsidRPr="005B3AE5">
        <w:t>While a member is on suspended status, the district president shall minister to that member either directly or through others, concern himself with the spiritual well-being of such member, and continue efforts to resolve those matters which led to imposition of the suspended status.</w:t>
      </w:r>
    </w:p>
    <w:p w14:paraId="5532F6C1" w14:textId="30FA212E" w:rsidR="0089766D" w:rsidRPr="005B3AE5" w:rsidRDefault="0089766D" w:rsidP="0076357D">
      <w:pPr>
        <w:pStyle w:val="BYSubpara"/>
      </w:pPr>
      <w:r w:rsidRPr="005B3AE5">
        <w:t>(c</w:t>
      </w:r>
      <w:r w:rsidR="00B3088E" w:rsidRPr="005B3AE5">
        <w:t>) </w:t>
      </w:r>
      <w:r w:rsidRPr="005B3AE5">
        <w:t>If the member on suspended status is a district president, the duties assigned to the district president under paragraphs (a) and (b) hereof shall be performed by the next proper successor district officer.</w:t>
      </w:r>
    </w:p>
    <w:p w14:paraId="1BDDFBAF" w14:textId="47C9CBB7" w:rsidR="0089766D" w:rsidRPr="003A4215" w:rsidRDefault="0089766D" w:rsidP="00684537">
      <w:pPr>
        <w:pStyle w:val="BYSSection"/>
      </w:pPr>
      <w:bookmarkStart w:id="397" w:name="_Toc462912177"/>
      <w:bookmarkStart w:id="398" w:name="_Toc463339940"/>
      <w:bookmarkStart w:id="399" w:name="_Toc154035478"/>
      <w:bookmarkStart w:id="400" w:name="BYS2o14"/>
      <w:bookmarkStart w:id="401" w:name="BYT_EXPEL"/>
      <w:bookmarkEnd w:id="381"/>
      <w:bookmarkEnd w:id="396"/>
      <w:r w:rsidRPr="005B3AE5">
        <w:t>2.14</w:t>
      </w:r>
      <w:r w:rsidR="00685459" w:rsidRPr="003A4215">
        <w:t> </w:t>
      </w:r>
      <w:r w:rsidRPr="003A4215">
        <w:t xml:space="preserve">Expulsion </w:t>
      </w:r>
      <w:r w:rsidR="00582801" w:rsidRPr="003A4215">
        <w:t>of Congregations or Individuals</w:t>
      </w:r>
      <w:r w:rsidR="000601E2" w:rsidRPr="003A4215">
        <w:br/>
      </w:r>
      <w:r w:rsidRPr="003A4215">
        <w:t>from Membership in the Synod</w:t>
      </w:r>
      <w:bookmarkEnd w:id="397"/>
      <w:bookmarkEnd w:id="398"/>
      <w:bookmarkEnd w:id="399"/>
      <w:r w:rsidR="00E93148" w:rsidRPr="003A4215">
        <w:fldChar w:fldCharType="begin"/>
      </w:r>
      <w:r w:rsidR="00E93148" w:rsidRPr="003A4215">
        <w:instrText xml:space="preserve"> XE "Congregations of the Synod:expulsion of" \r "BYS2o14" </w:instrText>
      </w:r>
      <w:r w:rsidR="00E93148" w:rsidRPr="003A4215">
        <w:fldChar w:fldCharType="end"/>
      </w:r>
      <w:r w:rsidR="00F25071" w:rsidRPr="003A4215">
        <w:fldChar w:fldCharType="begin"/>
      </w:r>
      <w:r w:rsidR="00F25071" w:rsidRPr="003A4215">
        <w:instrText xml:space="preserve"> XE "Membership in the Synod:expulsion from" \r "BYT_EXPEL" </w:instrText>
      </w:r>
      <w:r w:rsidR="00F25071" w:rsidRPr="003A4215">
        <w:fldChar w:fldCharType="end"/>
      </w:r>
      <w:r w:rsidR="00825373" w:rsidRPr="003A4215">
        <w:fldChar w:fldCharType="begin"/>
      </w:r>
      <w:r w:rsidR="00825373" w:rsidRPr="003A4215">
        <w:instrText xml:space="preserve"> XE "Expulsion from the Synod:of congregations or individuals" \r "BYS2o14" </w:instrText>
      </w:r>
      <w:r w:rsidR="00825373" w:rsidRPr="003A4215">
        <w:fldChar w:fldCharType="end"/>
      </w:r>
      <w:r w:rsidR="0071631E" w:rsidRPr="003A4215">
        <w:fldChar w:fldCharType="begin"/>
      </w:r>
      <w:r w:rsidR="0071631E" w:rsidRPr="003A4215">
        <w:instrText xml:space="preserve"> XE "Expulsion from </w:instrText>
      </w:r>
      <w:r w:rsidR="00E56CD6" w:rsidRPr="003A4215">
        <w:instrText>the Synod</w:instrText>
      </w:r>
      <w:r w:rsidR="0071631E" w:rsidRPr="003A4215">
        <w:instrText xml:space="preserve">" \r "BYT_EXPEL" </w:instrText>
      </w:r>
      <w:r w:rsidR="0071631E" w:rsidRPr="003A4215">
        <w:fldChar w:fldCharType="end"/>
      </w:r>
      <w:r w:rsidR="00457575" w:rsidRPr="003A4215">
        <w:fldChar w:fldCharType="begin"/>
      </w:r>
      <w:r w:rsidR="00457575" w:rsidRPr="003A4215">
        <w:instrText xml:space="preserve"> XE "Hearing Panel" \t "</w:instrText>
      </w:r>
      <w:r w:rsidR="00457575" w:rsidRPr="003A4215">
        <w:rPr>
          <w:i/>
        </w:rPr>
        <w:instrText>See under</w:instrText>
      </w:r>
      <w:r w:rsidR="00457575" w:rsidRPr="003A4215">
        <w:instrText xml:space="preserve"> Expulsion from the Synod</w:instrText>
      </w:r>
      <w:r w:rsidR="00FD1D8A">
        <w:instrText xml:space="preserve"> </w:instrText>
      </w:r>
      <w:r w:rsidR="00FD1D8A">
        <w:rPr>
          <w:i/>
          <w:iCs/>
        </w:rPr>
        <w:instrText xml:space="preserve">or </w:instrText>
      </w:r>
      <w:r w:rsidR="00FD1D8A">
        <w:instrText>Restricted membership status</w:instrText>
      </w:r>
      <w:r w:rsidR="00457575" w:rsidRPr="003A4215">
        <w:instrText xml:space="preserve">" </w:instrText>
      </w:r>
      <w:r w:rsidR="00457575" w:rsidRPr="003A4215">
        <w:fldChar w:fldCharType="end"/>
      </w:r>
      <w:r w:rsidR="00E15719" w:rsidRPr="003A4215">
        <w:fldChar w:fldCharType="begin"/>
      </w:r>
      <w:r w:rsidR="00E15719" w:rsidRPr="003A4215">
        <w:instrText xml:space="preserve"> XE "Complaint or accusation</w:instrText>
      </w:r>
      <w:r w:rsidR="00D00A0F" w:rsidRPr="003A4215">
        <w:instrText>:accusation:</w:instrText>
      </w:r>
      <w:r w:rsidR="00E15719" w:rsidRPr="003A4215">
        <w:instrText xml:space="preserve">congregation or individual member" \r "BYS2o14" </w:instrText>
      </w:r>
      <w:r w:rsidR="00E15719" w:rsidRPr="003A4215">
        <w:fldChar w:fldCharType="end"/>
      </w:r>
    </w:p>
    <w:p w14:paraId="48FF84A0" w14:textId="1FF87723" w:rsidR="0089766D" w:rsidRPr="003A4215" w:rsidRDefault="0089766D" w:rsidP="0076357D">
      <w:pPr>
        <w:pStyle w:val="BYSSubsection"/>
      </w:pPr>
      <w:bookmarkStart w:id="402" w:name="_Toc462912178"/>
      <w:bookmarkStart w:id="403" w:name="_Toc463339941"/>
      <w:bookmarkStart w:id="404" w:name="_Toc154035479"/>
      <w:bookmarkStart w:id="405" w:name="BYT_EXP214_PRE"/>
      <w:r w:rsidRPr="003A4215">
        <w:t>Preamble</w:t>
      </w:r>
      <w:bookmarkEnd w:id="402"/>
      <w:bookmarkEnd w:id="403"/>
      <w:bookmarkEnd w:id="404"/>
    </w:p>
    <w:p w14:paraId="6130724E" w14:textId="1E569AF1" w:rsidR="0089766D" w:rsidRPr="005B3AE5" w:rsidRDefault="0089766D" w:rsidP="0076357D">
      <w:pPr>
        <w:pStyle w:val="BYPara"/>
      </w:pPr>
      <w:r w:rsidRPr="003A4215">
        <w:t>2.14.1</w:t>
      </w:r>
      <w:r w:rsidRPr="003A4215">
        <w:tab/>
      </w:r>
      <w:r w:rsidR="003D38BE" w:rsidRPr="003A4215">
        <w:fldChar w:fldCharType="begin"/>
      </w:r>
      <w:r w:rsidR="003D38BE" w:rsidRPr="003A4215">
        <w:instrText xml:space="preserve"> XE "Supervision:ecclesiastical" \t "</w:instrText>
      </w:r>
      <w:r w:rsidR="003D38BE" w:rsidRPr="003A4215">
        <w:rPr>
          <w:i/>
        </w:rPr>
        <w:instrText>See</w:instrText>
      </w:r>
      <w:r w:rsidR="003D38BE" w:rsidRPr="003A4215">
        <w:instrText xml:space="preserve"> Ecclesiastical supervision" </w:instrText>
      </w:r>
      <w:r w:rsidR="003D38BE" w:rsidRPr="003A4215">
        <w:fldChar w:fldCharType="end"/>
      </w:r>
      <w:r w:rsidR="003D0EB2" w:rsidRPr="003A4215">
        <w:fldChar w:fldCharType="begin"/>
      </w:r>
      <w:r w:rsidR="003D0EB2" w:rsidRPr="003A4215">
        <w:instrText xml:space="preserve"> XE "Ecclesiastical supervision" </w:instrText>
      </w:r>
      <w:r w:rsidR="003D0EB2" w:rsidRPr="003A4215">
        <w:fldChar w:fldCharType="end"/>
      </w:r>
      <w:r w:rsidRPr="003A4215">
        <w:t>Termination of membership in the Synod is a serious matter involving both the doctrine and life of those to whom it has been granted.</w:t>
      </w:r>
      <w:r w:rsidR="00505239" w:rsidRPr="003A4215">
        <w:t xml:space="preserve"> </w:t>
      </w:r>
      <w:r w:rsidRPr="003A4215">
        <w:t xml:space="preserve">Such action should only be taken as a final step when it is clear that those who are being terminated after previous futile admonition have acted contrary to the confession laid down in </w:t>
      </w:r>
      <w:r w:rsidR="00587A03">
        <w:fldChar w:fldCharType="begin"/>
      </w:r>
      <w:r w:rsidR="00587A03">
        <w:instrText xml:space="preserve"> TA \l "</w:instrText>
      </w:r>
      <w:r w:rsidR="00587A03" w:rsidRPr="00E472D8">
        <w:instrText>Const</w:instrText>
      </w:r>
      <w:r w:rsidR="00587A03">
        <w:instrText>.</w:instrText>
      </w:r>
      <w:r w:rsidR="00587A03" w:rsidRPr="00E472D8">
        <w:instrText xml:space="preserve"> Art. </w:instrText>
      </w:r>
      <w:r w:rsidR="00587A03">
        <w:instrText xml:space="preserve">II" \s "Const. Art. II" \c 7 </w:instrText>
      </w:r>
      <w:r w:rsidR="00587A03">
        <w:fldChar w:fldCharType="end"/>
      </w:r>
      <w:r w:rsidRPr="003A4215">
        <w:t xml:space="preserve">Constitution Art. II or the conditions of membership laid down in </w:t>
      </w:r>
      <w:r w:rsidR="00587A03">
        <w:fldChar w:fldCharType="begin"/>
      </w:r>
      <w:r w:rsidR="00587A03">
        <w:instrText xml:space="preserve"> TA \l "</w:instrText>
      </w:r>
      <w:r w:rsidR="00587A03" w:rsidRPr="00E472D8">
        <w:instrText>Const</w:instrText>
      </w:r>
      <w:r w:rsidR="00587A03">
        <w:instrText>.</w:instrText>
      </w:r>
      <w:r w:rsidR="00587A03" w:rsidRPr="00E472D8">
        <w:instrText xml:space="preserve"> Art. </w:instrText>
      </w:r>
      <w:r w:rsidR="00587A03">
        <w:instrText xml:space="preserve">VI" \s "Const. Art. VI" \c 7 </w:instrText>
      </w:r>
      <w:r w:rsidR="00587A03">
        <w:fldChar w:fldCharType="end"/>
      </w:r>
      <w:r w:rsidRPr="003A4215">
        <w:t>Constitution Art. VI or have persisted in offensive conduct (</w:t>
      </w:r>
      <w:r w:rsidR="00587A03">
        <w:fldChar w:fldCharType="begin"/>
      </w:r>
      <w:r w:rsidR="00587A03">
        <w:instrText xml:space="preserve"> TA \l "</w:instrText>
      </w:r>
      <w:r w:rsidR="00587A03" w:rsidRPr="00E472D8">
        <w:instrText>Const</w:instrText>
      </w:r>
      <w:r w:rsidR="00587A03">
        <w:instrText>.</w:instrText>
      </w:r>
      <w:r w:rsidR="00587A03" w:rsidRPr="00E472D8">
        <w:instrText xml:space="preserve"> Art. </w:instrText>
      </w:r>
      <w:r w:rsidR="00587A03">
        <w:instrText xml:space="preserve">XIII 1" \s "Const. Art. XIII 1" \c 7 </w:instrText>
      </w:r>
      <w:r w:rsidR="00587A03">
        <w:fldChar w:fldCharType="end"/>
      </w:r>
      <w:r w:rsidRPr="003A4215">
        <w:t>Constitution Art. XIII 1). For this reason the Synod establishes procedures for such action including the identification of those who are responsible for ecclesiastical supervision of its members.</w:t>
      </w:r>
      <w:r w:rsidR="00505239" w:rsidRPr="003A4215">
        <w:t xml:space="preserve"> </w:t>
      </w:r>
      <w:r w:rsidRPr="003A4215">
        <w:t>Such supervision includes not only suspension or termination of membership but also advice, counsel, encouragement, and, whe</w:t>
      </w:r>
      <w:r w:rsidRPr="005B3AE5">
        <w:t>n necessary, admonition regarding teaching and/or practice.</w:t>
      </w:r>
      <w:r w:rsidR="00505239" w:rsidRPr="005B3AE5">
        <w:t xml:space="preserve"> </w:t>
      </w:r>
      <w:r w:rsidRPr="005B3AE5">
        <w:t>Furthermore, the procedures that may lead to termination of membership also provide for the protection of members by including provisions for challenging the decisions of ecclesiastical supervisors in these matters as well as provisions for restoration of membership that has been suspended or terminated.</w:t>
      </w:r>
    </w:p>
    <w:p w14:paraId="1A9DFEE4" w14:textId="43A23D9C" w:rsidR="0089766D" w:rsidRPr="005B3AE5" w:rsidRDefault="0089766D" w:rsidP="0076357D">
      <w:pPr>
        <w:pStyle w:val="BYSubpara"/>
      </w:pPr>
      <w:r w:rsidRPr="005B3AE5">
        <w:t>(a</w:t>
      </w:r>
      <w:r w:rsidR="00B3088E" w:rsidRPr="005B3AE5">
        <w:t>) </w:t>
      </w:r>
      <w:r w:rsidRPr="005B3AE5">
        <w:t>Although the Constitution (see Art. VI 3 and Art. XII 7</w:t>
      </w:r>
      <w:r w:rsidR="00711B3E" w:rsidRPr="005B3AE5">
        <w:t>–</w:t>
      </w:r>
      <w:r w:rsidRPr="005B3AE5">
        <w:t>8) deals with the “life” of ordained and commissioned ministers of the Synod and provides for dealing with “ungodly life” of ordained and commissioned ministers, this does not suggest that the Synod, including any district of the Synod, has the duty or even an opportunity to observe the activities in the life of an individual member of the Synod or has the means or authority to regulate, restrict, or control those activities. The only remedy available to the Synod in response to improper activities in the life of such a member of the Synod is, as is true with respect to violations of other conditions of membership or is otherwise appropriate under the Constitution or these Bylaws, and following the procedures set forth in these Bylaws, to take such action as may lead to termination of that membership and the attendant rights and privileges.</w:t>
      </w:r>
    </w:p>
    <w:p w14:paraId="3A484187" w14:textId="016DD67E" w:rsidR="0089766D" w:rsidRPr="005B3AE5" w:rsidRDefault="0089766D" w:rsidP="0076357D">
      <w:pPr>
        <w:pStyle w:val="BYSubpara"/>
      </w:pPr>
      <w:r w:rsidRPr="005B3AE5">
        <w:rPr>
          <w:bCs/>
          <w:iCs/>
        </w:rPr>
        <w:t>(b</w:t>
      </w:r>
      <w:r w:rsidR="00B3088E" w:rsidRPr="005B3AE5">
        <w:rPr>
          <w:bCs/>
          <w:iCs/>
        </w:rPr>
        <w:t>) </w:t>
      </w:r>
      <w:r w:rsidRPr="005B3AE5">
        <w:t>The action to commence expulsion of a congregation or individual from membership in the Synod is the responsibility of the district president who has the responsibility for ecclesiastical supervision of such member</w:t>
      </w:r>
      <w:r w:rsidR="00530487" w:rsidRPr="005B3AE5">
        <w:t>, under the supervision of the President of the Synod (Const. Art. XI B 1–3</w:t>
      </w:r>
      <w:r w:rsidR="008235F8">
        <w:fldChar w:fldCharType="begin"/>
      </w:r>
      <w:r w:rsidR="008235F8">
        <w:instrText xml:space="preserve"> TA \l "</w:instrText>
      </w:r>
      <w:r w:rsidR="008235F8" w:rsidRPr="00E27AE9">
        <w:instrText>Const. Art. XI B 1–3</w:instrText>
      </w:r>
      <w:r w:rsidR="008235F8">
        <w:instrText xml:space="preserve">" \s "Const. Art. XI B 1–3" \c 7 </w:instrText>
      </w:r>
      <w:r w:rsidR="008235F8">
        <w:fldChar w:fldCharType="end"/>
      </w:r>
      <w:r w:rsidR="00530487" w:rsidRPr="005B3AE5">
        <w:t>)</w:t>
      </w:r>
      <w:r w:rsidRPr="005B3AE5">
        <w:t xml:space="preserve">. This Bylaw section 2.14, among others, provides the procedures to carry out </w:t>
      </w:r>
      <w:r w:rsidR="00DC10D4">
        <w:fldChar w:fldCharType="begin"/>
      </w:r>
      <w:r w:rsidR="00DC10D4">
        <w:instrText xml:space="preserve"> TA \l "Const. Art. XIII" \s "Const. Art. XIII" \c 7 </w:instrText>
      </w:r>
      <w:r w:rsidR="00DC10D4">
        <w:fldChar w:fldCharType="end"/>
      </w:r>
      <w:r w:rsidRPr="005B3AE5">
        <w:t>Article XIII of the Constitution, “Expulsion from the Synod.” However, it does not provide the procedure for the expulsion of the district presidents and the officers of the Synod (Bylaw section 2.15), the President of the Synod (Bylaw section 2.16), or individual members in cases involving sexual misconduct or criminal behavior (Bylaw section 2.17).</w:t>
      </w:r>
    </w:p>
    <w:p w14:paraId="707F1033" w14:textId="03186DC1" w:rsidR="0089766D" w:rsidRPr="003A4215" w:rsidRDefault="0089766D" w:rsidP="00AD20E0">
      <w:pPr>
        <w:pStyle w:val="BYSSubsection"/>
      </w:pPr>
      <w:bookmarkStart w:id="406" w:name="_Toc462912179"/>
      <w:bookmarkStart w:id="407" w:name="_Toc463339942"/>
      <w:bookmarkStart w:id="408" w:name="_Toc154035480"/>
      <w:bookmarkStart w:id="409" w:name="BYSS2o14o2"/>
      <w:bookmarkStart w:id="410" w:name="BYT_EXP214_DEF"/>
      <w:bookmarkEnd w:id="405"/>
      <w:r w:rsidRPr="005B3AE5">
        <w:t>Definition of Terms</w:t>
      </w:r>
      <w:bookmarkEnd w:id="406"/>
      <w:bookmarkEnd w:id="407"/>
      <w:bookmarkEnd w:id="408"/>
      <w:r w:rsidR="00AD20E0" w:rsidRPr="003A4215">
        <w:fldChar w:fldCharType="begin"/>
      </w:r>
      <w:r w:rsidR="00AD20E0" w:rsidRPr="003A4215">
        <w:instrText xml:space="preserve"> XE "Definition of terms:in expulsion processes" \r "BYSS2o14o2" </w:instrText>
      </w:r>
      <w:r w:rsidR="00AD20E0" w:rsidRPr="003A4215">
        <w:fldChar w:fldCharType="end"/>
      </w:r>
    </w:p>
    <w:p w14:paraId="155772E4" w14:textId="7A73EE4D" w:rsidR="0089766D" w:rsidRPr="003A4215" w:rsidRDefault="0089766D" w:rsidP="0076357D">
      <w:pPr>
        <w:pStyle w:val="BYPara"/>
      </w:pPr>
      <w:r w:rsidRPr="003A4215">
        <w:t>2.14.2</w:t>
      </w:r>
      <w:r w:rsidRPr="003A4215">
        <w:tab/>
        <w:t>The definitions of terms use</w:t>
      </w:r>
      <w:r w:rsidR="002B45A0">
        <w:t>d in this bylaw are as follows:</w:t>
      </w:r>
    </w:p>
    <w:p w14:paraId="56DF4322" w14:textId="195F0723" w:rsidR="0089766D" w:rsidRPr="005B3AE5" w:rsidRDefault="0089766D" w:rsidP="002502FC">
      <w:pPr>
        <w:pStyle w:val="BYSubpara"/>
      </w:pPr>
      <w:r w:rsidRPr="003A4215">
        <w:t>(a</w:t>
      </w:r>
      <w:r w:rsidR="00B3088E" w:rsidRPr="003A4215">
        <w:t>) </w:t>
      </w:r>
      <w:r w:rsidRPr="003A4215">
        <w:rPr>
          <w:rStyle w:val="BoldItalic"/>
        </w:rPr>
        <w:t>Accused</w:t>
      </w:r>
      <w:r w:rsidRPr="003A4215">
        <w:t xml:space="preserve">: The </w:t>
      </w:r>
      <w:r w:rsidR="002502FC" w:rsidRPr="005B3AE5">
        <w:t xml:space="preserve">member </w:t>
      </w:r>
      <w:r w:rsidRPr="005B3AE5">
        <w:t xml:space="preserve">named by the accuser as being in violation of </w:t>
      </w:r>
      <w:r w:rsidR="00587A03">
        <w:fldChar w:fldCharType="begin"/>
      </w:r>
      <w:r w:rsidR="00587A03">
        <w:instrText xml:space="preserve"> TA \l "</w:instrText>
      </w:r>
      <w:r w:rsidR="00587A03" w:rsidRPr="00E472D8">
        <w:instrText>Const</w:instrText>
      </w:r>
      <w:r w:rsidR="00587A03">
        <w:instrText>.</w:instrText>
      </w:r>
      <w:r w:rsidR="00587A03" w:rsidRPr="00E472D8">
        <w:instrText xml:space="preserve"> Art. </w:instrText>
      </w:r>
      <w:r w:rsidR="00587A03">
        <w:instrText xml:space="preserve">XIII" \s "Const. Art. XIII" \c 7 </w:instrText>
      </w:r>
      <w:r w:rsidR="00587A03">
        <w:fldChar w:fldCharType="end"/>
      </w:r>
      <w:r w:rsidRPr="005B3AE5">
        <w:t>Constitution Art. XIII and under the procedural ecclesiastical supervision of Bylaw sections 2.14</w:t>
      </w:r>
      <w:r w:rsidR="00711B3E" w:rsidRPr="005B3AE5">
        <w:t>–</w:t>
      </w:r>
      <w:r w:rsidRPr="005B3AE5">
        <w:t>2.17.</w:t>
      </w:r>
    </w:p>
    <w:p w14:paraId="4E1F52EE" w14:textId="47ECCD92" w:rsidR="0089766D" w:rsidRPr="005B3AE5" w:rsidRDefault="0089766D" w:rsidP="009058C4">
      <w:pPr>
        <w:pStyle w:val="BYSubpara"/>
      </w:pPr>
      <w:r w:rsidRPr="005B3AE5">
        <w:t>(b</w:t>
      </w:r>
      <w:r w:rsidR="00B3088E" w:rsidRPr="005B3AE5">
        <w:t>) </w:t>
      </w:r>
      <w:r w:rsidRPr="005B3AE5">
        <w:rPr>
          <w:rStyle w:val="BoldItalic"/>
        </w:rPr>
        <w:t>Accuser</w:t>
      </w:r>
      <w:r w:rsidRPr="005B3AE5">
        <w:t xml:space="preserve">: The </w:t>
      </w:r>
      <w:r w:rsidR="009058C4" w:rsidRPr="005B3AE5">
        <w:t xml:space="preserve">person or congregation </w:t>
      </w:r>
      <w:r w:rsidRPr="005B3AE5">
        <w:t xml:space="preserve">who accuses a member under the provisions of </w:t>
      </w:r>
      <w:r w:rsidR="00587A03">
        <w:fldChar w:fldCharType="begin"/>
      </w:r>
      <w:r w:rsidR="00587A03">
        <w:instrText xml:space="preserve"> TA \l "</w:instrText>
      </w:r>
      <w:r w:rsidR="00587A03" w:rsidRPr="00E472D8">
        <w:instrText>Const</w:instrText>
      </w:r>
      <w:r w:rsidR="00587A03">
        <w:instrText>.</w:instrText>
      </w:r>
      <w:r w:rsidR="00587A03" w:rsidRPr="00E472D8">
        <w:instrText xml:space="preserve"> Art. </w:instrText>
      </w:r>
      <w:r w:rsidR="00587A03">
        <w:instrText xml:space="preserve">XIII" \s "Const. Art. XIII" \c 7 </w:instrText>
      </w:r>
      <w:r w:rsidR="00587A03">
        <w:fldChar w:fldCharType="end"/>
      </w:r>
      <w:r w:rsidRPr="005B3AE5">
        <w:t>Constitution Art. XIII through the process of Bylaw sections 2.14</w:t>
      </w:r>
      <w:r w:rsidR="00711B3E" w:rsidRPr="005B3AE5">
        <w:t>–</w:t>
      </w:r>
      <w:r w:rsidRPr="005B3AE5">
        <w:t>2.17.</w:t>
      </w:r>
    </w:p>
    <w:p w14:paraId="22BD5DAA" w14:textId="33598362" w:rsidR="00AD10BA" w:rsidRPr="005B3AE5" w:rsidRDefault="0045040C" w:rsidP="0076357D">
      <w:pPr>
        <w:pStyle w:val="BYSubpara"/>
      </w:pPr>
      <w:r w:rsidRPr="005B3AE5">
        <w:t>(c</w:t>
      </w:r>
      <w:r w:rsidR="00B3088E" w:rsidRPr="005B3AE5">
        <w:t>) </w:t>
      </w:r>
      <w:r w:rsidR="00AD10BA" w:rsidRPr="005B3AE5">
        <w:rPr>
          <w:rStyle w:val="BoldItalic"/>
        </w:rPr>
        <w:t>Appeal Panel</w:t>
      </w:r>
      <w:r w:rsidR="00AD10BA" w:rsidRPr="005B3AE5">
        <w:t xml:space="preserve">: Three district presidents selected according to these bylaws to determine whether the decision of a </w:t>
      </w:r>
      <w:r w:rsidR="00B9085E" w:rsidRPr="005B3AE5">
        <w:t>H</w:t>
      </w:r>
      <w:r w:rsidR="00AD10BA" w:rsidRPr="005B3AE5">
        <w:t xml:space="preserve">earing </w:t>
      </w:r>
      <w:r w:rsidR="00B9085E" w:rsidRPr="005B3AE5">
        <w:t>P</w:t>
      </w:r>
      <w:r w:rsidR="00AD10BA" w:rsidRPr="005B3AE5">
        <w:t>anel should be reconsidered or reviewed.</w:t>
      </w:r>
    </w:p>
    <w:p w14:paraId="55BEF722" w14:textId="52DEA3E6" w:rsidR="0089766D" w:rsidRPr="003A4215" w:rsidRDefault="0089766D" w:rsidP="0076357D">
      <w:pPr>
        <w:pStyle w:val="BYSubpara"/>
      </w:pPr>
      <w:r w:rsidRPr="005B3AE5">
        <w:t>(</w:t>
      </w:r>
      <w:r w:rsidR="00AD10BA" w:rsidRPr="005B3AE5">
        <w:t>d</w:t>
      </w:r>
      <w:r w:rsidR="0045040C" w:rsidRPr="005B3AE5">
        <w:t>) </w:t>
      </w:r>
      <w:r w:rsidRPr="005B3AE5">
        <w:rPr>
          <w:rStyle w:val="BoldItalic"/>
        </w:rPr>
        <w:t>Conflict of interest</w:t>
      </w:r>
      <w:r w:rsidRPr="005B3AE5">
        <w:t>:</w:t>
      </w:r>
      <w:r w:rsidR="00570EE8" w:rsidRPr="005B3AE5">
        <w:t xml:space="preserve"> </w:t>
      </w:r>
      <w:r w:rsidR="00570EE8" w:rsidRPr="003A4215">
        <w:fldChar w:fldCharType="begin"/>
      </w:r>
      <w:r w:rsidR="00570EE8" w:rsidRPr="003A4215">
        <w:instrText xml:space="preserve"> XE "Disclosure:conflict of interest (partiality)" </w:instrText>
      </w:r>
      <w:r w:rsidR="00570EE8" w:rsidRPr="003A4215">
        <w:fldChar w:fldCharType="end"/>
      </w:r>
      <w:r w:rsidR="0095180E" w:rsidRPr="003A4215">
        <w:fldChar w:fldCharType="begin"/>
      </w:r>
      <w:r w:rsidR="0095180E" w:rsidRPr="003A4215">
        <w:instrText xml:space="preserve"> XE "Conflict of interest:disqualification for" </w:instrText>
      </w:r>
      <w:r w:rsidR="0095180E" w:rsidRPr="003A4215">
        <w:fldChar w:fldCharType="end"/>
      </w:r>
      <w:r w:rsidRPr="003A4215">
        <w:t>Representation of two opposing interests. Carrying out the responsibility of ecclesiastical supervision does not give rise to conflict of interest.</w:t>
      </w:r>
    </w:p>
    <w:p w14:paraId="1A1BABEB" w14:textId="16887B06" w:rsidR="0089766D" w:rsidRPr="005B3AE5" w:rsidRDefault="0089766D" w:rsidP="0076357D">
      <w:pPr>
        <w:pStyle w:val="BYSubpara"/>
      </w:pPr>
      <w:r w:rsidRPr="003A4215">
        <w:t>(</w:t>
      </w:r>
      <w:r w:rsidR="00AD10BA" w:rsidRPr="003A4215">
        <w:t>e</w:t>
      </w:r>
      <w:r w:rsidR="00B3088E" w:rsidRPr="003A4215">
        <w:t>) </w:t>
      </w:r>
      <w:r w:rsidRPr="003A4215">
        <w:rPr>
          <w:rStyle w:val="BoldItalic"/>
        </w:rPr>
        <w:t>Ecclesiastical supervision</w:t>
      </w:r>
      <w:r w:rsidRPr="003A4215">
        <w:t>: See Bylaw 1.2.1 (</w:t>
      </w:r>
      <w:r w:rsidR="007811CA">
        <w:t>j</w:t>
      </w:r>
      <w:r w:rsidRPr="003A4215">
        <w:t>).</w:t>
      </w:r>
    </w:p>
    <w:p w14:paraId="329F24AC" w14:textId="337DB227" w:rsidR="0089766D" w:rsidRPr="005B3AE5" w:rsidRDefault="0089766D" w:rsidP="0076357D">
      <w:pPr>
        <w:pStyle w:val="BYSubpara"/>
      </w:pPr>
      <w:r w:rsidRPr="005B3AE5">
        <w:t>(</w:t>
      </w:r>
      <w:r w:rsidR="00AD10BA" w:rsidRPr="005B3AE5">
        <w:t>f</w:t>
      </w:r>
      <w:r w:rsidR="00B3088E" w:rsidRPr="005B3AE5">
        <w:t>) </w:t>
      </w:r>
      <w:r w:rsidRPr="005B3AE5">
        <w:rPr>
          <w:rStyle w:val="BoldItalic"/>
        </w:rPr>
        <w:t>Face-to-face</w:t>
      </w:r>
      <w:r w:rsidRPr="005B3AE5">
        <w:t xml:space="preserve">: A face-to-face meeting in person between the accuser and the accused in the manner described in </w:t>
      </w:r>
      <w:r w:rsidR="009726E9">
        <w:fldChar w:fldCharType="begin"/>
      </w:r>
      <w:r w:rsidR="009726E9">
        <w:instrText xml:space="preserve"> TA \l "Matt. 18:15" \s "Matt. 18:15" \c 8 </w:instrText>
      </w:r>
      <w:r w:rsidR="009726E9">
        <w:fldChar w:fldCharType="end"/>
      </w:r>
      <w:r w:rsidRPr="005B3AE5">
        <w:t>Matthew 18:15. E-mail, regular mail, fax, or telephone call (or any combination thereof) does not satisfy this requirement. (Note: Failure to conduct a face-to-face meeting within 30 days or within such extension as may be established by the involved ecclesiastical supervisors shall result in dismissal if the fault lies with the accuser or movement to the next stage if the fault lies with the accused.)</w:t>
      </w:r>
    </w:p>
    <w:p w14:paraId="1E4EAD35" w14:textId="7629921C" w:rsidR="0089766D" w:rsidRPr="005B3AE5" w:rsidRDefault="0089766D" w:rsidP="0076357D">
      <w:pPr>
        <w:pStyle w:val="BYSubpara"/>
      </w:pPr>
      <w:r w:rsidRPr="005B3AE5">
        <w:t>(</w:t>
      </w:r>
      <w:r w:rsidR="00AD10BA" w:rsidRPr="005B3AE5">
        <w:t>g</w:t>
      </w:r>
      <w:r w:rsidR="00B3088E" w:rsidRPr="005B3AE5">
        <w:t>) </w:t>
      </w:r>
      <w:r w:rsidRPr="005B3AE5">
        <w:rPr>
          <w:rStyle w:val="BoldItalic"/>
        </w:rPr>
        <w:t>Facts</w:t>
      </w:r>
      <w:r w:rsidRPr="005B3AE5">
        <w:t>: Substantiated information of an alleged accusation.</w:t>
      </w:r>
    </w:p>
    <w:p w14:paraId="798D1D6D" w14:textId="3B41BFB1" w:rsidR="0089766D" w:rsidRPr="005B3AE5" w:rsidRDefault="0089766D" w:rsidP="00A0503C">
      <w:pPr>
        <w:pStyle w:val="BYSubpara"/>
      </w:pPr>
      <w:r w:rsidRPr="005B3AE5">
        <w:t>(h</w:t>
      </w:r>
      <w:r w:rsidR="00B3088E" w:rsidRPr="005B3AE5">
        <w:t>) </w:t>
      </w:r>
      <w:r w:rsidRPr="005B3AE5">
        <w:rPr>
          <w:rStyle w:val="BoldItalic"/>
        </w:rPr>
        <w:t>Final Hearing Panel</w:t>
      </w:r>
      <w:r w:rsidRPr="005B3AE5">
        <w:t>: Two district presidents</w:t>
      </w:r>
      <w:r w:rsidR="00515F52" w:rsidRPr="005B3AE5">
        <w:t>,</w:t>
      </w:r>
      <w:r w:rsidRPr="005B3AE5">
        <w:t xml:space="preserve"> </w:t>
      </w:r>
      <w:r w:rsidR="005444CF" w:rsidRPr="005B3AE5">
        <w:t xml:space="preserve">two </w:t>
      </w:r>
      <w:r w:rsidRPr="005B3AE5">
        <w:t>lay reconciler</w:t>
      </w:r>
      <w:r w:rsidR="005444CF" w:rsidRPr="005B3AE5">
        <w:t>s, and one ordained reconciler</w:t>
      </w:r>
      <w:r w:rsidRPr="005B3AE5">
        <w:t>, assisted by a hearing facilitator, who</w:t>
      </w:r>
      <w:r w:rsidR="0070735A" w:rsidRPr="005B3AE5">
        <w:t>,</w:t>
      </w:r>
      <w:r w:rsidRPr="005B3AE5">
        <w:t xml:space="preserve"> when the decision of the Hearing Panel is appealed</w:t>
      </w:r>
      <w:r w:rsidR="0070735A" w:rsidRPr="005B3AE5">
        <w:t>,</w:t>
      </w:r>
      <w:r w:rsidRPr="005B3AE5">
        <w:t xml:space="preserve"> shall be selected according to these bylaws to give a final hearing.</w:t>
      </w:r>
    </w:p>
    <w:p w14:paraId="35AED5F6" w14:textId="484F4189" w:rsidR="0089766D" w:rsidRPr="005B3AE5" w:rsidRDefault="0089766D" w:rsidP="0076357D">
      <w:pPr>
        <w:pStyle w:val="BYSubpara"/>
      </w:pPr>
      <w:r w:rsidRPr="005B3AE5">
        <w:t>(i</w:t>
      </w:r>
      <w:r w:rsidR="00B3088E" w:rsidRPr="005B3AE5">
        <w:t>) </w:t>
      </w:r>
      <w:r w:rsidRPr="005B3AE5">
        <w:rPr>
          <w:rStyle w:val="BoldItalic"/>
        </w:rPr>
        <w:t xml:space="preserve">Formal </w:t>
      </w:r>
      <w:r w:rsidR="00505034">
        <w:rPr>
          <w:rStyle w:val="BoldItalic"/>
        </w:rPr>
        <w:t>p</w:t>
      </w:r>
      <w:r w:rsidR="00505034" w:rsidRPr="005B3AE5">
        <w:rPr>
          <w:rStyle w:val="BoldItalic"/>
        </w:rPr>
        <w:t>roceedings</w:t>
      </w:r>
      <w:r w:rsidRPr="005B3AE5">
        <w:t>: The proceedings that begin with the suspension of a member.</w:t>
      </w:r>
    </w:p>
    <w:p w14:paraId="0F52FF7C" w14:textId="2391FC5D" w:rsidR="0089766D" w:rsidRPr="005B3AE5" w:rsidRDefault="0089766D" w:rsidP="0076357D">
      <w:pPr>
        <w:pStyle w:val="BYSubpara"/>
      </w:pPr>
      <w:r w:rsidRPr="005B3AE5">
        <w:t>(j</w:t>
      </w:r>
      <w:r w:rsidR="00B3088E" w:rsidRPr="005B3AE5">
        <w:t>) </w:t>
      </w:r>
      <w:r w:rsidRPr="005B3AE5">
        <w:rPr>
          <w:rStyle w:val="BoldItalic"/>
        </w:rPr>
        <w:t xml:space="preserve">Hearing </w:t>
      </w:r>
      <w:r w:rsidR="00505034">
        <w:rPr>
          <w:rStyle w:val="BoldItalic"/>
        </w:rPr>
        <w:t>f</w:t>
      </w:r>
      <w:r w:rsidR="00505034" w:rsidRPr="005B3AE5">
        <w:rPr>
          <w:rStyle w:val="BoldItalic"/>
        </w:rPr>
        <w:t>acilitator</w:t>
      </w:r>
      <w:r w:rsidRPr="005B3AE5">
        <w:rPr>
          <w:bCs/>
        </w:rPr>
        <w:t>:</w:t>
      </w:r>
      <w:r w:rsidR="00505239" w:rsidRPr="005B3AE5">
        <w:rPr>
          <w:b/>
        </w:rPr>
        <w:t xml:space="preserve"> </w:t>
      </w:r>
      <w:r w:rsidRPr="005B3AE5">
        <w:t>One selected by blind draw by the Secretary of the Synod as described in Bylaw 1.10.13.2, trained to serve as a facilitator for hearings before panels.</w:t>
      </w:r>
    </w:p>
    <w:p w14:paraId="7E1FE59A" w14:textId="6463C96F" w:rsidR="0089766D" w:rsidRPr="005B3AE5" w:rsidRDefault="0089766D" w:rsidP="0076357D">
      <w:pPr>
        <w:pStyle w:val="BYSubpara"/>
      </w:pPr>
      <w:r w:rsidRPr="005B3AE5">
        <w:t>(k</w:t>
      </w:r>
      <w:r w:rsidR="00B3088E" w:rsidRPr="005B3AE5">
        <w:t>) </w:t>
      </w:r>
      <w:r w:rsidRPr="005B3AE5">
        <w:rPr>
          <w:rStyle w:val="BoldItalic"/>
        </w:rPr>
        <w:t>Hearing Panel</w:t>
      </w:r>
      <w:r w:rsidRPr="005B3AE5">
        <w:t>: Two district presidents</w:t>
      </w:r>
      <w:r w:rsidR="00F06EAF" w:rsidRPr="005B3AE5">
        <w:t>,</w:t>
      </w:r>
      <w:r w:rsidRPr="005B3AE5">
        <w:t xml:space="preserve"> </w:t>
      </w:r>
      <w:r w:rsidR="005444CF" w:rsidRPr="005B3AE5">
        <w:t xml:space="preserve">two </w:t>
      </w:r>
      <w:r w:rsidRPr="005B3AE5">
        <w:t>lay reconciler</w:t>
      </w:r>
      <w:r w:rsidR="005444CF" w:rsidRPr="005B3AE5">
        <w:t>s, and one ordained reconciler</w:t>
      </w:r>
      <w:r w:rsidRPr="005B3AE5">
        <w:t>, assisted by a hearing facilitator, selected according to these bylaws to hear the matter and render a final decision unless appealed.</w:t>
      </w:r>
    </w:p>
    <w:p w14:paraId="28B82F92" w14:textId="328B3C3A" w:rsidR="0089766D" w:rsidRPr="003A4215" w:rsidRDefault="0089766D" w:rsidP="0076357D">
      <w:pPr>
        <w:pStyle w:val="BYSubpara"/>
      </w:pPr>
      <w:r w:rsidRPr="005B3AE5">
        <w:t>(l</w:t>
      </w:r>
      <w:r w:rsidR="00B3088E" w:rsidRPr="005B3AE5">
        <w:t>) </w:t>
      </w:r>
      <w:r w:rsidRPr="005B3AE5">
        <w:rPr>
          <w:rStyle w:val="BoldItalic"/>
        </w:rPr>
        <w:t xml:space="preserve">Investigation </w:t>
      </w:r>
      <w:r w:rsidR="00505034">
        <w:rPr>
          <w:rStyle w:val="BoldItalic"/>
        </w:rPr>
        <w:t>c</w:t>
      </w:r>
      <w:r w:rsidR="00505034" w:rsidRPr="005B3AE5">
        <w:rPr>
          <w:rStyle w:val="BoldItalic"/>
        </w:rPr>
        <w:t>ommittee</w:t>
      </w:r>
      <w:r w:rsidRPr="005B3AE5">
        <w:t xml:space="preserve">: </w:t>
      </w:r>
      <w:r w:rsidR="00590CC8" w:rsidRPr="003A4215">
        <w:fldChar w:fldCharType="begin"/>
      </w:r>
      <w:r w:rsidR="00590CC8" w:rsidRPr="003A4215">
        <w:instrText xml:space="preserve"> XE "Investigation, official" </w:instrText>
      </w:r>
      <w:r w:rsidR="00590CC8" w:rsidRPr="003A4215">
        <w:fldChar w:fldCharType="end"/>
      </w:r>
      <w:r w:rsidRPr="003A4215">
        <w:t>Any number of persons appointed by the ecclesiastical supervisor to investigate thoroughly to determine the facts in the matter prior to the determination whether or not to proceed.</w:t>
      </w:r>
    </w:p>
    <w:p w14:paraId="3D05B9CC" w14:textId="1A0F4041" w:rsidR="0089766D" w:rsidRPr="005B3AE5" w:rsidRDefault="0089766D" w:rsidP="0076357D">
      <w:pPr>
        <w:pStyle w:val="BYSubpara"/>
      </w:pPr>
      <w:r w:rsidRPr="003A4215">
        <w:t>(m</w:t>
      </w:r>
      <w:r w:rsidR="00B3088E" w:rsidRPr="003A4215">
        <w:t>) </w:t>
      </w:r>
      <w:r w:rsidRPr="003A4215">
        <w:rPr>
          <w:rStyle w:val="BoldItalic"/>
        </w:rPr>
        <w:t>Own personal knowledge</w:t>
      </w:r>
      <w:r w:rsidRPr="003A4215">
        <w:t>: A personal witness to the alleged violation—not secondhand or hearsay information.</w:t>
      </w:r>
    </w:p>
    <w:p w14:paraId="1FB5A512" w14:textId="146E62A7" w:rsidR="005444CF" w:rsidRPr="005B3AE5" w:rsidRDefault="0089766D" w:rsidP="0076357D">
      <w:pPr>
        <w:pStyle w:val="BYSubpara"/>
      </w:pPr>
      <w:r w:rsidRPr="005B3AE5">
        <w:t>(n</w:t>
      </w:r>
      <w:r w:rsidR="00B3088E" w:rsidRPr="005B3AE5">
        <w:t>) </w:t>
      </w:r>
      <w:r w:rsidR="005444CF" w:rsidRPr="005B3AE5">
        <w:rPr>
          <w:rStyle w:val="BoldItalic"/>
        </w:rPr>
        <w:t>Panel decisions</w:t>
      </w:r>
      <w:r w:rsidR="005444CF" w:rsidRPr="005B3AE5">
        <w:t>: The Hearing Panel and Final Hearing Panel shall issue decisions by majority vote of the panel. All panel members must be involved in all stages of the decision-making process, with the hearing facilitator serving as an advisor to the panel on the form but not the substance of the decision.</w:t>
      </w:r>
    </w:p>
    <w:p w14:paraId="168A74D7" w14:textId="584A7C56" w:rsidR="0089766D" w:rsidRPr="005B3AE5" w:rsidRDefault="0045040C" w:rsidP="0076357D">
      <w:pPr>
        <w:pStyle w:val="BYSubpara"/>
      </w:pPr>
      <w:r w:rsidRPr="005B3AE5">
        <w:rPr>
          <w:rStyle w:val="BoldItalic"/>
          <w:b w:val="0"/>
          <w:i w:val="0"/>
        </w:rPr>
        <w:t>(</w:t>
      </w:r>
      <w:r w:rsidR="00A0503C" w:rsidRPr="005B3AE5">
        <w:rPr>
          <w:rStyle w:val="BoldItalic"/>
          <w:b w:val="0"/>
          <w:i w:val="0"/>
        </w:rPr>
        <w:t>o</w:t>
      </w:r>
      <w:r w:rsidRPr="005B3AE5">
        <w:rPr>
          <w:rStyle w:val="BoldItalic"/>
          <w:b w:val="0"/>
          <w:i w:val="0"/>
        </w:rPr>
        <w:t>)</w:t>
      </w:r>
      <w:r w:rsidRPr="003A4215">
        <w:rPr>
          <w:rStyle w:val="BoldItalic"/>
          <w:b w:val="0"/>
          <w:i w:val="0"/>
        </w:rPr>
        <w:t> </w:t>
      </w:r>
      <w:r w:rsidR="0089766D" w:rsidRPr="003A4215">
        <w:rPr>
          <w:rStyle w:val="BoldItalic"/>
        </w:rPr>
        <w:t>Party to the matter</w:t>
      </w:r>
      <w:r w:rsidR="0089766D" w:rsidRPr="003A4215">
        <w:t xml:space="preserve">: A “party to the matter” is the </w:t>
      </w:r>
      <w:r w:rsidR="00766112" w:rsidRPr="003A4215">
        <w:t xml:space="preserve">accused </w:t>
      </w:r>
      <w:r w:rsidR="0089766D" w:rsidRPr="003A4215">
        <w:t xml:space="preserve">and the </w:t>
      </w:r>
      <w:r w:rsidR="001056AC" w:rsidRPr="003A4215">
        <w:t>suspending ecclesiastical supervisor</w:t>
      </w:r>
      <w:r w:rsidR="0089766D" w:rsidRPr="003A4215">
        <w:t>.</w:t>
      </w:r>
    </w:p>
    <w:p w14:paraId="58B112A7" w14:textId="3C90C616" w:rsidR="0089766D" w:rsidRPr="005B3AE5" w:rsidRDefault="0089766D" w:rsidP="0076357D">
      <w:pPr>
        <w:pStyle w:val="BYSubpara"/>
      </w:pPr>
      <w:r w:rsidRPr="005B3AE5">
        <w:t>(</w:t>
      </w:r>
      <w:r w:rsidR="00A0503C" w:rsidRPr="005B3AE5">
        <w:t>p</w:t>
      </w:r>
      <w:r w:rsidR="00B3088E" w:rsidRPr="005B3AE5">
        <w:t>) </w:t>
      </w:r>
      <w:r w:rsidRPr="005B3AE5">
        <w:rPr>
          <w:rStyle w:val="BoldItalic"/>
        </w:rPr>
        <w:t>Persons involved</w:t>
      </w:r>
      <w:r w:rsidRPr="005B3AE5">
        <w:t>: “Persons involved” includes the accuser or whoever brings the matter to the attention of the ecclesiastical supervisor; also any parties to whom the matter is presented and who are required to thoroughly investigate whether the allegations can be substantiated, i.e., any ecclesiastical supervisor involved in the case, the accused, the Hearing Panel, the Final Hearing Panel, a witness or advisor, or any others involved in the matter.</w:t>
      </w:r>
    </w:p>
    <w:p w14:paraId="1C257380" w14:textId="190C017A" w:rsidR="0089766D" w:rsidRPr="005B3AE5" w:rsidRDefault="0089766D" w:rsidP="0076357D">
      <w:pPr>
        <w:pStyle w:val="BYSubpara"/>
      </w:pPr>
      <w:r w:rsidRPr="005B3AE5">
        <w:t>(</w:t>
      </w:r>
      <w:r w:rsidR="00A0503C" w:rsidRPr="005B3AE5">
        <w:t>q</w:t>
      </w:r>
      <w:r w:rsidR="00B3088E" w:rsidRPr="005B3AE5">
        <w:t>) </w:t>
      </w:r>
      <w:r w:rsidRPr="005B3AE5">
        <w:rPr>
          <w:rStyle w:val="BoldItalic"/>
        </w:rPr>
        <w:t>Publicity</w:t>
      </w:r>
      <w:r w:rsidRPr="005B3AE5">
        <w:t>: Any information or action, whether written, oral, or visual, that brings a person, cause, or an alleged accusation to public notice, including information that results in public notice, whether or not the person or persons delivering it gave approval to the bringing of the information to public notice.</w:t>
      </w:r>
    </w:p>
    <w:p w14:paraId="63CCBF61" w14:textId="229238A4" w:rsidR="0089766D" w:rsidRPr="005B3AE5" w:rsidRDefault="0089766D" w:rsidP="0076357D">
      <w:pPr>
        <w:pStyle w:val="BYSubpara"/>
      </w:pPr>
      <w:r w:rsidRPr="005B3AE5">
        <w:t>(</w:t>
      </w:r>
      <w:r w:rsidR="00A0503C" w:rsidRPr="005B3AE5">
        <w:t>r</w:t>
      </w:r>
      <w:r w:rsidR="00B3088E" w:rsidRPr="005B3AE5">
        <w:t>) </w:t>
      </w:r>
      <w:r w:rsidRPr="005B3AE5">
        <w:rPr>
          <w:rStyle w:val="BoldItalic"/>
        </w:rPr>
        <w:t xml:space="preserve">Reconciliation </w:t>
      </w:r>
      <w:r w:rsidR="00505034">
        <w:rPr>
          <w:rStyle w:val="BoldItalic"/>
        </w:rPr>
        <w:t>c</w:t>
      </w:r>
      <w:r w:rsidR="00505034" w:rsidRPr="005B3AE5">
        <w:rPr>
          <w:rStyle w:val="BoldItalic"/>
        </w:rPr>
        <w:t>ommittee</w:t>
      </w:r>
      <w:r w:rsidRPr="005B3AE5">
        <w:t>: A small committee appointed by the ecclesiastical supervisor (prior to the determination whether or not to proceed</w:t>
      </w:r>
      <w:r w:rsidR="0070735A" w:rsidRPr="005B3AE5">
        <w:t>)</w:t>
      </w:r>
      <w:r w:rsidRPr="005B3AE5">
        <w:t xml:space="preserve"> to a</w:t>
      </w:r>
      <w:r w:rsidR="0070735A" w:rsidRPr="005B3AE5">
        <w:t>ssist in reconciliation efforts</w:t>
      </w:r>
      <w:r w:rsidRPr="005B3AE5">
        <w:t xml:space="preserve"> if the matter warrants it.</w:t>
      </w:r>
    </w:p>
    <w:p w14:paraId="0B09787A" w14:textId="301BBE5F" w:rsidR="00FE1049" w:rsidRPr="003A4215" w:rsidRDefault="000651FD" w:rsidP="0076357D">
      <w:pPr>
        <w:pStyle w:val="BYSubpara"/>
      </w:pPr>
      <w:r w:rsidRPr="005B3AE5">
        <w:rPr>
          <w:rStyle w:val="BoldItalic"/>
          <w:b w:val="0"/>
          <w:bCs w:val="0"/>
          <w:i w:val="0"/>
          <w:iCs w:val="0"/>
        </w:rPr>
        <w:t>(s)</w:t>
      </w:r>
      <w:r w:rsidR="00446710" w:rsidRPr="003A4215">
        <w:t> </w:t>
      </w:r>
      <w:r w:rsidR="00FE1049" w:rsidRPr="003A4215">
        <w:rPr>
          <w:rStyle w:val="BoldItalic"/>
        </w:rPr>
        <w:t>Shall</w:t>
      </w:r>
      <w:r w:rsidR="00FE1049" w:rsidRPr="003A4215">
        <w:t xml:space="preserve">: </w:t>
      </w:r>
      <w:r w:rsidR="00B44263" w:rsidRPr="003A4215">
        <w:fldChar w:fldCharType="begin"/>
      </w:r>
      <w:r w:rsidR="00B44263" w:rsidRPr="003A4215">
        <w:instrText xml:space="preserve"> XE "Shall:exceptions" </w:instrText>
      </w:r>
      <w:r w:rsidR="00B44263" w:rsidRPr="003A4215">
        <w:fldChar w:fldCharType="end"/>
      </w:r>
      <w:r w:rsidR="00FE1049" w:rsidRPr="003A4215">
        <w:t>Retains its compulsory meaning in this bylaw section. Its use, however, in connection with time frame expectations may require exceptions at times upon good cause shown, to be allowed by the administrator of the process.</w:t>
      </w:r>
    </w:p>
    <w:p w14:paraId="055F851D" w14:textId="2830F6E5" w:rsidR="006235A0" w:rsidRPr="003A4215" w:rsidRDefault="00FE1049" w:rsidP="00F37CA9">
      <w:pPr>
        <w:pStyle w:val="BYSubpara"/>
      </w:pPr>
      <w:r w:rsidRPr="003A4215">
        <w:t>(</w:t>
      </w:r>
      <w:r w:rsidR="000651FD" w:rsidRPr="003A4215">
        <w:t>t</w:t>
      </w:r>
      <w:r w:rsidR="0045040C" w:rsidRPr="003A4215">
        <w:t>)</w:t>
      </w:r>
      <w:r w:rsidR="0045040C" w:rsidRPr="003A4215">
        <w:t> </w:t>
      </w:r>
      <w:r w:rsidR="006235A0" w:rsidRPr="003A4215">
        <w:rPr>
          <w:rStyle w:val="BoldItalic"/>
        </w:rPr>
        <w:t>Standard Operating Procedures Manual</w:t>
      </w:r>
      <w:r w:rsidR="006235A0" w:rsidRPr="003A4215">
        <w:t xml:space="preserve">: </w:t>
      </w:r>
      <w:r w:rsidR="00135A2F" w:rsidRPr="003A4215">
        <w:fldChar w:fldCharType="begin"/>
      </w:r>
      <w:r w:rsidR="00135A2F" w:rsidRPr="003A4215">
        <w:instrText xml:space="preserve"> XE "Commission on Constitutional Matters:</w:instrText>
      </w:r>
      <w:r w:rsidR="00F37CA9" w:rsidRPr="003A4215">
        <w:instrText>development of standard operating procedures</w:instrText>
      </w:r>
      <w:r w:rsidR="00135A2F" w:rsidRPr="003A4215">
        <w:instrText xml:space="preserve">" </w:instrText>
      </w:r>
      <w:r w:rsidR="00135A2F" w:rsidRPr="003A4215">
        <w:fldChar w:fldCharType="end"/>
      </w:r>
      <w:r w:rsidR="004F4FB6" w:rsidRPr="003A4215">
        <w:fldChar w:fldCharType="begin"/>
      </w:r>
      <w:r w:rsidR="004F4FB6" w:rsidRPr="003A4215">
        <w:instrText xml:space="preserve"> XE "Co</w:instrText>
      </w:r>
      <w:r w:rsidR="004F4FB6">
        <w:instrText>uncil of Presidents</w:instrText>
      </w:r>
      <w:r w:rsidR="004F4FB6" w:rsidRPr="003A4215">
        <w:instrText>:</w:instrText>
      </w:r>
      <w:r w:rsidR="004F4FB6">
        <w:instrText>concurrence</w:instrText>
      </w:r>
      <w:r w:rsidR="004F4FB6" w:rsidRPr="003A4215">
        <w:instrText xml:space="preserve"> </w:instrText>
      </w:r>
      <w:r w:rsidR="004F4FB6">
        <w:instrText>on</w:instrText>
      </w:r>
      <w:r w:rsidR="004F4FB6" w:rsidRPr="003A4215">
        <w:instrText xml:space="preserve"> standard operating procedures" </w:instrText>
      </w:r>
      <w:r w:rsidR="004F4FB6" w:rsidRPr="003A4215">
        <w:fldChar w:fldCharType="end"/>
      </w:r>
      <w:r w:rsidR="006235A0" w:rsidRPr="003A4215">
        <w:t xml:space="preserve">A comprehensive procedures manual developed by the Commission on Constitutional Matters in consultation with the Secretary of the Synod and </w:t>
      </w:r>
      <w:r w:rsidR="00293384" w:rsidRPr="003A4215">
        <w:t xml:space="preserve">with the concurrence of </w:t>
      </w:r>
      <w:r w:rsidR="006235A0" w:rsidRPr="003A4215">
        <w:t>the Council of Presidents to ensure uniformity and consistency in the implementation of this bylaw section.</w:t>
      </w:r>
    </w:p>
    <w:p w14:paraId="3C826421" w14:textId="22272CC4" w:rsidR="0089766D" w:rsidRPr="003A4215" w:rsidRDefault="0089766D" w:rsidP="0076357D">
      <w:pPr>
        <w:pStyle w:val="BYSubpara"/>
      </w:pPr>
      <w:r w:rsidRPr="003A4215">
        <w:t>(</w:t>
      </w:r>
      <w:r w:rsidR="000651FD" w:rsidRPr="003A4215">
        <w:t>u</w:t>
      </w:r>
      <w:r w:rsidR="0045040C" w:rsidRPr="005B3AE5">
        <w:t>)</w:t>
      </w:r>
      <w:r w:rsidR="0045040C" w:rsidRPr="003A4215">
        <w:t> </w:t>
      </w:r>
      <w:r w:rsidRPr="003A4215">
        <w:rPr>
          <w:rStyle w:val="BoldItalic"/>
        </w:rPr>
        <w:t>Statement of the matter</w:t>
      </w:r>
      <w:r w:rsidRPr="003A4215">
        <w:t>: A written concise statement containing factual assertions involved in an accusation with a request for expulsion from membership.</w:t>
      </w:r>
    </w:p>
    <w:p w14:paraId="71482179" w14:textId="5E93AE90" w:rsidR="00FE1049" w:rsidRPr="005B3AE5" w:rsidRDefault="0089766D" w:rsidP="0076357D">
      <w:pPr>
        <w:pStyle w:val="BYSubpara"/>
      </w:pPr>
      <w:r w:rsidRPr="003A4215">
        <w:t>(</w:t>
      </w:r>
      <w:r w:rsidR="000651FD" w:rsidRPr="003A4215">
        <w:t>v</w:t>
      </w:r>
      <w:r w:rsidR="00B3088E" w:rsidRPr="003A4215">
        <w:t>) </w:t>
      </w:r>
      <w:r w:rsidR="00FE1049" w:rsidRPr="005B3AE5">
        <w:rPr>
          <w:rStyle w:val="BoldItalic"/>
        </w:rPr>
        <w:t xml:space="preserve">Time </w:t>
      </w:r>
      <w:r w:rsidR="00AA537D">
        <w:rPr>
          <w:rStyle w:val="BoldItalic"/>
        </w:rPr>
        <w:t>f</w:t>
      </w:r>
      <w:r w:rsidR="00AA537D" w:rsidRPr="005B3AE5">
        <w:rPr>
          <w:rStyle w:val="BoldItalic"/>
        </w:rPr>
        <w:t>rame</w:t>
      </w:r>
      <w:r w:rsidR="00FE1049" w:rsidRPr="005B3AE5">
        <w:t>: Period of time allowed for carrying out a bylaw requirement, to be monitored by the administrator of the process, incidents of purposeful non-compliance to be reported to the</w:t>
      </w:r>
      <w:r w:rsidR="002B45A0">
        <w:t xml:space="preserve"> President of the Synod.</w:t>
      </w:r>
    </w:p>
    <w:p w14:paraId="642E27EB" w14:textId="09D93A79" w:rsidR="0089766D" w:rsidRPr="003A4215" w:rsidRDefault="0089766D" w:rsidP="0076357D">
      <w:pPr>
        <w:pStyle w:val="BYSubpara"/>
      </w:pPr>
      <w:r w:rsidRPr="005B3AE5">
        <w:t>(</w:t>
      </w:r>
      <w:r w:rsidR="000651FD" w:rsidRPr="005B3AE5">
        <w:t>w</w:t>
      </w:r>
      <w:r w:rsidR="0045040C" w:rsidRPr="005B3AE5">
        <w:t>)</w:t>
      </w:r>
      <w:r w:rsidR="0045040C" w:rsidRPr="003A4215">
        <w:t> </w:t>
      </w:r>
      <w:r w:rsidRPr="003A4215">
        <w:rPr>
          <w:rStyle w:val="BoldItalic"/>
        </w:rPr>
        <w:t>Witness</w:t>
      </w:r>
      <w:r w:rsidRPr="003A4215">
        <w:t>: A person called to give testimony regarding facts to a matter before a Hearing Panel or Final Hearing Panel. A member of any reconciliation committee appointed by a district president or the President of the Synod shall not testify as a witness before a Hearing Panel or a Final Hearing Panel in the same matter or case.</w:t>
      </w:r>
    </w:p>
    <w:p w14:paraId="7759F8C3" w14:textId="3730366A" w:rsidR="0089766D" w:rsidRPr="003A4215" w:rsidRDefault="0089766D" w:rsidP="0076357D">
      <w:pPr>
        <w:pStyle w:val="BYSSubsection"/>
      </w:pPr>
      <w:bookmarkStart w:id="411" w:name="_Toc462912180"/>
      <w:bookmarkStart w:id="412" w:name="_Toc463339943"/>
      <w:bookmarkStart w:id="413" w:name="_Toc154035481"/>
      <w:bookmarkStart w:id="414" w:name="BYT_EXP214_CON"/>
      <w:bookmarkEnd w:id="409"/>
      <w:bookmarkEnd w:id="410"/>
      <w:r w:rsidRPr="003A4215">
        <w:t>Consultation</w:t>
      </w:r>
      <w:bookmarkEnd w:id="411"/>
      <w:bookmarkEnd w:id="412"/>
      <w:bookmarkEnd w:id="413"/>
    </w:p>
    <w:p w14:paraId="65F3379F" w14:textId="54DCA057" w:rsidR="0089766D" w:rsidRPr="005B3AE5" w:rsidRDefault="0089766D" w:rsidP="00A07BB8">
      <w:pPr>
        <w:pStyle w:val="BYPara"/>
      </w:pPr>
      <w:r w:rsidRPr="003A4215">
        <w:t>2.14.3</w:t>
      </w:r>
      <w:r w:rsidRPr="003A4215">
        <w:tab/>
      </w:r>
      <w:r w:rsidR="00CA6110" w:rsidRPr="003A4215">
        <w:fldChar w:fldCharType="begin"/>
      </w:r>
      <w:r w:rsidR="00CA6110" w:rsidRPr="003A4215">
        <w:instrText xml:space="preserve"> XE "Complaint or accusation:consultation with ecclesiastical supervisor" \r "</w:instrText>
      </w:r>
      <w:r w:rsidR="00A07BB8" w:rsidRPr="003A4215">
        <w:instrText>BYT_EXP214_CON</w:instrText>
      </w:r>
      <w:r w:rsidR="00CA6110" w:rsidRPr="003A4215">
        <w:instrText xml:space="preserve">" </w:instrText>
      </w:r>
      <w:r w:rsidR="00CA6110" w:rsidRPr="003A4215">
        <w:fldChar w:fldCharType="end"/>
      </w:r>
      <w:r w:rsidRPr="003A4215">
        <w:t xml:space="preserve">When a member congregation or individual member of the Synod is aware of information which could lead to the expulsion of a member from the Synod under </w:t>
      </w:r>
      <w:r w:rsidR="00DC10D4">
        <w:fldChar w:fldCharType="begin"/>
      </w:r>
      <w:r w:rsidR="00DC10D4">
        <w:instrText xml:space="preserve"> TA \l "Const. Art. XIII" \s "Const. Art. XIII" \c 7 </w:instrText>
      </w:r>
      <w:r w:rsidR="00DC10D4">
        <w:fldChar w:fldCharType="end"/>
      </w:r>
      <w:r w:rsidRPr="003A4215">
        <w:t xml:space="preserve">Article XIII of the Constitution, prior to any formal written complaint or accusation the member shall consult with his or her respective district president to seek advice and also so that it can be determined whether this is the appropriate bylaw procedure (Bylaw section 2.14) or whether the matter falls under Bylaw sections 2.15, 2.16, 2.17, or 1.8; Bylaws </w:t>
      </w:r>
      <w:r w:rsidR="007F4643" w:rsidRPr="003A4215">
        <w:t>3.10.5</w:t>
      </w:r>
      <w:r w:rsidRPr="003A4215">
        <w:t>.7.9</w:t>
      </w:r>
      <w:r w:rsidR="00305457">
        <w:t xml:space="preserve"> or 3.10.6.9.6</w:t>
      </w:r>
      <w:r w:rsidRPr="005B3AE5">
        <w:t>; or dispute resolution under Bylaw section 1.10. In regard to this consultation:</w:t>
      </w:r>
    </w:p>
    <w:p w14:paraId="3EA9C958" w14:textId="1C18D3EA" w:rsidR="0089766D" w:rsidRPr="003A4215" w:rsidRDefault="0089766D" w:rsidP="00B23B54">
      <w:pPr>
        <w:pStyle w:val="BYSubpara"/>
      </w:pPr>
      <w:r w:rsidRPr="005B3AE5">
        <w:t>(a</w:t>
      </w:r>
      <w:r w:rsidR="00B3088E" w:rsidRPr="005B3AE5">
        <w:t>) </w:t>
      </w:r>
      <w:r w:rsidR="00B23B54" w:rsidRPr="003A4215">
        <w:fldChar w:fldCharType="begin"/>
      </w:r>
      <w:r w:rsidR="00B23B54" w:rsidRPr="003A4215">
        <w:instrText xml:space="preserve"> XE "Commission on Theology and Church Relations:opinion request</w:instrText>
      </w:r>
      <w:r w:rsidR="005A5314" w:rsidRPr="003A4215">
        <w:instrText>:expulsion</w:instrText>
      </w:r>
      <w:r w:rsidR="00B23B54" w:rsidRPr="003A4215">
        <w:instrText xml:space="preserve">" </w:instrText>
      </w:r>
      <w:r w:rsidR="00B23B54" w:rsidRPr="003A4215">
        <w:fldChar w:fldCharType="end"/>
      </w:r>
      <w:r w:rsidR="00B23B54" w:rsidRPr="003A4215">
        <w:fldChar w:fldCharType="begin"/>
      </w:r>
      <w:r w:rsidR="00B23B54" w:rsidRPr="003A4215">
        <w:instrText xml:space="preserve"> XE "Commission on Constitutional Matters:opinion request</w:instrText>
      </w:r>
      <w:r w:rsidR="005A5314" w:rsidRPr="003A4215">
        <w:instrText>:expulsion</w:instrText>
      </w:r>
      <w:r w:rsidR="00B23B54" w:rsidRPr="003A4215">
        <w:instrText xml:space="preserve">" </w:instrText>
      </w:r>
      <w:r w:rsidR="00B23B54" w:rsidRPr="003A4215">
        <w:fldChar w:fldCharType="end"/>
      </w:r>
      <w:r w:rsidRPr="003A4215">
        <w:t>The district president shall inform the district president of the accused that a consultation is underway. He may also seek advice from the vice-presidents of his own district, from the district president of the accused, or from the President of the Synod. The district president may also ask an opinion of the Commission on Constitutional Matters (CCM) and/or the Commission on Theology and Church Relations (CTCR). The district president must follow any opinion received from either the CCM or the CTCR, which shall be rendered within 30 days or such additional time as the district president may allow.</w:t>
      </w:r>
    </w:p>
    <w:p w14:paraId="129E151B" w14:textId="4312A323" w:rsidR="0089766D" w:rsidRPr="005B3AE5" w:rsidRDefault="0089766D" w:rsidP="0076357D">
      <w:pPr>
        <w:pStyle w:val="BYSubpara"/>
      </w:pPr>
      <w:r w:rsidRPr="003A4215">
        <w:t>(b</w:t>
      </w:r>
      <w:r w:rsidR="00B3088E" w:rsidRPr="003A4215">
        <w:t>) </w:t>
      </w:r>
      <w:r w:rsidRPr="005B3AE5">
        <w:t>The district president shall require the accuser to follow the correct bylaw provision under the circumstance, if any, and shall provide evangelical supervision, counsel, and care to the persons involved.</w:t>
      </w:r>
    </w:p>
    <w:p w14:paraId="559C6202" w14:textId="059E3CE7" w:rsidR="0089766D" w:rsidRPr="005B3AE5" w:rsidRDefault="0089766D" w:rsidP="0076357D">
      <w:pPr>
        <w:pStyle w:val="BYSubpara"/>
      </w:pPr>
      <w:r w:rsidRPr="005B3AE5">
        <w:t>(c</w:t>
      </w:r>
      <w:r w:rsidR="00B3088E" w:rsidRPr="005B3AE5">
        <w:t>) </w:t>
      </w:r>
      <w:r w:rsidRPr="005B3AE5">
        <w:t xml:space="preserve">If Bylaw section 2.14 applies, the district president shall ensure that the accuser has met face-to-face with the accused in the manner described in </w:t>
      </w:r>
      <w:r w:rsidR="009726E9">
        <w:fldChar w:fldCharType="begin"/>
      </w:r>
      <w:r w:rsidR="009726E9">
        <w:instrText xml:space="preserve"> TA \l "Matt. 18:15" \s "Matt. 18:15" \c 8 </w:instrText>
      </w:r>
      <w:r w:rsidR="009726E9">
        <w:fldChar w:fldCharType="end"/>
      </w:r>
      <w:r w:rsidRPr="005B3AE5">
        <w:t xml:space="preserve">Matthew 18:15. Even if the alleged violation of </w:t>
      </w:r>
      <w:r w:rsidR="00DC10D4">
        <w:fldChar w:fldCharType="begin"/>
      </w:r>
      <w:r w:rsidR="00DC10D4">
        <w:instrText xml:space="preserve"> TA \l "Const. Art. XIII" \s "Const. Art. XIII" \c 7 </w:instrText>
      </w:r>
      <w:r w:rsidR="00DC10D4">
        <w:fldChar w:fldCharType="end"/>
      </w:r>
      <w:r w:rsidRPr="005B3AE5">
        <w:t>Article XIII of the Constitution is considered to be “public,” this provision of Matthew 18:15 shall be followed. The reputation of all parties is to be protected as commanded in the Eighth Commandment.</w:t>
      </w:r>
    </w:p>
    <w:p w14:paraId="6B68BF37" w14:textId="5EEF8CEC" w:rsidR="0089766D" w:rsidRPr="005B3AE5" w:rsidRDefault="0089766D" w:rsidP="0076357D">
      <w:pPr>
        <w:pStyle w:val="BYSubpara"/>
      </w:pPr>
      <w:r w:rsidRPr="005B3AE5">
        <w:t>(d</w:t>
      </w:r>
      <w:r w:rsidR="00B3088E" w:rsidRPr="005B3AE5">
        <w:t>) </w:t>
      </w:r>
      <w:r w:rsidRPr="005B3AE5">
        <w:t>In consultation with the district president of the accused, the district president of the accuser may appoint a small committee to assist in reconciliation efforts. The goal throughout is always one of admonition and reconciliation, of repentance and forgiveness (even if the following proceedings result in expulsion from membership).</w:t>
      </w:r>
    </w:p>
    <w:p w14:paraId="2C7C8EAD" w14:textId="44D79031" w:rsidR="0089766D" w:rsidRPr="005B3AE5" w:rsidRDefault="0089766D" w:rsidP="0076357D">
      <w:pPr>
        <w:pStyle w:val="BYSubpara"/>
      </w:pPr>
      <w:r w:rsidRPr="005B3AE5">
        <w:t>(e</w:t>
      </w:r>
      <w:r w:rsidR="00B3088E" w:rsidRPr="005B3AE5">
        <w:t>) </w:t>
      </w:r>
      <w:r w:rsidRPr="005B3AE5">
        <w:t xml:space="preserve">The Synod’s requirement of previous admonition called for in </w:t>
      </w:r>
      <w:r w:rsidR="00DC10D4">
        <w:fldChar w:fldCharType="begin"/>
      </w:r>
      <w:r w:rsidR="00DC10D4">
        <w:instrText xml:space="preserve"> TA \l "Const. Art. XIII" \s "Const. Art. XIII" \c 7 </w:instrText>
      </w:r>
      <w:r w:rsidR="00DC10D4">
        <w:fldChar w:fldCharType="end"/>
      </w:r>
      <w:r w:rsidRPr="005B3AE5">
        <w:t>Article XIII of the Constitution commences at this stage if applicable.</w:t>
      </w:r>
    </w:p>
    <w:p w14:paraId="0DCFA2C9" w14:textId="3AFCB27D" w:rsidR="0089766D" w:rsidRPr="005B3AE5" w:rsidRDefault="0089766D" w:rsidP="0076357D">
      <w:pPr>
        <w:pStyle w:val="BYSubpara"/>
      </w:pPr>
      <w:r w:rsidRPr="005B3AE5">
        <w:t>(f</w:t>
      </w:r>
      <w:r w:rsidR="00B3088E" w:rsidRPr="005B3AE5">
        <w:t>) </w:t>
      </w:r>
      <w:r w:rsidR="00AD3130" w:rsidRPr="005B3AE5">
        <w:t xml:space="preserve">Within 45 days </w:t>
      </w:r>
      <w:r w:rsidRPr="005B3AE5">
        <w:t xml:space="preserve">after all the requirements of the consultation provided in this bylaw (Bylaw 2.14.3) have been followed the accuser </w:t>
      </w:r>
      <w:r w:rsidR="0025074A" w:rsidRPr="005B3AE5">
        <w:t xml:space="preserve">may </w:t>
      </w:r>
      <w:r w:rsidRPr="005B3AE5">
        <w:t>bring the matter to the district president of the accused for action under the correct bylaw provision determined by the accuser’s district president (paragraph [b] above).</w:t>
      </w:r>
    </w:p>
    <w:p w14:paraId="571E02ED" w14:textId="5013DF44" w:rsidR="0089766D" w:rsidRPr="005B3AE5" w:rsidRDefault="0089766D" w:rsidP="0076357D">
      <w:pPr>
        <w:pStyle w:val="BYSSubsection"/>
      </w:pPr>
      <w:bookmarkStart w:id="415" w:name="_Toc462912181"/>
      <w:bookmarkStart w:id="416" w:name="_Toc463339944"/>
      <w:bookmarkStart w:id="417" w:name="_Toc154035482"/>
      <w:bookmarkStart w:id="418" w:name="BYT_EXP214_COM"/>
      <w:bookmarkEnd w:id="414"/>
      <w:r w:rsidRPr="005B3AE5">
        <w:t>Commencing an Action</w:t>
      </w:r>
      <w:bookmarkEnd w:id="415"/>
      <w:bookmarkEnd w:id="416"/>
      <w:bookmarkEnd w:id="417"/>
    </w:p>
    <w:p w14:paraId="356323A0" w14:textId="12264FB4" w:rsidR="0089766D" w:rsidRPr="005B3AE5" w:rsidRDefault="0089766D" w:rsidP="0076357D">
      <w:pPr>
        <w:pStyle w:val="BYPara"/>
      </w:pPr>
      <w:r w:rsidRPr="005B3AE5">
        <w:t>2.14.4</w:t>
      </w:r>
      <w:r w:rsidRPr="005B3AE5">
        <w:tab/>
        <w:t xml:space="preserve">Under this bylaw (Bylaw section 2.14) the district president of the accused shall commence the following action when he becomes aware of information or allegations that could lead to expulsion of a member from the Synod under the provisions of </w:t>
      </w:r>
      <w:r w:rsidR="00DC10D4">
        <w:fldChar w:fldCharType="begin"/>
      </w:r>
      <w:r w:rsidR="00DC10D4">
        <w:instrText xml:space="preserve"> TA \l "Const. Art. XIII" \s "Const. Art. XIII" \c 7 </w:instrText>
      </w:r>
      <w:r w:rsidR="00DC10D4">
        <w:fldChar w:fldCharType="end"/>
      </w:r>
      <w:r w:rsidRPr="005B3AE5">
        <w:t>Article XIII of the Constitution. The district president may become aware of such information by his own personal knowledge. Such information or allegations may also be conveyed to him in a formal written complaint or accusation made by a member of the Synod who has carried out the above provision (Bylaw 2.14.3). In commencing such action, the district president of the accused:</w:t>
      </w:r>
    </w:p>
    <w:p w14:paraId="375A8FAF" w14:textId="56724EB7" w:rsidR="0089766D" w:rsidRPr="003A4215" w:rsidRDefault="0089766D" w:rsidP="0076357D">
      <w:pPr>
        <w:pStyle w:val="BYSubpara"/>
      </w:pPr>
      <w:r w:rsidRPr="005B3AE5">
        <w:t>(a</w:t>
      </w:r>
      <w:r w:rsidR="00B3088E" w:rsidRPr="005B3AE5">
        <w:t>)</w:t>
      </w:r>
      <w:r w:rsidR="0066049B" w:rsidRPr="003A4215">
        <w:t> </w:t>
      </w:r>
      <w:r w:rsidR="00590CC8" w:rsidRPr="003A4215">
        <w:fldChar w:fldCharType="begin"/>
      </w:r>
      <w:r w:rsidR="00590CC8" w:rsidRPr="003A4215">
        <w:instrText xml:space="preserve"> XE "Investigation, official" </w:instrText>
      </w:r>
      <w:r w:rsidR="00590CC8" w:rsidRPr="003A4215">
        <w:fldChar w:fldCharType="end"/>
      </w:r>
      <w:r w:rsidRPr="003A4215">
        <w:t xml:space="preserve">Shall determine whether the Bylaw 2.14.3 provisions have been carried out and shall thoroughly investigate the matter (cf. Bylaw 4.4.6) to determine whether the facts learned from his investigation form a basis for expulsion of the member under </w:t>
      </w:r>
      <w:r w:rsidR="00DC10D4">
        <w:fldChar w:fldCharType="begin"/>
      </w:r>
      <w:r w:rsidR="00DC10D4">
        <w:instrText xml:space="preserve"> TA \l "Const. Art. XIII" \s "Const. Art. XIII" \c 7 </w:instrText>
      </w:r>
      <w:r w:rsidR="00DC10D4">
        <w:fldChar w:fldCharType="end"/>
      </w:r>
      <w:r w:rsidRPr="003A4215">
        <w:t>Article XIII of the Constitution. He may appoint a</w:t>
      </w:r>
      <w:r w:rsidR="0063097E">
        <w:t xml:space="preserve"> small investigation committee.</w:t>
      </w:r>
    </w:p>
    <w:p w14:paraId="28470F42" w14:textId="6F728783" w:rsidR="0089766D" w:rsidRPr="005B3AE5" w:rsidRDefault="0089766D" w:rsidP="0076357D">
      <w:pPr>
        <w:pStyle w:val="BYSubpara"/>
      </w:pPr>
      <w:r w:rsidRPr="003A4215">
        <w:t>(b</w:t>
      </w:r>
      <w:r w:rsidR="00B3088E" w:rsidRPr="003A4215">
        <w:t>) </w:t>
      </w:r>
      <w:r w:rsidRPr="003A4215">
        <w:t xml:space="preserve">Shall proceed in the manner described in </w:t>
      </w:r>
      <w:r w:rsidR="009726E9">
        <w:fldChar w:fldCharType="begin"/>
      </w:r>
      <w:r w:rsidR="009726E9">
        <w:instrText xml:space="preserve"> TA \l "Matt. 18:15–16" \s "Matt. 18:15–16" \c 8 </w:instrText>
      </w:r>
      <w:r w:rsidR="009726E9">
        <w:fldChar w:fldCharType="end"/>
      </w:r>
      <w:r w:rsidRPr="003A4215">
        <w:t>Matthew 18:15</w:t>
      </w:r>
      <w:r w:rsidR="00711B3E" w:rsidRPr="003A4215">
        <w:t>–</w:t>
      </w:r>
      <w:r w:rsidRPr="005B3AE5">
        <w:t xml:space="preserve">16 as the required admonition in </w:t>
      </w:r>
      <w:r w:rsidR="00DC10D4">
        <w:fldChar w:fldCharType="begin"/>
      </w:r>
      <w:r w:rsidR="00DC10D4">
        <w:instrText xml:space="preserve"> TA \l "Const. Art. XIII" \s "Const. Art. XIII" \c 7 </w:instrText>
      </w:r>
      <w:r w:rsidR="00DC10D4">
        <w:fldChar w:fldCharType="end"/>
      </w:r>
      <w:r w:rsidRPr="005B3AE5">
        <w:t xml:space="preserve">Article XIII of the Constitution, if applicable, continues </w:t>
      </w:r>
      <w:r w:rsidR="0063097E">
        <w:t>to be carried out.</w:t>
      </w:r>
    </w:p>
    <w:p w14:paraId="14DFA734" w14:textId="11C5DC6E" w:rsidR="0089766D" w:rsidRPr="005B3AE5" w:rsidRDefault="0089766D" w:rsidP="0076357D">
      <w:pPr>
        <w:pStyle w:val="BYSubpara"/>
      </w:pPr>
      <w:r w:rsidRPr="005B3AE5">
        <w:t>(c</w:t>
      </w:r>
      <w:r w:rsidR="00B3088E" w:rsidRPr="005B3AE5">
        <w:t>) </w:t>
      </w:r>
      <w:r w:rsidRPr="005B3AE5">
        <w:t>May, apart from the investigation, also appoint a small committee to assist in reconciliation effort</w:t>
      </w:r>
      <w:r w:rsidR="0063097E">
        <w:t>s (see Bylaw 2.14.3 [d] above).</w:t>
      </w:r>
    </w:p>
    <w:p w14:paraId="37123080" w14:textId="0A48EDD7" w:rsidR="008F27CC" w:rsidRPr="005B3AE5" w:rsidRDefault="008F27CC" w:rsidP="0076357D">
      <w:pPr>
        <w:pStyle w:val="BYPara"/>
      </w:pPr>
      <w:r w:rsidRPr="005B3AE5">
        <w:t>2.14.4.1</w:t>
      </w:r>
      <w:r w:rsidRPr="005B3AE5">
        <w:tab/>
        <w:t xml:space="preserve">The district president shall make his determination whether or not to suspend the member within </w:t>
      </w:r>
      <w:r w:rsidR="009E6B74" w:rsidRPr="005B3AE5">
        <w:t>120</w:t>
      </w:r>
      <w:r w:rsidRPr="005B3AE5">
        <w:t xml:space="preserve"> days after receipt of a formal written complaint or accusation, unless the district president requests, substantiates, and is granted an extension by the President of the Synod.</w:t>
      </w:r>
    </w:p>
    <w:p w14:paraId="70AC4103" w14:textId="4DBA9D2E" w:rsidR="008F27CC" w:rsidRPr="005B3AE5" w:rsidRDefault="008F27CC" w:rsidP="008F27CC">
      <w:pPr>
        <w:pStyle w:val="BYPara"/>
        <w:rPr>
          <w:noProof/>
          <w:lang w:bidi="he-IL"/>
        </w:rPr>
      </w:pPr>
      <w:r w:rsidRPr="005B3AE5">
        <w:t>2.14.4.2</w:t>
      </w:r>
      <w:r w:rsidRPr="005B3AE5">
        <w:tab/>
      </w:r>
      <w:r w:rsidRPr="005B3AE5">
        <w:rPr>
          <w:noProof/>
          <w:lang w:bidi="he-IL"/>
        </w:rPr>
        <w:t xml:space="preserve">Before informing others of a determination not to suspend, if the matter involves doctrine or practice and a formal written accusation, the district president may seek the counsel and concurrence of the President of the Synod by conveying to him </w:t>
      </w:r>
      <w:r w:rsidRPr="005B3AE5">
        <w:t>the accuser’s formal written accusation, the record of his investigation, and his preliminary determination</w:t>
      </w:r>
      <w:r w:rsidRPr="005B3AE5">
        <w:rPr>
          <w:noProof/>
          <w:lang w:bidi="he-IL"/>
        </w:rPr>
        <w:t>.</w:t>
      </w:r>
      <w:r w:rsidR="00BA47FC" w:rsidRPr="005B3AE5">
        <w:rPr>
          <w:noProof/>
          <w:lang w:bidi="he-IL"/>
        </w:rPr>
        <w:t xml:space="preserve"> The President of the Synod shall respond within 60 days.</w:t>
      </w:r>
    </w:p>
    <w:p w14:paraId="1B470C19" w14:textId="6A7F3177" w:rsidR="008F27CC" w:rsidRPr="003A4215" w:rsidRDefault="008F27CC" w:rsidP="008F27CC">
      <w:pPr>
        <w:pStyle w:val="BYSubpara"/>
      </w:pPr>
      <w:r w:rsidRPr="005B3AE5">
        <w:t>(a)</w:t>
      </w:r>
      <w:r w:rsidR="00281426" w:rsidRPr="003A4215">
        <w:t> </w:t>
      </w:r>
      <w:r w:rsidRPr="003A4215">
        <w:t>Should the President of the Synod concur, the district president may include the concurrence in his determination, indicating that it precludes an appeal for action by the accuser to the President of the Synod.</w:t>
      </w:r>
    </w:p>
    <w:p w14:paraId="1379A7F7" w14:textId="5AA5D7FD" w:rsidR="008F27CC" w:rsidRPr="003A4215" w:rsidRDefault="008F27CC" w:rsidP="008F27CC">
      <w:pPr>
        <w:pStyle w:val="BYSubpara"/>
      </w:pPr>
      <w:r w:rsidRPr="003A4215">
        <w:t>(b)</w:t>
      </w:r>
      <w:r w:rsidR="00281426" w:rsidRPr="003A4215">
        <w:t> </w:t>
      </w:r>
      <w:r w:rsidRPr="003A4215">
        <w:t>Should the President of the Synod not concur, he shall consult with the district president, who may revise his determination. He may request additional time to extend his investigation, which the President of the Synod may grant.</w:t>
      </w:r>
    </w:p>
    <w:p w14:paraId="164876C8" w14:textId="0B583B0F" w:rsidR="0089766D" w:rsidRPr="005B3AE5" w:rsidRDefault="0089766D" w:rsidP="0076357D">
      <w:pPr>
        <w:pStyle w:val="BYPara"/>
      </w:pPr>
      <w:r w:rsidRPr="003A4215">
        <w:t>2.14.4.</w:t>
      </w:r>
      <w:r w:rsidR="008F27CC" w:rsidRPr="003A4215">
        <w:t>3</w:t>
      </w:r>
      <w:r w:rsidRPr="003A4215">
        <w:tab/>
        <w:t>In the event the district president is disqualified because he has a conflict of interest or is unable to act, the next qualified district officer shall function in his place. The President of the Synod, who is his ecclesiastical supervisor, shall determine any challenge to the eligibility of the district president to act that is not agreed to by the district president.</w:t>
      </w:r>
    </w:p>
    <w:p w14:paraId="24712A5E" w14:textId="65BCAAAB" w:rsidR="00B862D9" w:rsidRPr="005B3AE5" w:rsidRDefault="0089766D" w:rsidP="0076357D">
      <w:pPr>
        <w:pStyle w:val="BYPara"/>
      </w:pPr>
      <w:r w:rsidRPr="005B3AE5">
        <w:t>2.14.5</w:t>
      </w:r>
      <w:r w:rsidRPr="005B3AE5">
        <w:tab/>
      </w:r>
      <w:r w:rsidR="00B862D9" w:rsidRPr="005B3AE5">
        <w:t>If</w:t>
      </w:r>
      <w:r w:rsidRPr="005B3AE5">
        <w:t xml:space="preserve"> the </w:t>
      </w:r>
      <w:r w:rsidR="00B862D9" w:rsidRPr="005B3AE5">
        <w:t xml:space="preserve">district president determines </w:t>
      </w:r>
      <w:r w:rsidRPr="005B3AE5">
        <w:t xml:space="preserve">not to initiate formal proceedings, </w:t>
      </w:r>
      <w:r w:rsidR="00B862D9" w:rsidRPr="005B3AE5">
        <w:t>he</w:t>
      </w:r>
      <w:r w:rsidRPr="005B3AE5">
        <w:t xml:space="preserve"> shall in writing so inform the accuser, any other district president involved, and the involved member, which shall terminate the matter</w:t>
      </w:r>
      <w:r w:rsidR="00B862D9" w:rsidRPr="005B3AE5">
        <w:t>, subject to the following:</w:t>
      </w:r>
    </w:p>
    <w:p w14:paraId="29D69FF2" w14:textId="3AF7885B" w:rsidR="00B862D9" w:rsidRPr="005B3AE5" w:rsidRDefault="00B862D9" w:rsidP="00B862D9">
      <w:pPr>
        <w:pStyle w:val="BYSubpara"/>
      </w:pPr>
      <w:r w:rsidRPr="005B3AE5">
        <w:t>(a)</w:t>
      </w:r>
      <w:r w:rsidRPr="003A4215">
        <w:t> </w:t>
      </w:r>
      <w:r w:rsidRPr="003A4215">
        <w:t xml:space="preserve">If a matter of doctrine or practice is involved, the accuser may, within </w:t>
      </w:r>
      <w:r w:rsidR="00A0510C" w:rsidRPr="003A4215">
        <w:t>15</w:t>
      </w:r>
      <w:r w:rsidRPr="003A4215">
        <w:t xml:space="preserve"> days after receipt of such notice, </w:t>
      </w:r>
      <w:r w:rsidR="00545C88">
        <w:fldChar w:fldCharType="begin"/>
      </w:r>
      <w:r w:rsidR="00545C88">
        <w:instrText xml:space="preserve"> XE "</w:instrText>
      </w:r>
      <w:r w:rsidR="00545C88" w:rsidRPr="009F3E44">
        <w:instrText>Expulsion from the Synod:appeal to the President for action</w:instrText>
      </w:r>
      <w:r w:rsidR="00545C88">
        <w:instrText xml:space="preserve">" </w:instrText>
      </w:r>
      <w:r w:rsidR="00545C88">
        <w:fldChar w:fldCharType="end"/>
      </w:r>
      <w:r w:rsidRPr="003A4215">
        <w:t>appeal for action by the President of the Synod (</w:t>
      </w:r>
      <w:r w:rsidR="00587A03">
        <w:fldChar w:fldCharType="begin"/>
      </w:r>
      <w:r w:rsidR="00587A03">
        <w:instrText xml:space="preserve"> TA \l "</w:instrText>
      </w:r>
      <w:r w:rsidR="00587A03" w:rsidRPr="00E472D8">
        <w:instrText>Const</w:instrText>
      </w:r>
      <w:r w:rsidR="00587A03">
        <w:instrText>.</w:instrText>
      </w:r>
      <w:r w:rsidR="00587A03" w:rsidRPr="00E472D8">
        <w:instrText xml:space="preserve"> Art. </w:instrText>
      </w:r>
      <w:r w:rsidR="00587A03">
        <w:instrText xml:space="preserve">XI B 1–3" \s "Const. Art. XI B 1–3" \c 7 </w:instrText>
      </w:r>
      <w:r w:rsidR="00587A03">
        <w:fldChar w:fldCharType="end"/>
      </w:r>
      <w:r w:rsidRPr="003A4215">
        <w:t>Constitution Art. XI B 1–3</w:t>
      </w:r>
      <w:r w:rsidRPr="005B3AE5">
        <w:t xml:space="preserve">). The accuser shall so notify the district president, who shall within </w:t>
      </w:r>
      <w:r w:rsidR="00A0510C" w:rsidRPr="005B3AE5">
        <w:t>15</w:t>
      </w:r>
      <w:r w:rsidRPr="005B3AE5">
        <w:t xml:space="preserve"> days:</w:t>
      </w:r>
    </w:p>
    <w:p w14:paraId="29C2CF99" w14:textId="49F72E24" w:rsidR="00B862D9" w:rsidRPr="005B3AE5" w:rsidRDefault="00B862D9" w:rsidP="00B862D9">
      <w:pPr>
        <w:pStyle w:val="BYSubsubpara"/>
      </w:pPr>
      <w:r w:rsidRPr="005B3AE5">
        <w:t>(1) notify the accused and any other district president involved that an appeal for actio</w:t>
      </w:r>
      <w:r w:rsidR="0063097E">
        <w:t>n is underway; and</w:t>
      </w:r>
    </w:p>
    <w:p w14:paraId="31A2DB67" w14:textId="77777777" w:rsidR="00B862D9" w:rsidRPr="005B3AE5" w:rsidRDefault="00B862D9" w:rsidP="00B862D9">
      <w:pPr>
        <w:pStyle w:val="BYSubsubpara"/>
      </w:pPr>
      <w:r w:rsidRPr="005B3AE5">
        <w:t>(2) forward the appeal for action, with the record of his investigation and determination and the accuser’s formal written accusation, to the President of the Synod.</w:t>
      </w:r>
    </w:p>
    <w:p w14:paraId="4FC7C872" w14:textId="3BA6D106" w:rsidR="00B862D9" w:rsidRPr="003A4215" w:rsidRDefault="00B862D9" w:rsidP="00B862D9">
      <w:pPr>
        <w:pStyle w:val="BYSubpara"/>
      </w:pPr>
      <w:r w:rsidRPr="005B3AE5">
        <w:t>(b)</w:t>
      </w:r>
      <w:r w:rsidRPr="003A4215">
        <w:t> </w:t>
      </w:r>
      <w:r w:rsidRPr="003A4215">
        <w:t xml:space="preserve">The President of the Synod shall, within </w:t>
      </w:r>
      <w:r w:rsidR="00A0510C" w:rsidRPr="003A4215">
        <w:t>15</w:t>
      </w:r>
      <w:r w:rsidRPr="003A4215">
        <w:t xml:space="preserve"> days of receipt of such appeal for action, consult with the district president.</w:t>
      </w:r>
    </w:p>
    <w:p w14:paraId="3E61A8F0" w14:textId="77777777" w:rsidR="00B862D9" w:rsidRPr="003A4215" w:rsidRDefault="00B862D9" w:rsidP="00B862D9">
      <w:pPr>
        <w:pStyle w:val="BYSubpara"/>
      </w:pPr>
      <w:r w:rsidRPr="003A4215">
        <w:t>(c)</w:t>
      </w:r>
      <w:r w:rsidRPr="003A4215">
        <w:t> </w:t>
      </w:r>
      <w:r w:rsidRPr="003A4215">
        <w:t>The President of the Synod may consult with the accuser, the accused, and others involved. He may appoint an investigative committee and / or ask an opinion of the CCM or CTCR, which opinion shall be followed. He shall consult with the vice-presidents of the Synod.</w:t>
      </w:r>
    </w:p>
    <w:p w14:paraId="3CDA49A0" w14:textId="2F9F31E3" w:rsidR="00F06A55" w:rsidRPr="005B3AE5" w:rsidRDefault="00B862D9" w:rsidP="00B862D9">
      <w:pPr>
        <w:pStyle w:val="BYSubpara"/>
      </w:pPr>
      <w:r w:rsidRPr="003A4215">
        <w:t>(d)</w:t>
      </w:r>
      <w:r w:rsidRPr="003A4215">
        <w:t> </w:t>
      </w:r>
      <w:r w:rsidRPr="003A4215">
        <w:t xml:space="preserve">The President of the Synod may, in a matter of doctrine and practice, and within </w:t>
      </w:r>
      <w:r w:rsidR="00A0510C" w:rsidRPr="003A4215">
        <w:t>12</w:t>
      </w:r>
      <w:r w:rsidRPr="003A4215">
        <w:t>0 days of receipt of notice, suspend the member</w:t>
      </w:r>
      <w:r w:rsidR="00E80DFD" w:rsidRPr="003A4215">
        <w:t xml:space="preserve"> </w:t>
      </w:r>
      <w:r w:rsidR="00C671D2" w:rsidRPr="003A4215">
        <w:t xml:space="preserve">as provided in Bylaw 2.14.6 and then, as the “suspending ecclesiastical supervisor,” </w:t>
      </w:r>
      <w:r w:rsidR="00E80DFD" w:rsidRPr="003A4215">
        <w:t xml:space="preserve">carry out </w:t>
      </w:r>
      <w:r w:rsidR="00C671D2" w:rsidRPr="005B3AE5">
        <w:t xml:space="preserve">the </w:t>
      </w:r>
      <w:r w:rsidR="00E80DFD" w:rsidRPr="005B3AE5">
        <w:t>formal proceedings</w:t>
      </w:r>
      <w:r w:rsidR="00C671D2" w:rsidRPr="005B3AE5">
        <w:t xml:space="preserve"> of</w:t>
      </w:r>
      <w:r w:rsidR="00B2397A" w:rsidRPr="005B3AE5">
        <w:t xml:space="preserve"> Bylaw</w:t>
      </w:r>
      <w:r w:rsidRPr="005B3AE5">
        <w:t xml:space="preserve"> 2.14.</w:t>
      </w:r>
      <w:r w:rsidR="00C671D2" w:rsidRPr="005B3AE5">
        <w:t>7</w:t>
      </w:r>
      <w:r w:rsidRPr="005B3AE5">
        <w:t xml:space="preserve"> and following.</w:t>
      </w:r>
    </w:p>
    <w:p w14:paraId="61039F4D" w14:textId="6DE97536" w:rsidR="0089766D" w:rsidRPr="003A4215" w:rsidRDefault="00B862D9" w:rsidP="00B862D9">
      <w:pPr>
        <w:pStyle w:val="BYSubpara"/>
      </w:pPr>
      <w:r w:rsidRPr="005B3AE5">
        <w:t>(e)</w:t>
      </w:r>
      <w:r w:rsidRPr="003A4215">
        <w:t> </w:t>
      </w:r>
      <w:r w:rsidRPr="003A4215">
        <w:t>If the determination is made not to initiate formal proceedings, the President of the Synod shall in writing so inform the accuser, any district president inv</w:t>
      </w:r>
      <w:r w:rsidR="0063097E">
        <w:t>olved, and the involved member.</w:t>
      </w:r>
    </w:p>
    <w:p w14:paraId="21A87740" w14:textId="2574D823" w:rsidR="0089766D" w:rsidRPr="003A4215" w:rsidRDefault="0089766D" w:rsidP="0076357D">
      <w:pPr>
        <w:pStyle w:val="BYSSubsection"/>
      </w:pPr>
      <w:bookmarkStart w:id="419" w:name="_Toc462912183"/>
      <w:bookmarkStart w:id="420" w:name="_Toc463339946"/>
      <w:bookmarkStart w:id="421" w:name="_Toc154035483"/>
      <w:r w:rsidRPr="003A4215">
        <w:t>Commencing Formal Proceedings</w:t>
      </w:r>
      <w:bookmarkEnd w:id="419"/>
      <w:bookmarkEnd w:id="420"/>
      <w:bookmarkEnd w:id="421"/>
    </w:p>
    <w:p w14:paraId="56F39B4E" w14:textId="56CDB64E" w:rsidR="0089766D" w:rsidRPr="005B3AE5" w:rsidRDefault="0089766D" w:rsidP="0076357D">
      <w:pPr>
        <w:pStyle w:val="BYPara"/>
      </w:pPr>
      <w:r w:rsidRPr="003A4215">
        <w:t>2.14.6</w:t>
      </w:r>
      <w:r w:rsidRPr="003A4215">
        <w:tab/>
        <w:t xml:space="preserve">If the district president or the </w:t>
      </w:r>
      <w:r w:rsidR="00435186" w:rsidRPr="005B3AE5">
        <w:t>President of the Synod, acting under Bylaw 2.14.5,</w:t>
      </w:r>
      <w:r w:rsidRPr="005B3AE5">
        <w:rPr>
          <w:color w:val="7F7F7F" w:themeColor="text1" w:themeTint="80"/>
        </w:rPr>
        <w:t xml:space="preserve"> </w:t>
      </w:r>
      <w:r w:rsidRPr="005B3AE5">
        <w:t xml:space="preserve">concludes that the facts form a basis for expulsion of the member under </w:t>
      </w:r>
      <w:r w:rsidR="00DC10D4">
        <w:fldChar w:fldCharType="begin"/>
      </w:r>
      <w:r w:rsidR="00DC10D4">
        <w:instrText xml:space="preserve"> TA \l "Const. Art. XIII" \s "Const. Art. XIII" \c 7 </w:instrText>
      </w:r>
      <w:r w:rsidR="00DC10D4">
        <w:fldChar w:fldCharType="end"/>
      </w:r>
      <w:r w:rsidRPr="005B3AE5">
        <w:t xml:space="preserve">Article XIII of the Constitution, in </w:t>
      </w:r>
      <w:r w:rsidR="00BE3A94">
        <w:fldChar w:fldCharType="begin"/>
      </w:r>
      <w:r w:rsidR="00BE3A94">
        <w:instrText xml:space="preserve"> XE "</w:instrText>
      </w:r>
      <w:r w:rsidR="00BE3A94" w:rsidRPr="009F3E44">
        <w:instrText>Expulsion from the Synod:</w:instrText>
      </w:r>
      <w:r w:rsidR="00BE3A94">
        <w:instrText xml:space="preserve">formal proceedings" </w:instrText>
      </w:r>
      <w:r w:rsidR="00BE3A94">
        <w:fldChar w:fldCharType="end"/>
      </w:r>
      <w:r w:rsidR="00BE3A94">
        <w:fldChar w:fldCharType="begin"/>
      </w:r>
      <w:r w:rsidR="00BE3A94">
        <w:instrText xml:space="preserve"> XE "</w:instrText>
      </w:r>
      <w:r w:rsidR="00BE3A94" w:rsidRPr="009F3E44">
        <w:instrText>Expulsion from the Synod:</w:instrText>
      </w:r>
      <w:r w:rsidR="00BE3A94">
        <w:instrText xml:space="preserve">suspension" </w:instrText>
      </w:r>
      <w:r w:rsidR="00BE3A94">
        <w:fldChar w:fldCharType="end"/>
      </w:r>
      <w:r w:rsidRPr="005B3AE5">
        <w:t xml:space="preserve">commencing the formal proceedings </w:t>
      </w:r>
      <w:r w:rsidR="00435186" w:rsidRPr="005B3AE5">
        <w:t xml:space="preserve">he </w:t>
      </w:r>
      <w:r w:rsidRPr="005B3AE5">
        <w:t>shall</w:t>
      </w:r>
    </w:p>
    <w:p w14:paraId="5A99DCFF" w14:textId="7D39D165" w:rsidR="0089766D" w:rsidRPr="005B3AE5" w:rsidRDefault="0089766D" w:rsidP="0076357D">
      <w:pPr>
        <w:pStyle w:val="BYSubpara"/>
      </w:pPr>
      <w:r w:rsidRPr="005B3AE5">
        <w:t>(a</w:t>
      </w:r>
      <w:r w:rsidR="00B3088E" w:rsidRPr="005B3AE5">
        <w:t>) </w:t>
      </w:r>
      <w:r w:rsidRPr="005B3AE5">
        <w:t>provide to the member a written notification of the member’s suspended status under Bylaw 2.13.4;</w:t>
      </w:r>
    </w:p>
    <w:p w14:paraId="5BBFFE6C" w14:textId="14E790B8" w:rsidR="0089766D" w:rsidRPr="005B3AE5" w:rsidRDefault="0089766D" w:rsidP="0076357D">
      <w:pPr>
        <w:pStyle w:val="BYSubpara"/>
      </w:pPr>
      <w:r w:rsidRPr="005B3AE5">
        <w:t>(b</w:t>
      </w:r>
      <w:r w:rsidR="00B3088E" w:rsidRPr="005B3AE5">
        <w:t>) </w:t>
      </w:r>
      <w:r w:rsidRPr="005B3AE5">
        <w:t xml:space="preserve">provide to the member a written statement of the matter which sets forth the facts and states that he is requesting expulsion of the member from the Synod in accord with </w:t>
      </w:r>
      <w:r w:rsidR="00DC10D4">
        <w:fldChar w:fldCharType="begin"/>
      </w:r>
      <w:r w:rsidR="00DC10D4">
        <w:instrText xml:space="preserve"> TA \l "Const. Art. XIII" \s "Const. Art. XIII" \c 7 </w:instrText>
      </w:r>
      <w:r w:rsidR="00DC10D4">
        <w:fldChar w:fldCharType="end"/>
      </w:r>
      <w:r w:rsidRPr="005B3AE5">
        <w:t>Article XIII of the Constitution; and</w:t>
      </w:r>
    </w:p>
    <w:p w14:paraId="11249BD3" w14:textId="025B6B2A" w:rsidR="0089766D" w:rsidRPr="005B3AE5" w:rsidRDefault="0089766D" w:rsidP="0076357D">
      <w:pPr>
        <w:pStyle w:val="BYSubpara"/>
      </w:pPr>
      <w:r w:rsidRPr="005B3AE5">
        <w:t>(c</w:t>
      </w:r>
      <w:r w:rsidR="00B3088E" w:rsidRPr="005B3AE5">
        <w:t>) </w:t>
      </w:r>
      <w:r w:rsidRPr="005B3AE5">
        <w:t>provide to the member a written notification that the member has 15 days from the date of receipt of the statement of the matter to advise his district president that there is a desire to have the</w:t>
      </w:r>
      <w:r w:rsidR="0063097E">
        <w:t xml:space="preserve"> matter heard and resolved.</w:t>
      </w:r>
    </w:p>
    <w:p w14:paraId="2F3F43C4" w14:textId="3B3B03D1" w:rsidR="0089766D" w:rsidRPr="005B3AE5" w:rsidRDefault="0089766D" w:rsidP="0076357D">
      <w:pPr>
        <w:pStyle w:val="BYPara"/>
      </w:pPr>
      <w:r w:rsidRPr="005B3AE5">
        <w:t>2.14.6.1</w:t>
      </w:r>
      <w:r w:rsidRPr="005B3AE5">
        <w:tab/>
        <w:t>Failure by the member to file such written request for hearing and resolution within the 15-day period shall be deemed to be consent to expulsion from membership in the Synod.</w:t>
      </w:r>
    </w:p>
    <w:p w14:paraId="057FA462" w14:textId="4B3E4D36" w:rsidR="0089766D" w:rsidRPr="005B3AE5" w:rsidRDefault="0089766D" w:rsidP="0076357D">
      <w:pPr>
        <w:pStyle w:val="BYSSubsection"/>
      </w:pPr>
      <w:bookmarkStart w:id="422" w:name="_Toc462912184"/>
      <w:bookmarkStart w:id="423" w:name="_Toc463339947"/>
      <w:bookmarkStart w:id="424" w:name="_Toc154035484"/>
      <w:bookmarkStart w:id="425" w:name="BYT_EXP214_HP"/>
      <w:bookmarkEnd w:id="418"/>
      <w:r w:rsidRPr="005B3AE5">
        <w:t>Hearing Panel</w:t>
      </w:r>
      <w:bookmarkEnd w:id="422"/>
      <w:bookmarkEnd w:id="423"/>
      <w:bookmarkEnd w:id="424"/>
    </w:p>
    <w:p w14:paraId="6D0F16CC" w14:textId="58D287E8" w:rsidR="0089766D" w:rsidRPr="003A4215" w:rsidRDefault="0089766D" w:rsidP="0076357D">
      <w:pPr>
        <w:pStyle w:val="BYPara"/>
      </w:pPr>
      <w:r w:rsidRPr="005B3AE5">
        <w:t>2.14.7</w:t>
      </w:r>
      <w:r w:rsidRPr="005B3AE5">
        <w:tab/>
      </w:r>
      <w:r w:rsidR="00EC1F09" w:rsidRPr="003A4215">
        <w:fldChar w:fldCharType="begin"/>
      </w:r>
      <w:r w:rsidR="00EC1F09" w:rsidRPr="003A4215">
        <w:instrText xml:space="preserve"> XE "Secretary of the Synod</w:instrText>
      </w:r>
      <w:r w:rsidR="005C1B86" w:rsidRPr="003A4215">
        <w:instrText>:process administrator for dispute and expulsion</w:instrText>
      </w:r>
      <w:r w:rsidR="00486B84" w:rsidRPr="003A4215">
        <w:instrText xml:space="preserve"> cases</w:instrText>
      </w:r>
      <w:r w:rsidR="00EC1F09" w:rsidRPr="003A4215">
        <w:instrText xml:space="preserve">" </w:instrText>
      </w:r>
      <w:r w:rsidR="00EC1F09" w:rsidRPr="003A4215">
        <w:fldChar w:fldCharType="end"/>
      </w:r>
      <w:r w:rsidRPr="003A4215">
        <w:t xml:space="preserve">If the request for hearing as granted in Bylaw 2.14.6 (c) is made, the </w:t>
      </w:r>
      <w:r w:rsidR="0071049F" w:rsidRPr="003A4215">
        <w:t>suspending ecclesiastical supervisor</w:t>
      </w:r>
      <w:r w:rsidRPr="003A4215">
        <w:t xml:space="preserve"> shall inform the Secretary of the Synod who shall initiate the formation of a Hearing Panel, such formation to be accomplished within 30 days of the request in accordance wit</w:t>
      </w:r>
      <w:r w:rsidR="0063097E">
        <w:t>h the provisions in this bylaw.</w:t>
      </w:r>
    </w:p>
    <w:p w14:paraId="1FC05E09" w14:textId="0A8878B8" w:rsidR="0089766D" w:rsidRPr="005B3AE5" w:rsidRDefault="0089766D" w:rsidP="0076357D">
      <w:pPr>
        <w:pStyle w:val="BYPara"/>
      </w:pPr>
      <w:r w:rsidRPr="003A4215">
        <w:t>2.14.7.1</w:t>
      </w:r>
      <w:r w:rsidRPr="003A4215">
        <w:tab/>
        <w:t xml:space="preserve">At the time that the request for hearing is made, the </w:t>
      </w:r>
      <w:r w:rsidR="009C7A58" w:rsidRPr="005B3AE5">
        <w:t>suspending ecclesiastical supervisor</w:t>
      </w:r>
      <w:r w:rsidRPr="005B3AE5">
        <w:t xml:space="preserve"> shall forward to the Secretary of the Synod the statement of the matter and a written memorandum describing the manner in which there was compliance with the guidelines provided in </w:t>
      </w:r>
      <w:r w:rsidR="009726E9">
        <w:fldChar w:fldCharType="begin"/>
      </w:r>
      <w:r w:rsidR="009726E9">
        <w:instrText xml:space="preserve"> TA \l "Matt. 18:15–16" \s "Matt. 18:15–16" \c 8 </w:instrText>
      </w:r>
      <w:r w:rsidR="009726E9">
        <w:fldChar w:fldCharType="end"/>
      </w:r>
      <w:r w:rsidRPr="005B3AE5">
        <w:t>Matthew 18:15–16, “previous futile admonition” (</w:t>
      </w:r>
      <w:r w:rsidR="00587A03">
        <w:fldChar w:fldCharType="begin"/>
      </w:r>
      <w:r w:rsidR="00587A03">
        <w:instrText xml:space="preserve"> TA \l "</w:instrText>
      </w:r>
      <w:r w:rsidR="00587A03" w:rsidRPr="00E472D8">
        <w:instrText>Const</w:instrText>
      </w:r>
      <w:r w:rsidR="00587A03">
        <w:instrText>.</w:instrText>
      </w:r>
      <w:r w:rsidR="00587A03" w:rsidRPr="00E472D8">
        <w:instrText xml:space="preserve"> Art. </w:instrText>
      </w:r>
      <w:r w:rsidR="00587A03">
        <w:instrText xml:space="preserve">XIII 1" \s "Const. Art. XIII 1" \c 7 </w:instrText>
      </w:r>
      <w:r w:rsidR="00587A03">
        <w:fldChar w:fldCharType="end"/>
      </w:r>
      <w:r w:rsidRPr="005B3AE5">
        <w:t>Constitution Art. XIII 1), as well as all of the provisions of Bylaws 2.14.3</w:t>
      </w:r>
      <w:r w:rsidR="00711B3E" w:rsidRPr="005B3AE5">
        <w:t>–</w:t>
      </w:r>
      <w:r w:rsidRPr="005B3AE5">
        <w:t>2.14.6.1.</w:t>
      </w:r>
    </w:p>
    <w:p w14:paraId="31E446FA" w14:textId="30DCA4BF" w:rsidR="0089766D" w:rsidRPr="005B3AE5" w:rsidRDefault="0089766D" w:rsidP="0076357D">
      <w:pPr>
        <w:pStyle w:val="BYPara"/>
      </w:pPr>
      <w:r w:rsidRPr="005B3AE5">
        <w:t>2.14.7.2</w:t>
      </w:r>
      <w:r w:rsidRPr="005B3AE5">
        <w:tab/>
        <w:t>A Hearing Panel consisting of two district presidents (excluding the involved district president[s])</w:t>
      </w:r>
      <w:r w:rsidR="00D64393" w:rsidRPr="005B3AE5">
        <w:t>,</w:t>
      </w:r>
      <w:r w:rsidRPr="005B3AE5">
        <w:t xml:space="preserve"> </w:t>
      </w:r>
      <w:r w:rsidR="00D64393" w:rsidRPr="005B3AE5">
        <w:t>two lay</w:t>
      </w:r>
      <w:r w:rsidRPr="005B3AE5">
        <w:t xml:space="preserve"> reconciler</w:t>
      </w:r>
      <w:r w:rsidR="00D64393" w:rsidRPr="005B3AE5">
        <w:t>s</w:t>
      </w:r>
      <w:r w:rsidRPr="005B3AE5">
        <w:t>,</w:t>
      </w:r>
      <w:r w:rsidR="00D64393" w:rsidRPr="005B3AE5">
        <w:t xml:space="preserve"> and one ordained reconciler,</w:t>
      </w:r>
      <w:r w:rsidRPr="005B3AE5">
        <w:t xml:space="preserve"> selected as follows, shall conduct the hearing:</w:t>
      </w:r>
    </w:p>
    <w:p w14:paraId="1D83B825" w14:textId="22C4F709" w:rsidR="0089766D" w:rsidRPr="005B3AE5" w:rsidRDefault="0089766D" w:rsidP="0076357D">
      <w:pPr>
        <w:pStyle w:val="BYSubpara"/>
      </w:pPr>
      <w:r w:rsidRPr="005B3AE5">
        <w:t>(a</w:t>
      </w:r>
      <w:r w:rsidR="00B3088E" w:rsidRPr="005B3AE5">
        <w:t>) </w:t>
      </w:r>
      <w:r w:rsidRPr="005B3AE5">
        <w:t>One district president shall be selected by the accused.</w:t>
      </w:r>
    </w:p>
    <w:p w14:paraId="613C1651" w14:textId="1BA8F0E8" w:rsidR="0089766D" w:rsidRPr="005B3AE5" w:rsidRDefault="0089766D" w:rsidP="0076357D">
      <w:pPr>
        <w:pStyle w:val="BYSubpara"/>
      </w:pPr>
      <w:r w:rsidRPr="005B3AE5">
        <w:t>(b</w:t>
      </w:r>
      <w:r w:rsidR="00B3088E" w:rsidRPr="005B3AE5">
        <w:t>) </w:t>
      </w:r>
      <w:r w:rsidRPr="005B3AE5">
        <w:t xml:space="preserve">One district president shall be selected by the </w:t>
      </w:r>
      <w:r w:rsidR="002A298C" w:rsidRPr="005B3AE5">
        <w:t>suspending ecclesiastical supervisor</w:t>
      </w:r>
      <w:r w:rsidRPr="005B3AE5">
        <w:t xml:space="preserve"> (a district president may not choose himself).</w:t>
      </w:r>
    </w:p>
    <w:p w14:paraId="59310814" w14:textId="08A166BF" w:rsidR="0089766D" w:rsidRPr="005B3AE5" w:rsidRDefault="0089766D" w:rsidP="0076357D">
      <w:pPr>
        <w:pStyle w:val="BYSubpara"/>
      </w:pPr>
      <w:r w:rsidRPr="005B3AE5">
        <w:t>(c</w:t>
      </w:r>
      <w:r w:rsidR="00B3088E" w:rsidRPr="005B3AE5">
        <w:t>) </w:t>
      </w:r>
      <w:r w:rsidR="00D64393" w:rsidRPr="005B3AE5">
        <w:t>Two lay reconcilers and one ordained reconciler</w:t>
      </w:r>
      <w:r w:rsidRPr="005B3AE5">
        <w:t xml:space="preserve"> shall be chosen by blind draw from the Synod’s roster of reconcilers, with the blind draw administered by the Secretary of the Synod and audited by witnesses.</w:t>
      </w:r>
    </w:p>
    <w:p w14:paraId="490FBB43" w14:textId="2CE85498" w:rsidR="0089766D" w:rsidRPr="005B3AE5" w:rsidRDefault="0089766D" w:rsidP="0076357D">
      <w:pPr>
        <w:pStyle w:val="BYSubpara"/>
      </w:pPr>
      <w:r w:rsidRPr="005B3AE5">
        <w:t>(d</w:t>
      </w:r>
      <w:r w:rsidR="00B3088E" w:rsidRPr="005B3AE5">
        <w:t>) </w:t>
      </w:r>
      <w:r w:rsidRPr="005B3AE5">
        <w:t>Each Hearing Panel shall be assisted by a nonvoting hearing facilitator selected</w:t>
      </w:r>
      <w:r w:rsidR="0063097E">
        <w:t xml:space="preserve"> according to Bylaw 2.14.2 (j).</w:t>
      </w:r>
    </w:p>
    <w:p w14:paraId="7B8FC491" w14:textId="17A567AE" w:rsidR="0089766D" w:rsidRPr="005B3AE5" w:rsidRDefault="0089766D" w:rsidP="0076357D">
      <w:pPr>
        <w:pStyle w:val="BYSubpara"/>
      </w:pPr>
      <w:r w:rsidRPr="005B3AE5">
        <w:t>(e</w:t>
      </w:r>
      <w:r w:rsidR="00B3088E" w:rsidRPr="005B3AE5">
        <w:t>) </w:t>
      </w:r>
      <w:r w:rsidRPr="005B3AE5">
        <w:t>No two members of the panel nor the hearing facilitator shall be from the same district.</w:t>
      </w:r>
    </w:p>
    <w:p w14:paraId="5574D69A" w14:textId="246C6F92" w:rsidR="0089766D" w:rsidRPr="005B3AE5" w:rsidRDefault="0089766D" w:rsidP="0076357D">
      <w:pPr>
        <w:pStyle w:val="BYSubpara"/>
      </w:pPr>
      <w:r w:rsidRPr="005B3AE5">
        <w:t>(f</w:t>
      </w:r>
      <w:r w:rsidR="00B3088E" w:rsidRPr="005B3AE5">
        <w:t>) </w:t>
      </w:r>
      <w:r w:rsidRPr="005B3AE5">
        <w:t xml:space="preserve">The hearing facilitator </w:t>
      </w:r>
      <w:r w:rsidR="00D64393" w:rsidRPr="005B3AE5">
        <w:t>shall chair the proceedings</w:t>
      </w:r>
      <w:r w:rsidRPr="005B3AE5">
        <w:t xml:space="preserve"> and may draw upon persons and resources that he/she deems necessary for conducting a hearing in a fair and equitable manner.</w:t>
      </w:r>
    </w:p>
    <w:p w14:paraId="50C413D4" w14:textId="04C58F3F" w:rsidR="0089766D" w:rsidRPr="005B3AE5" w:rsidRDefault="0089766D" w:rsidP="0076357D">
      <w:pPr>
        <w:pStyle w:val="BYSubpara"/>
      </w:pPr>
      <w:r w:rsidRPr="005B3AE5">
        <w:t>(g</w:t>
      </w:r>
      <w:r w:rsidR="00B3088E" w:rsidRPr="005B3AE5">
        <w:t>) </w:t>
      </w:r>
      <w:r w:rsidRPr="005B3AE5">
        <w:t>The hearing facilitator shall serve as an advisor to the panel on the form but not the substance of the decision.</w:t>
      </w:r>
    </w:p>
    <w:p w14:paraId="754957C7" w14:textId="6F010110" w:rsidR="0089766D" w:rsidRPr="005B3AE5" w:rsidRDefault="0089766D" w:rsidP="0076357D">
      <w:pPr>
        <w:pStyle w:val="BYPara"/>
      </w:pPr>
      <w:r w:rsidRPr="005B3AE5">
        <w:t>2.14.7.3</w:t>
      </w:r>
      <w:r w:rsidRPr="005B3AE5">
        <w:tab/>
        <w:t xml:space="preserve">Upon receipt of a request for hearing, the Secretary of the Synod shall promptly notify the accused and the </w:t>
      </w:r>
      <w:r w:rsidR="00AD0810" w:rsidRPr="005B3AE5">
        <w:t>suspending ecclesiastical supervisor</w:t>
      </w:r>
      <w:r w:rsidRPr="005B3AE5">
        <w:t xml:space="preserve"> of their respective right to choose one Hearing Panel member and direct that the identity of their selection be transmitted to the Secretary of the Synod within 15 days from the date of such notice. If either party declines to make a selection within 15 days, the Secretary of the Synod shall then make such selection within five days.</w:t>
      </w:r>
    </w:p>
    <w:p w14:paraId="75F5DD8F" w14:textId="5BBDD44E" w:rsidR="0089766D" w:rsidRPr="005B3AE5" w:rsidRDefault="0089766D" w:rsidP="0076357D">
      <w:pPr>
        <w:pStyle w:val="BYPara"/>
      </w:pPr>
      <w:r w:rsidRPr="005B3AE5">
        <w:t>2.14.7.4</w:t>
      </w:r>
      <w:r w:rsidRPr="005B3AE5">
        <w:tab/>
        <w:t xml:space="preserve">The Secretary of the Synod </w:t>
      </w:r>
      <w:bookmarkStart w:id="426" w:name="OLE_LINK3"/>
      <w:r w:rsidRPr="005B3AE5">
        <w:t xml:space="preserve">shall also promptly select </w:t>
      </w:r>
      <w:r w:rsidR="00D64393" w:rsidRPr="005B3AE5">
        <w:t xml:space="preserve">two </w:t>
      </w:r>
      <w:r w:rsidRPr="005B3AE5">
        <w:t>lay reconciler</w:t>
      </w:r>
      <w:r w:rsidR="00D64393" w:rsidRPr="005B3AE5">
        <w:t>s and one ordained reconciler</w:t>
      </w:r>
      <w:r w:rsidRPr="005B3AE5">
        <w:t xml:space="preserve"> to serve as </w:t>
      </w:r>
      <w:r w:rsidR="00D64393" w:rsidRPr="005B3AE5">
        <w:t>the remaining three</w:t>
      </w:r>
      <w:r w:rsidRPr="005B3AE5">
        <w:t xml:space="preserve"> member</w:t>
      </w:r>
      <w:r w:rsidR="00D64393" w:rsidRPr="005B3AE5">
        <w:t>s</w:t>
      </w:r>
      <w:r w:rsidRPr="005B3AE5">
        <w:t xml:space="preserve"> of the Hearing Panel </w:t>
      </w:r>
      <w:bookmarkEnd w:id="426"/>
      <w:r w:rsidRPr="005B3AE5">
        <w:t>and a hearing facilitator to assist the panel.</w:t>
      </w:r>
    </w:p>
    <w:p w14:paraId="15EB9E10" w14:textId="3CD27D9D" w:rsidR="0089766D" w:rsidRPr="005B3AE5" w:rsidRDefault="0089766D" w:rsidP="0076357D">
      <w:pPr>
        <w:pStyle w:val="BYPara"/>
      </w:pPr>
      <w:r w:rsidRPr="005B3AE5">
        <w:t>2.14.7.5</w:t>
      </w:r>
      <w:r w:rsidRPr="005B3AE5">
        <w:tab/>
        <w:t>When the Hearing Panel members and hearing facilitator have so been chosen, they shall promptly be notified of their selection.</w:t>
      </w:r>
    </w:p>
    <w:p w14:paraId="0B1B7CE5" w14:textId="1C869632" w:rsidR="0089766D" w:rsidRPr="005B3AE5" w:rsidRDefault="0089766D" w:rsidP="0076357D">
      <w:pPr>
        <w:pStyle w:val="BYPara"/>
      </w:pPr>
      <w:r w:rsidRPr="005B3AE5">
        <w:t>2.14.7.6</w:t>
      </w:r>
      <w:r w:rsidRPr="005B3AE5">
        <w:tab/>
        <w:t xml:space="preserve">Within 15 days after the Hearing Panel is constituted, the hearing facilitator shall, after conferring with the panel, the accused, and the </w:t>
      </w:r>
      <w:r w:rsidR="00AD0810" w:rsidRPr="005B3AE5">
        <w:t>suspending ecclesiastical supervisor</w:t>
      </w:r>
      <w:r w:rsidRPr="005B3AE5">
        <w:t>, select a date and location within 45 days after the Hearing Panel was constituted for the panel to hear and consider the matter</w:t>
      </w:r>
      <w:r w:rsidR="003720BC" w:rsidRPr="005B3AE5">
        <w:t>, unless there is unanimous consent by the panel members for a short delay beyond such 45 days for reasons the panel deems appropriate</w:t>
      </w:r>
      <w:r w:rsidRPr="005B3AE5">
        <w:t>.</w:t>
      </w:r>
    </w:p>
    <w:p w14:paraId="7CCDE379" w14:textId="70EA1749" w:rsidR="0089766D" w:rsidRPr="005B3AE5" w:rsidRDefault="0089766D" w:rsidP="0076357D">
      <w:pPr>
        <w:pStyle w:val="BYPara"/>
      </w:pPr>
      <w:r w:rsidRPr="005B3AE5">
        <w:t>2.14.7.7</w:t>
      </w:r>
      <w:r w:rsidRPr="005B3AE5">
        <w:tab/>
        <w:t xml:space="preserve">The Secretary of the Synod shall forward to the Hearing Panel the statement of the matter together with the written memorandum describing the manner in which there was compliance with the guidelines provided in </w:t>
      </w:r>
      <w:r w:rsidR="009726E9">
        <w:fldChar w:fldCharType="begin"/>
      </w:r>
      <w:r w:rsidR="009726E9">
        <w:instrText xml:space="preserve"> TA \l "Matt. 18:15–16" \s "Matt. 18:15–16" \c 8 </w:instrText>
      </w:r>
      <w:r w:rsidR="009726E9">
        <w:fldChar w:fldCharType="end"/>
      </w:r>
      <w:r w:rsidRPr="005B3AE5">
        <w:t>Matthew 18:15–16, “previous futile admonition” (</w:t>
      </w:r>
      <w:r w:rsidR="00587A03">
        <w:fldChar w:fldCharType="begin"/>
      </w:r>
      <w:r w:rsidR="00587A03">
        <w:instrText xml:space="preserve"> TA \l "</w:instrText>
      </w:r>
      <w:r w:rsidR="00587A03" w:rsidRPr="00E472D8">
        <w:instrText>Const</w:instrText>
      </w:r>
      <w:r w:rsidR="00587A03">
        <w:instrText>.</w:instrText>
      </w:r>
      <w:r w:rsidR="00587A03" w:rsidRPr="00E472D8">
        <w:instrText xml:space="preserve"> Art. </w:instrText>
      </w:r>
      <w:r w:rsidR="00587A03">
        <w:instrText xml:space="preserve">XIII" \s "Const. Art. XIII" \c 7 </w:instrText>
      </w:r>
      <w:r w:rsidR="00587A03">
        <w:fldChar w:fldCharType="end"/>
      </w:r>
      <w:r w:rsidRPr="005B3AE5">
        <w:t>Constitution Art. XIII), as well as all of the provisions of Bylaws 2.14.3–2.14.6.1.</w:t>
      </w:r>
    </w:p>
    <w:p w14:paraId="6C23144D" w14:textId="00584C10" w:rsidR="0089766D" w:rsidRPr="005B3AE5" w:rsidRDefault="0089766D" w:rsidP="0076357D">
      <w:pPr>
        <w:pStyle w:val="BYPara"/>
      </w:pPr>
      <w:r w:rsidRPr="005B3AE5">
        <w:t>2.14.7.8</w:t>
      </w:r>
      <w:r w:rsidRPr="005B3AE5">
        <w:tab/>
        <w:t xml:space="preserve">The following guidelines are applicable to the Hearing </w:t>
      </w:r>
      <w:r w:rsidR="0063097E">
        <w:t>Panel and all involved persons:</w:t>
      </w:r>
    </w:p>
    <w:p w14:paraId="4FC89D11" w14:textId="14C21E3E" w:rsidR="0089766D" w:rsidRPr="005B3AE5" w:rsidRDefault="0089766D" w:rsidP="0076357D">
      <w:pPr>
        <w:pStyle w:val="BYSubpara"/>
      </w:pPr>
      <w:r w:rsidRPr="005B3AE5">
        <w:t>(a</w:t>
      </w:r>
      <w:r w:rsidR="00B3088E" w:rsidRPr="005B3AE5">
        <w:t>) </w:t>
      </w:r>
      <w:r w:rsidRPr="005B3AE5">
        <w:t>Holy Scripture, the Lutheran Confessions, and the Constitution and Bylaws of the Synod shall govern the panel in all its actions.</w:t>
      </w:r>
    </w:p>
    <w:p w14:paraId="5E3E8305" w14:textId="5B7F41BA" w:rsidR="0089766D" w:rsidRPr="005B3AE5" w:rsidRDefault="0089766D" w:rsidP="0076357D">
      <w:pPr>
        <w:pStyle w:val="BYSubpara"/>
      </w:pPr>
      <w:r w:rsidRPr="005B3AE5">
        <w:t>(b</w:t>
      </w:r>
      <w:r w:rsidR="00B3088E" w:rsidRPr="005B3AE5">
        <w:t>) </w:t>
      </w:r>
      <w:r w:rsidRPr="005B3AE5">
        <w:t>The hearing before the panel shall be private, attended only by the parties to the matter and the witnesses who can substantiate the facts relevant to the matter. The only exception is stated under paragraph (</w:t>
      </w:r>
      <w:r w:rsidR="00157A97" w:rsidRPr="005B3AE5">
        <w:t>h</w:t>
      </w:r>
      <w:r w:rsidR="0063097E">
        <w:t>) below.</w:t>
      </w:r>
    </w:p>
    <w:p w14:paraId="1F353B99" w14:textId="05C1848A" w:rsidR="0089766D" w:rsidRPr="005B3AE5" w:rsidRDefault="0089766D" w:rsidP="0076357D">
      <w:pPr>
        <w:pStyle w:val="BYSubpara"/>
      </w:pPr>
      <w:r w:rsidRPr="005B3AE5">
        <w:t>(c</w:t>
      </w:r>
      <w:r w:rsidR="00B3088E" w:rsidRPr="005B3AE5">
        <w:t>) </w:t>
      </w:r>
      <w:r w:rsidRPr="005B3AE5">
        <w:t>The panel shall establish the procedure to be followed in the hearing and the relevancy of the evidence so that each party to the matter shall be given an opportunity fully to present its respective position.</w:t>
      </w:r>
    </w:p>
    <w:p w14:paraId="583C1BD2" w14:textId="015CD8A8" w:rsidR="0089766D" w:rsidRPr="005B3AE5" w:rsidRDefault="0089766D" w:rsidP="0076357D">
      <w:pPr>
        <w:pStyle w:val="BYSubpara"/>
      </w:pPr>
      <w:r w:rsidRPr="005B3AE5">
        <w:t>(d</w:t>
      </w:r>
      <w:r w:rsidR="00B3088E" w:rsidRPr="005B3AE5">
        <w:t>) </w:t>
      </w:r>
      <w:r w:rsidRPr="005B3AE5">
        <w:t>Any member of the Synod, officer of a congregation, or officer of any organization owned or controlled by the Synod shall, when called upon by the panel to do so, testify or produce records related to the matter.</w:t>
      </w:r>
    </w:p>
    <w:p w14:paraId="5C382C7C" w14:textId="23D93035" w:rsidR="0089766D" w:rsidRPr="005B3AE5" w:rsidRDefault="0089766D" w:rsidP="0076357D">
      <w:pPr>
        <w:pStyle w:val="BYSubpara"/>
      </w:pPr>
      <w:r w:rsidRPr="005B3AE5">
        <w:t>(</w:t>
      </w:r>
      <w:r w:rsidR="00DD4223" w:rsidRPr="005B3AE5">
        <w:t>e</w:t>
      </w:r>
      <w:r w:rsidR="000033D1" w:rsidRPr="005B3AE5">
        <w:t>)</w:t>
      </w:r>
      <w:r w:rsidR="000033D1" w:rsidRPr="003A4215">
        <w:t> </w:t>
      </w:r>
      <w:r w:rsidRPr="003A4215">
        <w:t>No party to the matter</w:t>
      </w:r>
      <w:r w:rsidR="00A73197" w:rsidRPr="003A4215">
        <w:t>,</w:t>
      </w:r>
      <w:r w:rsidRPr="003A4215">
        <w:t xml:space="preserve"> </w:t>
      </w:r>
      <w:r w:rsidR="006C2F00" w:rsidRPr="003A4215">
        <w:t xml:space="preserve">nor the accuser, </w:t>
      </w:r>
      <w:r w:rsidRPr="003A4215">
        <w:t xml:space="preserve">nor anyone on the party’s </w:t>
      </w:r>
      <w:r w:rsidR="00302637" w:rsidRPr="003A4215">
        <w:t xml:space="preserve">or accuser’s </w:t>
      </w:r>
      <w:r w:rsidRPr="005B3AE5">
        <w:t>behalf</w:t>
      </w:r>
      <w:r w:rsidR="00A73197" w:rsidRPr="005B3AE5">
        <w:t>,</w:t>
      </w:r>
      <w:r w:rsidRPr="005B3AE5">
        <w:t xml:space="preserve"> shall communicate either directly or indirectly with the panel or any member of the panel without the full knowledge of the other party to the matter.</w:t>
      </w:r>
    </w:p>
    <w:p w14:paraId="720F73BA" w14:textId="41127F5B" w:rsidR="0089766D" w:rsidRPr="005B3AE5" w:rsidRDefault="0089766D" w:rsidP="0076357D">
      <w:pPr>
        <w:pStyle w:val="BYSubpara"/>
      </w:pPr>
      <w:r w:rsidRPr="005B3AE5">
        <w:t>(</w:t>
      </w:r>
      <w:r w:rsidR="00DD4223" w:rsidRPr="005B3AE5">
        <w:t>f</w:t>
      </w:r>
      <w:r w:rsidR="00B3088E" w:rsidRPr="005B3AE5">
        <w:t>) </w:t>
      </w:r>
      <w:r w:rsidRPr="005B3AE5">
        <w:t>While the matter is still undecided or while an appeal is contemplated or pending, publicity shall not be given to the issues in the matter by any of the persons involved during any part of the procedures outlined in this bylaw. However, at his discretion and as the needs dictate in order to “promote and maintain unity of doctrine and practice” (</w:t>
      </w:r>
      <w:r w:rsidR="00587A03">
        <w:fldChar w:fldCharType="begin"/>
      </w:r>
      <w:r w:rsidR="00587A03">
        <w:instrText xml:space="preserve"> TA \l "</w:instrText>
      </w:r>
      <w:r w:rsidR="00587A03" w:rsidRPr="00E472D8">
        <w:instrText>Const</w:instrText>
      </w:r>
      <w:r w:rsidR="00587A03">
        <w:instrText>.</w:instrText>
      </w:r>
      <w:r w:rsidR="00587A03" w:rsidRPr="00E472D8">
        <w:instrText xml:space="preserve"> Art. </w:instrText>
      </w:r>
      <w:r w:rsidR="00587A03">
        <w:instrText xml:space="preserve">XI B 1–3" \s "Const. Art. XI B 1–3" \c 7 </w:instrText>
      </w:r>
      <w:r w:rsidR="00587A03">
        <w:fldChar w:fldCharType="end"/>
      </w:r>
      <w:r w:rsidRPr="005B3AE5">
        <w:t>Constitution Art. XI B 3) and in order to provide counsel, care, and protection for all the members of the Synod (</w:t>
      </w:r>
      <w:r w:rsidR="00587A03">
        <w:fldChar w:fldCharType="begin"/>
      </w:r>
      <w:r w:rsidR="00587A03">
        <w:instrText xml:space="preserve"> TA \l "</w:instrText>
      </w:r>
      <w:r w:rsidR="00587A03" w:rsidRPr="00E472D8">
        <w:instrText>Const</w:instrText>
      </w:r>
      <w:r w:rsidR="00587A03">
        <w:instrText>.</w:instrText>
      </w:r>
      <w:r w:rsidR="00587A03" w:rsidRPr="00E472D8">
        <w:instrText xml:space="preserve"> Art. </w:instrText>
      </w:r>
      <w:r w:rsidR="00587A03">
        <w:instrText xml:space="preserve">III 8, 9" \s "Const. Art. III 8, 9" \c 7 </w:instrText>
      </w:r>
      <w:r w:rsidR="00587A03">
        <w:fldChar w:fldCharType="end"/>
      </w:r>
      <w:r w:rsidRPr="005B3AE5">
        <w:t>Constitution Art. III 8, 9), the President of the Synod or the district president in consultation with the President of the Synod, as the case may be, may properly advise or inform the involved congregation(s) an</w:t>
      </w:r>
      <w:r w:rsidR="0063097E">
        <w:t>d/or the district or the Synod.</w:t>
      </w:r>
    </w:p>
    <w:p w14:paraId="55D788E0" w14:textId="7619332A" w:rsidR="0089766D" w:rsidRPr="003A4215" w:rsidRDefault="0089766D" w:rsidP="00B23B54">
      <w:pPr>
        <w:pStyle w:val="BYSubpara"/>
      </w:pPr>
      <w:r w:rsidRPr="005B3AE5">
        <w:t>(</w:t>
      </w:r>
      <w:r w:rsidR="00DD4223" w:rsidRPr="005B3AE5">
        <w:t>g</w:t>
      </w:r>
      <w:r w:rsidR="00B3088E" w:rsidRPr="005B3AE5">
        <w:t>) </w:t>
      </w:r>
      <w:r w:rsidR="00B23B54" w:rsidRPr="003A4215">
        <w:fldChar w:fldCharType="begin"/>
      </w:r>
      <w:r w:rsidR="00B23B54" w:rsidRPr="003A4215">
        <w:instrText xml:space="preserve"> XE "Disclosure:conflict of interest (partiality)" </w:instrText>
      </w:r>
      <w:r w:rsidR="00B23B54" w:rsidRPr="003A4215">
        <w:fldChar w:fldCharType="end"/>
      </w:r>
      <w:r w:rsidR="00B23B54" w:rsidRPr="003A4215">
        <w:fldChar w:fldCharType="begin"/>
      </w:r>
      <w:r w:rsidR="00B23B54" w:rsidRPr="003A4215">
        <w:instrText xml:space="preserve"> XE "Conflict of interest:disqualification for" </w:instrText>
      </w:r>
      <w:r w:rsidR="00B23B54" w:rsidRPr="003A4215">
        <w:fldChar w:fldCharType="end"/>
      </w:r>
      <w:r w:rsidRPr="003A4215">
        <w:t xml:space="preserve">Any party and/or parties to a </w:t>
      </w:r>
      <w:r w:rsidR="00F97057" w:rsidRPr="003A4215">
        <w:t xml:space="preserve">matter </w:t>
      </w:r>
      <w:r w:rsidRPr="003A4215">
        <w:t>shall have the right to request disqualification of a panel member or hearing facilitator. The standard for disqualification shall be actual partiality or the appearance thereof. If that individual does not agree to the disqualification, the decision shall be made by a separate three-member panel of district presidents not involved in the case, selected as follows.</w:t>
      </w:r>
    </w:p>
    <w:p w14:paraId="48AADF34" w14:textId="13F22BC8" w:rsidR="0089766D" w:rsidRPr="005B3AE5" w:rsidRDefault="0089766D" w:rsidP="0076357D">
      <w:pPr>
        <w:pStyle w:val="BYSubsubpara"/>
      </w:pPr>
      <w:r w:rsidRPr="003A4215">
        <w:t>(1</w:t>
      </w:r>
      <w:r w:rsidR="004E2A41" w:rsidRPr="003A4215">
        <w:t>) </w:t>
      </w:r>
      <w:r w:rsidRPr="005B3AE5">
        <w:t>Nine names shall be selected by blind draw by the Secretary of the Synod or his representative, to be mailed to each party with the opportunity to strike up to three of the names from the list, to be returned to the Secretary of the Syno</w:t>
      </w:r>
      <w:r w:rsidR="00A73197" w:rsidRPr="005B3AE5">
        <w:t>d within one</w:t>
      </w:r>
      <w:r w:rsidRPr="005B3AE5">
        <w:t xml:space="preserve"> week after receipt.</w:t>
      </w:r>
    </w:p>
    <w:p w14:paraId="5E41A1F5" w14:textId="2F3CEFFE" w:rsidR="0089766D" w:rsidRPr="005B3AE5" w:rsidRDefault="0089766D" w:rsidP="0076357D">
      <w:pPr>
        <w:pStyle w:val="BYSubsubpara"/>
      </w:pPr>
      <w:r w:rsidRPr="005B3AE5">
        <w:t>(2</w:t>
      </w:r>
      <w:r w:rsidR="004E2A41" w:rsidRPr="005B3AE5">
        <w:t>) </w:t>
      </w:r>
      <w:r w:rsidRPr="005B3AE5">
        <w:t xml:space="preserve">No member of the panel shall be from the district in which the </w:t>
      </w:r>
      <w:r w:rsidR="00F97057" w:rsidRPr="005B3AE5">
        <w:t xml:space="preserve">matter </w:t>
      </w:r>
      <w:r w:rsidRPr="005B3AE5">
        <w:t xml:space="preserve">arose or any district of a party to the </w:t>
      </w:r>
      <w:r w:rsidR="00F97057" w:rsidRPr="005B3AE5">
        <w:t>matter</w:t>
      </w:r>
      <w:r w:rsidRPr="005B3AE5">
        <w:t>.</w:t>
      </w:r>
    </w:p>
    <w:p w14:paraId="16EF2C91" w14:textId="330896D8" w:rsidR="0089766D" w:rsidRPr="005B3AE5" w:rsidRDefault="0089766D" w:rsidP="0076357D">
      <w:pPr>
        <w:pStyle w:val="BYSubsubpara"/>
      </w:pPr>
      <w:r w:rsidRPr="005B3AE5">
        <w:t>(3</w:t>
      </w:r>
      <w:r w:rsidR="004E2A41" w:rsidRPr="005B3AE5">
        <w:t>) </w:t>
      </w:r>
      <w:r w:rsidRPr="005B3AE5">
        <w:t>In the event that additional names are needed, three names shall again be selected in the manner set forth above, which names shall be submitted to each party with the right to strike one name before returning the list to the Secretary of the Synod within one week.</w:t>
      </w:r>
    </w:p>
    <w:p w14:paraId="708D741D" w14:textId="3CC0D99B" w:rsidR="0089766D" w:rsidRPr="005B3AE5" w:rsidRDefault="0089766D" w:rsidP="0076357D">
      <w:pPr>
        <w:pStyle w:val="BYSubsubpara"/>
      </w:pPr>
      <w:r w:rsidRPr="005B3AE5">
        <w:t>(4</w:t>
      </w:r>
      <w:r w:rsidR="004E2A41" w:rsidRPr="005B3AE5">
        <w:t>) </w:t>
      </w:r>
      <w:r w:rsidRPr="005B3AE5">
        <w:t>In the event that a panel member or hearing facilitator is disqualified, another individual shall be selected in the same manner as the disqualified member was selected.</w:t>
      </w:r>
    </w:p>
    <w:p w14:paraId="7DAC7AA3" w14:textId="28C70472" w:rsidR="0089766D" w:rsidRPr="005B3AE5" w:rsidRDefault="0089766D" w:rsidP="0076357D">
      <w:pPr>
        <w:pStyle w:val="BYSubsubpara"/>
      </w:pPr>
      <w:r w:rsidRPr="005B3AE5">
        <w:t>(5</w:t>
      </w:r>
      <w:r w:rsidR="004E2A41" w:rsidRPr="005B3AE5">
        <w:t>) </w:t>
      </w:r>
      <w:r w:rsidRPr="005B3AE5">
        <w:t>The Secretary of the Synod shall correct any problem with the list, using the blind draw process as necessary.</w:t>
      </w:r>
    </w:p>
    <w:p w14:paraId="5CE9B407" w14:textId="61798AAA" w:rsidR="0089766D" w:rsidRPr="005B3AE5" w:rsidRDefault="0089766D" w:rsidP="0076357D">
      <w:pPr>
        <w:pStyle w:val="BYSubpara"/>
      </w:pPr>
      <w:r w:rsidRPr="005B3AE5">
        <w:t>(</w:t>
      </w:r>
      <w:r w:rsidR="00DD4223" w:rsidRPr="005B3AE5">
        <w:t>h</w:t>
      </w:r>
      <w:r w:rsidR="00B3088E" w:rsidRPr="005B3AE5">
        <w:t>) </w:t>
      </w:r>
      <w:r w:rsidRPr="005B3AE5">
        <w:t xml:space="preserve">Any party to the matter may seek, at its own personal expense, the assistance of individuals familiar with the issues involved in the matter. They may actively participate in research and the preparation of necessary documents. At the hearing, however, each party </w:t>
      </w:r>
      <w:r w:rsidR="001F659F" w:rsidRPr="005B3AE5">
        <w:t>to the matter may have an adviso</w:t>
      </w:r>
      <w:r w:rsidRPr="005B3AE5">
        <w:t>r present but must represent itself, with no pu</w:t>
      </w:r>
      <w:r w:rsidR="001F659F" w:rsidRPr="005B3AE5">
        <w:t>blic participation by the adviso</w:t>
      </w:r>
      <w:r w:rsidR="0063097E">
        <w:t>r.</w:t>
      </w:r>
    </w:p>
    <w:p w14:paraId="0CAC5147" w14:textId="6E2F835F" w:rsidR="0089766D" w:rsidRPr="005B3AE5" w:rsidRDefault="0089766D" w:rsidP="0076357D">
      <w:pPr>
        <w:pStyle w:val="BYSubpara"/>
      </w:pPr>
      <w:r w:rsidRPr="005B3AE5">
        <w:t>(</w:t>
      </w:r>
      <w:r w:rsidR="00DD4223" w:rsidRPr="005B3AE5">
        <w:t>i</w:t>
      </w:r>
      <w:r w:rsidR="00B3088E" w:rsidRPr="005B3AE5">
        <w:t>) </w:t>
      </w:r>
      <w:r w:rsidRPr="005B3AE5">
        <w:t>The panel shall determine the number of witnesses necessary for a full and complete understanding of the facts involved in the matter. It shall question persons involved and witnesses directly and may also permit the parties to the matter to do so.</w:t>
      </w:r>
    </w:p>
    <w:p w14:paraId="49B6D760" w14:textId="2FCFBD50" w:rsidR="0089766D" w:rsidRPr="003A4215" w:rsidRDefault="0089766D" w:rsidP="00765028">
      <w:pPr>
        <w:pStyle w:val="BYSubpara"/>
      </w:pPr>
      <w:r w:rsidRPr="005B3AE5">
        <w:t>(</w:t>
      </w:r>
      <w:r w:rsidR="00DD4223" w:rsidRPr="005B3AE5">
        <w:t>j</w:t>
      </w:r>
      <w:r w:rsidR="00B3088E" w:rsidRPr="005B3AE5">
        <w:t>)</w:t>
      </w:r>
      <w:r w:rsidR="0066049B" w:rsidRPr="003A4215">
        <w:t> </w:t>
      </w:r>
      <w:r w:rsidR="00765028" w:rsidRPr="003A4215">
        <w:fldChar w:fldCharType="begin"/>
      </w:r>
      <w:r w:rsidR="00765028" w:rsidRPr="003A4215">
        <w:instrText xml:space="preserve"> XE "Concordia Historical Institute:custodian of expulsion records" </w:instrText>
      </w:r>
      <w:r w:rsidR="00765028" w:rsidRPr="003A4215">
        <w:fldChar w:fldCharType="end"/>
      </w:r>
      <w:r w:rsidRPr="003A4215">
        <w:t>All panel records in which the panel has rendered a final decision shall be placed in the custody of Concordia Historical Institute. All such records shall be sealed and shall be opened only for good cause shown and only after a panel of three district presidents, selected by blind draw for that purpose by the Secretary of the Synod and audited by witnesses, has granted permission.</w:t>
      </w:r>
    </w:p>
    <w:p w14:paraId="06715BC4" w14:textId="70E9AF20" w:rsidR="0089766D" w:rsidRPr="003A4215" w:rsidRDefault="0089766D" w:rsidP="00B23B54">
      <w:pPr>
        <w:pStyle w:val="BYSubpara"/>
      </w:pPr>
      <w:r w:rsidRPr="003A4215">
        <w:t>(</w:t>
      </w:r>
      <w:r w:rsidR="00DD4223" w:rsidRPr="003A4215">
        <w:t>k</w:t>
      </w:r>
      <w:r w:rsidR="00B3088E" w:rsidRPr="003A4215">
        <w:t>) </w:t>
      </w:r>
      <w:r w:rsidR="00B23B54" w:rsidRPr="003A4215">
        <w:fldChar w:fldCharType="begin"/>
      </w:r>
      <w:r w:rsidR="00B23B54" w:rsidRPr="003A4215">
        <w:instrText xml:space="preserve"> XE "Commission on Theology and Church Relations:opinion request</w:instrText>
      </w:r>
      <w:r w:rsidR="005A5314" w:rsidRPr="003A4215">
        <w:instrText>:expulsion</w:instrText>
      </w:r>
      <w:r w:rsidR="00B23B54" w:rsidRPr="003A4215">
        <w:instrText xml:space="preserve">" </w:instrText>
      </w:r>
      <w:r w:rsidR="00B23B54" w:rsidRPr="003A4215">
        <w:fldChar w:fldCharType="end"/>
      </w:r>
      <w:r w:rsidR="00B23B54" w:rsidRPr="003A4215">
        <w:fldChar w:fldCharType="begin"/>
      </w:r>
      <w:r w:rsidR="00B23B54" w:rsidRPr="003A4215">
        <w:instrText xml:space="preserve"> XE "Commission on Constitutional Matters:opinion request</w:instrText>
      </w:r>
      <w:r w:rsidR="005A5314" w:rsidRPr="003A4215">
        <w:instrText>:expulsion</w:instrText>
      </w:r>
      <w:r w:rsidR="00B23B54" w:rsidRPr="003A4215">
        <w:instrText xml:space="preserve">" </w:instrText>
      </w:r>
      <w:r w:rsidR="00B23B54" w:rsidRPr="003A4215">
        <w:fldChar w:fldCharType="end"/>
      </w:r>
      <w:r w:rsidRPr="003A4215">
        <w:t xml:space="preserve">If any part of the </w:t>
      </w:r>
      <w:r w:rsidR="00830E45" w:rsidRPr="003A4215">
        <w:t xml:space="preserve">matter </w:t>
      </w:r>
      <w:r w:rsidRPr="003A4215">
        <w:t>involves a specific question of doctrine or doctrinal application, each party to the matter shall have the right to an opinion from the Commission on Theology and Church Relations (CTCR). If it involves questions of constitution or bylaw interpretation, each party to the matter shall have a right to an interpretation from the Commission o</w:t>
      </w:r>
      <w:r w:rsidR="0063097E">
        <w:t>n Constitutional Matters (CCM).</w:t>
      </w:r>
    </w:p>
    <w:p w14:paraId="45DA122B" w14:textId="2D149B48" w:rsidR="0089766D" w:rsidRPr="005B3AE5" w:rsidRDefault="0089766D" w:rsidP="0076357D">
      <w:pPr>
        <w:pStyle w:val="BYSubsubpara"/>
      </w:pPr>
      <w:r w:rsidRPr="003A4215">
        <w:t>(1</w:t>
      </w:r>
      <w:r w:rsidR="004E2A41" w:rsidRPr="005B3AE5">
        <w:t>) </w:t>
      </w:r>
      <w:r w:rsidRPr="005B3AE5">
        <w:t xml:space="preserve">The request for an opinion must be made through the panel, which shall determine </w:t>
      </w:r>
      <w:r w:rsidR="0063097E">
        <w:t>the wording of the question(s).</w:t>
      </w:r>
    </w:p>
    <w:p w14:paraId="59F7DCA7" w14:textId="3208BB4E" w:rsidR="0089766D" w:rsidRPr="005B3AE5" w:rsidRDefault="0089766D" w:rsidP="0076357D">
      <w:pPr>
        <w:pStyle w:val="BYSubsubpara"/>
      </w:pPr>
      <w:r w:rsidRPr="005B3AE5">
        <w:t>(2</w:t>
      </w:r>
      <w:r w:rsidR="004E2A41" w:rsidRPr="005B3AE5">
        <w:t>) </w:t>
      </w:r>
      <w:r w:rsidRPr="005B3AE5">
        <w:t xml:space="preserve">The request for an opinion must be made within 30 days of the final formation of the panel. If a party to the matter does not request such an opinion within the designated time, such a request may still be made to the panel, which shall, at its discretion, determine whether the request shall be forwarded. The panel shall also have the right, at any time, to request an opinion from the CCM </w:t>
      </w:r>
      <w:r w:rsidR="0063097E">
        <w:t>or the CTCR.</w:t>
      </w:r>
    </w:p>
    <w:p w14:paraId="14D8D520" w14:textId="664A3659" w:rsidR="0089766D" w:rsidRPr="005B3AE5" w:rsidRDefault="0089766D" w:rsidP="0076357D">
      <w:pPr>
        <w:pStyle w:val="BYSubsubpara"/>
        <w:rPr>
          <w:sz w:val="14"/>
          <w:szCs w:val="20"/>
        </w:rPr>
      </w:pPr>
      <w:r w:rsidRPr="005B3AE5">
        <w:t>(3</w:t>
      </w:r>
      <w:r w:rsidR="004E2A41" w:rsidRPr="005B3AE5">
        <w:t>) </w:t>
      </w:r>
      <w:r w:rsidRPr="005B3AE5">
        <w:t>Any opinion so requested shall be rendered within 30 days or such greater time as the panel may allow. The CCM and the CTCR shall have in place procedures for responding within this 30-day time frame to such requests for opinions.</w:t>
      </w:r>
      <w:r w:rsidRPr="005B3AE5">
        <w:rPr>
          <w:sz w:val="14"/>
          <w:szCs w:val="20"/>
        </w:rPr>
        <w:t xml:space="preserve"> </w:t>
      </w:r>
    </w:p>
    <w:p w14:paraId="5D74FA06" w14:textId="5220FF4E" w:rsidR="0089766D" w:rsidRPr="005B3AE5" w:rsidRDefault="0089766D" w:rsidP="0076357D">
      <w:pPr>
        <w:pStyle w:val="BYSubsubpara"/>
      </w:pPr>
      <w:r w:rsidRPr="005B3AE5">
        <w:t>(4</w:t>
      </w:r>
      <w:r w:rsidR="004E2A41" w:rsidRPr="005B3AE5">
        <w:t>) </w:t>
      </w:r>
      <w:r w:rsidRPr="005B3AE5">
        <w:t>When an opinion has been requested, the time limitations will not apply until the parties to the matter have received the opinion. The panel must follow any opinion received from either the CCM or the CTCR.</w:t>
      </w:r>
    </w:p>
    <w:p w14:paraId="6BA8AA5E" w14:textId="5C56A98C" w:rsidR="009842C7" w:rsidRPr="005B3AE5" w:rsidRDefault="009842C7" w:rsidP="0076357D">
      <w:pPr>
        <w:pStyle w:val="BYSubsubpara"/>
      </w:pPr>
      <w:r w:rsidRPr="005B3AE5">
        <w:t>(5</w:t>
      </w:r>
      <w:r w:rsidR="004E2A41" w:rsidRPr="005B3AE5">
        <w:t>) </w:t>
      </w:r>
      <w:r w:rsidR="006C5602" w:rsidRPr="005B3AE5">
        <w:t>An individual</w:t>
      </w:r>
      <w:r w:rsidRPr="005B3AE5">
        <w:t xml:space="preserve"> membe</w:t>
      </w:r>
      <w:r w:rsidR="009A1F40" w:rsidRPr="005B3AE5">
        <w:t>r of the panel may</w:t>
      </w:r>
      <w:r w:rsidR="00B21940" w:rsidRPr="005B3AE5">
        <w:t>, through the hearing facilitator,</w:t>
      </w:r>
      <w:r w:rsidR="009A1F40" w:rsidRPr="005B3AE5">
        <w:t xml:space="preserve"> also request</w:t>
      </w:r>
      <w:r w:rsidR="00822BEE" w:rsidRPr="005B3AE5">
        <w:t xml:space="preserve"> </w:t>
      </w:r>
      <w:r w:rsidRPr="005B3AE5">
        <w:t>resource materials and personal assistance from the executive director of the CTCR or from a theologian recommended by the executive director, this to provide an opportunity to read about, discuss with a knowledgeable person, and better comprehend doctrinal matters associated with the suspension. The suspension case itself shall not be discussed.</w:t>
      </w:r>
    </w:p>
    <w:p w14:paraId="6B4B5C97" w14:textId="7CEACC0D" w:rsidR="0089766D" w:rsidRPr="005B3AE5" w:rsidRDefault="0089766D" w:rsidP="0076357D">
      <w:pPr>
        <w:pStyle w:val="BYPara"/>
      </w:pPr>
      <w:r w:rsidRPr="005B3AE5">
        <w:t>2.14.7.9</w:t>
      </w:r>
      <w:r w:rsidRPr="005B3AE5">
        <w:tab/>
        <w:t>Upon completion of the hearing, the Hearing Panel shall deliberate and then issue its w</w:t>
      </w:r>
      <w:r w:rsidR="0063097E">
        <w:t>ritten decision within 30 days.</w:t>
      </w:r>
    </w:p>
    <w:p w14:paraId="452C106E" w14:textId="464A2566" w:rsidR="0089766D" w:rsidRPr="005B3AE5" w:rsidRDefault="0089766D" w:rsidP="0076357D">
      <w:pPr>
        <w:pStyle w:val="BYSubpara"/>
      </w:pPr>
      <w:r w:rsidRPr="005B3AE5">
        <w:t>(a</w:t>
      </w:r>
      <w:r w:rsidR="00B3088E" w:rsidRPr="005B3AE5">
        <w:t>) </w:t>
      </w:r>
      <w:r w:rsidRPr="005B3AE5">
        <w:t xml:space="preserve">Copies of the decision shall be mailed to the accused, </w:t>
      </w:r>
      <w:r w:rsidR="003F33F4" w:rsidRPr="005B3AE5">
        <w:t>the suspending ecclesiastical supervisor</w:t>
      </w:r>
      <w:r w:rsidRPr="005B3AE5">
        <w:t xml:space="preserve">, the accuser and his/her district president, the Secretary of the Synod, </w:t>
      </w:r>
      <w:r w:rsidR="0063097E">
        <w:t>and the President of the Synod.</w:t>
      </w:r>
    </w:p>
    <w:p w14:paraId="467F244D" w14:textId="272FCA11" w:rsidR="0089766D" w:rsidRPr="005B3AE5" w:rsidRDefault="0089766D" w:rsidP="00590E4E">
      <w:pPr>
        <w:pStyle w:val="BYSubpara"/>
      </w:pPr>
      <w:r w:rsidRPr="005B3AE5">
        <w:t>(b</w:t>
      </w:r>
      <w:r w:rsidR="00B3088E" w:rsidRPr="005B3AE5">
        <w:t>) </w:t>
      </w:r>
      <w:r w:rsidRPr="005B3AE5">
        <w:t>The decision of the Hearing Panel shall be subject to appeal by the accused</w:t>
      </w:r>
      <w:r w:rsidR="0013368C" w:rsidRPr="005B3AE5">
        <w:t xml:space="preserve">, the </w:t>
      </w:r>
      <w:r w:rsidR="000126E7" w:rsidRPr="005B3AE5">
        <w:t>suspending ecclesiastical supervisor</w:t>
      </w:r>
      <w:r w:rsidR="0013368C" w:rsidRPr="005B3AE5">
        <w:t>,</w:t>
      </w:r>
      <w:r w:rsidRPr="005B3AE5">
        <w:t xml:space="preserve"> or the President of the Synod</w:t>
      </w:r>
      <w:r w:rsidR="00590E4E" w:rsidRPr="005B3AE5">
        <w:t xml:space="preserve"> (as provided in Bylaw 2.14.8)</w:t>
      </w:r>
      <w:r w:rsidR="0063097E">
        <w:t>.</w:t>
      </w:r>
    </w:p>
    <w:p w14:paraId="16A07DBC" w14:textId="2913C6F4" w:rsidR="0089766D" w:rsidRPr="003A4215" w:rsidRDefault="0089766D" w:rsidP="00B23B54">
      <w:pPr>
        <w:pStyle w:val="BYSubpara"/>
      </w:pPr>
      <w:r w:rsidRPr="005B3AE5">
        <w:t>(c</w:t>
      </w:r>
      <w:r w:rsidR="00B3088E" w:rsidRPr="005B3AE5">
        <w:t>) </w:t>
      </w:r>
      <w:r w:rsidR="00B23B54" w:rsidRPr="003A4215">
        <w:fldChar w:fldCharType="begin"/>
      </w:r>
      <w:r w:rsidR="00B23B54" w:rsidRPr="003A4215">
        <w:instrText xml:space="preserve"> XE "Commission on Theology and Church Relations:opinion request</w:instrText>
      </w:r>
      <w:r w:rsidR="005A5314" w:rsidRPr="003A4215">
        <w:instrText>:expulsion</w:instrText>
      </w:r>
      <w:r w:rsidR="00B23B54" w:rsidRPr="003A4215">
        <w:instrText xml:space="preserve">" </w:instrText>
      </w:r>
      <w:r w:rsidR="00B23B54" w:rsidRPr="003A4215">
        <w:fldChar w:fldCharType="end"/>
      </w:r>
      <w:r w:rsidR="00B23B54" w:rsidRPr="003A4215">
        <w:fldChar w:fldCharType="begin"/>
      </w:r>
      <w:r w:rsidR="00B23B54" w:rsidRPr="003A4215">
        <w:instrText xml:space="preserve"> XE "Commission on Constitutional Matters:opinion request</w:instrText>
      </w:r>
      <w:r w:rsidR="005A5314" w:rsidRPr="003A4215">
        <w:instrText>:expulsion</w:instrText>
      </w:r>
      <w:r w:rsidR="00B23B54" w:rsidRPr="003A4215">
        <w:instrText xml:space="preserve">" </w:instrText>
      </w:r>
      <w:r w:rsidR="00B23B54" w:rsidRPr="003A4215">
        <w:fldChar w:fldCharType="end"/>
      </w:r>
      <w:r w:rsidRPr="003A4215">
        <w:t>The President of the Synod may request an opinion from the Commission on Constitutional Matters (CCM) or the Commission on Theology and Church Relations (CTCR).</w:t>
      </w:r>
    </w:p>
    <w:p w14:paraId="26044E05" w14:textId="239ED400" w:rsidR="0089766D" w:rsidRPr="003A4215" w:rsidRDefault="0089766D" w:rsidP="0076357D">
      <w:pPr>
        <w:pStyle w:val="BYSubsubpara"/>
      </w:pPr>
      <w:r w:rsidRPr="003A4215">
        <w:t>(1</w:t>
      </w:r>
      <w:r w:rsidR="004E2A41" w:rsidRPr="003A4215">
        <w:t>) </w:t>
      </w:r>
      <w:r w:rsidRPr="003A4215">
        <w:t>Any opinion so requested shall be rendered within 30 days or such greater time as the panel may allow.</w:t>
      </w:r>
    </w:p>
    <w:p w14:paraId="0E31DC8D" w14:textId="7249AD51" w:rsidR="0089766D" w:rsidRPr="005B3AE5" w:rsidRDefault="0089766D" w:rsidP="0076357D">
      <w:pPr>
        <w:pStyle w:val="BYSubsubpara"/>
      </w:pPr>
      <w:r w:rsidRPr="005B3AE5">
        <w:t>(2</w:t>
      </w:r>
      <w:r w:rsidR="004E2A41" w:rsidRPr="005B3AE5">
        <w:t>) </w:t>
      </w:r>
      <w:r w:rsidRPr="005B3AE5">
        <w:t>When an opinion has been requested, time limitations will not apply until the parties to the matter have received the opinion.</w:t>
      </w:r>
    </w:p>
    <w:p w14:paraId="29E6D2AF" w14:textId="494D2751" w:rsidR="0089766D" w:rsidRPr="005B3AE5" w:rsidRDefault="0089766D" w:rsidP="0076357D">
      <w:pPr>
        <w:pStyle w:val="BYSubsubpara"/>
      </w:pPr>
      <w:r w:rsidRPr="005B3AE5">
        <w:t>(3</w:t>
      </w:r>
      <w:r w:rsidR="004E2A41" w:rsidRPr="005B3AE5">
        <w:t>) </w:t>
      </w:r>
      <w:r w:rsidRPr="005B3AE5">
        <w:t>CCM and CTCR opinions must be followed if the matter is appealed.</w:t>
      </w:r>
    </w:p>
    <w:p w14:paraId="172D45AA" w14:textId="14FC0F7B" w:rsidR="0089766D" w:rsidRPr="005B3AE5" w:rsidRDefault="0089766D" w:rsidP="0076357D">
      <w:pPr>
        <w:pStyle w:val="BYSubpara"/>
      </w:pPr>
      <w:r w:rsidRPr="005B3AE5">
        <w:t>(d</w:t>
      </w:r>
      <w:r w:rsidR="00B3088E" w:rsidRPr="005B3AE5">
        <w:t>) </w:t>
      </w:r>
      <w:r w:rsidRPr="005B3AE5">
        <w:t>If not appealed, the decision of the Hearing Panel shall be regarded as final and shall</w:t>
      </w:r>
    </w:p>
    <w:p w14:paraId="3ED6462D" w14:textId="4EFB0037" w:rsidR="0089766D" w:rsidRPr="005B3AE5" w:rsidRDefault="0089766D" w:rsidP="0076357D">
      <w:pPr>
        <w:pStyle w:val="BYSubsubpara"/>
      </w:pPr>
      <w:r w:rsidRPr="005B3AE5">
        <w:t>(1</w:t>
      </w:r>
      <w:r w:rsidR="004E2A41" w:rsidRPr="005B3AE5">
        <w:t>) </w:t>
      </w:r>
      <w:r w:rsidRPr="005B3AE5">
        <w:t>be binding upon the parties to the matter and not be subject to further appeal;</w:t>
      </w:r>
    </w:p>
    <w:p w14:paraId="3D4F07C3" w14:textId="0CBB7DCB" w:rsidR="0089766D" w:rsidRPr="005B3AE5" w:rsidRDefault="0089766D" w:rsidP="0076357D">
      <w:pPr>
        <w:pStyle w:val="BYSubsubpara"/>
      </w:pPr>
      <w:r w:rsidRPr="005B3AE5">
        <w:t>(2</w:t>
      </w:r>
      <w:r w:rsidR="004E2A41" w:rsidRPr="005B3AE5">
        <w:t>) </w:t>
      </w:r>
      <w:r w:rsidRPr="005B3AE5">
        <w:t>have no precedential value;</w:t>
      </w:r>
    </w:p>
    <w:p w14:paraId="1BE98E65" w14:textId="75B61842" w:rsidR="0089766D" w:rsidRPr="005B3AE5" w:rsidRDefault="0089766D" w:rsidP="0076357D">
      <w:pPr>
        <w:pStyle w:val="BYSubsubpara"/>
      </w:pPr>
      <w:r w:rsidRPr="005B3AE5">
        <w:t>(3</w:t>
      </w:r>
      <w:r w:rsidR="004E2A41" w:rsidRPr="005B3AE5">
        <w:t>) </w:t>
      </w:r>
      <w:r w:rsidRPr="005B3AE5">
        <w:t>be carried out by the district president or the President of the Synod; and</w:t>
      </w:r>
    </w:p>
    <w:p w14:paraId="64606ECB" w14:textId="16CC0538" w:rsidR="0089766D" w:rsidRPr="005B3AE5" w:rsidRDefault="0089766D" w:rsidP="0076357D">
      <w:pPr>
        <w:pStyle w:val="BYSubsubpara"/>
      </w:pPr>
      <w:r w:rsidRPr="005B3AE5">
        <w:t>(4</w:t>
      </w:r>
      <w:r w:rsidR="004E2A41" w:rsidRPr="005B3AE5">
        <w:t>) </w:t>
      </w:r>
      <w:r w:rsidRPr="005B3AE5">
        <w:t>be publicized as deemed appropriate under the circumstances by the district president or the President of the Synod.</w:t>
      </w:r>
    </w:p>
    <w:p w14:paraId="7D136C79" w14:textId="1F018DDE" w:rsidR="0089766D" w:rsidRPr="005B3AE5" w:rsidRDefault="0089766D" w:rsidP="0076357D">
      <w:pPr>
        <w:pStyle w:val="BYSSubsection"/>
      </w:pPr>
      <w:bookmarkStart w:id="427" w:name="_Toc462912185"/>
      <w:bookmarkStart w:id="428" w:name="_Toc463339948"/>
      <w:bookmarkStart w:id="429" w:name="_Toc154035485"/>
      <w:bookmarkStart w:id="430" w:name="BYT_EXP214_AP"/>
      <w:bookmarkEnd w:id="425"/>
      <w:r w:rsidRPr="005B3AE5">
        <w:t>Appeal Panel</w:t>
      </w:r>
      <w:bookmarkEnd w:id="427"/>
      <w:bookmarkEnd w:id="428"/>
      <w:bookmarkEnd w:id="429"/>
    </w:p>
    <w:p w14:paraId="6D35662D" w14:textId="55B24F11" w:rsidR="0089766D" w:rsidRPr="005B3AE5" w:rsidRDefault="0089766D" w:rsidP="00FB50D4">
      <w:pPr>
        <w:pStyle w:val="BYPara"/>
      </w:pPr>
      <w:r w:rsidRPr="005B3AE5">
        <w:t>2.14.8</w:t>
      </w:r>
      <w:r w:rsidRPr="005B3AE5">
        <w:tab/>
        <w:t>The decision of the Hearing Panel may be appealed by the accused (if an active participant in the hearing before the Hearing Panel)</w:t>
      </w:r>
      <w:r w:rsidR="0013368C" w:rsidRPr="005B3AE5">
        <w:t xml:space="preserve">, by the </w:t>
      </w:r>
      <w:r w:rsidR="00D64393" w:rsidRPr="005B3AE5">
        <w:t>suspending ecclesiastical supervisor</w:t>
      </w:r>
      <w:r w:rsidR="0013368C" w:rsidRPr="005B3AE5">
        <w:t>,</w:t>
      </w:r>
      <w:r w:rsidRPr="005B3AE5">
        <w:rPr>
          <w:sz w:val="14"/>
          <w:szCs w:val="20"/>
        </w:rPr>
        <w:t xml:space="preserve"> </w:t>
      </w:r>
      <w:r w:rsidRPr="005B3AE5">
        <w:t>or by the President of the Synod if a question of doctrine or practice is involved (</w:t>
      </w:r>
      <w:r w:rsidR="00182ACF">
        <w:fldChar w:fldCharType="begin"/>
      </w:r>
      <w:r w:rsidR="00182ACF">
        <w:instrText xml:space="preserve"> TA \l "</w:instrText>
      </w:r>
      <w:r w:rsidR="00182ACF" w:rsidRPr="00E472D8">
        <w:instrText>Const</w:instrText>
      </w:r>
      <w:r w:rsidR="00182ACF">
        <w:instrText>.</w:instrText>
      </w:r>
      <w:r w:rsidR="00182ACF" w:rsidRPr="00E472D8">
        <w:instrText xml:space="preserve"> Art. </w:instrText>
      </w:r>
      <w:r w:rsidR="00182ACF">
        <w:instrText xml:space="preserve">XI B 1–3" \s "Const. Art. XI B 1–3" \c 7 </w:instrText>
      </w:r>
      <w:r w:rsidR="00182ACF">
        <w:fldChar w:fldCharType="end"/>
      </w:r>
      <w:r w:rsidRPr="005B3AE5">
        <w:t>Constitution Art. XI B 1</w:t>
      </w:r>
      <w:r w:rsidR="00FB50D4" w:rsidRPr="005B3AE5">
        <w:t>–</w:t>
      </w:r>
      <w:r w:rsidRPr="005B3AE5">
        <w:t xml:space="preserve">3) within 15 days after receiving the decision. </w:t>
      </w:r>
      <w:r w:rsidR="00924819" w:rsidRPr="005B3AE5">
        <w:t>Such request for an appeal</w:t>
      </w:r>
      <w:r w:rsidRPr="005B3AE5">
        <w:t xml:space="preserve"> shall be submitted to the Secretary of the Synod with copies provided to the district president(s) of the accuser and the accused, the </w:t>
      </w:r>
      <w:r w:rsidR="003F33F4" w:rsidRPr="005B3AE5">
        <w:t xml:space="preserve">hearing facilitator </w:t>
      </w:r>
      <w:r w:rsidRPr="005B3AE5">
        <w:t>of the Hearing Panel, the accuser, and the President of the Synod, and shall be accompanied by a written memorandum stating the basis for the request.</w:t>
      </w:r>
    </w:p>
    <w:p w14:paraId="349DAEE1" w14:textId="43F9F6EF" w:rsidR="0089766D" w:rsidRPr="005B3AE5" w:rsidRDefault="0089766D" w:rsidP="0076357D">
      <w:pPr>
        <w:pStyle w:val="BYSubpara"/>
      </w:pPr>
      <w:r w:rsidRPr="005B3AE5">
        <w:t>(a</w:t>
      </w:r>
      <w:r w:rsidR="00B3088E" w:rsidRPr="005B3AE5">
        <w:t>) </w:t>
      </w:r>
      <w:r w:rsidRPr="005B3AE5">
        <w:t xml:space="preserve">Within </w:t>
      </w:r>
      <w:r w:rsidR="00704393" w:rsidRPr="005B3AE5">
        <w:t xml:space="preserve">21 </w:t>
      </w:r>
      <w:r w:rsidRPr="005B3AE5">
        <w:t>days after receipt of an appeal from the accused</w:t>
      </w:r>
      <w:r w:rsidR="009D3731" w:rsidRPr="005B3AE5">
        <w:t>, the suspending ecclesiastical supervisor,</w:t>
      </w:r>
      <w:r w:rsidRPr="005B3AE5">
        <w:t xml:space="preserve"> or the President of the Synod, an Appeal Panel shall be selected by the Secretary of the Synod. The Appeal Panel shall be made up of three district presidents who shall be trained for such service.</w:t>
      </w:r>
    </w:p>
    <w:p w14:paraId="204AC22F" w14:textId="3C600F2E" w:rsidR="0089766D" w:rsidRPr="005B3AE5" w:rsidRDefault="0089766D" w:rsidP="0076357D">
      <w:pPr>
        <w:pStyle w:val="BYSubsubpara"/>
      </w:pPr>
      <w:r w:rsidRPr="005B3AE5">
        <w:t>(1</w:t>
      </w:r>
      <w:r w:rsidR="004E2A41" w:rsidRPr="005B3AE5">
        <w:t>) </w:t>
      </w:r>
      <w:r w:rsidRPr="005B3AE5">
        <w:t>One district president shall be selected by the accused, one by the ecclesiastical supervisor of the accused, and the third by the two Appeal Panel members so selected.</w:t>
      </w:r>
    </w:p>
    <w:p w14:paraId="6F0853BF" w14:textId="09FB3ABF" w:rsidR="0089766D" w:rsidRPr="005B3AE5" w:rsidRDefault="0089766D" w:rsidP="0076357D">
      <w:pPr>
        <w:pStyle w:val="BYSubsubpara"/>
      </w:pPr>
      <w:r w:rsidRPr="005B3AE5">
        <w:t>(2</w:t>
      </w:r>
      <w:r w:rsidR="004E2A41" w:rsidRPr="005B3AE5">
        <w:t>) </w:t>
      </w:r>
      <w:r w:rsidRPr="005B3AE5">
        <w:t>If the two Appeal Panel members cannot agree on a third panel member, the Secretary of the Synod shall select the third member by blind draw from the remaining eligible district presidents.</w:t>
      </w:r>
    </w:p>
    <w:p w14:paraId="2D81BBF3" w14:textId="2B1EF71B" w:rsidR="0089766D" w:rsidRPr="005B3AE5" w:rsidRDefault="0089766D" w:rsidP="0076357D">
      <w:pPr>
        <w:pStyle w:val="BYSubpara"/>
      </w:pPr>
      <w:r w:rsidRPr="005B3AE5">
        <w:t>(b</w:t>
      </w:r>
      <w:r w:rsidR="00B3088E" w:rsidRPr="005B3AE5">
        <w:t>) </w:t>
      </w:r>
      <w:r w:rsidRPr="005B3AE5">
        <w:t>The members of the Appeal Panel shall be provided with copies of the official record of the case, including the Hearing Panel minutes, the written decision and all documentary evidence considered by the Hearing Panel, and the written memorandum stating the basis for the appeal. The panel shall make its decision solely on the basis of the materials received.</w:t>
      </w:r>
    </w:p>
    <w:p w14:paraId="651432F7" w14:textId="12A059E4" w:rsidR="0089766D" w:rsidRPr="005B3AE5" w:rsidRDefault="0089766D" w:rsidP="0076357D">
      <w:pPr>
        <w:pStyle w:val="BYSubpara"/>
      </w:pPr>
      <w:r w:rsidRPr="005B3AE5">
        <w:t>(c</w:t>
      </w:r>
      <w:r w:rsidR="00B3088E" w:rsidRPr="005B3AE5">
        <w:t>) </w:t>
      </w:r>
      <w:r w:rsidRPr="005B3AE5">
        <w:t>The only decision to be made by the Appeal Panel shall be whether to approve reconsideration of the Hearing Panel decision. The panel shall not approve a request for a new hearing on the basis of newly discovered evidence unless such evidence was clearly not available to the Hearing Panel and was not the fault of the party requesting the reopening of the case, and unless it is clear that the absence of such evidence resulted in a gross miscarriage of justice.</w:t>
      </w:r>
    </w:p>
    <w:p w14:paraId="52F417D4" w14:textId="384F1E84" w:rsidR="0089766D" w:rsidRPr="005B3AE5" w:rsidRDefault="0089766D" w:rsidP="0076357D">
      <w:pPr>
        <w:pStyle w:val="BYSubpara"/>
      </w:pPr>
      <w:r w:rsidRPr="005B3AE5">
        <w:t>(d</w:t>
      </w:r>
      <w:r w:rsidR="00B3088E" w:rsidRPr="005B3AE5">
        <w:t>) </w:t>
      </w:r>
      <w:r w:rsidRPr="005B3AE5">
        <w:t>The standards of review that shall define the Appeal Panel’s considerations shall be limited to three basic areas:</w:t>
      </w:r>
    </w:p>
    <w:p w14:paraId="794301A5" w14:textId="25F8C026" w:rsidR="0089766D" w:rsidRPr="005B3AE5" w:rsidRDefault="0089766D" w:rsidP="0076357D">
      <w:pPr>
        <w:pStyle w:val="BYSubsubpara"/>
      </w:pPr>
      <w:r w:rsidRPr="005B3AE5">
        <w:t>(1</w:t>
      </w:r>
      <w:r w:rsidR="004E2A41" w:rsidRPr="005B3AE5">
        <w:t>) </w:t>
      </w:r>
      <w:r w:rsidRPr="005B3AE5">
        <w:t>Factual findings: The Appeal Panel shall review factual findings of the Hearing Panel only to determine if they are supported by evidence. The Appeal Panel shall not ordinarily sit in judgment of the Hearing Panel’s conclusions regarding evidence, since the Hearing Panel was in the best position to judge factual issues. The Appeal Panel must be convinced that a mistake has been committed, that is, that the evidence is such that reasonable minds could not agree with the Hearing Panel’s decision.</w:t>
      </w:r>
    </w:p>
    <w:p w14:paraId="1AA30AC8" w14:textId="5ABAF756" w:rsidR="0089766D" w:rsidRPr="005B3AE5" w:rsidRDefault="0089766D" w:rsidP="0076357D">
      <w:pPr>
        <w:pStyle w:val="BYSubsubpara"/>
      </w:pPr>
      <w:r w:rsidRPr="005B3AE5">
        <w:t>(2</w:t>
      </w:r>
      <w:r w:rsidR="004E2A41" w:rsidRPr="005B3AE5">
        <w:t>) </w:t>
      </w:r>
      <w:r w:rsidRPr="005B3AE5">
        <w:t>Conclusions on authority: The Appeal Panel may approve an appeal if the Hearing Panel was clearly outside its authority, e.g., a decision was made that the panel had no authority to make under the Constitution and Bylaws of the Synod, or a decision was made on an issue not related to the sole issue to be decided, or a decision was made on a theological question that the panel had no authority to make.</w:t>
      </w:r>
    </w:p>
    <w:p w14:paraId="7BE16D99" w14:textId="0D7CB691" w:rsidR="0089766D" w:rsidRPr="005B3AE5" w:rsidRDefault="0089766D" w:rsidP="0076357D">
      <w:pPr>
        <w:pStyle w:val="BYSubsubpara"/>
      </w:pPr>
      <w:r w:rsidRPr="005B3AE5">
        <w:t>(3</w:t>
      </w:r>
      <w:r w:rsidR="004E2A41" w:rsidRPr="005B3AE5">
        <w:t>) </w:t>
      </w:r>
      <w:r w:rsidRPr="005B3AE5">
        <w:t>Discretionary acts: The Appeal Panel may approve an appeal if there was a clear abuse of discretion impacting the decision of the Hearing Panel, resulting in a gross miscarriage of justice, or that involves an obvious and inappropriate bias or prejudice.</w:t>
      </w:r>
    </w:p>
    <w:p w14:paraId="123689B6" w14:textId="2F00144E" w:rsidR="0089766D" w:rsidRPr="005B3AE5" w:rsidRDefault="0089766D" w:rsidP="0076357D">
      <w:pPr>
        <w:pStyle w:val="BYSubpara"/>
      </w:pPr>
      <w:r w:rsidRPr="005B3AE5">
        <w:t>(e</w:t>
      </w:r>
      <w:r w:rsidR="00B3088E" w:rsidRPr="005B3AE5">
        <w:t>) </w:t>
      </w:r>
      <w:r w:rsidR="00A442DF" w:rsidRPr="005B3AE5">
        <w:t xml:space="preserve">Within 30 days after its formation, the Appeal Panel shall issue its written decision in response to the request for reconsideration. If </w:t>
      </w:r>
      <w:r w:rsidRPr="005B3AE5">
        <w:t>the Appeal Panel denies the request for reconsideration of the decision of the Hearing Panel, the decision of the Hearing Panel shall be regarded as final and shall</w:t>
      </w:r>
    </w:p>
    <w:p w14:paraId="514DB9CC" w14:textId="669EE0DB" w:rsidR="0089766D" w:rsidRPr="005B3AE5" w:rsidRDefault="0089766D" w:rsidP="0076357D">
      <w:pPr>
        <w:pStyle w:val="BYSubsubpara"/>
      </w:pPr>
      <w:r w:rsidRPr="005B3AE5">
        <w:t>(1</w:t>
      </w:r>
      <w:r w:rsidR="004E2A41" w:rsidRPr="005B3AE5">
        <w:t>) </w:t>
      </w:r>
      <w:r w:rsidRPr="005B3AE5">
        <w:t>be binding upon the parties to the matter and not be subject to further appeal;</w:t>
      </w:r>
    </w:p>
    <w:p w14:paraId="2DDDA72B" w14:textId="2CA1487F" w:rsidR="0089766D" w:rsidRPr="005B3AE5" w:rsidRDefault="0089766D" w:rsidP="0076357D">
      <w:pPr>
        <w:pStyle w:val="BYSubsubpara"/>
      </w:pPr>
      <w:r w:rsidRPr="005B3AE5">
        <w:t>(2</w:t>
      </w:r>
      <w:r w:rsidR="004E2A41" w:rsidRPr="005B3AE5">
        <w:t>) </w:t>
      </w:r>
      <w:r w:rsidRPr="005B3AE5">
        <w:t>have no precedential value;</w:t>
      </w:r>
    </w:p>
    <w:p w14:paraId="2B62F137" w14:textId="692B3D28" w:rsidR="0089766D" w:rsidRPr="005B3AE5" w:rsidRDefault="0089766D" w:rsidP="0076357D">
      <w:pPr>
        <w:pStyle w:val="BYSubsubpara"/>
      </w:pPr>
      <w:r w:rsidRPr="005B3AE5">
        <w:t>(3</w:t>
      </w:r>
      <w:r w:rsidR="004E2A41" w:rsidRPr="005B3AE5">
        <w:t>) </w:t>
      </w:r>
      <w:r w:rsidRPr="005B3AE5">
        <w:t>be carried out by the district president or the President of the Synod; and</w:t>
      </w:r>
    </w:p>
    <w:p w14:paraId="0DCCA798" w14:textId="49068415" w:rsidR="0089766D" w:rsidRPr="005B3AE5" w:rsidRDefault="0089766D" w:rsidP="0076357D">
      <w:pPr>
        <w:pStyle w:val="BYSubsubpara"/>
      </w:pPr>
      <w:r w:rsidRPr="005B3AE5">
        <w:t>(4</w:t>
      </w:r>
      <w:r w:rsidR="004E2A41" w:rsidRPr="005B3AE5">
        <w:t>) </w:t>
      </w:r>
      <w:r w:rsidRPr="005B3AE5">
        <w:t>shall be publicized as deemed appropriate under the circumstances by the district president or the President of the Synod.</w:t>
      </w:r>
    </w:p>
    <w:p w14:paraId="440C4DB6" w14:textId="0CE441C4" w:rsidR="0089766D" w:rsidRPr="00C67419" w:rsidRDefault="0089766D" w:rsidP="0076357D">
      <w:pPr>
        <w:pStyle w:val="BYSubpara"/>
        <w:rPr>
          <w:sz w:val="14"/>
          <w:szCs w:val="20"/>
        </w:rPr>
      </w:pPr>
      <w:r w:rsidRPr="005B3AE5">
        <w:t>(f</w:t>
      </w:r>
      <w:r w:rsidR="00B3088E" w:rsidRPr="005B3AE5">
        <w:t>) </w:t>
      </w:r>
      <w:r w:rsidRPr="005B3AE5">
        <w:t>If the Appeal Panel grants the request for reconsideration of the decision of the Hearing Panel, a Final Hearing Panel shall be selected by the Secretary of the Synod.</w:t>
      </w:r>
    </w:p>
    <w:p w14:paraId="633C3C89" w14:textId="47700B14" w:rsidR="0089766D" w:rsidRPr="005B3AE5" w:rsidRDefault="0089766D" w:rsidP="0076357D">
      <w:pPr>
        <w:pStyle w:val="BYSSubsection"/>
      </w:pPr>
      <w:bookmarkStart w:id="431" w:name="_Toc462912186"/>
      <w:bookmarkStart w:id="432" w:name="_Toc463339949"/>
      <w:bookmarkStart w:id="433" w:name="_Toc154035486"/>
      <w:bookmarkStart w:id="434" w:name="BYT_EXP214_FHP"/>
      <w:bookmarkEnd w:id="430"/>
      <w:r w:rsidRPr="005B3AE5">
        <w:t>Final Hearing Panel</w:t>
      </w:r>
      <w:bookmarkEnd w:id="431"/>
      <w:bookmarkEnd w:id="432"/>
      <w:bookmarkEnd w:id="433"/>
    </w:p>
    <w:p w14:paraId="146C26E0" w14:textId="6838E7DB" w:rsidR="0089766D" w:rsidRPr="005B3AE5" w:rsidRDefault="0089766D" w:rsidP="0076357D">
      <w:pPr>
        <w:pStyle w:val="BYPara"/>
      </w:pPr>
      <w:r w:rsidRPr="005B3AE5">
        <w:t>2.14.9</w:t>
      </w:r>
      <w:r w:rsidRPr="005B3AE5">
        <w:tab/>
        <w:t xml:space="preserve">Within </w:t>
      </w:r>
      <w:r w:rsidR="003478D9" w:rsidRPr="005B3AE5">
        <w:t xml:space="preserve">21 </w:t>
      </w:r>
      <w:r w:rsidRPr="005B3AE5">
        <w:t>days after the receipt of the decision of the Appeal Panel granting the request for reconsideration of the decision of the Hearing Panel, a Final H</w:t>
      </w:r>
      <w:r w:rsidR="008836FA">
        <w:t>earing Panel shall be selected.</w:t>
      </w:r>
    </w:p>
    <w:p w14:paraId="141C2D87" w14:textId="73366E40" w:rsidR="0089766D" w:rsidRPr="005B3AE5" w:rsidRDefault="0089766D" w:rsidP="0076357D">
      <w:pPr>
        <w:pStyle w:val="BYSubpara"/>
      </w:pPr>
      <w:r w:rsidRPr="005B3AE5">
        <w:t>(a</w:t>
      </w:r>
      <w:r w:rsidR="00B3088E" w:rsidRPr="005B3AE5">
        <w:t>) </w:t>
      </w:r>
      <w:r w:rsidRPr="005B3AE5">
        <w:t>The panel shall be constituted in the same prescribed manner as described in Bylaws 2.14.7.2</w:t>
      </w:r>
      <w:r w:rsidR="00711B3E" w:rsidRPr="005B3AE5">
        <w:t>–</w:t>
      </w:r>
      <w:r w:rsidRPr="005B3AE5">
        <w:t xml:space="preserve">2.14.7.6, except that the two district presidents, </w:t>
      </w:r>
      <w:r w:rsidR="00664BF6" w:rsidRPr="005B3AE5">
        <w:t xml:space="preserve">the three </w:t>
      </w:r>
      <w:r w:rsidRPr="005B3AE5">
        <w:t>reconciler</w:t>
      </w:r>
      <w:r w:rsidR="00664BF6" w:rsidRPr="005B3AE5">
        <w:t>s on the panel</w:t>
      </w:r>
      <w:r w:rsidRPr="005B3AE5">
        <w:t>, the hearing facilitator that provided assistance to the Hearing Panel, and the involved district presidents are omitted from considerati</w:t>
      </w:r>
      <w:r w:rsidR="008836FA">
        <w:t>on for the Final Hearing Panel.</w:t>
      </w:r>
    </w:p>
    <w:p w14:paraId="180B58D4" w14:textId="7F963C2A" w:rsidR="0089766D" w:rsidRPr="005B3AE5" w:rsidRDefault="0089766D" w:rsidP="0076357D">
      <w:pPr>
        <w:pStyle w:val="BYSubpara"/>
      </w:pPr>
      <w:r w:rsidRPr="005B3AE5">
        <w:t>(b</w:t>
      </w:r>
      <w:r w:rsidR="00B3088E" w:rsidRPr="005B3AE5">
        <w:t>) </w:t>
      </w:r>
      <w:r w:rsidRPr="005B3AE5">
        <w:t xml:space="preserve">The procedures for the final hearing shall be the same as prescribed in Bylaws 2.14.7.6 </w:t>
      </w:r>
      <w:r w:rsidR="00711B3E" w:rsidRPr="005B3AE5">
        <w:t>–</w:t>
      </w:r>
      <w:r w:rsidR="008836FA">
        <w:t>2.14.7.8.</w:t>
      </w:r>
    </w:p>
    <w:p w14:paraId="0141720C" w14:textId="2BB28AE3" w:rsidR="0089766D" w:rsidRPr="005B3AE5" w:rsidRDefault="0089766D" w:rsidP="0076357D">
      <w:pPr>
        <w:pStyle w:val="BYSubpara"/>
      </w:pPr>
      <w:r w:rsidRPr="005B3AE5">
        <w:t>(c</w:t>
      </w:r>
      <w:r w:rsidR="00B3088E" w:rsidRPr="005B3AE5">
        <w:t>) </w:t>
      </w:r>
      <w:r w:rsidRPr="005B3AE5">
        <w:t xml:space="preserve">The </w:t>
      </w:r>
      <w:r w:rsidR="00DF237F" w:rsidRPr="005B3AE5">
        <w:t>hearing facilitator</w:t>
      </w:r>
      <w:r w:rsidRPr="005B3AE5">
        <w:t xml:space="preserve"> of the Hearing Panel shall provide the Final Hearing Panel with a written statement of the matter and the Hearing Panel’s report, minutes, records, and proceedings.</w:t>
      </w:r>
    </w:p>
    <w:p w14:paraId="46C0E809" w14:textId="26FD18CA" w:rsidR="0089766D" w:rsidRPr="005B3AE5" w:rsidRDefault="0089766D" w:rsidP="00DF3241">
      <w:pPr>
        <w:pStyle w:val="BYPara"/>
      </w:pPr>
      <w:r w:rsidRPr="005B3AE5">
        <w:t>2.14.9.1</w:t>
      </w:r>
      <w:r w:rsidRPr="005B3AE5">
        <w:tab/>
        <w:t xml:space="preserve">Upon completion of the hearing by the Final Hearing Panel, the panel shall deliberate and then issue its written decision within 30 days, a copy of which shall be mailed to the accused, the </w:t>
      </w:r>
      <w:r w:rsidR="00DF3241" w:rsidRPr="005B3AE5">
        <w:t>suspending ecclesiastical supervisor</w:t>
      </w:r>
      <w:r w:rsidRPr="005B3AE5">
        <w:t>, the accuser and his district president, the Secretary of the Synod, and the President of the Synod. The final decision o</w:t>
      </w:r>
      <w:r w:rsidR="008836FA">
        <w:t>f the Final Hearing Panel shall</w:t>
      </w:r>
    </w:p>
    <w:p w14:paraId="71928B84" w14:textId="130FA4B7" w:rsidR="0089766D" w:rsidRPr="005B3AE5" w:rsidRDefault="0089766D" w:rsidP="0076357D">
      <w:pPr>
        <w:pStyle w:val="BYSubpara"/>
      </w:pPr>
      <w:r w:rsidRPr="005B3AE5">
        <w:t>(a</w:t>
      </w:r>
      <w:r w:rsidR="00B3088E" w:rsidRPr="005B3AE5">
        <w:t>) </w:t>
      </w:r>
      <w:r w:rsidRPr="005B3AE5">
        <w:t>be binding upon the parties to the matter and not be subject to further appeal;</w:t>
      </w:r>
    </w:p>
    <w:p w14:paraId="1DFF41FD" w14:textId="493456A1" w:rsidR="0089766D" w:rsidRPr="005B3AE5" w:rsidRDefault="0089766D" w:rsidP="0076357D">
      <w:pPr>
        <w:pStyle w:val="BYSubpara"/>
      </w:pPr>
      <w:r w:rsidRPr="005B3AE5">
        <w:t>(b</w:t>
      </w:r>
      <w:r w:rsidR="00B3088E" w:rsidRPr="005B3AE5">
        <w:t>) </w:t>
      </w:r>
      <w:r w:rsidRPr="005B3AE5">
        <w:t>have no precedential value;</w:t>
      </w:r>
    </w:p>
    <w:p w14:paraId="64934446" w14:textId="119B104F" w:rsidR="0089766D" w:rsidRPr="005B3AE5" w:rsidRDefault="0089766D" w:rsidP="0076357D">
      <w:pPr>
        <w:pStyle w:val="BYSubpara"/>
      </w:pPr>
      <w:r w:rsidRPr="005B3AE5">
        <w:t>(c</w:t>
      </w:r>
      <w:r w:rsidR="00B3088E" w:rsidRPr="005B3AE5">
        <w:t>) </w:t>
      </w:r>
      <w:r w:rsidRPr="005B3AE5">
        <w:t>be carried out by the district president or the President of the Synod; and</w:t>
      </w:r>
    </w:p>
    <w:p w14:paraId="5AB4152C" w14:textId="0CD92B86" w:rsidR="0089766D" w:rsidRPr="005B3AE5" w:rsidRDefault="0089766D" w:rsidP="0076357D">
      <w:pPr>
        <w:pStyle w:val="BYSubpara"/>
      </w:pPr>
      <w:r w:rsidRPr="005B3AE5">
        <w:t>(d</w:t>
      </w:r>
      <w:r w:rsidR="00B3088E" w:rsidRPr="005B3AE5">
        <w:t>) </w:t>
      </w:r>
      <w:r w:rsidRPr="005B3AE5">
        <w:t>be publicized as deemed appropriate under the circumstances by the district president or the President of the Synod.</w:t>
      </w:r>
    </w:p>
    <w:p w14:paraId="29D3E6B2" w14:textId="30597885" w:rsidR="0089766D" w:rsidRPr="005B3AE5" w:rsidRDefault="0089766D" w:rsidP="0076357D">
      <w:pPr>
        <w:pStyle w:val="BYSSubsection"/>
      </w:pPr>
      <w:bookmarkStart w:id="435" w:name="_Toc462912187"/>
      <w:bookmarkStart w:id="436" w:name="_Toc463339950"/>
      <w:bookmarkStart w:id="437" w:name="_Toc154035487"/>
      <w:bookmarkStart w:id="438" w:name="BYT_EXP214_GR"/>
      <w:bookmarkEnd w:id="434"/>
      <w:r w:rsidRPr="005B3AE5">
        <w:t>General Regulations</w:t>
      </w:r>
      <w:bookmarkEnd w:id="435"/>
      <w:bookmarkEnd w:id="436"/>
      <w:bookmarkEnd w:id="437"/>
    </w:p>
    <w:p w14:paraId="35DB8993" w14:textId="74941DA7" w:rsidR="0089766D" w:rsidRPr="005B3AE5" w:rsidRDefault="0089766D" w:rsidP="0076357D">
      <w:pPr>
        <w:pStyle w:val="BYPara"/>
      </w:pPr>
      <w:r w:rsidRPr="005B3AE5">
        <w:t>2.14.10</w:t>
      </w:r>
      <w:r w:rsidRPr="005B3AE5">
        <w:tab/>
        <w:t>The district president of the accused/suspended member and the district president of the accuser shall take those steps necessary to attend to the spiritual needs of all those affected and shall continue efforts to resolve those matters which led to the commencement of the formal action against the accused member.</w:t>
      </w:r>
    </w:p>
    <w:p w14:paraId="37583975" w14:textId="7C6A7F58" w:rsidR="0089766D" w:rsidRPr="005B3AE5" w:rsidRDefault="0089766D" w:rsidP="0076357D">
      <w:pPr>
        <w:pStyle w:val="BYPara"/>
      </w:pPr>
      <w:r w:rsidRPr="005B3AE5">
        <w:t>2.14.10.1</w:t>
      </w:r>
      <w:r w:rsidRPr="005B3AE5">
        <w:tab/>
        <w:t>If the matter involves individual membership, the calling or contracting body is encouraged to continue financial support, existing housing, and insurance of individual members until the final decision is rendered.</w:t>
      </w:r>
    </w:p>
    <w:p w14:paraId="131AF2E3" w14:textId="3D093710" w:rsidR="0089766D" w:rsidRPr="005B3AE5" w:rsidRDefault="0089766D" w:rsidP="0076357D">
      <w:pPr>
        <w:pStyle w:val="BYPara"/>
      </w:pPr>
      <w:r w:rsidRPr="005B3AE5">
        <w:t>2.14.10.2</w:t>
      </w:r>
      <w:r w:rsidRPr="005B3AE5">
        <w:tab/>
        <w:t>Any member participating in this bylaw procedure that violates any of the requirements or procedures in this bylaw or is persistent in false accusations is subject to the same disciplinary measures as set forth in this bylaw. Violations of the prohibition against publicity while a matter is still undecided or while an appeal is contemplated or pending (Bylaw 2.14.7.8 [</w:t>
      </w:r>
      <w:r w:rsidR="003A6632" w:rsidRPr="005B3AE5">
        <w:t>f</w:t>
      </w:r>
      <w:r w:rsidRPr="005B3AE5">
        <w:t>] above) by any of the persons involved are specifically included as violations subject to the same disciplinary me</w:t>
      </w:r>
      <w:r w:rsidR="008836FA">
        <w:t>asures set forth in this bylaw.</w:t>
      </w:r>
    </w:p>
    <w:p w14:paraId="5FD18D71" w14:textId="797C7180" w:rsidR="0089766D" w:rsidRPr="003A4215" w:rsidRDefault="0089766D" w:rsidP="00F37CA9">
      <w:pPr>
        <w:pStyle w:val="BYPara"/>
      </w:pPr>
      <w:r w:rsidRPr="005B3AE5">
        <w:t>2.14.10.3</w:t>
      </w:r>
      <w:r w:rsidRPr="005B3AE5">
        <w:tab/>
      </w:r>
      <w:r w:rsidR="007D161F" w:rsidRPr="003A4215">
        <w:fldChar w:fldCharType="begin"/>
      </w:r>
      <w:r w:rsidR="007D161F" w:rsidRPr="003A4215">
        <w:instrText xml:space="preserve"> XE "Expulsion from the Synod:</w:instrText>
      </w:r>
      <w:r w:rsidR="007D161F" w:rsidRPr="003A4215">
        <w:rPr>
          <w:i/>
          <w:iCs/>
        </w:rPr>
        <w:instrText>Standard Operating Procedures Manual</w:instrText>
      </w:r>
      <w:r w:rsidR="007D161F" w:rsidRPr="003A4215">
        <w:instrText xml:space="preserve">" </w:instrText>
      </w:r>
      <w:r w:rsidR="007D161F" w:rsidRPr="003A4215">
        <w:fldChar w:fldCharType="end"/>
      </w:r>
      <w:r w:rsidR="007D161F" w:rsidRPr="003A4215">
        <w:fldChar w:fldCharType="begin"/>
      </w:r>
      <w:r w:rsidR="007D161F" w:rsidRPr="003A4215">
        <w:instrText xml:space="preserve"> XE "Commission on Constitutional Matters:</w:instrText>
      </w:r>
      <w:r w:rsidR="00F37CA9" w:rsidRPr="003A4215">
        <w:instrText>development of standard operating procedures</w:instrText>
      </w:r>
      <w:r w:rsidR="007D161F" w:rsidRPr="003A4215">
        <w:instrText xml:space="preserve">" </w:instrText>
      </w:r>
      <w:r w:rsidR="007D161F" w:rsidRPr="003A4215">
        <w:fldChar w:fldCharType="end"/>
      </w:r>
      <w:r w:rsidR="004F4FB6" w:rsidRPr="003A4215">
        <w:fldChar w:fldCharType="begin"/>
      </w:r>
      <w:r w:rsidR="004F4FB6" w:rsidRPr="003A4215">
        <w:instrText xml:space="preserve"> XE "Co</w:instrText>
      </w:r>
      <w:r w:rsidR="004F4FB6">
        <w:instrText>uncil of Presidents</w:instrText>
      </w:r>
      <w:r w:rsidR="004F4FB6" w:rsidRPr="003A4215">
        <w:instrText>:</w:instrText>
      </w:r>
      <w:r w:rsidR="004F4FB6">
        <w:instrText>concurrence</w:instrText>
      </w:r>
      <w:r w:rsidR="004F4FB6" w:rsidRPr="003A4215">
        <w:instrText xml:space="preserve"> </w:instrText>
      </w:r>
      <w:r w:rsidR="004F4FB6">
        <w:instrText>on</w:instrText>
      </w:r>
      <w:r w:rsidR="004F4FB6" w:rsidRPr="003A4215">
        <w:instrText xml:space="preserve"> standard operating procedures" </w:instrText>
      </w:r>
      <w:r w:rsidR="004F4FB6" w:rsidRPr="003A4215">
        <w:fldChar w:fldCharType="end"/>
      </w:r>
      <w:r w:rsidRPr="003A4215">
        <w:t xml:space="preserve">In consultation with the Secretary of the Synod and with the concurrence of the Council of Presidents, the Commission on Constitutional Matters shall amend as necessary the </w:t>
      </w:r>
      <w:r w:rsidRPr="003A4215">
        <w:rPr>
          <w:rStyle w:val="Italic"/>
        </w:rPr>
        <w:t xml:space="preserve">Standard Operating Procedures Manual </w:t>
      </w:r>
      <w:r w:rsidRPr="003A4215">
        <w:t>that serves as a comprehensive procedures manual for the provisions set forth in Bylaw section 2.14.</w:t>
      </w:r>
      <w:r w:rsidR="007D161F" w:rsidRPr="003A4215">
        <w:fldChar w:fldCharType="begin"/>
      </w:r>
      <w:r w:rsidR="007D161F" w:rsidRPr="003A4215">
        <w:instrText xml:space="preserve"> XE "Expulsion from the Synod:principles" \r "BYT_EXP214_PRE" </w:instrText>
      </w:r>
      <w:r w:rsidR="007D161F" w:rsidRPr="003A4215">
        <w:fldChar w:fldCharType="end"/>
      </w:r>
      <w:r w:rsidR="007D161F" w:rsidRPr="003A4215">
        <w:fldChar w:fldCharType="begin"/>
      </w:r>
      <w:r w:rsidR="007D161F" w:rsidRPr="003A4215">
        <w:instrText xml:space="preserve"> XE "Expulsion from the Synod:definitions" \r "BYT_EXP214_DEF" </w:instrText>
      </w:r>
      <w:r w:rsidR="007D161F" w:rsidRPr="003A4215">
        <w:fldChar w:fldCharType="end"/>
      </w:r>
      <w:r w:rsidR="007D161F" w:rsidRPr="003A4215">
        <w:fldChar w:fldCharType="begin"/>
      </w:r>
      <w:r w:rsidR="007D161F" w:rsidRPr="003A4215">
        <w:instrText xml:space="preserve"> XE "Expulsion from the Synod:general regulations" \r "BYT_EXP214_GR" </w:instrText>
      </w:r>
      <w:r w:rsidR="007D161F" w:rsidRPr="003A4215">
        <w:fldChar w:fldCharType="end"/>
      </w:r>
      <w:r w:rsidR="007D161F" w:rsidRPr="003A4215">
        <w:fldChar w:fldCharType="begin"/>
      </w:r>
      <w:r w:rsidR="007D161F" w:rsidRPr="003A4215">
        <w:instrText xml:space="preserve"> XE "Expulsion from the Synod:consultation" \r "BYT_EXP214_CON" </w:instrText>
      </w:r>
      <w:r w:rsidR="007D161F" w:rsidRPr="003A4215">
        <w:fldChar w:fldCharType="end"/>
      </w:r>
      <w:r w:rsidR="007D161F" w:rsidRPr="003A4215">
        <w:fldChar w:fldCharType="begin"/>
      </w:r>
      <w:r w:rsidR="007D161F" w:rsidRPr="003A4215">
        <w:instrText xml:space="preserve"> XE "Expulsion from the Synod:commencing action and formal proceedings" \r "BYT_EXP214_COM" </w:instrText>
      </w:r>
      <w:r w:rsidR="007D161F" w:rsidRPr="003A4215">
        <w:fldChar w:fldCharType="end"/>
      </w:r>
      <w:r w:rsidR="007D161F" w:rsidRPr="003A4215">
        <w:fldChar w:fldCharType="begin"/>
      </w:r>
      <w:r w:rsidR="007D161F" w:rsidRPr="003A4215">
        <w:instrText xml:space="preserve"> XE "Expulsion from the Synod:Hearing Panel" \r "BYT_EXP214_HP" </w:instrText>
      </w:r>
      <w:r w:rsidR="007D161F" w:rsidRPr="003A4215">
        <w:fldChar w:fldCharType="end"/>
      </w:r>
      <w:r w:rsidR="007D161F" w:rsidRPr="003A4215">
        <w:fldChar w:fldCharType="begin"/>
      </w:r>
      <w:r w:rsidR="007D161F" w:rsidRPr="003A4215">
        <w:instrText xml:space="preserve"> XE "Expulsion from the Synod:Appeal Panel" \r "BYT_EXP214_AP" </w:instrText>
      </w:r>
      <w:r w:rsidR="007D161F" w:rsidRPr="003A4215">
        <w:fldChar w:fldCharType="end"/>
      </w:r>
      <w:r w:rsidR="007D161F" w:rsidRPr="003A4215">
        <w:fldChar w:fldCharType="begin"/>
      </w:r>
      <w:r w:rsidR="007D161F" w:rsidRPr="003A4215">
        <w:instrText xml:space="preserve"> XE "Expulsion from the Synod:Final Hearing Panel" \r "BYT_EXP214_FHP" </w:instrText>
      </w:r>
      <w:r w:rsidR="007D161F" w:rsidRPr="003A4215">
        <w:fldChar w:fldCharType="end"/>
      </w:r>
    </w:p>
    <w:p w14:paraId="4B4CB546" w14:textId="35671DEA" w:rsidR="0089766D" w:rsidRPr="003A4215" w:rsidRDefault="0089766D" w:rsidP="00684537">
      <w:pPr>
        <w:pStyle w:val="BYSSection"/>
      </w:pPr>
      <w:bookmarkStart w:id="439" w:name="_Toc462912188"/>
      <w:bookmarkStart w:id="440" w:name="_Toc463339951"/>
      <w:bookmarkStart w:id="441" w:name="_Toc154035488"/>
      <w:bookmarkStart w:id="442" w:name="BYS2o15"/>
      <w:bookmarkEnd w:id="400"/>
      <w:bookmarkEnd w:id="438"/>
      <w:r w:rsidRPr="003A4215">
        <w:t>2.15</w:t>
      </w:r>
      <w:r w:rsidR="00685459" w:rsidRPr="003A4215">
        <w:t> </w:t>
      </w:r>
      <w:r w:rsidRPr="003A4215">
        <w:t>Expulsion of a District President or Officer</w:t>
      </w:r>
      <w:r w:rsidR="00D802C7" w:rsidRPr="003A4215">
        <w:br/>
      </w:r>
      <w:r w:rsidRPr="003A4215">
        <w:t>from Membership in the Synod</w:t>
      </w:r>
      <w:bookmarkEnd w:id="439"/>
      <w:bookmarkEnd w:id="440"/>
      <w:bookmarkEnd w:id="441"/>
      <w:r w:rsidR="003E46D3" w:rsidRPr="003A4215">
        <w:fldChar w:fldCharType="begin"/>
      </w:r>
      <w:r w:rsidR="003E46D3" w:rsidRPr="003A4215">
        <w:instrText xml:space="preserve"> XE "Expulsion from the Synod:of district president or officer" \r "BYS2o15" </w:instrText>
      </w:r>
      <w:r w:rsidR="003E46D3" w:rsidRPr="003A4215">
        <w:fldChar w:fldCharType="end"/>
      </w:r>
      <w:r w:rsidR="00E15719" w:rsidRPr="003A4215">
        <w:fldChar w:fldCharType="begin"/>
      </w:r>
      <w:r w:rsidR="00E15719" w:rsidRPr="003A4215">
        <w:instrText xml:space="preserve"> XE "Complaint or accusation</w:instrText>
      </w:r>
      <w:r w:rsidR="00D00A0F" w:rsidRPr="003A4215">
        <w:instrText>:accusation:</w:instrText>
      </w:r>
      <w:r w:rsidR="00E15719" w:rsidRPr="003A4215">
        <w:instrText xml:space="preserve">district president or Synod officer" \r "BYS2o15" </w:instrText>
      </w:r>
      <w:r w:rsidR="00E15719" w:rsidRPr="003A4215">
        <w:fldChar w:fldCharType="end"/>
      </w:r>
    </w:p>
    <w:p w14:paraId="58D310DA" w14:textId="4512F8DF" w:rsidR="0089766D" w:rsidRPr="003A4215" w:rsidRDefault="0089766D" w:rsidP="0076357D">
      <w:pPr>
        <w:pStyle w:val="BYPara"/>
      </w:pPr>
      <w:bookmarkStart w:id="443" w:name="BYT_EXP215_PRE"/>
      <w:r w:rsidRPr="003A4215">
        <w:t>2.15.1</w:t>
      </w:r>
      <w:r w:rsidRPr="003A4215">
        <w:tab/>
        <w:t>The action to commence expulsion of a district president or an officer of the Synod from membership in the Synod is the sole responsibility of the President of the Synod, who has the responsibility for ecclesiastical supervision of such member (</w:t>
      </w:r>
      <w:r w:rsidR="00182ACF">
        <w:fldChar w:fldCharType="begin"/>
      </w:r>
      <w:r w:rsidR="00182ACF">
        <w:instrText xml:space="preserve"> TA \l "</w:instrText>
      </w:r>
      <w:r w:rsidR="00182ACF" w:rsidRPr="00E472D8">
        <w:instrText>Const</w:instrText>
      </w:r>
      <w:r w:rsidR="00182ACF">
        <w:instrText>.</w:instrText>
      </w:r>
      <w:r w:rsidR="00182ACF" w:rsidRPr="00E472D8">
        <w:instrText xml:space="preserve"> Art. </w:instrText>
      </w:r>
      <w:r w:rsidR="00182ACF">
        <w:instrText xml:space="preserve">XI A" \s "Const. Art. XI A" \c 7 </w:instrText>
      </w:r>
      <w:r w:rsidR="00182ACF">
        <w:fldChar w:fldCharType="end"/>
      </w:r>
      <w:r w:rsidR="00182ACF">
        <w:fldChar w:fldCharType="begin"/>
      </w:r>
      <w:r w:rsidR="00182ACF">
        <w:instrText xml:space="preserve"> TA \l "</w:instrText>
      </w:r>
      <w:r w:rsidR="00182ACF" w:rsidRPr="00E472D8">
        <w:instrText>Const</w:instrText>
      </w:r>
      <w:r w:rsidR="00182ACF">
        <w:instrText>.</w:instrText>
      </w:r>
      <w:r w:rsidR="00182ACF" w:rsidRPr="00E472D8">
        <w:instrText xml:space="preserve"> Art. </w:instrText>
      </w:r>
      <w:r w:rsidR="00182ACF">
        <w:instrText xml:space="preserve">XI B 1" \s "Const. Art. XI B 1" \c 7 </w:instrText>
      </w:r>
      <w:r w:rsidR="00182ACF">
        <w:fldChar w:fldCharType="end"/>
      </w:r>
      <w:r w:rsidRPr="003A4215">
        <w:t xml:space="preserve">Constitution Art. XI A and B 1). This Bylaw section 2.15, among others, provides the procedures to carry out </w:t>
      </w:r>
      <w:r w:rsidR="00DC10D4">
        <w:fldChar w:fldCharType="begin"/>
      </w:r>
      <w:r w:rsidR="00DC10D4">
        <w:instrText xml:space="preserve"> TA \l "Const. Art. XIII" \s "Const. Art. XIII" \c 7 </w:instrText>
      </w:r>
      <w:r w:rsidR="00DC10D4">
        <w:fldChar w:fldCharType="end"/>
      </w:r>
      <w:r w:rsidRPr="003A4215">
        <w:t>Article XIII of the Constitution, “Expulsion from the Synod.” However, it does not provide the procedure for the expulsion of a congregation or individual member of the Synod (Bylaw section 2.14), the President of the Synod (Bylaw section 2.16), or individual members in cases involving sexual misconduct or criminal behavior (Bylaw section 2.17).</w:t>
      </w:r>
    </w:p>
    <w:p w14:paraId="3BBD98E0" w14:textId="77777777" w:rsidR="0089766D" w:rsidRPr="005B3AE5" w:rsidRDefault="0089766D" w:rsidP="0076357D">
      <w:pPr>
        <w:pStyle w:val="BYSSubsection"/>
      </w:pPr>
      <w:bookmarkStart w:id="444" w:name="_Toc462912189"/>
      <w:bookmarkStart w:id="445" w:name="_Toc463339952"/>
      <w:bookmarkStart w:id="446" w:name="_Toc154035489"/>
      <w:bookmarkStart w:id="447" w:name="BYT_EXP215_DEF"/>
      <w:bookmarkEnd w:id="443"/>
      <w:r w:rsidRPr="003A4215">
        <w:t>Definition of Terms</w:t>
      </w:r>
      <w:bookmarkEnd w:id="444"/>
      <w:bookmarkEnd w:id="445"/>
      <w:bookmarkEnd w:id="446"/>
    </w:p>
    <w:p w14:paraId="265B9880" w14:textId="77777777" w:rsidR="0089766D" w:rsidRPr="005B3AE5" w:rsidRDefault="0089766D" w:rsidP="0076357D">
      <w:pPr>
        <w:pStyle w:val="BYPara"/>
      </w:pPr>
      <w:r w:rsidRPr="005B3AE5">
        <w:t>2.15.2</w:t>
      </w:r>
      <w:r w:rsidRPr="005B3AE5">
        <w:tab/>
        <w:t>For a definition of terms used in this bylaw, see Bylaw 2.14.2.</w:t>
      </w:r>
    </w:p>
    <w:p w14:paraId="5AFB27B1" w14:textId="77777777" w:rsidR="0089766D" w:rsidRPr="005B3AE5" w:rsidRDefault="0089766D" w:rsidP="0076357D">
      <w:pPr>
        <w:pStyle w:val="BYSSubsection"/>
      </w:pPr>
      <w:bookmarkStart w:id="448" w:name="_Toc462912190"/>
      <w:bookmarkStart w:id="449" w:name="_Toc463339953"/>
      <w:bookmarkStart w:id="450" w:name="_Toc154035490"/>
      <w:bookmarkStart w:id="451" w:name="BYT_EXP215_CON"/>
      <w:bookmarkEnd w:id="447"/>
      <w:r w:rsidRPr="005B3AE5">
        <w:t>Consultation</w:t>
      </w:r>
      <w:bookmarkEnd w:id="448"/>
      <w:bookmarkEnd w:id="449"/>
      <w:bookmarkEnd w:id="450"/>
    </w:p>
    <w:p w14:paraId="2151134E" w14:textId="1D982E4D" w:rsidR="0089766D" w:rsidRPr="003A4215" w:rsidRDefault="0089766D" w:rsidP="00A07BB8">
      <w:pPr>
        <w:pStyle w:val="BYPara"/>
      </w:pPr>
      <w:r w:rsidRPr="005B3AE5">
        <w:t>2.15.3</w:t>
      </w:r>
      <w:r w:rsidRPr="005B3AE5">
        <w:tab/>
      </w:r>
      <w:r w:rsidR="00A07BB8" w:rsidRPr="003A4215">
        <w:fldChar w:fldCharType="begin"/>
      </w:r>
      <w:r w:rsidR="00A07BB8" w:rsidRPr="003A4215">
        <w:instrText xml:space="preserve"> XE "Complaint or accusation:consultation with ecclesiastical supervisor" \r "BYT_EXP215_CON" </w:instrText>
      </w:r>
      <w:r w:rsidR="00A07BB8" w:rsidRPr="003A4215">
        <w:fldChar w:fldCharType="end"/>
      </w:r>
      <w:r w:rsidRPr="003A4215">
        <w:t xml:space="preserve">When a member congregation or individual member of the Synod is aware of information which could lead to the expulsion of a district president or an officer of the Synod from the Synod’s membership under </w:t>
      </w:r>
      <w:r w:rsidR="00DC10D4">
        <w:fldChar w:fldCharType="begin"/>
      </w:r>
      <w:r w:rsidR="00DC10D4">
        <w:instrText xml:space="preserve"> TA \l "Const. Art. XIII" \s "Const. Art. XIII" \c 7 </w:instrText>
      </w:r>
      <w:r w:rsidR="00DC10D4">
        <w:fldChar w:fldCharType="end"/>
      </w:r>
      <w:r w:rsidRPr="003A4215">
        <w:t>Article XIII of the Constitution, prior to any formal written complaint or accusation the member shall consult with the member’s district president or with the President of the Synod if the member’s district president is the accused to seek advice and also so that it can be determined whether this is the appropriate bylaw procedure (Bylaw section 2.15) or whether the matter falls under Bylaw sections 2.14, 2.17, or 1.8, or dispute resolution under Bylaw section 1.10. In regard to this consultation:</w:t>
      </w:r>
    </w:p>
    <w:p w14:paraId="3E5E5288" w14:textId="3C575AAC" w:rsidR="0089766D" w:rsidRPr="003A4215" w:rsidRDefault="0089766D" w:rsidP="00D94E49">
      <w:pPr>
        <w:pStyle w:val="BYSubpara"/>
      </w:pPr>
      <w:r w:rsidRPr="003A4215">
        <w:t>(a</w:t>
      </w:r>
      <w:r w:rsidR="00B3088E" w:rsidRPr="003A4215">
        <w:t>)</w:t>
      </w:r>
      <w:r w:rsidR="0066049B" w:rsidRPr="003A4215">
        <w:t> </w:t>
      </w:r>
      <w:r w:rsidR="00773926" w:rsidRPr="003A4215">
        <w:fldChar w:fldCharType="begin"/>
      </w:r>
      <w:r w:rsidR="00773926" w:rsidRPr="003A4215">
        <w:instrText xml:space="preserve"> XE "</w:instrText>
      </w:r>
      <w:r w:rsidR="00D677A1" w:rsidRPr="003A4215">
        <w:instrText>Vice-Presidents of the Synod:presidential consultation</w:instrText>
      </w:r>
      <w:r w:rsidR="00773926" w:rsidRPr="003A4215">
        <w:instrText xml:space="preserve">" </w:instrText>
      </w:r>
      <w:r w:rsidR="00773926" w:rsidRPr="003A4215">
        <w:fldChar w:fldCharType="end"/>
      </w:r>
      <w:r w:rsidR="00D677A1" w:rsidRPr="003A4215">
        <w:fldChar w:fldCharType="begin"/>
      </w:r>
      <w:r w:rsidR="00D677A1" w:rsidRPr="003A4215">
        <w:instrText xml:space="preserve"> XE "Praesidium:presidential consultation" </w:instrText>
      </w:r>
      <w:r w:rsidR="00D677A1" w:rsidRPr="003A4215">
        <w:fldChar w:fldCharType="end"/>
      </w:r>
      <w:r w:rsidR="006E2203" w:rsidRPr="003A4215">
        <w:fldChar w:fldCharType="begin"/>
      </w:r>
      <w:r w:rsidR="006E2203" w:rsidRPr="003A4215">
        <w:instrText xml:space="preserve"> XE "First Vice-President of the Synod:consultation with President" </w:instrText>
      </w:r>
      <w:r w:rsidR="006E2203" w:rsidRPr="003A4215">
        <w:fldChar w:fldCharType="end"/>
      </w:r>
      <w:r w:rsidR="00D94E49" w:rsidRPr="003A4215">
        <w:fldChar w:fldCharType="begin"/>
      </w:r>
      <w:r w:rsidR="00D94E49" w:rsidRPr="003A4215">
        <w:instrText xml:space="preserve"> XE "Commission on Theology and Church Relations:opinion request</w:instrText>
      </w:r>
      <w:r w:rsidR="005A5314" w:rsidRPr="003A4215">
        <w:instrText>:expulsion</w:instrText>
      </w:r>
      <w:r w:rsidR="00D94E49" w:rsidRPr="003A4215">
        <w:instrText xml:space="preserve">" </w:instrText>
      </w:r>
      <w:r w:rsidR="00D94E49" w:rsidRPr="003A4215">
        <w:fldChar w:fldCharType="end"/>
      </w:r>
      <w:r w:rsidR="00D94E49" w:rsidRPr="003A4215">
        <w:fldChar w:fldCharType="begin"/>
      </w:r>
      <w:r w:rsidR="00D94E49" w:rsidRPr="003A4215">
        <w:instrText xml:space="preserve"> XE "Commission on Constitutional Matters:opinion request</w:instrText>
      </w:r>
      <w:r w:rsidR="005A5314" w:rsidRPr="003A4215">
        <w:instrText>:expulsion</w:instrText>
      </w:r>
      <w:r w:rsidR="00D94E49" w:rsidRPr="003A4215">
        <w:instrText xml:space="preserve">" </w:instrText>
      </w:r>
      <w:r w:rsidR="00D94E49" w:rsidRPr="003A4215">
        <w:fldChar w:fldCharType="end"/>
      </w:r>
      <w:r w:rsidRPr="003A4215">
        <w:t>If and when the accuser’s district president (if the district president is not the one accused or if the accused is an officer of the Synod) is the one consulted, the district president shall consult with the President of the Synod. Whether the President of the Synod is the one consulted directly by the accuser or by the district president, the President of the Synod may consult with the vice-presidents of the Synod, with the district president of the accused (if an officer of the Synod), with the chairman of the Council of Presidents, or with the Commission on Theology and Church Relations (CTCR). The President of the Synod may also ask an opinion of the Commission on Constitutional Matters (CCM). The President of the Synod must follow any opinion received from either the CCM or the CTCR, which shall be rendered within 30 days or such additional time as the President of the Synod may allow.</w:t>
      </w:r>
    </w:p>
    <w:p w14:paraId="4390F1EA" w14:textId="7469DBFA" w:rsidR="0089766D" w:rsidRPr="005B3AE5" w:rsidRDefault="0089766D" w:rsidP="0076357D">
      <w:pPr>
        <w:pStyle w:val="BYSubpara"/>
      </w:pPr>
      <w:r w:rsidRPr="003A4215">
        <w:t>(b</w:t>
      </w:r>
      <w:r w:rsidR="00B3088E" w:rsidRPr="003A4215">
        <w:t>) </w:t>
      </w:r>
      <w:r w:rsidRPr="005B3AE5">
        <w:t>The district president or the President of the Synod shall require the accuser to follow the correct bylaw provision under the circumstance, and shall provide for evangelical supervision, counsel, and care to the persons involved.</w:t>
      </w:r>
    </w:p>
    <w:p w14:paraId="2A9D74ED" w14:textId="0E6932DE" w:rsidR="0089766D" w:rsidRPr="005B3AE5" w:rsidRDefault="0089766D" w:rsidP="0076357D">
      <w:pPr>
        <w:pStyle w:val="BYSubpara"/>
      </w:pPr>
      <w:r w:rsidRPr="005B3AE5">
        <w:t>(c</w:t>
      </w:r>
      <w:r w:rsidR="00B3088E" w:rsidRPr="005B3AE5">
        <w:t>) </w:t>
      </w:r>
      <w:r w:rsidRPr="005B3AE5">
        <w:t xml:space="preserve">If this Bylaw section 2.15 applies, the district president or the President of the Synod shall ensure that the accuser has met face-to-face with the accused in the manner described in </w:t>
      </w:r>
      <w:r w:rsidR="009726E9">
        <w:fldChar w:fldCharType="begin"/>
      </w:r>
      <w:r w:rsidR="009726E9">
        <w:instrText xml:space="preserve"> TA \l "Matt. 18:15" \s "Matt. 18:15" \c 8 </w:instrText>
      </w:r>
      <w:r w:rsidR="009726E9">
        <w:fldChar w:fldCharType="end"/>
      </w:r>
      <w:r w:rsidRPr="005B3AE5">
        <w:t xml:space="preserve">Matthew 18:15. Even if the alleged violation of </w:t>
      </w:r>
      <w:r w:rsidR="00DC10D4">
        <w:fldChar w:fldCharType="begin"/>
      </w:r>
      <w:r w:rsidR="00DC10D4">
        <w:instrText xml:space="preserve"> TA \l "Const. Art. XIII" \s "Const. Art. XIII" \c 7 </w:instrText>
      </w:r>
      <w:r w:rsidR="00DC10D4">
        <w:fldChar w:fldCharType="end"/>
      </w:r>
      <w:r w:rsidRPr="005B3AE5">
        <w:t>Article XIII of the Constitution is considered to be “public,” this provision of Matthew 18:15 shall be followed. The reputation of all parties to the matter is to be protected as commanded in the Eighth Commandment.</w:t>
      </w:r>
    </w:p>
    <w:p w14:paraId="759B768B" w14:textId="701686D4" w:rsidR="0089766D" w:rsidRPr="005B3AE5" w:rsidRDefault="0089766D" w:rsidP="0076357D">
      <w:pPr>
        <w:pStyle w:val="BYSubpara"/>
      </w:pPr>
      <w:r w:rsidRPr="005B3AE5">
        <w:t>(d</w:t>
      </w:r>
      <w:r w:rsidR="00B3088E" w:rsidRPr="005B3AE5">
        <w:t>) </w:t>
      </w:r>
      <w:r w:rsidRPr="005B3AE5">
        <w:t>The district president of the accuser or the President of the Synod may appoint a small committee to assist in reconciliation efforts. The goal throughout is always one of admonition and reconciliation, of repentance and forgiveness (even if the following proceedings result in expulsion from membership).</w:t>
      </w:r>
    </w:p>
    <w:p w14:paraId="681FB984" w14:textId="4786C892" w:rsidR="0089766D" w:rsidRPr="005B3AE5" w:rsidRDefault="0089766D" w:rsidP="0076357D">
      <w:pPr>
        <w:pStyle w:val="BYSubpara"/>
      </w:pPr>
      <w:r w:rsidRPr="005B3AE5">
        <w:t>(e</w:t>
      </w:r>
      <w:r w:rsidR="00B3088E" w:rsidRPr="005B3AE5">
        <w:t>) </w:t>
      </w:r>
      <w:r w:rsidRPr="005B3AE5">
        <w:t xml:space="preserve">The requirement of the Synod of previous admonition called for in </w:t>
      </w:r>
      <w:r w:rsidR="00DC10D4">
        <w:fldChar w:fldCharType="begin"/>
      </w:r>
      <w:r w:rsidR="00DC10D4">
        <w:instrText xml:space="preserve"> TA \l "Const. Art. XIII" \s "Const. Art. XIII" \c 7 </w:instrText>
      </w:r>
      <w:r w:rsidR="00DC10D4">
        <w:fldChar w:fldCharType="end"/>
      </w:r>
      <w:r w:rsidRPr="005B3AE5">
        <w:t>Article XIII of the Constitution commences at this stage if applicable.</w:t>
      </w:r>
    </w:p>
    <w:p w14:paraId="03406636" w14:textId="410B6871" w:rsidR="0089766D" w:rsidRPr="005B3AE5" w:rsidRDefault="0089766D" w:rsidP="0076357D">
      <w:pPr>
        <w:pStyle w:val="BYSubpara"/>
      </w:pPr>
      <w:r w:rsidRPr="005B3AE5">
        <w:t>(f</w:t>
      </w:r>
      <w:r w:rsidR="00B3088E" w:rsidRPr="005B3AE5">
        <w:t>) </w:t>
      </w:r>
      <w:r w:rsidR="00E64424" w:rsidRPr="005B3AE5">
        <w:t xml:space="preserve">Within 45 days </w:t>
      </w:r>
      <w:r w:rsidRPr="005B3AE5">
        <w:t xml:space="preserve">after all of the requirements of the consultation provided in this bylaw (Bylaw 2.15.3) have been followed the accuser </w:t>
      </w:r>
      <w:r w:rsidR="0025074A" w:rsidRPr="005B3AE5">
        <w:t xml:space="preserve">may </w:t>
      </w:r>
      <w:r w:rsidRPr="005B3AE5">
        <w:t xml:space="preserve">bring the matter to the President of the Synod for action under the correct bylaw provision determined by </w:t>
      </w:r>
      <w:r w:rsidR="00924819" w:rsidRPr="005B3AE5">
        <w:t>the accuser’s ecclesiastical supervisor</w:t>
      </w:r>
      <w:r w:rsidRPr="005B3AE5">
        <w:t xml:space="preserve"> (paragraph [b] above).</w:t>
      </w:r>
    </w:p>
    <w:p w14:paraId="3CC066D2" w14:textId="21387B68" w:rsidR="0089766D" w:rsidRPr="005B3AE5" w:rsidRDefault="0089766D" w:rsidP="0076357D">
      <w:pPr>
        <w:pStyle w:val="BYSSubsection"/>
      </w:pPr>
      <w:bookmarkStart w:id="452" w:name="_Toc462912191"/>
      <w:bookmarkStart w:id="453" w:name="_Toc463339954"/>
      <w:bookmarkStart w:id="454" w:name="_Toc154035491"/>
      <w:bookmarkStart w:id="455" w:name="BYT_EXP215_COM"/>
      <w:bookmarkEnd w:id="451"/>
      <w:r w:rsidRPr="005B3AE5">
        <w:t>Commencing an Action</w:t>
      </w:r>
      <w:bookmarkEnd w:id="452"/>
      <w:bookmarkEnd w:id="453"/>
      <w:bookmarkEnd w:id="454"/>
    </w:p>
    <w:p w14:paraId="3C3566F2" w14:textId="0175BCD2" w:rsidR="0089766D" w:rsidRPr="005B3AE5" w:rsidRDefault="0089766D" w:rsidP="0076357D">
      <w:pPr>
        <w:pStyle w:val="BYPara"/>
      </w:pPr>
      <w:r w:rsidRPr="005B3AE5">
        <w:t>2.15.4</w:t>
      </w:r>
      <w:r w:rsidRPr="005B3AE5">
        <w:tab/>
        <w:t xml:space="preserve">Under this bylaw, the President of the Synod shall commence the following action when he becomes aware of information or allegations that could lead to expulsion of a member from the Synod under the provisions of </w:t>
      </w:r>
      <w:r w:rsidR="00DC10D4">
        <w:fldChar w:fldCharType="begin"/>
      </w:r>
      <w:r w:rsidR="00DC10D4">
        <w:instrText xml:space="preserve"> TA \l "Const. Art. XIII" \s "Const. Art. XIII" \c 7 </w:instrText>
      </w:r>
      <w:r w:rsidR="00DC10D4">
        <w:fldChar w:fldCharType="end"/>
      </w:r>
      <w:r w:rsidRPr="005B3AE5">
        <w:t>Article XIII of the Constitution. The President of the Synod may become aware of such information by his own personal knowledge. Such information or allegations may also be conveyed to him in a formal written complaint or accusation made by a member of the Synod who has carried out the above provision (Bylaw 2.15.3). In commencing such action, the President of the Synod:</w:t>
      </w:r>
    </w:p>
    <w:p w14:paraId="67BB37E4" w14:textId="5B02EC56" w:rsidR="0089766D" w:rsidRPr="003A4215" w:rsidRDefault="0089766D" w:rsidP="0076357D">
      <w:pPr>
        <w:pStyle w:val="BYSubpara"/>
      </w:pPr>
      <w:r w:rsidRPr="005B3AE5">
        <w:t>(a</w:t>
      </w:r>
      <w:r w:rsidR="00B3088E" w:rsidRPr="005B3AE5">
        <w:t>)</w:t>
      </w:r>
      <w:r w:rsidR="0066049B" w:rsidRPr="003A4215">
        <w:t> </w:t>
      </w:r>
      <w:r w:rsidR="00590CC8" w:rsidRPr="003A4215">
        <w:fldChar w:fldCharType="begin"/>
      </w:r>
      <w:r w:rsidR="00590CC8" w:rsidRPr="003A4215">
        <w:instrText xml:space="preserve"> XE "Investigation, official" </w:instrText>
      </w:r>
      <w:r w:rsidR="00590CC8" w:rsidRPr="003A4215">
        <w:fldChar w:fldCharType="end"/>
      </w:r>
      <w:r w:rsidRPr="003A4215">
        <w:t xml:space="preserve">Shall determine whether Bylaw 2.15.3 provisions have been carried out and shall thoroughly investigate the matter to determine whether the facts learned from his investigation form a basis for expulsion of the member under </w:t>
      </w:r>
      <w:r w:rsidR="00DC10D4">
        <w:fldChar w:fldCharType="begin"/>
      </w:r>
      <w:r w:rsidR="00DC10D4">
        <w:instrText xml:space="preserve"> TA \l "Const. Art. XIII" \s "Const. Art. XIII" \c 7 </w:instrText>
      </w:r>
      <w:r w:rsidR="00DC10D4">
        <w:fldChar w:fldCharType="end"/>
      </w:r>
      <w:r w:rsidRPr="003A4215">
        <w:t xml:space="preserve">Article XIII of the Constitution. He may appoint a small investigation committee (cf. Bylaw 4.4.6). If the accused is a district president, the investigation shall include consultation with that president’s district board of directors and district vice-presidents. He may also consult with the circuit </w:t>
      </w:r>
      <w:r w:rsidR="0078196D">
        <w:t>visitors of the given district.</w:t>
      </w:r>
    </w:p>
    <w:p w14:paraId="145C07D6" w14:textId="74D12A5D" w:rsidR="0089766D" w:rsidRPr="005B3AE5" w:rsidRDefault="0089766D" w:rsidP="0076357D">
      <w:pPr>
        <w:pStyle w:val="BYSubpara"/>
      </w:pPr>
      <w:r w:rsidRPr="003A4215">
        <w:t>(b</w:t>
      </w:r>
      <w:r w:rsidR="00B3088E" w:rsidRPr="003A4215">
        <w:t>) </w:t>
      </w:r>
      <w:r w:rsidRPr="003A4215">
        <w:t>Shall proceed i</w:t>
      </w:r>
      <w:r w:rsidRPr="005B3AE5">
        <w:t xml:space="preserve">n the manner described in </w:t>
      </w:r>
      <w:r w:rsidR="009726E9">
        <w:fldChar w:fldCharType="begin"/>
      </w:r>
      <w:r w:rsidR="009726E9">
        <w:instrText xml:space="preserve"> TA \l "Matt. 18:15–16" \s "Matt. 18:15–16" \c 8 </w:instrText>
      </w:r>
      <w:r w:rsidR="009726E9">
        <w:fldChar w:fldCharType="end"/>
      </w:r>
      <w:r w:rsidRPr="005B3AE5">
        <w:t>Matthew 18:15</w:t>
      </w:r>
      <w:r w:rsidR="00711B3E" w:rsidRPr="005B3AE5">
        <w:t>–</w:t>
      </w:r>
      <w:r w:rsidRPr="005B3AE5">
        <w:t xml:space="preserve">16 as the requirement of “admonition” in </w:t>
      </w:r>
      <w:r w:rsidR="00DC10D4">
        <w:fldChar w:fldCharType="begin"/>
      </w:r>
      <w:r w:rsidR="00DC10D4">
        <w:instrText xml:space="preserve"> TA \l "Const. Art. XIII" \s "Const. Art. XIII" \c 7 </w:instrText>
      </w:r>
      <w:r w:rsidR="00DC10D4">
        <w:fldChar w:fldCharType="end"/>
      </w:r>
      <w:r w:rsidRPr="005B3AE5">
        <w:t>Article XIII of the Constitution, if applicabl</w:t>
      </w:r>
      <w:r w:rsidR="0078196D">
        <w:t>e, continues to be carried out.</w:t>
      </w:r>
    </w:p>
    <w:p w14:paraId="49619F38" w14:textId="4326D2AC" w:rsidR="0089766D" w:rsidRPr="005B3AE5" w:rsidRDefault="0089766D" w:rsidP="0076357D">
      <w:pPr>
        <w:pStyle w:val="BYSubpara"/>
      </w:pPr>
      <w:r w:rsidRPr="005B3AE5">
        <w:t>(c</w:t>
      </w:r>
      <w:r w:rsidR="00B3088E" w:rsidRPr="005B3AE5">
        <w:t>) </w:t>
      </w:r>
      <w:r w:rsidRPr="005B3AE5">
        <w:t>May, apart from the investigation, also appoint a small committee to assist in reconciliation effort</w:t>
      </w:r>
      <w:r w:rsidR="0078196D">
        <w:t>s (see Bylaw 2.15.3 [d] above).</w:t>
      </w:r>
    </w:p>
    <w:p w14:paraId="3D21C15D" w14:textId="17D0B80A" w:rsidR="00013D57" w:rsidRPr="005B3AE5" w:rsidRDefault="00013D57" w:rsidP="0076357D">
      <w:pPr>
        <w:pStyle w:val="BYPara"/>
      </w:pPr>
      <w:r w:rsidRPr="005B3AE5">
        <w:t>2.15.4.1</w:t>
      </w:r>
      <w:r w:rsidRPr="005B3AE5">
        <w:tab/>
        <w:t xml:space="preserve">The President of the Synod shall make his determination whether or not to suspend the member within </w:t>
      </w:r>
      <w:r w:rsidR="00D420AF" w:rsidRPr="005B3AE5">
        <w:t>120</w:t>
      </w:r>
      <w:r w:rsidRPr="005B3AE5">
        <w:t xml:space="preserve"> days after receipt of a formal written complaint or accusation, unless the majority of the uninvolved vice-presidents of the Synod concur that there is a need for more time to conclude an active investigation.</w:t>
      </w:r>
    </w:p>
    <w:p w14:paraId="68A98986" w14:textId="6DB294E5" w:rsidR="0089766D" w:rsidRPr="005B3AE5" w:rsidRDefault="0089766D" w:rsidP="0076357D">
      <w:pPr>
        <w:pStyle w:val="BYPara"/>
      </w:pPr>
      <w:r w:rsidRPr="005B3AE5">
        <w:t>2.15.4.</w:t>
      </w:r>
      <w:r w:rsidR="00013D57" w:rsidRPr="005B3AE5">
        <w:t>2</w:t>
      </w:r>
      <w:r w:rsidRPr="005B3AE5">
        <w:tab/>
        <w:t>In the event the President of the Synod is disqualified because he has a conflict of interest or is unable to act, the chairman of the Council of Presidents or the next qualified officer of the Council of Presidents shall function in his place in carrying out any of the following bylaw provisions. The majority vote of the district presidents of the Council of Presidents, excluding the involved district presidents, shall determine any challenge to the eligibility of the President of the Synod to act which is not agreed to by the President of the Synod.</w:t>
      </w:r>
    </w:p>
    <w:p w14:paraId="2A41DBAF" w14:textId="7C7D8033" w:rsidR="0089766D" w:rsidRPr="005B3AE5" w:rsidRDefault="0089766D" w:rsidP="0076357D">
      <w:pPr>
        <w:pStyle w:val="BYPara"/>
      </w:pPr>
      <w:r w:rsidRPr="005B3AE5">
        <w:t>2.15.5</w:t>
      </w:r>
      <w:r w:rsidRPr="005B3AE5">
        <w:tab/>
      </w:r>
      <w:r w:rsidR="006751D8" w:rsidRPr="005B3AE5">
        <w:t>If</w:t>
      </w:r>
      <w:r w:rsidRPr="005B3AE5">
        <w:t xml:space="preserve"> the President of the Synod </w:t>
      </w:r>
      <w:r w:rsidR="006751D8" w:rsidRPr="005B3AE5">
        <w:t>determines</w:t>
      </w:r>
      <w:r w:rsidRPr="005B3AE5">
        <w:t xml:space="preserve"> not to initiate formal proceedings, </w:t>
      </w:r>
      <w:r w:rsidR="006751D8" w:rsidRPr="005B3AE5">
        <w:t>he</w:t>
      </w:r>
      <w:r w:rsidRPr="005B3AE5">
        <w:t xml:space="preserve"> shall in writing so inform the accuser, any other district president involved, and the involved member, wh</w:t>
      </w:r>
      <w:r w:rsidR="0078196D">
        <w:t>ich shall terminate the matter.</w:t>
      </w:r>
    </w:p>
    <w:p w14:paraId="39392048" w14:textId="603A0645" w:rsidR="0089766D" w:rsidRPr="005B3AE5" w:rsidRDefault="0089766D" w:rsidP="0076357D">
      <w:pPr>
        <w:pStyle w:val="BYSSubsection"/>
      </w:pPr>
      <w:bookmarkStart w:id="456" w:name="_Toc462912193"/>
      <w:bookmarkStart w:id="457" w:name="_Toc463339956"/>
      <w:bookmarkStart w:id="458" w:name="_Toc154035492"/>
      <w:r w:rsidRPr="005B3AE5">
        <w:t>Commencing Formal Proceedings</w:t>
      </w:r>
      <w:bookmarkEnd w:id="456"/>
      <w:bookmarkEnd w:id="457"/>
      <w:bookmarkEnd w:id="458"/>
    </w:p>
    <w:p w14:paraId="5F984006" w14:textId="460BA99E" w:rsidR="0089766D" w:rsidRPr="005B3AE5" w:rsidRDefault="0089766D" w:rsidP="0076357D">
      <w:pPr>
        <w:pStyle w:val="BYPara"/>
      </w:pPr>
      <w:r w:rsidRPr="005B3AE5">
        <w:t>2.15.6</w:t>
      </w:r>
      <w:r w:rsidRPr="005B3AE5">
        <w:tab/>
        <w:t xml:space="preserve">If the President of the Synod concludes that the facts form a basis for expulsion of the member under </w:t>
      </w:r>
      <w:r w:rsidR="00DC10D4">
        <w:fldChar w:fldCharType="begin"/>
      </w:r>
      <w:r w:rsidR="00DC10D4">
        <w:instrText xml:space="preserve"> TA \l "Const. Art. XIII" \s "Const. Art. XIII" \c 7 </w:instrText>
      </w:r>
      <w:r w:rsidR="00DC10D4">
        <w:fldChar w:fldCharType="end"/>
      </w:r>
      <w:r w:rsidRPr="005B3AE5">
        <w:t xml:space="preserve">Article XIII of the Constitution, in commencing the </w:t>
      </w:r>
      <w:r w:rsidR="00BE3A94">
        <w:fldChar w:fldCharType="begin"/>
      </w:r>
      <w:r w:rsidR="00BE3A94">
        <w:instrText xml:space="preserve"> XE "</w:instrText>
      </w:r>
      <w:r w:rsidR="00BE3A94" w:rsidRPr="009F3E44">
        <w:instrText>Expulsion from the Synod:</w:instrText>
      </w:r>
      <w:r w:rsidR="00BE3A94">
        <w:instrText xml:space="preserve">formal proceedings" </w:instrText>
      </w:r>
      <w:r w:rsidR="00BE3A94">
        <w:fldChar w:fldCharType="end"/>
      </w:r>
      <w:r w:rsidR="00BE3A94">
        <w:fldChar w:fldCharType="begin"/>
      </w:r>
      <w:r w:rsidR="00BE3A94">
        <w:instrText xml:space="preserve"> XE "</w:instrText>
      </w:r>
      <w:r w:rsidR="00BE3A94" w:rsidRPr="009F3E44">
        <w:instrText>Expulsion from the Synod:</w:instrText>
      </w:r>
      <w:r w:rsidR="00BE3A94">
        <w:instrText xml:space="preserve">suspension" </w:instrText>
      </w:r>
      <w:r w:rsidR="00BE3A94">
        <w:fldChar w:fldCharType="end"/>
      </w:r>
      <w:r w:rsidRPr="005B3AE5">
        <w:t xml:space="preserve">formal proceedings </w:t>
      </w:r>
      <w:r w:rsidR="006751D8" w:rsidRPr="005B3AE5">
        <w:t xml:space="preserve">he </w:t>
      </w:r>
      <w:r w:rsidRPr="005B3AE5">
        <w:t>shall</w:t>
      </w:r>
    </w:p>
    <w:p w14:paraId="6EDD0629" w14:textId="5108F8E2" w:rsidR="0089766D" w:rsidRPr="005B3AE5" w:rsidRDefault="0089766D" w:rsidP="0076357D">
      <w:pPr>
        <w:pStyle w:val="BYSubpara"/>
      </w:pPr>
      <w:r w:rsidRPr="005B3AE5">
        <w:t>(a</w:t>
      </w:r>
      <w:r w:rsidR="00B3088E" w:rsidRPr="005B3AE5">
        <w:t>) </w:t>
      </w:r>
      <w:r w:rsidRPr="005B3AE5">
        <w:t>provide to the member a written notification of the member’s suspended status under Bylaw 2.13.4;</w:t>
      </w:r>
    </w:p>
    <w:p w14:paraId="304246E3" w14:textId="55A50D47" w:rsidR="0089766D" w:rsidRPr="005B3AE5" w:rsidRDefault="0089766D" w:rsidP="0076357D">
      <w:pPr>
        <w:pStyle w:val="BYSubpara"/>
      </w:pPr>
      <w:r w:rsidRPr="005B3AE5">
        <w:t>(b</w:t>
      </w:r>
      <w:r w:rsidR="00B3088E" w:rsidRPr="005B3AE5">
        <w:t>) </w:t>
      </w:r>
      <w:r w:rsidRPr="005B3AE5">
        <w:t xml:space="preserve">provide to the member a written statement of the matter which sets forth the facts and states that he is requesting expulsion of the member from the Synod in accord with </w:t>
      </w:r>
      <w:r w:rsidR="00DC10D4">
        <w:fldChar w:fldCharType="begin"/>
      </w:r>
      <w:r w:rsidR="00DC10D4">
        <w:instrText xml:space="preserve"> TA \l "Const. Art. XIII" \s "Const. Art. XIII" \c 7 </w:instrText>
      </w:r>
      <w:r w:rsidR="00DC10D4">
        <w:fldChar w:fldCharType="end"/>
      </w:r>
      <w:r w:rsidRPr="005B3AE5">
        <w:t>Article XIII of the Constitution; and</w:t>
      </w:r>
    </w:p>
    <w:p w14:paraId="7712D452" w14:textId="32166088" w:rsidR="0089766D" w:rsidRPr="005B3AE5" w:rsidRDefault="0089766D" w:rsidP="0076357D">
      <w:pPr>
        <w:pStyle w:val="BYSubpara"/>
      </w:pPr>
      <w:r w:rsidRPr="005B3AE5">
        <w:t>(c</w:t>
      </w:r>
      <w:r w:rsidR="00B3088E" w:rsidRPr="005B3AE5">
        <w:t>) </w:t>
      </w:r>
      <w:r w:rsidRPr="005B3AE5">
        <w:t>provide to the member a written notification that the member has 15 days from the date of receipt of the statement of the matter to advise the President of the Synod that there is a desire to have</w:t>
      </w:r>
      <w:r w:rsidR="0078196D">
        <w:t xml:space="preserve"> the matter heard and resolved.</w:t>
      </w:r>
    </w:p>
    <w:p w14:paraId="4525D3C7" w14:textId="625DB39B" w:rsidR="0089766D" w:rsidRPr="005B3AE5" w:rsidRDefault="0089766D" w:rsidP="0076357D">
      <w:pPr>
        <w:pStyle w:val="BYPara"/>
      </w:pPr>
      <w:r w:rsidRPr="005B3AE5">
        <w:t>2.15.6.1</w:t>
      </w:r>
      <w:r w:rsidRPr="005B3AE5">
        <w:tab/>
        <w:t>Failure by the member to file such written request for hearing and resolution within the 15-day period shall be deemed to be consent to expulsion from membership in the Synod.</w:t>
      </w:r>
    </w:p>
    <w:p w14:paraId="747726CE" w14:textId="7A4ACA6C" w:rsidR="0089766D" w:rsidRPr="005B3AE5" w:rsidRDefault="0089766D" w:rsidP="0076357D">
      <w:pPr>
        <w:pStyle w:val="BYSSubsection"/>
      </w:pPr>
      <w:bookmarkStart w:id="459" w:name="_Toc462912194"/>
      <w:bookmarkStart w:id="460" w:name="_Toc463339957"/>
      <w:bookmarkStart w:id="461" w:name="_Toc154035493"/>
      <w:bookmarkStart w:id="462" w:name="BYT_EXP215_HP"/>
      <w:bookmarkEnd w:id="455"/>
      <w:r w:rsidRPr="005B3AE5">
        <w:t>Hearing Panel</w:t>
      </w:r>
      <w:bookmarkEnd w:id="459"/>
      <w:bookmarkEnd w:id="460"/>
      <w:bookmarkEnd w:id="461"/>
    </w:p>
    <w:p w14:paraId="3CD62B49" w14:textId="3EEFF6CC" w:rsidR="0089766D" w:rsidRPr="003A4215" w:rsidRDefault="0089766D" w:rsidP="005C1B86">
      <w:pPr>
        <w:pStyle w:val="BYPara"/>
      </w:pPr>
      <w:r w:rsidRPr="005B3AE5">
        <w:t>2.15.7</w:t>
      </w:r>
      <w:r w:rsidRPr="005B3AE5">
        <w:tab/>
      </w:r>
      <w:r w:rsidR="005C1B86" w:rsidRPr="003A4215">
        <w:fldChar w:fldCharType="begin"/>
      </w:r>
      <w:r w:rsidR="005C1B86" w:rsidRPr="003A4215">
        <w:instrText xml:space="preserve"> XE "Secretary of the Synod:process administrator for dispute and expulsion</w:instrText>
      </w:r>
      <w:r w:rsidR="00486B84" w:rsidRPr="003A4215">
        <w:instrText xml:space="preserve"> cases</w:instrText>
      </w:r>
      <w:r w:rsidR="005C1B86" w:rsidRPr="003A4215">
        <w:instrText xml:space="preserve">" </w:instrText>
      </w:r>
      <w:r w:rsidR="005C1B86" w:rsidRPr="003A4215">
        <w:fldChar w:fldCharType="end"/>
      </w:r>
      <w:r w:rsidRPr="003A4215">
        <w:t xml:space="preserve">If the request for hearing as granted in Bylaw 2.15.6 (c) is made, the </w:t>
      </w:r>
      <w:r w:rsidR="0037588C" w:rsidRPr="003A4215">
        <w:t>suspending ecclesiastical supervisor</w:t>
      </w:r>
      <w:r w:rsidRPr="003A4215">
        <w:t xml:space="preserve"> shall inform the Secretary of the Synod who shall initiate the formation of a Hearing Panel, such formation to be accomplished within 30 days of the request in accordance wit</w:t>
      </w:r>
      <w:r w:rsidR="0078196D">
        <w:t>h the provisions in this bylaw.</w:t>
      </w:r>
    </w:p>
    <w:p w14:paraId="6E128916" w14:textId="17532913" w:rsidR="0089766D" w:rsidRPr="005B3AE5" w:rsidRDefault="0089766D" w:rsidP="0076357D">
      <w:pPr>
        <w:pStyle w:val="BYPara"/>
      </w:pPr>
      <w:r w:rsidRPr="003A4215">
        <w:t>2.15.7.1</w:t>
      </w:r>
      <w:r w:rsidRPr="003A4215">
        <w:tab/>
        <w:t xml:space="preserve">At the time that the request for hearing is made, the </w:t>
      </w:r>
      <w:r w:rsidR="008C492E" w:rsidRPr="003A4215">
        <w:t xml:space="preserve">suspending ecclesiastical supervisor </w:t>
      </w:r>
      <w:r w:rsidRPr="005B3AE5">
        <w:t xml:space="preserve">shall forward to the Secretary of the Synod the statement of the matter and a written memorandum describing the manner in which there was compliance with the guidelines provided in </w:t>
      </w:r>
      <w:r w:rsidR="009726E9">
        <w:fldChar w:fldCharType="begin"/>
      </w:r>
      <w:r w:rsidR="009726E9">
        <w:instrText xml:space="preserve"> TA \l "Matt. 18:15–16" \s "Matt. 18:15–16" \c 8 </w:instrText>
      </w:r>
      <w:r w:rsidR="009726E9">
        <w:fldChar w:fldCharType="end"/>
      </w:r>
      <w:r w:rsidRPr="005B3AE5">
        <w:t>Matthew 18:15–16 and “previous futile admonition” (</w:t>
      </w:r>
      <w:r w:rsidR="00182ACF">
        <w:fldChar w:fldCharType="begin"/>
      </w:r>
      <w:r w:rsidR="00182ACF">
        <w:instrText xml:space="preserve"> TA \l "</w:instrText>
      </w:r>
      <w:r w:rsidR="00182ACF" w:rsidRPr="00E472D8">
        <w:instrText>Const</w:instrText>
      </w:r>
      <w:r w:rsidR="00182ACF">
        <w:instrText>.</w:instrText>
      </w:r>
      <w:r w:rsidR="00182ACF" w:rsidRPr="00E472D8">
        <w:instrText xml:space="preserve"> Art. </w:instrText>
      </w:r>
      <w:r w:rsidR="00182ACF">
        <w:instrText xml:space="preserve">XIII" \s "Const. Art. XIII" \c 7 </w:instrText>
      </w:r>
      <w:r w:rsidR="00182ACF">
        <w:fldChar w:fldCharType="end"/>
      </w:r>
      <w:r w:rsidRPr="005B3AE5">
        <w:t>Constitution Art. XIII), as well as all of the provisions of Bylaws 2.15.3</w:t>
      </w:r>
      <w:r w:rsidR="00711B3E" w:rsidRPr="005B3AE5">
        <w:t>–</w:t>
      </w:r>
      <w:r w:rsidRPr="005B3AE5">
        <w:t>2.15.6.1.</w:t>
      </w:r>
    </w:p>
    <w:p w14:paraId="582212D7" w14:textId="733117BE" w:rsidR="0089766D" w:rsidRPr="005B3AE5" w:rsidRDefault="0089766D" w:rsidP="0076357D">
      <w:pPr>
        <w:pStyle w:val="BYPara"/>
      </w:pPr>
      <w:r w:rsidRPr="005B3AE5">
        <w:t>2.15.7.2</w:t>
      </w:r>
      <w:r w:rsidRPr="005B3AE5">
        <w:tab/>
        <w:t>A Hearing Panel consisting of two district presidents (excluding the involved district president[s</w:t>
      </w:r>
      <w:r w:rsidR="0058064F" w:rsidRPr="005B3AE5">
        <w:t xml:space="preserve">]), two lay </w:t>
      </w:r>
      <w:r w:rsidRPr="005B3AE5">
        <w:t>reconciler</w:t>
      </w:r>
      <w:r w:rsidR="0058064F" w:rsidRPr="005B3AE5">
        <w:t xml:space="preserve">s, and one ordained reconciler, </w:t>
      </w:r>
      <w:r w:rsidRPr="005B3AE5">
        <w:t>selected as follows, shall conduct the hearing:</w:t>
      </w:r>
    </w:p>
    <w:p w14:paraId="2E39BA11" w14:textId="56AFC1D2" w:rsidR="0089766D" w:rsidRPr="005B3AE5" w:rsidRDefault="0089766D" w:rsidP="0076357D">
      <w:pPr>
        <w:pStyle w:val="BYSubpara"/>
      </w:pPr>
      <w:r w:rsidRPr="005B3AE5">
        <w:t>(a</w:t>
      </w:r>
      <w:r w:rsidR="00B3088E" w:rsidRPr="005B3AE5">
        <w:t>) </w:t>
      </w:r>
      <w:r w:rsidRPr="005B3AE5">
        <w:t>One district president shall be selected by the accused (a district president, if he is the accused, may not choose himself).</w:t>
      </w:r>
    </w:p>
    <w:p w14:paraId="77A3F098" w14:textId="3D68DBDE" w:rsidR="0089766D" w:rsidRPr="005B3AE5" w:rsidRDefault="0089766D" w:rsidP="0076357D">
      <w:pPr>
        <w:pStyle w:val="BYSubpara"/>
      </w:pPr>
      <w:r w:rsidRPr="005B3AE5">
        <w:t>(b</w:t>
      </w:r>
      <w:r w:rsidR="00B3088E" w:rsidRPr="005B3AE5">
        <w:t>) </w:t>
      </w:r>
      <w:r w:rsidRPr="005B3AE5">
        <w:t xml:space="preserve">One district president shall be selected by the </w:t>
      </w:r>
      <w:r w:rsidR="00BB41C0" w:rsidRPr="005B3AE5">
        <w:t>suspending ecclesiastical supervisor</w:t>
      </w:r>
      <w:r w:rsidRPr="005B3AE5">
        <w:t>.</w:t>
      </w:r>
    </w:p>
    <w:p w14:paraId="6751EFED" w14:textId="5B291121" w:rsidR="0089766D" w:rsidRPr="005B3AE5" w:rsidRDefault="0089766D" w:rsidP="0076357D">
      <w:pPr>
        <w:pStyle w:val="BYSubpara"/>
      </w:pPr>
      <w:r w:rsidRPr="005B3AE5">
        <w:t>(c</w:t>
      </w:r>
      <w:r w:rsidR="00B3088E" w:rsidRPr="005B3AE5">
        <w:t>) </w:t>
      </w:r>
      <w:r w:rsidR="005E3B12" w:rsidRPr="005B3AE5">
        <w:t xml:space="preserve">Two lay reconcilers and one ordained reconciler </w:t>
      </w:r>
      <w:r w:rsidRPr="005B3AE5">
        <w:t>shall be chosen by blind draw from the Synod’s roster of reconcilers, with the blind draw administered by the Secretary of the Synod and audited by witnesses.</w:t>
      </w:r>
    </w:p>
    <w:p w14:paraId="4D6E48EA" w14:textId="21893DC5" w:rsidR="0089766D" w:rsidRPr="005B3AE5" w:rsidRDefault="0089766D" w:rsidP="0076357D">
      <w:pPr>
        <w:pStyle w:val="BYSubpara"/>
      </w:pPr>
      <w:r w:rsidRPr="005B3AE5">
        <w:t>(d</w:t>
      </w:r>
      <w:r w:rsidR="00B3088E" w:rsidRPr="005B3AE5">
        <w:t>) </w:t>
      </w:r>
      <w:r w:rsidRPr="005B3AE5">
        <w:t>Each Hearing Panel shall be assisted by a nonvoting hearing facilitator selected according to Bylaw 2.14.2 (j).</w:t>
      </w:r>
    </w:p>
    <w:p w14:paraId="1AF00F7A" w14:textId="29C6D81A" w:rsidR="0089766D" w:rsidRPr="005B3AE5" w:rsidRDefault="0089766D" w:rsidP="0076357D">
      <w:pPr>
        <w:pStyle w:val="BYSubpara"/>
      </w:pPr>
      <w:r w:rsidRPr="005B3AE5">
        <w:t>(e</w:t>
      </w:r>
      <w:r w:rsidR="00B3088E" w:rsidRPr="005B3AE5">
        <w:t>) </w:t>
      </w:r>
      <w:r w:rsidRPr="005B3AE5">
        <w:t>No two members of the panel nor the hearing facilitator shall be from the same district.</w:t>
      </w:r>
    </w:p>
    <w:p w14:paraId="068E8654" w14:textId="2BEF07E4" w:rsidR="0089766D" w:rsidRPr="005B3AE5" w:rsidRDefault="0089766D" w:rsidP="0076357D">
      <w:pPr>
        <w:pStyle w:val="BYSubpara"/>
      </w:pPr>
      <w:r w:rsidRPr="005B3AE5">
        <w:t>(f</w:t>
      </w:r>
      <w:r w:rsidR="00B3088E" w:rsidRPr="005B3AE5">
        <w:t>) </w:t>
      </w:r>
      <w:r w:rsidRPr="005B3AE5">
        <w:t xml:space="preserve">The hearing facilitator </w:t>
      </w:r>
      <w:r w:rsidR="005E3B12" w:rsidRPr="005B3AE5">
        <w:t xml:space="preserve">shall chair the proceedings </w:t>
      </w:r>
      <w:r w:rsidRPr="005B3AE5">
        <w:t>and may draw upon persons and resources that he/she deems necessary for conducting a hearing in a fair and equitable manner.</w:t>
      </w:r>
    </w:p>
    <w:p w14:paraId="24C3F12D" w14:textId="26B433D6" w:rsidR="0089766D" w:rsidRPr="005B3AE5" w:rsidRDefault="0089766D" w:rsidP="0076357D">
      <w:pPr>
        <w:pStyle w:val="BYSubpara"/>
      </w:pPr>
      <w:r w:rsidRPr="005B3AE5">
        <w:t>(g</w:t>
      </w:r>
      <w:r w:rsidR="00B3088E" w:rsidRPr="005B3AE5">
        <w:t>) </w:t>
      </w:r>
      <w:r w:rsidRPr="005B3AE5">
        <w:t>The hearing facilitator shall serve as an advisor to the panel on the form but not the substance of the decision.</w:t>
      </w:r>
    </w:p>
    <w:p w14:paraId="70AC687C" w14:textId="48D6A7BA" w:rsidR="0089766D" w:rsidRPr="005B3AE5" w:rsidRDefault="0089766D" w:rsidP="0076357D">
      <w:pPr>
        <w:pStyle w:val="BYPara"/>
      </w:pPr>
      <w:r w:rsidRPr="005B3AE5">
        <w:t>2.15.7.3</w:t>
      </w:r>
      <w:r w:rsidRPr="005B3AE5">
        <w:tab/>
        <w:t xml:space="preserve">Upon receipt of a request for hearing, the Secretary of the Synod shall promptly notify the accused and the </w:t>
      </w:r>
      <w:r w:rsidR="0065181E" w:rsidRPr="005B3AE5">
        <w:t>suspending ecclesiastical supervisor</w:t>
      </w:r>
      <w:r w:rsidRPr="005B3AE5">
        <w:t xml:space="preserve"> of their respective right to choose one Hearing Panel member and direct that the identity of their selection be transmitted to the Secretary of the Synod within 15 days from the date of such notice. If either party declines to make a selection within 15 days, the Secretary of the Synod shall then make such selection within 5 days.</w:t>
      </w:r>
    </w:p>
    <w:p w14:paraId="7B0A5211" w14:textId="487F52D0" w:rsidR="0089766D" w:rsidRPr="005B3AE5" w:rsidRDefault="0089766D" w:rsidP="0076357D">
      <w:pPr>
        <w:pStyle w:val="BYPara"/>
      </w:pPr>
      <w:r w:rsidRPr="005B3AE5">
        <w:t>2.15.7.4</w:t>
      </w:r>
      <w:r w:rsidRPr="005B3AE5">
        <w:tab/>
        <w:t xml:space="preserve">The Secretary of the Synod shall also promptly select </w:t>
      </w:r>
      <w:r w:rsidR="001D73EB" w:rsidRPr="005B3AE5">
        <w:t xml:space="preserve">two </w:t>
      </w:r>
      <w:r w:rsidRPr="005B3AE5">
        <w:t>lay reconciler</w:t>
      </w:r>
      <w:r w:rsidR="001D73EB" w:rsidRPr="005B3AE5">
        <w:t>s and one ordained reconciler</w:t>
      </w:r>
      <w:r w:rsidRPr="005B3AE5">
        <w:t xml:space="preserve"> to serve as </w:t>
      </w:r>
      <w:r w:rsidR="001D73EB" w:rsidRPr="005B3AE5">
        <w:t>the remaining three</w:t>
      </w:r>
      <w:r w:rsidRPr="005B3AE5">
        <w:t xml:space="preserve"> member</w:t>
      </w:r>
      <w:r w:rsidR="001D73EB" w:rsidRPr="005B3AE5">
        <w:t>s</w:t>
      </w:r>
      <w:r w:rsidRPr="005B3AE5">
        <w:t xml:space="preserve"> of the Hearing Panel and a hearing facilitator to assist the panel.</w:t>
      </w:r>
    </w:p>
    <w:p w14:paraId="2516C59B" w14:textId="5191CDD9" w:rsidR="0089766D" w:rsidRPr="005B3AE5" w:rsidRDefault="0089766D" w:rsidP="0076357D">
      <w:pPr>
        <w:pStyle w:val="BYPara"/>
      </w:pPr>
      <w:r w:rsidRPr="005B3AE5">
        <w:t>2.15.7.5</w:t>
      </w:r>
      <w:r w:rsidRPr="005B3AE5">
        <w:tab/>
        <w:t>When the Hearing Panel members and hearing facilitator have so been chosen, they shall be promptly notified of their selection.</w:t>
      </w:r>
    </w:p>
    <w:p w14:paraId="3A27239C" w14:textId="5798E3C8" w:rsidR="0089766D" w:rsidRPr="005B3AE5" w:rsidRDefault="0089766D" w:rsidP="0076357D">
      <w:pPr>
        <w:pStyle w:val="BYPara"/>
      </w:pPr>
      <w:r w:rsidRPr="005B3AE5">
        <w:t>2.15.7.6</w:t>
      </w:r>
      <w:r w:rsidRPr="005B3AE5">
        <w:tab/>
        <w:t xml:space="preserve">Within 15 days after the Hearing Panel is constituted, the hearing facilitator shall, after conferring with the panel, the accused, and the </w:t>
      </w:r>
      <w:r w:rsidR="004D1D4E" w:rsidRPr="005B3AE5">
        <w:t>suspending ecclesiastical supervisor</w:t>
      </w:r>
      <w:r w:rsidRPr="005B3AE5">
        <w:t>, select a date and location within 45 days after the panel was constituted for the panel to hear and consider the matter</w:t>
      </w:r>
      <w:r w:rsidR="009B47F3" w:rsidRPr="005B3AE5">
        <w:t>, unless there is unanimous consent by the panel members for a short delay beyond such 45 days for reasons the panel deems appropriate</w:t>
      </w:r>
      <w:r w:rsidRPr="005B3AE5">
        <w:t>.</w:t>
      </w:r>
    </w:p>
    <w:p w14:paraId="7FED5D7C" w14:textId="6C5B77F8" w:rsidR="0089766D" w:rsidRPr="005B3AE5" w:rsidRDefault="0089766D" w:rsidP="0076357D">
      <w:pPr>
        <w:pStyle w:val="BYPara"/>
      </w:pPr>
      <w:r w:rsidRPr="005B3AE5">
        <w:t>2.15.7.7</w:t>
      </w:r>
      <w:r w:rsidRPr="005B3AE5">
        <w:tab/>
      </w:r>
      <w:r w:rsidRPr="005B3AE5">
        <w:rPr>
          <w:szCs w:val="16"/>
        </w:rPr>
        <w:t>The Secretary of the Synod</w:t>
      </w:r>
      <w:r w:rsidRPr="005B3AE5">
        <w:t xml:space="preserve"> shall forward to the Hearing Panel the statement of the matter together with the written memorandum describing the manner in which there was compliance with the guidelines provided in </w:t>
      </w:r>
      <w:r w:rsidR="009726E9">
        <w:fldChar w:fldCharType="begin"/>
      </w:r>
      <w:r w:rsidR="009726E9">
        <w:instrText xml:space="preserve"> TA \l "Matt. 18:15–16" \s "Matt. 18:15–16" \c 8 </w:instrText>
      </w:r>
      <w:r w:rsidR="009726E9">
        <w:fldChar w:fldCharType="end"/>
      </w:r>
      <w:r w:rsidRPr="005B3AE5">
        <w:t>Matthew 18:15–16 and “previous futile admonition” (</w:t>
      </w:r>
      <w:r w:rsidR="00182ACF">
        <w:fldChar w:fldCharType="begin"/>
      </w:r>
      <w:r w:rsidR="00182ACF">
        <w:instrText xml:space="preserve"> TA \l "</w:instrText>
      </w:r>
      <w:r w:rsidR="00182ACF" w:rsidRPr="00E472D8">
        <w:instrText>Const</w:instrText>
      </w:r>
      <w:r w:rsidR="00182ACF">
        <w:instrText>.</w:instrText>
      </w:r>
      <w:r w:rsidR="00182ACF" w:rsidRPr="00E472D8">
        <w:instrText xml:space="preserve"> Art. </w:instrText>
      </w:r>
      <w:r w:rsidR="00182ACF">
        <w:instrText xml:space="preserve">XIII" \s "Const. Art. XIII" \c 7 </w:instrText>
      </w:r>
      <w:r w:rsidR="00182ACF">
        <w:fldChar w:fldCharType="end"/>
      </w:r>
      <w:r w:rsidRPr="005B3AE5">
        <w:t>Constitution Art. XIII), as well as all of the provisions of Bylaws 2.15.3</w:t>
      </w:r>
      <w:r w:rsidR="00711B3E" w:rsidRPr="005B3AE5">
        <w:t>–</w:t>
      </w:r>
      <w:r w:rsidRPr="005B3AE5">
        <w:t>2.15.6.1.</w:t>
      </w:r>
    </w:p>
    <w:p w14:paraId="393B7D69" w14:textId="1F6750EA" w:rsidR="0089766D" w:rsidRPr="005B3AE5" w:rsidRDefault="0089766D" w:rsidP="00784A2C">
      <w:pPr>
        <w:pStyle w:val="BYPara"/>
      </w:pPr>
      <w:r w:rsidRPr="005B3AE5">
        <w:t>2.15.7.8</w:t>
      </w:r>
      <w:r w:rsidRPr="005B3AE5">
        <w:tab/>
        <w:t>The Hearing Panel and all parties to the matter shall follow the guidelines as set forth in Bylaw 2.14.7.8 with the exception of paragraph (</w:t>
      </w:r>
      <w:r w:rsidR="00784A2C" w:rsidRPr="005B3AE5">
        <w:t>f</w:t>
      </w:r>
      <w:r w:rsidRPr="005B3AE5">
        <w:t>) and instead shall follow this guideline in its place:</w:t>
      </w:r>
    </w:p>
    <w:p w14:paraId="4E2A1851" w14:textId="1368B1D5" w:rsidR="0089766D" w:rsidRPr="005B3AE5" w:rsidRDefault="0089766D" w:rsidP="00784A2C">
      <w:pPr>
        <w:pStyle w:val="BYSubpara"/>
      </w:pPr>
      <w:r w:rsidRPr="005B3AE5">
        <w:t>(</w:t>
      </w:r>
      <w:r w:rsidR="00784A2C" w:rsidRPr="005B3AE5">
        <w:t>f</w:t>
      </w:r>
      <w:r w:rsidR="00B3088E" w:rsidRPr="005B3AE5">
        <w:t>) </w:t>
      </w:r>
      <w:r w:rsidRPr="005B3AE5">
        <w:t>While the matter is still undecided or while an appeal is contemplated or pending, publicity shall not be given to the issues in the matter by any of the persons involved during any part of the procedures outlined in this bylaw with one exception. Due to the fact that this bylaw procedure deals with a district president or an officer of the Synod, which necessarily means that the case will most likely have a high public exposure, as the ecclesiastical supervisor the President of the Synod, at his discretion, may carry out his duties to properly advise the Synod as the needs dictate in order to “promote and maintain unity of doctrine and practice” (</w:t>
      </w:r>
      <w:r w:rsidR="00182ACF">
        <w:fldChar w:fldCharType="begin"/>
      </w:r>
      <w:r w:rsidR="00182ACF">
        <w:instrText xml:space="preserve"> TA \l "</w:instrText>
      </w:r>
      <w:r w:rsidR="00182ACF" w:rsidRPr="00E472D8">
        <w:instrText>Const</w:instrText>
      </w:r>
      <w:r w:rsidR="00182ACF">
        <w:instrText>.</w:instrText>
      </w:r>
      <w:r w:rsidR="00182ACF" w:rsidRPr="00E472D8">
        <w:instrText xml:space="preserve"> Art. </w:instrText>
      </w:r>
      <w:r w:rsidR="00182ACF">
        <w:instrText xml:space="preserve">XI B 1–3" \s "Const. Art. XI B 1–3" \c 7 </w:instrText>
      </w:r>
      <w:r w:rsidR="00182ACF">
        <w:fldChar w:fldCharType="end"/>
      </w:r>
      <w:r w:rsidRPr="005B3AE5">
        <w:t>Constitution Art. XI B 3) and in order to provide counsel, care, and protection for all of the members of the Synod (</w:t>
      </w:r>
      <w:r w:rsidR="00182ACF">
        <w:fldChar w:fldCharType="begin"/>
      </w:r>
      <w:r w:rsidR="00182ACF">
        <w:instrText xml:space="preserve"> TA \l "</w:instrText>
      </w:r>
      <w:r w:rsidR="00182ACF" w:rsidRPr="00E472D8">
        <w:instrText>Const</w:instrText>
      </w:r>
      <w:r w:rsidR="00182ACF">
        <w:instrText>.</w:instrText>
      </w:r>
      <w:r w:rsidR="00182ACF" w:rsidRPr="00E472D8">
        <w:instrText xml:space="preserve"> Art. </w:instrText>
      </w:r>
      <w:r w:rsidR="00182ACF">
        <w:instrText xml:space="preserve">III 8, 9" \s "Const. Art. III 8, 9" \c 7 </w:instrText>
      </w:r>
      <w:r w:rsidR="00182ACF">
        <w:fldChar w:fldCharType="end"/>
      </w:r>
      <w:r w:rsidRPr="005B3AE5">
        <w:t>Constitution Art. III 8, 9).</w:t>
      </w:r>
    </w:p>
    <w:p w14:paraId="046698E7" w14:textId="0C74CC9C" w:rsidR="0089766D" w:rsidRPr="005B3AE5" w:rsidRDefault="0089766D" w:rsidP="0076357D">
      <w:pPr>
        <w:pStyle w:val="BYPara"/>
      </w:pPr>
      <w:r w:rsidRPr="005B3AE5">
        <w:t>2.15.7.9</w:t>
      </w:r>
      <w:r w:rsidRPr="005B3AE5">
        <w:tab/>
        <w:t>Upon completion of the hearing, the Hearing Panel shall deliberate and then issue its written decision within 30 days.</w:t>
      </w:r>
    </w:p>
    <w:p w14:paraId="6F049468" w14:textId="34B5636E" w:rsidR="0089766D" w:rsidRPr="005B3AE5" w:rsidRDefault="0089766D" w:rsidP="008254C4">
      <w:pPr>
        <w:pStyle w:val="BYSubpara"/>
      </w:pPr>
      <w:r w:rsidRPr="005B3AE5">
        <w:t>(a</w:t>
      </w:r>
      <w:r w:rsidR="00B3088E" w:rsidRPr="005B3AE5">
        <w:t>) </w:t>
      </w:r>
      <w:r w:rsidRPr="005B3AE5">
        <w:t>Copies of the decision shall be mailed to the</w:t>
      </w:r>
      <w:r w:rsidR="00924819" w:rsidRPr="005B3AE5">
        <w:t xml:space="preserve"> accused, </w:t>
      </w:r>
      <w:r w:rsidRPr="005B3AE5">
        <w:t xml:space="preserve">the accuser and </w:t>
      </w:r>
      <w:r w:rsidR="00DD2374" w:rsidRPr="005B3AE5">
        <w:t xml:space="preserve">the </w:t>
      </w:r>
      <w:r w:rsidR="00C60F93" w:rsidRPr="005B3AE5">
        <w:t>accuser’s</w:t>
      </w:r>
      <w:r w:rsidRPr="005B3AE5">
        <w:t xml:space="preserve"> district president, the Secretary of the Synod, the President of the Synod</w:t>
      </w:r>
      <w:r w:rsidR="00CA3A95" w:rsidRPr="005B3AE5">
        <w:t>, and the suspending ecclesiastical supervisor, if other than the President of the Synod</w:t>
      </w:r>
      <w:r w:rsidRPr="005B3AE5">
        <w:t>.</w:t>
      </w:r>
    </w:p>
    <w:p w14:paraId="1DBE465B" w14:textId="2D086D10" w:rsidR="0089766D" w:rsidRPr="005B3AE5" w:rsidRDefault="0089766D" w:rsidP="00590E4E">
      <w:pPr>
        <w:pStyle w:val="BYSubpara"/>
      </w:pPr>
      <w:r w:rsidRPr="005B3AE5">
        <w:t>(b</w:t>
      </w:r>
      <w:r w:rsidR="00B3088E" w:rsidRPr="005B3AE5">
        <w:t>) </w:t>
      </w:r>
      <w:r w:rsidRPr="005B3AE5">
        <w:t>The decision of the Hearing Panel shall be subject to appeal by the accused or the President of the Synod</w:t>
      </w:r>
      <w:r w:rsidR="00590E4E" w:rsidRPr="005B3AE5">
        <w:t xml:space="preserve"> (as provided in Bylaw 2.15.8)</w:t>
      </w:r>
      <w:r w:rsidRPr="005B3AE5">
        <w:t>.</w:t>
      </w:r>
    </w:p>
    <w:p w14:paraId="279DCC2E" w14:textId="31BB6B5F" w:rsidR="0089766D" w:rsidRPr="003A4215" w:rsidRDefault="0089766D" w:rsidP="00D94E49">
      <w:pPr>
        <w:pStyle w:val="BYSubpara"/>
      </w:pPr>
      <w:r w:rsidRPr="005B3AE5">
        <w:t>(c</w:t>
      </w:r>
      <w:r w:rsidR="00B3088E" w:rsidRPr="005B3AE5">
        <w:t>) </w:t>
      </w:r>
      <w:r w:rsidR="00D94E49" w:rsidRPr="003A4215">
        <w:fldChar w:fldCharType="begin"/>
      </w:r>
      <w:r w:rsidR="00D94E49" w:rsidRPr="003A4215">
        <w:instrText xml:space="preserve"> XE "Commission on Theology and Church Relations:opinion request</w:instrText>
      </w:r>
      <w:r w:rsidR="005A5314" w:rsidRPr="003A4215">
        <w:instrText>:expulsion</w:instrText>
      </w:r>
      <w:r w:rsidR="00D94E49" w:rsidRPr="003A4215">
        <w:instrText xml:space="preserve">" </w:instrText>
      </w:r>
      <w:r w:rsidR="00D94E49" w:rsidRPr="003A4215">
        <w:fldChar w:fldCharType="end"/>
      </w:r>
      <w:r w:rsidR="00D94E49" w:rsidRPr="003A4215">
        <w:fldChar w:fldCharType="begin"/>
      </w:r>
      <w:r w:rsidR="00D94E49" w:rsidRPr="003A4215">
        <w:instrText xml:space="preserve"> XE "Commission on Constitutional Matters:opinion request</w:instrText>
      </w:r>
      <w:r w:rsidR="005A5314" w:rsidRPr="003A4215">
        <w:instrText>:expulsion</w:instrText>
      </w:r>
      <w:r w:rsidR="00D94E49" w:rsidRPr="003A4215">
        <w:instrText xml:space="preserve">" </w:instrText>
      </w:r>
      <w:r w:rsidR="00D94E49" w:rsidRPr="003A4215">
        <w:fldChar w:fldCharType="end"/>
      </w:r>
      <w:r w:rsidRPr="003A4215">
        <w:t>The President of the Synod may request an opinion from the Commission on Constitutional Matters (CCM) or the Commission on Theology and Church Relations (CTCR).</w:t>
      </w:r>
    </w:p>
    <w:p w14:paraId="6BAEC03F" w14:textId="1FC700A0" w:rsidR="0089766D" w:rsidRPr="003A4215" w:rsidRDefault="0089766D" w:rsidP="0076357D">
      <w:pPr>
        <w:pStyle w:val="BYSubsubpara"/>
      </w:pPr>
      <w:r w:rsidRPr="003A4215">
        <w:t>(1</w:t>
      </w:r>
      <w:r w:rsidR="004E2A41" w:rsidRPr="003A4215">
        <w:t>) </w:t>
      </w:r>
      <w:r w:rsidRPr="003A4215">
        <w:t>Any opinion so requested shall be rendered within 30 days or such greater time as the panel may allow.</w:t>
      </w:r>
    </w:p>
    <w:p w14:paraId="2A12324A" w14:textId="116CE9D0" w:rsidR="0089766D" w:rsidRPr="005B3AE5" w:rsidRDefault="0089766D" w:rsidP="0076357D">
      <w:pPr>
        <w:pStyle w:val="BYSubsubpara"/>
      </w:pPr>
      <w:r w:rsidRPr="005B3AE5">
        <w:t>(2</w:t>
      </w:r>
      <w:r w:rsidR="004E2A41" w:rsidRPr="005B3AE5">
        <w:t>) </w:t>
      </w:r>
      <w:r w:rsidRPr="005B3AE5">
        <w:t>When an opinion has been requested, time limitations will not apply until the parties to the matter have received the opinion.</w:t>
      </w:r>
    </w:p>
    <w:p w14:paraId="17200F09" w14:textId="02C5A11E" w:rsidR="0089766D" w:rsidRPr="005B3AE5" w:rsidRDefault="0089766D" w:rsidP="0076357D">
      <w:pPr>
        <w:pStyle w:val="BYSubsubpara"/>
      </w:pPr>
      <w:r w:rsidRPr="005B3AE5">
        <w:t>(3</w:t>
      </w:r>
      <w:r w:rsidR="004E2A41" w:rsidRPr="005B3AE5">
        <w:t>) </w:t>
      </w:r>
      <w:r w:rsidRPr="005B3AE5">
        <w:t>CCM and CTCR opinions must be followed if the matter is appealed.</w:t>
      </w:r>
    </w:p>
    <w:p w14:paraId="43ED910E" w14:textId="1F95B0A0" w:rsidR="0089766D" w:rsidRPr="005B3AE5" w:rsidRDefault="0089766D" w:rsidP="0076357D">
      <w:pPr>
        <w:pStyle w:val="BYSubpara"/>
      </w:pPr>
      <w:r w:rsidRPr="005B3AE5">
        <w:t>(d</w:t>
      </w:r>
      <w:r w:rsidR="00B3088E" w:rsidRPr="005B3AE5">
        <w:t>) </w:t>
      </w:r>
      <w:r w:rsidRPr="005B3AE5">
        <w:t>If not appealed, the decision of the Hearing Panel shall be regarded as final and shall</w:t>
      </w:r>
    </w:p>
    <w:p w14:paraId="0BE29630" w14:textId="22F4BF1F" w:rsidR="0089766D" w:rsidRPr="005B3AE5" w:rsidRDefault="0089766D" w:rsidP="0076357D">
      <w:pPr>
        <w:pStyle w:val="BYSubsubpara"/>
      </w:pPr>
      <w:r w:rsidRPr="005B3AE5">
        <w:t>(1</w:t>
      </w:r>
      <w:r w:rsidR="004E2A41" w:rsidRPr="005B3AE5">
        <w:t>) </w:t>
      </w:r>
      <w:r w:rsidRPr="005B3AE5">
        <w:t>be binding upon the parties to the matter and not be subject to further appeal;</w:t>
      </w:r>
    </w:p>
    <w:p w14:paraId="0EA86996" w14:textId="64DBF3A7" w:rsidR="0089766D" w:rsidRPr="005B3AE5" w:rsidRDefault="0089766D" w:rsidP="0076357D">
      <w:pPr>
        <w:pStyle w:val="BYSubsubpara"/>
      </w:pPr>
      <w:r w:rsidRPr="005B3AE5">
        <w:t>(2</w:t>
      </w:r>
      <w:r w:rsidR="004E2A41" w:rsidRPr="005B3AE5">
        <w:t>) </w:t>
      </w:r>
      <w:r w:rsidRPr="005B3AE5">
        <w:t>have no precedential value;</w:t>
      </w:r>
    </w:p>
    <w:p w14:paraId="6DE7512B" w14:textId="757364BE" w:rsidR="0089766D" w:rsidRPr="005B3AE5" w:rsidRDefault="0089766D" w:rsidP="0076357D">
      <w:pPr>
        <w:pStyle w:val="BYSubsubpara"/>
      </w:pPr>
      <w:r w:rsidRPr="005B3AE5">
        <w:t>(3</w:t>
      </w:r>
      <w:r w:rsidR="004E2A41" w:rsidRPr="005B3AE5">
        <w:t>) </w:t>
      </w:r>
      <w:r w:rsidRPr="005B3AE5">
        <w:t>be carried out by the district president or the President of the Synod; and</w:t>
      </w:r>
    </w:p>
    <w:p w14:paraId="5123DC5E" w14:textId="1D3B86CC" w:rsidR="0089766D" w:rsidRPr="005B3AE5" w:rsidRDefault="0089766D" w:rsidP="0076357D">
      <w:pPr>
        <w:pStyle w:val="BYSubsubpara"/>
      </w:pPr>
      <w:r w:rsidRPr="005B3AE5">
        <w:t>(4</w:t>
      </w:r>
      <w:r w:rsidR="004E2A41" w:rsidRPr="005B3AE5">
        <w:t>) </w:t>
      </w:r>
      <w:r w:rsidRPr="005B3AE5">
        <w:t>be publicized as deemed appropriate under the circumstances by the district president or the President of the Synod.</w:t>
      </w:r>
    </w:p>
    <w:p w14:paraId="45097618" w14:textId="113BC7CC" w:rsidR="0089766D" w:rsidRPr="005B3AE5" w:rsidRDefault="0089766D" w:rsidP="0076357D">
      <w:pPr>
        <w:pStyle w:val="BYSSubsection"/>
      </w:pPr>
      <w:bookmarkStart w:id="463" w:name="_Toc462912195"/>
      <w:bookmarkStart w:id="464" w:name="_Toc463339958"/>
      <w:bookmarkStart w:id="465" w:name="_Toc154035494"/>
      <w:bookmarkStart w:id="466" w:name="BYT_EXP215_AP"/>
      <w:bookmarkEnd w:id="462"/>
      <w:r w:rsidRPr="005B3AE5">
        <w:t>Appeal Panel</w:t>
      </w:r>
      <w:bookmarkEnd w:id="463"/>
      <w:bookmarkEnd w:id="464"/>
      <w:bookmarkEnd w:id="465"/>
    </w:p>
    <w:p w14:paraId="17043F41" w14:textId="1DFCB891" w:rsidR="0089766D" w:rsidRPr="005B3AE5" w:rsidRDefault="0089766D" w:rsidP="0076357D">
      <w:pPr>
        <w:pStyle w:val="BYPara"/>
      </w:pPr>
      <w:r w:rsidRPr="005B3AE5">
        <w:t>2.15.8</w:t>
      </w:r>
      <w:r w:rsidRPr="005B3AE5">
        <w:tab/>
        <w:t>The decision of the Hearing Panel may be appealed by the accused (if an active participant in the hearing before the Hearing Panel</w:t>
      </w:r>
      <w:r w:rsidRPr="005B3AE5">
        <w:rPr>
          <w:szCs w:val="16"/>
        </w:rPr>
        <w:t>)</w:t>
      </w:r>
      <w:r w:rsidR="001034F0" w:rsidRPr="005B3AE5">
        <w:rPr>
          <w:szCs w:val="16"/>
        </w:rPr>
        <w:t>,</w:t>
      </w:r>
      <w:r w:rsidRPr="005B3AE5">
        <w:rPr>
          <w:szCs w:val="16"/>
        </w:rPr>
        <w:t xml:space="preserve"> </w:t>
      </w:r>
      <w:r w:rsidRPr="005B3AE5">
        <w:t>or by the President of the Synod if a question of doctrine or practice is involved (</w:t>
      </w:r>
      <w:r w:rsidR="00182ACF">
        <w:fldChar w:fldCharType="begin"/>
      </w:r>
      <w:r w:rsidR="00182ACF">
        <w:instrText xml:space="preserve"> TA \l "</w:instrText>
      </w:r>
      <w:r w:rsidR="00182ACF" w:rsidRPr="00E472D8">
        <w:instrText>Const</w:instrText>
      </w:r>
      <w:r w:rsidR="00182ACF">
        <w:instrText>.</w:instrText>
      </w:r>
      <w:r w:rsidR="00182ACF" w:rsidRPr="00E472D8">
        <w:instrText xml:space="preserve"> Art. </w:instrText>
      </w:r>
      <w:r w:rsidR="00182ACF">
        <w:instrText xml:space="preserve">XI B 1–3" \s "Const. Art. XI B 1–3" \c 7 </w:instrText>
      </w:r>
      <w:r w:rsidR="00182ACF">
        <w:fldChar w:fldCharType="end"/>
      </w:r>
      <w:r w:rsidRPr="005B3AE5">
        <w:t>Constitution Art. XI B</w:t>
      </w:r>
      <w:r w:rsidR="00201FC7" w:rsidRPr="005B3AE5">
        <w:t xml:space="preserve"> 1</w:t>
      </w:r>
      <w:r w:rsidR="00711B3E" w:rsidRPr="005B3AE5">
        <w:t>–</w:t>
      </w:r>
      <w:r w:rsidRPr="005B3AE5">
        <w:t xml:space="preserve">3) within 15 days after receiving the decision. </w:t>
      </w:r>
      <w:r w:rsidR="00924819" w:rsidRPr="005B3AE5">
        <w:t>Such request for an appeal</w:t>
      </w:r>
      <w:r w:rsidRPr="005B3AE5">
        <w:t xml:space="preserve"> shall be submitted to the Secretary of the Synod with copies provided to the district president(s) of the accuser and the accused, the chairman of the Hearing Panel, the accuser, and the President of the Synod, and shall be accompanied by a written memorandum stating the basis for the request.</w:t>
      </w:r>
    </w:p>
    <w:p w14:paraId="18FB4D7F" w14:textId="2DB43546" w:rsidR="0089766D" w:rsidRPr="005B3AE5" w:rsidRDefault="0089766D" w:rsidP="0076357D">
      <w:pPr>
        <w:pStyle w:val="BYSubpara"/>
      </w:pPr>
      <w:r w:rsidRPr="005B3AE5">
        <w:t>(a</w:t>
      </w:r>
      <w:r w:rsidR="00B3088E" w:rsidRPr="005B3AE5">
        <w:t>) </w:t>
      </w:r>
      <w:r w:rsidRPr="005B3AE5">
        <w:t xml:space="preserve">Within </w:t>
      </w:r>
      <w:r w:rsidR="00AA24FB" w:rsidRPr="005B3AE5">
        <w:t xml:space="preserve">21 </w:t>
      </w:r>
      <w:r w:rsidRPr="005B3AE5">
        <w:t>days after receipt of an appeal from the accused or the President of the Synod, an Appeal Panel shall be selected by the Secretary of the Synod. The Appeal Panel shall be made up of three district presidents who shall be trained for such service.</w:t>
      </w:r>
    </w:p>
    <w:p w14:paraId="7BD8D368" w14:textId="756C8EC0" w:rsidR="0089766D" w:rsidRPr="005B3AE5" w:rsidRDefault="0089766D" w:rsidP="0076357D">
      <w:pPr>
        <w:pStyle w:val="BYSubsubpara"/>
      </w:pPr>
      <w:r w:rsidRPr="005B3AE5">
        <w:t>(1</w:t>
      </w:r>
      <w:r w:rsidR="004E2A41" w:rsidRPr="005B3AE5">
        <w:t>) </w:t>
      </w:r>
      <w:r w:rsidRPr="005B3AE5">
        <w:t xml:space="preserve">One district president shall be selected by the accused, one by the </w:t>
      </w:r>
      <w:r w:rsidR="001228F4" w:rsidRPr="005B3AE5">
        <w:t>suspending ecclesiastical supervisor</w:t>
      </w:r>
      <w:r w:rsidRPr="005B3AE5">
        <w:t>, and the third by the two Appeal Panel members so selected.</w:t>
      </w:r>
    </w:p>
    <w:p w14:paraId="4833278E" w14:textId="0D202779" w:rsidR="0089766D" w:rsidRPr="005B3AE5" w:rsidRDefault="0089766D" w:rsidP="0076357D">
      <w:pPr>
        <w:pStyle w:val="BYSubsubpara"/>
      </w:pPr>
      <w:r w:rsidRPr="005B3AE5">
        <w:t>(2</w:t>
      </w:r>
      <w:r w:rsidR="004E2A41" w:rsidRPr="005B3AE5">
        <w:t>) </w:t>
      </w:r>
      <w:r w:rsidRPr="005B3AE5">
        <w:t>If the two Appeal Panel members cannot agree on a third panel member, the Secretary of the Synod shall select the third member by blind draw from the remaining eligible district presidents.</w:t>
      </w:r>
    </w:p>
    <w:p w14:paraId="6D814647" w14:textId="0C6020E0" w:rsidR="0089766D" w:rsidRPr="005B3AE5" w:rsidRDefault="0089766D" w:rsidP="0076357D">
      <w:pPr>
        <w:pStyle w:val="BYSubpara"/>
      </w:pPr>
      <w:r w:rsidRPr="005B3AE5">
        <w:t>(b</w:t>
      </w:r>
      <w:r w:rsidR="00B3088E" w:rsidRPr="005B3AE5">
        <w:t>) </w:t>
      </w:r>
      <w:r w:rsidRPr="005B3AE5">
        <w:t>The members of the Appeal Panel shall be provided with copies of the official record of the case, including the Hearing Panel minutes, the written decision and all documentary evidence considered by the Hearing Panel, and the written memorandum stating the basis for the appeal. The panel shall make its decision solely on the basis of the materials received.</w:t>
      </w:r>
    </w:p>
    <w:p w14:paraId="13720DE1" w14:textId="17B371CB" w:rsidR="0089766D" w:rsidRPr="005B3AE5" w:rsidRDefault="0089766D" w:rsidP="0076357D">
      <w:pPr>
        <w:pStyle w:val="BYSubpara"/>
      </w:pPr>
      <w:r w:rsidRPr="005B3AE5">
        <w:t>(c</w:t>
      </w:r>
      <w:r w:rsidR="00B3088E" w:rsidRPr="005B3AE5">
        <w:t>) </w:t>
      </w:r>
      <w:r w:rsidRPr="005B3AE5">
        <w:t>The only decision to be made by the Appeal Panel shall be whether to approve reconsideration of the Hearing Panel decision. The panel shall not approve a request for a new hearing on the basis of newly discovered evidence unless such evidence was clearly not available to the Hearing Panel and was not the fault of the party requesting the reopening of the case, and unless it is clear that the absence of such evidence resulted in a gross miscarriage of justice.</w:t>
      </w:r>
    </w:p>
    <w:p w14:paraId="198B1C6D" w14:textId="3994E510" w:rsidR="0089766D" w:rsidRPr="005B3AE5" w:rsidRDefault="0089766D" w:rsidP="0076357D">
      <w:pPr>
        <w:pStyle w:val="BYSubpara"/>
      </w:pPr>
      <w:r w:rsidRPr="005B3AE5">
        <w:t>(d</w:t>
      </w:r>
      <w:r w:rsidR="00B3088E" w:rsidRPr="005B3AE5">
        <w:t>) </w:t>
      </w:r>
      <w:r w:rsidRPr="005B3AE5">
        <w:t>The standards of review that shall define the Appeal Panel’s considerations shall be limited to three basic areas:</w:t>
      </w:r>
    </w:p>
    <w:p w14:paraId="08CE311B" w14:textId="5EBE6EAC" w:rsidR="0089766D" w:rsidRPr="005B3AE5" w:rsidRDefault="0089766D" w:rsidP="0076357D">
      <w:pPr>
        <w:pStyle w:val="BYSubsubpara"/>
      </w:pPr>
      <w:r w:rsidRPr="005B3AE5">
        <w:t>(1</w:t>
      </w:r>
      <w:r w:rsidR="004E2A41" w:rsidRPr="005B3AE5">
        <w:t>) </w:t>
      </w:r>
      <w:r w:rsidRPr="005B3AE5">
        <w:t>Factual findings: The Appeal Panel shall review factual findings of the Hearing Panel only to determine if they are supported by evidence. The Appeal Panel shall not ordinarily sit in judgment of the Hearing Panel’s conclusions regarding evidence, since the Hearing Panel was in the best position to judge factual issues. The Appeal Panel must be convinced that a mistake has been committed, that is, that the evidence is such that reasonable minds could not agree with the Hearing Panel’s decision.</w:t>
      </w:r>
    </w:p>
    <w:p w14:paraId="693E926D" w14:textId="52A5A480" w:rsidR="0089766D" w:rsidRPr="005B3AE5" w:rsidRDefault="0089766D" w:rsidP="0076357D">
      <w:pPr>
        <w:pStyle w:val="BYSubsubpara"/>
      </w:pPr>
      <w:r w:rsidRPr="005B3AE5">
        <w:t>(2</w:t>
      </w:r>
      <w:r w:rsidR="004E2A41" w:rsidRPr="005B3AE5">
        <w:t>) </w:t>
      </w:r>
      <w:r w:rsidRPr="005B3AE5">
        <w:t>Conclusions on authority: The Appeal Panel may approve an appeal if the Hearing Panel was clearly outside its authority, e.g., a decision was made that the panel had no authority to make under the Constitution and Bylaws of the Synod, or a decision was made on an issue not related to the sole issue to be decided, or a decision was made on a theological question that the panel had no authority to make.</w:t>
      </w:r>
    </w:p>
    <w:p w14:paraId="20845397" w14:textId="2EF9FE96" w:rsidR="0089766D" w:rsidRPr="005B3AE5" w:rsidRDefault="0089766D" w:rsidP="0076357D">
      <w:pPr>
        <w:pStyle w:val="BYSubsubpara"/>
      </w:pPr>
      <w:r w:rsidRPr="005B3AE5">
        <w:t>(3</w:t>
      </w:r>
      <w:r w:rsidR="004E2A41" w:rsidRPr="005B3AE5">
        <w:t>) </w:t>
      </w:r>
      <w:r w:rsidRPr="005B3AE5">
        <w:t>Discretionary acts: The Appeal Panel may approve an appeal if there was a clear abuse of discretion impacting the decision of the Hearing Panel, resulting in a gross miscarriage of justice, or that involves an obvious and inappropriate bias or prejudice.</w:t>
      </w:r>
    </w:p>
    <w:p w14:paraId="0F87823A" w14:textId="3117C0FD" w:rsidR="0089766D" w:rsidRPr="005B3AE5" w:rsidRDefault="0089766D" w:rsidP="0076357D">
      <w:pPr>
        <w:pStyle w:val="BYSubpara"/>
      </w:pPr>
      <w:r w:rsidRPr="005B3AE5">
        <w:t>(e</w:t>
      </w:r>
      <w:r w:rsidR="00B3088E" w:rsidRPr="005B3AE5">
        <w:t>) </w:t>
      </w:r>
      <w:r w:rsidR="00AA24FB" w:rsidRPr="005B3AE5">
        <w:t xml:space="preserve">Within 30 days after its formation, the Appeal Panel shall issue its written decision in response to the request for reconsideration. </w:t>
      </w:r>
      <w:r w:rsidRPr="005B3AE5">
        <w:t>If the Appeal Panel denies the request for reconsideration of the decision of the Hearing Panel, the decision of the Hearing Panel shall be regarded as final and shall</w:t>
      </w:r>
    </w:p>
    <w:p w14:paraId="5C9BB1A7" w14:textId="3D76D111" w:rsidR="0089766D" w:rsidRPr="005B3AE5" w:rsidRDefault="0089766D" w:rsidP="0076357D">
      <w:pPr>
        <w:pStyle w:val="BYSubsubpara"/>
      </w:pPr>
      <w:r w:rsidRPr="005B3AE5">
        <w:t>(1</w:t>
      </w:r>
      <w:r w:rsidR="004E2A41" w:rsidRPr="005B3AE5">
        <w:t>) </w:t>
      </w:r>
      <w:r w:rsidRPr="005B3AE5">
        <w:t>be binding upon the parties to the matter and not be subject to further appeal;</w:t>
      </w:r>
    </w:p>
    <w:p w14:paraId="5BFB318D" w14:textId="3FABF28D" w:rsidR="0089766D" w:rsidRPr="005B3AE5" w:rsidRDefault="0089766D" w:rsidP="0076357D">
      <w:pPr>
        <w:pStyle w:val="BYSubsubpara"/>
      </w:pPr>
      <w:r w:rsidRPr="005B3AE5">
        <w:t>(2</w:t>
      </w:r>
      <w:r w:rsidR="004E2A41" w:rsidRPr="005B3AE5">
        <w:t>) </w:t>
      </w:r>
      <w:r w:rsidRPr="005B3AE5">
        <w:t>have no precedential value;</w:t>
      </w:r>
    </w:p>
    <w:p w14:paraId="4EA8DEEA" w14:textId="18971E10" w:rsidR="0089766D" w:rsidRPr="005B3AE5" w:rsidRDefault="0089766D" w:rsidP="0076357D">
      <w:pPr>
        <w:pStyle w:val="BYSubsubpara"/>
      </w:pPr>
      <w:r w:rsidRPr="005B3AE5">
        <w:t>(3</w:t>
      </w:r>
      <w:r w:rsidR="004E2A41" w:rsidRPr="005B3AE5">
        <w:t>) </w:t>
      </w:r>
      <w:r w:rsidRPr="005B3AE5">
        <w:t>be carried out by the district president or the President of the Synod; and</w:t>
      </w:r>
    </w:p>
    <w:p w14:paraId="3F7C980A" w14:textId="08E61B72" w:rsidR="0089766D" w:rsidRPr="005B3AE5" w:rsidRDefault="0089766D" w:rsidP="0076357D">
      <w:pPr>
        <w:pStyle w:val="BYSubsubpara"/>
      </w:pPr>
      <w:r w:rsidRPr="005B3AE5">
        <w:t>(4</w:t>
      </w:r>
      <w:r w:rsidR="004E2A41" w:rsidRPr="005B3AE5">
        <w:t>) </w:t>
      </w:r>
      <w:r w:rsidRPr="005B3AE5">
        <w:t>shall be publicized as deemed appropriate under the circumstances by the district president or the President of the Synod.</w:t>
      </w:r>
    </w:p>
    <w:p w14:paraId="4EE131C1" w14:textId="73E2C6B5" w:rsidR="0089766D" w:rsidRPr="005B3AE5" w:rsidRDefault="0089766D" w:rsidP="0076357D">
      <w:pPr>
        <w:pStyle w:val="BYSubpara"/>
        <w:rPr>
          <w:sz w:val="14"/>
          <w:szCs w:val="20"/>
        </w:rPr>
      </w:pPr>
      <w:r w:rsidRPr="005B3AE5">
        <w:t>(f</w:t>
      </w:r>
      <w:r w:rsidR="00B3088E" w:rsidRPr="005B3AE5">
        <w:t>) </w:t>
      </w:r>
      <w:r w:rsidRPr="005B3AE5">
        <w:t>If the Appeal Panel grants the request for reconsideration of the decision of the Hearing Panel, a Final Hearing Panel shall be selected by the Secretary of the Synod</w:t>
      </w:r>
      <w:r w:rsidR="00505239" w:rsidRPr="005B3AE5">
        <w:rPr>
          <w:sz w:val="14"/>
          <w:szCs w:val="20"/>
        </w:rPr>
        <w:t>.</w:t>
      </w:r>
    </w:p>
    <w:p w14:paraId="6F3EA247" w14:textId="4698C614" w:rsidR="0089766D" w:rsidRPr="005B3AE5" w:rsidRDefault="0089766D" w:rsidP="0076357D">
      <w:pPr>
        <w:pStyle w:val="BYSSubsection"/>
      </w:pPr>
      <w:bookmarkStart w:id="467" w:name="_Toc462912196"/>
      <w:bookmarkStart w:id="468" w:name="_Toc463339959"/>
      <w:bookmarkStart w:id="469" w:name="_Toc154035495"/>
      <w:bookmarkStart w:id="470" w:name="BYT_EXP215_FHP"/>
      <w:bookmarkEnd w:id="466"/>
      <w:r w:rsidRPr="005B3AE5">
        <w:t>Final Hearing Panel</w:t>
      </w:r>
      <w:bookmarkEnd w:id="467"/>
      <w:bookmarkEnd w:id="468"/>
      <w:bookmarkEnd w:id="469"/>
    </w:p>
    <w:p w14:paraId="69328C6A" w14:textId="3A9315EF" w:rsidR="0089766D" w:rsidRPr="005B3AE5" w:rsidRDefault="0089766D" w:rsidP="0076357D">
      <w:pPr>
        <w:pStyle w:val="BYPara"/>
      </w:pPr>
      <w:r w:rsidRPr="005B3AE5">
        <w:t>2.15.9</w:t>
      </w:r>
      <w:r w:rsidRPr="005B3AE5">
        <w:tab/>
        <w:t xml:space="preserve">Within </w:t>
      </w:r>
      <w:r w:rsidR="00AA24FB" w:rsidRPr="005B3AE5">
        <w:t xml:space="preserve">21 </w:t>
      </w:r>
      <w:r w:rsidRPr="005B3AE5">
        <w:t>days after the receipt of the decision of the Appeal Panel granting the request for reconsideration of the decision of the Hearing Panel, a Final H</w:t>
      </w:r>
      <w:r w:rsidR="0078196D">
        <w:t>earing Panel shall be selected.</w:t>
      </w:r>
    </w:p>
    <w:p w14:paraId="53419E91" w14:textId="7268DD4F" w:rsidR="0089766D" w:rsidRPr="005B3AE5" w:rsidRDefault="0089766D" w:rsidP="0076357D">
      <w:pPr>
        <w:pStyle w:val="BYSubpara"/>
      </w:pPr>
      <w:r w:rsidRPr="005B3AE5">
        <w:t>(a</w:t>
      </w:r>
      <w:r w:rsidR="00B3088E" w:rsidRPr="005B3AE5">
        <w:t>) </w:t>
      </w:r>
      <w:r w:rsidRPr="005B3AE5">
        <w:t>The panel shall be constituted in the same prescribed manner as described in Bylaws 2.15.7.2</w:t>
      </w:r>
      <w:r w:rsidR="00711B3E" w:rsidRPr="005B3AE5">
        <w:t>–</w:t>
      </w:r>
      <w:r w:rsidRPr="005B3AE5">
        <w:t xml:space="preserve">2.15.7.6, except that the two district presidents, </w:t>
      </w:r>
      <w:r w:rsidR="00F13C72" w:rsidRPr="005B3AE5">
        <w:t xml:space="preserve">the three </w:t>
      </w:r>
      <w:r w:rsidRPr="005B3AE5">
        <w:t>reconciler</w:t>
      </w:r>
      <w:r w:rsidR="00F13C72" w:rsidRPr="005B3AE5">
        <w:t>s on the panel</w:t>
      </w:r>
      <w:r w:rsidRPr="005B3AE5">
        <w:t>, the hearing facilitator that provided assistance to the Hearing Panel, and the involved district presidents are omitted from considerati</w:t>
      </w:r>
      <w:r w:rsidR="0078196D">
        <w:t>on for the Final Hearing Panel.</w:t>
      </w:r>
    </w:p>
    <w:p w14:paraId="176CF546" w14:textId="4394C864" w:rsidR="0089766D" w:rsidRPr="005B3AE5" w:rsidRDefault="0089766D" w:rsidP="0076357D">
      <w:pPr>
        <w:pStyle w:val="BYSubpara"/>
      </w:pPr>
      <w:r w:rsidRPr="005B3AE5">
        <w:t>(b</w:t>
      </w:r>
      <w:r w:rsidR="00B3088E" w:rsidRPr="005B3AE5">
        <w:t>) </w:t>
      </w:r>
      <w:r w:rsidRPr="005B3AE5">
        <w:t>The procedures for the final hearing shall be the same a</w:t>
      </w:r>
      <w:r w:rsidR="00D94E49" w:rsidRPr="005B3AE5">
        <w:t>s prescribed in Bylaws 2.15.7.6</w:t>
      </w:r>
      <w:r w:rsidR="00711B3E" w:rsidRPr="005B3AE5">
        <w:t>–</w:t>
      </w:r>
      <w:r w:rsidR="0078196D">
        <w:t>2.15.7.8.</w:t>
      </w:r>
    </w:p>
    <w:p w14:paraId="0493BE2C" w14:textId="12483312" w:rsidR="0089766D" w:rsidRPr="005B3AE5" w:rsidRDefault="0089766D" w:rsidP="0076357D">
      <w:pPr>
        <w:pStyle w:val="BYSubpara"/>
      </w:pPr>
      <w:r w:rsidRPr="005B3AE5">
        <w:t>(c</w:t>
      </w:r>
      <w:r w:rsidR="00B3088E" w:rsidRPr="005B3AE5">
        <w:t>) </w:t>
      </w:r>
      <w:r w:rsidRPr="005B3AE5">
        <w:t xml:space="preserve">The </w:t>
      </w:r>
      <w:r w:rsidR="00F13C72" w:rsidRPr="005B3AE5">
        <w:t xml:space="preserve">hearing facilitator </w:t>
      </w:r>
      <w:r w:rsidRPr="005B3AE5">
        <w:t>of the Hearing Panel shall provide the Final Hearing Panel with a written statement of the matter and the Hearing Panel’s report, minutes, records, and proceedings.</w:t>
      </w:r>
    </w:p>
    <w:p w14:paraId="32F351FC" w14:textId="77777777" w:rsidR="0089766D" w:rsidRPr="005B3AE5" w:rsidRDefault="0089766D" w:rsidP="0076357D">
      <w:pPr>
        <w:pStyle w:val="BYPara"/>
        <w:rPr>
          <w:b/>
          <w:bCs/>
        </w:rPr>
      </w:pPr>
      <w:r w:rsidRPr="005B3AE5">
        <w:t>2.15.9.1</w:t>
      </w:r>
      <w:r w:rsidRPr="005B3AE5">
        <w:tab/>
        <w:t>Upon completion of the hearing of the Final Hearing Panel, the panel shall deliberate and then issue its written decision within 30 days, a copy of which shall be mailed to the accused, any involved district president, the accuser, the Secretary of the Synod, and the President of the Synod. The final decision of the Final Hearing Panel shall</w:t>
      </w:r>
    </w:p>
    <w:p w14:paraId="3B9D0CA2" w14:textId="73F3C38E" w:rsidR="0089766D" w:rsidRPr="005B3AE5" w:rsidRDefault="0089766D" w:rsidP="0076357D">
      <w:pPr>
        <w:pStyle w:val="BYSubpara"/>
      </w:pPr>
      <w:r w:rsidRPr="005B3AE5">
        <w:t>(a</w:t>
      </w:r>
      <w:r w:rsidR="00B3088E" w:rsidRPr="005B3AE5">
        <w:t>) </w:t>
      </w:r>
      <w:r w:rsidRPr="005B3AE5">
        <w:t>be binding upon the parties to the matter and not be subject to further appeal;</w:t>
      </w:r>
    </w:p>
    <w:p w14:paraId="12FA85C3" w14:textId="5E47D7A4" w:rsidR="0089766D" w:rsidRPr="005B3AE5" w:rsidRDefault="0089766D" w:rsidP="0076357D">
      <w:pPr>
        <w:pStyle w:val="BYSubpara"/>
      </w:pPr>
      <w:r w:rsidRPr="005B3AE5">
        <w:t>(b</w:t>
      </w:r>
      <w:r w:rsidR="00B3088E" w:rsidRPr="005B3AE5">
        <w:t>) </w:t>
      </w:r>
      <w:r w:rsidRPr="005B3AE5">
        <w:t>have no precedential value;</w:t>
      </w:r>
    </w:p>
    <w:p w14:paraId="2FEA3453" w14:textId="465DC43B" w:rsidR="0089766D" w:rsidRPr="005B3AE5" w:rsidRDefault="0089766D" w:rsidP="0076357D">
      <w:pPr>
        <w:pStyle w:val="BYSubpara"/>
      </w:pPr>
      <w:r w:rsidRPr="005B3AE5">
        <w:t>(c</w:t>
      </w:r>
      <w:r w:rsidR="00B3088E" w:rsidRPr="005B3AE5">
        <w:t>) </w:t>
      </w:r>
      <w:r w:rsidRPr="005B3AE5">
        <w:t>be carried out by the President of the Synod; and</w:t>
      </w:r>
    </w:p>
    <w:p w14:paraId="46E62D9E" w14:textId="0F99621C" w:rsidR="0089766D" w:rsidRPr="005B3AE5" w:rsidRDefault="0089766D" w:rsidP="0076357D">
      <w:pPr>
        <w:pStyle w:val="BYSubpara"/>
      </w:pPr>
      <w:r w:rsidRPr="005B3AE5">
        <w:t>(d</w:t>
      </w:r>
      <w:r w:rsidR="00B3088E" w:rsidRPr="005B3AE5">
        <w:t>) </w:t>
      </w:r>
      <w:r w:rsidRPr="005B3AE5">
        <w:t>be publicized as deemed appropriate under the circumstances by the President of the Synod.</w:t>
      </w:r>
    </w:p>
    <w:p w14:paraId="0FA51DDA" w14:textId="77777777" w:rsidR="0089766D" w:rsidRPr="005B3AE5" w:rsidRDefault="0089766D" w:rsidP="0076357D">
      <w:pPr>
        <w:pStyle w:val="BYSSubsection"/>
      </w:pPr>
      <w:bookmarkStart w:id="471" w:name="_Toc462912197"/>
      <w:bookmarkStart w:id="472" w:name="_Toc463339960"/>
      <w:bookmarkStart w:id="473" w:name="_Toc154035496"/>
      <w:bookmarkStart w:id="474" w:name="BYT_EXP215_GR"/>
      <w:bookmarkEnd w:id="470"/>
      <w:r w:rsidRPr="005B3AE5">
        <w:t>General Regulations</w:t>
      </w:r>
      <w:bookmarkEnd w:id="471"/>
      <w:bookmarkEnd w:id="472"/>
      <w:bookmarkEnd w:id="473"/>
    </w:p>
    <w:p w14:paraId="0C5CD839" w14:textId="77777777" w:rsidR="0089766D" w:rsidRPr="005B3AE5" w:rsidRDefault="0089766D" w:rsidP="0076357D">
      <w:pPr>
        <w:pStyle w:val="BYPara"/>
      </w:pPr>
      <w:r w:rsidRPr="005B3AE5">
        <w:t>2.15.10</w:t>
      </w:r>
      <w:r w:rsidRPr="005B3AE5">
        <w:tab/>
        <w:t>The President of the Synod shall take those steps necessary to assure that the spiritual needs of the respective members (accuser and accused) are attended to and shall continue efforts to resolve those matters which led to the commencement of the formal action against the accused member.</w:t>
      </w:r>
    </w:p>
    <w:p w14:paraId="033A2548" w14:textId="77777777" w:rsidR="0089766D" w:rsidRPr="005B3AE5" w:rsidRDefault="0089766D" w:rsidP="0076357D">
      <w:pPr>
        <w:pStyle w:val="BYPara"/>
      </w:pPr>
      <w:r w:rsidRPr="005B3AE5">
        <w:t>2.15.10.1</w:t>
      </w:r>
      <w:r w:rsidRPr="005B3AE5">
        <w:tab/>
        <w:t>Since this matter involves individual membership, the calling or contracting body is encouraged to continue financial support, existing housing, and insurance of individual members until the final decision is rendered.</w:t>
      </w:r>
    </w:p>
    <w:p w14:paraId="0119842F" w14:textId="1B4CF313" w:rsidR="0089766D" w:rsidRPr="005B3AE5" w:rsidRDefault="0089766D" w:rsidP="0076357D">
      <w:pPr>
        <w:pStyle w:val="BYPara"/>
      </w:pPr>
      <w:r w:rsidRPr="005B3AE5">
        <w:t>2.15.10.2</w:t>
      </w:r>
      <w:r w:rsidRPr="005B3AE5">
        <w:tab/>
        <w:t>Any member participating in this bylaw procedure that violates any of the requirements or procedures in this bylaw or is persistent in false accusations is subject to the same disciplinary measures as set forth in Bylaw section 2.14 or this Bylaw section 2.15. Violations of the prohibition against publicity while a matter is still undecided or while an appeal is contemplated or pending (Bylaw 2.15.7.8 [g] above) by any of the persons involved are specifically included as violations subject to the same disciplinary measures set forth in this bylaw</w:t>
      </w:r>
      <w:r w:rsidR="0078196D">
        <w:t xml:space="preserve"> section or Bylaw section 2.14.</w:t>
      </w:r>
    </w:p>
    <w:p w14:paraId="0EF5FD49" w14:textId="52073987" w:rsidR="0089766D" w:rsidRPr="003A4215" w:rsidRDefault="0089766D" w:rsidP="00F37CA9">
      <w:pPr>
        <w:pStyle w:val="BYPara"/>
      </w:pPr>
      <w:r w:rsidRPr="005B3AE5">
        <w:t>2.15.10.3</w:t>
      </w:r>
      <w:r w:rsidRPr="005B3AE5">
        <w:tab/>
      </w:r>
      <w:r w:rsidR="007D161F" w:rsidRPr="003A4215">
        <w:fldChar w:fldCharType="begin"/>
      </w:r>
      <w:r w:rsidR="007D161F" w:rsidRPr="003A4215">
        <w:instrText xml:space="preserve"> XE "Expulsion from the Synod:</w:instrText>
      </w:r>
      <w:r w:rsidR="007D161F" w:rsidRPr="003A4215">
        <w:rPr>
          <w:i/>
          <w:iCs/>
        </w:rPr>
        <w:instrText>Standard Operating Procedures Manual</w:instrText>
      </w:r>
      <w:r w:rsidR="007D161F" w:rsidRPr="003A4215">
        <w:instrText xml:space="preserve">" </w:instrText>
      </w:r>
      <w:r w:rsidR="007D161F" w:rsidRPr="003A4215">
        <w:fldChar w:fldCharType="end"/>
      </w:r>
      <w:r w:rsidR="007D161F" w:rsidRPr="003A4215">
        <w:fldChar w:fldCharType="begin"/>
      </w:r>
      <w:r w:rsidR="007D161F" w:rsidRPr="003A4215">
        <w:instrText xml:space="preserve"> XE "Commission on Constitutional Matters:</w:instrText>
      </w:r>
      <w:r w:rsidR="00F37CA9" w:rsidRPr="003A4215">
        <w:instrText>development of standard operating procedures</w:instrText>
      </w:r>
      <w:r w:rsidR="007D161F" w:rsidRPr="003A4215">
        <w:instrText xml:space="preserve">" </w:instrText>
      </w:r>
      <w:r w:rsidR="007D161F" w:rsidRPr="003A4215">
        <w:fldChar w:fldCharType="end"/>
      </w:r>
      <w:r w:rsidR="004F4FB6" w:rsidRPr="003A4215">
        <w:fldChar w:fldCharType="begin"/>
      </w:r>
      <w:r w:rsidR="004F4FB6" w:rsidRPr="003A4215">
        <w:instrText xml:space="preserve"> XE "Co</w:instrText>
      </w:r>
      <w:r w:rsidR="004F4FB6">
        <w:instrText>uncil of Presidents</w:instrText>
      </w:r>
      <w:r w:rsidR="004F4FB6" w:rsidRPr="003A4215">
        <w:instrText>:</w:instrText>
      </w:r>
      <w:r w:rsidR="004F4FB6">
        <w:instrText>concurrence</w:instrText>
      </w:r>
      <w:r w:rsidR="004F4FB6" w:rsidRPr="003A4215">
        <w:instrText xml:space="preserve"> </w:instrText>
      </w:r>
      <w:r w:rsidR="004F4FB6">
        <w:instrText>on</w:instrText>
      </w:r>
      <w:r w:rsidR="004F4FB6" w:rsidRPr="003A4215">
        <w:instrText xml:space="preserve"> standard operating procedures" </w:instrText>
      </w:r>
      <w:r w:rsidR="004F4FB6" w:rsidRPr="003A4215">
        <w:fldChar w:fldCharType="end"/>
      </w:r>
      <w:r w:rsidRPr="003A4215">
        <w:t xml:space="preserve">In consultation with the Secretary of the Synod and with the concurrence of the Council of Presidents, the Commission on Constitutional Matters shall amend as necessary the </w:t>
      </w:r>
      <w:r w:rsidRPr="003A4215">
        <w:rPr>
          <w:rStyle w:val="Italic"/>
        </w:rPr>
        <w:t xml:space="preserve">Standard Operating Procedures Manual </w:t>
      </w:r>
      <w:r w:rsidRPr="003A4215">
        <w:t>that serves as a comprehensive procedures manual for the provisions set forth in Bylaw section 2.15.</w:t>
      </w:r>
      <w:r w:rsidR="007D161F" w:rsidRPr="003A4215">
        <w:t xml:space="preserve"> </w:t>
      </w:r>
      <w:r w:rsidR="007D161F" w:rsidRPr="003A4215">
        <w:fldChar w:fldCharType="begin"/>
      </w:r>
      <w:r w:rsidR="007D161F" w:rsidRPr="003A4215">
        <w:instrText xml:space="preserve"> XE "Expulsion from the Synod:principles" \r "BYT_EXP215_PRE" </w:instrText>
      </w:r>
      <w:r w:rsidR="007D161F" w:rsidRPr="003A4215">
        <w:fldChar w:fldCharType="end"/>
      </w:r>
      <w:r w:rsidR="007D161F" w:rsidRPr="003A4215">
        <w:fldChar w:fldCharType="begin"/>
      </w:r>
      <w:r w:rsidR="007D161F" w:rsidRPr="003A4215">
        <w:instrText xml:space="preserve"> XE "Expulsion from the Synod:definitions" \r "BYT_EXP215_DEF" </w:instrText>
      </w:r>
      <w:r w:rsidR="007D161F" w:rsidRPr="003A4215">
        <w:fldChar w:fldCharType="end"/>
      </w:r>
      <w:r w:rsidR="007D161F" w:rsidRPr="003A4215">
        <w:fldChar w:fldCharType="begin"/>
      </w:r>
      <w:r w:rsidR="007D161F" w:rsidRPr="003A4215">
        <w:instrText xml:space="preserve"> XE "Expulsion from the Synod:general regulations" \r "BYT_EXP215_GR" </w:instrText>
      </w:r>
      <w:r w:rsidR="007D161F" w:rsidRPr="003A4215">
        <w:fldChar w:fldCharType="end"/>
      </w:r>
      <w:r w:rsidR="007D161F" w:rsidRPr="003A4215">
        <w:fldChar w:fldCharType="begin"/>
      </w:r>
      <w:r w:rsidR="007D161F" w:rsidRPr="003A4215">
        <w:instrText xml:space="preserve"> XE "Expulsion from the Synod:consultation" \r "BYT_EXP215_CON" </w:instrText>
      </w:r>
      <w:r w:rsidR="007D161F" w:rsidRPr="003A4215">
        <w:fldChar w:fldCharType="end"/>
      </w:r>
      <w:r w:rsidR="007D161F" w:rsidRPr="003A4215">
        <w:fldChar w:fldCharType="begin"/>
      </w:r>
      <w:r w:rsidR="007D161F" w:rsidRPr="003A4215">
        <w:instrText xml:space="preserve"> XE "Expulsion from the Synod:commencing action and formal proceedings" \r "BYT_EXP215_COM" </w:instrText>
      </w:r>
      <w:r w:rsidR="007D161F" w:rsidRPr="003A4215">
        <w:fldChar w:fldCharType="end"/>
      </w:r>
      <w:r w:rsidR="007D161F" w:rsidRPr="003A4215">
        <w:fldChar w:fldCharType="begin"/>
      </w:r>
      <w:r w:rsidR="007D161F" w:rsidRPr="003A4215">
        <w:instrText xml:space="preserve"> XE "Expulsion from the Synod:Hearing Panel" \r "BYT_EXP215_HP" </w:instrText>
      </w:r>
      <w:r w:rsidR="007D161F" w:rsidRPr="003A4215">
        <w:fldChar w:fldCharType="end"/>
      </w:r>
      <w:r w:rsidR="007D161F" w:rsidRPr="003A4215">
        <w:fldChar w:fldCharType="begin"/>
      </w:r>
      <w:r w:rsidR="007D161F" w:rsidRPr="003A4215">
        <w:instrText xml:space="preserve"> XE "Expulsion from the Synod:Appeal Panel" \r "BYT_EXP215_AP" </w:instrText>
      </w:r>
      <w:r w:rsidR="007D161F" w:rsidRPr="003A4215">
        <w:fldChar w:fldCharType="end"/>
      </w:r>
      <w:r w:rsidR="007D161F" w:rsidRPr="003A4215">
        <w:fldChar w:fldCharType="begin"/>
      </w:r>
      <w:r w:rsidR="007D161F" w:rsidRPr="003A4215">
        <w:instrText xml:space="preserve"> XE "Expulsion from the Synod:Final Hearing Panel" \r "BYT_EXP215_FHP" </w:instrText>
      </w:r>
      <w:r w:rsidR="007D161F" w:rsidRPr="003A4215">
        <w:fldChar w:fldCharType="end"/>
      </w:r>
    </w:p>
    <w:p w14:paraId="4AFF91FA" w14:textId="2E5DBFAB" w:rsidR="0089766D" w:rsidRPr="003A4215" w:rsidRDefault="0089766D" w:rsidP="00684537">
      <w:pPr>
        <w:pStyle w:val="BYSSection"/>
      </w:pPr>
      <w:bookmarkStart w:id="475" w:name="_Toc462912198"/>
      <w:bookmarkStart w:id="476" w:name="_Toc463339961"/>
      <w:bookmarkStart w:id="477" w:name="_Toc154035497"/>
      <w:bookmarkStart w:id="478" w:name="BYT_EXP216_PRE"/>
      <w:bookmarkStart w:id="479" w:name="BYS2o16"/>
      <w:bookmarkEnd w:id="442"/>
      <w:bookmarkEnd w:id="474"/>
      <w:r w:rsidRPr="003A4215">
        <w:t>2.16</w:t>
      </w:r>
      <w:r w:rsidR="00685459" w:rsidRPr="003A4215">
        <w:t> </w:t>
      </w:r>
      <w:r w:rsidRPr="003A4215">
        <w:t>Expulsion of a President of the Synod</w:t>
      </w:r>
      <w:r w:rsidR="00D802C7" w:rsidRPr="003A4215">
        <w:br/>
      </w:r>
      <w:r w:rsidRPr="003A4215">
        <w:t>from Membership in the Synod</w:t>
      </w:r>
      <w:bookmarkEnd w:id="475"/>
      <w:bookmarkEnd w:id="476"/>
      <w:bookmarkEnd w:id="477"/>
      <w:r w:rsidR="003E46D3" w:rsidRPr="003A4215">
        <w:fldChar w:fldCharType="begin"/>
      </w:r>
      <w:r w:rsidR="003E46D3" w:rsidRPr="003A4215">
        <w:instrText xml:space="preserve"> XE "Expulsion from the Synod:of President of the Synod" \r "BYS2o16" </w:instrText>
      </w:r>
      <w:r w:rsidR="003E46D3" w:rsidRPr="003A4215">
        <w:fldChar w:fldCharType="end"/>
      </w:r>
      <w:r w:rsidR="00E15719" w:rsidRPr="003A4215">
        <w:fldChar w:fldCharType="begin"/>
      </w:r>
      <w:r w:rsidR="00E15719" w:rsidRPr="003A4215">
        <w:instrText xml:space="preserve"> XE "Complaint or accusation</w:instrText>
      </w:r>
      <w:r w:rsidR="00D00A0F" w:rsidRPr="003A4215">
        <w:instrText>:accusation:</w:instrText>
      </w:r>
      <w:r w:rsidR="00E15719" w:rsidRPr="003A4215">
        <w:instrText xml:space="preserve">President of the Synod" \r "BYS2o16" </w:instrText>
      </w:r>
      <w:r w:rsidR="00E15719" w:rsidRPr="003A4215">
        <w:fldChar w:fldCharType="end"/>
      </w:r>
    </w:p>
    <w:p w14:paraId="06374BE4" w14:textId="3EDE2ED2" w:rsidR="0089766D" w:rsidRPr="005B3AE5" w:rsidRDefault="0089766D" w:rsidP="0076357D">
      <w:pPr>
        <w:pStyle w:val="BYPara"/>
      </w:pPr>
      <w:r w:rsidRPr="003A4215">
        <w:t>2.16.1</w:t>
      </w:r>
      <w:r w:rsidRPr="003A4215">
        <w:tab/>
        <w:t xml:space="preserve">The action to commence expulsion of a President of the Synod from membership in the Synod is the responsibility of the district presidents of the Council of Presidents, who collectively comprise the ecclesiastical supervisors of all the respective districts of the Synod. This responsibility does not make the district presidents collectively or individually the ecclesiastical supervisor(s) of the President of the Synod. The Synod in convention reserves that right to itself alone. This Bylaw section 2.16, among others, provides the procedures to carry out </w:t>
      </w:r>
      <w:r w:rsidR="00DC10D4">
        <w:fldChar w:fldCharType="begin"/>
      </w:r>
      <w:r w:rsidR="00DC10D4">
        <w:instrText xml:space="preserve"> TA \l "Const. Art. XIII" \s "Const. Art. XIII" \c 7 </w:instrText>
      </w:r>
      <w:r w:rsidR="00DC10D4">
        <w:fldChar w:fldCharType="end"/>
      </w:r>
      <w:r w:rsidRPr="003A4215">
        <w:t>Article XIII of the Constitution, “Expulsion from the Synod.” While the Council of Presidents commences and facilitates the process of expulsion on behalf of the congregations of the Synod, this bylaw allows only the congregations of the Synod to expel a President of the Synod.</w:t>
      </w:r>
      <w:r w:rsidR="00505239" w:rsidRPr="003A4215">
        <w:t xml:space="preserve"> </w:t>
      </w:r>
      <w:r w:rsidRPr="005B3AE5">
        <w:t>This bylaw does not provide the procedure for the expulsion of a district president or an officer of the Synod (Bylaw section 2.15), an individual member in cases involving sexual misconduct or criminal behavior (Bylaw section 2.17), or a congregation or individual member from the Synod (Bylaw section 2.14).</w:t>
      </w:r>
    </w:p>
    <w:p w14:paraId="1B432F56" w14:textId="58730557" w:rsidR="0089766D" w:rsidRPr="005B3AE5" w:rsidRDefault="0089766D" w:rsidP="0076357D">
      <w:pPr>
        <w:pStyle w:val="BYSSubsection"/>
      </w:pPr>
      <w:bookmarkStart w:id="480" w:name="_Toc462912199"/>
      <w:bookmarkStart w:id="481" w:name="_Toc463339962"/>
      <w:bookmarkStart w:id="482" w:name="_Toc154035498"/>
      <w:bookmarkStart w:id="483" w:name="BYT_EXP216_DEF"/>
      <w:bookmarkEnd w:id="478"/>
      <w:r w:rsidRPr="005B3AE5">
        <w:t>Definition of Terms</w:t>
      </w:r>
      <w:bookmarkEnd w:id="480"/>
      <w:bookmarkEnd w:id="481"/>
      <w:bookmarkEnd w:id="482"/>
    </w:p>
    <w:p w14:paraId="522AC984" w14:textId="7AAD7E3D" w:rsidR="0089766D" w:rsidRPr="005B3AE5" w:rsidRDefault="0089766D" w:rsidP="0076357D">
      <w:pPr>
        <w:pStyle w:val="BYPara"/>
      </w:pPr>
      <w:r w:rsidRPr="005B3AE5">
        <w:t>2.16.2</w:t>
      </w:r>
      <w:r w:rsidRPr="005B3AE5">
        <w:tab/>
        <w:t>For a definition of terms used in this bylaw, see the “Definition of Terms” under Bylaw 2.14.2.</w:t>
      </w:r>
    </w:p>
    <w:p w14:paraId="5EDD0BEF" w14:textId="6B27418E" w:rsidR="0089766D" w:rsidRPr="005B3AE5" w:rsidRDefault="0089766D" w:rsidP="0076357D">
      <w:pPr>
        <w:pStyle w:val="BYSSubsection"/>
      </w:pPr>
      <w:bookmarkStart w:id="484" w:name="_Toc462912200"/>
      <w:bookmarkStart w:id="485" w:name="_Toc463339963"/>
      <w:bookmarkStart w:id="486" w:name="_Toc154035499"/>
      <w:bookmarkStart w:id="487" w:name="BYT_EXP216_CON"/>
      <w:bookmarkEnd w:id="483"/>
      <w:r w:rsidRPr="005B3AE5">
        <w:t>Consultation</w:t>
      </w:r>
      <w:bookmarkEnd w:id="484"/>
      <w:bookmarkEnd w:id="485"/>
      <w:bookmarkEnd w:id="486"/>
    </w:p>
    <w:p w14:paraId="1923D4C2" w14:textId="44CE0B03" w:rsidR="0089766D" w:rsidRPr="003A4215" w:rsidRDefault="0089766D" w:rsidP="00A07BB8">
      <w:pPr>
        <w:pStyle w:val="BYPara"/>
      </w:pPr>
      <w:r w:rsidRPr="005B3AE5">
        <w:t>2.16.3</w:t>
      </w:r>
      <w:r w:rsidRPr="005B3AE5">
        <w:tab/>
      </w:r>
      <w:r w:rsidR="00A07BB8" w:rsidRPr="003A4215">
        <w:fldChar w:fldCharType="begin"/>
      </w:r>
      <w:r w:rsidR="00A07BB8" w:rsidRPr="003A4215">
        <w:instrText xml:space="preserve"> XE "Complaint or accusation:consultation with ecclesiastical supervisor" \r "BYT_EXP216_CON</w:instrText>
      </w:r>
      <w:r w:rsidR="00A07BB8" w:rsidRPr="005B3AE5">
        <w:instrText xml:space="preserve">" </w:instrText>
      </w:r>
      <w:r w:rsidR="00A07BB8" w:rsidRPr="003A4215">
        <w:fldChar w:fldCharType="end"/>
      </w:r>
      <w:r w:rsidRPr="003A4215">
        <w:t xml:space="preserve">When a district president of the Synod is aware of information which could lead to the expulsion of the President of the Synod from the Synod under </w:t>
      </w:r>
      <w:r w:rsidR="00DC10D4">
        <w:fldChar w:fldCharType="begin"/>
      </w:r>
      <w:r w:rsidR="00DC10D4">
        <w:instrText xml:space="preserve"> TA \l "Const. Art. XIII" \s "Const. Art. XIII" \c 7 </w:instrText>
      </w:r>
      <w:r w:rsidR="00DC10D4">
        <w:fldChar w:fldCharType="end"/>
      </w:r>
      <w:r w:rsidRPr="003A4215">
        <w:t>Article XIII of the Constitution, prior to any formal written complaint or accusation, the district president shall consult with the Council of Presidents to seek advice and also so that it can be determined whether this is the appropriate bylaw procedure (Bylaw section 2.16) or whether the matter falls under Bylaw sections 2.17 or 1.8, or dispute resolution under Bylaw section 1.10. In regard to this consultation:</w:t>
      </w:r>
    </w:p>
    <w:p w14:paraId="0EA5C9F5" w14:textId="6AD93424" w:rsidR="0089766D" w:rsidRPr="003A4215" w:rsidRDefault="0089766D" w:rsidP="00D94E49">
      <w:pPr>
        <w:pStyle w:val="BYSubpara"/>
      </w:pPr>
      <w:r w:rsidRPr="003A4215">
        <w:t>(a</w:t>
      </w:r>
      <w:r w:rsidR="00B3088E" w:rsidRPr="003A4215">
        <w:t>) </w:t>
      </w:r>
      <w:r w:rsidR="00D94E49" w:rsidRPr="003A4215">
        <w:fldChar w:fldCharType="begin"/>
      </w:r>
      <w:r w:rsidR="00D94E49" w:rsidRPr="003A4215">
        <w:instrText xml:space="preserve"> XE "Commission on Theology and Church Relations:opinion request</w:instrText>
      </w:r>
      <w:r w:rsidR="005A5314" w:rsidRPr="003A4215">
        <w:instrText>:expulsion</w:instrText>
      </w:r>
      <w:r w:rsidR="00D94E49" w:rsidRPr="003A4215">
        <w:instrText xml:space="preserve">" </w:instrText>
      </w:r>
      <w:r w:rsidR="00D94E49" w:rsidRPr="003A4215">
        <w:fldChar w:fldCharType="end"/>
      </w:r>
      <w:r w:rsidR="00D94E49" w:rsidRPr="003A4215">
        <w:fldChar w:fldCharType="begin"/>
      </w:r>
      <w:r w:rsidR="00D94E49" w:rsidRPr="003A4215">
        <w:instrText xml:space="preserve"> XE "Commission on Constitutional Matters:opinion request</w:instrText>
      </w:r>
      <w:r w:rsidR="005A5314" w:rsidRPr="003A4215">
        <w:instrText>:expulsion</w:instrText>
      </w:r>
      <w:r w:rsidR="00D94E49" w:rsidRPr="003A4215">
        <w:instrText xml:space="preserve">" </w:instrText>
      </w:r>
      <w:r w:rsidR="00D94E49" w:rsidRPr="003A4215">
        <w:fldChar w:fldCharType="end"/>
      </w:r>
      <w:r w:rsidRPr="003A4215">
        <w:t>The Council of Presidents by 51 percent of the votes of the district presidents may ask an opinion of the Commission on Constitutional Matters (CCM) and/or the Commission on Theology and Church Relations (CTCR) and must follow any opinion received from either, which shall be rendered within 30 days or such additional time as the district president may allow.</w:t>
      </w:r>
    </w:p>
    <w:p w14:paraId="09416751" w14:textId="737D8FCC" w:rsidR="0089766D" w:rsidRPr="005B3AE5" w:rsidRDefault="0089766D" w:rsidP="0076357D">
      <w:pPr>
        <w:pStyle w:val="BYSubpara"/>
      </w:pPr>
      <w:r w:rsidRPr="003A4215">
        <w:t>(b</w:t>
      </w:r>
      <w:r w:rsidR="00B3088E" w:rsidRPr="003A4215">
        <w:t>) </w:t>
      </w:r>
      <w:r w:rsidRPr="003A4215">
        <w:t>By 51 percent of the votes of the district presidents, the Council of Presidents shall require the accuser district president to follow the correct bylaw provision under the circumstance, if any, and shall provide for evangelical supervision, counsel, and care to the persons involved.</w:t>
      </w:r>
    </w:p>
    <w:p w14:paraId="2D254174" w14:textId="2DB465AF" w:rsidR="0089766D" w:rsidRPr="005B3AE5" w:rsidRDefault="0089766D" w:rsidP="0076357D">
      <w:pPr>
        <w:pStyle w:val="BYSubpara"/>
      </w:pPr>
      <w:r w:rsidRPr="005B3AE5">
        <w:t>(c</w:t>
      </w:r>
      <w:r w:rsidR="00B3088E" w:rsidRPr="005B3AE5">
        <w:t>) </w:t>
      </w:r>
      <w:r w:rsidRPr="005B3AE5">
        <w:t xml:space="preserve">If the Council of Presidents by 51 percent of the votes of the district presidents determines that Bylaw section 2.16 applies, then the Council of Presidents shall ensure that the accuser has met face-to-face with the accused President of the Synod in the manner described in </w:t>
      </w:r>
      <w:r w:rsidR="009726E9">
        <w:fldChar w:fldCharType="begin"/>
      </w:r>
      <w:r w:rsidR="009726E9">
        <w:instrText xml:space="preserve"> TA \l "Matt. 18:15" \s "Matt. 18:15" \c 8 </w:instrText>
      </w:r>
      <w:r w:rsidR="009726E9">
        <w:fldChar w:fldCharType="end"/>
      </w:r>
      <w:r w:rsidRPr="005B3AE5">
        <w:t xml:space="preserve">Matthew 18:15. Even if the alleged violation of </w:t>
      </w:r>
      <w:r w:rsidR="00DC10D4">
        <w:fldChar w:fldCharType="begin"/>
      </w:r>
      <w:r w:rsidR="00DC10D4">
        <w:instrText xml:space="preserve"> TA \l "Const. Art. XIII" \s "Const. Art. XIII" \c 7 </w:instrText>
      </w:r>
      <w:r w:rsidR="00DC10D4">
        <w:fldChar w:fldCharType="end"/>
      </w:r>
      <w:r w:rsidRPr="005B3AE5">
        <w:t>Article XIII of the Constitution is considered to be “public,” this provision of Matthew 18:15 shall be followed. The reputation of all parties to the matter is to be protected as commanded in the Eighth Commandment.</w:t>
      </w:r>
    </w:p>
    <w:p w14:paraId="094CCD5F" w14:textId="5B19E51F" w:rsidR="0089766D" w:rsidRPr="005B3AE5" w:rsidRDefault="0089766D" w:rsidP="0076357D">
      <w:pPr>
        <w:pStyle w:val="BYSubpara"/>
      </w:pPr>
      <w:r w:rsidRPr="005B3AE5">
        <w:t>(d</w:t>
      </w:r>
      <w:r w:rsidR="00B3088E" w:rsidRPr="005B3AE5">
        <w:t>) </w:t>
      </w:r>
      <w:r w:rsidRPr="005B3AE5">
        <w:t>The Council of Presidents may appoint a small committee to assist in reconciliation efforts. The goal throughout is always one of admonition and reconciliation, of repentance and forgiveness (even if the following proceedings result in expulsion from membership).</w:t>
      </w:r>
    </w:p>
    <w:p w14:paraId="626F5AE6" w14:textId="4180564A" w:rsidR="0089766D" w:rsidRPr="005B3AE5" w:rsidRDefault="0089766D" w:rsidP="0076357D">
      <w:pPr>
        <w:pStyle w:val="BYSubpara"/>
      </w:pPr>
      <w:r w:rsidRPr="005B3AE5">
        <w:t>(e</w:t>
      </w:r>
      <w:r w:rsidR="00B3088E" w:rsidRPr="005B3AE5">
        <w:t>) </w:t>
      </w:r>
      <w:r w:rsidRPr="005B3AE5">
        <w:t xml:space="preserve">The requirement of the Synod of previous admonition called for in </w:t>
      </w:r>
      <w:r w:rsidR="00DC10D4">
        <w:fldChar w:fldCharType="begin"/>
      </w:r>
      <w:r w:rsidR="00DC10D4">
        <w:instrText xml:space="preserve"> TA \l "Const. Art. XIII" \s "Const. Art. XIII" \c 7 </w:instrText>
      </w:r>
      <w:r w:rsidR="00DC10D4">
        <w:fldChar w:fldCharType="end"/>
      </w:r>
      <w:r w:rsidRPr="005B3AE5">
        <w:t>Article XIII of the Constitution commences at this stage if applicable.</w:t>
      </w:r>
    </w:p>
    <w:p w14:paraId="29DE0113" w14:textId="6F3477B5" w:rsidR="0089766D" w:rsidRPr="005B3AE5" w:rsidRDefault="0089766D" w:rsidP="0076357D">
      <w:pPr>
        <w:pStyle w:val="BYSubpara"/>
      </w:pPr>
      <w:r w:rsidRPr="005B3AE5">
        <w:t>(f</w:t>
      </w:r>
      <w:r w:rsidR="00B3088E" w:rsidRPr="005B3AE5">
        <w:t>) </w:t>
      </w:r>
      <w:r w:rsidR="00D66010" w:rsidRPr="005B3AE5">
        <w:t xml:space="preserve">Within 45 days </w:t>
      </w:r>
      <w:r w:rsidRPr="005B3AE5">
        <w:t xml:space="preserve">after all the requirements of the consultation provided in this bylaw (Bylaw 2.16.3) have been followed the accuser district president </w:t>
      </w:r>
      <w:r w:rsidR="0025074A" w:rsidRPr="005B3AE5">
        <w:t xml:space="preserve">may </w:t>
      </w:r>
      <w:r w:rsidRPr="005B3AE5">
        <w:t>bring the matter to the chairman of the Council of Presidents (acting on behalf of the district presidents) for action under this bylaw provision, if so determined by the Council of Presidents (paragraph [b] above).</w:t>
      </w:r>
    </w:p>
    <w:p w14:paraId="4888A6E1" w14:textId="6C0E8054" w:rsidR="0089766D" w:rsidRPr="005B3AE5" w:rsidRDefault="0089766D" w:rsidP="0076357D">
      <w:pPr>
        <w:pStyle w:val="BYSSubsection"/>
      </w:pPr>
      <w:bookmarkStart w:id="488" w:name="_Toc462912201"/>
      <w:bookmarkStart w:id="489" w:name="_Toc463339964"/>
      <w:bookmarkStart w:id="490" w:name="_Toc154035500"/>
      <w:bookmarkStart w:id="491" w:name="BYT_EXP216_COM"/>
      <w:bookmarkEnd w:id="487"/>
      <w:r w:rsidRPr="005B3AE5">
        <w:t>Commencing an Action</w:t>
      </w:r>
      <w:bookmarkEnd w:id="488"/>
      <w:bookmarkEnd w:id="489"/>
      <w:bookmarkEnd w:id="490"/>
    </w:p>
    <w:p w14:paraId="3D76D0D1" w14:textId="59AAAAA2" w:rsidR="0089766D" w:rsidRPr="005B3AE5" w:rsidRDefault="0089766D" w:rsidP="0076357D">
      <w:pPr>
        <w:pStyle w:val="BYPara"/>
      </w:pPr>
      <w:r w:rsidRPr="005B3AE5">
        <w:t>2.16.4</w:t>
      </w:r>
      <w:r w:rsidRPr="005B3AE5">
        <w:tab/>
        <w:t xml:space="preserve">Under this bylaw (Bylaw section 2.16), the chairman of the Council of Presidents, acting on behalf of the district presidents, shall commence the following action when he officially receives information or allegations that could lead to expulsion of the President of the Synod from the Synod under the provisions of </w:t>
      </w:r>
      <w:r w:rsidR="00DC10D4">
        <w:fldChar w:fldCharType="begin"/>
      </w:r>
      <w:r w:rsidR="00DC10D4">
        <w:instrText xml:space="preserve"> TA \l "Const. Art. XIII" \s "Const. Art. XIII" \c 7 </w:instrText>
      </w:r>
      <w:r w:rsidR="00DC10D4">
        <w:fldChar w:fldCharType="end"/>
      </w:r>
      <w:r w:rsidRPr="005B3AE5">
        <w:t>Article XIII of the Constitution by such information or allegations being conveyed to him in a formal written complaint or accusation made by a district president of the Synod who has carried out the above provision (paragraph 2.16.3). In commencing such action, the chairman of the Council of Presidents:</w:t>
      </w:r>
    </w:p>
    <w:p w14:paraId="1235BBEB" w14:textId="39DC4FD5" w:rsidR="0089766D" w:rsidRPr="003A4215" w:rsidRDefault="0089766D" w:rsidP="0076357D">
      <w:pPr>
        <w:pStyle w:val="BYSubpara"/>
      </w:pPr>
      <w:r w:rsidRPr="005B3AE5">
        <w:t>(a</w:t>
      </w:r>
      <w:r w:rsidR="00B3088E" w:rsidRPr="005B3AE5">
        <w:t>)</w:t>
      </w:r>
      <w:r w:rsidR="0066049B" w:rsidRPr="003A4215">
        <w:t> </w:t>
      </w:r>
      <w:r w:rsidR="00590CC8" w:rsidRPr="003A4215">
        <w:fldChar w:fldCharType="begin"/>
      </w:r>
      <w:r w:rsidR="00590CC8" w:rsidRPr="003A4215">
        <w:instrText xml:space="preserve"> XE "Investigation, official" </w:instrText>
      </w:r>
      <w:r w:rsidR="00590CC8" w:rsidRPr="003A4215">
        <w:fldChar w:fldCharType="end"/>
      </w:r>
      <w:r w:rsidRPr="003A4215">
        <w:t xml:space="preserve">Shall determine whether Bylaw 2.16.3 provisions have been carried out and shall thoroughly investigate the matter to determine whether the facts learned from his investigation form a basis for expulsion of the President of the Synod under </w:t>
      </w:r>
      <w:r w:rsidR="00DC10D4">
        <w:fldChar w:fldCharType="begin"/>
      </w:r>
      <w:r w:rsidR="00DC10D4">
        <w:instrText xml:space="preserve"> TA \l "Const. Art. XIII" \s "Const. Art. XIII" \c 7 </w:instrText>
      </w:r>
      <w:r w:rsidR="00DC10D4">
        <w:fldChar w:fldCharType="end"/>
      </w:r>
      <w:r w:rsidRPr="003A4215">
        <w:t>Article XIII of the Constitution. He may appoint a small investigati</w:t>
      </w:r>
      <w:r w:rsidR="0078196D">
        <w:t>on committee (cf. Bylaw 4.4.6).</w:t>
      </w:r>
    </w:p>
    <w:p w14:paraId="3276DF9E" w14:textId="7CADA9A9" w:rsidR="0089766D" w:rsidRPr="005B3AE5" w:rsidRDefault="0089766D" w:rsidP="0076357D">
      <w:pPr>
        <w:pStyle w:val="BYSubpara"/>
      </w:pPr>
      <w:r w:rsidRPr="003A4215">
        <w:t>(b</w:t>
      </w:r>
      <w:r w:rsidR="00B3088E" w:rsidRPr="003A4215">
        <w:t>) </w:t>
      </w:r>
      <w:r w:rsidRPr="003A4215">
        <w:t xml:space="preserve">Shall proceed in the manner described in </w:t>
      </w:r>
      <w:r w:rsidR="009726E9">
        <w:fldChar w:fldCharType="begin"/>
      </w:r>
      <w:r w:rsidR="009726E9">
        <w:instrText xml:space="preserve"> TA \l "Matt. 18:15–16" \s "Matt. 18:15–16" \c 8 </w:instrText>
      </w:r>
      <w:r w:rsidR="009726E9">
        <w:fldChar w:fldCharType="end"/>
      </w:r>
      <w:r w:rsidRPr="003A4215">
        <w:t xml:space="preserve">Matthew 18:15–16 as the requirement for admonition in </w:t>
      </w:r>
      <w:r w:rsidR="00DC10D4">
        <w:fldChar w:fldCharType="begin"/>
      </w:r>
      <w:r w:rsidR="00DC10D4">
        <w:instrText xml:space="preserve"> TA \l "Const. Art. XIII" \s "Const. Art. XIII" \c 7 </w:instrText>
      </w:r>
      <w:r w:rsidR="00DC10D4">
        <w:fldChar w:fldCharType="end"/>
      </w:r>
      <w:r w:rsidRPr="003A4215">
        <w:t>Article XIII of the Constitution, if applicabl</w:t>
      </w:r>
      <w:r w:rsidR="0078196D">
        <w:t>e, continues to be carried out.</w:t>
      </w:r>
    </w:p>
    <w:p w14:paraId="250FA6D6" w14:textId="19A83408" w:rsidR="0089766D" w:rsidRPr="005B3AE5" w:rsidRDefault="0089766D" w:rsidP="0076357D">
      <w:pPr>
        <w:pStyle w:val="BYSubpara"/>
      </w:pPr>
      <w:r w:rsidRPr="005B3AE5">
        <w:t>(c</w:t>
      </w:r>
      <w:r w:rsidR="00B3088E" w:rsidRPr="005B3AE5">
        <w:t>) </w:t>
      </w:r>
      <w:r w:rsidRPr="005B3AE5">
        <w:t>May, apart from the investigation, also appoint a small committee to assist in reconciliation efforts (see Bylaw 2.16.3 [d] above).</w:t>
      </w:r>
    </w:p>
    <w:p w14:paraId="23033F46" w14:textId="0BA80774" w:rsidR="0089766D" w:rsidRPr="005B3AE5" w:rsidRDefault="0089766D" w:rsidP="0076357D">
      <w:pPr>
        <w:pStyle w:val="BYPara"/>
      </w:pPr>
      <w:r w:rsidRPr="005B3AE5">
        <w:t>2.16.4.1</w:t>
      </w:r>
      <w:r w:rsidRPr="005B3AE5">
        <w:tab/>
        <w:t>In the event the chairman of the Council of Presidents is disqualified because he is a party to the matter, has a conflict of interest, or is unable to act, the next qualified officer of the Council of Presidents shall function in his place. The majority vote of the district presidents, excluding any involved district president, shall determine any challenge to the eligibility of the chairman of the Council of Presidents to act which is not agreed to by the chairman.</w:t>
      </w:r>
    </w:p>
    <w:p w14:paraId="483298E6" w14:textId="108F8552" w:rsidR="00BE4F69" w:rsidRPr="005B3AE5" w:rsidRDefault="00BE4F69" w:rsidP="00BE4F69">
      <w:pPr>
        <w:pStyle w:val="BYPara"/>
      </w:pPr>
      <w:r w:rsidRPr="005B3AE5">
        <w:t>2.16.5</w:t>
      </w:r>
      <w:r w:rsidRPr="005B3AE5">
        <w:tab/>
        <w:t xml:space="preserve">The chairman of the Council of Presidents shall make his recommendation whether or not to suspend the President of the Synod within </w:t>
      </w:r>
      <w:r w:rsidR="00D420AF" w:rsidRPr="005B3AE5">
        <w:t>120</w:t>
      </w:r>
      <w:r w:rsidRPr="005B3AE5">
        <w:t xml:space="preserve"> days of receipt of a formal written complaint or accusation, unless the majority of uninvolved district presidents concur in his desire to extend an investigation.</w:t>
      </w:r>
    </w:p>
    <w:p w14:paraId="2A958ECC" w14:textId="76D5075C" w:rsidR="0089766D" w:rsidRPr="005B3AE5" w:rsidRDefault="0089766D" w:rsidP="0076357D">
      <w:pPr>
        <w:pStyle w:val="BYPara"/>
      </w:pPr>
      <w:r w:rsidRPr="005B3AE5">
        <w:t>2.16.5.</w:t>
      </w:r>
      <w:r w:rsidR="00BE4F69" w:rsidRPr="005B3AE5">
        <w:t>1</w:t>
      </w:r>
      <w:r w:rsidRPr="005B3AE5">
        <w:tab/>
      </w:r>
      <w:r w:rsidR="00BE4F69" w:rsidRPr="005B3AE5">
        <w:t>In</w:t>
      </w:r>
      <w:r w:rsidRPr="005B3AE5">
        <w:t xml:space="preserve"> the recommendation whether or not to initiate formal proceedings, the chairman of the Council of Presidents shall bring the matter to the Council of Presidents for hearing the recommendation, for discussion, and for vote.</w:t>
      </w:r>
    </w:p>
    <w:p w14:paraId="4693E9E5" w14:textId="6E2B43E8" w:rsidR="0089766D" w:rsidRPr="005B3AE5" w:rsidRDefault="0089766D" w:rsidP="0076357D">
      <w:pPr>
        <w:pStyle w:val="BYSubpara"/>
      </w:pPr>
      <w:r w:rsidRPr="005B3AE5">
        <w:t>(a</w:t>
      </w:r>
      <w:r w:rsidR="00B3088E" w:rsidRPr="005B3AE5">
        <w:t>) </w:t>
      </w:r>
      <w:r w:rsidRPr="005B3AE5">
        <w:t>An affirmative vote to proceed, by written ballot of at least 51 percent of the total number of district presidents (the collective ecclesiastical supervisors elected by the districts), shall be required for the determination to initiate formal proceedings. Any district president that is a party to the matter shall be excluded from voting.</w:t>
      </w:r>
    </w:p>
    <w:p w14:paraId="3380E277" w14:textId="27A43346" w:rsidR="0089766D" w:rsidRPr="005B3AE5" w:rsidRDefault="0089766D" w:rsidP="0076357D">
      <w:pPr>
        <w:pStyle w:val="BYSubpara"/>
      </w:pPr>
      <w:r w:rsidRPr="005B3AE5">
        <w:t>(b</w:t>
      </w:r>
      <w:r w:rsidR="00B3088E" w:rsidRPr="005B3AE5">
        <w:t>) </w:t>
      </w:r>
      <w:r w:rsidRPr="005B3AE5">
        <w:t>If the result of the vote is not to initiate formal proceedings, the chairman shall in writing so inform the accuser and the President of the Synod, which shall terminate the matter.</w:t>
      </w:r>
    </w:p>
    <w:p w14:paraId="352F8C42" w14:textId="1BCE5F01" w:rsidR="0089766D" w:rsidRPr="005B3AE5" w:rsidRDefault="0089766D" w:rsidP="0076357D">
      <w:pPr>
        <w:pStyle w:val="BYSubpara"/>
      </w:pPr>
      <w:r w:rsidRPr="005B3AE5">
        <w:t>(c</w:t>
      </w:r>
      <w:r w:rsidR="00B3088E" w:rsidRPr="005B3AE5">
        <w:t>) </w:t>
      </w:r>
      <w:r w:rsidRPr="005B3AE5">
        <w:t>If the results of the vote require the case to proceed, the chairman shall proceed as hereafter required.</w:t>
      </w:r>
    </w:p>
    <w:p w14:paraId="23C331E0" w14:textId="7F5A43A1" w:rsidR="0089766D" w:rsidRPr="005B3AE5" w:rsidRDefault="0089766D" w:rsidP="0076357D">
      <w:pPr>
        <w:pStyle w:val="BYSSubsection"/>
      </w:pPr>
      <w:bookmarkStart w:id="492" w:name="_Toc462912203"/>
      <w:bookmarkStart w:id="493" w:name="_Toc463339966"/>
      <w:bookmarkStart w:id="494" w:name="_Toc154035501"/>
      <w:r w:rsidRPr="005B3AE5">
        <w:t>Commencing Formal Proceedings</w:t>
      </w:r>
      <w:bookmarkEnd w:id="492"/>
      <w:bookmarkEnd w:id="493"/>
      <w:bookmarkEnd w:id="494"/>
    </w:p>
    <w:p w14:paraId="125D2170" w14:textId="4876E1F9" w:rsidR="0089766D" w:rsidRPr="005B3AE5" w:rsidRDefault="0089766D" w:rsidP="0076357D">
      <w:pPr>
        <w:pStyle w:val="BYPara"/>
      </w:pPr>
      <w:r w:rsidRPr="005B3AE5">
        <w:t>2.16.6</w:t>
      </w:r>
      <w:r w:rsidRPr="005B3AE5">
        <w:tab/>
        <w:t xml:space="preserve">If the district presidents according to the procedure set forth in Bylaw 2.16.5 above conclude that the facts form a basis for expulsion of the President of the Synod under </w:t>
      </w:r>
      <w:r w:rsidR="00DC10D4">
        <w:fldChar w:fldCharType="begin"/>
      </w:r>
      <w:r w:rsidR="00DC10D4">
        <w:instrText xml:space="preserve"> TA \l "Const. Art. XIII" \s "Const. Art. XIII" \c 7 </w:instrText>
      </w:r>
      <w:r w:rsidR="00DC10D4">
        <w:fldChar w:fldCharType="end"/>
      </w:r>
      <w:r w:rsidRPr="005B3AE5">
        <w:t xml:space="preserve">Article XIII of the Constitution, the chairman of the Council of Presidents in commencing the </w:t>
      </w:r>
      <w:r w:rsidR="00BE3A94">
        <w:fldChar w:fldCharType="begin"/>
      </w:r>
      <w:r w:rsidR="00BE3A94">
        <w:instrText xml:space="preserve"> XE "</w:instrText>
      </w:r>
      <w:r w:rsidR="00BE3A94" w:rsidRPr="009F3E44">
        <w:instrText>Expulsion from the Synod:</w:instrText>
      </w:r>
      <w:r w:rsidR="00BE3A94">
        <w:instrText xml:space="preserve">formal proceedings" </w:instrText>
      </w:r>
      <w:r w:rsidR="00BE3A94">
        <w:fldChar w:fldCharType="end"/>
      </w:r>
      <w:r w:rsidR="00BE3A94">
        <w:fldChar w:fldCharType="begin"/>
      </w:r>
      <w:r w:rsidR="00BE3A94">
        <w:instrText xml:space="preserve"> XE "</w:instrText>
      </w:r>
      <w:r w:rsidR="00BE3A94" w:rsidRPr="009F3E44">
        <w:instrText>Expulsion from the Synod:</w:instrText>
      </w:r>
      <w:r w:rsidR="00BE3A94">
        <w:instrText xml:space="preserve">suspension" </w:instrText>
      </w:r>
      <w:r w:rsidR="00BE3A94">
        <w:fldChar w:fldCharType="end"/>
      </w:r>
      <w:r w:rsidRPr="005B3AE5">
        <w:t>formal proceedings shall</w:t>
      </w:r>
    </w:p>
    <w:p w14:paraId="19D88EF8" w14:textId="4A98C4D4" w:rsidR="0089766D" w:rsidRPr="005B3AE5" w:rsidRDefault="0089766D" w:rsidP="0076357D">
      <w:pPr>
        <w:pStyle w:val="BYSubpara"/>
      </w:pPr>
      <w:r w:rsidRPr="005B3AE5">
        <w:t>(a</w:t>
      </w:r>
      <w:r w:rsidR="00B3088E" w:rsidRPr="005B3AE5">
        <w:t>) </w:t>
      </w:r>
      <w:r w:rsidRPr="005B3AE5">
        <w:t>provide to the President of the Synod a written notification of his suspended status under Bylaw 2.13.4;</w:t>
      </w:r>
    </w:p>
    <w:p w14:paraId="23F18C4C" w14:textId="2087785E" w:rsidR="0089766D" w:rsidRPr="005B3AE5" w:rsidRDefault="0089766D" w:rsidP="0076357D">
      <w:pPr>
        <w:pStyle w:val="BYSubpara"/>
      </w:pPr>
      <w:r w:rsidRPr="005B3AE5">
        <w:t>(b</w:t>
      </w:r>
      <w:r w:rsidR="00B3088E" w:rsidRPr="005B3AE5">
        <w:t>) </w:t>
      </w:r>
      <w:r w:rsidRPr="005B3AE5">
        <w:t xml:space="preserve">provide to the President of the Synod a written statement of the matter which sets forth the facts and states that he is requesting expulsion of the President of the Synod from membership in the Synod in accord with </w:t>
      </w:r>
      <w:r w:rsidR="00DC10D4">
        <w:fldChar w:fldCharType="begin"/>
      </w:r>
      <w:r w:rsidR="00DC10D4">
        <w:instrText xml:space="preserve"> TA \l "Const. Art. XIII" \s "Const. Art. XIII" \c 7 </w:instrText>
      </w:r>
      <w:r w:rsidR="00DC10D4">
        <w:fldChar w:fldCharType="end"/>
      </w:r>
      <w:r w:rsidRPr="005B3AE5">
        <w:t>Article XIII of the Constitution;</w:t>
      </w:r>
    </w:p>
    <w:p w14:paraId="04A00F0A" w14:textId="2D52B65A" w:rsidR="0089766D" w:rsidRPr="005B3AE5" w:rsidRDefault="0089766D" w:rsidP="0076357D">
      <w:pPr>
        <w:pStyle w:val="BYSubpara"/>
      </w:pPr>
      <w:r w:rsidRPr="005B3AE5">
        <w:t>(c</w:t>
      </w:r>
      <w:r w:rsidR="00B3088E" w:rsidRPr="005B3AE5">
        <w:t>) </w:t>
      </w:r>
      <w:r w:rsidRPr="005B3AE5">
        <w:t xml:space="preserve">prepare a written memorandum describing the manner in which there was compliance with the guidelines provided in </w:t>
      </w:r>
      <w:r w:rsidR="009726E9">
        <w:fldChar w:fldCharType="begin"/>
      </w:r>
      <w:r w:rsidR="009726E9">
        <w:instrText xml:space="preserve"> TA \l "Matt. 18:15–16" \s "Matt. 18:15–16" \c 8 </w:instrText>
      </w:r>
      <w:r w:rsidR="009726E9">
        <w:fldChar w:fldCharType="end"/>
      </w:r>
      <w:r w:rsidRPr="005B3AE5">
        <w:t>Matthew 18:15–16 and “previous futile admonition” (</w:t>
      </w:r>
      <w:r w:rsidR="00182ACF">
        <w:fldChar w:fldCharType="begin"/>
      </w:r>
      <w:r w:rsidR="00182ACF">
        <w:instrText xml:space="preserve"> TA \l "</w:instrText>
      </w:r>
      <w:r w:rsidR="00182ACF" w:rsidRPr="00E472D8">
        <w:instrText>Const</w:instrText>
      </w:r>
      <w:r w:rsidR="00182ACF">
        <w:instrText>.</w:instrText>
      </w:r>
      <w:r w:rsidR="00182ACF" w:rsidRPr="00E472D8">
        <w:instrText xml:space="preserve"> Art. </w:instrText>
      </w:r>
      <w:r w:rsidR="00182ACF">
        <w:instrText xml:space="preserve">XIII" \s "Const. Art. XIII" \c 7 </w:instrText>
      </w:r>
      <w:r w:rsidR="00182ACF">
        <w:fldChar w:fldCharType="end"/>
      </w:r>
      <w:r w:rsidRPr="005B3AE5">
        <w:t>Constitution Art. XIII), as well as all of the provisions of Bylaws 2.16.3</w:t>
      </w:r>
      <w:r w:rsidR="00711B3E" w:rsidRPr="005B3AE5">
        <w:t>–</w:t>
      </w:r>
      <w:r w:rsidRPr="005B3AE5">
        <w:t>2.16.5; and</w:t>
      </w:r>
    </w:p>
    <w:p w14:paraId="05E3F05E" w14:textId="1B18C018" w:rsidR="0089766D" w:rsidRPr="005B3AE5" w:rsidRDefault="0089766D" w:rsidP="0076357D">
      <w:pPr>
        <w:pStyle w:val="BYSubpara"/>
      </w:pPr>
      <w:r w:rsidRPr="005B3AE5">
        <w:t>(d</w:t>
      </w:r>
      <w:r w:rsidR="00B3088E" w:rsidRPr="005B3AE5">
        <w:t>) </w:t>
      </w:r>
      <w:r w:rsidRPr="005B3AE5">
        <w:t>provide to the President of the Synod a written notification that he has 15 days from the date of receipt of the statement of the matter to advise the secretary of the Council of Presidents that there is a desire to have</w:t>
      </w:r>
      <w:r w:rsidR="0078196D">
        <w:t xml:space="preserve"> the matter heard and resolved.</w:t>
      </w:r>
    </w:p>
    <w:p w14:paraId="67D16A4B" w14:textId="36409A9E" w:rsidR="0089766D" w:rsidRPr="005B3AE5" w:rsidRDefault="0089766D" w:rsidP="0076357D">
      <w:pPr>
        <w:pStyle w:val="BYPara"/>
      </w:pPr>
      <w:r w:rsidRPr="005B3AE5">
        <w:t>2.16.6.1</w:t>
      </w:r>
      <w:r w:rsidRPr="005B3AE5">
        <w:tab/>
        <w:t>Failure by the President of the Synod to file such written request for hearing and resolution within the 15-day period shall be deemed to be consent to expulsion from membership in the Synod.</w:t>
      </w:r>
    </w:p>
    <w:p w14:paraId="3C9D9F02" w14:textId="5A299BDD" w:rsidR="0089766D" w:rsidRPr="005B3AE5" w:rsidRDefault="0089766D" w:rsidP="0076357D">
      <w:pPr>
        <w:pStyle w:val="BYSSubsection"/>
      </w:pPr>
      <w:bookmarkStart w:id="495" w:name="_Toc462912204"/>
      <w:bookmarkStart w:id="496" w:name="_Toc463339967"/>
      <w:bookmarkStart w:id="497" w:name="_Toc154035502"/>
      <w:bookmarkStart w:id="498" w:name="BYT_EXP216_HP"/>
      <w:bookmarkEnd w:id="491"/>
      <w:r w:rsidRPr="005B3AE5">
        <w:t>Hearing Panel</w:t>
      </w:r>
      <w:bookmarkEnd w:id="495"/>
      <w:bookmarkEnd w:id="496"/>
      <w:bookmarkEnd w:id="497"/>
    </w:p>
    <w:p w14:paraId="77BE07D9" w14:textId="0D6A6AA9" w:rsidR="0089766D" w:rsidRPr="005B3AE5" w:rsidRDefault="0089766D" w:rsidP="0076357D">
      <w:pPr>
        <w:pStyle w:val="BYPara"/>
      </w:pPr>
      <w:r w:rsidRPr="005B3AE5">
        <w:t>2.16.7</w:t>
      </w:r>
      <w:r w:rsidRPr="005B3AE5">
        <w:tab/>
        <w:t>If the request for hearing as granted in Bylaw 2.16.6 (d) is made, the secretary of the Council of Presidents shall form a Hearing Panel of district presidents within 30 days of the request in accordance with the provisions in this bylaw.</w:t>
      </w:r>
    </w:p>
    <w:p w14:paraId="504003BF" w14:textId="77777777" w:rsidR="0089766D" w:rsidRPr="005B3AE5" w:rsidRDefault="0089766D" w:rsidP="0076357D">
      <w:pPr>
        <w:pStyle w:val="BYPara"/>
      </w:pPr>
      <w:r w:rsidRPr="005B3AE5">
        <w:t>2.16.7.1</w:t>
      </w:r>
      <w:r w:rsidRPr="005B3AE5">
        <w:tab/>
        <w:t>A Hearing Panel consisting of three district presidents, excluding the chairman of the Council of Presidents and any district president that is party to the matter, shall conduct the hearing. The Panel shall be selected as follows:</w:t>
      </w:r>
    </w:p>
    <w:p w14:paraId="42DC903A" w14:textId="6F2A9C53" w:rsidR="0089766D" w:rsidRPr="005B3AE5" w:rsidRDefault="0089766D" w:rsidP="0076357D">
      <w:pPr>
        <w:pStyle w:val="BYSubpara"/>
      </w:pPr>
      <w:r w:rsidRPr="005B3AE5">
        <w:t>(a</w:t>
      </w:r>
      <w:r w:rsidR="00B3088E" w:rsidRPr="005B3AE5">
        <w:t>) </w:t>
      </w:r>
      <w:r w:rsidRPr="005B3AE5">
        <w:t>One district president selected by the President of the Synod.</w:t>
      </w:r>
    </w:p>
    <w:p w14:paraId="2295D2BF" w14:textId="11F1F0DC" w:rsidR="0089766D" w:rsidRPr="005B3AE5" w:rsidRDefault="0089766D" w:rsidP="0076357D">
      <w:pPr>
        <w:pStyle w:val="BYSubpara"/>
      </w:pPr>
      <w:r w:rsidRPr="005B3AE5">
        <w:t>(b</w:t>
      </w:r>
      <w:r w:rsidR="00B3088E" w:rsidRPr="005B3AE5">
        <w:t>) </w:t>
      </w:r>
      <w:r w:rsidRPr="005B3AE5">
        <w:t>One district president selected by the vice-chairman of the Council of Presidents.</w:t>
      </w:r>
    </w:p>
    <w:p w14:paraId="0CF75CBD" w14:textId="2BBBB29A" w:rsidR="0089766D" w:rsidRPr="005B3AE5" w:rsidRDefault="0089766D" w:rsidP="0076357D">
      <w:pPr>
        <w:pStyle w:val="BYSubpara"/>
      </w:pPr>
      <w:r w:rsidRPr="005B3AE5">
        <w:t>(c</w:t>
      </w:r>
      <w:r w:rsidR="00B3088E" w:rsidRPr="005B3AE5">
        <w:t>) </w:t>
      </w:r>
      <w:r w:rsidRPr="005B3AE5">
        <w:t>The third district president selected by the other two Hearing Panel members. If the two Hearing Panel members cannot agree on the third Hearing Panel member, then such third member shall be chosen by blind draw from among the remaining district presidents, with the blind draw administered by the</w:t>
      </w:r>
      <w:r w:rsidR="00BE0626">
        <w:t xml:space="preserve"> secretary</w:t>
      </w:r>
      <w:r w:rsidRPr="005B3AE5">
        <w:t xml:space="preserve"> of the Council of Presidents and audited by witnesses.</w:t>
      </w:r>
    </w:p>
    <w:p w14:paraId="7EE412B2" w14:textId="70CA43D4" w:rsidR="0089766D" w:rsidRPr="005B3AE5" w:rsidRDefault="0089766D" w:rsidP="0076357D">
      <w:pPr>
        <w:pStyle w:val="BYPara"/>
      </w:pPr>
      <w:r w:rsidRPr="005B3AE5">
        <w:t>2.16.7.2</w:t>
      </w:r>
      <w:r w:rsidRPr="005B3AE5">
        <w:tab/>
        <w:t>Upon receipt of a request for the hearing from the President of the Synod, the secretary of the Council of Presidents shall promptly notify the accused and the vice-chairman of the Council of Presidents of their respective right to choose one Hearing Panel member and direct that the identity of their selection be transmitted to the secretary of the Council of Presidents within 15 days from the date of such notice. If either party declines to make a selection within 15 days, the secretary of the Council of Presidents shall then make such selection within five days by blind draw, audited by witnesses.</w:t>
      </w:r>
    </w:p>
    <w:p w14:paraId="4D89E83D" w14:textId="14AF5D6A" w:rsidR="0089766D" w:rsidRPr="005B3AE5" w:rsidRDefault="0089766D" w:rsidP="0076357D">
      <w:pPr>
        <w:pStyle w:val="BYPara"/>
      </w:pPr>
      <w:r w:rsidRPr="005B3AE5">
        <w:t>2.16.7.3</w:t>
      </w:r>
      <w:r w:rsidRPr="005B3AE5">
        <w:tab/>
        <w:t>When two Hearing Panel members have so been chosen, the secretary of the Council of Presidents shall promptly notify them of their selection to the Hearing Panel and direct that they select the third member of the Hearing Panel within 10 days and notify the secretary of the Council of Presidents of their selection.</w:t>
      </w:r>
    </w:p>
    <w:p w14:paraId="7FB79AE2" w14:textId="3C2CB573" w:rsidR="0089766D" w:rsidRPr="005B3AE5" w:rsidRDefault="0089766D" w:rsidP="0076357D">
      <w:pPr>
        <w:pStyle w:val="BYPara"/>
      </w:pPr>
      <w:r w:rsidRPr="005B3AE5">
        <w:t>2.16.7.4</w:t>
      </w:r>
      <w:r w:rsidRPr="005B3AE5">
        <w:tab/>
        <w:t>Within 15 days after the Hearing Panel is constituted, it shall select one of its members as chairman, who shall then, after conferring with the accused President of the Synod, and the chairman of the Council of Presidents, select a date and location within 45 days after the panel is constituted when and where the Hearing Panel will consider the matter</w:t>
      </w:r>
      <w:r w:rsidR="00D66010" w:rsidRPr="005B3AE5">
        <w:t>, unless there is unanimous consent by the panel members for a short delay beyond such 45 days for reasons the panel deems appropriate</w:t>
      </w:r>
      <w:r w:rsidRPr="005B3AE5">
        <w:t>.</w:t>
      </w:r>
    </w:p>
    <w:p w14:paraId="2A013141" w14:textId="592A5B35" w:rsidR="0089766D" w:rsidRPr="005B3AE5" w:rsidRDefault="0089766D" w:rsidP="0076357D">
      <w:pPr>
        <w:pStyle w:val="BYPara"/>
      </w:pPr>
      <w:r w:rsidRPr="005B3AE5">
        <w:t>2.16.7.5</w:t>
      </w:r>
      <w:r w:rsidRPr="005B3AE5">
        <w:tab/>
        <w:t xml:space="preserve">The chairman of the Council of Presidents shall forward to the Hearing Panel the statement of the matter together with the written memorandum describing the manner in which there was compliance with the guidelines provided in </w:t>
      </w:r>
      <w:r w:rsidR="009726E9">
        <w:fldChar w:fldCharType="begin"/>
      </w:r>
      <w:r w:rsidR="009726E9">
        <w:instrText xml:space="preserve"> TA \l "Matt. 18:15–16" \s "Matt. 18:15–16" \c 8 </w:instrText>
      </w:r>
      <w:r w:rsidR="009726E9">
        <w:fldChar w:fldCharType="end"/>
      </w:r>
      <w:r w:rsidRPr="005B3AE5">
        <w:t>Matthew 18:15–16 and “previous futile admonition”</w:t>
      </w:r>
      <w:r w:rsidRPr="005B3AE5">
        <w:rPr>
          <w:iCs/>
        </w:rPr>
        <w:t xml:space="preserve"> </w:t>
      </w:r>
      <w:r w:rsidRPr="005B3AE5">
        <w:t>(</w:t>
      </w:r>
      <w:r w:rsidR="00182ACF">
        <w:fldChar w:fldCharType="begin"/>
      </w:r>
      <w:r w:rsidR="00182ACF">
        <w:instrText xml:space="preserve"> TA \l "</w:instrText>
      </w:r>
      <w:r w:rsidR="00182ACF" w:rsidRPr="00E472D8">
        <w:instrText>Const</w:instrText>
      </w:r>
      <w:r w:rsidR="00182ACF">
        <w:instrText>.</w:instrText>
      </w:r>
      <w:r w:rsidR="00182ACF" w:rsidRPr="00E472D8">
        <w:instrText xml:space="preserve"> Art. </w:instrText>
      </w:r>
      <w:r w:rsidR="00182ACF">
        <w:instrText xml:space="preserve">XIII" \s "Const. Art. XIII" \c 7 </w:instrText>
      </w:r>
      <w:r w:rsidR="00182ACF">
        <w:fldChar w:fldCharType="end"/>
      </w:r>
      <w:r w:rsidRPr="005B3AE5">
        <w:t>Constitution Art. XIII</w:t>
      </w:r>
      <w:r w:rsidRPr="005B3AE5">
        <w:rPr>
          <w:iCs/>
        </w:rPr>
        <w:t>)</w:t>
      </w:r>
      <w:r w:rsidRPr="005B3AE5">
        <w:t xml:space="preserve"> as well as all provisions of Bylaws 2.16.3</w:t>
      </w:r>
      <w:r w:rsidR="00711B3E" w:rsidRPr="005B3AE5">
        <w:t>–</w:t>
      </w:r>
      <w:r w:rsidRPr="005B3AE5">
        <w:t>2.16.6.1.</w:t>
      </w:r>
    </w:p>
    <w:p w14:paraId="358C4253" w14:textId="23E628CF" w:rsidR="0089766D" w:rsidRPr="005B3AE5" w:rsidRDefault="0089766D" w:rsidP="00784A2C">
      <w:pPr>
        <w:pStyle w:val="BYPara"/>
      </w:pPr>
      <w:r w:rsidRPr="005B3AE5">
        <w:t>2.16.7.6</w:t>
      </w:r>
      <w:r w:rsidRPr="005B3AE5">
        <w:tab/>
        <w:t>The Hearing Panel and all parties to the matter shall follow the guidelines as set forth in Bylaw 2.14.7.8 with the exception of paragraph (</w:t>
      </w:r>
      <w:r w:rsidR="00784A2C" w:rsidRPr="005B3AE5">
        <w:t>f</w:t>
      </w:r>
      <w:r w:rsidRPr="005B3AE5">
        <w:t>) and instead shall foll</w:t>
      </w:r>
      <w:r w:rsidR="0078196D">
        <w:t>ow this guideline in its place:</w:t>
      </w:r>
    </w:p>
    <w:p w14:paraId="0A20984D" w14:textId="09FABB58" w:rsidR="0089766D" w:rsidRPr="005B3AE5" w:rsidRDefault="0089766D" w:rsidP="00784A2C">
      <w:pPr>
        <w:pStyle w:val="BYSubpara"/>
      </w:pPr>
      <w:r w:rsidRPr="005B3AE5">
        <w:t>(</w:t>
      </w:r>
      <w:r w:rsidR="00784A2C" w:rsidRPr="005B3AE5">
        <w:t>f</w:t>
      </w:r>
      <w:r w:rsidR="00B3088E" w:rsidRPr="005B3AE5">
        <w:t>) </w:t>
      </w:r>
      <w:r w:rsidRPr="005B3AE5">
        <w:t>While the matter is still undecided or while a request for a final hearing is contemplated or pending, publicity shall not be given to the issues in the matter by any of the persons involved during any part of the procedures outlined in this bylaw with one exception. Due to the fact that this bylaw procedure deals with the President of the Synod, which necessarily means that the case will most likely have a broad public exposure, the chairman of the Council of Presidents, at his discretion and in consultation and concurrence with the Council of Presidents, may carry out actions to advise the Synod as the needs dictate in order to “promote and maintain unity of doctrine and practice” (</w:t>
      </w:r>
      <w:r w:rsidR="00182ACF">
        <w:fldChar w:fldCharType="begin"/>
      </w:r>
      <w:r w:rsidR="00182ACF">
        <w:instrText xml:space="preserve"> TA \l "</w:instrText>
      </w:r>
      <w:r w:rsidR="00182ACF" w:rsidRPr="00E472D8">
        <w:instrText>Const</w:instrText>
      </w:r>
      <w:r w:rsidR="00182ACF">
        <w:instrText>.</w:instrText>
      </w:r>
      <w:r w:rsidR="00182ACF" w:rsidRPr="00E472D8">
        <w:instrText xml:space="preserve"> Art. </w:instrText>
      </w:r>
      <w:r w:rsidR="00182ACF">
        <w:instrText xml:space="preserve">XI B 1–3" \s "Const. Art. XI B 1–3" \c 7 </w:instrText>
      </w:r>
      <w:r w:rsidR="00182ACF">
        <w:fldChar w:fldCharType="end"/>
      </w:r>
      <w:r w:rsidRPr="005B3AE5">
        <w:t>Constitution Art. XI B 3) and in order to provide counsel, care, and protection for all the members of the Synod (</w:t>
      </w:r>
      <w:r w:rsidR="00182ACF">
        <w:fldChar w:fldCharType="begin"/>
      </w:r>
      <w:r w:rsidR="00182ACF">
        <w:instrText xml:space="preserve"> TA \l "</w:instrText>
      </w:r>
      <w:r w:rsidR="00182ACF" w:rsidRPr="00E472D8">
        <w:instrText>Const</w:instrText>
      </w:r>
      <w:r w:rsidR="00182ACF">
        <w:instrText>.</w:instrText>
      </w:r>
      <w:r w:rsidR="00182ACF" w:rsidRPr="00E472D8">
        <w:instrText xml:space="preserve"> Art. </w:instrText>
      </w:r>
      <w:r w:rsidR="00182ACF">
        <w:instrText xml:space="preserve">III 8, 9" \s "Const. Art. III 8, 9" \c 7 </w:instrText>
      </w:r>
      <w:r w:rsidR="00182ACF">
        <w:fldChar w:fldCharType="end"/>
      </w:r>
      <w:r w:rsidRPr="005B3AE5">
        <w:t>Constitution Art. III 8, 9).</w:t>
      </w:r>
    </w:p>
    <w:p w14:paraId="1F7F86C2" w14:textId="142F4359" w:rsidR="0089766D" w:rsidRPr="005B3AE5" w:rsidRDefault="0089766D" w:rsidP="0076357D">
      <w:pPr>
        <w:pStyle w:val="BYPara"/>
      </w:pPr>
      <w:r w:rsidRPr="005B3AE5">
        <w:t>2.16.7.7</w:t>
      </w:r>
      <w:r w:rsidRPr="005B3AE5">
        <w:tab/>
        <w:t xml:space="preserve">Upon completion of the hearing, the Hearing Panel shall deliberate and then issue its recommendation to the district presidents within 30 days, a copy of which shall be mailed to the accused President of the Synod, the chairman of the Council </w:t>
      </w:r>
      <w:r w:rsidR="0078196D">
        <w:t>of Presidents, and the accuser.</w:t>
      </w:r>
    </w:p>
    <w:p w14:paraId="0BF437EA" w14:textId="77777777" w:rsidR="0089766D" w:rsidRPr="005B3AE5" w:rsidRDefault="0089766D" w:rsidP="0076357D">
      <w:pPr>
        <w:pStyle w:val="BYSSubsection"/>
      </w:pPr>
      <w:bookmarkStart w:id="499" w:name="_Toc462912205"/>
      <w:bookmarkStart w:id="500" w:name="_Toc463339968"/>
      <w:bookmarkStart w:id="501" w:name="_Toc154035503"/>
      <w:bookmarkStart w:id="502" w:name="BYT_EXP216_AP"/>
      <w:bookmarkEnd w:id="498"/>
      <w:r w:rsidRPr="005B3AE5">
        <w:t>Final Hearing</w:t>
      </w:r>
      <w:bookmarkEnd w:id="499"/>
      <w:bookmarkEnd w:id="500"/>
      <w:bookmarkEnd w:id="501"/>
    </w:p>
    <w:p w14:paraId="7C0C83DB" w14:textId="06C1E3DD" w:rsidR="0089766D" w:rsidRPr="005B3AE5" w:rsidRDefault="0089766D" w:rsidP="0076357D">
      <w:pPr>
        <w:pStyle w:val="BYPara"/>
      </w:pPr>
      <w:r w:rsidRPr="005B3AE5">
        <w:t>2.16.8</w:t>
      </w:r>
      <w:r w:rsidRPr="005B3AE5">
        <w:tab/>
        <w:t xml:space="preserve">Prior to acting upon the recommendation of the Hearing Panel and if requested within 15 days by the accused President of the Synod, the district presidents shall within 45 days of the request for the final hearing grant a final hearing before </w:t>
      </w:r>
      <w:r w:rsidR="0078196D">
        <w:t>the full Council of Presidents.</w:t>
      </w:r>
    </w:p>
    <w:p w14:paraId="084F0090" w14:textId="060FAC3D" w:rsidR="00D802C7" w:rsidRPr="005B3AE5" w:rsidRDefault="0089766D" w:rsidP="0076357D">
      <w:pPr>
        <w:pStyle w:val="BYSubpara"/>
      </w:pPr>
      <w:r w:rsidRPr="005B3AE5">
        <w:t>(a</w:t>
      </w:r>
      <w:r w:rsidR="00B3088E" w:rsidRPr="005B3AE5">
        <w:t>) </w:t>
      </w:r>
      <w:r w:rsidRPr="005B3AE5">
        <w:t>The guidelines for this final hearing shall be the same a</w:t>
      </w:r>
      <w:r w:rsidR="0078196D">
        <w:t>s prescribed in Bylaw 2.16.7.6.</w:t>
      </w:r>
    </w:p>
    <w:p w14:paraId="072B5429" w14:textId="1E6690BF" w:rsidR="0089766D" w:rsidRPr="003A4215" w:rsidRDefault="0089766D" w:rsidP="00D94E49">
      <w:pPr>
        <w:pStyle w:val="BYSubpara"/>
      </w:pPr>
      <w:r w:rsidRPr="005B3AE5">
        <w:t>(b</w:t>
      </w:r>
      <w:r w:rsidR="00B3088E" w:rsidRPr="005B3AE5">
        <w:t>) </w:t>
      </w:r>
      <w:r w:rsidR="00D94E49" w:rsidRPr="003A4215">
        <w:fldChar w:fldCharType="begin"/>
      </w:r>
      <w:r w:rsidR="00D94E49" w:rsidRPr="003A4215">
        <w:instrText xml:space="preserve"> XE "Commission on Theology and Church Relations:opinion request</w:instrText>
      </w:r>
      <w:r w:rsidR="005A5314" w:rsidRPr="003A4215">
        <w:instrText>:expulsion</w:instrText>
      </w:r>
      <w:r w:rsidR="00D94E49" w:rsidRPr="003A4215">
        <w:instrText xml:space="preserve">" </w:instrText>
      </w:r>
      <w:r w:rsidR="00D94E49" w:rsidRPr="003A4215">
        <w:fldChar w:fldCharType="end"/>
      </w:r>
      <w:r w:rsidR="00D94E49" w:rsidRPr="003A4215">
        <w:fldChar w:fldCharType="begin"/>
      </w:r>
      <w:r w:rsidR="00D94E49" w:rsidRPr="003A4215">
        <w:instrText xml:space="preserve"> XE "Commission on Constitutional Matters:opinion request</w:instrText>
      </w:r>
      <w:r w:rsidR="005A5314" w:rsidRPr="003A4215">
        <w:instrText>:expulsion</w:instrText>
      </w:r>
      <w:r w:rsidR="00D94E49" w:rsidRPr="003A4215">
        <w:instrText xml:space="preserve">" </w:instrText>
      </w:r>
      <w:r w:rsidR="00D94E49" w:rsidRPr="003A4215">
        <w:fldChar w:fldCharType="end"/>
      </w:r>
      <w:r w:rsidRPr="003A4215">
        <w:t>The President of the Synod and/or the district presidents may also request that an opinion of the Commission on Constitutional Matters (CCM) or Commission on Theology and Church Relations (CTCR) be obtained. Any opinion so requested shall be rendered within 30 days or such greater time as the district presidents may allow. When an opinion has been requested, the time limitations will not apply until the parties to the matter have received the opinion. Any opinion received from either the CCM or the CTCR shall be followed.</w:t>
      </w:r>
    </w:p>
    <w:p w14:paraId="24485614" w14:textId="57F3AA79" w:rsidR="0089766D" w:rsidRPr="005B3AE5" w:rsidRDefault="0089766D" w:rsidP="0076357D">
      <w:pPr>
        <w:pStyle w:val="BYSubpara"/>
      </w:pPr>
      <w:r w:rsidRPr="003A4215">
        <w:t>(c</w:t>
      </w:r>
      <w:r w:rsidR="00B3088E" w:rsidRPr="003A4215">
        <w:t>) </w:t>
      </w:r>
      <w:r w:rsidRPr="003A4215">
        <w:t>In acting upon the report and/or recommendation of the Hearing Panel, if any (a report may be given without an accompanying recommendation), an affirmative vote by written ball</w:t>
      </w:r>
      <w:r w:rsidRPr="005B3AE5">
        <w:t xml:space="preserve">ot of at least 75 percent of the total number of district presidents of the Council of Presidents (the collective ecclesiastical supervisors elected by the districts) shall be required to submit the matter to the member congregations of the Synod for a written vote in order to terminate the membership </w:t>
      </w:r>
      <w:r w:rsidR="00505239" w:rsidRPr="005B3AE5">
        <w:t>of the President of the Synod.</w:t>
      </w:r>
    </w:p>
    <w:p w14:paraId="061B050D" w14:textId="4F70575F" w:rsidR="0089766D" w:rsidRPr="005B3AE5" w:rsidRDefault="0089766D" w:rsidP="0076357D">
      <w:pPr>
        <w:pStyle w:val="BYSubpara"/>
      </w:pPr>
      <w:r w:rsidRPr="005B3AE5">
        <w:t>(d</w:t>
      </w:r>
      <w:r w:rsidR="00B3088E" w:rsidRPr="005B3AE5">
        <w:t>) </w:t>
      </w:r>
      <w:r w:rsidRPr="005B3AE5">
        <w:t>If the result of the vote is not the required 75 percent of the total number of district presidents, the chairman of the Council of Presidents shall so inform the accuser and the President of the Synod, which shall terminate the matter, vacating the suspended status.</w:t>
      </w:r>
    </w:p>
    <w:p w14:paraId="1503F06D" w14:textId="77777777" w:rsidR="0089766D" w:rsidRPr="005B3AE5" w:rsidRDefault="0089766D" w:rsidP="0076357D">
      <w:pPr>
        <w:pStyle w:val="BYSSubsection"/>
      </w:pPr>
      <w:bookmarkStart w:id="503" w:name="_Toc462912206"/>
      <w:bookmarkStart w:id="504" w:name="_Toc463339969"/>
      <w:bookmarkStart w:id="505" w:name="_Toc154035504"/>
      <w:bookmarkStart w:id="506" w:name="BYT_EXP216_FHP"/>
      <w:bookmarkEnd w:id="502"/>
      <w:r w:rsidRPr="005B3AE5">
        <w:t>Decision by Congregations</w:t>
      </w:r>
      <w:bookmarkEnd w:id="503"/>
      <w:bookmarkEnd w:id="504"/>
      <w:bookmarkEnd w:id="505"/>
    </w:p>
    <w:p w14:paraId="3E3348D0" w14:textId="61383C31" w:rsidR="0089766D" w:rsidRPr="003A4215" w:rsidRDefault="0089766D" w:rsidP="001D7648">
      <w:pPr>
        <w:pStyle w:val="BYPara"/>
      </w:pPr>
      <w:r w:rsidRPr="005B3AE5">
        <w:t>2.16.9</w:t>
      </w:r>
      <w:r w:rsidRPr="005B3AE5">
        <w:tab/>
      </w:r>
      <w:r w:rsidR="001D7648" w:rsidRPr="003A4215">
        <w:fldChar w:fldCharType="begin"/>
      </w:r>
      <w:r w:rsidR="001D7648" w:rsidRPr="003A4215">
        <w:instrText xml:space="preserve"> XE "Official periodicals:official notices" </w:instrText>
      </w:r>
      <w:r w:rsidR="001D7648" w:rsidRPr="003A4215">
        <w:fldChar w:fldCharType="end"/>
      </w:r>
      <w:r w:rsidRPr="003A4215">
        <w:t>Prior to submitting the matter to the congregations of the Synod, the Council of Presidents shall provide and send full and complete information regarding the matter including such written responses as the President of the Synod may wish to make to the member congregations of the Synod.</w:t>
      </w:r>
      <w:r w:rsidR="00505239" w:rsidRPr="003A4215">
        <w:t xml:space="preserve"> </w:t>
      </w:r>
      <w:r w:rsidRPr="003A4215">
        <w:t>This information shall also be published in an of</w:t>
      </w:r>
      <w:r w:rsidR="001D7648" w:rsidRPr="003A4215">
        <w:t>ficial periodical of the Synod.</w:t>
      </w:r>
    </w:p>
    <w:p w14:paraId="6DBC54A8" w14:textId="77777777" w:rsidR="0089766D" w:rsidRPr="005B3AE5" w:rsidRDefault="0089766D" w:rsidP="0076357D">
      <w:pPr>
        <w:pStyle w:val="BYPara"/>
      </w:pPr>
      <w:r w:rsidRPr="003A4215">
        <w:t>2.16.9.1</w:t>
      </w:r>
      <w:r w:rsidRPr="003A4215">
        <w:tab/>
        <w:t>At least one-fourth of the member congregations are required to register their vote within 45 days of the date that the matter was submitted to the member congregations of the Synod and also a majority vote of those</w:t>
      </w:r>
      <w:r w:rsidRPr="005B3AE5">
        <w:t xml:space="preserve"> congregations voting is required for the termination of membership of the President of the Synod.</w:t>
      </w:r>
    </w:p>
    <w:p w14:paraId="7E81BF33" w14:textId="77777777" w:rsidR="0089766D" w:rsidRPr="005B3AE5" w:rsidRDefault="0089766D" w:rsidP="0076357D">
      <w:pPr>
        <w:pStyle w:val="BYPara"/>
      </w:pPr>
      <w:r w:rsidRPr="005B3AE5">
        <w:t>2.16.9.2</w:t>
      </w:r>
      <w:r w:rsidRPr="005B3AE5">
        <w:tab/>
        <w:t>If the decision by the member congregations is not to terminate, suspended status shall be considered removed immediately upon the vote of the congregations.</w:t>
      </w:r>
    </w:p>
    <w:p w14:paraId="20A8E545" w14:textId="07AA5AC3" w:rsidR="0089766D" w:rsidRPr="003A4215" w:rsidRDefault="0089766D" w:rsidP="0076357D">
      <w:pPr>
        <w:pStyle w:val="BYPara"/>
      </w:pPr>
      <w:r w:rsidRPr="005B3AE5">
        <w:t>2.16.9.3</w:t>
      </w:r>
      <w:r w:rsidRPr="005B3AE5">
        <w:tab/>
      </w:r>
      <w:r w:rsidR="00773926" w:rsidRPr="003A4215">
        <w:fldChar w:fldCharType="begin"/>
      </w:r>
      <w:r w:rsidR="00773926" w:rsidRPr="003A4215">
        <w:instrText xml:space="preserve"> XE "First Vice-President of the Synod</w:instrText>
      </w:r>
      <w:r w:rsidR="00106DB7" w:rsidRPr="003A4215">
        <w:instrText>:expulsion of president</w:instrText>
      </w:r>
      <w:r w:rsidR="00773926" w:rsidRPr="003A4215">
        <w:instrText xml:space="preserve">" </w:instrText>
      </w:r>
      <w:r w:rsidR="00773926" w:rsidRPr="003A4215">
        <w:fldChar w:fldCharType="end"/>
      </w:r>
      <w:r w:rsidRPr="003A4215">
        <w:t xml:space="preserve">If the decision results in the expulsion of the President of the Synod from membership, the First Vice-President of the Synod shall carry out the decision, and the decision shall be publicized as deemed appropriate under the circumstances by the First Vice-President of the Synod. </w:t>
      </w:r>
      <w:r w:rsidR="00DC10D4">
        <w:fldChar w:fldCharType="begin"/>
      </w:r>
      <w:r w:rsidR="00DC10D4">
        <w:instrText xml:space="preserve"> TA \l "Const. Art. XI C 2" \s "Const. Art. XI C 2" \c 7 </w:instrText>
      </w:r>
      <w:r w:rsidR="00DC10D4">
        <w:fldChar w:fldCharType="end"/>
      </w:r>
      <w:r w:rsidRPr="003A4215">
        <w:t>Article XI C 2 of the Constitution</w:t>
      </w:r>
      <w:r w:rsidR="0078196D">
        <w:t xml:space="preserve"> shall take effect immediately.</w:t>
      </w:r>
    </w:p>
    <w:p w14:paraId="107DA017" w14:textId="77777777" w:rsidR="0089766D" w:rsidRPr="003A4215" w:rsidRDefault="0089766D" w:rsidP="0076357D">
      <w:pPr>
        <w:pStyle w:val="BYSSubsection"/>
      </w:pPr>
      <w:bookmarkStart w:id="507" w:name="_Toc462912207"/>
      <w:bookmarkStart w:id="508" w:name="_Toc463339970"/>
      <w:bookmarkStart w:id="509" w:name="_Toc154035505"/>
      <w:bookmarkStart w:id="510" w:name="BYT_EXP216_GR"/>
      <w:bookmarkEnd w:id="506"/>
      <w:r w:rsidRPr="003A4215">
        <w:t>General Regulations</w:t>
      </w:r>
      <w:bookmarkEnd w:id="507"/>
      <w:bookmarkEnd w:id="508"/>
      <w:bookmarkEnd w:id="509"/>
    </w:p>
    <w:p w14:paraId="6A0B0E5D" w14:textId="0B880E4C" w:rsidR="0089766D" w:rsidRPr="005B3AE5" w:rsidRDefault="0089766D" w:rsidP="0076357D">
      <w:pPr>
        <w:pStyle w:val="BYPara"/>
      </w:pPr>
      <w:r w:rsidRPr="003A4215">
        <w:t>2.16.10</w:t>
      </w:r>
      <w:r w:rsidRPr="003A4215">
        <w:tab/>
        <w:t>The decision of the district presidents or the member congregations shall have no precedential value and shall be final and binding and</w:t>
      </w:r>
      <w:r w:rsidR="0078196D">
        <w:t xml:space="preserve"> not subject to further appeal.</w:t>
      </w:r>
    </w:p>
    <w:p w14:paraId="4F93C270" w14:textId="77777777" w:rsidR="0089766D" w:rsidRPr="005B3AE5" w:rsidRDefault="0089766D" w:rsidP="0076357D">
      <w:pPr>
        <w:pStyle w:val="BYPara"/>
      </w:pPr>
      <w:r w:rsidRPr="005B3AE5">
        <w:t>2.16.10.1</w:t>
      </w:r>
      <w:r w:rsidRPr="005B3AE5">
        <w:tab/>
        <w:t>The President of the Synod (the previous First Vice-President of the Synod) shall take those steps necessary to assure that the spiritual needs of the terminated President of the Synod are attended to and shall continue efforts to resolve those matters which led to the commencement of the formal action against him.</w:t>
      </w:r>
    </w:p>
    <w:p w14:paraId="2B000F47" w14:textId="77777777" w:rsidR="0089766D" w:rsidRPr="005B3AE5" w:rsidRDefault="0089766D" w:rsidP="0076357D">
      <w:pPr>
        <w:pStyle w:val="BYPara"/>
      </w:pPr>
      <w:r w:rsidRPr="005B3AE5">
        <w:t>2.16.10.2</w:t>
      </w:r>
      <w:r w:rsidRPr="005B3AE5">
        <w:tab/>
        <w:t>The Synod is encouraged to continue financial support, existing housing, and insurance of the accused President of the Synod at least until the final decision is rendered.</w:t>
      </w:r>
    </w:p>
    <w:p w14:paraId="697500E8" w14:textId="5269A8B7" w:rsidR="0089766D" w:rsidRPr="005B3AE5" w:rsidRDefault="0089766D" w:rsidP="0076357D">
      <w:pPr>
        <w:pStyle w:val="BYPara"/>
      </w:pPr>
      <w:r w:rsidRPr="005B3AE5">
        <w:t>2.16.10.3</w:t>
      </w:r>
      <w:r w:rsidRPr="005B3AE5">
        <w:tab/>
        <w:t xml:space="preserve">Any district president participating in this bylaw procedure who violates any of the requirements or procedures in this bylaw or is persistent in false accusations is subject to the same disciplinary measures as set forth in Bylaw sections 2.14 or 2.15. Violations of the prohibition against publicity while a matter is still undecided or while an appeal is contemplated or pending (Bylaw 2.16.7.6 [g] above) by any of the parties to the matter involved are specifically included as violations subject to the same disciplinary measures set forth </w:t>
      </w:r>
      <w:r w:rsidR="0078196D">
        <w:t>in Bylaw sections 2.14 or 2.15.</w:t>
      </w:r>
    </w:p>
    <w:p w14:paraId="3F6BE65C" w14:textId="7A36C934" w:rsidR="0089766D" w:rsidRPr="003A4215" w:rsidRDefault="0089766D" w:rsidP="00F37CA9">
      <w:pPr>
        <w:pStyle w:val="BYPara"/>
      </w:pPr>
      <w:r w:rsidRPr="005B3AE5">
        <w:t>2.16.10.4</w:t>
      </w:r>
      <w:r w:rsidRPr="005B3AE5">
        <w:tab/>
      </w:r>
      <w:r w:rsidR="007D161F" w:rsidRPr="003A4215">
        <w:fldChar w:fldCharType="begin"/>
      </w:r>
      <w:r w:rsidR="007D161F" w:rsidRPr="003A4215">
        <w:instrText xml:space="preserve"> XE "Expulsion from the Synod:</w:instrText>
      </w:r>
      <w:r w:rsidR="007D161F" w:rsidRPr="003A4215">
        <w:rPr>
          <w:i/>
          <w:iCs/>
        </w:rPr>
        <w:instrText>Standard Operating Procedures Manual</w:instrText>
      </w:r>
      <w:r w:rsidR="007D161F" w:rsidRPr="003A4215">
        <w:instrText xml:space="preserve">" </w:instrText>
      </w:r>
      <w:r w:rsidR="007D161F" w:rsidRPr="003A4215">
        <w:fldChar w:fldCharType="end"/>
      </w:r>
      <w:r w:rsidR="007D161F" w:rsidRPr="003A4215">
        <w:fldChar w:fldCharType="begin"/>
      </w:r>
      <w:r w:rsidR="007D161F" w:rsidRPr="003A4215">
        <w:instrText xml:space="preserve"> XE "Commission on Constitutional Matters:</w:instrText>
      </w:r>
      <w:r w:rsidR="00F37CA9" w:rsidRPr="003A4215">
        <w:instrText>development of standard operating procedures</w:instrText>
      </w:r>
      <w:r w:rsidR="007D161F" w:rsidRPr="003A4215">
        <w:instrText xml:space="preserve">" </w:instrText>
      </w:r>
      <w:r w:rsidR="007D161F" w:rsidRPr="003A4215">
        <w:fldChar w:fldCharType="end"/>
      </w:r>
      <w:r w:rsidR="004F4FB6" w:rsidRPr="003A4215">
        <w:fldChar w:fldCharType="begin"/>
      </w:r>
      <w:r w:rsidR="004F4FB6" w:rsidRPr="003A4215">
        <w:instrText xml:space="preserve"> XE "Co</w:instrText>
      </w:r>
      <w:r w:rsidR="004F4FB6">
        <w:instrText>uncil of Presidents</w:instrText>
      </w:r>
      <w:r w:rsidR="004F4FB6" w:rsidRPr="003A4215">
        <w:instrText>:</w:instrText>
      </w:r>
      <w:r w:rsidR="004F4FB6">
        <w:instrText>concurrence</w:instrText>
      </w:r>
      <w:r w:rsidR="004F4FB6" w:rsidRPr="003A4215">
        <w:instrText xml:space="preserve"> </w:instrText>
      </w:r>
      <w:r w:rsidR="004F4FB6">
        <w:instrText>on</w:instrText>
      </w:r>
      <w:r w:rsidR="004F4FB6" w:rsidRPr="003A4215">
        <w:instrText xml:space="preserve"> standard operating procedures" </w:instrText>
      </w:r>
      <w:r w:rsidR="004F4FB6" w:rsidRPr="003A4215">
        <w:fldChar w:fldCharType="end"/>
      </w:r>
      <w:r w:rsidRPr="003A4215">
        <w:t xml:space="preserve">In consultation with the Secretary of the Synod and with the concurrence of the Council of Presidents, the Commission on Constitutional Matters shall amend as necessary the </w:t>
      </w:r>
      <w:r w:rsidRPr="003A4215">
        <w:rPr>
          <w:i/>
          <w:iCs/>
        </w:rPr>
        <w:t xml:space="preserve">Standard Operating Procedures Manual </w:t>
      </w:r>
      <w:r w:rsidRPr="003A4215">
        <w:t>that serves as a comprehensive procedures manual for the bylaw provisions set forth in Bylaw section 2.16.</w:t>
      </w:r>
      <w:r w:rsidR="007D161F" w:rsidRPr="003A4215">
        <w:fldChar w:fldCharType="begin"/>
      </w:r>
      <w:r w:rsidR="007D161F" w:rsidRPr="003A4215">
        <w:instrText xml:space="preserve"> XE "Expulsion from the Synod:principles" \r "BYT_EXP216_PRE" </w:instrText>
      </w:r>
      <w:r w:rsidR="007D161F" w:rsidRPr="003A4215">
        <w:fldChar w:fldCharType="end"/>
      </w:r>
      <w:r w:rsidR="007D161F" w:rsidRPr="003A4215">
        <w:fldChar w:fldCharType="begin"/>
      </w:r>
      <w:r w:rsidR="007D161F" w:rsidRPr="003A4215">
        <w:instrText xml:space="preserve"> XE "Expulsion from the Synod:definitions" \r "BYT_EXP216_DEF" </w:instrText>
      </w:r>
      <w:r w:rsidR="007D161F" w:rsidRPr="003A4215">
        <w:fldChar w:fldCharType="end"/>
      </w:r>
      <w:r w:rsidR="007D161F" w:rsidRPr="003A4215">
        <w:fldChar w:fldCharType="begin"/>
      </w:r>
      <w:r w:rsidR="007D161F" w:rsidRPr="003A4215">
        <w:instrText xml:space="preserve"> XE "Expulsion from the Synod:general regulations" \r "BYT_EXP216_GR" </w:instrText>
      </w:r>
      <w:r w:rsidR="007D161F" w:rsidRPr="003A4215">
        <w:fldChar w:fldCharType="end"/>
      </w:r>
      <w:r w:rsidR="007D161F" w:rsidRPr="003A4215">
        <w:fldChar w:fldCharType="begin"/>
      </w:r>
      <w:r w:rsidR="007D161F" w:rsidRPr="003A4215">
        <w:instrText xml:space="preserve"> XE "Expulsion from the Synod:consultation" \r "BYT_EXP216_CON" </w:instrText>
      </w:r>
      <w:r w:rsidR="007D161F" w:rsidRPr="003A4215">
        <w:fldChar w:fldCharType="end"/>
      </w:r>
      <w:r w:rsidR="007D161F" w:rsidRPr="003A4215">
        <w:fldChar w:fldCharType="begin"/>
      </w:r>
      <w:r w:rsidR="007D161F" w:rsidRPr="003A4215">
        <w:instrText xml:space="preserve"> XE "Expulsion from the Synod:commencing action and formal proceedings" \r "BYT_EXP216_COM" </w:instrText>
      </w:r>
      <w:r w:rsidR="007D161F" w:rsidRPr="003A4215">
        <w:fldChar w:fldCharType="end"/>
      </w:r>
      <w:r w:rsidR="007D161F" w:rsidRPr="003A4215">
        <w:fldChar w:fldCharType="begin"/>
      </w:r>
      <w:r w:rsidR="007D161F" w:rsidRPr="003A4215">
        <w:instrText xml:space="preserve"> XE "Expulsion from the Synod:Hearing Panel" \r "BYT_EXP216_HP" </w:instrText>
      </w:r>
      <w:r w:rsidR="007D161F" w:rsidRPr="003A4215">
        <w:fldChar w:fldCharType="end"/>
      </w:r>
      <w:r w:rsidR="007D161F" w:rsidRPr="003A4215">
        <w:fldChar w:fldCharType="begin"/>
      </w:r>
      <w:r w:rsidR="007D161F" w:rsidRPr="003A4215">
        <w:instrText xml:space="preserve"> XE "Expulsion from the Synod:Final Hearing by council (2.16 only)" \r "BYT_EXP216_AP" </w:instrText>
      </w:r>
      <w:r w:rsidR="007D161F" w:rsidRPr="003A4215">
        <w:fldChar w:fldCharType="end"/>
      </w:r>
      <w:r w:rsidR="007D161F" w:rsidRPr="003A4215">
        <w:fldChar w:fldCharType="begin"/>
      </w:r>
      <w:r w:rsidR="007D161F" w:rsidRPr="003A4215">
        <w:instrText xml:space="preserve"> XE "Expulsion from the Synod:Decision by congregations (2.16 only)" \r "BYT_EXP216_FHP" </w:instrText>
      </w:r>
      <w:r w:rsidR="007D161F" w:rsidRPr="003A4215">
        <w:fldChar w:fldCharType="end"/>
      </w:r>
    </w:p>
    <w:p w14:paraId="0DA1664D" w14:textId="3C450BD4" w:rsidR="0089766D" w:rsidRPr="003A4215" w:rsidRDefault="00080531" w:rsidP="00684537">
      <w:pPr>
        <w:pStyle w:val="BYSSection"/>
      </w:pPr>
      <w:bookmarkStart w:id="511" w:name="_Toc462912208"/>
      <w:bookmarkStart w:id="512" w:name="_Toc463339971"/>
      <w:bookmarkStart w:id="513" w:name="_Toc154035506"/>
      <w:bookmarkStart w:id="514" w:name="BYS2o17"/>
      <w:bookmarkEnd w:id="479"/>
      <w:bookmarkEnd w:id="510"/>
      <w:r w:rsidRPr="003A4215">
        <w:t>2.17</w:t>
      </w:r>
      <w:r w:rsidR="00685459" w:rsidRPr="003A4215">
        <w:t> </w:t>
      </w:r>
      <w:r w:rsidR="0089766D" w:rsidRPr="003A4215">
        <w:t>Expulsion of Individuals from Membership in the Synod</w:t>
      </w:r>
      <w:r w:rsidRPr="003A4215">
        <w:br/>
      </w:r>
      <w:r w:rsidR="0089766D" w:rsidRPr="003A4215">
        <w:t>as a Result of Sexual Misconduct or Criminal Behavior</w:t>
      </w:r>
      <w:bookmarkEnd w:id="511"/>
      <w:bookmarkEnd w:id="512"/>
      <w:bookmarkEnd w:id="513"/>
      <w:r w:rsidR="0050215C" w:rsidRPr="003A4215">
        <w:fldChar w:fldCharType="begin"/>
      </w:r>
      <w:r w:rsidR="0050215C" w:rsidRPr="003A4215">
        <w:instrText xml:space="preserve"> XE "Expulsion from the Synod:for sexual misconduct or criminal behavior" \r "BYS2o17" </w:instrText>
      </w:r>
      <w:r w:rsidR="0050215C" w:rsidRPr="003A4215">
        <w:fldChar w:fldCharType="end"/>
      </w:r>
      <w:r w:rsidR="00E15719" w:rsidRPr="003A4215">
        <w:fldChar w:fldCharType="begin"/>
      </w:r>
      <w:r w:rsidR="00E15719" w:rsidRPr="003A4215">
        <w:instrText xml:space="preserve"> XE "Complaint or accusation</w:instrText>
      </w:r>
      <w:r w:rsidR="00D00A0F" w:rsidRPr="003A4215">
        <w:instrText>:accusation:</w:instrText>
      </w:r>
      <w:r w:rsidR="00E15719" w:rsidRPr="003A4215">
        <w:instrText xml:space="preserve">sexual misconduct or criminal behavior" \r "BYS2o17" </w:instrText>
      </w:r>
      <w:r w:rsidR="00E15719" w:rsidRPr="003A4215">
        <w:fldChar w:fldCharType="end"/>
      </w:r>
    </w:p>
    <w:p w14:paraId="03DE4A54" w14:textId="2018ABEA" w:rsidR="0089766D" w:rsidRPr="003A4215" w:rsidRDefault="0089766D" w:rsidP="0076357D">
      <w:pPr>
        <w:pStyle w:val="BYPara"/>
      </w:pPr>
      <w:bookmarkStart w:id="515" w:name="BYT_EXP217_PRE"/>
      <w:r w:rsidRPr="003A4215">
        <w:t>2.17.1</w:t>
      </w:r>
      <w:r w:rsidRPr="003A4215">
        <w:tab/>
        <w:t xml:space="preserve">The action to commence expulsion of an individual from membership in the Synod is the sole responsibility of the district president or the President of the Synod who is responsible for the ecclesiastical supervision of such member. This bylaw provides the procedure to carry out </w:t>
      </w:r>
      <w:r w:rsidR="00DC10D4">
        <w:fldChar w:fldCharType="begin"/>
      </w:r>
      <w:r w:rsidR="00DC10D4">
        <w:instrText xml:space="preserve"> TA \l "Const. Art. XIII" \s "Const. Art. XIII" \c 7 </w:instrText>
      </w:r>
      <w:r w:rsidR="00DC10D4">
        <w:fldChar w:fldCharType="end"/>
      </w:r>
      <w:r w:rsidRPr="003A4215">
        <w:t>Article XIII of the Constitution, “Expulsion from the Synod,” as regards “offensive conduct” of individual members of the Synod involving sexual m</w:t>
      </w:r>
      <w:r w:rsidR="0078196D">
        <w:t>isconduct or criminal behavior.</w:t>
      </w:r>
    </w:p>
    <w:p w14:paraId="10BE7CCF" w14:textId="77777777" w:rsidR="0089766D" w:rsidRPr="003A4215" w:rsidRDefault="0089766D" w:rsidP="0076357D">
      <w:pPr>
        <w:pStyle w:val="BYSSubsection"/>
      </w:pPr>
      <w:bookmarkStart w:id="516" w:name="_Toc462912209"/>
      <w:bookmarkStart w:id="517" w:name="_Toc463339972"/>
      <w:bookmarkStart w:id="518" w:name="_Toc154035507"/>
      <w:bookmarkStart w:id="519" w:name="BYT_EXP217_DEF"/>
      <w:bookmarkEnd w:id="515"/>
      <w:r w:rsidRPr="003A4215">
        <w:t>Definition of Terms</w:t>
      </w:r>
      <w:bookmarkEnd w:id="516"/>
      <w:bookmarkEnd w:id="517"/>
      <w:bookmarkEnd w:id="518"/>
    </w:p>
    <w:p w14:paraId="459EA50D" w14:textId="77777777" w:rsidR="0089766D" w:rsidRPr="005B3AE5" w:rsidRDefault="0089766D" w:rsidP="0076357D">
      <w:pPr>
        <w:pStyle w:val="BYPara"/>
      </w:pPr>
      <w:r w:rsidRPr="005B3AE5">
        <w:t>2.17.2</w:t>
      </w:r>
      <w:r w:rsidRPr="005B3AE5">
        <w:tab/>
        <w:t>For a definition of terms used in this bylaw, see the “Definition of Terms” under Bylaw 2.14.2.</w:t>
      </w:r>
    </w:p>
    <w:p w14:paraId="08D17078" w14:textId="77777777" w:rsidR="0089766D" w:rsidRPr="005B3AE5" w:rsidRDefault="0089766D" w:rsidP="0076357D">
      <w:pPr>
        <w:pStyle w:val="BYSSubsection"/>
      </w:pPr>
      <w:bookmarkStart w:id="520" w:name="_Toc462912210"/>
      <w:bookmarkStart w:id="521" w:name="_Toc463339973"/>
      <w:bookmarkStart w:id="522" w:name="_Toc154035508"/>
      <w:bookmarkStart w:id="523" w:name="BYT_EXP217_CON"/>
      <w:bookmarkEnd w:id="519"/>
      <w:r w:rsidRPr="005B3AE5">
        <w:t>Consultation</w:t>
      </w:r>
      <w:bookmarkEnd w:id="520"/>
      <w:bookmarkEnd w:id="521"/>
      <w:bookmarkEnd w:id="522"/>
    </w:p>
    <w:p w14:paraId="19956021" w14:textId="10E9E0D3" w:rsidR="0089766D" w:rsidRPr="003A4215" w:rsidRDefault="0089766D" w:rsidP="00A07BB8">
      <w:pPr>
        <w:pStyle w:val="BYPara"/>
      </w:pPr>
      <w:r w:rsidRPr="005B3AE5">
        <w:t>2.17.3</w:t>
      </w:r>
      <w:r w:rsidRPr="005B3AE5">
        <w:tab/>
      </w:r>
      <w:r w:rsidR="00A07BB8" w:rsidRPr="003A4215">
        <w:fldChar w:fldCharType="begin"/>
      </w:r>
      <w:r w:rsidR="00A07BB8" w:rsidRPr="003A4215">
        <w:instrText xml:space="preserve"> XE "Complaint or accusation:consultation with ecclesiastical supervisor" \r "BYT_EXP217_CON" </w:instrText>
      </w:r>
      <w:r w:rsidR="00A07BB8" w:rsidRPr="003A4215">
        <w:fldChar w:fldCharType="end"/>
      </w:r>
      <w:r w:rsidRPr="003A4215">
        <w:t xml:space="preserve">Prior to any formal written complaint or accusation, when any person is aware of information or facts that could lead to the expulsion of an individual member from the Synod, including a district president, an officer of the Synod, or the President of the Synod under </w:t>
      </w:r>
      <w:r w:rsidR="00DC10D4">
        <w:fldChar w:fldCharType="begin"/>
      </w:r>
      <w:r w:rsidR="00DC10D4">
        <w:instrText xml:space="preserve"> TA \l "Const. Art. XIII" \s "Const. Art. XIII" \c 7 </w:instrText>
      </w:r>
      <w:r w:rsidR="00DC10D4">
        <w:fldChar w:fldCharType="end"/>
      </w:r>
      <w:r w:rsidRPr="003A4215">
        <w:t>Article XIII of the Constitution for alleged sexual misconduct or criminal behavior, the person shall consult with the appropriate ecclesiastical supervisor, which would be a district president of the Synod or the President of the Synod, to seek advice, direction, and spiritual ministry as the needs and circumstances dictate. If the accused is the President of the Synod, the person shall consult with the chairman of the Council of Presidents. In regard to this consultation:</w:t>
      </w:r>
    </w:p>
    <w:p w14:paraId="129581A5" w14:textId="72E5EE8E" w:rsidR="0089766D" w:rsidRPr="005B3AE5" w:rsidRDefault="0089766D" w:rsidP="0076357D">
      <w:pPr>
        <w:pStyle w:val="BYSubpara"/>
      </w:pPr>
      <w:r w:rsidRPr="003A4215">
        <w:t>(a</w:t>
      </w:r>
      <w:r w:rsidR="00B3088E" w:rsidRPr="003A4215">
        <w:t>) </w:t>
      </w:r>
      <w:r w:rsidRPr="003A4215">
        <w:t>The appropriate ecclesias</w:t>
      </w:r>
      <w:r w:rsidRPr="005B3AE5">
        <w:t>tical supervisor may consult with any others as considered appropriate under the circumstances.</w:t>
      </w:r>
    </w:p>
    <w:p w14:paraId="0C9B5E80" w14:textId="7395BD1B" w:rsidR="0089766D" w:rsidRPr="005B3AE5" w:rsidRDefault="0089766D" w:rsidP="0076357D">
      <w:pPr>
        <w:pStyle w:val="BYSubpara"/>
      </w:pPr>
      <w:r w:rsidRPr="005B3AE5">
        <w:t>(b</w:t>
      </w:r>
      <w:r w:rsidR="00B3088E" w:rsidRPr="005B3AE5">
        <w:t>) </w:t>
      </w:r>
      <w:r w:rsidRPr="005B3AE5">
        <w:t>If the accuser is a member of the LCMS or a member of an LCMS congregation, the ecclesiastical supervisor shall discuss with the accuser whether this bylaw provision or Bylaw section 1.10 or Bylaw sections 2.14, 2.15, or 2.16 are appropriate under the circumstances.</w:t>
      </w:r>
    </w:p>
    <w:p w14:paraId="3F8519E2" w14:textId="14159029" w:rsidR="0089766D" w:rsidRPr="005B3AE5" w:rsidRDefault="0089766D" w:rsidP="0076357D">
      <w:pPr>
        <w:pStyle w:val="BYSubpara"/>
      </w:pPr>
      <w:r w:rsidRPr="005B3AE5">
        <w:t>(c</w:t>
      </w:r>
      <w:r w:rsidR="00B3088E" w:rsidRPr="005B3AE5">
        <w:t>) </w:t>
      </w:r>
      <w:r w:rsidRPr="005B3AE5">
        <w:t xml:space="preserve">The ecclesiastical supervisor shall provide evangelical </w:t>
      </w:r>
      <w:r w:rsidR="0078196D">
        <w:t>supervision, counsel, and care.</w:t>
      </w:r>
    </w:p>
    <w:p w14:paraId="703ED495" w14:textId="5F2FB3B5" w:rsidR="0089766D" w:rsidRPr="005B3AE5" w:rsidRDefault="0089766D" w:rsidP="0076357D">
      <w:pPr>
        <w:pStyle w:val="BYSubpara"/>
      </w:pPr>
      <w:r w:rsidRPr="005B3AE5">
        <w:t>(d</w:t>
      </w:r>
      <w:r w:rsidR="00B3088E" w:rsidRPr="005B3AE5">
        <w:t>) </w:t>
      </w:r>
      <w:r w:rsidRPr="005B3AE5">
        <w:t xml:space="preserve">The ecclesiastical supervisor shall advise the accuser that it is understood that he/she shall not be put under risk by requiring the accuser to meet face-to-face with the accused in the manner described in </w:t>
      </w:r>
      <w:r w:rsidR="009726E9">
        <w:fldChar w:fldCharType="begin"/>
      </w:r>
      <w:r w:rsidR="009726E9">
        <w:instrText xml:space="preserve"> TA \l "Matt. 18:15" \s "Matt. 18:15" \c 8 </w:instrText>
      </w:r>
      <w:r w:rsidR="009726E9">
        <w:fldChar w:fldCharType="end"/>
      </w:r>
      <w:r w:rsidRPr="005B3AE5">
        <w:t>Matthew 18:15. However, the reputation of all parties to the matter, the accuser and the accused, is to be protected as commanded in the Eighth Commandment.</w:t>
      </w:r>
    </w:p>
    <w:p w14:paraId="614E93F1" w14:textId="77777777" w:rsidR="0089766D" w:rsidRPr="005B3AE5" w:rsidRDefault="0089766D" w:rsidP="0076357D">
      <w:pPr>
        <w:pStyle w:val="BYSSubsection"/>
      </w:pPr>
      <w:bookmarkStart w:id="524" w:name="_Toc462912211"/>
      <w:bookmarkStart w:id="525" w:name="_Toc463339974"/>
      <w:bookmarkStart w:id="526" w:name="_Toc154035509"/>
      <w:bookmarkStart w:id="527" w:name="BYT_EXP217_COM"/>
      <w:bookmarkEnd w:id="523"/>
      <w:r w:rsidRPr="005B3AE5">
        <w:t>Commencing an Action</w:t>
      </w:r>
      <w:bookmarkEnd w:id="524"/>
      <w:bookmarkEnd w:id="525"/>
      <w:bookmarkEnd w:id="526"/>
    </w:p>
    <w:p w14:paraId="5AC46617" w14:textId="239FC7E6" w:rsidR="0089766D" w:rsidRPr="005B3AE5" w:rsidRDefault="0089766D" w:rsidP="0076357D">
      <w:pPr>
        <w:pStyle w:val="BYPara"/>
      </w:pPr>
      <w:r w:rsidRPr="005B3AE5">
        <w:t>2.17.4</w:t>
      </w:r>
      <w:r w:rsidRPr="005B3AE5">
        <w:tab/>
        <w:t xml:space="preserve">Under this bylaw (Bylaw section 2.17), the ecclesiastical supervisor of the accused shall commence the following action when he becomes aware of information or facts that could lead to expulsion of the member from the Synod under the provisions of </w:t>
      </w:r>
      <w:r w:rsidR="00DC10D4">
        <w:fldChar w:fldCharType="begin"/>
      </w:r>
      <w:r w:rsidR="00DC10D4">
        <w:instrText xml:space="preserve"> TA \l "Const. Art. XIII" \s "Const. Art. XIII" \c 7 </w:instrText>
      </w:r>
      <w:r w:rsidR="00DC10D4">
        <w:fldChar w:fldCharType="end"/>
      </w:r>
      <w:r w:rsidRPr="005B3AE5">
        <w:t>Article XIII of the Constitution. The district president, the President of the Synod, or the chairman of the Council of Presidents may become aware of such information or facts by his own personal knowledge. Such information or facts may also be conveyed to him in a formal written complaint or accusation made by any person. In commencing such action, the ecclesiastical supervisor of the accused:</w:t>
      </w:r>
    </w:p>
    <w:p w14:paraId="3B8D5493" w14:textId="4D2169A3" w:rsidR="0089766D" w:rsidRPr="003A4215" w:rsidRDefault="0089766D" w:rsidP="0076357D">
      <w:pPr>
        <w:pStyle w:val="BYSubpara"/>
      </w:pPr>
      <w:r w:rsidRPr="005B3AE5">
        <w:t>(a</w:t>
      </w:r>
      <w:r w:rsidR="00B3088E" w:rsidRPr="005B3AE5">
        <w:t>)</w:t>
      </w:r>
      <w:r w:rsidR="0066049B" w:rsidRPr="003A4215">
        <w:t> </w:t>
      </w:r>
      <w:r w:rsidR="00590CC8" w:rsidRPr="003A4215">
        <w:fldChar w:fldCharType="begin"/>
      </w:r>
      <w:r w:rsidR="00590CC8" w:rsidRPr="003A4215">
        <w:instrText xml:space="preserve"> XE "Investigation, official" </w:instrText>
      </w:r>
      <w:r w:rsidR="00590CC8" w:rsidRPr="003A4215">
        <w:fldChar w:fldCharType="end"/>
      </w:r>
      <w:r w:rsidRPr="003A4215">
        <w:t>Shall determine whether the provisions in Bylaw 2.17.3 have been followed and shall thoroughly investigate whether the allegations of the accuser can be substantiated. He may appoint a small investigation committee (cf. Byl</w:t>
      </w:r>
      <w:r w:rsidR="0078196D">
        <w:t>aw 4.4.6);</w:t>
      </w:r>
    </w:p>
    <w:p w14:paraId="6A144254" w14:textId="43BF7078" w:rsidR="0089766D" w:rsidRPr="003A4215" w:rsidRDefault="0089766D" w:rsidP="0076357D">
      <w:pPr>
        <w:pStyle w:val="BYSubpara"/>
      </w:pPr>
      <w:r w:rsidRPr="003A4215">
        <w:t>(b</w:t>
      </w:r>
      <w:r w:rsidR="00B3088E" w:rsidRPr="003A4215">
        <w:t>) </w:t>
      </w:r>
      <w:r w:rsidRPr="003A4215">
        <w:t>Shall inform the accused of the accusation at the earliest appropriate time (cf. Matthew 18:15).</w:t>
      </w:r>
    </w:p>
    <w:p w14:paraId="516998E2" w14:textId="3E8D955E" w:rsidR="00773DDB" w:rsidRPr="005B3AE5" w:rsidRDefault="00773DDB" w:rsidP="00773DDB">
      <w:pPr>
        <w:pStyle w:val="BYPara"/>
      </w:pPr>
      <w:r w:rsidRPr="005B3AE5">
        <w:t>2.17.4.1</w:t>
      </w:r>
      <w:r w:rsidRPr="005B3AE5">
        <w:tab/>
        <w:t xml:space="preserve">The ecclesiastical supervisor shall make his determination whether or not to suspend the member within </w:t>
      </w:r>
      <w:r w:rsidR="00437029" w:rsidRPr="005B3AE5">
        <w:t>120</w:t>
      </w:r>
      <w:r w:rsidRPr="005B3AE5">
        <w:t xml:space="preserve"> days after receipt of a formal written complaint or accusation, unless:</w:t>
      </w:r>
    </w:p>
    <w:p w14:paraId="5B1B03F2" w14:textId="77777777" w:rsidR="00773DDB" w:rsidRPr="005B3AE5" w:rsidRDefault="00773DDB" w:rsidP="00773DDB">
      <w:pPr>
        <w:pStyle w:val="BYSubpara"/>
      </w:pPr>
      <w:r w:rsidRPr="005B3AE5">
        <w:t>(a) in the event that the accused is a district president or officer of the Synod, the President of the Synod extends his investigation with concurrence of the majority of the uninvolved vice-presidents of the Synod;</w:t>
      </w:r>
    </w:p>
    <w:p w14:paraId="36733FB2" w14:textId="46152795" w:rsidR="00773DDB" w:rsidRPr="005B3AE5" w:rsidRDefault="00773DDB" w:rsidP="00773DDB">
      <w:pPr>
        <w:pStyle w:val="BYSubpara"/>
      </w:pPr>
      <w:r w:rsidRPr="005B3AE5">
        <w:t>(b) in the event that the accused is the President of the Synod, the chairman of the Council of Presidents extends his investigation with concurrence of the majority of the uninvolved di</w:t>
      </w:r>
      <w:r w:rsidR="0078196D">
        <w:t>strict presidents of the Synod.</w:t>
      </w:r>
    </w:p>
    <w:p w14:paraId="7E5F4EE6" w14:textId="77777777" w:rsidR="00773DDB" w:rsidRPr="003A4215" w:rsidRDefault="00773DDB" w:rsidP="00773DDB">
      <w:pPr>
        <w:pStyle w:val="BYSubpara"/>
      </w:pPr>
      <w:r w:rsidRPr="005B3AE5">
        <w:t>(c)</w:t>
      </w:r>
      <w:r w:rsidRPr="003A4215">
        <w:t> </w:t>
      </w:r>
      <w:r w:rsidRPr="003A4215">
        <w:t>otherwise, the district president requests, substantiates, and is granted an extension by the President of the Synod.</w:t>
      </w:r>
    </w:p>
    <w:p w14:paraId="2962D973" w14:textId="10799363" w:rsidR="00773DDB" w:rsidRPr="005B3AE5" w:rsidRDefault="00773DDB" w:rsidP="00773DDB">
      <w:pPr>
        <w:pStyle w:val="BYPara"/>
        <w:rPr>
          <w:noProof/>
          <w:lang w:bidi="he-IL"/>
        </w:rPr>
      </w:pPr>
      <w:r w:rsidRPr="003A4215">
        <w:rPr>
          <w:noProof/>
          <w:lang w:bidi="he-IL"/>
        </w:rPr>
        <w:t>2.17.4.2</w:t>
      </w:r>
      <w:r w:rsidRPr="003A4215">
        <w:rPr>
          <w:noProof/>
          <w:lang w:bidi="he-IL"/>
        </w:rPr>
        <w:tab/>
        <w:t xml:space="preserve">Before informing others of a determination not to suspend, if the matter involves doctrine or practice and a formal written accusation, a district president may seek the counsel and concurrence of the President of the Synod by conveying to him </w:t>
      </w:r>
      <w:r w:rsidRPr="003A4215">
        <w:t>the accuser’s formal written accusation, the record of his investigation, and his preliminary determination.</w:t>
      </w:r>
      <w:r w:rsidR="001B7062" w:rsidRPr="003A4215">
        <w:t xml:space="preserve"> The President of the Synod shall respond within 60 days.</w:t>
      </w:r>
    </w:p>
    <w:p w14:paraId="503CC90C" w14:textId="77777777" w:rsidR="00773DDB" w:rsidRPr="005B3AE5" w:rsidRDefault="00773DDB" w:rsidP="00773DDB">
      <w:pPr>
        <w:pStyle w:val="BYSubpara"/>
      </w:pPr>
      <w:r w:rsidRPr="005B3AE5">
        <w:t>(a) Should the President of the Synod concur, the district president may include the concurrence in his determination, indicating that it precludes an appeal for action by the accuser to the President of the Synod.</w:t>
      </w:r>
    </w:p>
    <w:p w14:paraId="3C1C2E48" w14:textId="22C6220D" w:rsidR="00773DDB" w:rsidRPr="005B3AE5" w:rsidRDefault="00773DDB" w:rsidP="00773DDB">
      <w:pPr>
        <w:pStyle w:val="BYSubpara"/>
      </w:pPr>
      <w:r w:rsidRPr="005B3AE5">
        <w:t>(b) Should the President of the Synod not concur, he shall consult with the district president, who may revise his determination. He may request additional time to extend his investigation, which the President of the Synod may grant.</w:t>
      </w:r>
    </w:p>
    <w:p w14:paraId="3C25F6D8" w14:textId="2703F8E9" w:rsidR="0089766D" w:rsidRPr="005B3AE5" w:rsidRDefault="0089766D" w:rsidP="0076357D">
      <w:pPr>
        <w:pStyle w:val="BYPara"/>
      </w:pPr>
      <w:r w:rsidRPr="005B3AE5">
        <w:t>2.17.4.</w:t>
      </w:r>
      <w:r w:rsidR="00773DDB" w:rsidRPr="005B3AE5">
        <w:t>3</w:t>
      </w:r>
      <w:r w:rsidRPr="005B3AE5">
        <w:tab/>
        <w:t xml:space="preserve">In the event the district president has a conflict of interest or is unable to act, the next qualified officer of the district shall function in his place. The President of the Synod, who </w:t>
      </w:r>
      <w:r w:rsidR="000D3C8D" w:rsidRPr="005B3AE5">
        <w:t xml:space="preserve">is the </w:t>
      </w:r>
      <w:r w:rsidRPr="005B3AE5">
        <w:t xml:space="preserve">ecclesiastical supervisor of the district president, shall determine any challenge to the eligibility of the </w:t>
      </w:r>
      <w:r w:rsidR="000D3C8D" w:rsidRPr="005B3AE5">
        <w:t>district president to act that</w:t>
      </w:r>
      <w:r w:rsidRPr="005B3AE5">
        <w:t xml:space="preserve"> is not agreed to by the district president.</w:t>
      </w:r>
    </w:p>
    <w:p w14:paraId="7ACF2B8A" w14:textId="3870B551" w:rsidR="0089766D" w:rsidRPr="005B3AE5" w:rsidRDefault="0089766D" w:rsidP="00773DDB">
      <w:pPr>
        <w:pStyle w:val="BYSubpara"/>
      </w:pPr>
      <w:r w:rsidRPr="005B3AE5">
        <w:t>(a</w:t>
      </w:r>
      <w:r w:rsidR="00B3088E" w:rsidRPr="005B3AE5">
        <w:t>) </w:t>
      </w:r>
      <w:r w:rsidRPr="005B3AE5">
        <w:t xml:space="preserve">In the event that the </w:t>
      </w:r>
      <w:r w:rsidR="00773DDB" w:rsidRPr="005B3AE5">
        <w:t xml:space="preserve">accused is a </w:t>
      </w:r>
      <w:r w:rsidRPr="005B3AE5">
        <w:t>district president</w:t>
      </w:r>
      <w:r w:rsidR="00B90B87" w:rsidRPr="005B3AE5">
        <w:t xml:space="preserve"> </w:t>
      </w:r>
      <w:r w:rsidR="00773DDB" w:rsidRPr="005B3AE5">
        <w:t>or</w:t>
      </w:r>
      <w:r w:rsidRPr="005B3AE5">
        <w:t xml:space="preserve"> officer of the Synod, the President of the Synod shall function in such instance;</w:t>
      </w:r>
    </w:p>
    <w:p w14:paraId="6C355B1B" w14:textId="56E8B127" w:rsidR="0089766D" w:rsidRPr="003A4215" w:rsidRDefault="0089766D" w:rsidP="00711B3E">
      <w:pPr>
        <w:pStyle w:val="BYSubpara"/>
      </w:pPr>
      <w:r w:rsidRPr="005B3AE5">
        <w:t>(</w:t>
      </w:r>
      <w:r w:rsidR="00773DDB" w:rsidRPr="005B3AE5">
        <w:t>b</w:t>
      </w:r>
      <w:r w:rsidR="00B3088E" w:rsidRPr="005B3AE5">
        <w:t>)</w:t>
      </w:r>
      <w:r w:rsidR="00B3088E" w:rsidRPr="003A4215">
        <w:t> </w:t>
      </w:r>
      <w:r w:rsidRPr="003A4215">
        <w:t>In the event that the accused is the President of the Synod, the chairman of the Council of Presidents shall function in such instance, and the matter shall thereafter proceed as set forth in Bylaws 2.16.4</w:t>
      </w:r>
      <w:r w:rsidR="00711B3E" w:rsidRPr="003A4215">
        <w:t>–</w:t>
      </w:r>
      <w:r w:rsidRPr="003A4215">
        <w:t>2.16.10.4.</w:t>
      </w:r>
    </w:p>
    <w:p w14:paraId="687CA2A8" w14:textId="03544E5C" w:rsidR="0089766D" w:rsidRPr="005B3AE5" w:rsidRDefault="0089766D" w:rsidP="0076357D">
      <w:pPr>
        <w:pStyle w:val="BYPara"/>
      </w:pPr>
      <w:r w:rsidRPr="003A4215">
        <w:t>2.17.5</w:t>
      </w:r>
      <w:r w:rsidRPr="003A4215">
        <w:tab/>
      </w:r>
      <w:r w:rsidR="008400D1" w:rsidRPr="003A4215">
        <w:t>If</w:t>
      </w:r>
      <w:r w:rsidRPr="003A4215">
        <w:t xml:space="preserve"> the determinati</w:t>
      </w:r>
      <w:r w:rsidRPr="005B3AE5">
        <w:t>on is not to initiate formal proceedings, the district president shall in writing so inform the accuser, any other district president involved, and the involved member, which shall terminate the matter</w:t>
      </w:r>
      <w:r w:rsidR="008400D1" w:rsidRPr="005B3AE5">
        <w:t>, subject to the following:</w:t>
      </w:r>
    </w:p>
    <w:p w14:paraId="76190DC0" w14:textId="7B0287E2" w:rsidR="008400D1" w:rsidRPr="005B3AE5" w:rsidRDefault="008400D1" w:rsidP="008400D1">
      <w:pPr>
        <w:pStyle w:val="BYSubpara"/>
      </w:pPr>
      <w:r w:rsidRPr="005B3AE5">
        <w:t>(a)</w:t>
      </w:r>
      <w:r w:rsidRPr="003A4215">
        <w:t> </w:t>
      </w:r>
      <w:r w:rsidRPr="003A4215">
        <w:t xml:space="preserve">If a matter of doctrine or practice is involved, the accuser may, within </w:t>
      </w:r>
      <w:r w:rsidR="00437029" w:rsidRPr="003A4215">
        <w:t>15</w:t>
      </w:r>
      <w:r w:rsidRPr="003A4215">
        <w:t xml:space="preserve"> days after receipt of such notice, </w:t>
      </w:r>
      <w:r w:rsidR="00545C88">
        <w:fldChar w:fldCharType="begin"/>
      </w:r>
      <w:r w:rsidR="00545C88">
        <w:instrText xml:space="preserve"> XE "</w:instrText>
      </w:r>
      <w:r w:rsidR="00545C88" w:rsidRPr="009F3E44">
        <w:instrText>Expulsion from the Synod:appeal to the President for action</w:instrText>
      </w:r>
      <w:r w:rsidR="00545C88">
        <w:instrText xml:space="preserve">" </w:instrText>
      </w:r>
      <w:r w:rsidR="00545C88">
        <w:fldChar w:fldCharType="end"/>
      </w:r>
      <w:r w:rsidRPr="003A4215">
        <w:t>appeal for action by the President of the Synod (</w:t>
      </w:r>
      <w:r w:rsidR="00182ACF">
        <w:fldChar w:fldCharType="begin"/>
      </w:r>
      <w:r w:rsidR="00182ACF">
        <w:instrText xml:space="preserve"> TA \l "</w:instrText>
      </w:r>
      <w:r w:rsidR="00182ACF" w:rsidRPr="00E472D8">
        <w:instrText>Const</w:instrText>
      </w:r>
      <w:r w:rsidR="00182ACF">
        <w:instrText>.</w:instrText>
      </w:r>
      <w:r w:rsidR="00182ACF" w:rsidRPr="00E472D8">
        <w:instrText xml:space="preserve"> Art. </w:instrText>
      </w:r>
      <w:r w:rsidR="00182ACF">
        <w:instrText xml:space="preserve">XI B 1–3" \s "Const. Art. XI B 1–3" \c 7 </w:instrText>
      </w:r>
      <w:r w:rsidR="00182ACF">
        <w:fldChar w:fldCharType="end"/>
      </w:r>
      <w:r w:rsidRPr="003A4215">
        <w:t>Constitution Art. XI B 1–</w:t>
      </w:r>
      <w:r w:rsidRPr="003A4215">
        <w:softHyphen/>
        <w:t>3). The accuser shall so notify the district president, who shall with</w:t>
      </w:r>
      <w:r w:rsidRPr="005B3AE5">
        <w:t xml:space="preserve">in </w:t>
      </w:r>
      <w:r w:rsidR="00437029" w:rsidRPr="005B3AE5">
        <w:t>15</w:t>
      </w:r>
      <w:r w:rsidRPr="005B3AE5">
        <w:t xml:space="preserve"> days:</w:t>
      </w:r>
    </w:p>
    <w:p w14:paraId="3A318698" w14:textId="25BCD1F9" w:rsidR="008400D1" w:rsidRPr="005B3AE5" w:rsidRDefault="008400D1" w:rsidP="008400D1">
      <w:pPr>
        <w:pStyle w:val="BYSubsubpara"/>
      </w:pPr>
      <w:r w:rsidRPr="005B3AE5">
        <w:t>(1) notify the accused and any other district president involved that an app</w:t>
      </w:r>
      <w:r w:rsidR="0078196D">
        <w:t>eal for action is underway; and</w:t>
      </w:r>
    </w:p>
    <w:p w14:paraId="19055B33" w14:textId="77777777" w:rsidR="008400D1" w:rsidRPr="005B3AE5" w:rsidRDefault="008400D1" w:rsidP="008400D1">
      <w:pPr>
        <w:pStyle w:val="BYSubsubpara"/>
      </w:pPr>
      <w:r w:rsidRPr="005B3AE5">
        <w:t>(2) forward the appeal for action, with the record of his investigation and determination and the accuser’s formal written accusation, to the President of the Synod.</w:t>
      </w:r>
    </w:p>
    <w:p w14:paraId="7D886F2B" w14:textId="23EA85FA" w:rsidR="008400D1" w:rsidRPr="003A4215" w:rsidRDefault="008400D1" w:rsidP="008400D1">
      <w:pPr>
        <w:pStyle w:val="BYSubpara"/>
      </w:pPr>
      <w:r w:rsidRPr="005B3AE5">
        <w:t>(b)</w:t>
      </w:r>
      <w:r w:rsidRPr="003A4215">
        <w:t> </w:t>
      </w:r>
      <w:r w:rsidRPr="003A4215">
        <w:t xml:space="preserve">The President of the Synod shall, within </w:t>
      </w:r>
      <w:r w:rsidR="00437029" w:rsidRPr="003A4215">
        <w:t>15</w:t>
      </w:r>
      <w:r w:rsidRPr="003A4215">
        <w:t xml:space="preserve"> days of receipt of such appeal for action, consult with the district president.</w:t>
      </w:r>
    </w:p>
    <w:p w14:paraId="761DB4F0" w14:textId="77777777" w:rsidR="008400D1" w:rsidRPr="003A4215" w:rsidRDefault="008400D1" w:rsidP="008400D1">
      <w:pPr>
        <w:pStyle w:val="BYSubpara"/>
      </w:pPr>
      <w:r w:rsidRPr="003A4215">
        <w:t>(c)</w:t>
      </w:r>
      <w:r w:rsidRPr="003A4215">
        <w:t> </w:t>
      </w:r>
      <w:r w:rsidRPr="003A4215">
        <w:t>The President of the Synod may consult with the accuser, the accused, and others involved. He may appoint an investigative committee and / or ask an opinion of the CCM or CTCR, which opinion shall be followed. He shall consult with the vice-presidents of the Synod.</w:t>
      </w:r>
    </w:p>
    <w:p w14:paraId="6CB33FD0" w14:textId="19906C26" w:rsidR="008400D1" w:rsidRPr="003A4215" w:rsidRDefault="008400D1" w:rsidP="008400D1">
      <w:pPr>
        <w:pStyle w:val="BYSubpara"/>
      </w:pPr>
      <w:r w:rsidRPr="003A4215">
        <w:t>(d)</w:t>
      </w:r>
      <w:r w:rsidRPr="003A4215">
        <w:t> </w:t>
      </w:r>
      <w:r w:rsidR="00C671D2" w:rsidRPr="003A4215">
        <w:t>The President of the Synod may, in a matter of doctrine and practice, and within 120 days of receipt of notice, suspend the member as provided in Bylaw 2.17.6 and then, as the “suspending ecclesiastical supervisor,” carry out the formal proceedings of Bylaw 2.17.7 and following.</w:t>
      </w:r>
    </w:p>
    <w:p w14:paraId="0F16A82D" w14:textId="692429E9" w:rsidR="008400D1" w:rsidRPr="003A4215" w:rsidRDefault="008400D1" w:rsidP="008400D1">
      <w:pPr>
        <w:pStyle w:val="BYSubpara"/>
      </w:pPr>
      <w:r w:rsidRPr="003A4215">
        <w:t>(e)</w:t>
      </w:r>
      <w:r w:rsidRPr="003A4215">
        <w:t> </w:t>
      </w:r>
      <w:r w:rsidRPr="003A4215">
        <w:t>If the determination is made not to initiate formal proceedings, the President of the Synod shall in writing so inform the accuser, any district president involved, and the involved member.</w:t>
      </w:r>
    </w:p>
    <w:p w14:paraId="4415D858" w14:textId="3EBCA3AA" w:rsidR="0089766D" w:rsidRPr="003A4215" w:rsidRDefault="0089766D" w:rsidP="0076357D">
      <w:pPr>
        <w:pStyle w:val="BYSSubsection"/>
      </w:pPr>
      <w:bookmarkStart w:id="528" w:name="_Toc462912213"/>
      <w:bookmarkStart w:id="529" w:name="_Toc463339976"/>
      <w:bookmarkStart w:id="530" w:name="_Toc154035510"/>
      <w:r w:rsidRPr="003A4215">
        <w:t>Commencing Formal Proceedings</w:t>
      </w:r>
      <w:bookmarkEnd w:id="528"/>
      <w:bookmarkEnd w:id="529"/>
      <w:bookmarkEnd w:id="530"/>
    </w:p>
    <w:p w14:paraId="0CA46A3F" w14:textId="18D3BC11" w:rsidR="0089766D" w:rsidRPr="005B3AE5" w:rsidRDefault="0089766D" w:rsidP="0076357D">
      <w:pPr>
        <w:pStyle w:val="BYPara"/>
      </w:pPr>
      <w:r w:rsidRPr="003A4215">
        <w:t>2.17.6</w:t>
      </w:r>
      <w:r w:rsidRPr="003A4215">
        <w:tab/>
        <w:t xml:space="preserve">If the district president or the President of the Synod or the chairman of the Council of Presidents, which ever the case may be, concludes that the facts form a basis for expulsion of the member under </w:t>
      </w:r>
      <w:r w:rsidR="00DC10D4">
        <w:fldChar w:fldCharType="begin"/>
      </w:r>
      <w:r w:rsidR="00DC10D4">
        <w:instrText xml:space="preserve"> TA \l "Const. Art. XIII" \s "Const. Art. XIII" \c 7 </w:instrText>
      </w:r>
      <w:r w:rsidR="00DC10D4">
        <w:fldChar w:fldCharType="end"/>
      </w:r>
      <w:r w:rsidRPr="003A4215">
        <w:t xml:space="preserve">Article XIII of the Constitution, the appropriate ecclesiastical supervisor in commencing the </w:t>
      </w:r>
      <w:r w:rsidR="008318B0">
        <w:fldChar w:fldCharType="begin"/>
      </w:r>
      <w:r w:rsidR="008318B0">
        <w:instrText xml:space="preserve"> XE "</w:instrText>
      </w:r>
      <w:r w:rsidR="008318B0" w:rsidRPr="009F3E44">
        <w:instrText>Expulsion from the Synod:</w:instrText>
      </w:r>
      <w:r w:rsidR="008318B0">
        <w:instrText xml:space="preserve">formal proceedings" </w:instrText>
      </w:r>
      <w:r w:rsidR="008318B0">
        <w:fldChar w:fldCharType="end"/>
      </w:r>
      <w:r w:rsidR="008318B0">
        <w:fldChar w:fldCharType="begin"/>
      </w:r>
      <w:r w:rsidR="008318B0">
        <w:instrText xml:space="preserve"> XE "</w:instrText>
      </w:r>
      <w:r w:rsidR="008318B0" w:rsidRPr="009F3E44">
        <w:instrText>Expulsion from the Synod:</w:instrText>
      </w:r>
      <w:r w:rsidR="008318B0">
        <w:instrText xml:space="preserve">suspension" </w:instrText>
      </w:r>
      <w:r w:rsidR="008318B0">
        <w:fldChar w:fldCharType="end"/>
      </w:r>
      <w:r w:rsidRPr="003A4215">
        <w:t>formal proceedings shall</w:t>
      </w:r>
    </w:p>
    <w:p w14:paraId="1A8CBC52" w14:textId="110F1ADC" w:rsidR="0089766D" w:rsidRPr="005B3AE5" w:rsidRDefault="0089766D" w:rsidP="0076357D">
      <w:pPr>
        <w:pStyle w:val="BYSubpara"/>
      </w:pPr>
      <w:r w:rsidRPr="005B3AE5">
        <w:t>(a</w:t>
      </w:r>
      <w:r w:rsidR="00B3088E" w:rsidRPr="005B3AE5">
        <w:t>) </w:t>
      </w:r>
      <w:r w:rsidRPr="005B3AE5">
        <w:t>provide to the member a written notification of the member’s suspended status under Bylaw 2.13.4;</w:t>
      </w:r>
    </w:p>
    <w:p w14:paraId="24214991" w14:textId="6D360AA4" w:rsidR="0089766D" w:rsidRPr="005B3AE5" w:rsidRDefault="0089766D" w:rsidP="0076357D">
      <w:pPr>
        <w:pStyle w:val="BYSubpara"/>
      </w:pPr>
      <w:r w:rsidRPr="005B3AE5">
        <w:t>(b</w:t>
      </w:r>
      <w:r w:rsidR="00B3088E" w:rsidRPr="005B3AE5">
        <w:t>) </w:t>
      </w:r>
      <w:r w:rsidRPr="005B3AE5">
        <w:t xml:space="preserve">provide to the member a written statement of the matter which sets forth the facts and states that he is requesting expulsion of the member from the Synod in accord with </w:t>
      </w:r>
      <w:r w:rsidR="00DC10D4">
        <w:fldChar w:fldCharType="begin"/>
      </w:r>
      <w:r w:rsidR="00DC10D4">
        <w:instrText xml:space="preserve"> TA \l "Const. Art. XIII" \s "Const. Art. XIII" \c 7 </w:instrText>
      </w:r>
      <w:r w:rsidR="00DC10D4">
        <w:fldChar w:fldCharType="end"/>
      </w:r>
      <w:r w:rsidRPr="005B3AE5">
        <w:t>Article XIII of the Constitution; and</w:t>
      </w:r>
    </w:p>
    <w:p w14:paraId="7DE3EED3" w14:textId="2347BD6A" w:rsidR="0089766D" w:rsidRPr="005B3AE5" w:rsidRDefault="0089766D" w:rsidP="0076357D">
      <w:pPr>
        <w:pStyle w:val="BYSubpara"/>
      </w:pPr>
      <w:r w:rsidRPr="005B3AE5">
        <w:t>(c</w:t>
      </w:r>
      <w:r w:rsidR="00B3088E" w:rsidRPr="005B3AE5">
        <w:t>) </w:t>
      </w:r>
      <w:r w:rsidRPr="005B3AE5">
        <w:t>provide to the member a written notification that the member has 15 days from the date of receipt of the statement of the matter to advise his ecclesiastical supervisor that there is a desire to have</w:t>
      </w:r>
      <w:r w:rsidR="0078196D">
        <w:t xml:space="preserve"> the matter heard and resolved.</w:t>
      </w:r>
    </w:p>
    <w:p w14:paraId="2C4E0ABE" w14:textId="77777777" w:rsidR="0089766D" w:rsidRPr="005B3AE5" w:rsidRDefault="0089766D" w:rsidP="0076357D">
      <w:pPr>
        <w:pStyle w:val="BYPara"/>
      </w:pPr>
      <w:r w:rsidRPr="005B3AE5">
        <w:t>2.17.6.1</w:t>
      </w:r>
      <w:r w:rsidRPr="005B3AE5">
        <w:tab/>
        <w:t>Failure by the member to file such written request for hearing and resolution within the 15-day period shall be deemed to be consent to expulsion from membership in the Synod.</w:t>
      </w:r>
    </w:p>
    <w:p w14:paraId="73CBC495" w14:textId="77777777" w:rsidR="0089766D" w:rsidRPr="005B3AE5" w:rsidRDefault="0089766D" w:rsidP="0076357D">
      <w:pPr>
        <w:pStyle w:val="BYSSubsection"/>
      </w:pPr>
      <w:bookmarkStart w:id="531" w:name="_Toc462912214"/>
      <w:bookmarkStart w:id="532" w:name="_Toc463339977"/>
      <w:bookmarkStart w:id="533" w:name="_Toc154035511"/>
      <w:bookmarkStart w:id="534" w:name="BYT_EXP217_HP"/>
      <w:bookmarkEnd w:id="527"/>
      <w:r w:rsidRPr="005B3AE5">
        <w:t>Hearing Panel</w:t>
      </w:r>
      <w:bookmarkEnd w:id="531"/>
      <w:bookmarkEnd w:id="532"/>
      <w:bookmarkEnd w:id="533"/>
    </w:p>
    <w:p w14:paraId="4885DFC0" w14:textId="2C621453" w:rsidR="0089766D" w:rsidRPr="003A4215" w:rsidRDefault="0089766D" w:rsidP="005C1B86">
      <w:pPr>
        <w:pStyle w:val="BYPara"/>
      </w:pPr>
      <w:r w:rsidRPr="005B3AE5">
        <w:t>2.17.7</w:t>
      </w:r>
      <w:r w:rsidRPr="005B3AE5">
        <w:tab/>
      </w:r>
      <w:r w:rsidR="005C1B86" w:rsidRPr="003A4215">
        <w:fldChar w:fldCharType="begin"/>
      </w:r>
      <w:r w:rsidR="005C1B86" w:rsidRPr="003A4215">
        <w:instrText xml:space="preserve"> XE "Secretary of the Synod:process administrator for dispute and expulsion</w:instrText>
      </w:r>
      <w:r w:rsidR="00486B84" w:rsidRPr="003A4215">
        <w:instrText xml:space="preserve"> cases</w:instrText>
      </w:r>
      <w:r w:rsidR="005C1B86" w:rsidRPr="003A4215">
        <w:instrText xml:space="preserve">" </w:instrText>
      </w:r>
      <w:r w:rsidR="005C1B86" w:rsidRPr="003A4215">
        <w:fldChar w:fldCharType="end"/>
      </w:r>
      <w:r w:rsidRPr="003A4215">
        <w:t>If the request for hearing as granted in Bylaw 2.17.6 (c) is made, the ecclesiastical supervisor shall inform the Secretary of the Synod, who shall initiate the formation of a Hearing Panel, such formation to be accomplished within 30 days of the request in accordance wit</w:t>
      </w:r>
      <w:r w:rsidR="0078196D">
        <w:t>h the provisions in this bylaw.</w:t>
      </w:r>
    </w:p>
    <w:p w14:paraId="5083F68B" w14:textId="709A84CC" w:rsidR="0089766D" w:rsidRPr="005B3AE5" w:rsidRDefault="0089766D" w:rsidP="0076357D">
      <w:pPr>
        <w:pStyle w:val="BYPara"/>
      </w:pPr>
      <w:r w:rsidRPr="003A4215">
        <w:t>2.17.7.1</w:t>
      </w:r>
      <w:r w:rsidRPr="003A4215">
        <w:tab/>
        <w:t xml:space="preserve">At the time that the request for hearing is made, the ecclesiastical supervisor shall forward to the </w:t>
      </w:r>
      <w:r w:rsidRPr="003A4215">
        <w:rPr>
          <w:szCs w:val="22"/>
        </w:rPr>
        <w:t>Secretary of the Synod</w:t>
      </w:r>
      <w:r w:rsidRPr="003A4215">
        <w:t xml:space="preserve"> the statement of the matter and a written memorandum describing the manner in which there was compliance with the provisions of Bylaws 2.17.3</w:t>
      </w:r>
      <w:r w:rsidR="00711B3E" w:rsidRPr="005B3AE5">
        <w:t>–</w:t>
      </w:r>
      <w:r w:rsidRPr="005B3AE5">
        <w:t>2.17.7.</w:t>
      </w:r>
    </w:p>
    <w:p w14:paraId="22D1A306" w14:textId="492B9FE7" w:rsidR="0089766D" w:rsidRPr="005B3AE5" w:rsidRDefault="0089766D" w:rsidP="0076357D">
      <w:pPr>
        <w:pStyle w:val="BYPara"/>
      </w:pPr>
      <w:r w:rsidRPr="005B3AE5">
        <w:t>2.17.7.2</w:t>
      </w:r>
      <w:r w:rsidRPr="005B3AE5">
        <w:tab/>
        <w:t>A Hearing Panel consisting of two district presidents (excluding the involved district president[s])</w:t>
      </w:r>
      <w:r w:rsidR="005D0A69" w:rsidRPr="005B3AE5">
        <w:t>, two lay</w:t>
      </w:r>
      <w:r w:rsidRPr="005B3AE5">
        <w:t xml:space="preserve"> reconciler</w:t>
      </w:r>
      <w:r w:rsidR="005D0A69" w:rsidRPr="005B3AE5">
        <w:t>s, and one ordained reconciler</w:t>
      </w:r>
      <w:r w:rsidRPr="005B3AE5">
        <w:t>, selected as follows, shall conduct the hearing:</w:t>
      </w:r>
    </w:p>
    <w:p w14:paraId="5F67D1DA" w14:textId="2720E8B5" w:rsidR="0089766D" w:rsidRPr="005B3AE5" w:rsidRDefault="0089766D" w:rsidP="0076357D">
      <w:pPr>
        <w:pStyle w:val="BYSubpara"/>
      </w:pPr>
      <w:r w:rsidRPr="005B3AE5">
        <w:t>(a</w:t>
      </w:r>
      <w:r w:rsidR="00B3088E" w:rsidRPr="005B3AE5">
        <w:t>) </w:t>
      </w:r>
      <w:r w:rsidRPr="005B3AE5">
        <w:t>One district president shall be selected by the accused.</w:t>
      </w:r>
    </w:p>
    <w:p w14:paraId="2CEA8CA3" w14:textId="1BD16473" w:rsidR="0089766D" w:rsidRPr="005B3AE5" w:rsidRDefault="0089766D" w:rsidP="0076357D">
      <w:pPr>
        <w:pStyle w:val="BYSubpara"/>
      </w:pPr>
      <w:r w:rsidRPr="005B3AE5">
        <w:t>(b</w:t>
      </w:r>
      <w:r w:rsidR="00B3088E" w:rsidRPr="005B3AE5">
        <w:t>) </w:t>
      </w:r>
      <w:r w:rsidRPr="005B3AE5">
        <w:t>One district president shall be selected by the ecclesiastical supervisor who imposed the suspended status (a district president may not choose himself).</w:t>
      </w:r>
    </w:p>
    <w:p w14:paraId="3D220708" w14:textId="52473888" w:rsidR="0089766D" w:rsidRPr="005B3AE5" w:rsidRDefault="0089766D" w:rsidP="0076357D">
      <w:pPr>
        <w:pStyle w:val="BYSubpara"/>
      </w:pPr>
      <w:r w:rsidRPr="005B3AE5">
        <w:t>(c</w:t>
      </w:r>
      <w:r w:rsidR="00B3088E" w:rsidRPr="005B3AE5">
        <w:t>) </w:t>
      </w:r>
      <w:r w:rsidR="005D0A69" w:rsidRPr="005B3AE5">
        <w:t>Two lay reconcilers and one ordained reconciler</w:t>
      </w:r>
      <w:r w:rsidRPr="005B3AE5">
        <w:t xml:space="preserve"> shall be chosen by blind draw from the Synod’s roster of reconcilers with the blind draw administered by the Secretary of the Synod and audited by witnesses.</w:t>
      </w:r>
    </w:p>
    <w:p w14:paraId="5D749220" w14:textId="62E5D462" w:rsidR="0089766D" w:rsidRPr="005B3AE5" w:rsidRDefault="0089766D" w:rsidP="0076357D">
      <w:pPr>
        <w:pStyle w:val="BYSubpara"/>
      </w:pPr>
      <w:r w:rsidRPr="005B3AE5">
        <w:t>(d</w:t>
      </w:r>
      <w:r w:rsidR="00B3088E" w:rsidRPr="005B3AE5">
        <w:t>) </w:t>
      </w:r>
      <w:r w:rsidRPr="005B3AE5">
        <w:t>Each Hearing Panel shall be assisted by a nonvoting hearing facilitator selected according to Bylaw 2.14.2 (j).</w:t>
      </w:r>
    </w:p>
    <w:p w14:paraId="5C16B5C2" w14:textId="2B1FBAB4" w:rsidR="0089766D" w:rsidRPr="005B3AE5" w:rsidRDefault="0089766D" w:rsidP="0076357D">
      <w:pPr>
        <w:pStyle w:val="BYSubpara"/>
      </w:pPr>
      <w:r w:rsidRPr="005B3AE5">
        <w:t>(e</w:t>
      </w:r>
      <w:r w:rsidR="00B3088E" w:rsidRPr="005B3AE5">
        <w:t>) </w:t>
      </w:r>
      <w:r w:rsidRPr="005B3AE5">
        <w:t>No two members of the panel nor the hearing facilitator shall be from the same district.</w:t>
      </w:r>
    </w:p>
    <w:p w14:paraId="6E47AF09" w14:textId="5D69AFD2" w:rsidR="0089766D" w:rsidRPr="005B3AE5" w:rsidRDefault="0089766D" w:rsidP="0076357D">
      <w:pPr>
        <w:pStyle w:val="BYSubpara"/>
      </w:pPr>
      <w:r w:rsidRPr="005B3AE5">
        <w:t>(f</w:t>
      </w:r>
      <w:r w:rsidR="00B3088E" w:rsidRPr="005B3AE5">
        <w:t>) </w:t>
      </w:r>
      <w:r w:rsidRPr="005B3AE5">
        <w:t xml:space="preserve">The hearing facilitator </w:t>
      </w:r>
      <w:r w:rsidR="00556644" w:rsidRPr="005B3AE5">
        <w:t>shall chair the proceedings</w:t>
      </w:r>
      <w:r w:rsidRPr="005B3AE5">
        <w:t xml:space="preserve"> and may draw upon persons and resources that he deems necessary for conducting a hearing in a fair and equitable manner.</w:t>
      </w:r>
    </w:p>
    <w:p w14:paraId="4F12EB1F" w14:textId="1B7FB22D" w:rsidR="0089766D" w:rsidRPr="005B3AE5" w:rsidRDefault="0089766D" w:rsidP="0076357D">
      <w:pPr>
        <w:pStyle w:val="BYSubpara"/>
      </w:pPr>
      <w:r w:rsidRPr="005B3AE5">
        <w:t>(g</w:t>
      </w:r>
      <w:r w:rsidR="00B3088E" w:rsidRPr="005B3AE5">
        <w:t>) </w:t>
      </w:r>
      <w:r w:rsidRPr="005B3AE5">
        <w:t>The hearing facilitator shall serve as an advisor to the panel on the form but not the substance of the decision.</w:t>
      </w:r>
    </w:p>
    <w:p w14:paraId="6E9BFAB7" w14:textId="77777777" w:rsidR="0089766D" w:rsidRPr="005B3AE5" w:rsidRDefault="0089766D" w:rsidP="0076357D">
      <w:pPr>
        <w:pStyle w:val="BYPara"/>
      </w:pPr>
      <w:r w:rsidRPr="005B3AE5">
        <w:t>2.17.7.3</w:t>
      </w:r>
      <w:r w:rsidRPr="005B3AE5">
        <w:tab/>
        <w:t>Upon receipt of a request for hearing, the Secretary of the Synod shall promptly notify the accused and the involved ecclesiastical supervisor of their respective right to choose one Hearing Panel member and direct that the identity of their selection be transmitted to the Secretary of the Synod within 15 days from the date of such notice. If either party declines to make a selection within such 15-day period, the Secretary of the Synod shall then make such selection within five days.</w:t>
      </w:r>
    </w:p>
    <w:p w14:paraId="7B89381E" w14:textId="0108AC2F" w:rsidR="0089766D" w:rsidRPr="005B3AE5" w:rsidRDefault="0089766D" w:rsidP="0076357D">
      <w:pPr>
        <w:pStyle w:val="BYPara"/>
      </w:pPr>
      <w:r w:rsidRPr="005B3AE5">
        <w:t>2.17.7.4</w:t>
      </w:r>
      <w:r w:rsidRPr="005B3AE5">
        <w:tab/>
        <w:t xml:space="preserve">The Secretary of the Synod shall also promptly select </w:t>
      </w:r>
      <w:r w:rsidR="0000665D" w:rsidRPr="005B3AE5">
        <w:t xml:space="preserve">two </w:t>
      </w:r>
      <w:r w:rsidRPr="005B3AE5">
        <w:t>lay reconciler</w:t>
      </w:r>
      <w:r w:rsidR="0000665D" w:rsidRPr="005B3AE5">
        <w:t>s and one ordained reconciler</w:t>
      </w:r>
      <w:r w:rsidRPr="005B3AE5">
        <w:t xml:space="preserve"> to serve as </w:t>
      </w:r>
      <w:r w:rsidR="0000665D" w:rsidRPr="005B3AE5">
        <w:t>the remaining three</w:t>
      </w:r>
      <w:r w:rsidRPr="005B3AE5">
        <w:t xml:space="preserve"> member</w:t>
      </w:r>
      <w:r w:rsidR="0000665D" w:rsidRPr="005B3AE5">
        <w:t>s</w:t>
      </w:r>
      <w:r w:rsidRPr="005B3AE5">
        <w:t xml:space="preserve"> of the Hearing Panel and a hearing facilitator to assist the panel.</w:t>
      </w:r>
    </w:p>
    <w:p w14:paraId="1AE57A07" w14:textId="77777777" w:rsidR="0089766D" w:rsidRPr="005B3AE5" w:rsidRDefault="0089766D" w:rsidP="0076357D">
      <w:pPr>
        <w:pStyle w:val="BYPara"/>
      </w:pPr>
      <w:r w:rsidRPr="005B3AE5">
        <w:t>2.17.7.5</w:t>
      </w:r>
      <w:r w:rsidRPr="005B3AE5">
        <w:tab/>
        <w:t>When the Hearing Panel members and hearing facilitator have so been chosen, they shall promptly be notified of their selection to the Hearing Panel.</w:t>
      </w:r>
    </w:p>
    <w:p w14:paraId="0A43AA8D" w14:textId="2134FAB0" w:rsidR="0089766D" w:rsidRPr="005B3AE5" w:rsidRDefault="0089766D" w:rsidP="0076357D">
      <w:pPr>
        <w:pStyle w:val="BYPara"/>
      </w:pPr>
      <w:r w:rsidRPr="005B3AE5">
        <w:t>2.17.7.6</w:t>
      </w:r>
      <w:r w:rsidRPr="005B3AE5">
        <w:tab/>
        <w:t>Within 15 days after the Hearing Panel is constituted, the hearing facilitator shall, after conferring with the panel, the accused and the involved ecclesiastical supervisor, select a location and a date within 45 days after the Hearing Panel was constituted for the panel to hear and consider the matter</w:t>
      </w:r>
      <w:r w:rsidR="008C6129" w:rsidRPr="005B3AE5">
        <w:t>, unless there is unanimous consent by the panel members for a short delay beyond such 45 days for reasons the panel deems appropriate</w:t>
      </w:r>
      <w:r w:rsidR="0078196D">
        <w:t>.</w:t>
      </w:r>
    </w:p>
    <w:p w14:paraId="55136821" w14:textId="77777777" w:rsidR="0089766D" w:rsidRPr="005B3AE5" w:rsidRDefault="0089766D" w:rsidP="0076357D">
      <w:pPr>
        <w:pStyle w:val="BYPara"/>
      </w:pPr>
      <w:r w:rsidRPr="005B3AE5">
        <w:t>2.17.7.7</w:t>
      </w:r>
      <w:r w:rsidRPr="005B3AE5">
        <w:tab/>
        <w:t xml:space="preserve">The </w:t>
      </w:r>
      <w:r w:rsidRPr="005B3AE5">
        <w:rPr>
          <w:szCs w:val="22"/>
        </w:rPr>
        <w:t>Secretary of the Synod</w:t>
      </w:r>
      <w:r w:rsidRPr="005B3AE5">
        <w:t xml:space="preserve"> shall forward to the Hearing Panel the statement of the matter together with the written memorandum describing the manner in which there was compliance with the provisions of Bylaws 2.17.3–2.17.7.</w:t>
      </w:r>
    </w:p>
    <w:p w14:paraId="4FA9DC94" w14:textId="6C668CB6" w:rsidR="0089766D" w:rsidRPr="005B3AE5" w:rsidRDefault="0089766D" w:rsidP="005E2611">
      <w:pPr>
        <w:pStyle w:val="BYPara"/>
      </w:pPr>
      <w:r w:rsidRPr="005B3AE5">
        <w:t>2.17.7.8</w:t>
      </w:r>
      <w:r w:rsidRPr="005B3AE5">
        <w:tab/>
        <w:t>The Hearing Panel and all parties to the matter shall follow the guidelines as set forth in Bylaw 2.14.7.8 (a)</w:t>
      </w:r>
      <w:r w:rsidR="00711B3E" w:rsidRPr="005B3AE5">
        <w:t>–</w:t>
      </w:r>
      <w:r w:rsidR="001F659F" w:rsidRPr="005B3AE5">
        <w:t>(</w:t>
      </w:r>
      <w:r w:rsidR="005E2611" w:rsidRPr="005B3AE5">
        <w:t>k</w:t>
      </w:r>
      <w:r w:rsidRPr="005B3AE5">
        <w:t>).</w:t>
      </w:r>
    </w:p>
    <w:p w14:paraId="7B8CA93C" w14:textId="7B3F1412" w:rsidR="0089766D" w:rsidRPr="005B3AE5" w:rsidRDefault="0089766D" w:rsidP="0076357D">
      <w:pPr>
        <w:pStyle w:val="BYPara"/>
      </w:pPr>
      <w:r w:rsidRPr="005B3AE5">
        <w:t>2.17.7.9</w:t>
      </w:r>
      <w:r w:rsidRPr="005B3AE5">
        <w:tab/>
        <w:t>Upon completion of the hearing, the Hearing Panel shall deliberate and then issue its writ</w:t>
      </w:r>
      <w:r w:rsidR="0078196D">
        <w:t>ten decision within 30 days.</w:t>
      </w:r>
    </w:p>
    <w:p w14:paraId="5E456851" w14:textId="4A8B4063" w:rsidR="0089766D" w:rsidRPr="005B3AE5" w:rsidRDefault="0089766D" w:rsidP="0076357D">
      <w:pPr>
        <w:pStyle w:val="BYSubpara"/>
      </w:pPr>
      <w:r w:rsidRPr="005B3AE5">
        <w:t>(a</w:t>
      </w:r>
      <w:r w:rsidR="00B3088E" w:rsidRPr="005B3AE5">
        <w:t>) </w:t>
      </w:r>
      <w:r w:rsidRPr="005B3AE5">
        <w:t xml:space="preserve">Copies of the decision shall be mailed to the accused, the </w:t>
      </w:r>
      <w:r w:rsidR="008400D1" w:rsidRPr="005B3AE5">
        <w:t>suspending ecclesiastical supervisor</w:t>
      </w:r>
      <w:r w:rsidRPr="005B3AE5">
        <w:t xml:space="preserve">, the accuser and his/her district president, the Secretary of the Synod, </w:t>
      </w:r>
      <w:r w:rsidR="0078196D">
        <w:t>and the President of the Synod.</w:t>
      </w:r>
    </w:p>
    <w:p w14:paraId="27BFDFA4" w14:textId="5B4A451E" w:rsidR="0089766D" w:rsidRPr="005B3AE5" w:rsidRDefault="0089766D" w:rsidP="0076357D">
      <w:pPr>
        <w:pStyle w:val="BYSubpara"/>
      </w:pPr>
      <w:r w:rsidRPr="005B3AE5">
        <w:t>(b</w:t>
      </w:r>
      <w:r w:rsidR="00B3088E" w:rsidRPr="005B3AE5">
        <w:t>) </w:t>
      </w:r>
      <w:r w:rsidRPr="005B3AE5">
        <w:t>The decision of the Hearing Panel shall be subject to appeal by the accused</w:t>
      </w:r>
      <w:r w:rsidR="005E1C6A" w:rsidRPr="005B3AE5">
        <w:t xml:space="preserve">, </w:t>
      </w:r>
      <w:r w:rsidR="00BA2667" w:rsidRPr="005B3AE5">
        <w:t>the suspending ecclesiastical supervisor</w:t>
      </w:r>
      <w:r w:rsidR="005E1C6A" w:rsidRPr="005B3AE5">
        <w:t>,</w:t>
      </w:r>
      <w:r w:rsidRPr="005B3AE5">
        <w:t xml:space="preserve"> or the President of the Synod</w:t>
      </w:r>
      <w:r w:rsidR="0044671B" w:rsidRPr="005B3AE5">
        <w:t xml:space="preserve"> (as provided in Bylaw 2.17.8)</w:t>
      </w:r>
      <w:r w:rsidRPr="005B3AE5">
        <w:t>.</w:t>
      </w:r>
    </w:p>
    <w:p w14:paraId="06F365DB" w14:textId="7AA5B2D4" w:rsidR="0089766D" w:rsidRPr="003A4215" w:rsidRDefault="0089766D" w:rsidP="00D94E49">
      <w:pPr>
        <w:pStyle w:val="BYSubpara"/>
      </w:pPr>
      <w:r w:rsidRPr="005B3AE5">
        <w:t>(c</w:t>
      </w:r>
      <w:r w:rsidR="00B3088E" w:rsidRPr="005B3AE5">
        <w:t>) </w:t>
      </w:r>
      <w:r w:rsidR="00D94E49" w:rsidRPr="003A4215">
        <w:fldChar w:fldCharType="begin"/>
      </w:r>
      <w:r w:rsidR="00D94E49" w:rsidRPr="003A4215">
        <w:instrText xml:space="preserve"> XE "Commission on Theology and Church Relations:opinion request</w:instrText>
      </w:r>
      <w:r w:rsidR="005A5314" w:rsidRPr="003A4215">
        <w:instrText>:expulsion</w:instrText>
      </w:r>
      <w:r w:rsidR="00D94E49" w:rsidRPr="003A4215">
        <w:instrText xml:space="preserve">" </w:instrText>
      </w:r>
      <w:r w:rsidR="00D94E49" w:rsidRPr="003A4215">
        <w:fldChar w:fldCharType="end"/>
      </w:r>
      <w:r w:rsidR="00D94E49" w:rsidRPr="003A4215">
        <w:fldChar w:fldCharType="begin"/>
      </w:r>
      <w:r w:rsidR="00D94E49" w:rsidRPr="003A4215">
        <w:instrText xml:space="preserve"> XE "Commission on Constitutional Matters:opinion request</w:instrText>
      </w:r>
      <w:r w:rsidR="005A5314" w:rsidRPr="003A4215">
        <w:instrText>:expulsion</w:instrText>
      </w:r>
      <w:r w:rsidR="00D94E49" w:rsidRPr="003A4215">
        <w:instrText xml:space="preserve">" </w:instrText>
      </w:r>
      <w:r w:rsidR="00D94E49" w:rsidRPr="003A4215">
        <w:fldChar w:fldCharType="end"/>
      </w:r>
      <w:r w:rsidRPr="003A4215">
        <w:t>The President of the Synod may request an opinion from the Commission on Constitutional Matters (CCM) or the Commission on Theology and church Relations (CTCR).</w:t>
      </w:r>
    </w:p>
    <w:p w14:paraId="42973CC7" w14:textId="283B4895" w:rsidR="0089766D" w:rsidRPr="005B3AE5" w:rsidRDefault="0089766D" w:rsidP="0076357D">
      <w:pPr>
        <w:pStyle w:val="BYSubsubpara"/>
      </w:pPr>
      <w:r w:rsidRPr="003A4215">
        <w:t>(1</w:t>
      </w:r>
      <w:r w:rsidR="004E2A41" w:rsidRPr="003A4215">
        <w:t>) </w:t>
      </w:r>
      <w:r w:rsidRPr="003A4215">
        <w:t>Any opinion so requested shall be rendered within 30 days or such greater time as the panel may allow.</w:t>
      </w:r>
    </w:p>
    <w:p w14:paraId="3F037D4D" w14:textId="2A94659C" w:rsidR="0089766D" w:rsidRPr="005B3AE5" w:rsidRDefault="0089766D" w:rsidP="0076357D">
      <w:pPr>
        <w:pStyle w:val="BYSubsubpara"/>
      </w:pPr>
      <w:r w:rsidRPr="005B3AE5">
        <w:t>(2</w:t>
      </w:r>
      <w:r w:rsidR="004E2A41" w:rsidRPr="005B3AE5">
        <w:t>) </w:t>
      </w:r>
      <w:r w:rsidRPr="005B3AE5">
        <w:t>When an opinion has been requested, time limitations will not apply until the parties to the matter have received the opinion.</w:t>
      </w:r>
    </w:p>
    <w:p w14:paraId="03EAD91B" w14:textId="09C051CA" w:rsidR="0089766D" w:rsidRPr="005B3AE5" w:rsidRDefault="0089766D" w:rsidP="0076357D">
      <w:pPr>
        <w:pStyle w:val="BYSubsubpara"/>
      </w:pPr>
      <w:r w:rsidRPr="005B3AE5">
        <w:t>(3</w:t>
      </w:r>
      <w:r w:rsidR="004E2A41" w:rsidRPr="005B3AE5">
        <w:t>) </w:t>
      </w:r>
      <w:r w:rsidRPr="005B3AE5">
        <w:t>CCM and CTCR opinions must be followed if the matter is appealed.</w:t>
      </w:r>
    </w:p>
    <w:p w14:paraId="63978406" w14:textId="624A38BB" w:rsidR="0089766D" w:rsidRPr="005B3AE5" w:rsidRDefault="0089766D" w:rsidP="0076357D">
      <w:pPr>
        <w:pStyle w:val="BYSubpara"/>
      </w:pPr>
      <w:r w:rsidRPr="005B3AE5">
        <w:t>(d</w:t>
      </w:r>
      <w:r w:rsidR="00B3088E" w:rsidRPr="005B3AE5">
        <w:t>) </w:t>
      </w:r>
      <w:r w:rsidRPr="005B3AE5">
        <w:t>If not appealed, the decision of the Hearing Panel shall be regarded as final and shall</w:t>
      </w:r>
    </w:p>
    <w:p w14:paraId="46B0C241" w14:textId="1DEE1673" w:rsidR="0089766D" w:rsidRPr="005B3AE5" w:rsidRDefault="0089766D" w:rsidP="0076357D">
      <w:pPr>
        <w:pStyle w:val="BYSubsubpara"/>
      </w:pPr>
      <w:r w:rsidRPr="005B3AE5">
        <w:t>(1</w:t>
      </w:r>
      <w:r w:rsidR="004E2A41" w:rsidRPr="005B3AE5">
        <w:t>) </w:t>
      </w:r>
      <w:r w:rsidRPr="005B3AE5">
        <w:t>be binding upon the parties to the matter and not be subject to further appeal;</w:t>
      </w:r>
    </w:p>
    <w:p w14:paraId="06191CEC" w14:textId="753AB494" w:rsidR="0089766D" w:rsidRPr="005B3AE5" w:rsidRDefault="0089766D" w:rsidP="0076357D">
      <w:pPr>
        <w:pStyle w:val="BYSubsubpara"/>
      </w:pPr>
      <w:r w:rsidRPr="005B3AE5">
        <w:t>(2</w:t>
      </w:r>
      <w:r w:rsidR="004E2A41" w:rsidRPr="005B3AE5">
        <w:t>) </w:t>
      </w:r>
      <w:r w:rsidRPr="005B3AE5">
        <w:t>have no precedential value;</w:t>
      </w:r>
    </w:p>
    <w:p w14:paraId="0C772D07" w14:textId="667D94E5" w:rsidR="0089766D" w:rsidRPr="005B3AE5" w:rsidRDefault="0089766D" w:rsidP="0076357D">
      <w:pPr>
        <w:pStyle w:val="BYSubsubpara"/>
      </w:pPr>
      <w:r w:rsidRPr="005B3AE5">
        <w:t>(3</w:t>
      </w:r>
      <w:r w:rsidR="004E2A41" w:rsidRPr="005B3AE5">
        <w:t>) </w:t>
      </w:r>
      <w:r w:rsidRPr="005B3AE5">
        <w:t>be carried out by the district president or the President of the Synod; and</w:t>
      </w:r>
    </w:p>
    <w:p w14:paraId="558521E3" w14:textId="7C267506" w:rsidR="0089766D" w:rsidRPr="005B3AE5" w:rsidRDefault="0089766D" w:rsidP="0076357D">
      <w:pPr>
        <w:pStyle w:val="BYSubsubpara"/>
      </w:pPr>
      <w:r w:rsidRPr="005B3AE5">
        <w:t>(4</w:t>
      </w:r>
      <w:r w:rsidR="004E2A41" w:rsidRPr="005B3AE5">
        <w:t>) </w:t>
      </w:r>
      <w:r w:rsidRPr="005B3AE5">
        <w:t>be publicized as deemed appropriate under the circumstances by the district president or the President of the Synod.</w:t>
      </w:r>
    </w:p>
    <w:p w14:paraId="6F71F1DB" w14:textId="77777777" w:rsidR="0089766D" w:rsidRPr="005B3AE5" w:rsidRDefault="0089766D" w:rsidP="0076357D">
      <w:pPr>
        <w:pStyle w:val="BYSSubsection"/>
      </w:pPr>
      <w:bookmarkStart w:id="535" w:name="_Toc462912215"/>
      <w:bookmarkStart w:id="536" w:name="_Toc463339978"/>
      <w:bookmarkStart w:id="537" w:name="_Toc154035512"/>
      <w:bookmarkStart w:id="538" w:name="BYT_EXP217_AP"/>
      <w:bookmarkEnd w:id="534"/>
      <w:r w:rsidRPr="005B3AE5">
        <w:t>Appeal Panel</w:t>
      </w:r>
      <w:bookmarkEnd w:id="535"/>
      <w:bookmarkEnd w:id="536"/>
      <w:bookmarkEnd w:id="537"/>
    </w:p>
    <w:p w14:paraId="331ED448" w14:textId="7B6675BF" w:rsidR="0089766D" w:rsidRPr="005B3AE5" w:rsidRDefault="0089766D" w:rsidP="00FB50D4">
      <w:pPr>
        <w:pStyle w:val="BYPara"/>
      </w:pPr>
      <w:r w:rsidRPr="005B3AE5">
        <w:t>2.17.8</w:t>
      </w:r>
      <w:r w:rsidRPr="005B3AE5">
        <w:tab/>
        <w:t>The decision of the Hearing Panel may be appealed by the accused (if an active participant in the hearing before the Hearing Panel)</w:t>
      </w:r>
      <w:r w:rsidR="004D5315" w:rsidRPr="005B3AE5">
        <w:t xml:space="preserve">, by the </w:t>
      </w:r>
      <w:r w:rsidR="0000665D" w:rsidRPr="005B3AE5">
        <w:t xml:space="preserve">suspending </w:t>
      </w:r>
      <w:r w:rsidR="004D5315" w:rsidRPr="005B3AE5">
        <w:t>ecclesiastical supervisor,</w:t>
      </w:r>
      <w:r w:rsidRPr="005B3AE5">
        <w:t xml:space="preserve"> or by the President of the Synod if a question of doctrine or practice is involved (</w:t>
      </w:r>
      <w:r w:rsidR="00182ACF">
        <w:fldChar w:fldCharType="begin"/>
      </w:r>
      <w:r w:rsidR="00182ACF">
        <w:instrText xml:space="preserve"> TA \l "</w:instrText>
      </w:r>
      <w:r w:rsidR="00182ACF" w:rsidRPr="00E472D8">
        <w:instrText>Const</w:instrText>
      </w:r>
      <w:r w:rsidR="00182ACF">
        <w:instrText>.</w:instrText>
      </w:r>
      <w:r w:rsidR="00182ACF" w:rsidRPr="00E472D8">
        <w:instrText xml:space="preserve"> Art. </w:instrText>
      </w:r>
      <w:r w:rsidR="00182ACF">
        <w:instrText xml:space="preserve">XI B 1–3" \s "Const. Art. XI B 1–3" \c 7 </w:instrText>
      </w:r>
      <w:r w:rsidR="00182ACF">
        <w:fldChar w:fldCharType="end"/>
      </w:r>
      <w:r w:rsidRPr="005B3AE5">
        <w:t>Constitution Art. XI B 1</w:t>
      </w:r>
      <w:r w:rsidR="00FB50D4" w:rsidRPr="005B3AE5">
        <w:t>–</w:t>
      </w:r>
      <w:r w:rsidRPr="005B3AE5">
        <w:t xml:space="preserve">3) within 15 days after receiving the decision. </w:t>
      </w:r>
      <w:r w:rsidR="00924819" w:rsidRPr="005B3AE5">
        <w:t>Such request for an appeal</w:t>
      </w:r>
      <w:r w:rsidRPr="005B3AE5">
        <w:t xml:space="preserve"> shall be submitted to the Secretary of the Synod with copies provided to the district president(s) of the accuser and the accused, the chairman of the Hearing Panel, the accuser, and the President of the Synod, and shall be accompanied by a written memorandum stating the basis for the request.</w:t>
      </w:r>
    </w:p>
    <w:p w14:paraId="40C2A107" w14:textId="782A51F4" w:rsidR="0089766D" w:rsidRPr="005B3AE5" w:rsidRDefault="0089766D" w:rsidP="0076357D">
      <w:pPr>
        <w:pStyle w:val="BYSubpara"/>
      </w:pPr>
      <w:r w:rsidRPr="005B3AE5">
        <w:t>(a</w:t>
      </w:r>
      <w:r w:rsidR="00B3088E" w:rsidRPr="005B3AE5">
        <w:t>) </w:t>
      </w:r>
      <w:r w:rsidRPr="005B3AE5">
        <w:t xml:space="preserve">Within </w:t>
      </w:r>
      <w:r w:rsidR="00B024DA" w:rsidRPr="005B3AE5">
        <w:t xml:space="preserve">21 </w:t>
      </w:r>
      <w:r w:rsidRPr="005B3AE5">
        <w:t>days after receipt of an appeal from the accused</w:t>
      </w:r>
      <w:r w:rsidR="00B26629" w:rsidRPr="005B3AE5">
        <w:t>, the suspending ecclesiastical supervisor,</w:t>
      </w:r>
      <w:r w:rsidRPr="005B3AE5">
        <w:t xml:space="preserve"> or the President of the Synod, an Appeal Panel shall be selected by the Secretary of the Synod. The Appeal Panel shall be made up of three district presidents who shall be trained for such service.</w:t>
      </w:r>
    </w:p>
    <w:p w14:paraId="05A86AD7" w14:textId="1F0CA6B3" w:rsidR="0089766D" w:rsidRPr="005B3AE5" w:rsidRDefault="0089766D" w:rsidP="0076357D">
      <w:pPr>
        <w:pStyle w:val="BYSubsubpara"/>
      </w:pPr>
      <w:r w:rsidRPr="005B3AE5">
        <w:t>(1</w:t>
      </w:r>
      <w:r w:rsidR="004E2A41" w:rsidRPr="005B3AE5">
        <w:t>) </w:t>
      </w:r>
      <w:r w:rsidRPr="005B3AE5">
        <w:t>One district president shall be selected by the accused, one by the ecclesiastical supervisor of the accused, and the third by the two Appeal Panel members so selected.</w:t>
      </w:r>
    </w:p>
    <w:p w14:paraId="29177B72" w14:textId="21E52CAF" w:rsidR="0089766D" w:rsidRPr="005B3AE5" w:rsidRDefault="0089766D" w:rsidP="0076357D">
      <w:pPr>
        <w:pStyle w:val="BYSubsubpara"/>
      </w:pPr>
      <w:r w:rsidRPr="005B3AE5">
        <w:t>(2</w:t>
      </w:r>
      <w:r w:rsidR="004E2A41" w:rsidRPr="005B3AE5">
        <w:t>) </w:t>
      </w:r>
      <w:r w:rsidRPr="005B3AE5">
        <w:t>If the two Appeal Panel members cannot agree on a third panel member, the Secretary of the Synod shall select the third member by blind draw from the remaining eligible district presidents.</w:t>
      </w:r>
    </w:p>
    <w:p w14:paraId="04E786E1" w14:textId="4DD2947E" w:rsidR="0089766D" w:rsidRPr="005B3AE5" w:rsidRDefault="0089766D" w:rsidP="0076357D">
      <w:pPr>
        <w:pStyle w:val="BYSubpara"/>
      </w:pPr>
      <w:r w:rsidRPr="005B3AE5">
        <w:t>(b</w:t>
      </w:r>
      <w:r w:rsidR="00B3088E" w:rsidRPr="005B3AE5">
        <w:t>) </w:t>
      </w:r>
      <w:r w:rsidRPr="005B3AE5">
        <w:t>The members of the Appeal Panel shall be provided with copies of the official record of the case, including the Hearing Panel minutes, the written decision and all documentary evidence considered by the Hearing Panel, and the written memorandum stating the basis for the appeal. The panel shall make its decision solely on the basis of the materials received.</w:t>
      </w:r>
    </w:p>
    <w:p w14:paraId="412E1DA3" w14:textId="2F395880" w:rsidR="0089766D" w:rsidRPr="005B3AE5" w:rsidRDefault="00A83446" w:rsidP="0076357D">
      <w:pPr>
        <w:pStyle w:val="BYSubpara"/>
      </w:pPr>
      <w:r w:rsidRPr="005B3AE5">
        <w:t>(c</w:t>
      </w:r>
      <w:r w:rsidR="00B3088E" w:rsidRPr="005B3AE5">
        <w:t>) </w:t>
      </w:r>
      <w:r w:rsidR="0089766D" w:rsidRPr="005B3AE5">
        <w:t>The only decision to be made by the Appeal Panel shall be whether to approve reconsideration of the Hearing Panel decision. The panel shall not approve a request for a new hearing on the basis of newly discovered evidence unless such evidence was clearly not available to the Hearing Panel and was not the fault of the party requesting the reopening of the case, and unless it is clear that the absence of such evidence resulted in a gross miscarriage of justice.</w:t>
      </w:r>
    </w:p>
    <w:p w14:paraId="2133BD06" w14:textId="12E16C39" w:rsidR="0089766D" w:rsidRPr="005B3AE5" w:rsidRDefault="0089766D" w:rsidP="0076357D">
      <w:pPr>
        <w:pStyle w:val="BYSubpara"/>
      </w:pPr>
      <w:r w:rsidRPr="005B3AE5">
        <w:t>(d</w:t>
      </w:r>
      <w:r w:rsidR="00B3088E" w:rsidRPr="005B3AE5">
        <w:t>) </w:t>
      </w:r>
      <w:r w:rsidRPr="005B3AE5">
        <w:t>The standards of review that shall define the Appeal Panel’s considerations shall be limited to three basic areas:</w:t>
      </w:r>
    </w:p>
    <w:p w14:paraId="58E75B9B" w14:textId="65BA170D" w:rsidR="0089766D" w:rsidRPr="005B3AE5" w:rsidRDefault="0089766D" w:rsidP="0076357D">
      <w:pPr>
        <w:pStyle w:val="BYSubsubpara"/>
      </w:pPr>
      <w:r w:rsidRPr="005B3AE5">
        <w:t>(1</w:t>
      </w:r>
      <w:r w:rsidR="004E2A41" w:rsidRPr="005B3AE5">
        <w:t>) </w:t>
      </w:r>
      <w:r w:rsidRPr="005B3AE5">
        <w:t>Factual findings: The Appeal Panel shall review factual findings of the Hearing Panel only to determine if they are supported by evidence. The Appeal Panel shall not ordinarily sit in judgment of the Hearing Panel’s conclusions regarding evidence, since the Hearing Panel was in the best position to judge factual issues. The Appeal Panel must be convinced that a mistake has been committed, that is, that the evidence is such that reasonable minds could not agree with the Hearing Panel’s decision.</w:t>
      </w:r>
    </w:p>
    <w:p w14:paraId="3EB22DA3" w14:textId="0D2A0B0E" w:rsidR="0089766D" w:rsidRPr="005B3AE5" w:rsidRDefault="0089766D" w:rsidP="0076357D">
      <w:pPr>
        <w:pStyle w:val="BYSubsubpara"/>
      </w:pPr>
      <w:r w:rsidRPr="005B3AE5">
        <w:t>(2</w:t>
      </w:r>
      <w:r w:rsidR="004E2A41" w:rsidRPr="005B3AE5">
        <w:t>) </w:t>
      </w:r>
      <w:r w:rsidRPr="005B3AE5">
        <w:t>Conclusions on authority: The Appeal Panel may approve an appeal if the Hearing Panel was clearly outside its authority, e.g., a decision was made that the panel had no authority to make under the Constitution and Bylaws of the Synod, or a decision was made on an issue not related to the sole issue to be decided, or a decision was made on a theological question that the panel had no authority to make.</w:t>
      </w:r>
    </w:p>
    <w:p w14:paraId="548DA85F" w14:textId="64A2A018" w:rsidR="0089766D" w:rsidRPr="005B3AE5" w:rsidRDefault="0089766D" w:rsidP="0076357D">
      <w:pPr>
        <w:pStyle w:val="BYSubsubpara"/>
      </w:pPr>
      <w:r w:rsidRPr="005B3AE5">
        <w:t>(3</w:t>
      </w:r>
      <w:r w:rsidR="004E2A41" w:rsidRPr="005B3AE5">
        <w:t>) </w:t>
      </w:r>
      <w:r w:rsidRPr="005B3AE5">
        <w:t>Discretionary acts: The Appeal Panel may approve an appeal if there was a clear abuse of discretion impacting the decision of the Hearing Panel, resulting in a gross miscarriage of justice, or that involves an obvious and inappropriate bias or prejudice.</w:t>
      </w:r>
    </w:p>
    <w:p w14:paraId="59811C67" w14:textId="77537CC7" w:rsidR="0089766D" w:rsidRPr="005B3AE5" w:rsidRDefault="0089766D" w:rsidP="0076357D">
      <w:pPr>
        <w:pStyle w:val="BYSubpara"/>
      </w:pPr>
      <w:r w:rsidRPr="005B3AE5">
        <w:t>(e</w:t>
      </w:r>
      <w:r w:rsidR="00B3088E" w:rsidRPr="005B3AE5">
        <w:t>) </w:t>
      </w:r>
      <w:r w:rsidR="00B024DA" w:rsidRPr="005B3AE5">
        <w:t xml:space="preserve">Within 30 days after its formation, the Appeal Panel shall issue its written decision in response to the request for reconsideration. </w:t>
      </w:r>
      <w:r w:rsidRPr="005B3AE5">
        <w:t>If the Appeal Panel denies the request for reconsideration of the decision of the Hearing Panel, the decision of the Hearing Panel shall be regarded as final and shall</w:t>
      </w:r>
    </w:p>
    <w:p w14:paraId="492B77BB" w14:textId="2C73B801" w:rsidR="0089766D" w:rsidRPr="005B3AE5" w:rsidRDefault="0089766D" w:rsidP="0076357D">
      <w:pPr>
        <w:pStyle w:val="BYSubsubpara"/>
      </w:pPr>
      <w:r w:rsidRPr="005B3AE5">
        <w:t>(1</w:t>
      </w:r>
      <w:r w:rsidR="004E2A41" w:rsidRPr="005B3AE5">
        <w:t>) </w:t>
      </w:r>
      <w:r w:rsidRPr="005B3AE5">
        <w:t>be binding upon the parties to the matter and not be subject to further appeal;</w:t>
      </w:r>
    </w:p>
    <w:p w14:paraId="239D1262" w14:textId="4A1AC805" w:rsidR="0089766D" w:rsidRPr="005B3AE5" w:rsidRDefault="0089766D" w:rsidP="0076357D">
      <w:pPr>
        <w:pStyle w:val="BYSubsubpara"/>
      </w:pPr>
      <w:r w:rsidRPr="005B3AE5">
        <w:t>(2</w:t>
      </w:r>
      <w:r w:rsidR="004E2A41" w:rsidRPr="005B3AE5">
        <w:t>) </w:t>
      </w:r>
      <w:r w:rsidRPr="005B3AE5">
        <w:t>have no precedential value;</w:t>
      </w:r>
    </w:p>
    <w:p w14:paraId="5BD6FE16" w14:textId="5524724E" w:rsidR="0089766D" w:rsidRPr="005B3AE5" w:rsidRDefault="0089766D" w:rsidP="0076357D">
      <w:pPr>
        <w:pStyle w:val="BYSubsubpara"/>
      </w:pPr>
      <w:r w:rsidRPr="005B3AE5">
        <w:t>(3</w:t>
      </w:r>
      <w:r w:rsidR="004E2A41" w:rsidRPr="005B3AE5">
        <w:t>) </w:t>
      </w:r>
      <w:r w:rsidRPr="005B3AE5">
        <w:t>be carried out by the district president or the President of the Synod; and</w:t>
      </w:r>
    </w:p>
    <w:p w14:paraId="61DE6C94" w14:textId="5F19C9DE" w:rsidR="0089766D" w:rsidRPr="005B3AE5" w:rsidRDefault="0089766D" w:rsidP="0076357D">
      <w:pPr>
        <w:pStyle w:val="BYSubsubpara"/>
      </w:pPr>
      <w:r w:rsidRPr="005B3AE5">
        <w:t>(4</w:t>
      </w:r>
      <w:r w:rsidR="004E2A41" w:rsidRPr="005B3AE5">
        <w:t>) </w:t>
      </w:r>
      <w:r w:rsidRPr="005B3AE5">
        <w:t>be publicized as deemed appropriate under the circumstances by the district president or the President of the Synod.</w:t>
      </w:r>
    </w:p>
    <w:p w14:paraId="4EBE9B05" w14:textId="2B33B7E0" w:rsidR="0089766D" w:rsidRPr="005B3AE5" w:rsidRDefault="0089766D" w:rsidP="0076357D">
      <w:pPr>
        <w:pStyle w:val="BYSubpara"/>
        <w:rPr>
          <w:sz w:val="14"/>
          <w:szCs w:val="20"/>
        </w:rPr>
      </w:pPr>
      <w:r w:rsidRPr="005B3AE5">
        <w:t>(f</w:t>
      </w:r>
      <w:r w:rsidR="00B3088E" w:rsidRPr="005B3AE5">
        <w:t>) </w:t>
      </w:r>
      <w:r w:rsidRPr="005B3AE5">
        <w:t>If the Appeal Panel grants the request for reconsideration of the decision of the Hearing Panel, a Final Hearing Panel shall be selected by the Secretary of the Synod.</w:t>
      </w:r>
    </w:p>
    <w:p w14:paraId="23B57449" w14:textId="5C7C438E" w:rsidR="0089766D" w:rsidRPr="005B3AE5" w:rsidRDefault="0089766D" w:rsidP="0076357D">
      <w:pPr>
        <w:pStyle w:val="BYSSubsection"/>
      </w:pPr>
      <w:bookmarkStart w:id="539" w:name="_Toc462912216"/>
      <w:bookmarkStart w:id="540" w:name="_Toc463339979"/>
      <w:bookmarkStart w:id="541" w:name="_Toc154035513"/>
      <w:bookmarkStart w:id="542" w:name="BYT_EXP217_FHP"/>
      <w:bookmarkEnd w:id="538"/>
      <w:r w:rsidRPr="005B3AE5">
        <w:t>Final Hearing Panel</w:t>
      </w:r>
      <w:bookmarkEnd w:id="539"/>
      <w:bookmarkEnd w:id="540"/>
      <w:bookmarkEnd w:id="541"/>
    </w:p>
    <w:p w14:paraId="02A12D19" w14:textId="54D1B5B5" w:rsidR="0089766D" w:rsidRPr="005B3AE5" w:rsidRDefault="0089766D" w:rsidP="0076357D">
      <w:pPr>
        <w:pStyle w:val="BYPara"/>
      </w:pPr>
      <w:r w:rsidRPr="005B3AE5">
        <w:t>2.17.9</w:t>
      </w:r>
      <w:r w:rsidRPr="005B3AE5">
        <w:tab/>
        <w:t xml:space="preserve">Within </w:t>
      </w:r>
      <w:r w:rsidR="00266064" w:rsidRPr="005B3AE5">
        <w:t xml:space="preserve">21 </w:t>
      </w:r>
      <w:r w:rsidRPr="005B3AE5">
        <w:t>days after the receipt of the decision of the Appeal Panel granting the request for reconsideration of the decision of the Hearing Panel, a Final H</w:t>
      </w:r>
      <w:r w:rsidR="0078196D">
        <w:t>earing Panel shall be selected.</w:t>
      </w:r>
    </w:p>
    <w:p w14:paraId="7C4BBE42" w14:textId="613FC45A" w:rsidR="0089766D" w:rsidRPr="005B3AE5" w:rsidRDefault="0089766D" w:rsidP="0076357D">
      <w:pPr>
        <w:pStyle w:val="BYSubpara"/>
      </w:pPr>
      <w:r w:rsidRPr="005B3AE5">
        <w:t>(a</w:t>
      </w:r>
      <w:r w:rsidR="00B3088E" w:rsidRPr="005B3AE5">
        <w:t>) </w:t>
      </w:r>
      <w:r w:rsidRPr="005B3AE5">
        <w:t>The panel shall be constituted in the same prescribed manner as described in Bylaws 2.17.7.2</w:t>
      </w:r>
      <w:r w:rsidR="00711B3E" w:rsidRPr="005B3AE5">
        <w:t>–</w:t>
      </w:r>
      <w:r w:rsidRPr="005B3AE5">
        <w:t xml:space="preserve">2.17.7.6, except that the two district presidents, </w:t>
      </w:r>
      <w:r w:rsidR="009A7EE7" w:rsidRPr="005B3AE5">
        <w:t xml:space="preserve">the three </w:t>
      </w:r>
      <w:r w:rsidRPr="005B3AE5">
        <w:t>reconciler</w:t>
      </w:r>
      <w:r w:rsidR="009A7EE7" w:rsidRPr="005B3AE5">
        <w:t>s on the panel</w:t>
      </w:r>
      <w:r w:rsidRPr="005B3AE5">
        <w:t>, the hearing facilitator that provided assistance to the Hearing Panel, and the involved district presidents are omitted from considerati</w:t>
      </w:r>
      <w:r w:rsidR="0078196D">
        <w:t>on for the Final Hearing Panel.</w:t>
      </w:r>
    </w:p>
    <w:p w14:paraId="00CEDC94" w14:textId="0718FCFF" w:rsidR="0089766D" w:rsidRPr="005B3AE5" w:rsidRDefault="0089766D" w:rsidP="0076357D">
      <w:pPr>
        <w:pStyle w:val="BYSubpara"/>
      </w:pPr>
      <w:r w:rsidRPr="005B3AE5">
        <w:t>(b</w:t>
      </w:r>
      <w:r w:rsidR="00B3088E" w:rsidRPr="005B3AE5">
        <w:t>) </w:t>
      </w:r>
      <w:r w:rsidRPr="005B3AE5">
        <w:t>The procedures for the final hearing shall be the same as prescribed in Bylaws 2.17.7.6</w:t>
      </w:r>
      <w:r w:rsidR="00711B3E" w:rsidRPr="005B3AE5">
        <w:t>–</w:t>
      </w:r>
      <w:r w:rsidR="0078196D">
        <w:t>2.17.7.8.</w:t>
      </w:r>
    </w:p>
    <w:p w14:paraId="23B0CD2E" w14:textId="0D8CEFBA" w:rsidR="0089766D" w:rsidRPr="005B3AE5" w:rsidRDefault="0089766D" w:rsidP="0076357D">
      <w:pPr>
        <w:pStyle w:val="BYSubpara"/>
      </w:pPr>
      <w:r w:rsidRPr="005B3AE5">
        <w:t>(c</w:t>
      </w:r>
      <w:r w:rsidR="00B3088E" w:rsidRPr="005B3AE5">
        <w:t>) </w:t>
      </w:r>
      <w:r w:rsidRPr="005B3AE5">
        <w:t xml:space="preserve">The </w:t>
      </w:r>
      <w:r w:rsidR="009A7EE7" w:rsidRPr="005B3AE5">
        <w:t xml:space="preserve">hearing facilitator </w:t>
      </w:r>
      <w:r w:rsidRPr="005B3AE5">
        <w:t>of the Hearing Panel shall provide the Final Hearing Panel with a written statement of the matter and the Hearing Panel’s report, minutes, records, and proceedings.</w:t>
      </w:r>
    </w:p>
    <w:p w14:paraId="50BC2947" w14:textId="77777777" w:rsidR="0089766D" w:rsidRPr="005B3AE5" w:rsidRDefault="0089766D" w:rsidP="0076357D">
      <w:pPr>
        <w:pStyle w:val="BYPara"/>
      </w:pPr>
      <w:r w:rsidRPr="005B3AE5">
        <w:t>2.17.9.1</w:t>
      </w:r>
      <w:r w:rsidRPr="005B3AE5">
        <w:tab/>
        <w:t>Upon completion of the hearing by the Final Hearing Panel, the panel shall deliberate and then issue its written decision within 30 days, a copy of which shall be mailed to the accused, the involved district president, the accuser, the ecclesiastical supervisor who initially served as consultant to the accuser, the Secretary of the Synod, and the President of the Synod. The decision of the Final Hearing Panel shall</w:t>
      </w:r>
    </w:p>
    <w:p w14:paraId="5D885688" w14:textId="292DFAE3" w:rsidR="0089766D" w:rsidRPr="005B3AE5" w:rsidRDefault="0089766D" w:rsidP="0076357D">
      <w:pPr>
        <w:pStyle w:val="BYSubpara"/>
      </w:pPr>
      <w:r w:rsidRPr="005B3AE5">
        <w:t>(a</w:t>
      </w:r>
      <w:r w:rsidR="00B3088E" w:rsidRPr="005B3AE5">
        <w:t>) </w:t>
      </w:r>
      <w:r w:rsidRPr="005B3AE5">
        <w:t>be binding upon the parties to the matter and not be subject to further appeal;</w:t>
      </w:r>
    </w:p>
    <w:p w14:paraId="526C775F" w14:textId="41FFB00E" w:rsidR="0089766D" w:rsidRPr="005B3AE5" w:rsidRDefault="0089766D" w:rsidP="0076357D">
      <w:pPr>
        <w:pStyle w:val="BYSubpara"/>
      </w:pPr>
      <w:r w:rsidRPr="005B3AE5">
        <w:t>(b</w:t>
      </w:r>
      <w:r w:rsidR="00B3088E" w:rsidRPr="005B3AE5">
        <w:t>) </w:t>
      </w:r>
      <w:r w:rsidRPr="005B3AE5">
        <w:t>have no precedential value;</w:t>
      </w:r>
    </w:p>
    <w:p w14:paraId="262C5ACB" w14:textId="1866D461" w:rsidR="0089766D" w:rsidRPr="005B3AE5" w:rsidRDefault="0089766D" w:rsidP="0076357D">
      <w:pPr>
        <w:pStyle w:val="BYSubpara"/>
      </w:pPr>
      <w:r w:rsidRPr="005B3AE5">
        <w:t>(c</w:t>
      </w:r>
      <w:r w:rsidR="00B3088E" w:rsidRPr="005B3AE5">
        <w:t>) </w:t>
      </w:r>
      <w:r w:rsidRPr="005B3AE5">
        <w:t>be carried out by the district president or the President of the Synod; and</w:t>
      </w:r>
    </w:p>
    <w:p w14:paraId="417DFCC3" w14:textId="158E35D8" w:rsidR="0089766D" w:rsidRPr="005B3AE5" w:rsidRDefault="0089766D" w:rsidP="0076357D">
      <w:pPr>
        <w:pStyle w:val="BYSubpara"/>
      </w:pPr>
      <w:r w:rsidRPr="005B3AE5">
        <w:t>(d</w:t>
      </w:r>
      <w:r w:rsidR="00B3088E" w:rsidRPr="005B3AE5">
        <w:t>) </w:t>
      </w:r>
      <w:r w:rsidRPr="005B3AE5">
        <w:t>be publicized as deemed appropriate under the circumstances by the district president</w:t>
      </w:r>
      <w:r w:rsidR="0078196D">
        <w:t xml:space="preserve"> or the President of the Synod.</w:t>
      </w:r>
    </w:p>
    <w:p w14:paraId="19569BE9" w14:textId="77777777" w:rsidR="0089766D" w:rsidRPr="005B3AE5" w:rsidRDefault="0089766D" w:rsidP="0076357D">
      <w:pPr>
        <w:pStyle w:val="BYSSubsection"/>
      </w:pPr>
      <w:bookmarkStart w:id="543" w:name="_Toc462912217"/>
      <w:bookmarkStart w:id="544" w:name="_Toc463339980"/>
      <w:bookmarkStart w:id="545" w:name="_Toc154035514"/>
      <w:bookmarkStart w:id="546" w:name="BYT_EXP217_GR"/>
      <w:bookmarkEnd w:id="542"/>
      <w:r w:rsidRPr="005B3AE5">
        <w:t>General Regulations</w:t>
      </w:r>
      <w:bookmarkEnd w:id="543"/>
      <w:bookmarkEnd w:id="544"/>
      <w:bookmarkEnd w:id="545"/>
    </w:p>
    <w:p w14:paraId="07A24B8A" w14:textId="77777777" w:rsidR="0089766D" w:rsidRPr="005B3AE5" w:rsidRDefault="0089766D" w:rsidP="0076357D">
      <w:pPr>
        <w:pStyle w:val="BYPara"/>
      </w:pPr>
      <w:r w:rsidRPr="005B3AE5">
        <w:t>2.17.10</w:t>
      </w:r>
      <w:r w:rsidRPr="005B3AE5">
        <w:tab/>
        <w:t>The ecclesiastical supervisor of the accused and suspended member shall take those steps necessary to attend to the spiritual needs of all those affected.</w:t>
      </w:r>
    </w:p>
    <w:p w14:paraId="3164BC1A" w14:textId="77777777" w:rsidR="0089766D" w:rsidRPr="005B3AE5" w:rsidRDefault="0089766D" w:rsidP="0076357D">
      <w:pPr>
        <w:pStyle w:val="BYPara"/>
      </w:pPr>
      <w:r w:rsidRPr="005B3AE5">
        <w:t>2.17.10.1</w:t>
      </w:r>
      <w:r w:rsidRPr="005B3AE5">
        <w:tab/>
        <w:t>Since the matter involves individual membership, the calling or contracting body is encouraged to continue financial support, existing housing, and insurance of individual members until the final decision is rendered.</w:t>
      </w:r>
    </w:p>
    <w:p w14:paraId="54A1E143" w14:textId="1D703570" w:rsidR="0089766D" w:rsidRPr="005B3AE5" w:rsidRDefault="0089766D" w:rsidP="0076357D">
      <w:pPr>
        <w:pStyle w:val="BYPara"/>
      </w:pPr>
      <w:r w:rsidRPr="005B3AE5">
        <w:t>2.17.10.2</w:t>
      </w:r>
      <w:r w:rsidRPr="005B3AE5">
        <w:tab/>
        <w:t>Any member participating in this bylaw procedure that violates any of the requirements or procedures in this bylaw or is persistent in false accusations is subject to the disciplinary measures as set forth in Bylaw section 2.14 or Bylaw section 2.15. Violations of the prohibition against publicity while a matter is still undecided or while an appeal is contemplated or pending (Bylaw 2.17.7.8 above) by any of the persons involved are specifically included as a violation subject to the same disciplinary measures set forth in Bylaw sections</w:t>
      </w:r>
      <w:r w:rsidR="0078196D">
        <w:t xml:space="preserve"> 2.14 or 2.15.</w:t>
      </w:r>
    </w:p>
    <w:p w14:paraId="3110D535" w14:textId="22D1D5F0" w:rsidR="0089766D" w:rsidRPr="003A4215" w:rsidRDefault="0089766D" w:rsidP="00F37CA9">
      <w:pPr>
        <w:pStyle w:val="BYPara"/>
      </w:pPr>
      <w:r w:rsidRPr="005B3AE5">
        <w:t>2.17.10.3</w:t>
      </w:r>
      <w:r w:rsidRPr="005B3AE5">
        <w:tab/>
      </w:r>
      <w:r w:rsidR="007D161F" w:rsidRPr="003A4215">
        <w:fldChar w:fldCharType="begin"/>
      </w:r>
      <w:r w:rsidR="007D161F" w:rsidRPr="003A4215">
        <w:instrText xml:space="preserve"> XE "Expulsion from the Synod:</w:instrText>
      </w:r>
      <w:r w:rsidR="007D161F" w:rsidRPr="003A4215">
        <w:rPr>
          <w:i/>
          <w:iCs/>
        </w:rPr>
        <w:instrText>Standard Operating Procedures Manual</w:instrText>
      </w:r>
      <w:r w:rsidR="007D161F" w:rsidRPr="003A4215">
        <w:instrText xml:space="preserve">" </w:instrText>
      </w:r>
      <w:r w:rsidR="007D161F" w:rsidRPr="003A4215">
        <w:fldChar w:fldCharType="end"/>
      </w:r>
      <w:r w:rsidR="007D161F" w:rsidRPr="003A4215">
        <w:fldChar w:fldCharType="begin"/>
      </w:r>
      <w:r w:rsidR="007D161F" w:rsidRPr="003A4215">
        <w:instrText xml:space="preserve"> XE "Commission on Constitutional Matters:</w:instrText>
      </w:r>
      <w:r w:rsidR="00F37CA9" w:rsidRPr="003A4215">
        <w:instrText>development of standard operating procedures</w:instrText>
      </w:r>
      <w:r w:rsidR="007D161F" w:rsidRPr="003A4215">
        <w:instrText xml:space="preserve">" </w:instrText>
      </w:r>
      <w:r w:rsidR="007D161F" w:rsidRPr="003A4215">
        <w:fldChar w:fldCharType="end"/>
      </w:r>
      <w:r w:rsidR="004F4FB6" w:rsidRPr="003A4215">
        <w:fldChar w:fldCharType="begin"/>
      </w:r>
      <w:r w:rsidR="004F4FB6" w:rsidRPr="003A4215">
        <w:instrText xml:space="preserve"> XE "Co</w:instrText>
      </w:r>
      <w:r w:rsidR="004F4FB6">
        <w:instrText>uncil of Presidents</w:instrText>
      </w:r>
      <w:r w:rsidR="004F4FB6" w:rsidRPr="003A4215">
        <w:instrText>:</w:instrText>
      </w:r>
      <w:r w:rsidR="004F4FB6">
        <w:instrText>concurrence</w:instrText>
      </w:r>
      <w:r w:rsidR="004F4FB6" w:rsidRPr="003A4215">
        <w:instrText xml:space="preserve"> </w:instrText>
      </w:r>
      <w:r w:rsidR="004F4FB6">
        <w:instrText>on</w:instrText>
      </w:r>
      <w:r w:rsidR="004F4FB6" w:rsidRPr="003A4215">
        <w:instrText xml:space="preserve"> standard operating procedures" </w:instrText>
      </w:r>
      <w:r w:rsidR="004F4FB6" w:rsidRPr="003A4215">
        <w:fldChar w:fldCharType="end"/>
      </w:r>
      <w:r w:rsidR="005C1B86" w:rsidRPr="003A4215">
        <w:fldChar w:fldCharType="begin"/>
      </w:r>
      <w:r w:rsidR="005C1B86" w:rsidRPr="003A4215">
        <w:instrText xml:space="preserve"> XE "Secretary of the Synod:process administrator for dispute and expulsion</w:instrText>
      </w:r>
      <w:r w:rsidR="00486B84" w:rsidRPr="003A4215">
        <w:instrText xml:space="preserve"> cases</w:instrText>
      </w:r>
      <w:r w:rsidR="005C1B86" w:rsidRPr="003A4215">
        <w:instrText xml:space="preserve">" </w:instrText>
      </w:r>
      <w:r w:rsidR="005C1B86" w:rsidRPr="003A4215">
        <w:fldChar w:fldCharType="end"/>
      </w:r>
      <w:r w:rsidRPr="003A4215">
        <w:t xml:space="preserve">In consultation with the Secretary of the Synod and with the concurrence of the Council of Presidents, the Commission on Constitutional Matters shall amend as necessary the </w:t>
      </w:r>
      <w:r w:rsidRPr="003A4215">
        <w:rPr>
          <w:rStyle w:val="Italic"/>
        </w:rPr>
        <w:t>Standard Operating Procedures Manual</w:t>
      </w:r>
      <w:r w:rsidRPr="003A4215">
        <w:t xml:space="preserve"> that serves as a comprehensive procedures manual for the bylaw provisions set forth in Bylaw section 2.17.</w:t>
      </w:r>
    </w:p>
    <w:p w14:paraId="618F7C0F" w14:textId="08680B31" w:rsidR="0089766D" w:rsidRPr="003A4215" w:rsidRDefault="0089766D" w:rsidP="007D161F">
      <w:pPr>
        <w:pStyle w:val="BYPara"/>
      </w:pPr>
      <w:r w:rsidRPr="003A4215">
        <w:t>2.17.10.4</w:t>
      </w:r>
      <w:r w:rsidRPr="003A4215">
        <w:tab/>
        <w:t>Any pending criminal or civil court proceedings permit exceptions to any of the time limits specified in this Bylaw section 2.17 at the discretion of the ecclesiastical supervisor.</w:t>
      </w:r>
      <w:r w:rsidR="007D161F" w:rsidRPr="005B3AE5">
        <w:t xml:space="preserve"> </w:t>
      </w:r>
      <w:r w:rsidR="007D161F" w:rsidRPr="003A4215">
        <w:fldChar w:fldCharType="begin"/>
      </w:r>
      <w:r w:rsidR="007D161F" w:rsidRPr="003A4215">
        <w:instrText xml:space="preserve"> XE "Expulsion from the Synod:principles" \r "BYT_EXP217_PRE" </w:instrText>
      </w:r>
      <w:r w:rsidR="007D161F" w:rsidRPr="003A4215">
        <w:fldChar w:fldCharType="end"/>
      </w:r>
      <w:r w:rsidR="007D161F" w:rsidRPr="003A4215">
        <w:fldChar w:fldCharType="begin"/>
      </w:r>
      <w:r w:rsidR="007D161F" w:rsidRPr="003A4215">
        <w:instrText xml:space="preserve"> XE "Expulsion from the Synod:definitions" \r "BYT_EXP217_DEF" </w:instrText>
      </w:r>
      <w:r w:rsidR="007D161F" w:rsidRPr="003A4215">
        <w:fldChar w:fldCharType="end"/>
      </w:r>
      <w:r w:rsidR="007D161F" w:rsidRPr="003A4215">
        <w:fldChar w:fldCharType="begin"/>
      </w:r>
      <w:r w:rsidR="007D161F" w:rsidRPr="003A4215">
        <w:instrText xml:space="preserve"> XE "Expulsion from the Synod:general regulations" \r "BYT_EXP217_GR" </w:instrText>
      </w:r>
      <w:r w:rsidR="007D161F" w:rsidRPr="003A4215">
        <w:fldChar w:fldCharType="end"/>
      </w:r>
      <w:r w:rsidR="007D161F" w:rsidRPr="003A4215">
        <w:fldChar w:fldCharType="begin"/>
      </w:r>
      <w:r w:rsidR="007D161F" w:rsidRPr="003A4215">
        <w:instrText xml:space="preserve"> XE "Expulsion from the Synod:consultation" \r "BYT_EXP217_CON" </w:instrText>
      </w:r>
      <w:r w:rsidR="007D161F" w:rsidRPr="003A4215">
        <w:fldChar w:fldCharType="end"/>
      </w:r>
      <w:r w:rsidR="007D161F" w:rsidRPr="003A4215">
        <w:fldChar w:fldCharType="begin"/>
      </w:r>
      <w:r w:rsidR="007D161F" w:rsidRPr="003A4215">
        <w:instrText xml:space="preserve"> XE "Expulsion from the Synod:commencing action and formal proceedings" \r "BYT_EXP217_COM" </w:instrText>
      </w:r>
      <w:r w:rsidR="007D161F" w:rsidRPr="003A4215">
        <w:fldChar w:fldCharType="end"/>
      </w:r>
      <w:r w:rsidR="007D161F" w:rsidRPr="003A4215">
        <w:fldChar w:fldCharType="begin"/>
      </w:r>
      <w:r w:rsidR="007D161F" w:rsidRPr="003A4215">
        <w:instrText xml:space="preserve"> XE "Expulsion from the Synod:Hearing Panel" \r "BYT_EXP217_HP" </w:instrText>
      </w:r>
      <w:r w:rsidR="007D161F" w:rsidRPr="003A4215">
        <w:fldChar w:fldCharType="end"/>
      </w:r>
      <w:r w:rsidR="007D161F" w:rsidRPr="003A4215">
        <w:fldChar w:fldCharType="begin"/>
      </w:r>
      <w:r w:rsidR="007D161F" w:rsidRPr="003A4215">
        <w:instrText xml:space="preserve"> XE "Expulsion from the Synod:Appeal Panel" \r "BYT_EXP217_AP" </w:instrText>
      </w:r>
      <w:r w:rsidR="007D161F" w:rsidRPr="003A4215">
        <w:fldChar w:fldCharType="end"/>
      </w:r>
      <w:r w:rsidR="007D161F" w:rsidRPr="003A4215">
        <w:fldChar w:fldCharType="begin"/>
      </w:r>
      <w:r w:rsidR="007D161F" w:rsidRPr="003A4215">
        <w:instrText xml:space="preserve"> XE "Expulsion from the Synod:Final Hearing Panel" \r "BYT_EXP217_FHP" </w:instrText>
      </w:r>
      <w:r w:rsidR="007D161F" w:rsidRPr="003A4215">
        <w:fldChar w:fldCharType="end"/>
      </w:r>
      <w:bookmarkEnd w:id="546"/>
    </w:p>
    <w:p w14:paraId="078F3E0E" w14:textId="0D62391E" w:rsidR="0089766D" w:rsidRPr="003A4215" w:rsidRDefault="0089766D" w:rsidP="00684537">
      <w:pPr>
        <w:pStyle w:val="BYSSection"/>
      </w:pPr>
      <w:bookmarkStart w:id="547" w:name="_Toc462912218"/>
      <w:bookmarkStart w:id="548" w:name="_Toc463339981"/>
      <w:bookmarkStart w:id="549" w:name="_Toc154035515"/>
      <w:bookmarkStart w:id="550" w:name="BYS2o18"/>
      <w:bookmarkEnd w:id="401"/>
      <w:bookmarkEnd w:id="514"/>
      <w:r w:rsidRPr="003A4215">
        <w:t>2.18</w:t>
      </w:r>
      <w:r w:rsidR="00685459" w:rsidRPr="003A4215">
        <w:t> </w:t>
      </w:r>
      <w:r w:rsidRPr="003A4215">
        <w:t>Reinstatement of Individuals into Membership</w:t>
      </w:r>
      <w:bookmarkEnd w:id="547"/>
      <w:bookmarkEnd w:id="548"/>
      <w:bookmarkEnd w:id="549"/>
      <w:r w:rsidR="004E003F" w:rsidRPr="003A4215">
        <w:fldChar w:fldCharType="begin"/>
      </w:r>
      <w:r w:rsidR="004E003F" w:rsidRPr="003A4215">
        <w:instrText xml:space="preserve"> XE "Membership in the Synod:reinstatement of individuals</w:instrText>
      </w:r>
      <w:r w:rsidR="00F25071" w:rsidRPr="003A4215">
        <w:instrText xml:space="preserve"> to</w:instrText>
      </w:r>
      <w:r w:rsidR="004E003F" w:rsidRPr="003A4215">
        <w:instrText xml:space="preserve">" \r "BYS2o18" </w:instrText>
      </w:r>
      <w:r w:rsidR="004E003F" w:rsidRPr="003A4215">
        <w:fldChar w:fldCharType="end"/>
      </w:r>
      <w:r w:rsidR="00AD2962" w:rsidRPr="003A4215">
        <w:fldChar w:fldCharType="begin"/>
      </w:r>
      <w:r w:rsidR="00AD2962" w:rsidRPr="003A4215">
        <w:instrText xml:space="preserve"> XE "Council of Presidents:and reinstatement"</w:instrText>
      </w:r>
      <w:r w:rsidR="001D732D" w:rsidRPr="003A4215">
        <w:instrText xml:space="preserve"> \r “BYS2o18”</w:instrText>
      </w:r>
      <w:r w:rsidR="00AD2962" w:rsidRPr="003A4215">
        <w:instrText xml:space="preserve"> </w:instrText>
      </w:r>
      <w:r w:rsidR="00AD2962" w:rsidRPr="003A4215">
        <w:fldChar w:fldCharType="end"/>
      </w:r>
      <w:r w:rsidR="00F50ECF" w:rsidRPr="003A4215">
        <w:fldChar w:fldCharType="begin"/>
      </w:r>
      <w:r w:rsidR="00F50ECF" w:rsidRPr="003A4215">
        <w:instrText xml:space="preserve"> XE "Reinstatement to membership" \r "BYS2o18" </w:instrText>
      </w:r>
      <w:r w:rsidR="00F50ECF" w:rsidRPr="003A4215">
        <w:fldChar w:fldCharType="end"/>
      </w:r>
    </w:p>
    <w:p w14:paraId="11702DDD" w14:textId="356F37F6" w:rsidR="0089766D" w:rsidRPr="003A4215" w:rsidRDefault="0089766D" w:rsidP="0076357D">
      <w:pPr>
        <w:pStyle w:val="BYPara"/>
      </w:pPr>
      <w:r w:rsidRPr="003A4215">
        <w:t>2.18.1</w:t>
      </w:r>
      <w:r w:rsidRPr="003A4215">
        <w:tab/>
        <w:t>Any person who at any time has held membership in the Synod but has resigned that membership, or whose membership in the Synod has been terminated, is eligible to seek reinstatement into membership. However, there is no inherent right to membership in the Synod, and the decision as to whether to accept or deny a request for reinstatement shall be at the sole discretion of the Council of Presidents.</w:t>
      </w:r>
    </w:p>
    <w:p w14:paraId="5BFEF992" w14:textId="71D17A53" w:rsidR="0089766D" w:rsidRPr="003A4215" w:rsidRDefault="0089766D" w:rsidP="0076357D">
      <w:pPr>
        <w:pStyle w:val="BYSSubsection"/>
      </w:pPr>
      <w:bookmarkStart w:id="551" w:name="_Toc462912219"/>
      <w:bookmarkStart w:id="552" w:name="_Toc463339982"/>
      <w:bookmarkStart w:id="553" w:name="_Toc154035516"/>
      <w:r w:rsidRPr="003A4215">
        <w:t>Applications</w:t>
      </w:r>
      <w:bookmarkEnd w:id="551"/>
      <w:bookmarkEnd w:id="552"/>
      <w:bookmarkEnd w:id="553"/>
    </w:p>
    <w:p w14:paraId="633FC4ED" w14:textId="5C9B261C" w:rsidR="0089766D" w:rsidRPr="005B3AE5" w:rsidRDefault="0089766D" w:rsidP="0076357D">
      <w:pPr>
        <w:pStyle w:val="BYPara"/>
      </w:pPr>
      <w:r w:rsidRPr="005B3AE5">
        <w:t>2.18.2</w:t>
      </w:r>
      <w:r w:rsidRPr="005B3AE5">
        <w:tab/>
        <w:t>Procedures for investigating and processing requests for reinstatement shall be the responsibility of the Council of Presidents.</w:t>
      </w:r>
    </w:p>
    <w:p w14:paraId="2072B4A1" w14:textId="6EA91352" w:rsidR="0089766D" w:rsidRPr="005B3AE5" w:rsidRDefault="0089766D" w:rsidP="0076357D">
      <w:pPr>
        <w:pStyle w:val="BYSubpara"/>
      </w:pPr>
      <w:r w:rsidRPr="005B3AE5">
        <w:t>(a</w:t>
      </w:r>
      <w:r w:rsidR="00B3088E" w:rsidRPr="005B3AE5">
        <w:t>) </w:t>
      </w:r>
      <w:r w:rsidRPr="005B3AE5">
        <w:t>All applications by individuals for reinstatement into membership in the Synod shall be addressed to the president of the district in which the applicant last held membership.</w:t>
      </w:r>
    </w:p>
    <w:p w14:paraId="6B8859FB" w14:textId="23156F0D" w:rsidR="0089766D" w:rsidRPr="005B3AE5" w:rsidRDefault="0089766D" w:rsidP="0076357D">
      <w:pPr>
        <w:pStyle w:val="BYSubpara"/>
      </w:pPr>
      <w:r w:rsidRPr="005B3AE5">
        <w:t>(b</w:t>
      </w:r>
      <w:r w:rsidR="00B3088E" w:rsidRPr="005B3AE5">
        <w:t>) </w:t>
      </w:r>
      <w:r w:rsidRPr="005B3AE5">
        <w:t>The president of the district shall review the matter and shall ordinarily make a recommendation to the Council of Presidents but may be excused by the Council from making such a recommendation where circumstances warrant.</w:t>
      </w:r>
    </w:p>
    <w:p w14:paraId="68F0D5B0" w14:textId="75D420AE" w:rsidR="0089766D" w:rsidRPr="005B3AE5" w:rsidRDefault="0089766D" w:rsidP="0076357D">
      <w:pPr>
        <w:pStyle w:val="BYSubpara"/>
      </w:pPr>
      <w:r w:rsidRPr="005B3AE5">
        <w:t>(c</w:t>
      </w:r>
      <w:r w:rsidR="00B3088E" w:rsidRPr="005B3AE5">
        <w:t>) </w:t>
      </w:r>
      <w:r w:rsidRPr="005B3AE5">
        <w:t>A decision to reinstate shall require an affirmative vote of at least 75 percent of the Council of Presidents present and voting, and shall be by written ballot.</w:t>
      </w:r>
    </w:p>
    <w:p w14:paraId="7A42A32A" w14:textId="46F531A5" w:rsidR="0089766D" w:rsidRPr="003A4215" w:rsidRDefault="0089766D" w:rsidP="00746B16">
      <w:pPr>
        <w:pStyle w:val="BYSubpara"/>
      </w:pPr>
      <w:r w:rsidRPr="005B3AE5">
        <w:t>(d</w:t>
      </w:r>
      <w:r w:rsidR="00B3088E" w:rsidRPr="005B3AE5">
        <w:t>) </w:t>
      </w:r>
      <w:r w:rsidR="00746B16" w:rsidRPr="003A4215">
        <w:fldChar w:fldCharType="begin"/>
      </w:r>
      <w:r w:rsidR="00746B16" w:rsidRPr="003A4215">
        <w:instrText xml:space="preserve"> XE "Official periodicals:official notices" </w:instrText>
      </w:r>
      <w:r w:rsidR="00746B16" w:rsidRPr="003A4215">
        <w:fldChar w:fldCharType="end"/>
      </w:r>
      <w:r w:rsidRPr="003A4215">
        <w:t>If the applicant is reinstated, the district president shall publish this fact in an official periodical of the Synod.</w:t>
      </w:r>
    </w:p>
    <w:p w14:paraId="13ABC575" w14:textId="240A827F" w:rsidR="00444A55" w:rsidRPr="00AB3257" w:rsidRDefault="0089766D" w:rsidP="00AB3257">
      <w:pPr>
        <w:pStyle w:val="BYSubpara"/>
      </w:pPr>
      <w:r w:rsidRPr="003A4215">
        <w:t>(e</w:t>
      </w:r>
      <w:r w:rsidR="00B3088E" w:rsidRPr="003A4215">
        <w:t>) </w:t>
      </w:r>
      <w:r w:rsidRPr="003A4215">
        <w:t>A decision not to reinstate shall be unappealable, but the individual may reapply for reinstatement three or more years after his or her last preceding application has been denied.</w:t>
      </w:r>
      <w:bookmarkStart w:id="554" w:name="_Toc462912220"/>
      <w:bookmarkStart w:id="555" w:name="_Toc463339983"/>
      <w:bookmarkStart w:id="556" w:name="BYC3"/>
      <w:bookmarkEnd w:id="300"/>
      <w:bookmarkEnd w:id="550"/>
    </w:p>
    <w:p w14:paraId="64474929" w14:textId="70309AB3" w:rsidR="0089766D" w:rsidRPr="005B3AE5" w:rsidRDefault="0089766D" w:rsidP="008A1172">
      <w:pPr>
        <w:pStyle w:val="BYSChapter"/>
      </w:pPr>
      <w:bookmarkStart w:id="557" w:name="_Toc154035517"/>
      <w:r w:rsidRPr="005B3AE5">
        <w:t>3. National Organization and Responsibilities</w:t>
      </w:r>
      <w:bookmarkEnd w:id="554"/>
      <w:bookmarkEnd w:id="555"/>
      <w:bookmarkEnd w:id="557"/>
    </w:p>
    <w:p w14:paraId="195275EF" w14:textId="61E80AB7" w:rsidR="0089766D" w:rsidRPr="003A4215" w:rsidRDefault="0089766D" w:rsidP="00684537">
      <w:pPr>
        <w:pStyle w:val="BYSSection"/>
      </w:pPr>
      <w:bookmarkStart w:id="558" w:name="_Toc462912221"/>
      <w:bookmarkStart w:id="559" w:name="_Toc463339984"/>
      <w:bookmarkStart w:id="560" w:name="_Toc154035518"/>
      <w:bookmarkStart w:id="561" w:name="BYS3o1"/>
      <w:r w:rsidRPr="005B3AE5">
        <w:t>3.1</w:t>
      </w:r>
      <w:r w:rsidR="00685459" w:rsidRPr="003A4215">
        <w:t> </w:t>
      </w:r>
      <w:r w:rsidRPr="003A4215">
        <w:t>National Conventions</w:t>
      </w:r>
      <w:bookmarkEnd w:id="558"/>
      <w:bookmarkEnd w:id="559"/>
      <w:bookmarkEnd w:id="560"/>
    </w:p>
    <w:p w14:paraId="3D9FDEF0" w14:textId="7DF89CB2" w:rsidR="0089766D" w:rsidRPr="003A4215" w:rsidRDefault="0089766D" w:rsidP="00D0101C">
      <w:pPr>
        <w:pStyle w:val="BYPara"/>
      </w:pPr>
      <w:r w:rsidRPr="003A4215">
        <w:t>3.1.1</w:t>
      </w:r>
      <w:r w:rsidRPr="003A4215">
        <w:tab/>
      </w:r>
      <w:r w:rsidR="00D8587C" w:rsidRPr="003A4215">
        <w:fldChar w:fldCharType="begin"/>
      </w:r>
      <w:r w:rsidR="00D8587C" w:rsidRPr="003A4215">
        <w:instrText xml:space="preserve"> XE "Amendments to:Synod Bylaws" </w:instrText>
      </w:r>
      <w:r w:rsidR="00D8587C" w:rsidRPr="003A4215">
        <w:fldChar w:fldCharType="end"/>
      </w:r>
      <w:r w:rsidR="00D8587C" w:rsidRPr="003A4215">
        <w:fldChar w:fldCharType="begin"/>
      </w:r>
      <w:r w:rsidR="00D8587C" w:rsidRPr="003A4215">
        <w:instrText xml:space="preserve"> XE "Amendments to:Synod Constitution" </w:instrText>
      </w:r>
      <w:r w:rsidR="00D8587C" w:rsidRPr="003A4215">
        <w:fldChar w:fldCharType="end"/>
      </w:r>
      <w:r w:rsidR="00D0101C" w:rsidRPr="003A4215">
        <w:fldChar w:fldCharType="begin"/>
      </w:r>
      <w:r w:rsidR="00D0101C" w:rsidRPr="003A4215">
        <w:instrText xml:space="preserve"> XE "Triennial mission and ministry emphases:establishment" </w:instrText>
      </w:r>
      <w:r w:rsidR="00D0101C" w:rsidRPr="003A4215">
        <w:fldChar w:fldCharType="end"/>
      </w:r>
      <w:r w:rsidRPr="003A4215">
        <w:t>The national convention of the Synod shall afford an opportunity for worship, nurture, inspiration, fellowship, and the communication of vital information. It is the principal legislative assembly, which amends the Constitution and Bylaws, considers and takes action on reports and overtures, and handles appropriate appeals. It establishes general positions and policies of the Synod, provides overall program direction and priorities, and evaluates all such positions, programs, policies, directions, and priorities in order to provide responsible service for and on behalf of its members. Only a national convention of the Synod shall authorize affiliation or association and the discontinuance of such affiliation or association of the Synod with other church bodies, synods, or federations.</w:t>
      </w:r>
    </w:p>
    <w:p w14:paraId="43F0B399" w14:textId="277AC83E" w:rsidR="0089766D" w:rsidRPr="003A4215" w:rsidRDefault="0089766D" w:rsidP="0076357D">
      <w:pPr>
        <w:pStyle w:val="BYSSubsection"/>
      </w:pPr>
      <w:bookmarkStart w:id="562" w:name="_Toc462912222"/>
      <w:bookmarkStart w:id="563" w:name="_Toc463339985"/>
      <w:bookmarkStart w:id="564" w:name="_Toc154035519"/>
      <w:bookmarkStart w:id="565" w:name="BYSS3o1o2a3"/>
      <w:bookmarkStart w:id="566" w:name="BYT_CON_Voting_Delegates"/>
      <w:r w:rsidRPr="003A4215">
        <w:t>Voting Delegates</w:t>
      </w:r>
      <w:bookmarkEnd w:id="562"/>
      <w:bookmarkEnd w:id="563"/>
      <w:bookmarkEnd w:id="564"/>
    </w:p>
    <w:p w14:paraId="5F3A1D5F" w14:textId="3F407493" w:rsidR="0089766D" w:rsidRPr="005B3AE5" w:rsidRDefault="0089766D" w:rsidP="0076357D">
      <w:pPr>
        <w:pStyle w:val="BYPara"/>
      </w:pPr>
      <w:r w:rsidRPr="005B3AE5">
        <w:t>3.1.2</w:t>
      </w:r>
      <w:r w:rsidRPr="005B3AE5">
        <w:tab/>
      </w:r>
      <w:r w:rsidR="00A916F0" w:rsidRPr="005B3AE5">
        <w:t>Electoral circuits shall meet as required by the Bylaws of the Synod to elect circuit voting delegates to the Synod’s national conventions.</w:t>
      </w:r>
    </w:p>
    <w:p w14:paraId="3937C70D" w14:textId="7DE39B4B" w:rsidR="00A916F0" w:rsidRPr="003A4215" w:rsidRDefault="0089766D" w:rsidP="00D94E49">
      <w:pPr>
        <w:pStyle w:val="BYSubpara"/>
      </w:pPr>
      <w:r w:rsidRPr="005B3AE5">
        <w:t>(a</w:t>
      </w:r>
      <w:r w:rsidR="00B3088E" w:rsidRPr="005B3AE5">
        <w:t>) </w:t>
      </w:r>
      <w:r w:rsidR="00D94E49" w:rsidRPr="003A4215">
        <w:fldChar w:fldCharType="begin"/>
      </w:r>
      <w:r w:rsidR="00D94E49" w:rsidRPr="003A4215">
        <w:instrText xml:space="preserve"> XE "Boards of directors </w:instrText>
      </w:r>
      <w:r w:rsidR="00273E89" w:rsidRPr="003A4215">
        <w:instrText>of</w:instrText>
      </w:r>
      <w:r w:rsidR="00D94E49" w:rsidRPr="003A4215">
        <w:instrText xml:space="preserve"> districts:electoral circuits, determination by" </w:instrText>
      </w:r>
      <w:r w:rsidR="00D94E49" w:rsidRPr="003A4215">
        <w:fldChar w:fldCharType="end"/>
      </w:r>
      <w:r w:rsidRPr="003A4215">
        <w:t>An electoral circuit shall consist either of one or two adjacent visitation circuits, as shall be determined by the district board of directors on the basis of the following requirements: each pair of delegates shall represent from 7 to 20 member congregations, involv</w:t>
      </w:r>
      <w:r w:rsidR="001647DB" w:rsidRPr="003A4215">
        <w:t>ing an aggregate confirmed</w:t>
      </w:r>
      <w:r w:rsidRPr="003A4215">
        <w:t xml:space="preserve"> membership ranging from 1,500 to 10,000.</w:t>
      </w:r>
    </w:p>
    <w:p w14:paraId="7926386B" w14:textId="01770D5D" w:rsidR="0089766D" w:rsidRPr="005B3AE5" w:rsidRDefault="0089766D" w:rsidP="0076357D">
      <w:pPr>
        <w:pStyle w:val="BYSubpara"/>
      </w:pPr>
      <w:r w:rsidRPr="003A4215">
        <w:t>(</w:t>
      </w:r>
      <w:r w:rsidR="00A916F0" w:rsidRPr="003A4215">
        <w:t>b</w:t>
      </w:r>
      <w:r w:rsidR="00B3088E" w:rsidRPr="005B3AE5">
        <w:t>) </w:t>
      </w:r>
      <w:r w:rsidR="002A0C1A" w:rsidRPr="003A4215">
        <w:fldChar w:fldCharType="begin"/>
      </w:r>
      <w:r w:rsidR="002A0C1A" w:rsidRPr="003A4215">
        <w:instrText xml:space="preserve"> XE "</w:instrText>
      </w:r>
      <w:r w:rsidR="002A0C1A">
        <w:instrText>President of the Synod</w:instrText>
      </w:r>
      <w:r w:rsidR="002A0C1A" w:rsidRPr="003A4215">
        <w:instrText xml:space="preserve">:electoral circuits, </w:instrText>
      </w:r>
      <w:r w:rsidR="002A0C1A">
        <w:instrText>requirement exceptions</w:instrText>
      </w:r>
      <w:r w:rsidR="002A0C1A" w:rsidRPr="003A4215">
        <w:instrText xml:space="preserve">" </w:instrText>
      </w:r>
      <w:r w:rsidR="002A0C1A" w:rsidRPr="003A4215">
        <w:fldChar w:fldCharType="end"/>
      </w:r>
      <w:r w:rsidRPr="005B3AE5">
        <w:t>Exceptions to these requirements may be made only by the President of the Synod upon request of a district board of directors.</w:t>
      </w:r>
    </w:p>
    <w:p w14:paraId="4A4F4DAB" w14:textId="06CE6CD4" w:rsidR="00A916F0" w:rsidRPr="003A4215" w:rsidRDefault="00A916F0" w:rsidP="0076357D">
      <w:pPr>
        <w:pStyle w:val="BYSubpara"/>
      </w:pPr>
      <w:r w:rsidRPr="005B3AE5">
        <w:t>(c</w:t>
      </w:r>
      <w:r w:rsidR="002F3A5D" w:rsidRPr="005B3AE5">
        <w:t>)</w:t>
      </w:r>
      <w:r w:rsidR="002F3A5D" w:rsidRPr="003A4215">
        <w:t> </w:t>
      </w:r>
      <w:r w:rsidRPr="003A4215">
        <w:t>Voting delegates shall consist of one pastor and one layperson from each electoral circuit. These pastoral and lay delegates and their alternates shall be elected according to the regulations of the Synod (Bylaw 3.1.2.1).</w:t>
      </w:r>
    </w:p>
    <w:p w14:paraId="5E04D474" w14:textId="3A40D818" w:rsidR="0089766D" w:rsidRPr="003A4215" w:rsidRDefault="00A916F0" w:rsidP="0076357D">
      <w:pPr>
        <w:pStyle w:val="BYSubpara"/>
      </w:pPr>
      <w:r w:rsidRPr="003A4215">
        <w:t>(d</w:t>
      </w:r>
      <w:r w:rsidR="002F3A5D" w:rsidRPr="003A4215">
        <w:t>)</w:t>
      </w:r>
      <w:r w:rsidR="002F3A5D" w:rsidRPr="003A4215">
        <w:t> </w:t>
      </w:r>
      <w:r w:rsidRPr="003A4215">
        <w:t>The lay delegate shall serve throughout the triennium following the convention as an advisory member of the circuit forum.</w:t>
      </w:r>
    </w:p>
    <w:p w14:paraId="029716D5" w14:textId="2C609091" w:rsidR="0089766D" w:rsidRPr="003A4215" w:rsidRDefault="0089766D" w:rsidP="0076357D">
      <w:pPr>
        <w:pStyle w:val="BYPara"/>
      </w:pPr>
      <w:r w:rsidRPr="003A4215">
        <w:t>3.1.2.1</w:t>
      </w:r>
      <w:r w:rsidRPr="003A4215">
        <w:tab/>
        <w:t>Elections of voting delegates shall take place in accordance with established policy and procedure.</w:t>
      </w:r>
    </w:p>
    <w:p w14:paraId="79538B2B" w14:textId="071A5768" w:rsidR="0089766D" w:rsidRPr="005B3AE5" w:rsidRDefault="0089766D" w:rsidP="0076357D">
      <w:pPr>
        <w:pStyle w:val="BYSubpara"/>
      </w:pPr>
      <w:r w:rsidRPr="003A4215">
        <w:t>(a</w:t>
      </w:r>
      <w:r w:rsidR="00B3088E" w:rsidRPr="003A4215">
        <w:t>) </w:t>
      </w:r>
      <w:r w:rsidRPr="003A4215">
        <w:t xml:space="preserve">Each electoral circuit shall meet at the call of the circuit visitor(s) to elect its delegates not later than nine months prior to the opening day of the convention. When in-person meetings are burdensome (e.g., geographically </w:t>
      </w:r>
      <w:r w:rsidRPr="005B3AE5">
        <w:t>large circuits), a circuit may select another manner of meeting (e.g., e-meeting technologies) that is suitable and made available to all participants, taking into consideration the need to provide for an open and fair exchange of ideas and secure, private, and confidential voting.</w:t>
      </w:r>
    </w:p>
    <w:p w14:paraId="150EEDC2" w14:textId="58E6DA73" w:rsidR="0089766D" w:rsidRPr="005B3AE5" w:rsidRDefault="0089766D" w:rsidP="0076357D">
      <w:pPr>
        <w:pStyle w:val="BYSubpara"/>
      </w:pPr>
      <w:r w:rsidRPr="005B3AE5">
        <w:t>(b</w:t>
      </w:r>
      <w:r w:rsidR="00B3088E" w:rsidRPr="005B3AE5">
        <w:t>) </w:t>
      </w:r>
      <w:r w:rsidRPr="005B3AE5">
        <w:t xml:space="preserve">Each electoral circuit may adopt procedures and methods that will </w:t>
      </w:r>
      <w:r w:rsidR="00330F64">
        <w:t>ensure</w:t>
      </w:r>
      <w:r w:rsidRPr="005B3AE5">
        <w:t xml:space="preserve"> efficiency and accuracy, including the use of mechanical, electronic, or other methods of casting, recording, or tabulating votes.</w:t>
      </w:r>
    </w:p>
    <w:p w14:paraId="78C3DCB4" w14:textId="777E8D25" w:rsidR="0089766D" w:rsidRDefault="0089766D" w:rsidP="0076357D">
      <w:pPr>
        <w:pStyle w:val="BYSubpara"/>
      </w:pPr>
      <w:r w:rsidRPr="005B3AE5">
        <w:t>(c</w:t>
      </w:r>
      <w:r w:rsidR="00B3088E" w:rsidRPr="005B3AE5">
        <w:t>) </w:t>
      </w:r>
      <w:r w:rsidRPr="005B3AE5">
        <w:t>The privilege of voting shall be exercised by one pastor and one layperson from each member congregation</w:t>
      </w:r>
      <w:r w:rsidR="00F13E9B">
        <w:t xml:space="preserve"> or </w:t>
      </w:r>
      <w:r w:rsidR="008C485C" w:rsidRPr="003A4215">
        <w:fldChar w:fldCharType="begin"/>
      </w:r>
      <w:r w:rsidR="008C485C" w:rsidRPr="003A4215">
        <w:instrText xml:space="preserve"> XE "</w:instrText>
      </w:r>
      <w:r w:rsidR="008C485C">
        <w:instrText>Parish, multi-congregation:representation</w:instrText>
      </w:r>
      <w:r w:rsidR="008C485C" w:rsidRPr="003A4215">
        <w:instrText xml:space="preserve">" </w:instrText>
      </w:r>
      <w:r w:rsidR="008C485C" w:rsidRPr="003A4215">
        <w:fldChar w:fldCharType="end"/>
      </w:r>
      <w:r w:rsidR="00F13E9B">
        <w:t>multi-congregation parish</w:t>
      </w:r>
      <w:r w:rsidRPr="005B3AE5">
        <w:t xml:space="preserve"> of the circuit</w:t>
      </w:r>
      <w:r w:rsidR="00D45DCF" w:rsidRPr="005B3AE5">
        <w:t xml:space="preserve">, both of whom shall have been </w:t>
      </w:r>
      <w:r w:rsidRPr="005B3AE5">
        <w:t>elected in the manner prescribed by the congregation</w:t>
      </w:r>
      <w:r w:rsidR="00223407">
        <w:t xml:space="preserve"> or parish</w:t>
      </w:r>
      <w:r w:rsidRPr="005B3AE5">
        <w:t>.</w:t>
      </w:r>
      <w:r w:rsidR="00223407" w:rsidRPr="00223407">
        <w:t xml:space="preserve"> Congregations of a multi-congregation parish not contributing a lay voter may send an advisory</w:t>
      </w:r>
      <w:r w:rsidR="00034F49">
        <w:t xml:space="preserve"> lay</w:t>
      </w:r>
      <w:r w:rsidR="00223407" w:rsidRPr="00223407">
        <w:t xml:space="preserve"> representative, with voice but no vote.</w:t>
      </w:r>
      <w:r w:rsidR="00765AF8">
        <w:t xml:space="preserve"> </w:t>
      </w:r>
      <w:r w:rsidR="00211F3F" w:rsidRPr="003A4215">
        <w:fldChar w:fldCharType="begin"/>
      </w:r>
      <w:r w:rsidR="00211F3F" w:rsidRPr="003A4215">
        <w:instrText xml:space="preserve"> XE "</w:instrText>
      </w:r>
      <w:r w:rsidR="00211F3F">
        <w:instrText>Ministers of religion—ordained:assisting capacity call:voting restriction</w:instrText>
      </w:r>
      <w:r w:rsidR="00211F3F" w:rsidRPr="003A4215">
        <w:instrText xml:space="preserve">" </w:instrText>
      </w:r>
      <w:r w:rsidR="00211F3F" w:rsidRPr="003A4215">
        <w:fldChar w:fldCharType="end"/>
      </w:r>
      <w:r w:rsidR="00765AF8" w:rsidRPr="00765AF8">
        <w:t>A pastor serving a congregation in an assisting capacity (Bylaw 2.5.6) is not eligible to cast that congregation’s pastoral vote.</w:t>
      </w:r>
    </w:p>
    <w:p w14:paraId="349979DB" w14:textId="705EB136" w:rsidR="0051718A" w:rsidRPr="003A4215" w:rsidRDefault="00A23F68" w:rsidP="0076357D">
      <w:pPr>
        <w:pStyle w:val="BYSubpara"/>
      </w:pPr>
      <w:r w:rsidRPr="00A23F68">
        <w:t>(d) Should a multi-congregation parish involve congregations having membership in different electoral circuits, each lay representative, voting and advisory, shall attend the forum of that circuit of which the representative’s congregation is a member. The pastoral delegate shall attend the forum of the circuit, within which he serves a congregation and within the district in which he holds membership, to which he is assigned by his district president. His eligibility for election as circuit delegate shall be within that circuit only. No multi-congregation parish is entitled to more than one pastoral and one lay voting representative because of its inclusion of congregations from different electoral circuits.</w:t>
      </w:r>
      <w:r w:rsidR="00873148" w:rsidRPr="003A4215">
        <w:t xml:space="preserve"> </w:t>
      </w:r>
    </w:p>
    <w:p w14:paraId="0E114329" w14:textId="1D022278" w:rsidR="0089766D" w:rsidRDefault="0089766D" w:rsidP="0076357D">
      <w:pPr>
        <w:pStyle w:val="BYSubpara"/>
      </w:pPr>
      <w:r w:rsidRPr="005B3AE5">
        <w:t>(</w:t>
      </w:r>
      <w:r w:rsidR="00515EF4">
        <w:t>e</w:t>
      </w:r>
      <w:r w:rsidR="00B3088E" w:rsidRPr="005B3AE5">
        <w:t>) </w:t>
      </w:r>
      <w:r w:rsidRPr="005B3AE5">
        <w:t>All four persons elected shall come from fou</w:t>
      </w:r>
      <w:r w:rsidR="00924819" w:rsidRPr="005B3AE5">
        <w:t xml:space="preserve">r different </w:t>
      </w:r>
      <w:r w:rsidR="008F6691" w:rsidRPr="008F6691">
        <w:t>member congregations</w:t>
      </w:r>
      <w:r w:rsidR="00C342D1">
        <w:t xml:space="preserve"> or multi-congregation parishes of the circuit</w:t>
      </w:r>
      <w:r w:rsidR="008F6691" w:rsidRPr="008F6691">
        <w:t>.</w:t>
      </w:r>
    </w:p>
    <w:p w14:paraId="1724ED32" w14:textId="0390369A" w:rsidR="00B82880" w:rsidRPr="00E00E6E" w:rsidRDefault="00B82880" w:rsidP="00B82880">
      <w:pPr>
        <w:pStyle w:val="BYSubpara"/>
      </w:pPr>
      <w:r w:rsidRPr="00E00E6E">
        <w:t>(</w:t>
      </w:r>
      <w:r w:rsidR="00515EF4">
        <w:t>f</w:t>
      </w:r>
      <w:r w:rsidRPr="00E00E6E">
        <w:t>)</w:t>
      </w:r>
      <w:r w:rsidRPr="00E00E6E">
        <w:t> </w:t>
      </w:r>
      <w:r w:rsidRPr="00E00E6E">
        <w:t>The electoral circuit shall determine whether the elections start with the lay or pastoral voting delegate.</w:t>
      </w:r>
      <w:r w:rsidR="004E3253">
        <w:t xml:space="preserve"> The two delegates shall be elected first, then the two alternates, alternating in the determined order between pastoral and lay elections.</w:t>
      </w:r>
    </w:p>
    <w:p w14:paraId="7EAC5BA5" w14:textId="1E8FB3B1" w:rsidR="00B82880" w:rsidRPr="00E00E6E" w:rsidRDefault="00B82880" w:rsidP="00B82880">
      <w:pPr>
        <w:pStyle w:val="BYSubpara"/>
      </w:pPr>
      <w:r w:rsidRPr="00E00E6E">
        <w:t>(</w:t>
      </w:r>
      <w:r w:rsidR="00515EF4">
        <w:t>g</w:t>
      </w:r>
      <w:r w:rsidRPr="00E00E6E">
        <w:t>) For the election of the lay voting delegate: Prior to the meeting of the electoral circuit, each congregation may nominate one layperson (i.e., not a commissioned or ordained minister), either from its congregation or from the circuit. These names must be submitted to the circuit visitor prior to the day of the circuit meeting. Nominees not disqualified by other delegate elections shall constitute the slate of candidates.</w:t>
      </w:r>
    </w:p>
    <w:p w14:paraId="3544C9E5" w14:textId="77777777" w:rsidR="00B82880" w:rsidRPr="00E00E6E" w:rsidRDefault="00B82880" w:rsidP="00B82880">
      <w:pPr>
        <w:pStyle w:val="BYSubsubpara"/>
      </w:pPr>
      <w:r w:rsidRPr="00E00E6E">
        <w:t>(1) Each voter shall vote for only one candidate. Candidates receiving zero votes and the candidate receiving the least number of votes shall be removed from each succeeding ballot until one layperson shall have received a simple majority of all votes cast, whereupon he/she shall be declared the lay delegate.</w:t>
      </w:r>
    </w:p>
    <w:p w14:paraId="2B0220E6" w14:textId="4C91922E" w:rsidR="00B82880" w:rsidRPr="00E00E6E" w:rsidRDefault="00B82880" w:rsidP="00B82880">
      <w:pPr>
        <w:pStyle w:val="BYSubsubpara"/>
      </w:pPr>
      <w:r w:rsidRPr="00E00E6E">
        <w:t xml:space="preserve">(2) The congregation or </w:t>
      </w:r>
      <w:r w:rsidRPr="00E00E6E">
        <w:fldChar w:fldCharType="begin"/>
      </w:r>
      <w:r w:rsidRPr="00E00E6E">
        <w:instrText xml:space="preserve"> XE "Parish, multi-congregation:representation" </w:instrText>
      </w:r>
      <w:r w:rsidRPr="00E00E6E">
        <w:fldChar w:fldCharType="end"/>
      </w:r>
      <w:r w:rsidRPr="00E00E6E">
        <w:t xml:space="preserve">multi-congregation parish from which the lay delegate has been elected shall then be removed from consideration for supplying candidates for the other </w:t>
      </w:r>
      <w:r w:rsidRPr="005C0B78">
        <w:t>delegate</w:t>
      </w:r>
      <w:r w:rsidR="00892A61">
        <w:t xml:space="preserve"> and alternate</w:t>
      </w:r>
      <w:r w:rsidRPr="00E00E6E">
        <w:t xml:space="preserve"> elections for that particular convention.</w:t>
      </w:r>
    </w:p>
    <w:p w14:paraId="0BB4CEB5" w14:textId="59B485A4" w:rsidR="00B82880" w:rsidRPr="00E00E6E" w:rsidRDefault="00B82880" w:rsidP="00B82880">
      <w:pPr>
        <w:pStyle w:val="BYSubpara"/>
      </w:pPr>
      <w:r w:rsidRPr="00E00E6E">
        <w:t>(</w:t>
      </w:r>
      <w:r w:rsidR="00515EF4">
        <w:t>h</w:t>
      </w:r>
      <w:r w:rsidRPr="00E00E6E">
        <w:t>)</w:t>
      </w:r>
      <w:r w:rsidRPr="00E00E6E">
        <w:t> </w:t>
      </w:r>
      <w:r w:rsidR="002E5142" w:rsidRPr="003A4215">
        <w:fldChar w:fldCharType="begin"/>
      </w:r>
      <w:r w:rsidR="002E5142" w:rsidRPr="003A4215">
        <w:instrText xml:space="preserve"> XE "Ministers of religion—ordained:specific ministry pastors" </w:instrText>
      </w:r>
      <w:r w:rsidR="002E5142" w:rsidRPr="003A4215">
        <w:fldChar w:fldCharType="end"/>
      </w:r>
      <w:r w:rsidR="002E5142" w:rsidRPr="003A4215">
        <w:fldChar w:fldCharType="begin"/>
      </w:r>
      <w:r w:rsidR="002E5142" w:rsidRPr="003A4215">
        <w:instrText xml:space="preserve"> XE "Membership in the Synod:specific ministry pastor status and limitations" </w:instrText>
      </w:r>
      <w:r w:rsidR="002E5142" w:rsidRPr="003A4215">
        <w:fldChar w:fldCharType="end"/>
      </w:r>
      <w:r w:rsidR="002E5142" w:rsidRPr="003A4215">
        <w:fldChar w:fldCharType="begin"/>
      </w:r>
      <w:r w:rsidR="002E5142" w:rsidRPr="003A4215">
        <w:instrText xml:space="preserve"> XE "</w:instrText>
      </w:r>
      <w:r w:rsidR="002E5142">
        <w:instrText>Ministers of religion—ordained:assisting capacity call:pastoral delegate restriction</w:instrText>
      </w:r>
      <w:r w:rsidR="002E5142" w:rsidRPr="003A4215">
        <w:instrText xml:space="preserve">" </w:instrText>
      </w:r>
      <w:r w:rsidR="002E5142" w:rsidRPr="003A4215">
        <w:fldChar w:fldCharType="end"/>
      </w:r>
      <w:r w:rsidRPr="00E00E6E">
        <w:t xml:space="preserve">For the election of the pastoral voting delegate: Except those who have been disqualified by other delegate elections, each pastor who is called and installed to a congregation of the circuit in </w:t>
      </w:r>
      <w:r w:rsidR="00EA57B8">
        <w:t xml:space="preserve">a </w:t>
      </w:r>
      <w:r w:rsidRPr="00E00E6E">
        <w:t>non-assisting capacity and not a specific ministry pastor shall be eligible for election and their names shall constitute the ballot.</w:t>
      </w:r>
    </w:p>
    <w:p w14:paraId="326A9D3E" w14:textId="77777777" w:rsidR="00B82880" w:rsidRPr="00E00E6E" w:rsidRDefault="00B82880" w:rsidP="00B82880">
      <w:pPr>
        <w:pStyle w:val="BYSubsubpara"/>
      </w:pPr>
      <w:r w:rsidRPr="00E00E6E">
        <w:t>(1)</w:t>
      </w:r>
      <w:r w:rsidRPr="00E00E6E">
        <w:t> </w:t>
      </w:r>
      <w:r w:rsidRPr="00E00E6E">
        <w:t>Each voter shall vote for only one candidate. Candidates receiving zero votes and the candidate receiving the least number of votes shall be removed from each succeeding ballot until one pastor shall have received a simple majority of all votes cast, whereupon he shall be declared the pastoral delegate.</w:t>
      </w:r>
    </w:p>
    <w:p w14:paraId="3F1F22CC" w14:textId="79FE6462" w:rsidR="00B82880" w:rsidRPr="00E00E6E" w:rsidRDefault="00B82880" w:rsidP="00B82880">
      <w:pPr>
        <w:pStyle w:val="BYSubsubpara"/>
      </w:pPr>
      <w:r w:rsidRPr="00E00E6E">
        <w:t>(2)</w:t>
      </w:r>
      <w:r w:rsidRPr="00E00E6E">
        <w:t> </w:t>
      </w:r>
      <w:r w:rsidRPr="00E00E6E">
        <w:t xml:space="preserve">The congregation or congregations served (in other than an assisting capacity) by the elected pastoral delegate shall be removed from consideration for supplying candidates for the other </w:t>
      </w:r>
      <w:r w:rsidRPr="005C0B78">
        <w:t>delegate</w:t>
      </w:r>
      <w:r w:rsidRPr="00E00E6E">
        <w:t xml:space="preserve"> </w:t>
      </w:r>
      <w:r w:rsidR="00892A61">
        <w:t xml:space="preserve">and alternate </w:t>
      </w:r>
      <w:r w:rsidRPr="00E00E6E">
        <w:t>elections for that particular convention.</w:t>
      </w:r>
    </w:p>
    <w:p w14:paraId="2886CCB2" w14:textId="52B3BEAD" w:rsidR="00B82880" w:rsidRPr="00E00E6E" w:rsidRDefault="00B82880" w:rsidP="00B82880">
      <w:pPr>
        <w:pStyle w:val="BYSubpara"/>
      </w:pPr>
      <w:r w:rsidRPr="00E00E6E">
        <w:t>(</w:t>
      </w:r>
      <w:r w:rsidR="00515EF4">
        <w:t>i</w:t>
      </w:r>
      <w:r w:rsidRPr="00E00E6E">
        <w:t>)</w:t>
      </w:r>
      <w:r w:rsidRPr="00E00E6E">
        <w:t> </w:t>
      </w:r>
      <w:r w:rsidRPr="00E00E6E">
        <w:t xml:space="preserve">For the election of the alternate lay delegate: All lay nominees except those who have been disqualified by other </w:t>
      </w:r>
      <w:r w:rsidRPr="005C0B78">
        <w:t>delegate</w:t>
      </w:r>
      <w:r w:rsidR="00892A61">
        <w:t xml:space="preserve"> and alternate</w:t>
      </w:r>
      <w:r w:rsidRPr="005C0B78">
        <w:t xml:space="preserve"> elections</w:t>
      </w:r>
      <w:r w:rsidRPr="00E00E6E">
        <w:t xml:space="preserve"> shall be eligible for election as the alternate lay delegate.</w:t>
      </w:r>
    </w:p>
    <w:p w14:paraId="5667814F" w14:textId="77777777" w:rsidR="00B82880" w:rsidRPr="00E00E6E" w:rsidRDefault="00B82880" w:rsidP="00B82880">
      <w:pPr>
        <w:pStyle w:val="BYSubsubpara"/>
      </w:pPr>
      <w:r w:rsidRPr="00E00E6E">
        <w:t>(1)</w:t>
      </w:r>
      <w:r w:rsidRPr="00E00E6E">
        <w:t> </w:t>
      </w:r>
      <w:r w:rsidRPr="00E00E6E">
        <w:t>Each voter shall vote for only one candidate. Candidates receiving zero votes and the candidate receiving the least number of votes shall be removed from each succeeding ballot until one candidate shall have received a simple majority of all votes cast, whereupon he/she shall be declared the alternate lay delegate.</w:t>
      </w:r>
    </w:p>
    <w:p w14:paraId="5BD899D3" w14:textId="662F839E" w:rsidR="00B82880" w:rsidRPr="00E00E6E" w:rsidRDefault="00B82880" w:rsidP="00B82880">
      <w:pPr>
        <w:pStyle w:val="BYSubsubpara"/>
      </w:pPr>
      <w:r w:rsidRPr="00E00E6E">
        <w:t xml:space="preserve">(2) The congregation or </w:t>
      </w:r>
      <w:r w:rsidRPr="00E00E6E">
        <w:fldChar w:fldCharType="begin"/>
      </w:r>
      <w:r w:rsidRPr="00E00E6E">
        <w:instrText xml:space="preserve"> XE "Parish, multi-congregation:representation" </w:instrText>
      </w:r>
      <w:r w:rsidRPr="00E00E6E">
        <w:fldChar w:fldCharType="end"/>
      </w:r>
      <w:r w:rsidRPr="00E00E6E">
        <w:t xml:space="preserve">multi-congregation parish from which the alternate lay delegate has been elected shall then be removed from consideration for supplying candidates for the </w:t>
      </w:r>
      <w:r w:rsidRPr="005C0B78">
        <w:t xml:space="preserve">other </w:t>
      </w:r>
      <w:r w:rsidR="00892A61">
        <w:t>alternate election</w:t>
      </w:r>
      <w:r w:rsidRPr="00E00E6E">
        <w:t xml:space="preserve"> for that particular convention.</w:t>
      </w:r>
    </w:p>
    <w:p w14:paraId="1F922399" w14:textId="2DF74F09" w:rsidR="00B82880" w:rsidRPr="00E00E6E" w:rsidRDefault="00B82880" w:rsidP="00B82880">
      <w:pPr>
        <w:pStyle w:val="BYSubpara"/>
      </w:pPr>
      <w:r w:rsidRPr="00E00E6E">
        <w:t>(</w:t>
      </w:r>
      <w:r w:rsidR="00515EF4">
        <w:t>j</w:t>
      </w:r>
      <w:r w:rsidRPr="00E00E6E">
        <w:t>)</w:t>
      </w:r>
      <w:r w:rsidRPr="00E00E6E">
        <w:t> </w:t>
      </w:r>
      <w:r w:rsidRPr="00E00E6E">
        <w:t xml:space="preserve">For the election of the alternate pastoral delegate: All other eligible pastors, except those who </w:t>
      </w:r>
      <w:r w:rsidR="00AC7DEA">
        <w:t>have been</w:t>
      </w:r>
      <w:r w:rsidRPr="00E00E6E">
        <w:t xml:space="preserve"> disqualified </w:t>
      </w:r>
      <w:r w:rsidR="000017B3">
        <w:t>by</w:t>
      </w:r>
      <w:r w:rsidRPr="00E00E6E">
        <w:t xml:space="preserve"> other </w:t>
      </w:r>
      <w:r w:rsidRPr="005C0B78">
        <w:t xml:space="preserve">delegate </w:t>
      </w:r>
      <w:r w:rsidR="00892A61">
        <w:t xml:space="preserve">and alternate </w:t>
      </w:r>
      <w:r w:rsidRPr="005C0B78">
        <w:t>elections</w:t>
      </w:r>
      <w:r w:rsidRPr="00E00E6E">
        <w:t>, shall be eligible for election as the alternate.</w:t>
      </w:r>
    </w:p>
    <w:p w14:paraId="446C664B" w14:textId="77777777" w:rsidR="00B82880" w:rsidRPr="00E00E6E" w:rsidRDefault="00B82880" w:rsidP="00B82880">
      <w:pPr>
        <w:pStyle w:val="BYSubsubpara"/>
      </w:pPr>
      <w:r w:rsidRPr="00E00E6E">
        <w:t>(1)</w:t>
      </w:r>
      <w:r w:rsidRPr="00E00E6E">
        <w:t> </w:t>
      </w:r>
      <w:r w:rsidRPr="00E00E6E">
        <w:t>Each voter shall vote for only one candidate. Candidates receiving zero votes and the candidate receiving the least number of votes shall be removed from each succeeding ballot until one pastor shall have received a simple majority of all votes cast whereupon he shall be declared the alternate pastoral delegate.</w:t>
      </w:r>
    </w:p>
    <w:p w14:paraId="3895101D" w14:textId="76F221DE" w:rsidR="00B82880" w:rsidRPr="005B3AE5" w:rsidRDefault="00B82880" w:rsidP="00E00E6E">
      <w:pPr>
        <w:pStyle w:val="BYSubsubpara"/>
      </w:pPr>
      <w:r w:rsidRPr="00E00E6E">
        <w:t xml:space="preserve">(2) The congregation or </w:t>
      </w:r>
      <w:r w:rsidRPr="00E00E6E">
        <w:fldChar w:fldCharType="begin"/>
      </w:r>
      <w:r w:rsidRPr="00E00E6E">
        <w:instrText xml:space="preserve"> XE </w:instrText>
      </w:r>
      <w:r w:rsidR="00892A61">
        <w:instrText>“</w:instrText>
      </w:r>
      <w:r w:rsidRPr="00E00E6E">
        <w:instrText>Parish, multi-congregation:representation</w:instrText>
      </w:r>
      <w:r w:rsidR="00892A61">
        <w:instrText>”</w:instrText>
      </w:r>
      <w:r w:rsidRPr="00E00E6E">
        <w:instrText xml:space="preserve"> </w:instrText>
      </w:r>
      <w:r w:rsidRPr="00E00E6E">
        <w:fldChar w:fldCharType="end"/>
      </w:r>
      <w:r w:rsidRPr="00E00E6E">
        <w:t xml:space="preserve">multi-congregation parish from which the alternate pastoral delegate has been elected shall then be removed from consideration for supplying candidates for the </w:t>
      </w:r>
      <w:r w:rsidRPr="005C0B78">
        <w:t xml:space="preserve">other </w:t>
      </w:r>
      <w:r w:rsidR="00892A61">
        <w:t>alternate election</w:t>
      </w:r>
      <w:r w:rsidRPr="00E00E6E">
        <w:t xml:space="preserve"> for that particular convention.</w:t>
      </w:r>
    </w:p>
    <w:p w14:paraId="474A34C4" w14:textId="75F10518" w:rsidR="0089766D" w:rsidRDefault="0089766D" w:rsidP="0076357D">
      <w:pPr>
        <w:pStyle w:val="BYSubpara"/>
      </w:pPr>
      <w:r w:rsidRPr="005B3AE5">
        <w:t>(</w:t>
      </w:r>
      <w:r w:rsidR="00515EF4">
        <w:t>k</w:t>
      </w:r>
      <w:r w:rsidR="00B3088E" w:rsidRPr="005B3AE5">
        <w:t>) </w:t>
      </w:r>
      <w:r w:rsidR="002F2DF9" w:rsidRPr="003A4215">
        <w:fldChar w:fldCharType="begin"/>
      </w:r>
      <w:r w:rsidR="002F2DF9" w:rsidRPr="003A4215">
        <w:instrText xml:space="preserve"> XE "</w:instrText>
      </w:r>
      <w:r w:rsidR="002F2DF9">
        <w:instrText xml:space="preserve">District secretaries:Synod delegate </w:instrText>
      </w:r>
      <w:r w:rsidR="00D665EA">
        <w:instrText>certification</w:instrText>
      </w:r>
      <w:r w:rsidR="002F2DF9">
        <w:instrText xml:space="preserve"> by</w:instrText>
      </w:r>
      <w:r w:rsidR="002F2DF9" w:rsidRPr="003A4215">
        <w:instrText xml:space="preserve">" </w:instrText>
      </w:r>
      <w:r w:rsidR="002F2DF9" w:rsidRPr="003A4215">
        <w:fldChar w:fldCharType="end"/>
      </w:r>
      <w:r w:rsidRPr="005B3AE5">
        <w:t>The visitor(s) shall report the results of the election to the secretary of the district in writing immediately after said election.</w:t>
      </w:r>
    </w:p>
    <w:p w14:paraId="6A88138F" w14:textId="3544374F" w:rsidR="00E90A17" w:rsidRPr="00C67419" w:rsidRDefault="00E90A17" w:rsidP="00E90A17">
      <w:pPr>
        <w:pStyle w:val="BYSubpara"/>
      </w:pPr>
      <w:r w:rsidRPr="00C67419">
        <w:t>(</w:t>
      </w:r>
      <w:r w:rsidR="00515EF4" w:rsidRPr="00C67419">
        <w:t>l</w:t>
      </w:r>
      <w:r w:rsidRPr="00C67419">
        <w:t>)</w:t>
      </w:r>
      <w:r w:rsidRPr="00C67419">
        <w:t> </w:t>
      </w:r>
      <w:r w:rsidRPr="00C67419">
        <w:t>If the circuit fails to elect a delegate or alternate, the circuit is permitted to meet again prior to the deadline (Bylaw 3.1.2.1 [a]) to elect the delegate or alternate in accordance with this election procedure.</w:t>
      </w:r>
    </w:p>
    <w:p w14:paraId="4ABBA997" w14:textId="2DA109E1" w:rsidR="0089766D" w:rsidRPr="003A4215" w:rsidRDefault="0089766D" w:rsidP="0076357D">
      <w:pPr>
        <w:pStyle w:val="BYSubpara"/>
      </w:pPr>
      <w:r w:rsidRPr="005B3AE5">
        <w:t>(</w:t>
      </w:r>
      <w:r w:rsidR="00515EF4">
        <w:t>m</w:t>
      </w:r>
      <w:r w:rsidR="00B3088E" w:rsidRPr="005B3AE5">
        <w:t>)</w:t>
      </w:r>
      <w:r w:rsidR="0066049B" w:rsidRPr="003A4215">
        <w:t> </w:t>
      </w:r>
      <w:r w:rsidR="00922AF7" w:rsidRPr="003A4215">
        <w:fldChar w:fldCharType="begin"/>
      </w:r>
      <w:r w:rsidR="00922AF7" w:rsidRPr="003A4215">
        <w:instrText xml:space="preserve"> XE “Vacancies</w:instrText>
      </w:r>
      <w:r w:rsidR="00796D98" w:rsidRPr="003A4215">
        <w:instrText>:convention delegate / alternate</w:instrText>
      </w:r>
      <w:r w:rsidR="00922AF7" w:rsidRPr="003A4215">
        <w:instrText xml:space="preserve">” </w:instrText>
      </w:r>
      <w:r w:rsidR="00922AF7" w:rsidRPr="003A4215">
        <w:fldChar w:fldCharType="end"/>
      </w:r>
      <w:r w:rsidRPr="003A4215">
        <w:t>If</w:t>
      </w:r>
      <w:r w:rsidR="00E90A17">
        <w:t xml:space="preserve"> after the election deadline</w:t>
      </w:r>
      <w:r w:rsidRPr="003A4215">
        <w:t xml:space="preserve"> neither the delegate nor the alternate (pastoral or lay) can serve,</w:t>
      </w:r>
      <w:r w:rsidR="00E90A17">
        <w:t xml:space="preserve"> the district president, in consultation with the respective circuit visitor(s), shall appoint a delegate to fill</w:t>
      </w:r>
      <w:r w:rsidRPr="003A4215">
        <w:t xml:space="preserve"> the vacancy.</w:t>
      </w:r>
    </w:p>
    <w:p w14:paraId="0D90C6D4" w14:textId="42F7DEA5" w:rsidR="0089766D" w:rsidRPr="003A4215" w:rsidRDefault="0089766D" w:rsidP="0076357D">
      <w:pPr>
        <w:pStyle w:val="BYPara"/>
      </w:pPr>
      <w:r w:rsidRPr="003A4215">
        <w:t>3.1.2.2</w:t>
      </w:r>
      <w:r w:rsidRPr="003A4215">
        <w:tab/>
      </w:r>
      <w:r w:rsidR="008411C1" w:rsidRPr="003A4215">
        <w:fldChar w:fldCharType="begin"/>
      </w:r>
      <w:r w:rsidR="008411C1" w:rsidRPr="003A4215">
        <w:instrText xml:space="preserve"> XE "Conventions of the Synod:delegate responsibilities" </w:instrText>
      </w:r>
      <w:r w:rsidR="008411C1" w:rsidRPr="003A4215">
        <w:fldChar w:fldCharType="end"/>
      </w:r>
      <w:r w:rsidRPr="003A4215">
        <w:t>Voting delegates shall serve a three-year term beginning with the convention, shall function as advisory members of the circuit forum, shall serve as resource persons in the circuit, and shall assist in the dissemination and implementation of resolutions of the Synod in the circuit.</w:t>
      </w:r>
    </w:p>
    <w:p w14:paraId="06286539" w14:textId="2FCC710A" w:rsidR="0089766D" w:rsidRPr="005B3AE5" w:rsidRDefault="0089766D" w:rsidP="0076357D">
      <w:pPr>
        <w:pStyle w:val="BYSubpara"/>
      </w:pPr>
      <w:r w:rsidRPr="003A4215">
        <w:t>(a</w:t>
      </w:r>
      <w:r w:rsidR="00B3088E" w:rsidRPr="003A4215">
        <w:t>) </w:t>
      </w:r>
      <w:r w:rsidRPr="003A4215">
        <w:t>Delegates are responsible to the circuits they represent and shall attempt to discover the se</w:t>
      </w:r>
      <w:r w:rsidR="00156AC0">
        <w:t>ntiment of the members thereof.</w:t>
      </w:r>
    </w:p>
    <w:p w14:paraId="56BFE3A5" w14:textId="6FAE4EF8" w:rsidR="0089766D" w:rsidRPr="005B3AE5" w:rsidRDefault="0089766D" w:rsidP="0076357D">
      <w:pPr>
        <w:pStyle w:val="BYSubpara"/>
      </w:pPr>
      <w:r w:rsidRPr="005B3AE5">
        <w:t>(b</w:t>
      </w:r>
      <w:r w:rsidR="00B3088E" w:rsidRPr="005B3AE5">
        <w:t>) </w:t>
      </w:r>
      <w:r w:rsidRPr="005B3AE5">
        <w:t>Congregations shall not require their delegates to vote in accordance with specific instructions, but every delegate shall be permitted to vote according to his or her own conviction.</w:t>
      </w:r>
    </w:p>
    <w:p w14:paraId="1A8D03AA" w14:textId="3F1CE72B" w:rsidR="0089766D" w:rsidRPr="003A4215" w:rsidRDefault="0089766D" w:rsidP="0076357D">
      <w:pPr>
        <w:pStyle w:val="BYSubpara"/>
      </w:pPr>
      <w:r w:rsidRPr="005B3AE5">
        <w:t>(c</w:t>
      </w:r>
      <w:r w:rsidR="00B3088E" w:rsidRPr="005B3AE5">
        <w:t>) </w:t>
      </w:r>
      <w:r w:rsidR="00AC439A" w:rsidRPr="003A4215">
        <w:fldChar w:fldCharType="begin"/>
      </w:r>
      <w:r w:rsidR="00AC439A" w:rsidRPr="003A4215">
        <w:instrText xml:space="preserve"> XE "Conventions of the Synod:</w:instrText>
      </w:r>
      <w:r w:rsidR="0067452A" w:rsidRPr="003A4215">
        <w:instrText xml:space="preserve">attendance and </w:instrText>
      </w:r>
      <w:r w:rsidR="00AC439A" w:rsidRPr="003A4215">
        <w:instrText xml:space="preserve">absences" </w:instrText>
      </w:r>
      <w:r w:rsidR="00AC439A" w:rsidRPr="003A4215">
        <w:fldChar w:fldCharType="end"/>
      </w:r>
      <w:r w:rsidRPr="003A4215">
        <w:t>Delegates are expected to be faithful in attendance at all sessions of the convention. All duly elected voting delegates shall attend all sessions regularly until the close of the convention. Delegates who arrive late or leave early or who do not attend at all shall present a written excuse.</w:t>
      </w:r>
    </w:p>
    <w:p w14:paraId="569E604B" w14:textId="7233435C" w:rsidR="0089766D" w:rsidRPr="003A4215" w:rsidRDefault="0089766D" w:rsidP="0006299B">
      <w:pPr>
        <w:pStyle w:val="BYSubpara"/>
      </w:pPr>
      <w:r w:rsidRPr="003A4215">
        <w:t>(d</w:t>
      </w:r>
      <w:r w:rsidR="00B3088E" w:rsidRPr="003A4215">
        <w:t>) </w:t>
      </w:r>
      <w:r w:rsidRPr="003A4215">
        <w:t>Delegates shall report the actions of the Synod to their circuits after each convention, preferably appearing before each of the congregations they represent.</w:t>
      </w:r>
      <w:r w:rsidR="00553E3C" w:rsidRPr="003A4215">
        <w:fldChar w:fldCharType="begin"/>
      </w:r>
      <w:r w:rsidR="00553E3C" w:rsidRPr="003A4215">
        <w:instrText xml:space="preserve"> XE "Circuits of the Synod:electoral" \r "BYSS3o1o</w:instrText>
      </w:r>
      <w:r w:rsidR="00826964" w:rsidRPr="003A4215">
        <w:instrText>2a3</w:instrText>
      </w:r>
      <w:r w:rsidR="00553E3C" w:rsidRPr="003A4215">
        <w:instrText xml:space="preserve">" </w:instrText>
      </w:r>
      <w:r w:rsidR="00553E3C" w:rsidRPr="003A4215">
        <w:fldChar w:fldCharType="end"/>
      </w:r>
      <w:r w:rsidR="00327C57" w:rsidRPr="003A4215">
        <w:fldChar w:fldCharType="begin"/>
      </w:r>
      <w:r w:rsidR="00327C57" w:rsidRPr="003A4215">
        <w:instrText xml:space="preserve"> XE "Circuit visitor:administration of delegate election by" \r "BYSS3o1o</w:instrText>
      </w:r>
      <w:r w:rsidR="00826964" w:rsidRPr="003A4215">
        <w:instrText>2a3</w:instrText>
      </w:r>
      <w:r w:rsidR="00327C57" w:rsidRPr="003A4215">
        <w:instrText xml:space="preserve">" </w:instrText>
      </w:r>
      <w:r w:rsidR="00327C57" w:rsidRPr="003A4215">
        <w:fldChar w:fldCharType="end"/>
      </w:r>
      <w:r w:rsidR="008411C1" w:rsidRPr="003A4215">
        <w:fldChar w:fldCharType="begin"/>
      </w:r>
      <w:r w:rsidR="008411C1" w:rsidRPr="003A4215">
        <w:instrText xml:space="preserve"> XE "Conventions of the Synod:delegate representation" \r "BYT_CON_Voting_Delegates" </w:instrText>
      </w:r>
      <w:r w:rsidR="008411C1" w:rsidRPr="003A4215">
        <w:fldChar w:fldCharType="end"/>
      </w:r>
      <w:r w:rsidR="00A460F6" w:rsidRPr="003A4215">
        <w:fldChar w:fldCharType="begin"/>
      </w:r>
      <w:r w:rsidR="00A460F6" w:rsidRPr="003A4215">
        <w:instrText xml:space="preserve"> XE "Conventions of the Synod:voting delegates" \r "BYT_CON_Voting_Delegates" </w:instrText>
      </w:r>
      <w:r w:rsidR="00A460F6" w:rsidRPr="003A4215">
        <w:fldChar w:fldCharType="end"/>
      </w:r>
      <w:r w:rsidR="0006299B" w:rsidRPr="003A4215">
        <w:fldChar w:fldCharType="begin"/>
      </w:r>
      <w:r w:rsidR="0006299B" w:rsidRPr="003A4215">
        <w:instrText xml:space="preserve"> XE "Delegates:to Synod convention" \t "</w:instrText>
      </w:r>
      <w:r w:rsidR="0006299B" w:rsidRPr="003A4215">
        <w:rPr>
          <w:i/>
        </w:rPr>
        <w:instrText>See under</w:instrText>
      </w:r>
      <w:r w:rsidR="0006299B" w:rsidRPr="003A4215">
        <w:instrText xml:space="preserve"> Conventions of the Synod" </w:instrText>
      </w:r>
      <w:r w:rsidR="0006299B" w:rsidRPr="003A4215">
        <w:fldChar w:fldCharType="end"/>
      </w:r>
      <w:r w:rsidR="00E7010E" w:rsidRPr="003A4215">
        <w:fldChar w:fldCharType="begin"/>
      </w:r>
      <w:r w:rsidR="00E7010E" w:rsidRPr="003A4215">
        <w:instrText xml:space="preserve"> XE "</w:instrText>
      </w:r>
      <w:r w:rsidR="00E7010E">
        <w:instrText>Voting delegates</w:instrText>
      </w:r>
      <w:r w:rsidR="00E7010E" w:rsidRPr="003A4215">
        <w:instrText>" \t "</w:instrText>
      </w:r>
      <w:r w:rsidR="00E7010E" w:rsidRPr="003A4215">
        <w:rPr>
          <w:i/>
        </w:rPr>
        <w:instrText>See under</w:instrText>
      </w:r>
      <w:r w:rsidR="00E7010E" w:rsidRPr="003A4215">
        <w:instrText xml:space="preserve"> Conventions of the Synod</w:instrText>
      </w:r>
      <w:r w:rsidR="00660712">
        <w:instrText xml:space="preserve"> </w:instrText>
      </w:r>
      <w:r w:rsidR="00660712">
        <w:rPr>
          <w:i/>
          <w:iCs/>
        </w:rPr>
        <w:instrText xml:space="preserve">or </w:instrText>
      </w:r>
      <w:r w:rsidR="00660712">
        <w:instrText>Conventions of districts</w:instrText>
      </w:r>
      <w:r w:rsidR="00E7010E" w:rsidRPr="003A4215">
        <w:instrText xml:space="preserve">" </w:instrText>
      </w:r>
      <w:r w:rsidR="00E7010E" w:rsidRPr="003A4215">
        <w:fldChar w:fldCharType="end"/>
      </w:r>
    </w:p>
    <w:p w14:paraId="1420A7ED" w14:textId="7FFA0AD4" w:rsidR="0089766D" w:rsidRPr="003A4215" w:rsidRDefault="0089766D" w:rsidP="0076357D">
      <w:pPr>
        <w:pStyle w:val="BYSSubsection"/>
      </w:pPr>
      <w:bookmarkStart w:id="567" w:name="_Toc462912223"/>
      <w:bookmarkStart w:id="568" w:name="_Toc463339986"/>
      <w:bookmarkStart w:id="569" w:name="_Toc154035520"/>
      <w:bookmarkStart w:id="570" w:name="BYT_CON_Advisory_Delegates"/>
      <w:bookmarkStart w:id="571" w:name="BYS3o1o3"/>
      <w:bookmarkEnd w:id="565"/>
      <w:bookmarkEnd w:id="566"/>
      <w:r w:rsidRPr="003A4215">
        <w:t>Nonvoting Advisory Delegates</w:t>
      </w:r>
      <w:bookmarkEnd w:id="567"/>
      <w:bookmarkEnd w:id="568"/>
      <w:bookmarkEnd w:id="569"/>
    </w:p>
    <w:p w14:paraId="2990471B" w14:textId="528708D4" w:rsidR="0089766D" w:rsidRPr="003A4215" w:rsidRDefault="0089766D" w:rsidP="0076357D">
      <w:pPr>
        <w:pStyle w:val="BYPara"/>
      </w:pPr>
      <w:r w:rsidRPr="003A4215">
        <w:t>3.1.3</w:t>
      </w:r>
      <w:r w:rsidRPr="003A4215">
        <w:tab/>
      </w:r>
      <w:r w:rsidR="004957AB" w:rsidRPr="004957AB">
        <w:t xml:space="preserve">In a convention of the Synod, all commissioned ministers and those ordained ministers not eligible for election as a voting delegate under Bylaw 3.1.2.1 </w:t>
      </w:r>
      <w:r w:rsidR="00582C6C">
        <w:t>(</w:t>
      </w:r>
      <w:r w:rsidR="004957AB" w:rsidRPr="004957AB">
        <w:t>d</w:t>
      </w:r>
      <w:r w:rsidR="00582C6C">
        <w:t>)</w:t>
      </w:r>
      <w:r w:rsidR="00560026" w:rsidRPr="00560026">
        <w:t xml:space="preserve"> and who are not eligible to represent other entities or offices in the Synod as advisory representatives in any category under Bylaw 3.1.4</w:t>
      </w:r>
      <w:r w:rsidR="004957AB" w:rsidRPr="004957AB">
        <w:t xml:space="preserve"> shall be represented as follows:</w:t>
      </w:r>
    </w:p>
    <w:p w14:paraId="0EE6056A" w14:textId="438791B1" w:rsidR="0089766D" w:rsidRPr="003A4215" w:rsidRDefault="0089766D" w:rsidP="00DB6B33">
      <w:pPr>
        <w:pStyle w:val="BYPara"/>
      </w:pPr>
      <w:r w:rsidRPr="003A4215">
        <w:t>3.1.3.1</w:t>
      </w:r>
      <w:r w:rsidRPr="003A4215">
        <w:tab/>
      </w:r>
      <w:r w:rsidR="00F90BAC" w:rsidRPr="003A4215">
        <w:fldChar w:fldCharType="begin"/>
      </w:r>
      <w:r w:rsidR="00F90BAC" w:rsidRPr="003A4215">
        <w:instrText xml:space="preserve"> XE "Ministers of religion—ordained:specific ministry pastors" </w:instrText>
      </w:r>
      <w:r w:rsidR="00F90BAC" w:rsidRPr="003A4215">
        <w:fldChar w:fldCharType="end"/>
      </w:r>
      <w:r w:rsidR="00DB6B33" w:rsidRPr="003A4215">
        <w:fldChar w:fldCharType="begin"/>
      </w:r>
      <w:r w:rsidR="00DB6B33" w:rsidRPr="003A4215">
        <w:instrText xml:space="preserve"> XE "Membership in the Synod:specific ministry pastor status and limitations" </w:instrText>
      </w:r>
      <w:r w:rsidR="00DB6B33" w:rsidRPr="003A4215">
        <w:fldChar w:fldCharType="end"/>
      </w:r>
      <w:r w:rsidR="00F90BAC" w:rsidRPr="003A4215">
        <w:fldChar w:fldCharType="begin"/>
      </w:r>
      <w:r w:rsidR="00F90BAC" w:rsidRPr="003A4215">
        <w:instrText xml:space="preserve"> XE "Membership in the Synod:roster" </w:instrText>
      </w:r>
      <w:r w:rsidR="00F90BAC" w:rsidRPr="003A4215">
        <w:fldChar w:fldCharType="end"/>
      </w:r>
      <w:r w:rsidR="00036498">
        <w:t xml:space="preserve">Within each </w:t>
      </w:r>
      <w:r w:rsidRPr="003A4215">
        <w:t>district one advisory delegate</w:t>
      </w:r>
      <w:r w:rsidR="00036498">
        <w:t xml:space="preserve"> shall be selected</w:t>
      </w:r>
      <w:r w:rsidRPr="003A4215">
        <w:t xml:space="preserve"> for every 60 </w:t>
      </w:r>
      <w:r w:rsidR="00036498">
        <w:t>such</w:t>
      </w:r>
      <w:r w:rsidRPr="003A4215">
        <w:t xml:space="preserve"> ordained ministers, and one advisory delegate</w:t>
      </w:r>
      <w:r w:rsidR="004B3B07">
        <w:t xml:space="preserve"> shall be selected</w:t>
      </w:r>
      <w:r w:rsidRPr="003A4215">
        <w:t xml:space="preserve"> for every 60</w:t>
      </w:r>
      <w:r w:rsidR="004B3B07">
        <w:t xml:space="preserve"> such</w:t>
      </w:r>
      <w:r w:rsidRPr="003A4215">
        <w:t xml:space="preserve"> commissioned ministers. Fractional groupings shall be disregarded except that each district shall be entitled to at least one advisory delegate in each category.</w:t>
      </w:r>
    </w:p>
    <w:p w14:paraId="746A8748" w14:textId="1C021FA3" w:rsidR="0089766D" w:rsidRPr="005B3AE5" w:rsidRDefault="0089766D" w:rsidP="00BB0229">
      <w:pPr>
        <w:pStyle w:val="BYSubpara"/>
      </w:pPr>
      <w:r w:rsidRPr="003A4215">
        <w:t>(a</w:t>
      </w:r>
      <w:r w:rsidR="00B3088E" w:rsidRPr="003A4215">
        <w:t>) </w:t>
      </w:r>
      <w:r w:rsidR="00066016" w:rsidRPr="003A4215">
        <w:fldChar w:fldCharType="begin"/>
      </w:r>
      <w:r w:rsidR="00066016" w:rsidRPr="003A4215">
        <w:instrText xml:space="preserve"> XE "</w:instrText>
      </w:r>
      <w:r w:rsidR="00066016">
        <w:instrText>District secretar</w:instrText>
      </w:r>
      <w:r w:rsidR="008F6BB0">
        <w:instrText>ies</w:instrText>
      </w:r>
      <w:r w:rsidR="00066016">
        <w:instrText>:call of advisory delegate selection meeting by</w:instrText>
      </w:r>
      <w:r w:rsidR="00066016" w:rsidRPr="003A4215">
        <w:instrText xml:space="preserve">" </w:instrText>
      </w:r>
      <w:r w:rsidR="00066016" w:rsidRPr="003A4215">
        <w:fldChar w:fldCharType="end"/>
      </w:r>
      <w:r w:rsidRPr="003A4215">
        <w:t>Selection of district advisory delegates to conventions of the Synod shall be made by the respective groups meeting at the call of the district secretary</w:t>
      </w:r>
      <w:r w:rsidR="00E57EC6">
        <w:t>,</w:t>
      </w:r>
      <w:r w:rsidRPr="003A4215">
        <w:t xml:space="preserve"> during the district convention</w:t>
      </w:r>
      <w:r w:rsidR="00E57EC6">
        <w:t>,</w:t>
      </w:r>
      <w:r w:rsidRPr="003A4215">
        <w:t xml:space="preserve"> at official district conferences of ordained and/or commissioned ministers</w:t>
      </w:r>
      <w:r w:rsidR="00BB0229">
        <w:t>,</w:t>
      </w:r>
      <w:r w:rsidR="00697BBC">
        <w:t xml:space="preserve"> or via electronic means according to Board of Directors policy (Bylaw 1.5.3)</w:t>
      </w:r>
      <w:r w:rsidRPr="003A4215">
        <w:t>.</w:t>
      </w:r>
      <w:r w:rsidR="00BB0229">
        <w:t xml:space="preserve"> The district secretary may assist the groups by facilitating the elections.</w:t>
      </w:r>
      <w:r w:rsidRPr="005B3AE5">
        <w:t>(b</w:t>
      </w:r>
      <w:r w:rsidR="00B3088E" w:rsidRPr="005B3AE5">
        <w:t>) </w:t>
      </w:r>
      <w:r w:rsidRPr="005B3AE5">
        <w:t>Such selections must be completed at least nine months prior to the opening day of the convention.</w:t>
      </w:r>
    </w:p>
    <w:p w14:paraId="3FCDCA65" w14:textId="18847228" w:rsidR="0089766D" w:rsidRPr="003A4215" w:rsidRDefault="0089766D" w:rsidP="0076357D">
      <w:pPr>
        <w:pStyle w:val="BYSubpara"/>
      </w:pPr>
      <w:r w:rsidRPr="005B3AE5">
        <w:t>(c</w:t>
      </w:r>
      <w:r w:rsidR="00B3088E" w:rsidRPr="005B3AE5">
        <w:t>) </w:t>
      </w:r>
      <w:r w:rsidR="004D14A6" w:rsidRPr="004D14A6">
        <w:t xml:space="preserve">Ordained ministers who are eligible for election as a voting delegate under Bylaw 3.1.2.1 (d) (that is, all parish pastors except specific ministry pastors and those serving only in an assisting capacity) and all individuals </w:t>
      </w:r>
      <w:r w:rsidRPr="005B3AE5">
        <w:t>who are eligible for selection in any category under Bylaw 3.1.4 shall not be counted in determining the number of advisory delegates from each district, shall not be eligible to be selected as delegates from the groups defined in this bylaw, and shall not participate in the election process.</w:t>
      </w:r>
      <w:r w:rsidR="00426746" w:rsidRPr="00426746">
        <w:t xml:space="preserve"> </w:t>
      </w:r>
      <w:r w:rsidR="00426746" w:rsidRPr="008C6B19">
        <w:fldChar w:fldCharType="begin"/>
      </w:r>
      <w:r w:rsidR="00426746" w:rsidRPr="008C6B19">
        <w:instrText xml:space="preserve"> XE "</w:instrText>
      </w:r>
      <w:r w:rsidR="00426746">
        <w:instrText>Advisory delegates (members):of Synod</w:instrText>
      </w:r>
      <w:r w:rsidR="00426746" w:rsidRPr="008C6B19">
        <w:instrText>"</w:instrText>
      </w:r>
      <w:r w:rsidR="00426746" w:rsidRPr="003A4215">
        <w:instrText xml:space="preserve"> \r "BYT_CON_Advisory_Delegates"</w:instrText>
      </w:r>
      <w:r w:rsidR="00426746" w:rsidRPr="008C6B19">
        <w:instrText xml:space="preserve"> </w:instrText>
      </w:r>
      <w:r w:rsidR="00426746" w:rsidRPr="008C6B19">
        <w:fldChar w:fldCharType="end"/>
      </w:r>
      <w:r w:rsidR="00AC5387" w:rsidRPr="003A4215">
        <w:fldChar w:fldCharType="begin"/>
      </w:r>
      <w:r w:rsidR="00AC5387" w:rsidRPr="003A4215">
        <w:instrText xml:space="preserve"> XE "Conventions of the Synod:advisory delegates" \r "BYT_CON_Advisory_Delegates" </w:instrText>
      </w:r>
      <w:r w:rsidR="00AC5387" w:rsidRPr="003A4215">
        <w:fldChar w:fldCharType="end"/>
      </w:r>
    </w:p>
    <w:bookmarkEnd w:id="570"/>
    <w:p w14:paraId="585539FB" w14:textId="20C7FF39" w:rsidR="0089766D" w:rsidRPr="003A4215" w:rsidRDefault="0089766D" w:rsidP="008411C1">
      <w:pPr>
        <w:pStyle w:val="BYPara"/>
      </w:pPr>
      <w:r w:rsidRPr="003A4215">
        <w:t>3.1.3.2</w:t>
      </w:r>
      <w:r w:rsidRPr="003A4215">
        <w:tab/>
      </w:r>
      <w:r w:rsidR="008411C1" w:rsidRPr="003A4215">
        <w:fldChar w:fldCharType="begin"/>
      </w:r>
      <w:r w:rsidR="008411C1" w:rsidRPr="003A4215">
        <w:instrText xml:space="preserve"> XE "Conventions of the Synod:delegate certification" </w:instrText>
      </w:r>
      <w:r w:rsidR="008411C1" w:rsidRPr="003A4215">
        <w:fldChar w:fldCharType="end"/>
      </w:r>
      <w:r w:rsidRPr="003A4215">
        <w:t>All district voting and nonvoting advisory delegates and representatives and their alternates shall be certified before attending a convention of the Synod.</w:t>
      </w:r>
    </w:p>
    <w:p w14:paraId="589E486B" w14:textId="751C84A2" w:rsidR="0089766D" w:rsidRPr="003A4215" w:rsidRDefault="0089766D" w:rsidP="005C1B86">
      <w:pPr>
        <w:pStyle w:val="BYSubpara"/>
      </w:pPr>
      <w:r w:rsidRPr="003A4215">
        <w:t>(a</w:t>
      </w:r>
      <w:r w:rsidR="00B3088E" w:rsidRPr="003A4215">
        <w:t>)</w:t>
      </w:r>
      <w:r w:rsidR="0066049B" w:rsidRPr="003A4215">
        <w:t> </w:t>
      </w:r>
      <w:r w:rsidR="005C1B86" w:rsidRPr="003A4215">
        <w:fldChar w:fldCharType="begin"/>
      </w:r>
      <w:r w:rsidR="005C1B86" w:rsidRPr="003A4215">
        <w:instrText xml:space="preserve"> XE "Secretary of the Synod:convention duties" </w:instrText>
      </w:r>
      <w:r w:rsidR="005C1B86" w:rsidRPr="003A4215">
        <w:fldChar w:fldCharType="end"/>
      </w:r>
      <w:r w:rsidR="003243E9" w:rsidRPr="003A4215">
        <w:fldChar w:fldCharType="begin"/>
      </w:r>
      <w:r w:rsidR="003243E9" w:rsidRPr="003A4215">
        <w:instrText xml:space="preserve"> XE "</w:instrText>
      </w:r>
      <w:r w:rsidR="003243E9">
        <w:instrText>District secretar</w:instrText>
      </w:r>
      <w:r w:rsidR="008F6BB0">
        <w:instrText>ies</w:instrText>
      </w:r>
      <w:r w:rsidR="003243E9">
        <w:instrText>:Synod delegate certification by</w:instrText>
      </w:r>
      <w:r w:rsidR="003243E9" w:rsidRPr="003A4215">
        <w:instrText xml:space="preserve">" </w:instrText>
      </w:r>
      <w:r w:rsidR="003243E9" w:rsidRPr="003A4215">
        <w:fldChar w:fldCharType="end"/>
      </w:r>
      <w:r w:rsidRPr="003A4215">
        <w:t>The names and addresses of all voting and nonvoting advisory delegates and representatives and their alternates shall be forwarded by the district secretary before the announced registration deadline to the Secretary of the Synod on registration forms provided by the latter.</w:t>
      </w:r>
    </w:p>
    <w:p w14:paraId="693E5025" w14:textId="0157A33F" w:rsidR="0089766D" w:rsidRPr="003A4215" w:rsidRDefault="0089766D" w:rsidP="0076357D">
      <w:pPr>
        <w:pStyle w:val="BYSubpara"/>
      </w:pPr>
      <w:r w:rsidRPr="003A4215">
        <w:t>(b</w:t>
      </w:r>
      <w:r w:rsidR="00B3088E" w:rsidRPr="003A4215">
        <w:t>) </w:t>
      </w:r>
      <w:r w:rsidRPr="003A4215">
        <w:t>This procedure shall constitute certification.</w:t>
      </w:r>
    </w:p>
    <w:p w14:paraId="010B8273" w14:textId="4E13FA26" w:rsidR="0089766D" w:rsidRPr="003A4215" w:rsidRDefault="0089766D" w:rsidP="0076357D">
      <w:pPr>
        <w:pStyle w:val="BYSSubsection"/>
      </w:pPr>
      <w:bookmarkStart w:id="572" w:name="_Toc462912224"/>
      <w:bookmarkStart w:id="573" w:name="_Toc463339987"/>
      <w:bookmarkStart w:id="574" w:name="_Toc154035521"/>
      <w:bookmarkStart w:id="575" w:name="BYT_CON_Advisory_Representatives"/>
      <w:bookmarkEnd w:id="571"/>
      <w:r w:rsidRPr="003A4215">
        <w:t>Other Advisory Representatives</w:t>
      </w:r>
      <w:bookmarkEnd w:id="572"/>
      <w:bookmarkEnd w:id="573"/>
      <w:bookmarkEnd w:id="574"/>
    </w:p>
    <w:p w14:paraId="35E0AF5F" w14:textId="10CFDFF3" w:rsidR="0089766D" w:rsidRPr="005B3AE5" w:rsidRDefault="0089766D" w:rsidP="0076357D">
      <w:pPr>
        <w:pStyle w:val="BYPara"/>
        <w:rPr>
          <w:sz w:val="14"/>
          <w:szCs w:val="20"/>
        </w:rPr>
      </w:pPr>
      <w:r w:rsidRPr="003A4215">
        <w:t>3.1.4</w:t>
      </w:r>
      <w:r w:rsidRPr="003A4215">
        <w:tab/>
        <w:t>O</w:t>
      </w:r>
      <w:r w:rsidR="00924819" w:rsidRPr="003A4215">
        <w:t xml:space="preserve">fficers of the Synod, </w:t>
      </w:r>
      <w:r w:rsidRPr="003A4215">
        <w:t>district presidents, and representatives of the Synod’s boards, commissions, educational institutions, mission areas, chaplains and district boards of directors shall also serve as advisory representatives to the convention of the Synod.</w:t>
      </w:r>
    </w:p>
    <w:p w14:paraId="3A00F5C3" w14:textId="78C8057D" w:rsidR="0089766D" w:rsidRPr="003A4215" w:rsidRDefault="0089766D" w:rsidP="0076357D">
      <w:pPr>
        <w:pStyle w:val="BYPara"/>
      </w:pPr>
      <w:r w:rsidRPr="005B3AE5">
        <w:t>3.1.4.1</w:t>
      </w:r>
      <w:r w:rsidRPr="005B3AE5">
        <w:tab/>
      </w:r>
      <w:r w:rsidR="00962075" w:rsidRPr="003A4215">
        <w:fldChar w:fldCharType="begin"/>
      </w:r>
      <w:r w:rsidR="00962075" w:rsidRPr="003A4215">
        <w:instrText xml:space="preserve"> XE "Commissions of the Synod:representation at conventions" </w:instrText>
      </w:r>
      <w:r w:rsidR="00962075" w:rsidRPr="003A4215">
        <w:fldChar w:fldCharType="end"/>
      </w:r>
      <w:r w:rsidRPr="003A4215">
        <w:t>Each board and commission of the Synod shall be represented at conventions of the Synod.</w:t>
      </w:r>
    </w:p>
    <w:p w14:paraId="51E109F0" w14:textId="1493A3BE" w:rsidR="0089766D" w:rsidRPr="005B3AE5" w:rsidRDefault="0089766D" w:rsidP="004C7B66">
      <w:pPr>
        <w:pStyle w:val="BYSubpara"/>
      </w:pPr>
      <w:r w:rsidRPr="003A4215">
        <w:t>(a</w:t>
      </w:r>
      <w:r w:rsidR="00B3088E" w:rsidRPr="003A4215">
        <w:t>)</w:t>
      </w:r>
      <w:r w:rsidR="0066049B" w:rsidRPr="003A4215">
        <w:t> </w:t>
      </w:r>
      <w:r w:rsidR="004C7B66" w:rsidRPr="003A4215">
        <w:fldChar w:fldCharType="begin"/>
      </w:r>
      <w:r w:rsidR="004C7B66" w:rsidRPr="003A4215">
        <w:instrText xml:space="preserve"> XE "Mission Boards of the Synod:for International Mission" </w:instrText>
      </w:r>
      <w:r w:rsidR="004C7B66" w:rsidRPr="003A4215">
        <w:fldChar w:fldCharType="end"/>
      </w:r>
      <w:r w:rsidR="004C7B66" w:rsidRPr="003A4215">
        <w:fldChar w:fldCharType="begin"/>
      </w:r>
      <w:r w:rsidR="004C7B66" w:rsidRPr="003A4215">
        <w:instrText xml:space="preserve"> XE "Mission Boards of the Synod:for National Mission" </w:instrText>
      </w:r>
      <w:r w:rsidR="004C7B66" w:rsidRPr="003A4215">
        <w:fldChar w:fldCharType="end"/>
      </w:r>
      <w:r w:rsidR="004C7B66" w:rsidRPr="003A4215">
        <w:fldChar w:fldCharType="begin"/>
      </w:r>
      <w:r w:rsidR="004C7B66" w:rsidRPr="003A4215">
        <w:instrText xml:space="preserve"> XE "Mission Offices of the Synod:of International Mission" </w:instrText>
      </w:r>
      <w:r w:rsidR="004C7B66" w:rsidRPr="003A4215">
        <w:fldChar w:fldCharType="end"/>
      </w:r>
      <w:r w:rsidR="004C7B66" w:rsidRPr="003A4215">
        <w:fldChar w:fldCharType="begin"/>
      </w:r>
      <w:r w:rsidR="004C7B66" w:rsidRPr="003A4215">
        <w:instrText xml:space="preserve"> XE "Mission Offices of the Synod:of National Mission" </w:instrText>
      </w:r>
      <w:r w:rsidR="004C7B66" w:rsidRPr="003A4215">
        <w:fldChar w:fldCharType="end"/>
      </w:r>
      <w:r w:rsidRPr="003A4215">
        <w:t>Each board or commission shall be represented by its chairman or another board or commission member and by its principal staff person.</w:t>
      </w:r>
      <w:r w:rsidR="00CA4AD8" w:rsidRPr="003A4215">
        <w:t xml:space="preserve"> </w:t>
      </w:r>
      <w:r w:rsidR="00656AA6" w:rsidRPr="003A4215">
        <w:t>The boards for National and International Mission shall also be represented by the executive directors of the Office</w:t>
      </w:r>
      <w:r w:rsidR="00E04751" w:rsidRPr="003A4215">
        <w:t>s</w:t>
      </w:r>
      <w:r w:rsidR="00656AA6" w:rsidRPr="003A4215">
        <w:t xml:space="preserve"> of National and International Mission, respectively.</w:t>
      </w:r>
    </w:p>
    <w:p w14:paraId="41471CB2" w14:textId="392E077F" w:rsidR="0089766D" w:rsidRPr="005B3AE5" w:rsidRDefault="0089766D" w:rsidP="0076357D">
      <w:pPr>
        <w:pStyle w:val="BYSubpara"/>
      </w:pPr>
      <w:r w:rsidRPr="005B3AE5">
        <w:t>(b</w:t>
      </w:r>
      <w:r w:rsidR="00B3088E" w:rsidRPr="005B3AE5">
        <w:t>) </w:t>
      </w:r>
      <w:r w:rsidRPr="005B3AE5">
        <w:t>Standing exceptions shall be the Board of Directors, the Commission on Constitutional Matters, the Commission on Handbook, and the Commission on Theology and Church Relations, who may be represented by as many of their membership</w:t>
      </w:r>
      <w:r w:rsidR="00A53D65">
        <w:t xml:space="preserve"> and executive staff</w:t>
      </w:r>
      <w:r w:rsidRPr="005B3AE5">
        <w:t xml:space="preserve"> as they deem necessary.</w:t>
      </w:r>
    </w:p>
    <w:p w14:paraId="7A9BD3A3" w14:textId="6A436512" w:rsidR="0089766D" w:rsidRPr="005B3AE5" w:rsidRDefault="0089766D" w:rsidP="0076357D">
      <w:pPr>
        <w:pStyle w:val="BYSubpara"/>
      </w:pPr>
      <w:r w:rsidRPr="005B3AE5">
        <w:t>(c</w:t>
      </w:r>
      <w:r w:rsidR="00B3088E" w:rsidRPr="005B3AE5">
        <w:t>) </w:t>
      </w:r>
      <w:r w:rsidRPr="005B3AE5">
        <w:t>Other exceptions must have the approval of the Board of Directors of the Synod prior to each convention.</w:t>
      </w:r>
    </w:p>
    <w:p w14:paraId="3F84FB54" w14:textId="24A2E8DA" w:rsidR="0089766D" w:rsidRPr="003A4215" w:rsidRDefault="0089766D" w:rsidP="0076357D">
      <w:pPr>
        <w:pStyle w:val="BYPara"/>
      </w:pPr>
      <w:r w:rsidRPr="005B3AE5">
        <w:t>3.1.4.2</w:t>
      </w:r>
      <w:r w:rsidRPr="005B3AE5">
        <w:tab/>
      </w:r>
      <w:r w:rsidR="009F03D0" w:rsidRPr="003A4215">
        <w:fldChar w:fldCharType="begin"/>
      </w:r>
      <w:r w:rsidR="009F03D0" w:rsidRPr="003A4215">
        <w:instrText xml:space="preserve"> XE "Colleges and universities:representation at Synod convention" </w:instrText>
      </w:r>
      <w:r w:rsidR="009F03D0" w:rsidRPr="003A4215">
        <w:fldChar w:fldCharType="end"/>
      </w:r>
      <w:r w:rsidR="009F03D0" w:rsidRPr="003A4215">
        <w:fldChar w:fldCharType="begin"/>
      </w:r>
      <w:r w:rsidR="009F03D0" w:rsidRPr="003A4215">
        <w:instrText xml:space="preserve"> XE "Seminaries:representation at Synod convention" </w:instrText>
      </w:r>
      <w:r w:rsidR="009F03D0" w:rsidRPr="003A4215">
        <w:fldChar w:fldCharType="end"/>
      </w:r>
      <w:r w:rsidRPr="003A4215">
        <w:t>Each educational institution of the Synod shall be represented at conventions of the Synod.</w:t>
      </w:r>
    </w:p>
    <w:p w14:paraId="6BAAA007" w14:textId="524FCDDD" w:rsidR="0089766D" w:rsidRPr="003A4215" w:rsidRDefault="0089766D" w:rsidP="0076357D">
      <w:pPr>
        <w:pStyle w:val="BYSubpara"/>
      </w:pPr>
      <w:r w:rsidRPr="003A4215">
        <w:t>(a</w:t>
      </w:r>
      <w:r w:rsidR="00B3088E" w:rsidRPr="003A4215">
        <w:t>) </w:t>
      </w:r>
      <w:r w:rsidRPr="003A4215">
        <w:t>Educational institutions of the Synod shall be represented by one board member in addition to the district president, by their presidents, and by one faculty member for every 30</w:t>
      </w:r>
      <w:r w:rsidR="00ED29CF">
        <w:t xml:space="preserve"> full-time</w:t>
      </w:r>
      <w:r w:rsidRPr="003A4215">
        <w:t xml:space="preserve"> faculty members who are members of the Synod</w:t>
      </w:r>
      <w:r w:rsidR="00B661E7">
        <w:t>, elected from among and by the same</w:t>
      </w:r>
      <w:r w:rsidRPr="003A4215">
        <w:t>.</w:t>
      </w:r>
    </w:p>
    <w:p w14:paraId="62D0936A" w14:textId="162423DB" w:rsidR="0089766D" w:rsidRPr="005B3AE5" w:rsidRDefault="0089766D" w:rsidP="0076357D">
      <w:pPr>
        <w:pStyle w:val="BYSubpara"/>
      </w:pPr>
      <w:r w:rsidRPr="005B3AE5">
        <w:t>(b</w:t>
      </w:r>
      <w:r w:rsidR="00B3088E" w:rsidRPr="005B3AE5">
        <w:t>) </w:t>
      </w:r>
      <w:r w:rsidRPr="005B3AE5">
        <w:t>Fractional groupings shall be disregarded</w:t>
      </w:r>
      <w:r w:rsidR="00ED29CF" w:rsidRPr="00ED29CF">
        <w:t xml:space="preserve"> except that each institution having any full-time faculty members on the roster of the Synod shall be entitled to at least one faculty representative</w:t>
      </w:r>
      <w:r w:rsidRPr="005B3AE5">
        <w:t>.</w:t>
      </w:r>
    </w:p>
    <w:p w14:paraId="778C0133" w14:textId="01612362" w:rsidR="0089766D" w:rsidRPr="003A4215" w:rsidRDefault="0089766D" w:rsidP="009F03D0">
      <w:pPr>
        <w:pStyle w:val="BYPara"/>
      </w:pPr>
      <w:r w:rsidRPr="005B3AE5">
        <w:t>3.1.4.3</w:t>
      </w:r>
      <w:r w:rsidRPr="005B3AE5">
        <w:tab/>
      </w:r>
      <w:r w:rsidR="009F03D0" w:rsidRPr="003A4215">
        <w:fldChar w:fldCharType="begin"/>
      </w:r>
      <w:r w:rsidR="009F03D0" w:rsidRPr="003A4215">
        <w:instrText xml:space="preserve"> XE "Mission Boards of the Synod:for International Mission" </w:instrText>
      </w:r>
      <w:r w:rsidR="009F03D0" w:rsidRPr="003A4215">
        <w:fldChar w:fldCharType="end"/>
      </w:r>
      <w:r w:rsidR="009F03D0" w:rsidRPr="003A4215">
        <w:fldChar w:fldCharType="begin"/>
      </w:r>
      <w:r w:rsidR="009F03D0" w:rsidRPr="003A4215">
        <w:instrText xml:space="preserve"> XE "Foreign mission area" </w:instrText>
      </w:r>
      <w:r w:rsidR="009F03D0" w:rsidRPr="003A4215">
        <w:fldChar w:fldCharType="end"/>
      </w:r>
      <w:r w:rsidR="009F03D0" w:rsidRPr="003A4215">
        <w:fldChar w:fldCharType="begin"/>
      </w:r>
      <w:r w:rsidR="009F03D0" w:rsidRPr="003A4215">
        <w:instrText xml:space="preserve"> XE "Missionaries:representation at Synod convention" </w:instrText>
      </w:r>
      <w:r w:rsidR="009F03D0" w:rsidRPr="003A4215">
        <w:fldChar w:fldCharType="end"/>
      </w:r>
      <w:r w:rsidRPr="003A4215">
        <w:t>Each foreign mission area, as defined and established from time to time by the Board for International Mission, shall be represented at conventions of the Synod.</w:t>
      </w:r>
    </w:p>
    <w:p w14:paraId="5116FAB0" w14:textId="52F76866" w:rsidR="0089766D" w:rsidRPr="003A4215" w:rsidRDefault="0089766D" w:rsidP="0076357D">
      <w:pPr>
        <w:pStyle w:val="BYSubpara"/>
      </w:pPr>
      <w:r w:rsidRPr="003A4215">
        <w:t>(a</w:t>
      </w:r>
      <w:r w:rsidR="00B3088E" w:rsidRPr="003A4215">
        <w:t>) </w:t>
      </w:r>
      <w:r w:rsidRPr="003A4215">
        <w:t>Foreign mission areas shall not exceed 10 in number and may be represented by an advisory representative from within the mission area who is on home leave at the time of the convention and will return to the mission area represented.</w:t>
      </w:r>
    </w:p>
    <w:p w14:paraId="70D8F5D8" w14:textId="0EDBECE3" w:rsidR="0089766D" w:rsidRPr="005B3AE5" w:rsidRDefault="0089766D" w:rsidP="0076357D">
      <w:pPr>
        <w:pStyle w:val="BYSubpara"/>
      </w:pPr>
      <w:r w:rsidRPr="005B3AE5">
        <w:t>(b</w:t>
      </w:r>
      <w:r w:rsidR="00B3088E" w:rsidRPr="005B3AE5">
        <w:t>) </w:t>
      </w:r>
      <w:r w:rsidRPr="005B3AE5">
        <w:t>These representatives shall be elected by the Board for International Mission in consultation with the field authority for each field and shared with the missionaries at least nine months in advance of a convention of the Synod, provided, however, that each said mission area shall be entitled to a representative, even though there may be no other than terminating missionaries on home leave at convention time.</w:t>
      </w:r>
    </w:p>
    <w:p w14:paraId="46EC30F5" w14:textId="3DDC81B7" w:rsidR="0089766D" w:rsidRPr="003A4215" w:rsidRDefault="0089766D" w:rsidP="0076357D">
      <w:pPr>
        <w:pStyle w:val="BYPara"/>
      </w:pPr>
      <w:r w:rsidRPr="005B3AE5">
        <w:t>3.1.4.4</w:t>
      </w:r>
      <w:r w:rsidRPr="005B3AE5">
        <w:tab/>
      </w:r>
      <w:r w:rsidR="009F03D0" w:rsidRPr="003A4215">
        <w:fldChar w:fldCharType="begin"/>
      </w:r>
      <w:r w:rsidR="009F03D0" w:rsidRPr="003A4215">
        <w:instrText xml:space="preserve"> XE "Chaplains</w:instrText>
      </w:r>
      <w:r w:rsidR="00686042">
        <w:instrText>, military</w:instrText>
      </w:r>
      <w:r w:rsidR="009F03D0" w:rsidRPr="003A4215">
        <w:instrText xml:space="preserve">:representation at Synod convention" </w:instrText>
      </w:r>
      <w:r w:rsidR="009F03D0" w:rsidRPr="003A4215">
        <w:fldChar w:fldCharType="end"/>
      </w:r>
      <w:r w:rsidRPr="003A4215">
        <w:t>Chaplains in each branch of the Armed Forces of the United States may be represented at conventions of the Synod.</w:t>
      </w:r>
    </w:p>
    <w:p w14:paraId="6E1F0928" w14:textId="1387B796" w:rsidR="0089766D" w:rsidRPr="003A4215" w:rsidRDefault="0089766D" w:rsidP="0076357D">
      <w:pPr>
        <w:pStyle w:val="BYSubpara"/>
      </w:pPr>
      <w:r w:rsidRPr="003A4215">
        <w:t>(a</w:t>
      </w:r>
      <w:r w:rsidR="00B3088E" w:rsidRPr="003A4215">
        <w:t>) </w:t>
      </w:r>
      <w:r w:rsidRPr="003A4215">
        <w:t>Chaplains may be represented by active-duty chaplains stationed stateside.</w:t>
      </w:r>
    </w:p>
    <w:p w14:paraId="597B9868" w14:textId="5D03573D" w:rsidR="0089766D" w:rsidRPr="003A4215" w:rsidRDefault="0089766D" w:rsidP="009F03D0">
      <w:pPr>
        <w:pStyle w:val="BYSubpara"/>
      </w:pPr>
      <w:r w:rsidRPr="003A4215">
        <w:t>(b</w:t>
      </w:r>
      <w:r w:rsidR="00B3088E" w:rsidRPr="005B3AE5">
        <w:t>) </w:t>
      </w:r>
      <w:r w:rsidR="009F03D0" w:rsidRPr="003A4215">
        <w:fldChar w:fldCharType="begin"/>
      </w:r>
      <w:r w:rsidR="009F03D0" w:rsidRPr="003A4215">
        <w:instrText xml:space="preserve"> XE "Mission Boards of the Synod:for International Mission" </w:instrText>
      </w:r>
      <w:r w:rsidR="009F03D0" w:rsidRPr="003A4215">
        <w:fldChar w:fldCharType="end"/>
      </w:r>
      <w:r w:rsidRPr="003A4215">
        <w:t>Representatives shall be approved by the Board for International Mission at least nine months before the convention of the Synod.</w:t>
      </w:r>
    </w:p>
    <w:p w14:paraId="15FEB2E5" w14:textId="262CADC8" w:rsidR="0089766D" w:rsidRPr="003A4215" w:rsidRDefault="0089766D" w:rsidP="009F03D0">
      <w:pPr>
        <w:pStyle w:val="BYPara"/>
      </w:pPr>
      <w:r w:rsidRPr="003A4215">
        <w:t>3.1.4.5</w:t>
      </w:r>
      <w:r w:rsidRPr="003A4215">
        <w:tab/>
        <w:t>Each district board of directors</w:t>
      </w:r>
      <w:r w:rsidR="009B56CF" w:rsidRPr="003A4215">
        <w:fldChar w:fldCharType="begin"/>
      </w:r>
      <w:r w:rsidR="009B56CF" w:rsidRPr="003A4215">
        <w:instrText xml:space="preserve"> XE "Boards </w:instrText>
      </w:r>
      <w:r w:rsidR="003C6EFB" w:rsidRPr="003A4215">
        <w:instrText xml:space="preserve">of directors </w:instrText>
      </w:r>
      <w:r w:rsidR="00AC3E3B" w:rsidRPr="003A4215">
        <w:instrText>of</w:instrText>
      </w:r>
      <w:r w:rsidR="009B56CF" w:rsidRPr="003A4215">
        <w:instrText xml:space="preserve"> districts:representation at </w:instrText>
      </w:r>
      <w:r w:rsidR="009F03D0" w:rsidRPr="003A4215">
        <w:instrText>Synod convention</w:instrText>
      </w:r>
      <w:r w:rsidR="009B56CF" w:rsidRPr="003A4215">
        <w:instrText xml:space="preserve">" </w:instrText>
      </w:r>
      <w:r w:rsidR="009B56CF" w:rsidRPr="003A4215">
        <w:fldChar w:fldCharType="end"/>
      </w:r>
      <w:r w:rsidRPr="003A4215">
        <w:t xml:space="preserve"> shall be represented at conventions of the Synod.</w:t>
      </w:r>
    </w:p>
    <w:p w14:paraId="6721AFDD" w14:textId="073616CA" w:rsidR="0089766D" w:rsidRPr="003A4215" w:rsidRDefault="0089766D" w:rsidP="0076357D">
      <w:pPr>
        <w:pStyle w:val="BYSubpara"/>
      </w:pPr>
      <w:r w:rsidRPr="003A4215">
        <w:t>(a</w:t>
      </w:r>
      <w:r w:rsidR="00B3088E" w:rsidRPr="003A4215">
        <w:t>) </w:t>
      </w:r>
      <w:r w:rsidR="004C7B66" w:rsidRPr="003A4215">
        <w:fldChar w:fldCharType="begin"/>
      </w:r>
      <w:r w:rsidR="004C7B66" w:rsidRPr="003A4215">
        <w:instrText xml:space="preserve"> XE "Executive" </w:instrText>
      </w:r>
      <w:r w:rsidR="004C7B66" w:rsidRPr="003A4215">
        <w:fldChar w:fldCharType="end"/>
      </w:r>
      <w:r w:rsidRPr="003A4215">
        <w:t>Each district board of directors is entitled to send one representative from the district board of directors and one from the district executive staff other than the district president.</w:t>
      </w:r>
    </w:p>
    <w:p w14:paraId="3A368E63" w14:textId="66DEDC50" w:rsidR="0089766D" w:rsidRPr="003A4215" w:rsidRDefault="0089766D" w:rsidP="0076357D">
      <w:pPr>
        <w:pStyle w:val="BYSubpara"/>
      </w:pPr>
      <w:r w:rsidRPr="003A4215">
        <w:t>(b</w:t>
      </w:r>
      <w:r w:rsidR="00B3088E" w:rsidRPr="003A4215">
        <w:t>) </w:t>
      </w:r>
      <w:r w:rsidRPr="003A4215">
        <w:t>If the district has no executive staff, it may select two members of its board of directors.</w:t>
      </w:r>
    </w:p>
    <w:p w14:paraId="7D082B34" w14:textId="03D1E82B" w:rsidR="0089766D" w:rsidRPr="003A4215" w:rsidRDefault="0089766D" w:rsidP="0076357D">
      <w:pPr>
        <w:pStyle w:val="BYPara"/>
      </w:pPr>
      <w:r w:rsidRPr="005B3AE5">
        <w:t>3.1.4.6</w:t>
      </w:r>
      <w:r w:rsidRPr="005B3AE5">
        <w:tab/>
      </w:r>
      <w:r w:rsidR="00A460F6" w:rsidRPr="003A4215">
        <w:fldChar w:fldCharType="begin"/>
      </w:r>
      <w:r w:rsidR="00A460F6" w:rsidRPr="003A4215">
        <w:instrText xml:space="preserve"> XE "Conventions of the Synod:youth representatives" </w:instrText>
      </w:r>
      <w:r w:rsidR="00A460F6" w:rsidRPr="003A4215">
        <w:fldChar w:fldCharType="end"/>
      </w:r>
      <w:r w:rsidRPr="003A4215">
        <w:t>Each district may be represented by two youth representatives at conventions of the Synod.</w:t>
      </w:r>
    </w:p>
    <w:p w14:paraId="3D6E6BD1" w14:textId="3D90BECC" w:rsidR="0089766D" w:rsidRPr="003A4215" w:rsidRDefault="0089766D" w:rsidP="0076357D">
      <w:pPr>
        <w:pStyle w:val="BYSubpara"/>
      </w:pPr>
      <w:r w:rsidRPr="003A4215">
        <w:t>(a</w:t>
      </w:r>
      <w:r w:rsidR="00B3088E" w:rsidRPr="003A4215">
        <w:t>) </w:t>
      </w:r>
      <w:r w:rsidRPr="003A4215">
        <w:t>Youth representatives may be selected as a district may specify.</w:t>
      </w:r>
    </w:p>
    <w:p w14:paraId="1E1AD4F2" w14:textId="6D5B067D" w:rsidR="0089766D" w:rsidRPr="003A4215" w:rsidRDefault="0089766D" w:rsidP="0076357D">
      <w:pPr>
        <w:pStyle w:val="BYSubpara"/>
      </w:pPr>
      <w:r w:rsidRPr="003A4215">
        <w:t>(b</w:t>
      </w:r>
      <w:r w:rsidR="00B3088E" w:rsidRPr="005B3AE5">
        <w:t>) </w:t>
      </w:r>
      <w:r w:rsidRPr="005B3AE5">
        <w:t>They may speak at the request of a floor committee and with the permission of the chair.</w:t>
      </w:r>
      <w:r w:rsidR="00AC5387" w:rsidRPr="003A4215">
        <w:fldChar w:fldCharType="begin"/>
      </w:r>
      <w:r w:rsidR="00AC5387" w:rsidRPr="003A4215">
        <w:instrText xml:space="preserve"> XE "Conventions of the Synod:advisory representatives" \r "BYT_CON_Advisory_Representatives" </w:instrText>
      </w:r>
      <w:r w:rsidR="00AC5387" w:rsidRPr="003A4215">
        <w:fldChar w:fldCharType="end"/>
      </w:r>
      <w:r w:rsidR="00025CD9" w:rsidRPr="003A4215">
        <w:fldChar w:fldCharType="begin"/>
      </w:r>
      <w:r w:rsidR="00025CD9" w:rsidRPr="003A4215">
        <w:instrText xml:space="preserve"> XE "</w:instrText>
      </w:r>
      <w:r w:rsidR="00025CD9">
        <w:instrText>Advisory delegates</w:instrText>
      </w:r>
      <w:r w:rsidR="004C0B87">
        <w:instrText xml:space="preserve"> (members)</w:instrText>
      </w:r>
      <w:r w:rsidR="00025CD9" w:rsidRPr="003A4215">
        <w:instrText>" \t "</w:instrText>
      </w:r>
      <w:r w:rsidR="00025CD9" w:rsidRPr="003A4215">
        <w:rPr>
          <w:i/>
        </w:rPr>
        <w:instrText>See under</w:instrText>
      </w:r>
      <w:r w:rsidR="00025CD9" w:rsidRPr="003A4215">
        <w:instrText xml:space="preserve"> Conventions of the Synod</w:instrText>
      </w:r>
      <w:r w:rsidR="00025CD9">
        <w:instrText xml:space="preserve"> </w:instrText>
      </w:r>
      <w:r w:rsidR="00025CD9">
        <w:rPr>
          <w:i/>
          <w:iCs/>
        </w:rPr>
        <w:instrText xml:space="preserve">or </w:instrText>
      </w:r>
      <w:r w:rsidR="00025CD9">
        <w:instrText>Conventions of districts</w:instrText>
      </w:r>
      <w:r w:rsidR="00025CD9" w:rsidRPr="003A4215">
        <w:instrText xml:space="preserve">" </w:instrText>
      </w:r>
      <w:r w:rsidR="00025CD9" w:rsidRPr="003A4215">
        <w:fldChar w:fldCharType="end"/>
      </w:r>
      <w:r w:rsidR="00025CD9" w:rsidRPr="003A4215">
        <w:fldChar w:fldCharType="begin"/>
      </w:r>
      <w:r w:rsidR="00025CD9" w:rsidRPr="003A4215">
        <w:instrText xml:space="preserve"> XE "</w:instrText>
      </w:r>
      <w:r w:rsidR="00025CD9">
        <w:instrText>Advisory representatives</w:instrText>
      </w:r>
      <w:r w:rsidR="00025CD9" w:rsidRPr="003A4215">
        <w:instrText>" \t "</w:instrText>
      </w:r>
      <w:r w:rsidR="00025CD9" w:rsidRPr="003A4215">
        <w:rPr>
          <w:i/>
        </w:rPr>
        <w:instrText>See under</w:instrText>
      </w:r>
      <w:r w:rsidR="00025CD9" w:rsidRPr="003A4215">
        <w:instrText xml:space="preserve"> Conventions of the Synod" </w:instrText>
      </w:r>
      <w:r w:rsidR="00025CD9" w:rsidRPr="003A4215">
        <w:fldChar w:fldCharType="end"/>
      </w:r>
    </w:p>
    <w:p w14:paraId="62348E2F" w14:textId="7C317770" w:rsidR="0089766D" w:rsidRPr="003A4215" w:rsidRDefault="0089766D" w:rsidP="0076357D">
      <w:pPr>
        <w:pStyle w:val="BYSSubsection"/>
      </w:pPr>
      <w:bookmarkStart w:id="576" w:name="_Toc462912225"/>
      <w:bookmarkStart w:id="577" w:name="_Toc463339988"/>
      <w:bookmarkStart w:id="578" w:name="_Toc154035522"/>
      <w:bookmarkEnd w:id="575"/>
      <w:r w:rsidRPr="003A4215">
        <w:t>Responsibilities of Advisory Delegates and Representatives</w:t>
      </w:r>
      <w:bookmarkEnd w:id="576"/>
      <w:bookmarkEnd w:id="577"/>
      <w:bookmarkEnd w:id="578"/>
    </w:p>
    <w:p w14:paraId="3FF0ADF4" w14:textId="7B86C49B" w:rsidR="0089766D" w:rsidRPr="003A4215" w:rsidRDefault="0089766D" w:rsidP="0076357D">
      <w:pPr>
        <w:pStyle w:val="BYPara"/>
      </w:pPr>
      <w:r w:rsidRPr="003A4215">
        <w:t>3.1.5</w:t>
      </w:r>
      <w:r w:rsidRPr="003A4215">
        <w:tab/>
        <w:t>Advisory delegates and representatives shall have voice but no vote and shall be entitled to the floor to express their opinion the same as voting members.</w:t>
      </w:r>
    </w:p>
    <w:p w14:paraId="4ACFBCB7" w14:textId="355AE59C" w:rsidR="0089766D" w:rsidRPr="005B3AE5" w:rsidRDefault="0089766D" w:rsidP="0076357D">
      <w:pPr>
        <w:pStyle w:val="BYPara"/>
      </w:pPr>
      <w:r w:rsidRPr="003A4215">
        <w:t>3.1.5.1</w:t>
      </w:r>
      <w:r w:rsidRPr="003A4215">
        <w:tab/>
        <w:t>Advisory delegates and representatives shall be eligible for membership on committees and for offices of the convention unless otherwise specified.</w:t>
      </w:r>
    </w:p>
    <w:p w14:paraId="51362EC6" w14:textId="7E59A43D" w:rsidR="0089766D" w:rsidRPr="003A4215" w:rsidRDefault="0089766D" w:rsidP="0076357D">
      <w:pPr>
        <w:pStyle w:val="BYPara"/>
      </w:pPr>
      <w:r w:rsidRPr="005B3AE5">
        <w:t>3.1.5.2</w:t>
      </w:r>
      <w:r w:rsidRPr="005B3AE5">
        <w:tab/>
      </w:r>
      <w:r w:rsidR="00AC439A" w:rsidRPr="003A4215">
        <w:fldChar w:fldCharType="begin"/>
      </w:r>
      <w:r w:rsidR="00AC439A" w:rsidRPr="003A4215">
        <w:instrText xml:space="preserve"> XE "Conventions of the Synod:</w:instrText>
      </w:r>
      <w:r w:rsidR="0067452A" w:rsidRPr="003A4215">
        <w:instrText xml:space="preserve">attendance and </w:instrText>
      </w:r>
      <w:r w:rsidR="00AC439A" w:rsidRPr="003A4215">
        <w:instrText xml:space="preserve">absences" </w:instrText>
      </w:r>
      <w:r w:rsidR="00AC439A" w:rsidRPr="003A4215">
        <w:fldChar w:fldCharType="end"/>
      </w:r>
      <w:r w:rsidRPr="003A4215">
        <w:t>All duly elected advisory delegates and representatives shall attend all sessions regularly until the close of the convention. Delegates who arrive late or leave early or who do not attend at all shall present a written excuse.</w:t>
      </w:r>
    </w:p>
    <w:p w14:paraId="5D42989A" w14:textId="3100496F" w:rsidR="0089766D" w:rsidRPr="003A4215" w:rsidRDefault="0089766D" w:rsidP="0076357D">
      <w:pPr>
        <w:pStyle w:val="BYSSubsection"/>
      </w:pPr>
      <w:bookmarkStart w:id="579" w:name="_Toc462912226"/>
      <w:bookmarkStart w:id="580" w:name="_Toc463339989"/>
      <w:bookmarkStart w:id="581" w:name="_Toc154035523"/>
      <w:bookmarkStart w:id="582" w:name="BYT_CON_Rep_Ove"/>
      <w:r w:rsidRPr="003A4215">
        <w:t>Reports and Overtures</w:t>
      </w:r>
      <w:bookmarkEnd w:id="579"/>
      <w:bookmarkEnd w:id="580"/>
      <w:bookmarkEnd w:id="581"/>
    </w:p>
    <w:p w14:paraId="194BD1A8" w14:textId="6F02F30F" w:rsidR="0089766D" w:rsidRPr="003A4215" w:rsidRDefault="0089766D" w:rsidP="0076357D">
      <w:pPr>
        <w:pStyle w:val="BYPara"/>
      </w:pPr>
      <w:r w:rsidRPr="003A4215">
        <w:t>3.1.6</w:t>
      </w:r>
      <w:r w:rsidRPr="003A4215">
        <w:tab/>
        <w:t>The principal business of a convention of the Synod shall be the consideration of reports and overtures. Reports and overtures shall be submitted to the President of the Synod not later than 20 weeks prior to the opening date of the convention.</w:t>
      </w:r>
    </w:p>
    <w:p w14:paraId="0CB6E723" w14:textId="474ED3EB" w:rsidR="0089766D" w:rsidRPr="003A4215" w:rsidRDefault="0089766D" w:rsidP="005C1B86">
      <w:pPr>
        <w:pStyle w:val="BYSubpara"/>
      </w:pPr>
      <w:r w:rsidRPr="005B3AE5">
        <w:t>(a</w:t>
      </w:r>
      <w:r w:rsidR="00B3088E" w:rsidRPr="005B3AE5">
        <w:t>) </w:t>
      </w:r>
      <w:r w:rsidR="005C1B86" w:rsidRPr="003A4215">
        <w:fldChar w:fldCharType="begin"/>
      </w:r>
      <w:r w:rsidR="005C1B86" w:rsidRPr="003A4215">
        <w:instrText xml:space="preserve"> XE "Secretary of the Synod:convention duties" </w:instrText>
      </w:r>
      <w:r w:rsidR="005C1B86" w:rsidRPr="003A4215">
        <w:fldChar w:fldCharType="end"/>
      </w:r>
      <w:r w:rsidRPr="003A4215">
        <w:t>No report or overture received subsequent to that date shall be accepted for convention consideration unless a committee consisting of the President, the First Vice-President, and the Secretary adjudge it to be a matter of overriding importance and urgency which is not adequately covered by documents already before the convention.</w:t>
      </w:r>
    </w:p>
    <w:p w14:paraId="7724588C" w14:textId="17C8F009" w:rsidR="0089766D" w:rsidRPr="003A4215" w:rsidRDefault="0089766D" w:rsidP="00591363">
      <w:pPr>
        <w:pStyle w:val="BYSubpara"/>
      </w:pPr>
      <w:r w:rsidRPr="003A4215">
        <w:t>(b</w:t>
      </w:r>
      <w:r w:rsidR="00B3088E" w:rsidRPr="003A4215">
        <w:t>) </w:t>
      </w:r>
      <w:r w:rsidRPr="003A4215">
        <w:t>Overtures and recommendations involving capital outlay or current expenditures shall be accompanied, to the extent feasible, by cost projections and the basis thereof.</w:t>
      </w:r>
      <w:r w:rsidR="00591363" w:rsidRPr="005B3AE5">
        <w:t xml:space="preserve"> </w:t>
      </w:r>
      <w:r w:rsidR="00591363" w:rsidRPr="003A4215">
        <w:fldChar w:fldCharType="begin"/>
      </w:r>
      <w:r w:rsidR="00591363" w:rsidRPr="003A4215">
        <w:instrText xml:space="preserve"> XE "Conventions of the Synod:reports" \r "BYT_CON_Rep_Ove" </w:instrText>
      </w:r>
      <w:r w:rsidR="00591363" w:rsidRPr="003A4215">
        <w:fldChar w:fldCharType="end"/>
      </w:r>
      <w:r w:rsidR="00591363" w:rsidRPr="003A4215">
        <w:fldChar w:fldCharType="begin"/>
      </w:r>
      <w:r w:rsidR="00591363" w:rsidRPr="003A4215">
        <w:instrText xml:space="preserve"> XE "Conventions of the Synod:overtures" \r "BYT_CON_Rep_Ove" </w:instrText>
      </w:r>
      <w:r w:rsidR="00591363" w:rsidRPr="003A4215">
        <w:fldChar w:fldCharType="end"/>
      </w:r>
    </w:p>
    <w:p w14:paraId="0A611C2E" w14:textId="27919C51" w:rsidR="0089766D" w:rsidRPr="003A4215" w:rsidRDefault="0089766D" w:rsidP="0076357D">
      <w:pPr>
        <w:pStyle w:val="BYSSubsubsection"/>
      </w:pPr>
      <w:bookmarkStart w:id="583" w:name="_Toc462912227"/>
      <w:bookmarkStart w:id="584" w:name="_Toc463339990"/>
      <w:bookmarkStart w:id="585" w:name="_Toc154035524"/>
      <w:bookmarkStart w:id="586" w:name="BYT_CON_Rep"/>
      <w:bookmarkEnd w:id="582"/>
      <w:r w:rsidRPr="003A4215">
        <w:t>Reports</w:t>
      </w:r>
      <w:bookmarkEnd w:id="583"/>
      <w:bookmarkEnd w:id="584"/>
      <w:bookmarkEnd w:id="585"/>
    </w:p>
    <w:p w14:paraId="1776428D" w14:textId="52B5E5C0" w:rsidR="0089766D" w:rsidRPr="003A4215" w:rsidRDefault="0089766D" w:rsidP="00532A92">
      <w:pPr>
        <w:pStyle w:val="BYPara"/>
      </w:pPr>
      <w:r w:rsidRPr="003A4215">
        <w:t>3.1.6.1</w:t>
      </w:r>
      <w:r w:rsidRPr="003A4215">
        <w:tab/>
      </w:r>
      <w:r w:rsidR="00463135" w:rsidRPr="003A4215">
        <w:fldChar w:fldCharType="begin"/>
      </w:r>
      <w:r w:rsidR="00463135" w:rsidRPr="003A4215">
        <w:instrText xml:space="preserve"> XE "President of the Synod:submission of report by" </w:instrText>
      </w:r>
      <w:r w:rsidR="00463135" w:rsidRPr="003A4215">
        <w:fldChar w:fldCharType="end"/>
      </w:r>
      <w:r w:rsidR="00463135" w:rsidRPr="003A4215">
        <w:fldChar w:fldCharType="begin"/>
      </w:r>
      <w:r w:rsidR="00463135" w:rsidRPr="003A4215">
        <w:instrText xml:space="preserve"> XE "First Vice-President of the Synod:submission of report by" </w:instrText>
      </w:r>
      <w:r w:rsidR="00463135" w:rsidRPr="003A4215">
        <w:fldChar w:fldCharType="end"/>
      </w:r>
      <w:r w:rsidR="00463135" w:rsidRPr="003A4215">
        <w:fldChar w:fldCharType="begin"/>
      </w:r>
      <w:r w:rsidR="00463135" w:rsidRPr="003A4215">
        <w:instrText xml:space="preserve"> XE "Vice-Presidents of the Synod:submission of reports by" </w:instrText>
      </w:r>
      <w:r w:rsidR="00463135" w:rsidRPr="003A4215">
        <w:fldChar w:fldCharType="end"/>
      </w:r>
      <w:r w:rsidR="00463135" w:rsidRPr="003A4215">
        <w:fldChar w:fldCharType="begin"/>
      </w:r>
      <w:r w:rsidR="00463135" w:rsidRPr="003A4215">
        <w:instrText xml:space="preserve"> XE "Secretary of the Synod:submission of report by" </w:instrText>
      </w:r>
      <w:r w:rsidR="00463135" w:rsidRPr="003A4215">
        <w:fldChar w:fldCharType="end"/>
      </w:r>
      <w:r w:rsidR="00463135" w:rsidRPr="003A4215">
        <w:fldChar w:fldCharType="begin"/>
      </w:r>
      <w:r w:rsidR="00463135" w:rsidRPr="003A4215">
        <w:instrText xml:space="preserve"> XE "Chief Financial Officer:submission of report by" </w:instrText>
      </w:r>
      <w:r w:rsidR="00463135" w:rsidRPr="003A4215">
        <w:fldChar w:fldCharType="end"/>
      </w:r>
      <w:r w:rsidR="00463135" w:rsidRPr="003A4215">
        <w:fldChar w:fldCharType="begin"/>
      </w:r>
      <w:r w:rsidR="00463135" w:rsidRPr="003A4215">
        <w:instrText xml:space="preserve"> XE "Board of Directors of the Synod:submission of report by" </w:instrText>
      </w:r>
      <w:r w:rsidR="00463135" w:rsidRPr="003A4215">
        <w:fldChar w:fldCharType="end"/>
      </w:r>
      <w:r w:rsidR="00463135" w:rsidRPr="003A4215">
        <w:fldChar w:fldCharType="begin"/>
      </w:r>
      <w:r w:rsidR="00463135" w:rsidRPr="003A4215">
        <w:instrText xml:space="preserve"> XE "Boards of the Synod:submission of report by" </w:instrText>
      </w:r>
      <w:r w:rsidR="00463135" w:rsidRPr="003A4215">
        <w:fldChar w:fldCharType="end"/>
      </w:r>
      <w:r w:rsidR="00463135" w:rsidRPr="003A4215">
        <w:fldChar w:fldCharType="begin"/>
      </w:r>
      <w:r w:rsidR="00463135" w:rsidRPr="003A4215">
        <w:instrText xml:space="preserve"> XE "Commissions of the Synod:submission of report by" </w:instrText>
      </w:r>
      <w:r w:rsidR="00463135" w:rsidRPr="003A4215">
        <w:fldChar w:fldCharType="end"/>
      </w:r>
      <w:r w:rsidRPr="003A4215">
        <w:t>Reports to a convention of the Synod may be submitted only by the President, a vice-president, the Secretary, the Chief Financial Officer, the Board of Directors of the Synod, a board or commission of the Synod as listed in Bylaws 3.2.2, 3.2.2.1, 3.2.3, and 3.2.3.1, and other individuals or duly constituted groups who may be required or permitted to do so by the Bylaws, by action of a prior convention of the Synod, or by the President.</w:t>
      </w:r>
    </w:p>
    <w:p w14:paraId="2EE3CB2E" w14:textId="27E46D6F" w:rsidR="0089766D" w:rsidRPr="005B3AE5" w:rsidRDefault="0089766D" w:rsidP="0076357D">
      <w:pPr>
        <w:pStyle w:val="BYSubpara"/>
      </w:pPr>
      <w:r w:rsidRPr="003A4215">
        <w:t>(a</w:t>
      </w:r>
      <w:r w:rsidR="00B3088E" w:rsidRPr="003A4215">
        <w:t>) </w:t>
      </w:r>
      <w:r w:rsidRPr="003A4215">
        <w:t>Reports are statements of work performed or contemplated by those who are charged with conducti</w:t>
      </w:r>
      <w:r w:rsidRPr="005B3AE5">
        <w:t>ng the business of the Synod between conventions, communications to a convention with respect to studies that may have been made for the Synod in order to further its work, or other types of communications to the Synod.</w:t>
      </w:r>
    </w:p>
    <w:p w14:paraId="4DEB8D8E" w14:textId="26E17EA3" w:rsidR="0089766D" w:rsidRPr="003A4215" w:rsidRDefault="0089766D" w:rsidP="0076357D">
      <w:pPr>
        <w:pStyle w:val="BYSubpara"/>
      </w:pPr>
      <w:r w:rsidRPr="005B3AE5">
        <w:t>(b</w:t>
      </w:r>
      <w:r w:rsidR="00B3088E" w:rsidRPr="005B3AE5">
        <w:t>) </w:t>
      </w:r>
      <w:r w:rsidRPr="005B3AE5">
        <w:t>A report shall not include an overture unless the report is submitted by someone authorized to submit overtures.</w:t>
      </w:r>
      <w:r w:rsidR="00591363" w:rsidRPr="005B3AE5">
        <w:t xml:space="preserve"> </w:t>
      </w:r>
      <w:r w:rsidR="00591363" w:rsidRPr="003A4215">
        <w:fldChar w:fldCharType="begin"/>
      </w:r>
      <w:r w:rsidR="00591363" w:rsidRPr="003A4215">
        <w:instrText xml:space="preserve"> XE "Conventions of the Synod:reports" \r "BYT_CON_Rep" </w:instrText>
      </w:r>
      <w:r w:rsidR="00591363" w:rsidRPr="003A4215">
        <w:fldChar w:fldCharType="end"/>
      </w:r>
      <w:r w:rsidR="00F82B9D" w:rsidRPr="003A4215">
        <w:fldChar w:fldCharType="begin"/>
      </w:r>
      <w:r w:rsidR="00F82B9D" w:rsidRPr="003A4215">
        <w:instrText xml:space="preserve"> XE "Reports" \t "</w:instrText>
      </w:r>
      <w:r w:rsidR="00F82B9D" w:rsidRPr="003A4215">
        <w:rPr>
          <w:i/>
        </w:rPr>
        <w:instrText>See under</w:instrText>
      </w:r>
      <w:r w:rsidR="00F82B9D" w:rsidRPr="003A4215">
        <w:instrText xml:space="preserve"> Conventions of the Synod" </w:instrText>
      </w:r>
      <w:r w:rsidR="00F82B9D" w:rsidRPr="003A4215">
        <w:fldChar w:fldCharType="end"/>
      </w:r>
    </w:p>
    <w:p w14:paraId="50D8493B" w14:textId="2BE53516" w:rsidR="0089766D" w:rsidRPr="003A4215" w:rsidRDefault="0089766D" w:rsidP="0076357D">
      <w:pPr>
        <w:pStyle w:val="BYSSubsubsection"/>
      </w:pPr>
      <w:bookmarkStart w:id="587" w:name="_Toc462912228"/>
      <w:bookmarkStart w:id="588" w:name="_Toc463339991"/>
      <w:bookmarkStart w:id="589" w:name="_Toc154035525"/>
      <w:bookmarkStart w:id="590" w:name="BYT_CON_Ove"/>
      <w:bookmarkEnd w:id="586"/>
      <w:r w:rsidRPr="003A4215">
        <w:t>Overtures</w:t>
      </w:r>
      <w:bookmarkEnd w:id="587"/>
      <w:bookmarkEnd w:id="588"/>
      <w:bookmarkEnd w:id="589"/>
    </w:p>
    <w:p w14:paraId="4CCC00DF" w14:textId="6651B308" w:rsidR="0089766D" w:rsidRPr="003A4215" w:rsidRDefault="0089766D" w:rsidP="004D2174">
      <w:pPr>
        <w:pStyle w:val="BYPara"/>
      </w:pPr>
      <w:r w:rsidRPr="003A4215">
        <w:t>3.1.6.2</w:t>
      </w:r>
      <w:r w:rsidRPr="003A4215">
        <w:tab/>
      </w:r>
      <w:r w:rsidR="00D94E49" w:rsidRPr="003A4215">
        <w:fldChar w:fldCharType="begin"/>
      </w:r>
      <w:r w:rsidR="00D94E49" w:rsidRPr="003A4215">
        <w:instrText xml:space="preserve"> XE "Circuits of the Synod:</w:instrText>
      </w:r>
      <w:r w:rsidR="004F5B12" w:rsidRPr="003A4215">
        <w:instrText>forums</w:instrText>
      </w:r>
      <w:r w:rsidR="004D2174" w:rsidRPr="003A4215">
        <w:instrText>:</w:instrText>
      </w:r>
      <w:r w:rsidR="00D94E49" w:rsidRPr="003A4215">
        <w:instrText xml:space="preserve">submission of overtures by" </w:instrText>
      </w:r>
      <w:r w:rsidR="00D94E49" w:rsidRPr="003A4215">
        <w:fldChar w:fldCharType="end"/>
      </w:r>
      <w:r w:rsidR="00D94E49" w:rsidRPr="003A4215">
        <w:fldChar w:fldCharType="begin"/>
      </w:r>
      <w:r w:rsidR="00D94E49" w:rsidRPr="003A4215">
        <w:instrText xml:space="preserve"> XE "Congregations of the Synod:submission of overtures by" </w:instrText>
      </w:r>
      <w:r w:rsidR="00D94E49" w:rsidRPr="003A4215">
        <w:fldChar w:fldCharType="end"/>
      </w:r>
      <w:r w:rsidR="00D94E49" w:rsidRPr="003A4215">
        <w:fldChar w:fldCharType="begin"/>
      </w:r>
      <w:r w:rsidR="00D94E49" w:rsidRPr="003A4215">
        <w:instrText xml:space="preserve"> XE "Conventions of districts:submission of overtures by" </w:instrText>
      </w:r>
      <w:r w:rsidR="00D94E49" w:rsidRPr="003A4215">
        <w:fldChar w:fldCharType="end"/>
      </w:r>
      <w:r w:rsidR="00D94E49" w:rsidRPr="003A4215">
        <w:fldChar w:fldCharType="begin"/>
      </w:r>
      <w:r w:rsidR="00D94E49" w:rsidRPr="003A4215">
        <w:instrText xml:space="preserve"> XE "Boards of directors of districts:submission of overtures by" </w:instrText>
      </w:r>
      <w:r w:rsidR="00D94E49" w:rsidRPr="003A4215">
        <w:fldChar w:fldCharType="end"/>
      </w:r>
      <w:r w:rsidR="00AC3E3B" w:rsidRPr="003A4215">
        <w:fldChar w:fldCharType="begin"/>
      </w:r>
      <w:r w:rsidR="00AC3E3B" w:rsidRPr="003A4215">
        <w:instrText xml:space="preserve"> XE "Conferences of districts:official, submission of overtures by" </w:instrText>
      </w:r>
      <w:r w:rsidR="00AC3E3B" w:rsidRPr="003A4215">
        <w:fldChar w:fldCharType="end"/>
      </w:r>
      <w:r w:rsidR="00AC3E3B" w:rsidRPr="003A4215">
        <w:fldChar w:fldCharType="begin"/>
      </w:r>
      <w:r w:rsidR="00AC3E3B" w:rsidRPr="003A4215">
        <w:instrText xml:space="preserve"> XE "Colleges and universities:faculty</w:instrText>
      </w:r>
      <w:r w:rsidR="00A2532E" w:rsidRPr="003A4215">
        <w:instrText>:</w:instrText>
      </w:r>
      <w:r w:rsidR="00AC3E3B" w:rsidRPr="003A4215">
        <w:instrText xml:space="preserve">submission of overtures by" </w:instrText>
      </w:r>
      <w:r w:rsidR="00AC3E3B" w:rsidRPr="003A4215">
        <w:fldChar w:fldCharType="end"/>
      </w:r>
      <w:r w:rsidR="00AC3E3B" w:rsidRPr="003A4215">
        <w:fldChar w:fldCharType="begin"/>
      </w:r>
      <w:r w:rsidR="00AC3E3B" w:rsidRPr="003A4215">
        <w:instrText xml:space="preserve"> XE "Seminaries:faculty</w:instrText>
      </w:r>
      <w:r w:rsidR="003C5869" w:rsidRPr="003A4215">
        <w:instrText>:</w:instrText>
      </w:r>
      <w:r w:rsidR="00AC3E3B" w:rsidRPr="003A4215">
        <w:instrText xml:space="preserve">submission of overtures by" </w:instrText>
      </w:r>
      <w:r w:rsidR="00AC3E3B" w:rsidRPr="003A4215">
        <w:fldChar w:fldCharType="end"/>
      </w:r>
      <w:r w:rsidR="00AC3E3B" w:rsidRPr="003A4215">
        <w:fldChar w:fldCharType="begin"/>
      </w:r>
      <w:r w:rsidR="00AC3E3B" w:rsidRPr="003A4215">
        <w:instrText xml:space="preserve"> XE "Board of Directors of the Synod: submission of overtures by" </w:instrText>
      </w:r>
      <w:r w:rsidR="00AC3E3B" w:rsidRPr="003A4215">
        <w:fldChar w:fldCharType="end"/>
      </w:r>
      <w:r w:rsidR="00AC3E3B" w:rsidRPr="003A4215">
        <w:fldChar w:fldCharType="begin"/>
      </w:r>
      <w:r w:rsidR="00EE2C9C" w:rsidRPr="003A4215">
        <w:instrText xml:space="preserve"> XE "Committee</w:instrText>
      </w:r>
      <w:r w:rsidR="00AC3E3B" w:rsidRPr="003A4215">
        <w:instrText xml:space="preserve">, convention:submission of overtures by" </w:instrText>
      </w:r>
      <w:r w:rsidR="00AC3E3B" w:rsidRPr="003A4215">
        <w:fldChar w:fldCharType="end"/>
      </w:r>
      <w:r w:rsidR="00AC3E3B" w:rsidRPr="003A4215">
        <w:fldChar w:fldCharType="begin"/>
      </w:r>
      <w:r w:rsidR="00AC3E3B" w:rsidRPr="003A4215">
        <w:instrText xml:space="preserve"> XE "Boards of the Synod:submission of overtures by" </w:instrText>
      </w:r>
      <w:r w:rsidR="00AC3E3B" w:rsidRPr="003A4215">
        <w:fldChar w:fldCharType="end"/>
      </w:r>
      <w:r w:rsidR="00AC3E3B" w:rsidRPr="003A4215">
        <w:fldChar w:fldCharType="begin"/>
      </w:r>
      <w:r w:rsidR="00AC3E3B" w:rsidRPr="003A4215">
        <w:instrText xml:space="preserve"> XE "Commissions of the Synod:submission of overtures by" </w:instrText>
      </w:r>
      <w:r w:rsidR="00AC3E3B" w:rsidRPr="003A4215">
        <w:fldChar w:fldCharType="end"/>
      </w:r>
      <w:r w:rsidRPr="003A4215">
        <w:t>Overtures to a convention of the Synod may be submitted only by a member congregation of the Synod, a convention or board of directors of a district, an official district conference of ordained and/or commissioned ministers, the faculty of an educational institution of the Synod, the Board of Directors of the Synod, a board or commission of the Synod listed in Bylaws 3.2.2, 3.2.2.1, 3.2.3, and 3.2.3.1, a committee established by a prior convention, or a forum of a circuit.</w:t>
      </w:r>
    </w:p>
    <w:p w14:paraId="494A4E71" w14:textId="5FEADC4F" w:rsidR="0089766D" w:rsidRPr="005B3AE5" w:rsidRDefault="0089766D" w:rsidP="0076357D">
      <w:pPr>
        <w:pStyle w:val="BYSubpara"/>
      </w:pPr>
      <w:r w:rsidRPr="003A4215">
        <w:t>(a</w:t>
      </w:r>
      <w:r w:rsidR="00B3088E" w:rsidRPr="003A4215">
        <w:t>) </w:t>
      </w:r>
      <w:r w:rsidRPr="003A4215">
        <w:t>Overtures are recommendations in the form of proposed resolutions requesting action on the part of the convention.</w:t>
      </w:r>
    </w:p>
    <w:p w14:paraId="42B02050" w14:textId="26C51475" w:rsidR="0089766D" w:rsidRPr="005B3AE5" w:rsidRDefault="0089766D" w:rsidP="005C7587">
      <w:pPr>
        <w:pStyle w:val="BYSubpara"/>
      </w:pPr>
      <w:r w:rsidRPr="005B3AE5">
        <w:t>(b</w:t>
      </w:r>
      <w:r w:rsidR="00B3088E" w:rsidRPr="005B3AE5">
        <w:t>) </w:t>
      </w:r>
      <w:r w:rsidRPr="005B3AE5">
        <w:t xml:space="preserve">Overtures with reference to a case in which a member has been suspended and which is at present </w:t>
      </w:r>
      <w:r w:rsidR="004B7E30" w:rsidRPr="005B3AE5">
        <w:t>un</w:t>
      </w:r>
      <w:r w:rsidR="005C7587" w:rsidRPr="005B3AE5">
        <w:t>der formal proceedings (Bylaw</w:t>
      </w:r>
      <w:r w:rsidR="004B7E30" w:rsidRPr="005B3AE5">
        <w:t xml:space="preserve"> 2.14.</w:t>
      </w:r>
      <w:r w:rsidR="005C7587" w:rsidRPr="005B3AE5">
        <w:t>2 [</w:t>
      </w:r>
      <w:r w:rsidR="00703C6A" w:rsidRPr="005B3AE5">
        <w:t>i</w:t>
      </w:r>
      <w:r w:rsidR="005C7587" w:rsidRPr="005B3AE5">
        <w:t>]</w:t>
      </w:r>
      <w:r w:rsidR="004B7E30" w:rsidRPr="005B3AE5">
        <w:t>)</w:t>
      </w:r>
      <w:r w:rsidRPr="005B3AE5">
        <w:t>, as well as overtures which, upon advice of legal counsel, may subject the Synod or the corporate officers of the Synod to civil action for libel or slander or which contain libel and slander, shall not be accepted for convention consideration.</w:t>
      </w:r>
    </w:p>
    <w:p w14:paraId="6840FDCF" w14:textId="56581AF4" w:rsidR="0089766D" w:rsidRPr="003A4215" w:rsidRDefault="0089766D" w:rsidP="00591363">
      <w:pPr>
        <w:pStyle w:val="BYSubpara"/>
      </w:pPr>
      <w:r w:rsidRPr="005B3AE5">
        <w:t>(c</w:t>
      </w:r>
      <w:r w:rsidR="00B3088E" w:rsidRPr="005B3AE5">
        <w:t>) </w:t>
      </w:r>
      <w:r w:rsidR="00D91AC7" w:rsidRPr="003A4215">
        <w:fldChar w:fldCharType="begin"/>
      </w:r>
      <w:r w:rsidR="00D91AC7" w:rsidRPr="003A4215">
        <w:instrText xml:space="preserve"> XE "Ecclesiastical supervision:regarding overtures" </w:instrText>
      </w:r>
      <w:r w:rsidR="00D91AC7" w:rsidRPr="003A4215">
        <w:fldChar w:fldCharType="end"/>
      </w:r>
      <w:r w:rsidR="004F2649" w:rsidRPr="003A4215">
        <w:fldChar w:fldCharType="begin"/>
      </w:r>
      <w:r w:rsidR="004F2649" w:rsidRPr="003A4215">
        <w:instrText xml:space="preserve"> XE "Conventions of the Synod:</w:instrText>
      </w:r>
      <w:r w:rsidR="004F2649" w:rsidRPr="003A4215">
        <w:rPr>
          <w:i/>
          <w:iCs/>
        </w:rPr>
        <w:instrText>Workbook</w:instrText>
      </w:r>
      <w:r w:rsidR="004F2649" w:rsidRPr="003A4215">
        <w:instrText xml:space="preserve">" </w:instrText>
      </w:r>
      <w:r w:rsidR="004F2649" w:rsidRPr="003A4215">
        <w:fldChar w:fldCharType="end"/>
      </w:r>
      <w:r w:rsidRPr="003A4215">
        <w:t>The President of the Synod shall determine if any overture contains informati</w:t>
      </w:r>
      <w:r w:rsidR="000D3C8D" w:rsidRPr="003A4215">
        <w:t>on which is materially in error</w:t>
      </w:r>
      <w:r w:rsidRPr="003A4215">
        <w:t xml:space="preserve"> or contains any apparent misrepresentation of truth or of character. He shall not approve inclusion of any such overture in the </w:t>
      </w:r>
      <w:r w:rsidRPr="003A4215">
        <w:rPr>
          <w:rStyle w:val="Italic"/>
        </w:rPr>
        <w:t>Convention Workbook</w:t>
      </w:r>
      <w:r w:rsidRPr="003A4215">
        <w:t xml:space="preserve"> and shall refer any such overture to the district president who has ecclesiastical supervision over the entity submitting the overture for action. If any published overture or resolution is found to be materially in error or contains a misrepresentation of truth or of character, it shall be withdrawn from convention consideration and referred by the President of the Synod to the appropriate district president for action.</w:t>
      </w:r>
      <w:r w:rsidR="00591363" w:rsidRPr="005B3AE5">
        <w:t xml:space="preserve"> </w:t>
      </w:r>
      <w:r w:rsidR="00591363" w:rsidRPr="003A4215">
        <w:fldChar w:fldCharType="begin"/>
      </w:r>
      <w:r w:rsidR="00591363" w:rsidRPr="003A4215">
        <w:instrText xml:space="preserve"> XE "Conventions of the Synod:overtures" \r "BYT_CON_Ove" </w:instrText>
      </w:r>
      <w:r w:rsidR="00591363" w:rsidRPr="003A4215">
        <w:fldChar w:fldCharType="end"/>
      </w:r>
    </w:p>
    <w:p w14:paraId="1AFB3EDA" w14:textId="5C99AA1A" w:rsidR="0089766D" w:rsidRPr="003A4215" w:rsidRDefault="0089766D" w:rsidP="0076357D">
      <w:pPr>
        <w:pStyle w:val="BYSSubsection"/>
      </w:pPr>
      <w:bookmarkStart w:id="591" w:name="_Toc462912229"/>
      <w:bookmarkStart w:id="592" w:name="_Toc463339992"/>
      <w:bookmarkStart w:id="593" w:name="_Toc154035526"/>
      <w:bookmarkStart w:id="594" w:name="BYT_CON_Cmtes"/>
      <w:bookmarkEnd w:id="590"/>
      <w:r w:rsidRPr="003A4215">
        <w:t>Convention Committees</w:t>
      </w:r>
      <w:bookmarkEnd w:id="591"/>
      <w:bookmarkEnd w:id="592"/>
      <w:bookmarkEnd w:id="593"/>
    </w:p>
    <w:p w14:paraId="271D8F73" w14:textId="55530A66" w:rsidR="0089766D" w:rsidRPr="003A4215" w:rsidRDefault="0089766D" w:rsidP="00D677A1">
      <w:pPr>
        <w:pStyle w:val="BYPara"/>
      </w:pPr>
      <w:r w:rsidRPr="003A4215">
        <w:t>3.1.7</w:t>
      </w:r>
      <w:r w:rsidRPr="003A4215">
        <w:tab/>
      </w:r>
      <w:r w:rsidR="007728CD" w:rsidRPr="003A4215">
        <w:fldChar w:fldCharType="begin"/>
      </w:r>
      <w:r w:rsidR="007728CD" w:rsidRPr="003A4215">
        <w:instrText xml:space="preserve"> XE "Committee, convention" </w:instrText>
      </w:r>
      <w:r w:rsidR="007728CD" w:rsidRPr="003A4215">
        <w:fldChar w:fldCharType="end"/>
      </w:r>
      <w:r w:rsidR="00E219F8" w:rsidRPr="003A4215">
        <w:fldChar w:fldCharType="begin"/>
      </w:r>
      <w:r w:rsidR="00E219F8" w:rsidRPr="003A4215">
        <w:instrText xml:space="preserve"> XE </w:instrText>
      </w:r>
      <w:r w:rsidR="006400CF" w:rsidRPr="003A4215">
        <w:instrText>“President of the Synod</w:instrText>
      </w:r>
      <w:r w:rsidR="00E219F8" w:rsidRPr="003A4215">
        <w:instrText xml:space="preserve">:appointments by" </w:instrText>
      </w:r>
      <w:r w:rsidR="00E219F8" w:rsidRPr="003A4215">
        <w:fldChar w:fldCharType="end"/>
      </w:r>
      <w:r w:rsidR="002B0252" w:rsidRPr="003A4215">
        <w:fldChar w:fldCharType="begin"/>
      </w:r>
      <w:r w:rsidR="002B0252" w:rsidRPr="003A4215">
        <w:instrText xml:space="preserve"> XE "Praesidium:</w:instrText>
      </w:r>
      <w:r w:rsidR="00AB3555" w:rsidRPr="003A4215">
        <w:instrText>presidential consultation</w:instrText>
      </w:r>
      <w:r w:rsidR="002B0252" w:rsidRPr="003A4215">
        <w:instrText xml:space="preserve">" </w:instrText>
      </w:r>
      <w:r w:rsidR="002B0252" w:rsidRPr="003A4215">
        <w:fldChar w:fldCharType="end"/>
      </w:r>
      <w:r w:rsidR="00D677A1" w:rsidRPr="003A4215">
        <w:fldChar w:fldCharType="begin"/>
      </w:r>
      <w:r w:rsidR="00D677A1" w:rsidRPr="003A4215">
        <w:instrText xml:space="preserve"> XE "Vice-Presidents of the Synod:presidential consultation" </w:instrText>
      </w:r>
      <w:r w:rsidR="00D677A1" w:rsidRPr="003A4215">
        <w:fldChar w:fldCharType="end"/>
      </w:r>
      <w:r w:rsidR="002B0252" w:rsidRPr="003A4215">
        <w:fldChar w:fldCharType="begin"/>
      </w:r>
      <w:r w:rsidR="00AB3555" w:rsidRPr="003A4215">
        <w:instrText xml:space="preserve"> XE "Council of Presidents:presidential consultation</w:instrText>
      </w:r>
      <w:r w:rsidR="002B0252" w:rsidRPr="003A4215">
        <w:instrText xml:space="preserve">" </w:instrText>
      </w:r>
      <w:r w:rsidR="002B0252" w:rsidRPr="003A4215">
        <w:fldChar w:fldCharType="end"/>
      </w:r>
      <w:r w:rsidRPr="003A4215">
        <w:t>All reports and overtures accepted by the President in accordance with the foregoing paragraphs shall be referred by him to convention floor committees. Such floor committees shall be appointed by the President in consultation with the Council of Presidents and the Praesidium.</w:t>
      </w:r>
    </w:p>
    <w:p w14:paraId="3414E7A6" w14:textId="0784DFDA" w:rsidR="0089766D" w:rsidRPr="005B3AE5" w:rsidRDefault="0089766D" w:rsidP="0076357D">
      <w:pPr>
        <w:pStyle w:val="BYSubpara"/>
      </w:pPr>
      <w:r w:rsidRPr="003A4215">
        <w:t>(a</w:t>
      </w:r>
      <w:r w:rsidR="00B3088E" w:rsidRPr="003A4215">
        <w:t>) </w:t>
      </w:r>
      <w:r w:rsidRPr="003A4215">
        <w:t>Appointments will be made from among the voting delegates (Bylaw 3.1.2ff), advisory delegates (Bylaw 3.1.3ff), and advisory representatives (Bylaw 3.1.4ff).</w:t>
      </w:r>
    </w:p>
    <w:p w14:paraId="21079FFA" w14:textId="55957DBE" w:rsidR="0089766D" w:rsidRPr="005B3AE5" w:rsidRDefault="0089766D" w:rsidP="0076357D">
      <w:pPr>
        <w:pStyle w:val="BYSubpara"/>
      </w:pPr>
      <w:r w:rsidRPr="005B3AE5">
        <w:t>(b</w:t>
      </w:r>
      <w:r w:rsidR="00B3088E" w:rsidRPr="005B3AE5">
        <w:t>) </w:t>
      </w:r>
      <w:r w:rsidRPr="005B3AE5">
        <w:t>Ordained ministers, commissioned ministers, and laypersons shall be represented on all committees.</w:t>
      </w:r>
    </w:p>
    <w:p w14:paraId="3C90F70A" w14:textId="6A19E9F8" w:rsidR="0089766D" w:rsidRPr="005B3AE5" w:rsidRDefault="0089766D" w:rsidP="0076357D">
      <w:pPr>
        <w:pStyle w:val="BYSubpara"/>
      </w:pPr>
      <w:r w:rsidRPr="005B3AE5">
        <w:t>(c</w:t>
      </w:r>
      <w:r w:rsidR="00B3088E" w:rsidRPr="005B3AE5">
        <w:t>) </w:t>
      </w:r>
      <w:r w:rsidRPr="005B3AE5">
        <w:t>The President shall notify floor committee members of their appointment and of the time and place of their first meeting no later than 16 weeks before the start of the convention.</w:t>
      </w:r>
    </w:p>
    <w:p w14:paraId="2061FD79" w14:textId="5CDB94C5" w:rsidR="0089766D" w:rsidRPr="003A4215" w:rsidRDefault="0089766D" w:rsidP="00746B16">
      <w:pPr>
        <w:pStyle w:val="BYSubpara"/>
      </w:pPr>
      <w:r w:rsidRPr="005B3AE5">
        <w:t>(d</w:t>
      </w:r>
      <w:r w:rsidR="00B3088E" w:rsidRPr="005B3AE5">
        <w:t>)</w:t>
      </w:r>
      <w:r w:rsidR="0066049B" w:rsidRPr="003A4215">
        <w:t> </w:t>
      </w:r>
      <w:r w:rsidR="00746B16" w:rsidRPr="003A4215">
        <w:fldChar w:fldCharType="begin"/>
      </w:r>
      <w:r w:rsidR="00746B16" w:rsidRPr="003A4215">
        <w:instrText xml:space="preserve"> XE "Official periodicals:official notices" </w:instrText>
      </w:r>
      <w:r w:rsidR="00746B16" w:rsidRPr="003A4215">
        <w:fldChar w:fldCharType="end"/>
      </w:r>
      <w:r w:rsidRPr="003A4215">
        <w:t>The committee rosters shall be published in an official periodical at least 10 weeks before the convention.</w:t>
      </w:r>
    </w:p>
    <w:p w14:paraId="6A45BF54" w14:textId="1E8D1427" w:rsidR="0089766D" w:rsidRPr="003A4215" w:rsidRDefault="0089766D" w:rsidP="0076357D">
      <w:pPr>
        <w:pStyle w:val="BYSubpara"/>
      </w:pPr>
      <w:r w:rsidRPr="003A4215">
        <w:t>(e</w:t>
      </w:r>
      <w:r w:rsidR="00B3088E" w:rsidRPr="003A4215">
        <w:t>) </w:t>
      </w:r>
      <w:r w:rsidRPr="003A4215">
        <w:t>If the President deems it advisable, he may convene floor committees prior to the opening of the convention.</w:t>
      </w:r>
    </w:p>
    <w:p w14:paraId="10C9F873" w14:textId="78A7EB65" w:rsidR="0089766D" w:rsidRPr="005B3AE5" w:rsidRDefault="0089766D" w:rsidP="0076357D">
      <w:pPr>
        <w:pStyle w:val="BYSubpara"/>
      </w:pPr>
      <w:r w:rsidRPr="005B3AE5">
        <w:t>(f</w:t>
      </w:r>
      <w:r w:rsidR="00B3088E" w:rsidRPr="005B3AE5">
        <w:t>) </w:t>
      </w:r>
      <w:r w:rsidRPr="005B3AE5">
        <w:t>After due consideration of the matters referred to it, each floor committee will report its findings and recommendations to the convention.</w:t>
      </w:r>
    </w:p>
    <w:p w14:paraId="37616E34" w14:textId="39CFD777" w:rsidR="0089766D" w:rsidRPr="003A4215" w:rsidRDefault="0089766D" w:rsidP="0076357D">
      <w:pPr>
        <w:pStyle w:val="BYSubpara"/>
      </w:pPr>
      <w:r w:rsidRPr="005B3AE5">
        <w:t>(g</w:t>
      </w:r>
      <w:r w:rsidR="00B3088E" w:rsidRPr="005B3AE5">
        <w:t>) </w:t>
      </w:r>
      <w:r w:rsidRPr="005B3AE5">
        <w:t>Each proposed resolution involving expenditures, prior to its consideration on the floor of the convention, shall be presented to the floor committee on financial matters, which in consultation with the accounting department shall attach to the recommended resolution accompanying information on estimated cost on an annual or project basis.</w:t>
      </w:r>
      <w:r w:rsidR="00F34591" w:rsidRPr="003A4215">
        <w:fldChar w:fldCharType="begin"/>
      </w:r>
      <w:r w:rsidR="00F34591" w:rsidRPr="003A4215">
        <w:instrText xml:space="preserve"> XE "Conventions of the Synod:committees, floor" </w:instrText>
      </w:r>
      <w:r w:rsidR="00F34591" w:rsidRPr="003A4215">
        <w:fldChar w:fldCharType="end"/>
      </w:r>
    </w:p>
    <w:p w14:paraId="7B03E8A4" w14:textId="62192CF7" w:rsidR="0089766D" w:rsidRPr="003A4215" w:rsidRDefault="0089766D" w:rsidP="0076357D">
      <w:pPr>
        <w:pStyle w:val="BYSSubsection"/>
      </w:pPr>
      <w:bookmarkStart w:id="595" w:name="_Toc462912230"/>
      <w:bookmarkStart w:id="596" w:name="_Toc463339993"/>
      <w:bookmarkStart w:id="597" w:name="_Toc154035527"/>
      <w:bookmarkStart w:id="598" w:name="BYT_CON_Pre_Pub"/>
      <w:bookmarkEnd w:id="594"/>
      <w:r w:rsidRPr="003A4215">
        <w:t>Pre-Convention Publications</w:t>
      </w:r>
      <w:bookmarkEnd w:id="595"/>
      <w:bookmarkEnd w:id="596"/>
      <w:bookmarkEnd w:id="597"/>
    </w:p>
    <w:p w14:paraId="1AA928AB" w14:textId="4FF71958" w:rsidR="0089766D" w:rsidRPr="003A4215" w:rsidRDefault="0089766D" w:rsidP="005C1B86">
      <w:pPr>
        <w:pStyle w:val="BYPara"/>
      </w:pPr>
      <w:r w:rsidRPr="003A4215">
        <w:t>3.1.8</w:t>
      </w:r>
      <w:r w:rsidRPr="003A4215">
        <w:tab/>
      </w:r>
      <w:r w:rsidR="005C1B86" w:rsidRPr="003A4215">
        <w:fldChar w:fldCharType="begin"/>
      </w:r>
      <w:r w:rsidR="005C1B86" w:rsidRPr="003A4215">
        <w:instrText xml:space="preserve"> XE "Secretary of the Synod:convention duties" </w:instrText>
      </w:r>
      <w:r w:rsidR="005C1B86" w:rsidRPr="003A4215">
        <w:fldChar w:fldCharType="end"/>
      </w:r>
      <w:r w:rsidR="004F2649" w:rsidRPr="003A4215">
        <w:fldChar w:fldCharType="begin"/>
      </w:r>
      <w:r w:rsidR="004F2649" w:rsidRPr="003A4215">
        <w:instrText xml:space="preserve"> XE "Conventions of the Synod:</w:instrText>
      </w:r>
      <w:r w:rsidR="004F2649" w:rsidRPr="003A4215">
        <w:rPr>
          <w:i/>
          <w:iCs/>
        </w:rPr>
        <w:instrText>Workbook</w:instrText>
      </w:r>
      <w:r w:rsidR="004F2649" w:rsidRPr="003A4215">
        <w:instrText xml:space="preserve">" </w:instrText>
      </w:r>
      <w:r w:rsidR="004F2649" w:rsidRPr="003A4215">
        <w:fldChar w:fldCharType="end"/>
      </w:r>
      <w:r w:rsidRPr="003A4215">
        <w:t xml:space="preserve">A </w:t>
      </w:r>
      <w:r w:rsidRPr="003A4215">
        <w:rPr>
          <w:rStyle w:val="Italic"/>
        </w:rPr>
        <w:t>Convention Workbook</w:t>
      </w:r>
      <w:r w:rsidRPr="003A4215">
        <w:t xml:space="preserve"> containing a convention manual, reports and overtures, the names and</w:t>
      </w:r>
      <w:r w:rsidR="00975A73">
        <w:t xml:space="preserve"> congregations</w:t>
      </w:r>
      <w:r w:rsidRPr="003A4215">
        <w:t xml:space="preserve"> of all voting delegates, and other information shall be published under the editorship of the Secretary subject to approval of the President.</w:t>
      </w:r>
    </w:p>
    <w:p w14:paraId="6689D5AD" w14:textId="65EE7C65" w:rsidR="0089766D" w:rsidRPr="005B3AE5" w:rsidRDefault="0089766D" w:rsidP="0076357D">
      <w:pPr>
        <w:pStyle w:val="BYSubpara"/>
      </w:pPr>
      <w:r w:rsidRPr="003A4215">
        <w:t>(a</w:t>
      </w:r>
      <w:r w:rsidR="00B3088E" w:rsidRPr="003A4215">
        <w:t>) </w:t>
      </w:r>
      <w:r w:rsidRPr="003A4215">
        <w:t>The President shall al</w:t>
      </w:r>
      <w:r w:rsidRPr="005B3AE5">
        <w:t xml:space="preserve">so decide which of the matters accepted for presentation to and consideration by the convention shall be published in the </w:t>
      </w:r>
      <w:r w:rsidRPr="005B3AE5">
        <w:rPr>
          <w:rStyle w:val="Italic"/>
        </w:rPr>
        <w:t>Convention Workbook</w:t>
      </w:r>
      <w:r w:rsidRPr="005B3AE5">
        <w:t>.</w:t>
      </w:r>
    </w:p>
    <w:p w14:paraId="50D73878" w14:textId="2D852894" w:rsidR="0089766D" w:rsidRPr="005B3AE5" w:rsidRDefault="0089766D" w:rsidP="0076357D">
      <w:pPr>
        <w:pStyle w:val="BYSubpara"/>
      </w:pPr>
      <w:r w:rsidRPr="005B3AE5">
        <w:t>(b</w:t>
      </w:r>
      <w:r w:rsidR="00B3088E" w:rsidRPr="005B3AE5">
        <w:t>) </w:t>
      </w:r>
      <w:r w:rsidRPr="005B3AE5">
        <w:t xml:space="preserve">The content of the </w:t>
      </w:r>
      <w:r w:rsidRPr="005B3AE5">
        <w:rPr>
          <w:rStyle w:val="Italic"/>
        </w:rPr>
        <w:t>Convention Workbook</w:t>
      </w:r>
      <w:r w:rsidRPr="005B3AE5">
        <w:t xml:space="preserve"> shall be posted on the Synod’s Website not later than 12 weeks prior to the opening date of the convention, with printed copies mailed to each delegate and alternate, all officers of the Synod, and members of boards, commissions, and councils.</w:t>
      </w:r>
    </w:p>
    <w:p w14:paraId="30FC4D92" w14:textId="39B3ED6F" w:rsidR="0089766D" w:rsidRPr="005B3AE5" w:rsidRDefault="0089766D" w:rsidP="0076357D">
      <w:pPr>
        <w:pStyle w:val="BYSubpara"/>
      </w:pPr>
      <w:r w:rsidRPr="005B3AE5">
        <w:t>(c</w:t>
      </w:r>
      <w:r w:rsidR="00B3088E" w:rsidRPr="005B3AE5">
        <w:t>) </w:t>
      </w:r>
      <w:r w:rsidRPr="005B3AE5">
        <w:t xml:space="preserve">Any member of the Synod (congregation, ordained minister, commissioned minister) and any lay delegate to the convention wishing to express comments on reports and overtures in the </w:t>
      </w:r>
      <w:r w:rsidRPr="005B3AE5">
        <w:rPr>
          <w:rStyle w:val="Italic"/>
        </w:rPr>
        <w:t>Convention Workbook</w:t>
      </w:r>
      <w:r w:rsidRPr="005B3AE5">
        <w:t xml:space="preserve"> may submit them at least nine weeks prior to the convention to the Secretary of the Synod, who shall transmit them to the appropriate convention floor committee for consideration.</w:t>
      </w:r>
    </w:p>
    <w:p w14:paraId="4BB2D7E9" w14:textId="6F3CEA73" w:rsidR="0089766D" w:rsidRPr="003A4215" w:rsidRDefault="0089766D" w:rsidP="00F37012">
      <w:pPr>
        <w:pStyle w:val="BYPara"/>
      </w:pPr>
      <w:r w:rsidRPr="005B3AE5">
        <w:t>3.1.8.1</w:t>
      </w:r>
      <w:r w:rsidRPr="005B3AE5">
        <w:tab/>
      </w:r>
      <w:r w:rsidR="004F2649" w:rsidRPr="003A4215">
        <w:fldChar w:fldCharType="begin"/>
      </w:r>
      <w:r w:rsidR="004F2649" w:rsidRPr="003A4215">
        <w:instrText xml:space="preserve"> XE "Conventions of the Synod:</w:instrText>
      </w:r>
      <w:r w:rsidR="004F2649" w:rsidRPr="003A4215">
        <w:rPr>
          <w:i/>
          <w:iCs/>
        </w:rPr>
        <w:instrText>Today’s Business</w:instrText>
      </w:r>
      <w:r w:rsidR="004F2649" w:rsidRPr="003A4215">
        <w:instrText xml:space="preserve">" </w:instrText>
      </w:r>
      <w:r w:rsidR="004F2649" w:rsidRPr="003A4215">
        <w:fldChar w:fldCharType="end"/>
      </w:r>
      <w:r w:rsidRPr="003A4215">
        <w:t xml:space="preserve">The content of the first issue of </w:t>
      </w:r>
      <w:r w:rsidRPr="003A4215">
        <w:rPr>
          <w:rStyle w:val="Italic"/>
        </w:rPr>
        <w:t>Today</w:t>
      </w:r>
      <w:r w:rsidR="00F37012" w:rsidRPr="003A4215">
        <w:rPr>
          <w:rStyle w:val="Italic"/>
        </w:rPr>
        <w:t>’</w:t>
      </w:r>
      <w:r w:rsidRPr="003A4215">
        <w:rPr>
          <w:rStyle w:val="Italic"/>
        </w:rPr>
        <w:t>s Business</w:t>
      </w:r>
      <w:r w:rsidRPr="003A4215">
        <w:t xml:space="preserve"> containing the proposed resolutions of the convention floor committees and other convention business shall be posted on the Synod’s Website, with printed copies mailed to all registered delegates of the convention and all officers of the Synod and members of boards, commissions, and councils.</w:t>
      </w:r>
    </w:p>
    <w:p w14:paraId="2711E7E1" w14:textId="48CEFB86" w:rsidR="0089766D" w:rsidRPr="005B3AE5" w:rsidRDefault="0089766D" w:rsidP="004F2649">
      <w:pPr>
        <w:pStyle w:val="BYSubpara"/>
      </w:pPr>
      <w:r w:rsidRPr="005B3AE5">
        <w:t>(a</w:t>
      </w:r>
      <w:r w:rsidR="00B3088E" w:rsidRPr="005B3AE5">
        <w:t>) </w:t>
      </w:r>
      <w:r w:rsidRPr="005B3AE5">
        <w:t xml:space="preserve">Responses to the proposed resolutions contained in the first issue of </w:t>
      </w:r>
      <w:r w:rsidRPr="005B3AE5">
        <w:rPr>
          <w:rStyle w:val="Italic"/>
        </w:rPr>
        <w:t>Today</w:t>
      </w:r>
      <w:r w:rsidR="004F2649" w:rsidRPr="005B3AE5">
        <w:rPr>
          <w:rStyle w:val="Italic"/>
        </w:rPr>
        <w:t>’</w:t>
      </w:r>
      <w:r w:rsidRPr="005B3AE5">
        <w:rPr>
          <w:rStyle w:val="Italic"/>
        </w:rPr>
        <w:t>s Business</w:t>
      </w:r>
      <w:r w:rsidRPr="005B3AE5">
        <w:t xml:space="preserve"> shall be submitted to the chairman of the appropriate floor committee at least one week prior to the convention.</w:t>
      </w:r>
    </w:p>
    <w:p w14:paraId="1D2DE4FD" w14:textId="11BF5142" w:rsidR="0089766D" w:rsidRPr="003A4215" w:rsidRDefault="0089766D" w:rsidP="008C03B7">
      <w:pPr>
        <w:pStyle w:val="BYSubpara"/>
      </w:pPr>
      <w:r w:rsidRPr="005B3AE5">
        <w:t>(b</w:t>
      </w:r>
      <w:r w:rsidR="00B3088E" w:rsidRPr="005B3AE5">
        <w:t>) </w:t>
      </w:r>
      <w:r w:rsidRPr="005B3AE5">
        <w:t>All floor committees shall meet at the convention site prior to the opening of the convention to review such responses and reconsider their pr</w:t>
      </w:r>
      <w:r w:rsidR="00F34591" w:rsidRPr="005B3AE5">
        <w:t>oposed resolutions accordingly.</w:t>
      </w:r>
      <w:r w:rsidR="008C0D1D" w:rsidRPr="003A4215">
        <w:fldChar w:fldCharType="begin"/>
      </w:r>
      <w:r w:rsidR="008C0D1D" w:rsidRPr="003A4215">
        <w:instrText xml:space="preserve"> XE "Conventions of the Synod:publications, pre-convention" \r “BYT_CON_Pre_Pub</w:instrText>
      </w:r>
      <w:r w:rsidR="008C0D1D" w:rsidRPr="003A4215">
        <w:fldChar w:fldCharType="end"/>
      </w:r>
    </w:p>
    <w:p w14:paraId="04B68FD0" w14:textId="77777777" w:rsidR="0089766D" w:rsidRPr="003A4215" w:rsidRDefault="0089766D" w:rsidP="0076357D">
      <w:pPr>
        <w:pStyle w:val="BYSSubsection"/>
      </w:pPr>
      <w:bookmarkStart w:id="599" w:name="_Toc462912231"/>
      <w:bookmarkStart w:id="600" w:name="_Toc463339994"/>
      <w:bookmarkStart w:id="601" w:name="_Toc154035528"/>
      <w:bookmarkStart w:id="602" w:name="BYT_CON_Order"/>
      <w:bookmarkEnd w:id="598"/>
      <w:r w:rsidRPr="003A4215">
        <w:t>Convention Order</w:t>
      </w:r>
      <w:bookmarkEnd w:id="599"/>
      <w:bookmarkEnd w:id="600"/>
      <w:bookmarkEnd w:id="601"/>
    </w:p>
    <w:p w14:paraId="49F2FCDB" w14:textId="039EBD24" w:rsidR="0089766D" w:rsidRPr="003A4215" w:rsidRDefault="0089766D" w:rsidP="0076357D">
      <w:pPr>
        <w:pStyle w:val="BYPara"/>
      </w:pPr>
      <w:r w:rsidRPr="003A4215">
        <w:t>3.1.9</w:t>
      </w:r>
      <w:r w:rsidRPr="003A4215">
        <w:tab/>
        <w:t>The President shall be responsible for the overall organization and operations of the conventions of the Synod.</w:t>
      </w:r>
    </w:p>
    <w:p w14:paraId="09DB4557" w14:textId="4EA44F87" w:rsidR="0089766D" w:rsidRPr="003A4215" w:rsidRDefault="0089766D" w:rsidP="0076357D">
      <w:pPr>
        <w:pStyle w:val="BYSubpara"/>
      </w:pPr>
      <w:r w:rsidRPr="003A4215">
        <w:t>(a</w:t>
      </w:r>
      <w:r w:rsidR="00B3088E" w:rsidRPr="005B3AE5">
        <w:t>) </w:t>
      </w:r>
      <w:r w:rsidR="00E325EB" w:rsidRPr="003A4215">
        <w:fldChar w:fldCharType="begin"/>
      </w:r>
      <w:r w:rsidR="00E325EB" w:rsidRPr="003A4215">
        <w:instrText xml:space="preserve"> XE "Conventions of the Synod:management" </w:instrText>
      </w:r>
      <w:r w:rsidR="00E325EB" w:rsidRPr="003A4215">
        <w:fldChar w:fldCharType="end"/>
      </w:r>
      <w:r w:rsidR="009D41AE" w:rsidRPr="003A4215">
        <w:fldChar w:fldCharType="begin"/>
      </w:r>
      <w:r w:rsidR="009D41AE" w:rsidRPr="003A4215">
        <w:instrText xml:space="preserve"> XE "Chief Administrative Officer:as convention manager" </w:instrText>
      </w:r>
      <w:r w:rsidR="009D41AE" w:rsidRPr="003A4215">
        <w:fldChar w:fldCharType="end"/>
      </w:r>
      <w:r w:rsidR="00BC5D2B" w:rsidRPr="003A4215">
        <w:t>The Chief Administrative Officer or the Chief Administrative Officer’s designee</w:t>
      </w:r>
      <w:r w:rsidR="00197728" w:rsidRPr="003A4215">
        <w:t xml:space="preserve"> shall serve as the convention manager. He</w:t>
      </w:r>
      <w:r w:rsidRPr="003A4215">
        <w:t xml:space="preserve"> shall be responsible to the President for making arrangements for and directing the externals of the convention and other major assemblies of the Synod and may assist with planning and arranging for district conventions.</w:t>
      </w:r>
    </w:p>
    <w:p w14:paraId="3BFFBDAC" w14:textId="1444424C" w:rsidR="0089766D" w:rsidRPr="005B3AE5" w:rsidRDefault="0089766D" w:rsidP="0076357D">
      <w:pPr>
        <w:pStyle w:val="BYSubsubpara"/>
      </w:pPr>
      <w:r w:rsidRPr="003A4215">
        <w:t>(1</w:t>
      </w:r>
      <w:r w:rsidR="004E2A41" w:rsidRPr="003A4215">
        <w:t>) </w:t>
      </w:r>
      <w:r w:rsidRPr="003A4215">
        <w:t>The convention manager shall a</w:t>
      </w:r>
      <w:r w:rsidRPr="005B3AE5">
        <w:t>rrange for lodging and may also provide for joint meals while the convention is in session.</w:t>
      </w:r>
    </w:p>
    <w:p w14:paraId="5D1C499F" w14:textId="099F135C" w:rsidR="0089766D" w:rsidRPr="005B3AE5" w:rsidRDefault="0089766D" w:rsidP="0076357D">
      <w:pPr>
        <w:pStyle w:val="BYSubsubpara"/>
      </w:pPr>
      <w:r w:rsidRPr="005B3AE5">
        <w:t>(2</w:t>
      </w:r>
      <w:r w:rsidR="004E2A41" w:rsidRPr="005B3AE5">
        <w:t>) </w:t>
      </w:r>
      <w:r w:rsidRPr="005B3AE5">
        <w:t>Rates for lodging and joint meals shall be established and published.</w:t>
      </w:r>
    </w:p>
    <w:p w14:paraId="2141464F" w14:textId="6119AB50" w:rsidR="0089766D" w:rsidRPr="003A4215" w:rsidRDefault="0089766D" w:rsidP="0076357D">
      <w:pPr>
        <w:pStyle w:val="BYSubpara"/>
      </w:pPr>
      <w:r w:rsidRPr="005B3AE5">
        <w:t>(b</w:t>
      </w:r>
      <w:r w:rsidR="00B3088E" w:rsidRPr="005B3AE5">
        <w:t>) </w:t>
      </w:r>
      <w:r w:rsidR="008C03B7" w:rsidRPr="003A4215">
        <w:fldChar w:fldCharType="begin"/>
      </w:r>
      <w:r w:rsidR="008C03B7" w:rsidRPr="003A4215">
        <w:instrText xml:space="preserve"> XE "Conventions of the Synod:local committee" </w:instrText>
      </w:r>
      <w:r w:rsidR="008C03B7" w:rsidRPr="003A4215">
        <w:fldChar w:fldCharType="end"/>
      </w:r>
      <w:r w:rsidRPr="003A4215">
        <w:t>When necessary, the President in consultation with the convention manager may appoint a local convention chairman and a local convention committee to assist the convention manager.</w:t>
      </w:r>
    </w:p>
    <w:p w14:paraId="60330D9A" w14:textId="4A5B2296" w:rsidR="0089766D" w:rsidRPr="005B3AE5" w:rsidRDefault="0089766D" w:rsidP="0076357D">
      <w:pPr>
        <w:pStyle w:val="BYSubpara"/>
      </w:pPr>
      <w:r w:rsidRPr="003A4215">
        <w:t>(c</w:t>
      </w:r>
      <w:r w:rsidR="00B3088E" w:rsidRPr="003A4215">
        <w:t>) </w:t>
      </w:r>
      <w:r w:rsidRPr="003A4215">
        <w:t>The President of the Synod shall indicate which convention committees must meet before the convention opens and shall notify the convention manager, who shall provide pre-convention housing and meeting facilities for them. All direct expenses incurred by these pre-convention meetings shall be borne by the Synod.</w:t>
      </w:r>
    </w:p>
    <w:p w14:paraId="219DC309" w14:textId="3C002611" w:rsidR="0089766D" w:rsidRPr="003A4215" w:rsidRDefault="0089766D" w:rsidP="0076357D">
      <w:pPr>
        <w:pStyle w:val="BYSubpara"/>
      </w:pPr>
      <w:r w:rsidRPr="005B3AE5">
        <w:t>(d</w:t>
      </w:r>
      <w:r w:rsidR="00B3088E" w:rsidRPr="005B3AE5">
        <w:t>) </w:t>
      </w:r>
      <w:r w:rsidR="00E325EB" w:rsidRPr="003A4215">
        <w:fldChar w:fldCharType="begin"/>
      </w:r>
      <w:r w:rsidR="00E325EB" w:rsidRPr="003A4215">
        <w:instrText xml:space="preserve"> XE "Conventions of the Synod:expenses" </w:instrText>
      </w:r>
      <w:r w:rsidR="00E325EB" w:rsidRPr="003A4215">
        <w:fldChar w:fldCharType="end"/>
      </w:r>
      <w:r w:rsidRPr="003A4215">
        <w:t>The primary sources of income which are to offset the operating costs of the conventions of the Synod are the district levy, registration fees, exhibit space rentals, and other miscellaneous receipts.</w:t>
      </w:r>
    </w:p>
    <w:p w14:paraId="3C4FEDF0" w14:textId="3D3CD4D5" w:rsidR="0089766D" w:rsidRPr="005B3AE5" w:rsidRDefault="0089766D" w:rsidP="0076357D">
      <w:pPr>
        <w:pStyle w:val="BYSubsubpara"/>
      </w:pPr>
      <w:r w:rsidRPr="003A4215">
        <w:t>(1</w:t>
      </w:r>
      <w:r w:rsidR="004E2A41" w:rsidRPr="003A4215">
        <w:t>) </w:t>
      </w:r>
      <w:r w:rsidRPr="003A4215">
        <w:t xml:space="preserve">The amount of the district levy per </w:t>
      </w:r>
      <w:r w:rsidR="001647DB" w:rsidRPr="003A4215">
        <w:t>confirmed</w:t>
      </w:r>
      <w:r w:rsidRPr="005B3AE5">
        <w:t xml:space="preserve"> member and the registration fees will be based on the convention budget submitted by the convention manager to the Board of Directors of The Lutheran Church—Missouri Synod for approval, who shall notify the district treasurers</w:t>
      </w:r>
      <w:r w:rsidR="00CE4D4D" w:rsidRPr="003A4215">
        <w:fldChar w:fldCharType="begin"/>
      </w:r>
      <w:r w:rsidR="00CE4D4D" w:rsidRPr="003A4215">
        <w:instrText xml:space="preserve"> XE "</w:instrText>
      </w:r>
      <w:r w:rsidR="00CE4D4D">
        <w:instrText>District treasurers</w:instrText>
      </w:r>
      <w:r w:rsidR="00CE4D4D" w:rsidRPr="003A4215">
        <w:instrText xml:space="preserve">" </w:instrText>
      </w:r>
      <w:r w:rsidR="00CE4D4D" w:rsidRPr="003A4215">
        <w:fldChar w:fldCharType="end"/>
      </w:r>
      <w:r w:rsidRPr="005B3AE5">
        <w:t xml:space="preserve"> of the amount of their assessments by September 1 of the year preceding the convention of the Synod.</w:t>
      </w:r>
    </w:p>
    <w:p w14:paraId="6167D678" w14:textId="7DCFEBDD" w:rsidR="0089766D" w:rsidRPr="005B3AE5" w:rsidRDefault="0089766D" w:rsidP="0076357D">
      <w:pPr>
        <w:pStyle w:val="BYSubsubpara"/>
      </w:pPr>
      <w:r w:rsidRPr="005B3AE5">
        <w:t>(2</w:t>
      </w:r>
      <w:r w:rsidR="004E2A41" w:rsidRPr="005B3AE5">
        <w:t>) </w:t>
      </w:r>
      <w:r w:rsidRPr="005B3AE5">
        <w:t>The district treasurer shall remit the amount of the district levy to the accounting department of the Synod not later than the month of March before the convention.</w:t>
      </w:r>
    </w:p>
    <w:p w14:paraId="679BA1F7" w14:textId="506632AF" w:rsidR="0089766D" w:rsidRPr="005B3AE5" w:rsidRDefault="0089766D" w:rsidP="0076357D">
      <w:pPr>
        <w:pStyle w:val="BYSubsubpara"/>
      </w:pPr>
      <w:r w:rsidRPr="005B3AE5">
        <w:t>(3</w:t>
      </w:r>
      <w:r w:rsidR="004E2A41" w:rsidRPr="005B3AE5">
        <w:t>) </w:t>
      </w:r>
      <w:r w:rsidRPr="005B3AE5">
        <w:t>The accounting department of the Synod shall prescribe, install, and supervise convention accounting procedures, financial controls, and budgetary classifications for operating income and costs of the convention.</w:t>
      </w:r>
    </w:p>
    <w:p w14:paraId="58A181E8" w14:textId="70F505B1" w:rsidR="0089766D" w:rsidRPr="005B3AE5" w:rsidRDefault="0089766D" w:rsidP="0076357D">
      <w:pPr>
        <w:pStyle w:val="BYSubpara"/>
        <w:rPr>
          <w:sz w:val="14"/>
          <w:szCs w:val="20"/>
        </w:rPr>
      </w:pPr>
      <w:r w:rsidRPr="005B3AE5">
        <w:t>(e</w:t>
      </w:r>
      <w:r w:rsidR="00B3088E" w:rsidRPr="005B3AE5">
        <w:t>) </w:t>
      </w:r>
      <w:r w:rsidRPr="005B3AE5">
        <w:t>All travel and convention expenses of the Synod’s Praesidium, Secretary, Chief Administrative Officer, Chief Financial Officer, Chief Mission Officer, Board of Directors, district presidents, Commission on Constitutional Matters, Commission on Handbook, Commission on Theology and Church Relations, and legal counsel are included in the operating cost of the convention and as such are included in the district levy.</w:t>
      </w:r>
    </w:p>
    <w:p w14:paraId="470180D1" w14:textId="28CBD97C" w:rsidR="0089766D" w:rsidRPr="005B3AE5" w:rsidRDefault="0089766D" w:rsidP="0076357D">
      <w:pPr>
        <w:pStyle w:val="BYSubpara"/>
      </w:pPr>
      <w:r w:rsidRPr="005B3AE5">
        <w:t>(f</w:t>
      </w:r>
      <w:r w:rsidR="00B3088E" w:rsidRPr="005B3AE5">
        <w:t>) </w:t>
      </w:r>
      <w:r w:rsidRPr="005B3AE5">
        <w:t>All travel and convention expenses of the delegates and representatives shall be paid by the districts, the boards, or the commissions that are represented by the respective delegates or representatives.</w:t>
      </w:r>
    </w:p>
    <w:p w14:paraId="1FB79C1B" w14:textId="0E675390" w:rsidR="0089766D" w:rsidRPr="003A4215" w:rsidRDefault="0089766D" w:rsidP="0076357D">
      <w:pPr>
        <w:pStyle w:val="BYSubpara"/>
      </w:pPr>
      <w:r w:rsidRPr="005B3AE5">
        <w:t>(g</w:t>
      </w:r>
      <w:r w:rsidR="00B3088E" w:rsidRPr="005B3AE5">
        <w:t>) </w:t>
      </w:r>
      <w:r w:rsidR="008C03B7" w:rsidRPr="003A4215">
        <w:fldChar w:fldCharType="begin"/>
      </w:r>
      <w:r w:rsidR="008C03B7" w:rsidRPr="003A4215">
        <w:instrText xml:space="preserve"> XE "Conventions of the Synod:preachers, worship leaders, essayists" </w:instrText>
      </w:r>
      <w:r w:rsidR="008C03B7" w:rsidRPr="003A4215">
        <w:fldChar w:fldCharType="end"/>
      </w:r>
      <w:r w:rsidRPr="003A4215">
        <w:t>Convention preachers, worship leaders, and essayists shall be appointed by the President prior to the convention.</w:t>
      </w:r>
    </w:p>
    <w:p w14:paraId="61EC8AE7" w14:textId="5FF1E4CD" w:rsidR="0089766D" w:rsidRPr="003A4215" w:rsidRDefault="0089766D" w:rsidP="0076357D">
      <w:pPr>
        <w:pStyle w:val="BYSubpara"/>
      </w:pPr>
      <w:r w:rsidRPr="003A4215">
        <w:t>(h</w:t>
      </w:r>
      <w:r w:rsidR="00B3088E" w:rsidRPr="003A4215">
        <w:t>) </w:t>
      </w:r>
      <w:r w:rsidR="008C03B7" w:rsidRPr="003A4215">
        <w:fldChar w:fldCharType="begin"/>
      </w:r>
      <w:r w:rsidR="008C03B7" w:rsidRPr="003A4215">
        <w:instrText xml:space="preserve"> XE "Conventions of the Synod:delegate orientation" </w:instrText>
      </w:r>
      <w:r w:rsidR="008C03B7" w:rsidRPr="003A4215">
        <w:fldChar w:fldCharType="end"/>
      </w:r>
      <w:r w:rsidR="004F2649" w:rsidRPr="003A4215">
        <w:fldChar w:fldCharType="begin"/>
      </w:r>
      <w:r w:rsidR="004F2649" w:rsidRPr="003A4215">
        <w:instrText xml:space="preserve"> XE "Conventions of the Synod:</w:instrText>
      </w:r>
      <w:r w:rsidR="004F2649" w:rsidRPr="003A4215">
        <w:rPr>
          <w:i/>
          <w:iCs/>
        </w:rPr>
        <w:instrText>Workbook</w:instrText>
      </w:r>
      <w:r w:rsidR="004F2649" w:rsidRPr="003A4215">
        <w:instrText xml:space="preserve">" </w:instrText>
      </w:r>
      <w:r w:rsidR="004F2649" w:rsidRPr="003A4215">
        <w:fldChar w:fldCharType="end"/>
      </w:r>
      <w:r w:rsidRPr="003A4215">
        <w:t xml:space="preserve">The President shall arrange for suitable orientation and guidance for delegates. A convention manual shall be provided for this purpose in the </w:t>
      </w:r>
      <w:r w:rsidRPr="003A4215">
        <w:rPr>
          <w:rStyle w:val="Italic"/>
        </w:rPr>
        <w:t>Convention Workbook</w:t>
      </w:r>
      <w:r w:rsidRPr="003A4215">
        <w:t>.</w:t>
      </w:r>
    </w:p>
    <w:p w14:paraId="4A99AA9E" w14:textId="4A214091" w:rsidR="0089766D" w:rsidRPr="005B3AE5" w:rsidRDefault="0089766D" w:rsidP="0076357D">
      <w:pPr>
        <w:pStyle w:val="BYSubpara"/>
      </w:pPr>
      <w:r w:rsidRPr="003A4215">
        <w:t>(i</w:t>
      </w:r>
      <w:r w:rsidR="00B3088E" w:rsidRPr="003A4215">
        <w:t>) </w:t>
      </w:r>
      <w:r w:rsidRPr="003A4215">
        <w:t>The convention shall organize at its first session on the basis of its registration and the report of the committee on credentials.</w:t>
      </w:r>
    </w:p>
    <w:p w14:paraId="04333C0E" w14:textId="031B3463" w:rsidR="0089766D" w:rsidRPr="005B3AE5" w:rsidRDefault="0089766D" w:rsidP="0076357D">
      <w:pPr>
        <w:pStyle w:val="BYSubsubpara"/>
      </w:pPr>
      <w:r w:rsidRPr="005B3AE5">
        <w:t>(1</w:t>
      </w:r>
      <w:r w:rsidR="004E2A41" w:rsidRPr="005B3AE5">
        <w:t>) </w:t>
      </w:r>
      <w:r w:rsidRPr="005B3AE5">
        <w:t>The President shall then make his presidential address and submit his official report.</w:t>
      </w:r>
    </w:p>
    <w:p w14:paraId="3C939198" w14:textId="0E468EBD" w:rsidR="0089766D" w:rsidRPr="005B3AE5" w:rsidRDefault="0089766D" w:rsidP="0076357D">
      <w:pPr>
        <w:pStyle w:val="BYSubsubpara"/>
      </w:pPr>
      <w:r w:rsidRPr="005B3AE5">
        <w:t>(2</w:t>
      </w:r>
      <w:r w:rsidR="004E2A41" w:rsidRPr="005B3AE5">
        <w:t>) </w:t>
      </w:r>
      <w:r w:rsidRPr="005B3AE5">
        <w:t>The President shall, at the first session and during the course of succeeding sessions of the convention, announce the order of business for the day and following days.</w:t>
      </w:r>
    </w:p>
    <w:p w14:paraId="04454A04" w14:textId="42580796" w:rsidR="0089766D" w:rsidRPr="005B3AE5" w:rsidRDefault="0089766D" w:rsidP="0076357D">
      <w:pPr>
        <w:pStyle w:val="BYSubsubpara"/>
      </w:pPr>
      <w:r w:rsidRPr="005B3AE5">
        <w:t>(3</w:t>
      </w:r>
      <w:r w:rsidR="004E2A41" w:rsidRPr="005B3AE5">
        <w:t>) </w:t>
      </w:r>
      <w:r w:rsidR="00CE341C" w:rsidRPr="003A4215">
        <w:rPr>
          <w:rStyle w:val="BoldItalic"/>
          <w:i w:val="0"/>
          <w:iCs w:val="0"/>
        </w:rPr>
        <w:fldChar w:fldCharType="begin"/>
      </w:r>
      <w:r w:rsidR="00CE341C" w:rsidRPr="003A4215">
        <w:rPr>
          <w:i/>
          <w:iCs/>
        </w:rPr>
        <w:instrText xml:space="preserve"> </w:instrText>
      </w:r>
      <w:r w:rsidR="00CE341C" w:rsidRPr="003A4215">
        <w:instrText>XE "</w:instrText>
      </w:r>
      <w:r w:rsidR="00CE341C">
        <w:instrText>Conventions of the Synod:parliamentary rules</w:instrText>
      </w:r>
      <w:r w:rsidR="00CE341C" w:rsidRPr="003A4215">
        <w:instrText xml:space="preserve">" </w:instrText>
      </w:r>
      <w:r w:rsidR="00CE341C" w:rsidRPr="003A4215">
        <w:rPr>
          <w:rStyle w:val="BoldItalic"/>
          <w:i w:val="0"/>
          <w:iCs w:val="0"/>
        </w:rPr>
        <w:fldChar w:fldCharType="end"/>
      </w:r>
      <w:r w:rsidRPr="005B3AE5">
        <w:t>The President shall conduct the sessions according to accepted parliamentary rules and make every effort to arrange the schedule of business so that the sessions do not exceed one week in duration.</w:t>
      </w:r>
    </w:p>
    <w:p w14:paraId="71352E1A" w14:textId="3E67F8A2" w:rsidR="0089766D" w:rsidRPr="003A4215" w:rsidRDefault="0089766D" w:rsidP="005C1B86">
      <w:pPr>
        <w:pStyle w:val="BYSubsubpara"/>
        <w:rPr>
          <w:rStyle w:val="Italic"/>
        </w:rPr>
      </w:pPr>
      <w:r w:rsidRPr="005B3AE5">
        <w:t>(4</w:t>
      </w:r>
      <w:r w:rsidR="004E2A41" w:rsidRPr="005B3AE5">
        <w:t>) </w:t>
      </w:r>
      <w:r w:rsidR="005C1B86" w:rsidRPr="003A4215">
        <w:fldChar w:fldCharType="begin"/>
      </w:r>
      <w:r w:rsidR="005C1B86" w:rsidRPr="003A4215">
        <w:instrText xml:space="preserve"> XE "Secretary of the Synod:convention duties" </w:instrText>
      </w:r>
      <w:r w:rsidR="005C1B86" w:rsidRPr="003A4215">
        <w:fldChar w:fldCharType="end"/>
      </w:r>
      <w:r w:rsidR="008D0CB0" w:rsidRPr="003A4215">
        <w:fldChar w:fldCharType="begin"/>
      </w:r>
      <w:r w:rsidR="008D0CB0" w:rsidRPr="003A4215">
        <w:instrText xml:space="preserve"> XE "Conventions of the Synod:</w:instrText>
      </w:r>
      <w:r w:rsidR="008D0CB0" w:rsidRPr="003A4215">
        <w:rPr>
          <w:i/>
          <w:iCs/>
        </w:rPr>
        <w:instrText>Today’s Business</w:instrText>
      </w:r>
      <w:r w:rsidR="008D0CB0" w:rsidRPr="003A4215">
        <w:instrText xml:space="preserve">" </w:instrText>
      </w:r>
      <w:r w:rsidR="008D0CB0" w:rsidRPr="003A4215">
        <w:fldChar w:fldCharType="end"/>
      </w:r>
      <w:r w:rsidRPr="003A4215">
        <w:t>Daily minutes shall be prepared by the Secretary</w:t>
      </w:r>
      <w:r w:rsidR="00F37012" w:rsidRPr="003A4215">
        <w:t>’</w:t>
      </w:r>
      <w:r w:rsidRPr="003A4215">
        <w:t xml:space="preserve">s office for inclusion in </w:t>
      </w:r>
      <w:r w:rsidRPr="003A4215">
        <w:rPr>
          <w:rStyle w:val="Italic"/>
        </w:rPr>
        <w:t>Today</w:t>
      </w:r>
      <w:r w:rsidR="00F37012" w:rsidRPr="003A4215">
        <w:rPr>
          <w:rStyle w:val="Italic"/>
        </w:rPr>
        <w:t>’</w:t>
      </w:r>
      <w:r w:rsidRPr="003A4215">
        <w:rPr>
          <w:rStyle w:val="Italic"/>
        </w:rPr>
        <w:t>s Business.</w:t>
      </w:r>
    </w:p>
    <w:p w14:paraId="2036938F" w14:textId="3E1792E5" w:rsidR="0089766D" w:rsidRPr="003A4215" w:rsidRDefault="0089766D" w:rsidP="008C03B7">
      <w:pPr>
        <w:pStyle w:val="BYSubpara"/>
      </w:pPr>
      <w:r w:rsidRPr="005B3AE5">
        <w:t>(j</w:t>
      </w:r>
      <w:r w:rsidR="00B3088E" w:rsidRPr="005B3AE5">
        <w:t>) </w:t>
      </w:r>
      <w:r w:rsidR="008C03B7" w:rsidRPr="003A4215">
        <w:fldChar w:fldCharType="begin"/>
      </w:r>
      <w:r w:rsidR="008C03B7" w:rsidRPr="003A4215">
        <w:instrText xml:space="preserve"> XE "Conventions of the Synod:time and place" </w:instrText>
      </w:r>
      <w:r w:rsidR="008C03B7" w:rsidRPr="003A4215">
        <w:fldChar w:fldCharType="end"/>
      </w:r>
      <w:r w:rsidRPr="003A4215">
        <w:t>The date and site of Synod conventions shall be established in the following manner.</w:t>
      </w:r>
    </w:p>
    <w:p w14:paraId="68C78F04" w14:textId="5140A6AA" w:rsidR="0089766D" w:rsidRPr="003A4215" w:rsidRDefault="0089766D" w:rsidP="0076357D">
      <w:pPr>
        <w:pStyle w:val="BYSubsubpara"/>
      </w:pPr>
      <w:r w:rsidRPr="003A4215">
        <w:t>(1</w:t>
      </w:r>
      <w:r w:rsidR="004E2A41" w:rsidRPr="003A4215">
        <w:t>) </w:t>
      </w:r>
      <w:r w:rsidRPr="003A4215">
        <w:t>The President, in consultation with the convention manager, shall decide upon the dates of Synod conventions.</w:t>
      </w:r>
    </w:p>
    <w:p w14:paraId="4AC683E3" w14:textId="6DA00E9C" w:rsidR="0089766D" w:rsidRPr="005B3AE5" w:rsidRDefault="0089766D" w:rsidP="0076357D">
      <w:pPr>
        <w:pStyle w:val="BYSubsubpara"/>
      </w:pPr>
      <w:r w:rsidRPr="005B3AE5">
        <w:t>(2</w:t>
      </w:r>
      <w:r w:rsidR="004E2A41" w:rsidRPr="005B3AE5">
        <w:t>) </w:t>
      </w:r>
      <w:r w:rsidRPr="005B3AE5">
        <w:t>The Board of Directors of the Synod, in consultation with the convention manager, shall establish the sites of Synod conventions, giving preference to St. Louis when logistically and economically feasible.</w:t>
      </w:r>
    </w:p>
    <w:p w14:paraId="3CBE89D6" w14:textId="2437D6D5" w:rsidR="0089766D" w:rsidRPr="005B3AE5" w:rsidRDefault="0089766D" w:rsidP="0076357D">
      <w:pPr>
        <w:pStyle w:val="BYSubsubpara"/>
      </w:pPr>
      <w:r w:rsidRPr="005B3AE5">
        <w:t>(3</w:t>
      </w:r>
      <w:r w:rsidR="004E2A41" w:rsidRPr="005B3AE5">
        <w:t>) </w:t>
      </w:r>
      <w:r w:rsidRPr="005B3AE5">
        <w:t>A district may submit an invitation to host the convention. In such case, a host group shall determine the minimum requirements from the convention manager, agree to provide any needed local support, and submit a proposal to the Board of Directors of the Synod for evaluation and consideration.</w:t>
      </w:r>
    </w:p>
    <w:p w14:paraId="36889329" w14:textId="24483F76" w:rsidR="0089766D" w:rsidRPr="003A4215" w:rsidRDefault="0089766D" w:rsidP="0076357D">
      <w:pPr>
        <w:pStyle w:val="BYSubsubpara"/>
      </w:pPr>
      <w:r w:rsidRPr="005B3AE5">
        <w:t>(4</w:t>
      </w:r>
      <w:r w:rsidR="004E2A41" w:rsidRPr="005B3AE5">
        <w:t>) </w:t>
      </w:r>
      <w:r w:rsidRPr="005B3AE5">
        <w:t>The President may also propose a site to the Board of Directors of the Synod. Prior to submission, the district president for the area in which the site is located shall be made aware of the proposal and agree to provide any needed local support.</w:t>
      </w:r>
      <w:r w:rsidR="00FB280E" w:rsidRPr="003A4215">
        <w:fldChar w:fldCharType="begin"/>
      </w:r>
      <w:r w:rsidR="00FB280E" w:rsidRPr="003A4215">
        <w:instrText xml:space="preserve"> XE "Conventions of the Synod:order" \r "BYT_CON_Order" </w:instrText>
      </w:r>
      <w:r w:rsidR="00FB280E" w:rsidRPr="003A4215">
        <w:fldChar w:fldCharType="end"/>
      </w:r>
    </w:p>
    <w:p w14:paraId="11EDD85B" w14:textId="5B9BCD4D" w:rsidR="0089766D" w:rsidRPr="003A4215" w:rsidRDefault="0089766D" w:rsidP="0076357D">
      <w:pPr>
        <w:pStyle w:val="BYSSubsection"/>
      </w:pPr>
      <w:bookmarkStart w:id="603" w:name="_Toc462912232"/>
      <w:bookmarkStart w:id="604" w:name="_Toc463339995"/>
      <w:bookmarkStart w:id="605" w:name="_Toc154035529"/>
      <w:bookmarkStart w:id="606" w:name="BYT_CON_Communications"/>
      <w:bookmarkEnd w:id="602"/>
      <w:r w:rsidRPr="003A4215">
        <w:t>Convention Communications</w:t>
      </w:r>
      <w:bookmarkEnd w:id="603"/>
      <w:bookmarkEnd w:id="604"/>
      <w:bookmarkEnd w:id="605"/>
    </w:p>
    <w:p w14:paraId="32C3D763" w14:textId="396F5070" w:rsidR="0089766D" w:rsidRPr="005B3AE5" w:rsidRDefault="0089766D" w:rsidP="00F37012">
      <w:pPr>
        <w:pStyle w:val="BYPara"/>
      </w:pPr>
      <w:r w:rsidRPr="003A4215">
        <w:t>3.1.10</w:t>
      </w:r>
      <w:r w:rsidRPr="003A4215">
        <w:tab/>
        <w:t>The Synod</w:t>
      </w:r>
      <w:r w:rsidR="00F37012" w:rsidRPr="003A4215">
        <w:t>’</w:t>
      </w:r>
      <w:r w:rsidRPr="003A4215">
        <w:t xml:space="preserve">s </w:t>
      </w:r>
      <w:r w:rsidR="00584AD6" w:rsidRPr="003A4215">
        <w:t>communications department</w:t>
      </w:r>
      <w:r w:rsidRPr="005B3AE5">
        <w:t xml:space="preserve"> shall be responsible for telling the story of the conventions of the Synod to the public.</w:t>
      </w:r>
    </w:p>
    <w:p w14:paraId="6ABE91FD" w14:textId="74CC6AE2" w:rsidR="0089766D" w:rsidRPr="003A4215" w:rsidRDefault="0089766D" w:rsidP="0076357D">
      <w:pPr>
        <w:pStyle w:val="BYPara"/>
      </w:pPr>
      <w:r w:rsidRPr="005B3AE5">
        <w:t>3.1.10.1</w:t>
      </w:r>
      <w:r w:rsidR="002C514E" w:rsidRPr="005B3AE5">
        <w:tab/>
      </w:r>
      <w:r w:rsidR="00985D34" w:rsidRPr="003A4215">
        <w:fldChar w:fldCharType="begin"/>
      </w:r>
      <w:r w:rsidR="00985D34" w:rsidRPr="003A4215">
        <w:instrText xml:space="preserve"> XE "Concordia Publishing House:</w:instrText>
      </w:r>
      <w:r w:rsidR="00985D34" w:rsidRPr="003A4215">
        <w:rPr>
          <w:i/>
          <w:iCs/>
        </w:rPr>
        <w:instrText>Convention Proceedings</w:instrText>
      </w:r>
      <w:r w:rsidR="00985D34" w:rsidRPr="003A4215">
        <w:instrText xml:space="preserve">" </w:instrText>
      </w:r>
      <w:r w:rsidR="00985D34" w:rsidRPr="003A4215">
        <w:fldChar w:fldCharType="end"/>
      </w:r>
      <w:r w:rsidRPr="003A4215">
        <w:t xml:space="preserve">The official </w:t>
      </w:r>
      <w:r w:rsidRPr="003A4215">
        <w:rPr>
          <w:rStyle w:val="Italic"/>
        </w:rPr>
        <w:t xml:space="preserve">Convention Proceedings </w:t>
      </w:r>
      <w:r w:rsidRPr="003A4215">
        <w:t>of each convention shall be sent by Concordia Publishing House to every congregation in the Synod.</w:t>
      </w:r>
    </w:p>
    <w:p w14:paraId="2BF3862E" w14:textId="2A639077" w:rsidR="0089766D" w:rsidRPr="005B3AE5" w:rsidRDefault="0089766D" w:rsidP="0076357D">
      <w:pPr>
        <w:pStyle w:val="BYSubpara"/>
      </w:pPr>
      <w:r w:rsidRPr="003A4215">
        <w:t>(a</w:t>
      </w:r>
      <w:r w:rsidR="00B3088E" w:rsidRPr="003A4215">
        <w:t>) </w:t>
      </w:r>
      <w:r w:rsidRPr="003A4215">
        <w:t xml:space="preserve">All delegates (voting and advisory) and all members of </w:t>
      </w:r>
      <w:r w:rsidRPr="005B3AE5">
        <w:t>boards and commissions of the Synod shall also be sent a copy.</w:t>
      </w:r>
    </w:p>
    <w:p w14:paraId="2420205B" w14:textId="34BA7F51" w:rsidR="0089766D" w:rsidRPr="003A4215" w:rsidRDefault="0089766D" w:rsidP="00860961">
      <w:pPr>
        <w:pStyle w:val="BYSubpara"/>
      </w:pPr>
      <w:r w:rsidRPr="005B3AE5">
        <w:t>(b</w:t>
      </w:r>
      <w:r w:rsidR="00B3088E" w:rsidRPr="005B3AE5">
        <w:t>) </w:t>
      </w:r>
      <w:r w:rsidRPr="005B3AE5">
        <w:t>The cost shall be paid by the Synod.</w:t>
      </w:r>
      <w:r w:rsidR="00FB280E" w:rsidRPr="003A4215">
        <w:fldChar w:fldCharType="begin"/>
      </w:r>
      <w:r w:rsidR="00FB280E" w:rsidRPr="003A4215">
        <w:instrText xml:space="preserve"> XE "Conventions of the Synod:publications, post-convention" \r "BYT_CON_Communications" </w:instrText>
      </w:r>
      <w:r w:rsidR="00FB280E" w:rsidRPr="003A4215">
        <w:fldChar w:fldCharType="end"/>
      </w:r>
      <w:r w:rsidR="00860961" w:rsidRPr="003A4215">
        <w:fldChar w:fldCharType="begin"/>
      </w:r>
      <w:r w:rsidR="00860961" w:rsidRPr="003A4215">
        <w:instrText xml:space="preserve"> XE "Conventions of the Synod:</w:instrText>
      </w:r>
      <w:r w:rsidR="00860961" w:rsidRPr="003A4215">
        <w:rPr>
          <w:i/>
          <w:iCs/>
        </w:rPr>
        <w:instrText>Proceedings</w:instrText>
      </w:r>
      <w:r w:rsidR="00860961" w:rsidRPr="003A4215">
        <w:instrText xml:space="preserve">" \r "BYT_CON_Communications" </w:instrText>
      </w:r>
      <w:r w:rsidR="00860961" w:rsidRPr="003A4215">
        <w:fldChar w:fldCharType="end"/>
      </w:r>
    </w:p>
    <w:p w14:paraId="542136FB" w14:textId="2ADA6E7C" w:rsidR="0089766D" w:rsidRPr="003A4215" w:rsidRDefault="0089766D" w:rsidP="0076357D">
      <w:pPr>
        <w:pStyle w:val="BYSSubsection"/>
      </w:pPr>
      <w:bookmarkStart w:id="607" w:name="_Toc462912233"/>
      <w:bookmarkStart w:id="608" w:name="_Toc463339996"/>
      <w:bookmarkStart w:id="609" w:name="_Toc154035530"/>
      <w:bookmarkStart w:id="610" w:name="BYT_CON_Special"/>
      <w:bookmarkEnd w:id="606"/>
      <w:r w:rsidRPr="003A4215">
        <w:t>Special Sessions</w:t>
      </w:r>
      <w:bookmarkEnd w:id="607"/>
      <w:bookmarkEnd w:id="608"/>
      <w:bookmarkEnd w:id="609"/>
    </w:p>
    <w:p w14:paraId="5726970A" w14:textId="66E5E052" w:rsidR="0089766D" w:rsidRPr="003A4215" w:rsidRDefault="0089766D" w:rsidP="0076357D">
      <w:pPr>
        <w:pStyle w:val="BYPara"/>
      </w:pPr>
      <w:r w:rsidRPr="003A4215">
        <w:t>3.1.11</w:t>
      </w:r>
      <w:r w:rsidRPr="003A4215">
        <w:tab/>
        <w:t>The business of any special session of the Synod (</w:t>
      </w:r>
      <w:r w:rsidR="00182ACF">
        <w:fldChar w:fldCharType="begin"/>
      </w:r>
      <w:r w:rsidR="00182ACF">
        <w:instrText xml:space="preserve"> TA \l "</w:instrText>
      </w:r>
      <w:r w:rsidR="00182ACF" w:rsidRPr="00E472D8">
        <w:instrText>Const</w:instrText>
      </w:r>
      <w:r w:rsidR="00182ACF">
        <w:instrText>.</w:instrText>
      </w:r>
      <w:r w:rsidR="00182ACF" w:rsidRPr="00E472D8">
        <w:instrText xml:space="preserve"> Art. </w:instrText>
      </w:r>
      <w:r w:rsidR="00182ACF">
        <w:instrText xml:space="preserve">VIII B" \s "Const. Art. VIII B" \c 7 </w:instrText>
      </w:r>
      <w:r w:rsidR="00182ACF">
        <w:fldChar w:fldCharType="end"/>
      </w:r>
      <w:r w:rsidRPr="003A4215">
        <w:t>Constitution Art. VIII B) is limited to the specific stated purpose(s) for the calling of the special session.</w:t>
      </w:r>
    </w:p>
    <w:p w14:paraId="271BB78F" w14:textId="69C59347" w:rsidR="0089766D" w:rsidRPr="003A4215" w:rsidRDefault="0089766D" w:rsidP="009F03D0">
      <w:pPr>
        <w:pStyle w:val="BYPara"/>
      </w:pPr>
      <w:r w:rsidRPr="003A4215">
        <w:t>3.1.11.1</w:t>
      </w:r>
      <w:r w:rsidRPr="003A4215">
        <w:tab/>
      </w:r>
      <w:r w:rsidR="009F03D0" w:rsidRPr="003A4215">
        <w:fldChar w:fldCharType="begin"/>
      </w:r>
      <w:r w:rsidR="009F03D0" w:rsidRPr="003A4215">
        <w:instrText xml:space="preserve"> XE "Conventions of the Synod:reports" </w:instrText>
      </w:r>
      <w:r w:rsidR="009F03D0" w:rsidRPr="003A4215">
        <w:fldChar w:fldCharType="end"/>
      </w:r>
      <w:r w:rsidR="009F03D0" w:rsidRPr="003A4215">
        <w:fldChar w:fldCharType="begin"/>
      </w:r>
      <w:r w:rsidR="009F03D0" w:rsidRPr="003A4215">
        <w:instrText xml:space="preserve"> XE "Conventions of the Synod:overtures" </w:instrText>
      </w:r>
      <w:r w:rsidR="009F03D0" w:rsidRPr="003A4215">
        <w:fldChar w:fldCharType="end"/>
      </w:r>
      <w:r w:rsidRPr="003A4215">
        <w:t>The President of the Synod, in consultation with the Council of Presidents and the Board of Directors of the Synod, shall establish the specific provisions for any special session of the Synod such as “Reports and Overtures,” “Convention Committees,” “Pre-convention Publications,” Convention Order,” and “Convention Communications,” including any required implementation timeframes.</w:t>
      </w:r>
      <w:r w:rsidR="00FB280E" w:rsidRPr="003A4215">
        <w:fldChar w:fldCharType="begin"/>
      </w:r>
      <w:r w:rsidR="00FB280E" w:rsidRPr="003A4215">
        <w:instrText xml:space="preserve"> XE "Conventions of the Synod:special sessions" \r "BYT_CON_Special" </w:instrText>
      </w:r>
      <w:r w:rsidR="00FB280E" w:rsidRPr="003A4215">
        <w:fldChar w:fldCharType="end"/>
      </w:r>
    </w:p>
    <w:p w14:paraId="3D4C3BFE" w14:textId="4C258E9F" w:rsidR="0089766D" w:rsidRPr="003A4215" w:rsidRDefault="0089766D" w:rsidP="00684537">
      <w:pPr>
        <w:pStyle w:val="BYSSection"/>
      </w:pPr>
      <w:bookmarkStart w:id="611" w:name="_Toc462912234"/>
      <w:bookmarkStart w:id="612" w:name="_Toc463339997"/>
      <w:bookmarkStart w:id="613" w:name="_Toc154035531"/>
      <w:bookmarkStart w:id="614" w:name="BYS3o2"/>
      <w:bookmarkEnd w:id="561"/>
      <w:bookmarkEnd w:id="610"/>
      <w:r w:rsidRPr="003A4215">
        <w:t>3.2</w:t>
      </w:r>
      <w:r w:rsidR="00685459" w:rsidRPr="003A4215">
        <w:t> </w:t>
      </w:r>
      <w:r w:rsidRPr="003A4215">
        <w:t>Elected or Appointed Officers, Boards, and Commissions</w:t>
      </w:r>
      <w:bookmarkEnd w:id="611"/>
      <w:bookmarkEnd w:id="612"/>
      <w:bookmarkEnd w:id="613"/>
    </w:p>
    <w:p w14:paraId="76BB95F7" w14:textId="2A425348" w:rsidR="0089766D" w:rsidRPr="003A4215" w:rsidRDefault="0089766D" w:rsidP="0076357D">
      <w:pPr>
        <w:pStyle w:val="BYSSubsection"/>
      </w:pPr>
      <w:bookmarkStart w:id="615" w:name="_Toc462912235"/>
      <w:bookmarkStart w:id="616" w:name="_Toc463339998"/>
      <w:bookmarkStart w:id="617" w:name="_Toc154035532"/>
      <w:r w:rsidRPr="003A4215">
        <w:t>Officers Elected by the Convention</w:t>
      </w:r>
      <w:bookmarkEnd w:id="615"/>
      <w:bookmarkEnd w:id="616"/>
      <w:bookmarkEnd w:id="617"/>
    </w:p>
    <w:p w14:paraId="497B7D8E" w14:textId="37EE9E1B" w:rsidR="0089766D" w:rsidRPr="003A4215" w:rsidRDefault="0089766D" w:rsidP="00EA288B">
      <w:pPr>
        <w:pStyle w:val="BYPara"/>
      </w:pPr>
      <w:r w:rsidRPr="003A4215">
        <w:t>3.2.1</w:t>
      </w:r>
      <w:r w:rsidRPr="003A4215">
        <w:tab/>
      </w:r>
      <w:r w:rsidR="004C6A5B" w:rsidRPr="003A4215">
        <w:fldChar w:fldCharType="begin"/>
      </w:r>
      <w:r w:rsidR="004C6A5B" w:rsidRPr="003A4215">
        <w:instrText xml:space="preserve"> XE "Officers of the Synod:elected" </w:instrText>
      </w:r>
      <w:r w:rsidR="004C6A5B" w:rsidRPr="003A4215">
        <w:fldChar w:fldCharType="end"/>
      </w:r>
      <w:r w:rsidR="00EA288B" w:rsidRPr="003A4215">
        <w:fldChar w:fldCharType="begin"/>
      </w:r>
      <w:r w:rsidR="00EA288B" w:rsidRPr="003A4215">
        <w:instrText xml:space="preserve"> XE "Elected officers of the Synod" \t "</w:instrText>
      </w:r>
      <w:r w:rsidR="00EA288B" w:rsidRPr="003A4215">
        <w:rPr>
          <w:i/>
        </w:rPr>
        <w:instrText>See</w:instrText>
      </w:r>
      <w:r w:rsidR="00EA288B" w:rsidRPr="003A4215">
        <w:instrText xml:space="preserve"> Officers of the Synod, elected" </w:instrText>
      </w:r>
      <w:r w:rsidR="00EA288B" w:rsidRPr="003A4215">
        <w:fldChar w:fldCharType="end"/>
      </w:r>
      <w:r w:rsidRPr="003A4215">
        <w:t>The elected officers of the Synod shall be the President, the First Vice-President, five regional vice-presidents, and the Secretary. The Board of Directors of The Lutheran Church—Missouri Synod is also an officer of the Synod, with some members elected by the Synod.</w:t>
      </w:r>
    </w:p>
    <w:p w14:paraId="277C2B36" w14:textId="2C777EA8" w:rsidR="0089766D" w:rsidRPr="003A4215" w:rsidRDefault="0089766D" w:rsidP="0076357D">
      <w:pPr>
        <w:pStyle w:val="BYSSubsection"/>
      </w:pPr>
      <w:bookmarkStart w:id="618" w:name="_Toc462912236"/>
      <w:bookmarkStart w:id="619" w:name="_Toc463339999"/>
      <w:bookmarkStart w:id="620" w:name="_Toc154035533"/>
      <w:r w:rsidRPr="003A4215">
        <w:t>Officers Appointed by the President and Board of Directors</w:t>
      </w:r>
      <w:bookmarkEnd w:id="618"/>
      <w:bookmarkEnd w:id="619"/>
      <w:bookmarkEnd w:id="620"/>
    </w:p>
    <w:p w14:paraId="4C6F64B0" w14:textId="106E3C41" w:rsidR="0089766D" w:rsidRPr="003A4215" w:rsidRDefault="0089766D" w:rsidP="00EA288B">
      <w:pPr>
        <w:pStyle w:val="BYPara"/>
      </w:pPr>
      <w:r w:rsidRPr="003A4215">
        <w:t>3.2.1.1</w:t>
      </w:r>
      <w:r w:rsidRPr="003A4215">
        <w:tab/>
      </w:r>
      <w:r w:rsidR="004C6A5B" w:rsidRPr="003A4215">
        <w:fldChar w:fldCharType="begin"/>
      </w:r>
      <w:r w:rsidR="004C6A5B" w:rsidRPr="003A4215">
        <w:instrText xml:space="preserve"> XE "Officers of the Synod:appointed" </w:instrText>
      </w:r>
      <w:r w:rsidR="004C6A5B" w:rsidRPr="003A4215">
        <w:fldChar w:fldCharType="end"/>
      </w:r>
      <w:r w:rsidR="00EA288B" w:rsidRPr="003A4215">
        <w:fldChar w:fldCharType="begin"/>
      </w:r>
      <w:r w:rsidR="00EA288B" w:rsidRPr="003A4215">
        <w:instrText xml:space="preserve"> XE "Appointed officers of the Synod" \t "</w:instrText>
      </w:r>
      <w:r w:rsidR="00EA288B" w:rsidRPr="003A4215">
        <w:rPr>
          <w:i/>
        </w:rPr>
        <w:instrText>See</w:instrText>
      </w:r>
      <w:r w:rsidR="00EA288B" w:rsidRPr="003A4215">
        <w:instrText xml:space="preserve"> Officers of the Synod, appointed" </w:instrText>
      </w:r>
      <w:r w:rsidR="00EA288B" w:rsidRPr="003A4215">
        <w:fldChar w:fldCharType="end"/>
      </w:r>
      <w:r w:rsidRPr="003A4215">
        <w:t>The appointed officers of the Synod shall be the Chief Financial Officer and the Chief Administrative Officer, appointed by the Board of Directors of the Synod, and the Chief Mission Officer, appointed by the President of the Synod.</w:t>
      </w:r>
    </w:p>
    <w:p w14:paraId="27383C52" w14:textId="5A6B667A" w:rsidR="0089766D" w:rsidRPr="003A4215" w:rsidRDefault="0089766D" w:rsidP="0076357D">
      <w:pPr>
        <w:pStyle w:val="BYSSubsection"/>
      </w:pPr>
      <w:bookmarkStart w:id="621" w:name="_Toc462912237"/>
      <w:bookmarkStart w:id="622" w:name="_Toc463340000"/>
      <w:bookmarkStart w:id="623" w:name="_Toc154035534"/>
      <w:r w:rsidRPr="003A4215">
        <w:t>Boards</w:t>
      </w:r>
      <w:bookmarkEnd w:id="621"/>
      <w:bookmarkEnd w:id="622"/>
      <w:bookmarkEnd w:id="623"/>
      <w:r w:rsidR="0091162F" w:rsidRPr="003A4215">
        <w:fldChar w:fldCharType="begin"/>
      </w:r>
      <w:r w:rsidR="0091162F" w:rsidRPr="003A4215">
        <w:instrText xml:space="preserve"> XE "Boards of the Synod" </w:instrText>
      </w:r>
      <w:r w:rsidR="0091162F" w:rsidRPr="003A4215">
        <w:fldChar w:fldCharType="end"/>
      </w:r>
    </w:p>
    <w:p w14:paraId="717CA8C4" w14:textId="4304EE75" w:rsidR="0089766D" w:rsidRPr="005B3AE5" w:rsidRDefault="0089766D" w:rsidP="0076357D">
      <w:pPr>
        <w:pStyle w:val="BYPara"/>
      </w:pPr>
      <w:r w:rsidRPr="005B3AE5">
        <w:t>3.2.2</w:t>
      </w:r>
      <w:r w:rsidRPr="005B3AE5">
        <w:tab/>
        <w:t xml:space="preserve">The </w:t>
      </w:r>
      <w:r w:rsidR="009E44A8">
        <w:t xml:space="preserve">governing </w:t>
      </w:r>
      <w:r w:rsidRPr="005B3AE5">
        <w:t xml:space="preserve">boards of the Synod </w:t>
      </w:r>
      <w:r w:rsidR="009E44A8">
        <w:t xml:space="preserve">whose members are </w:t>
      </w:r>
      <w:r w:rsidRPr="005B3AE5">
        <w:t>elected and appointed as otherwise prescribed in these Bylaws shall be:</w:t>
      </w:r>
    </w:p>
    <w:p w14:paraId="4C9F4A86" w14:textId="2E2DB95D" w:rsidR="009E44A8" w:rsidRDefault="0089766D" w:rsidP="002C514E">
      <w:pPr>
        <w:pStyle w:val="BYSubpara"/>
      </w:pPr>
      <w:r w:rsidRPr="005B3AE5">
        <w:t>1.</w:t>
      </w:r>
      <w:r w:rsidR="009E44A8" w:rsidRPr="003A4215">
        <w:t> </w:t>
      </w:r>
      <w:r w:rsidR="009E44A8">
        <w:t>Board of Directors of Concordia Publishing House</w:t>
      </w:r>
    </w:p>
    <w:p w14:paraId="56635174" w14:textId="5462F5DD" w:rsidR="0089766D" w:rsidRPr="003A4215" w:rsidRDefault="009E44A8" w:rsidP="002C514E">
      <w:pPr>
        <w:pStyle w:val="BYSubpara"/>
      </w:pPr>
      <w:r>
        <w:t>2.</w:t>
      </w:r>
      <w:r w:rsidR="002C514E" w:rsidRPr="003A4215">
        <w:t> </w:t>
      </w:r>
      <w:r w:rsidR="002F22FA" w:rsidRPr="003A4215">
        <w:fldChar w:fldCharType="begin"/>
      </w:r>
      <w:r w:rsidR="002F22FA" w:rsidRPr="003A4215">
        <w:instrText xml:space="preserve"> XE "Colleges and universities:boards of regents" </w:instrText>
      </w:r>
      <w:r w:rsidR="002F22FA" w:rsidRPr="003A4215">
        <w:fldChar w:fldCharType="end"/>
      </w:r>
      <w:r w:rsidR="0089766D" w:rsidRPr="003A4215">
        <w:t>Board of Directors of Concordia University System</w:t>
      </w:r>
    </w:p>
    <w:p w14:paraId="3B38AF6D" w14:textId="58CC3FBE" w:rsidR="0089766D" w:rsidRPr="003A4215" w:rsidRDefault="009E44A8" w:rsidP="002C514E">
      <w:pPr>
        <w:pStyle w:val="BYSubpara"/>
      </w:pPr>
      <w:r>
        <w:t>3</w:t>
      </w:r>
      <w:r w:rsidR="0089766D" w:rsidRPr="003A4215">
        <w:t>.</w:t>
      </w:r>
      <w:r w:rsidR="002C514E" w:rsidRPr="003A4215">
        <w:t> </w:t>
      </w:r>
      <w:r w:rsidR="004953C3" w:rsidRPr="003A4215">
        <w:fldChar w:fldCharType="begin"/>
      </w:r>
      <w:r w:rsidR="004953C3" w:rsidRPr="003A4215">
        <w:instrText xml:space="preserve"> XE "Synodwide corporate entities:boards</w:instrText>
      </w:r>
      <w:r w:rsidR="00542316">
        <w:instrText>:</w:instrText>
      </w:r>
      <w:r w:rsidR="004953C3" w:rsidRPr="003A4215">
        <w:instrText xml:space="preserve">as boards of Synod" </w:instrText>
      </w:r>
      <w:r w:rsidR="004953C3" w:rsidRPr="003A4215">
        <w:fldChar w:fldCharType="end"/>
      </w:r>
      <w:r w:rsidR="0089766D" w:rsidRPr="003A4215">
        <w:t>Board of Directors of Lutheran Church Extension Fu</w:t>
      </w:r>
      <w:r w:rsidR="00505239" w:rsidRPr="003A4215">
        <w:t xml:space="preserve">nd—Missouri Synod (Board for </w:t>
      </w:r>
      <w:r w:rsidR="0089766D" w:rsidRPr="003A4215">
        <w:t>Church Extension)</w:t>
      </w:r>
    </w:p>
    <w:p w14:paraId="08AEABBD" w14:textId="49E3150F" w:rsidR="0089766D" w:rsidRPr="003A4215" w:rsidRDefault="009E44A8" w:rsidP="00B97C89">
      <w:pPr>
        <w:pStyle w:val="BYSubpara"/>
      </w:pPr>
      <w:r>
        <w:t>4</w:t>
      </w:r>
      <w:r w:rsidR="0089766D" w:rsidRPr="003A4215">
        <w:t>.</w:t>
      </w:r>
      <w:r w:rsidR="002C514E" w:rsidRPr="003A4215">
        <w:t> </w:t>
      </w:r>
      <w:r w:rsidR="0089766D" w:rsidRPr="003A4215">
        <w:t>Board of Trustees—Concordia Plans (Board of Directors for Concordia Plan Services)</w:t>
      </w:r>
    </w:p>
    <w:p w14:paraId="2FFF1B8C" w14:textId="27ABB126" w:rsidR="0089766D" w:rsidRPr="003A4215" w:rsidRDefault="009E44A8" w:rsidP="0076357D">
      <w:pPr>
        <w:pStyle w:val="BYSubpara"/>
      </w:pPr>
      <w:r>
        <w:t>5</w:t>
      </w:r>
      <w:r w:rsidR="00201FC7" w:rsidRPr="003A4215">
        <w:t>.</w:t>
      </w:r>
      <w:r w:rsidR="002C514E" w:rsidRPr="003A4215">
        <w:t> </w:t>
      </w:r>
      <w:r w:rsidR="00201FC7" w:rsidRPr="003A4215">
        <w:t>Board of Trustees for t</w:t>
      </w:r>
      <w:r w:rsidR="0089766D" w:rsidRPr="003A4215">
        <w:t>he Lutheran Church—Missouri Synod Foundation</w:t>
      </w:r>
    </w:p>
    <w:p w14:paraId="68D091F0" w14:textId="00B7CA56" w:rsidR="0089766D" w:rsidRPr="003A4215" w:rsidRDefault="009E44A8" w:rsidP="002C514E">
      <w:pPr>
        <w:pStyle w:val="BYSubpara"/>
      </w:pPr>
      <w:r>
        <w:t>6</w:t>
      </w:r>
      <w:r w:rsidR="002C514E" w:rsidRPr="003A4215">
        <w:t>.</w:t>
      </w:r>
      <w:r w:rsidR="002C514E" w:rsidRPr="003A4215">
        <w:t> </w:t>
      </w:r>
      <w:r w:rsidR="0089766D" w:rsidRPr="003A4215">
        <w:t>A board of regents for each college, university, and seminary of the Synod</w:t>
      </w:r>
    </w:p>
    <w:p w14:paraId="247B9A5A" w14:textId="25D9FC51" w:rsidR="0089766D" w:rsidRPr="003A4215" w:rsidRDefault="009E44A8" w:rsidP="002C514E">
      <w:pPr>
        <w:pStyle w:val="BYSubpara"/>
      </w:pPr>
      <w:r>
        <w:t>7</w:t>
      </w:r>
      <w:r w:rsidR="0089766D" w:rsidRPr="003A4215">
        <w:t>.</w:t>
      </w:r>
      <w:r w:rsidR="002C514E" w:rsidRPr="003A4215">
        <w:t> </w:t>
      </w:r>
      <w:r w:rsidR="0089766D" w:rsidRPr="003A4215">
        <w:t>Board of Governors of Concordia Historical Institute</w:t>
      </w:r>
    </w:p>
    <w:p w14:paraId="75B2EE81" w14:textId="6DAE2984" w:rsidR="009E44A8" w:rsidRDefault="001B0803" w:rsidP="001B0803">
      <w:pPr>
        <w:pStyle w:val="BYPara"/>
      </w:pPr>
      <w:r w:rsidRPr="005B3AE5">
        <w:t>3.2.2</w:t>
      </w:r>
      <w:r>
        <w:t>.1</w:t>
      </w:r>
      <w:r w:rsidRPr="005B3AE5">
        <w:tab/>
        <w:t xml:space="preserve">The </w:t>
      </w:r>
      <w:r>
        <w:t xml:space="preserve">mission </w:t>
      </w:r>
      <w:r w:rsidRPr="005B3AE5">
        <w:t xml:space="preserve">boards of the Synod </w:t>
      </w:r>
      <w:r>
        <w:t xml:space="preserve">whose members are </w:t>
      </w:r>
      <w:r w:rsidRPr="005B3AE5">
        <w:t>elected as otherwise prescribed in these Bylaws shall be:</w:t>
      </w:r>
    </w:p>
    <w:p w14:paraId="34DD3355" w14:textId="36B1764F" w:rsidR="0089766D" w:rsidRPr="003A4215" w:rsidRDefault="009E44A8" w:rsidP="002C514E">
      <w:pPr>
        <w:pStyle w:val="BYSubpara"/>
      </w:pPr>
      <w:r>
        <w:t>1</w:t>
      </w:r>
      <w:r w:rsidR="0089766D" w:rsidRPr="003A4215">
        <w:t>.</w:t>
      </w:r>
      <w:r w:rsidR="002C514E" w:rsidRPr="003A4215">
        <w:t> </w:t>
      </w:r>
      <w:r w:rsidR="0089766D" w:rsidRPr="003A4215">
        <w:t>Board for National Mission</w:t>
      </w:r>
    </w:p>
    <w:p w14:paraId="197F9663" w14:textId="51149398" w:rsidR="0089766D" w:rsidRPr="003A4215" w:rsidRDefault="009E44A8" w:rsidP="002C514E">
      <w:pPr>
        <w:pStyle w:val="BYSubpara"/>
      </w:pPr>
      <w:r>
        <w:t>2</w:t>
      </w:r>
      <w:r w:rsidR="0089766D" w:rsidRPr="003A4215">
        <w:t>.</w:t>
      </w:r>
      <w:r w:rsidR="002C514E" w:rsidRPr="003A4215">
        <w:t> </w:t>
      </w:r>
      <w:r w:rsidR="0089766D" w:rsidRPr="003A4215">
        <w:t>Board for International Mission</w:t>
      </w:r>
    </w:p>
    <w:p w14:paraId="2AFD901F" w14:textId="7F017A18" w:rsidR="0089766D" w:rsidRPr="003A4215" w:rsidRDefault="0089766D" w:rsidP="0076357D">
      <w:pPr>
        <w:pStyle w:val="BYSSubsection"/>
      </w:pPr>
      <w:bookmarkStart w:id="624" w:name="_Toc462912238"/>
      <w:bookmarkStart w:id="625" w:name="_Toc463340001"/>
      <w:bookmarkStart w:id="626" w:name="_Toc154035535"/>
      <w:r w:rsidRPr="003A4215">
        <w:t>Commissions</w:t>
      </w:r>
      <w:bookmarkEnd w:id="624"/>
      <w:bookmarkEnd w:id="625"/>
      <w:bookmarkEnd w:id="626"/>
      <w:r w:rsidR="003F6DF7" w:rsidRPr="003A4215">
        <w:fldChar w:fldCharType="begin"/>
      </w:r>
      <w:r w:rsidR="003F6DF7" w:rsidRPr="003A4215">
        <w:instrText xml:space="preserve"> XE "Commissions of the Synod:appointment or election to" </w:instrText>
      </w:r>
      <w:r w:rsidR="003F6DF7" w:rsidRPr="003A4215">
        <w:fldChar w:fldCharType="end"/>
      </w:r>
    </w:p>
    <w:p w14:paraId="5C8EC150" w14:textId="77777777" w:rsidR="0089766D" w:rsidRPr="003A4215" w:rsidRDefault="0089766D" w:rsidP="0076357D">
      <w:pPr>
        <w:pStyle w:val="BYPara"/>
      </w:pPr>
      <w:r w:rsidRPr="003A4215">
        <w:t>3.2.3</w:t>
      </w:r>
      <w:r w:rsidRPr="003A4215">
        <w:tab/>
        <w:t>The commissions of the Synod elected or appointed by the President shall be:</w:t>
      </w:r>
    </w:p>
    <w:p w14:paraId="6B9B01E9" w14:textId="53A8134D" w:rsidR="0089766D" w:rsidRPr="003A4215" w:rsidRDefault="0089766D" w:rsidP="009F319C">
      <w:pPr>
        <w:pStyle w:val="BYSubpara"/>
      </w:pPr>
      <w:r w:rsidRPr="003A4215">
        <w:t>1.</w:t>
      </w:r>
      <w:r w:rsidR="009F319C" w:rsidRPr="003A4215">
        <w:t> </w:t>
      </w:r>
      <w:r w:rsidRPr="003A4215">
        <w:t>Commission on Constitutional Matters</w:t>
      </w:r>
    </w:p>
    <w:p w14:paraId="34A53E68" w14:textId="143C0F77" w:rsidR="0089766D" w:rsidRPr="003A4215" w:rsidRDefault="0089766D" w:rsidP="009F319C">
      <w:pPr>
        <w:pStyle w:val="BYSubpara"/>
      </w:pPr>
      <w:r w:rsidRPr="003A4215">
        <w:t>2.</w:t>
      </w:r>
      <w:r w:rsidR="009F319C" w:rsidRPr="003A4215">
        <w:t> </w:t>
      </w:r>
      <w:r w:rsidRPr="003A4215">
        <w:t>Commission on Doctrinal Review</w:t>
      </w:r>
    </w:p>
    <w:p w14:paraId="42E6ECE6" w14:textId="1F46868A" w:rsidR="0089766D" w:rsidRPr="003A4215" w:rsidRDefault="0089766D" w:rsidP="009F319C">
      <w:pPr>
        <w:pStyle w:val="BYSubpara"/>
      </w:pPr>
      <w:r w:rsidRPr="003A4215">
        <w:t>3.</w:t>
      </w:r>
      <w:r w:rsidR="009F319C" w:rsidRPr="003A4215">
        <w:t> </w:t>
      </w:r>
      <w:r w:rsidRPr="003A4215">
        <w:t>Commission on Handbook</w:t>
      </w:r>
    </w:p>
    <w:p w14:paraId="1AEE9592" w14:textId="31F68400" w:rsidR="0089766D" w:rsidRPr="003A4215" w:rsidRDefault="0089766D" w:rsidP="0076357D">
      <w:pPr>
        <w:pStyle w:val="BYPara"/>
      </w:pPr>
      <w:r w:rsidRPr="003A4215">
        <w:t>3.2.3.1</w:t>
      </w:r>
      <w:r w:rsidRPr="003A4215">
        <w:tab/>
        <w:t>The commission of the Synod constituted in part by election and in part by appointment as provided in the Bylaws is the Commission on Theology and Church Relations</w:t>
      </w:r>
    </w:p>
    <w:p w14:paraId="0E440BE3" w14:textId="3E3DF481" w:rsidR="0089766D" w:rsidRPr="003A4215" w:rsidRDefault="0089766D" w:rsidP="00D50D7E">
      <w:pPr>
        <w:pStyle w:val="BYSSubsection"/>
      </w:pPr>
      <w:bookmarkStart w:id="627" w:name="_Toc462912239"/>
      <w:bookmarkStart w:id="628" w:name="_Toc463340002"/>
      <w:bookmarkStart w:id="629" w:name="_Toc154035536"/>
      <w:bookmarkStart w:id="630" w:name="BYT_TERMS"/>
      <w:r w:rsidRPr="003A4215">
        <w:t>Terms of Office</w:t>
      </w:r>
      <w:bookmarkEnd w:id="627"/>
      <w:bookmarkEnd w:id="628"/>
      <w:bookmarkEnd w:id="629"/>
      <w:r w:rsidR="003F6DF7" w:rsidRPr="003A4215">
        <w:fldChar w:fldCharType="begin"/>
      </w:r>
      <w:r w:rsidR="003F6DF7" w:rsidRPr="003A4215">
        <w:instrText xml:space="preserve"> XE "Commissions of the Synod:terms of office" \r "BYT_TERMS" </w:instrText>
      </w:r>
      <w:r w:rsidR="003F6DF7" w:rsidRPr="003A4215">
        <w:fldChar w:fldCharType="end"/>
      </w:r>
      <w:r w:rsidR="00D50D7E" w:rsidRPr="003A4215">
        <w:fldChar w:fldCharType="begin"/>
      </w:r>
      <w:r w:rsidR="00D50D7E" w:rsidRPr="003A4215">
        <w:instrText xml:space="preserve"> XE "Boards of the Synod:terms of office" \r "BYT_TERMS" </w:instrText>
      </w:r>
      <w:r w:rsidR="00D50D7E" w:rsidRPr="003A4215">
        <w:fldChar w:fldCharType="end"/>
      </w:r>
      <w:r w:rsidR="00D50D7E" w:rsidRPr="003A4215">
        <w:fldChar w:fldCharType="begin"/>
      </w:r>
      <w:r w:rsidR="00D50D7E" w:rsidRPr="003A4215">
        <w:instrText xml:space="preserve"> XE "Officers of the Synod:terms of office" \r "BYT_TERMS" </w:instrText>
      </w:r>
      <w:r w:rsidR="00D50D7E" w:rsidRPr="003A4215">
        <w:fldChar w:fldCharType="end"/>
      </w:r>
      <w:r w:rsidR="00320278" w:rsidRPr="003A4215">
        <w:fldChar w:fldCharType="begin"/>
      </w:r>
      <w:r w:rsidR="00320278" w:rsidRPr="003A4215">
        <w:instrText xml:space="preserve"> XE "Terms of </w:instrText>
      </w:r>
      <w:r w:rsidR="00D94241" w:rsidRPr="003A4215">
        <w:instrText>service</w:instrText>
      </w:r>
      <w:r w:rsidR="00320278" w:rsidRPr="003A4215">
        <w:instrText xml:space="preserve">" \r "BYT_TERMS" </w:instrText>
      </w:r>
      <w:r w:rsidR="00320278" w:rsidRPr="003A4215">
        <w:fldChar w:fldCharType="end"/>
      </w:r>
      <w:r w:rsidR="004913AA" w:rsidRPr="003A4215">
        <w:fldChar w:fldCharType="begin"/>
      </w:r>
      <w:r w:rsidR="004913AA" w:rsidRPr="003A4215">
        <w:instrText xml:space="preserve"> XE "Office:terms of" \t "</w:instrText>
      </w:r>
      <w:r w:rsidR="002E5F14" w:rsidRPr="003A4215">
        <w:rPr>
          <w:i w:val="0"/>
        </w:rPr>
        <w:instrText xml:space="preserve">see </w:instrText>
      </w:r>
      <w:r w:rsidR="004913AA" w:rsidRPr="003A4215">
        <w:instrText xml:space="preserve">Terms of service" </w:instrText>
      </w:r>
      <w:r w:rsidR="004913AA" w:rsidRPr="003A4215">
        <w:fldChar w:fldCharType="end"/>
      </w:r>
      <w:r w:rsidR="00BB7922" w:rsidRPr="003A4215">
        <w:fldChar w:fldCharType="begin"/>
      </w:r>
      <w:r w:rsidR="00BB7922" w:rsidRPr="003A4215">
        <w:instrText xml:space="preserve"> XE "Appointment of officers, board and commission members" \r "BYT_TERMS" </w:instrText>
      </w:r>
      <w:r w:rsidR="00BB7922" w:rsidRPr="003A4215">
        <w:fldChar w:fldCharType="end"/>
      </w:r>
    </w:p>
    <w:p w14:paraId="0D639E4C" w14:textId="40253B0C" w:rsidR="0089766D" w:rsidRPr="003A4215" w:rsidRDefault="0089766D" w:rsidP="00BB18BF">
      <w:pPr>
        <w:pStyle w:val="BYPara"/>
      </w:pPr>
      <w:r w:rsidRPr="003A4215">
        <w:t>3.2.4</w:t>
      </w:r>
      <w:r w:rsidRPr="003A4215">
        <w:tab/>
      </w:r>
      <w:r w:rsidR="00BB18BF" w:rsidRPr="003A4215">
        <w:fldChar w:fldCharType="begin"/>
      </w:r>
      <w:r w:rsidR="00BB18BF" w:rsidRPr="003A4215">
        <w:instrText xml:space="preserve"> XE "Officers of the Synod:induction of" </w:instrText>
      </w:r>
      <w:r w:rsidR="00BB18BF" w:rsidRPr="003A4215">
        <w:fldChar w:fldCharType="end"/>
      </w:r>
      <w:r w:rsidRPr="003A4215">
        <w:t>The term of office of all elected officers of the Synod (Bylaw 3.2.1) shall be three years; of the elected members of the Board of Directors and all other boards and commissions of the Synod six years; of all members of college and university boards of regents three years; and of all appointed members of boards, commissions, and standing committees three years, unless these Bylaws specifically provide otherwise.</w:t>
      </w:r>
    </w:p>
    <w:p w14:paraId="41BC8387" w14:textId="301E4A41" w:rsidR="0089766D" w:rsidRPr="005B3AE5" w:rsidRDefault="0089766D" w:rsidP="0076357D">
      <w:pPr>
        <w:pStyle w:val="BYSubpara"/>
      </w:pPr>
      <w:r w:rsidRPr="003A4215">
        <w:t>(a</w:t>
      </w:r>
      <w:r w:rsidR="00B3088E" w:rsidRPr="003A4215">
        <w:t>) </w:t>
      </w:r>
      <w:r w:rsidRPr="003A4215">
        <w:t xml:space="preserve">The President, First Vice-President, regional vice-presidents, Secretary, and members of all boards and commissions of the Synod </w:t>
      </w:r>
      <w:r w:rsidR="003D3840">
        <w:t xml:space="preserve">who are elected by the Synod convention </w:t>
      </w:r>
      <w:r w:rsidRPr="003A4215">
        <w:t>shall assume office on September 1 following the convention and shall be inducted i</w:t>
      </w:r>
      <w:r w:rsidRPr="005B3AE5">
        <w:t>nto office on a date subsequent to September 1 following the convention.</w:t>
      </w:r>
      <w:r w:rsidR="00B76BB2">
        <w:t xml:space="preserve"> </w:t>
      </w:r>
      <w:r w:rsidR="00B76BB2" w:rsidRPr="00F228BE">
        <w:t>Members of college and university boards of regents elected by district conventions shall assume office upon the close of the convention at which they are elected.</w:t>
      </w:r>
    </w:p>
    <w:p w14:paraId="780EBB8A" w14:textId="4B91F835" w:rsidR="0089766D" w:rsidRPr="003A4215" w:rsidRDefault="0089766D" w:rsidP="00FD6885">
      <w:pPr>
        <w:pStyle w:val="BYSubpara"/>
      </w:pPr>
      <w:r w:rsidRPr="005B3AE5">
        <w:t>(b</w:t>
      </w:r>
      <w:r w:rsidR="00B3088E" w:rsidRPr="005B3AE5">
        <w:t>)</w:t>
      </w:r>
      <w:r w:rsidR="0066049B" w:rsidRPr="003A4215">
        <w:t> </w:t>
      </w:r>
      <w:r w:rsidR="00FD6885" w:rsidRPr="003A4215">
        <w:fldChar w:fldCharType="begin"/>
      </w:r>
      <w:r w:rsidR="00FD6885" w:rsidRPr="003A4215">
        <w:instrText xml:space="preserve"> XE "Officers of the Synod:interim authority" </w:instrText>
      </w:r>
      <w:r w:rsidR="00FD6885" w:rsidRPr="003A4215">
        <w:fldChar w:fldCharType="end"/>
      </w:r>
      <w:r w:rsidRPr="003A4215">
        <w:t>In the interim, the newly elected President shall meet with the reelected and newly elected vice-presidents to assess the state of the Synod, to plan for the communication and carrying out of the resolutions adopted at the convention, to assign areas of responsibility to the vice-presidents, and to gather names and obtain information helpful for making wise appointments; he shall meet with the chairman and the staff supporting the boards and commissions to discuss their convention reports, to assess with them the financial support they will need; and he shall meet with the financial and administrative officers to assess the financial status of the Synod and the estimate of the financial resources available for the coming year.</w:t>
      </w:r>
    </w:p>
    <w:p w14:paraId="683D93BE" w14:textId="3B06BDFB" w:rsidR="0089766D" w:rsidRPr="005B3AE5" w:rsidRDefault="0089766D" w:rsidP="0076357D">
      <w:pPr>
        <w:pStyle w:val="BYSubpara"/>
      </w:pPr>
      <w:r w:rsidRPr="003A4215">
        <w:t>(c</w:t>
      </w:r>
      <w:r w:rsidR="00B3088E" w:rsidRPr="003A4215">
        <w:t>) </w:t>
      </w:r>
      <w:r w:rsidRPr="005B3AE5">
        <w:t>All newly appointed members of all boards and commissions shall begin their service on September 1 following each regular meeting of the Synod in convention</w:t>
      </w:r>
      <w:r w:rsidR="0032665D">
        <w:t xml:space="preserve">, or </w:t>
      </w:r>
      <w:r w:rsidR="003D3840">
        <w:t>immediately upon their appointment</w:t>
      </w:r>
      <w:r w:rsidR="0032665D">
        <w:t xml:space="preserve"> thereafter</w:t>
      </w:r>
      <w:r w:rsidRPr="005B3AE5">
        <w:t>.</w:t>
      </w:r>
    </w:p>
    <w:p w14:paraId="1D59CE8C" w14:textId="4ABCB4C8" w:rsidR="0089766D" w:rsidRPr="005B3AE5" w:rsidRDefault="0089766D" w:rsidP="0076357D">
      <w:pPr>
        <w:pStyle w:val="BYSubpara"/>
      </w:pPr>
      <w:r w:rsidRPr="005B3AE5">
        <w:t>(d</w:t>
      </w:r>
      <w:r w:rsidR="00B3088E" w:rsidRPr="005B3AE5">
        <w:t>) </w:t>
      </w:r>
      <w:r w:rsidRPr="005B3AE5">
        <w:t xml:space="preserve">The newly elected members of the boards of directors and </w:t>
      </w:r>
      <w:r w:rsidR="00913232">
        <w:t xml:space="preserve">of </w:t>
      </w:r>
      <w:r w:rsidRPr="005B3AE5">
        <w:t>other boards and commissions shall attend whatever meetings are held in the interim, without vote, to become acquainted with their new responsibilities and functions.</w:t>
      </w:r>
    </w:p>
    <w:p w14:paraId="19558144" w14:textId="6EFDB1FA" w:rsidR="0089766D" w:rsidRPr="005B3AE5" w:rsidRDefault="0089766D" w:rsidP="0076357D">
      <w:pPr>
        <w:pStyle w:val="BYSubpara"/>
      </w:pPr>
      <w:r w:rsidRPr="005B3AE5">
        <w:t>(e</w:t>
      </w:r>
      <w:r w:rsidR="00B3088E" w:rsidRPr="005B3AE5">
        <w:t>) </w:t>
      </w:r>
      <w:r w:rsidRPr="005B3AE5">
        <w:t>The initial meeting of boards and commissions shall ordinarily be held in association with the induction and shall begin with a combined orientation program conducted under the direction of the President.</w:t>
      </w:r>
    </w:p>
    <w:p w14:paraId="004CCE38" w14:textId="766E1E48" w:rsidR="0089766D" w:rsidRPr="005B3AE5" w:rsidRDefault="0089766D" w:rsidP="0076357D">
      <w:pPr>
        <w:pStyle w:val="BYSubpara"/>
      </w:pPr>
      <w:r w:rsidRPr="005B3AE5">
        <w:t>(f</w:t>
      </w:r>
      <w:r w:rsidR="00B3088E" w:rsidRPr="005B3AE5">
        <w:t>) </w:t>
      </w:r>
      <w:r w:rsidRPr="005B3AE5">
        <w:t>Incumbents shall serve until their successors assume office. The existing boards of directors and other elected boards and commissions shall continue to function until the newly elected and reelected members of these boards and commissions assume office. They shall continue to carry out programs initiated prior to the electing convention.</w:t>
      </w:r>
    </w:p>
    <w:p w14:paraId="1D8FFCE2" w14:textId="79E88C24" w:rsidR="0089766D" w:rsidRPr="003A4215" w:rsidRDefault="0089766D" w:rsidP="0076357D">
      <w:pPr>
        <w:pStyle w:val="BYSubpara"/>
      </w:pPr>
      <w:r w:rsidRPr="005B3AE5">
        <w:t>(g</w:t>
      </w:r>
      <w:r w:rsidR="00B3088E" w:rsidRPr="005B3AE5">
        <w:t>)</w:t>
      </w:r>
      <w:r w:rsidR="0066049B" w:rsidRPr="003A4215">
        <w:t> </w:t>
      </w:r>
      <w:r w:rsidR="005067F3" w:rsidRPr="003A4215">
        <w:fldChar w:fldCharType="begin"/>
      </w:r>
      <w:r w:rsidR="005067F3" w:rsidRPr="003A4215">
        <w:instrText xml:space="preserve"> XE "Officers of the Synod:interim authority" </w:instrText>
      </w:r>
      <w:r w:rsidR="005067F3" w:rsidRPr="003A4215">
        <w:fldChar w:fldCharType="end"/>
      </w:r>
      <w:r w:rsidRPr="003A4215">
        <w:t xml:space="preserve">No appointments to boards or commissions of the Synod shall be made and no new programs shall be initiated by the outgoing President or the boards of directors or </w:t>
      </w:r>
      <w:r w:rsidR="00913232">
        <w:t>other</w:t>
      </w:r>
      <w:r w:rsidRPr="003A4215">
        <w:t xml:space="preserve"> boards or commissions during the interim.</w:t>
      </w:r>
    </w:p>
    <w:p w14:paraId="6D61832A" w14:textId="1D9B91F2" w:rsidR="0089766D" w:rsidRPr="003A4215" w:rsidRDefault="0089766D" w:rsidP="0076357D">
      <w:pPr>
        <w:pStyle w:val="BYSubpara"/>
      </w:pPr>
      <w:r w:rsidRPr="003A4215">
        <w:t>(h</w:t>
      </w:r>
      <w:r w:rsidR="00B3088E" w:rsidRPr="003A4215">
        <w:t>) </w:t>
      </w:r>
      <w:r w:rsidRPr="003A4215">
        <w:t>Emergency action that demands immediate attention may be taken in consultation with and with the consent of the newly elected President.</w:t>
      </w:r>
    </w:p>
    <w:p w14:paraId="67DD7964" w14:textId="3E7F5047" w:rsidR="0089766D" w:rsidRPr="005B3AE5" w:rsidRDefault="0089766D" w:rsidP="0076357D">
      <w:pPr>
        <w:pStyle w:val="BYPara"/>
      </w:pPr>
      <w:r w:rsidRPr="003A4215">
        <w:t>3.2.4.1</w:t>
      </w:r>
      <w:r w:rsidRPr="003A4215">
        <w:tab/>
        <w:t>The offices of President, the first Vice-President, regional vice-presidents, and Secretary shall be without limitation as to reelection</w:t>
      </w:r>
      <w:r w:rsidRPr="005B3AE5">
        <w:t>.</w:t>
      </w:r>
    </w:p>
    <w:p w14:paraId="3686E76A" w14:textId="69552A6D" w:rsidR="0089766D" w:rsidRPr="005B3AE5" w:rsidRDefault="0089766D" w:rsidP="0076357D">
      <w:pPr>
        <w:pStyle w:val="BYSubpara"/>
      </w:pPr>
      <w:r w:rsidRPr="005B3AE5">
        <w:t>(a</w:t>
      </w:r>
      <w:r w:rsidR="00B3088E" w:rsidRPr="005B3AE5">
        <w:t>) </w:t>
      </w:r>
      <w:r w:rsidRPr="005B3AE5">
        <w:t>If the President, First Vice-President, or Secretary are not reelected or do not stand for re-election, they shall continue to receive full salary for a period of six (6) months while rendering transitional service.</w:t>
      </w:r>
    </w:p>
    <w:p w14:paraId="7068B189" w14:textId="009CEF29" w:rsidR="0089766D" w:rsidRPr="005B3AE5" w:rsidRDefault="0089766D" w:rsidP="0076357D">
      <w:pPr>
        <w:pStyle w:val="BYSubpara"/>
      </w:pPr>
      <w:r w:rsidRPr="005B3AE5">
        <w:t>(b</w:t>
      </w:r>
      <w:r w:rsidR="00B3088E" w:rsidRPr="005B3AE5">
        <w:t>) </w:t>
      </w:r>
      <w:r w:rsidRPr="005B3AE5">
        <w:t>Such service and salary will cease at the time such person accepts another full-time position.</w:t>
      </w:r>
    </w:p>
    <w:p w14:paraId="095BE809" w14:textId="6CE6B47D" w:rsidR="0089766D" w:rsidRPr="005B3AE5" w:rsidRDefault="0089766D" w:rsidP="0076357D">
      <w:pPr>
        <w:pStyle w:val="BYSubpara"/>
      </w:pPr>
      <w:r w:rsidRPr="005B3AE5">
        <w:t>(c</w:t>
      </w:r>
      <w:r w:rsidR="00B3088E" w:rsidRPr="005B3AE5">
        <w:t>) </w:t>
      </w:r>
      <w:r w:rsidRPr="005B3AE5">
        <w:t>Before his successor assumes office, the outgoing President shall use the intervening time to settle the affairs of his administration and assist the newly elected President as requested to become acquainted with the responsibilities of the office.</w:t>
      </w:r>
    </w:p>
    <w:p w14:paraId="52BBDB31" w14:textId="2A8078BE" w:rsidR="0089766D" w:rsidRPr="005B3AE5" w:rsidRDefault="0089766D" w:rsidP="0076357D">
      <w:pPr>
        <w:pStyle w:val="BYPara"/>
      </w:pPr>
      <w:r w:rsidRPr="005B3AE5">
        <w:t>3.2.4.2</w:t>
      </w:r>
      <w:r w:rsidRPr="005B3AE5">
        <w:tab/>
        <w:t>All members of all boards and commissions of the Synod shall be ineligible for re-election or re-appointment to the same board or commission after serving a total of two successive six-year elected terms or three successive appointed or elected three-year terms, unless otherwise provided in the Bylaws.</w:t>
      </w:r>
    </w:p>
    <w:p w14:paraId="0BD4D3FA" w14:textId="484A49EA" w:rsidR="0089766D" w:rsidRPr="005B3AE5" w:rsidRDefault="0089766D" w:rsidP="0076357D">
      <w:pPr>
        <w:pStyle w:val="BYSubpara"/>
      </w:pPr>
      <w:r w:rsidRPr="005B3AE5">
        <w:t>(a</w:t>
      </w:r>
      <w:r w:rsidR="00B3088E" w:rsidRPr="005B3AE5">
        <w:t>) </w:t>
      </w:r>
      <w:r w:rsidRPr="005B3AE5">
        <w:t>Such persons may become eligible again for election or appointment to the same office, board, or commission after an interval of three or more years.</w:t>
      </w:r>
    </w:p>
    <w:p w14:paraId="7ED4C3E1" w14:textId="5F5C5AE0" w:rsidR="0089766D" w:rsidRPr="005B3AE5" w:rsidRDefault="0089766D" w:rsidP="0076357D">
      <w:pPr>
        <w:pStyle w:val="BYSubpara"/>
      </w:pPr>
      <w:r w:rsidRPr="005B3AE5">
        <w:t>(b</w:t>
      </w:r>
      <w:r w:rsidR="00B3088E" w:rsidRPr="005B3AE5">
        <w:t>) </w:t>
      </w:r>
      <w:r w:rsidRPr="005B3AE5">
        <w:t>More than one-half of a term shall be regarded as a full term under limited tenure rules.</w:t>
      </w:r>
    </w:p>
    <w:p w14:paraId="11E9F332" w14:textId="13D1AE93" w:rsidR="0089766D" w:rsidRPr="005B3AE5" w:rsidRDefault="0089766D" w:rsidP="0076357D">
      <w:pPr>
        <w:pStyle w:val="BYSubpara"/>
      </w:pPr>
      <w:r w:rsidRPr="005B3AE5">
        <w:t>(c</w:t>
      </w:r>
      <w:r w:rsidR="00B3088E" w:rsidRPr="005B3AE5">
        <w:t>) </w:t>
      </w:r>
      <w:r w:rsidRPr="005B3AE5">
        <w:t>Any member of a board or commission who is ineligible for re-election or reappointment may be elected or appointed to another position.</w:t>
      </w:r>
    </w:p>
    <w:p w14:paraId="07989497" w14:textId="5E02AB0B" w:rsidR="0089766D" w:rsidRPr="003A4215" w:rsidRDefault="0089766D" w:rsidP="00FC7A67">
      <w:pPr>
        <w:pStyle w:val="BYSSubsection"/>
      </w:pPr>
      <w:bookmarkStart w:id="631" w:name="_Toc462912240"/>
      <w:bookmarkStart w:id="632" w:name="_Toc463340003"/>
      <w:bookmarkStart w:id="633" w:name="_Toc154035537"/>
      <w:bookmarkEnd w:id="630"/>
      <w:r w:rsidRPr="005B3AE5">
        <w:t>Vacancies</w:t>
      </w:r>
      <w:bookmarkEnd w:id="631"/>
      <w:bookmarkEnd w:id="632"/>
      <w:bookmarkEnd w:id="633"/>
      <w:r w:rsidR="00DA64B2" w:rsidRPr="003A4215">
        <w:fldChar w:fldCharType="begin"/>
      </w:r>
      <w:r w:rsidR="00DA64B2" w:rsidRPr="003A4215">
        <w:instrText xml:space="preserve"> XE "Nominations and </w:instrText>
      </w:r>
      <w:r w:rsidR="00BB27A2" w:rsidRPr="003A4215">
        <w:instrText>e</w:instrText>
      </w:r>
      <w:r w:rsidR="00DA64B2" w:rsidRPr="003A4215">
        <w:instrText xml:space="preserve">lections:vacancies" \r "BYT_Vacancy" </w:instrText>
      </w:r>
      <w:r w:rsidR="00DA64B2" w:rsidRPr="003A4215">
        <w:fldChar w:fldCharType="end"/>
      </w:r>
      <w:r w:rsidR="00FC7A67" w:rsidRPr="003A4215">
        <w:fldChar w:fldCharType="begin"/>
      </w:r>
      <w:r w:rsidR="00FC7A67" w:rsidRPr="003A4215">
        <w:instrText xml:space="preserve"> XE "Vacancies" \r "BYT_Vacancy" </w:instrText>
      </w:r>
      <w:r w:rsidR="00FC7A67" w:rsidRPr="003A4215">
        <w:fldChar w:fldCharType="end"/>
      </w:r>
      <w:r w:rsidR="005D748B" w:rsidRPr="003A4215">
        <w:fldChar w:fldCharType="begin"/>
      </w:r>
      <w:r w:rsidR="005D748B" w:rsidRPr="003A4215">
        <w:instrText xml:space="preserve"> XE "Committee for Convention Nominations:subcommittee </w:instrText>
      </w:r>
      <w:r w:rsidR="00E400D1" w:rsidRPr="003A4215">
        <w:instrText xml:space="preserve">(\“3.2.5\”) </w:instrText>
      </w:r>
      <w:r w:rsidR="005D748B" w:rsidRPr="003A4215">
        <w:instrText xml:space="preserve">for vacancy nominations" \r "BYT_Vacancy" </w:instrText>
      </w:r>
      <w:r w:rsidR="005D748B" w:rsidRPr="003A4215">
        <w:fldChar w:fldCharType="end"/>
      </w:r>
      <w:r w:rsidR="0052195B" w:rsidRPr="003A4215">
        <w:fldChar w:fldCharType="begin"/>
      </w:r>
      <w:r w:rsidR="0052195B" w:rsidRPr="003A4215">
        <w:instrText xml:space="preserve"> XE "Elections" \t "</w:instrText>
      </w:r>
      <w:r w:rsidR="0052195B" w:rsidRPr="003A4215">
        <w:rPr>
          <w:i w:val="0"/>
        </w:rPr>
        <w:instrText>See</w:instrText>
      </w:r>
      <w:r w:rsidR="0052195B" w:rsidRPr="003A4215">
        <w:instrText xml:space="preserve"> Nominations and elections" </w:instrText>
      </w:r>
      <w:r w:rsidR="0052195B" w:rsidRPr="003A4215">
        <w:fldChar w:fldCharType="end"/>
      </w:r>
    </w:p>
    <w:p w14:paraId="3C43B464" w14:textId="1EC524DF" w:rsidR="0089766D" w:rsidRPr="003A4215" w:rsidRDefault="0089766D" w:rsidP="00D76535">
      <w:pPr>
        <w:pStyle w:val="BYPara"/>
      </w:pPr>
      <w:bookmarkStart w:id="634" w:name="BYT_Vacancy"/>
      <w:r w:rsidRPr="003A4215">
        <w:t>3.2.5</w:t>
      </w:r>
      <w:r w:rsidRPr="003A4215">
        <w:tab/>
      </w:r>
      <w:r w:rsidR="00D76535" w:rsidRPr="003A4215">
        <w:fldChar w:fldCharType="begin"/>
      </w:r>
      <w:r w:rsidR="00D76535" w:rsidRPr="003A4215">
        <w:instrText xml:space="preserve"> XE "Vacancies:elected board or commission" </w:instrText>
      </w:r>
      <w:r w:rsidR="00D76535" w:rsidRPr="003A4215">
        <w:fldChar w:fldCharType="end"/>
      </w:r>
      <w:r w:rsidRPr="003A4215">
        <w:t xml:space="preserve">Unless otherwise specified in these Bylaws, vacancies that occur </w:t>
      </w:r>
      <w:r w:rsidR="00913232">
        <w:t>in elected positions on</w:t>
      </w:r>
      <w:r w:rsidRPr="003A4215">
        <w:t xml:space="preserve"> boards or commissions of the Synod shall be filled by the Board of Directors of the Synod.</w:t>
      </w:r>
    </w:p>
    <w:p w14:paraId="0C6C2651" w14:textId="58FF5259" w:rsidR="0089766D" w:rsidRPr="003A4215" w:rsidRDefault="0089766D" w:rsidP="009F03D0">
      <w:pPr>
        <w:pStyle w:val="BYSubpara"/>
      </w:pPr>
      <w:r w:rsidRPr="003A4215">
        <w:t>(a</w:t>
      </w:r>
      <w:r w:rsidR="00B3088E" w:rsidRPr="003A4215">
        <w:t>)</w:t>
      </w:r>
      <w:r w:rsidR="0066049B" w:rsidRPr="003A4215">
        <w:t> </w:t>
      </w:r>
      <w:r w:rsidR="00FC7A67" w:rsidRPr="003A4215">
        <w:fldChar w:fldCharType="begin"/>
      </w:r>
      <w:r w:rsidR="00FC7A67" w:rsidRPr="003A4215">
        <w:instrText xml:space="preserve"> XE "Secretary of the Synod</w:instrText>
      </w:r>
      <w:r w:rsidR="0066049B" w:rsidRPr="003A4215">
        <w:instrText>:</w:instrText>
      </w:r>
      <w:r w:rsidR="00B80964" w:rsidRPr="003A4215">
        <w:instrText>nomination and election duties</w:instrText>
      </w:r>
      <w:r w:rsidR="00FC7A67" w:rsidRPr="003A4215">
        <w:instrText xml:space="preserve">" </w:instrText>
      </w:r>
      <w:r w:rsidR="00FC7A67" w:rsidRPr="003A4215">
        <w:fldChar w:fldCharType="end"/>
      </w:r>
      <w:r w:rsidR="009F03D0" w:rsidRPr="003A4215">
        <w:fldChar w:fldCharType="begin"/>
      </w:r>
      <w:r w:rsidR="009F03D0" w:rsidRPr="003A4215">
        <w:instrText xml:space="preserve"> XE "Boards of directors of districts:nominations by" </w:instrText>
      </w:r>
      <w:r w:rsidR="009F03D0" w:rsidRPr="003A4215">
        <w:fldChar w:fldCharType="end"/>
      </w:r>
      <w:r w:rsidRPr="003A4215">
        <w:t>The Secretary of the Synod shall be responsible for gathering a list of nominees from the board or commission where the vacancy occurs, the President of the Synod, the district boards of directors, and the slate of candidates from the previous convention of the Synod within 90 days of notification of the vacancy.</w:t>
      </w:r>
    </w:p>
    <w:p w14:paraId="2C069791" w14:textId="461E8F81" w:rsidR="0089766D" w:rsidRPr="005B3AE5" w:rsidRDefault="0089766D" w:rsidP="0076357D">
      <w:pPr>
        <w:pStyle w:val="BYSubpara"/>
      </w:pPr>
      <w:r w:rsidRPr="003A4215">
        <w:t>(b</w:t>
      </w:r>
      <w:r w:rsidR="00B3088E" w:rsidRPr="003A4215">
        <w:t>) </w:t>
      </w:r>
      <w:r w:rsidRPr="003A4215">
        <w:t>A list of at least three but no more than five candidates shall be submitted as soon as possible to the appropriate appointing body.</w:t>
      </w:r>
    </w:p>
    <w:p w14:paraId="13F15A9D" w14:textId="2DD383DB" w:rsidR="0089766D" w:rsidRPr="005B3AE5" w:rsidRDefault="0089766D" w:rsidP="00F37012">
      <w:pPr>
        <w:pStyle w:val="BYSubpara"/>
      </w:pPr>
      <w:r w:rsidRPr="005B3AE5">
        <w:t>(c</w:t>
      </w:r>
      <w:r w:rsidR="00B3088E" w:rsidRPr="005B3AE5">
        <w:t>) </w:t>
      </w:r>
      <w:r w:rsidRPr="005B3AE5">
        <w:t>This list shall be determined by the</w:t>
      </w:r>
      <w:r w:rsidR="00B76BB2">
        <w:t xml:space="preserve"> </w:t>
      </w:r>
      <w:r w:rsidR="00747308" w:rsidRPr="00747308">
        <w:t>Standing Committee on Nominations (Bylaw 3.12.3.5 [b])</w:t>
      </w:r>
      <w:r w:rsidRPr="005B3AE5">
        <w:t>. The Synod</w:t>
      </w:r>
      <w:r w:rsidR="00F37012" w:rsidRPr="005B3AE5">
        <w:t>’</w:t>
      </w:r>
      <w:r w:rsidRPr="005B3AE5">
        <w:t>s Director of Human Resources shall be consulted in developing the candidate list.</w:t>
      </w:r>
    </w:p>
    <w:p w14:paraId="56782805" w14:textId="26763A4F" w:rsidR="0089766D" w:rsidRPr="005B3AE5" w:rsidRDefault="0089766D" w:rsidP="0076357D">
      <w:pPr>
        <w:pStyle w:val="BYSubpara"/>
      </w:pPr>
      <w:r w:rsidRPr="005B3AE5">
        <w:t>(d</w:t>
      </w:r>
      <w:r w:rsidR="00B3088E" w:rsidRPr="005B3AE5">
        <w:t>) </w:t>
      </w:r>
      <w:r w:rsidRPr="005B3AE5">
        <w:t>The appointing board may amend the list of candidates</w:t>
      </w:r>
      <w:r w:rsidR="00747308">
        <w:t xml:space="preserve"> identified in</w:t>
      </w:r>
      <w:r w:rsidR="00A836C2">
        <w:t xml:space="preserve"> (b) using the list of nominees identified in</w:t>
      </w:r>
      <w:r w:rsidR="00747308">
        <w:t xml:space="preserve"> (a)</w:t>
      </w:r>
      <w:r w:rsidRPr="005B3AE5">
        <w:t>.</w:t>
      </w:r>
    </w:p>
    <w:p w14:paraId="6583BD83" w14:textId="43D8D88B" w:rsidR="0089766D" w:rsidRPr="003A4215" w:rsidRDefault="0089766D" w:rsidP="0076357D">
      <w:pPr>
        <w:pStyle w:val="BYPara"/>
      </w:pPr>
      <w:r w:rsidRPr="005B3AE5">
        <w:t>3.2.5.1</w:t>
      </w:r>
      <w:r w:rsidRPr="005B3AE5">
        <w:tab/>
      </w:r>
      <w:r w:rsidR="00D76535" w:rsidRPr="003A4215">
        <w:fldChar w:fldCharType="begin"/>
      </w:r>
      <w:r w:rsidR="00D76535" w:rsidRPr="003A4215">
        <w:instrText xml:space="preserve"> XE "Vacancies:appointed board or commission" </w:instrText>
      </w:r>
      <w:r w:rsidR="00D76535" w:rsidRPr="003A4215">
        <w:fldChar w:fldCharType="end"/>
      </w:r>
      <w:r w:rsidRPr="003A4215">
        <w:t xml:space="preserve">Vacancies in any appointed </w:t>
      </w:r>
      <w:r w:rsidR="00F34A32">
        <w:t xml:space="preserve">positions on </w:t>
      </w:r>
      <w:r w:rsidRPr="003A4215">
        <w:t>board</w:t>
      </w:r>
      <w:r w:rsidR="00F34A32">
        <w:t>s</w:t>
      </w:r>
      <w:r w:rsidRPr="003A4215">
        <w:t xml:space="preserve"> or commission</w:t>
      </w:r>
      <w:r w:rsidR="00F34A32">
        <w:t>s</w:t>
      </w:r>
      <w:r w:rsidRPr="003A4215">
        <w:t xml:space="preserve"> of the Synod shall be filled by the appointing authority unless otherwise specified in these Bylaws. The board or commission may submit suggestions to the appointing authority.</w:t>
      </w:r>
    </w:p>
    <w:p w14:paraId="44F8C10B" w14:textId="6DC499EA" w:rsidR="0089766D" w:rsidRPr="003A4215" w:rsidRDefault="0089766D" w:rsidP="00684537">
      <w:pPr>
        <w:pStyle w:val="BYSSection"/>
      </w:pPr>
      <w:bookmarkStart w:id="635" w:name="_Toc462912241"/>
      <w:bookmarkStart w:id="636" w:name="_Toc463340004"/>
      <w:bookmarkStart w:id="637" w:name="_Toc154035538"/>
      <w:bookmarkEnd w:id="614"/>
      <w:bookmarkEnd w:id="634"/>
      <w:r w:rsidRPr="003A4215">
        <w:t>3.3</w:t>
      </w:r>
      <w:r w:rsidR="00685459" w:rsidRPr="003A4215">
        <w:t> </w:t>
      </w:r>
      <w:r w:rsidRPr="003A4215">
        <w:t>Elected Officers of the Synod</w:t>
      </w:r>
      <w:bookmarkEnd w:id="635"/>
      <w:bookmarkEnd w:id="636"/>
      <w:bookmarkEnd w:id="637"/>
    </w:p>
    <w:p w14:paraId="629ED4D8" w14:textId="2459CF1C" w:rsidR="0089766D" w:rsidRPr="003A4215" w:rsidRDefault="0089766D" w:rsidP="009A4BB0">
      <w:pPr>
        <w:pStyle w:val="BYSSubsection"/>
      </w:pPr>
      <w:bookmarkStart w:id="638" w:name="_Toc462912242"/>
      <w:bookmarkStart w:id="639" w:name="_Toc463340005"/>
      <w:bookmarkStart w:id="640" w:name="_Toc154035539"/>
      <w:bookmarkStart w:id="641" w:name="BYT_President"/>
      <w:r w:rsidRPr="003A4215">
        <w:t>President</w:t>
      </w:r>
      <w:bookmarkEnd w:id="638"/>
      <w:bookmarkEnd w:id="639"/>
      <w:bookmarkEnd w:id="640"/>
      <w:r w:rsidR="005B7B3F" w:rsidRPr="003A4215">
        <w:fldChar w:fldCharType="begin"/>
      </w:r>
      <w:r w:rsidR="005B7B3F" w:rsidRPr="003A4215">
        <w:instrText xml:space="preserve"> XE "Officers of the Synod:President" \t "</w:instrText>
      </w:r>
      <w:r w:rsidR="005B7B3F" w:rsidRPr="003A4215">
        <w:rPr>
          <w:i w:val="0"/>
        </w:rPr>
        <w:instrText>See</w:instrText>
      </w:r>
      <w:r w:rsidR="005B7B3F" w:rsidRPr="003A4215">
        <w:instrText xml:space="preserve"> President of the Synod" </w:instrText>
      </w:r>
      <w:r w:rsidR="005B7B3F" w:rsidRPr="003A4215">
        <w:fldChar w:fldCharType="end"/>
      </w:r>
      <w:r w:rsidR="00AE6E6F" w:rsidRPr="003A4215">
        <w:fldChar w:fldCharType="begin"/>
      </w:r>
      <w:r w:rsidR="00AE6E6F" w:rsidRPr="003A4215">
        <w:instrText xml:space="preserve"> XE </w:instrText>
      </w:r>
      <w:r w:rsidR="006400CF" w:rsidRPr="003A4215">
        <w:instrText>“President of the Synod</w:instrText>
      </w:r>
      <w:r w:rsidR="00AE6E6F" w:rsidRPr="003A4215">
        <w:instrText xml:space="preserve">" \r "BYT_President" </w:instrText>
      </w:r>
      <w:r w:rsidR="00AE6E6F" w:rsidRPr="003A4215">
        <w:fldChar w:fldCharType="end"/>
      </w:r>
    </w:p>
    <w:p w14:paraId="02584F7E" w14:textId="51611DAE" w:rsidR="0089766D" w:rsidRPr="003A4215" w:rsidRDefault="0089766D" w:rsidP="0076357D">
      <w:pPr>
        <w:pStyle w:val="BYPara"/>
      </w:pPr>
      <w:r w:rsidRPr="003A4215">
        <w:t>3.3.1</w:t>
      </w:r>
      <w:r w:rsidRPr="003A4215">
        <w:tab/>
      </w:r>
      <w:r w:rsidR="004C7B66" w:rsidRPr="003A4215">
        <w:fldChar w:fldCharType="begin"/>
      </w:r>
      <w:r w:rsidR="004C7B66" w:rsidRPr="003A4215">
        <w:instrText xml:space="preserve"> XE "Executive" </w:instrText>
      </w:r>
      <w:r w:rsidR="004C7B66" w:rsidRPr="003A4215">
        <w:fldChar w:fldCharType="end"/>
      </w:r>
      <w:r w:rsidRPr="003A4215">
        <w:t>The President of the Synod shall be a full-time executive and shall serve as a voting member of the Board of Directors of the Synod.</w:t>
      </w:r>
    </w:p>
    <w:p w14:paraId="21FD1DEA" w14:textId="5A1950C4" w:rsidR="0089766D" w:rsidRPr="003A4215" w:rsidRDefault="0089766D" w:rsidP="0076357D">
      <w:pPr>
        <w:pStyle w:val="BYSubpara"/>
      </w:pPr>
      <w:r w:rsidRPr="003A4215">
        <w:t>(a</w:t>
      </w:r>
      <w:r w:rsidR="00B3088E" w:rsidRPr="003A4215">
        <w:t>) </w:t>
      </w:r>
      <w:r w:rsidR="00211F3F" w:rsidRPr="00211F3F">
        <w:t xml:space="preserve"> </w:t>
      </w:r>
      <w:r w:rsidR="00211F3F" w:rsidRPr="003A4215">
        <w:fldChar w:fldCharType="begin"/>
      </w:r>
      <w:r w:rsidR="00211F3F" w:rsidRPr="003A4215">
        <w:instrText xml:space="preserve"> XE "</w:instrText>
      </w:r>
      <w:r w:rsidR="00211F3F">
        <w:instrText>Ministers of religion—ordained:assisting capacity call:President of the Synod</w:instrText>
      </w:r>
      <w:r w:rsidR="00211F3F" w:rsidRPr="003A4215">
        <w:instrText xml:space="preserve">" </w:instrText>
      </w:r>
      <w:r w:rsidR="00211F3F" w:rsidRPr="003A4215">
        <w:fldChar w:fldCharType="end"/>
      </w:r>
      <w:r w:rsidRPr="003A4215">
        <w:t>He shall not be in charge of a congregation or hold a chair at any educational institution but may be called</w:t>
      </w:r>
      <w:r w:rsidR="009B5C4F">
        <w:t xml:space="preserve"> to a congregation in an assisting capacity</w:t>
      </w:r>
      <w:r w:rsidRPr="003A4215">
        <w:t>, provided such services do not interfere with his official duties as President.</w:t>
      </w:r>
    </w:p>
    <w:p w14:paraId="484B2AF4" w14:textId="4CDC14C7" w:rsidR="0089766D" w:rsidRPr="005B3AE5" w:rsidRDefault="0089766D" w:rsidP="0076357D">
      <w:pPr>
        <w:pStyle w:val="BYSubpara"/>
      </w:pPr>
      <w:r w:rsidRPr="005B3AE5">
        <w:t>(b</w:t>
      </w:r>
      <w:r w:rsidR="00B3088E" w:rsidRPr="005B3AE5">
        <w:t>) </w:t>
      </w:r>
      <w:r w:rsidRPr="005B3AE5">
        <w:t>He shall, with the approval of the Board of Directors of the Synod, be empowered to engage sufficient staff to carry out the duties of his office.</w:t>
      </w:r>
    </w:p>
    <w:p w14:paraId="69C071C0" w14:textId="43055719" w:rsidR="0089766D" w:rsidRPr="003A4215" w:rsidRDefault="0089766D" w:rsidP="0014027E">
      <w:pPr>
        <w:pStyle w:val="BYSSubsubsection"/>
      </w:pPr>
      <w:bookmarkStart w:id="642" w:name="_Toc462912243"/>
      <w:bookmarkStart w:id="643" w:name="_Toc463340006"/>
      <w:bookmarkStart w:id="644" w:name="_Toc154035540"/>
      <w:bookmarkStart w:id="645" w:name="BYT_Pres_PD_E"/>
      <w:r w:rsidRPr="005B3AE5">
        <w:t xml:space="preserve">Powers and Duties </w:t>
      </w:r>
      <w:r w:rsidR="00711B3E" w:rsidRPr="005B3AE5">
        <w:t>–</w:t>
      </w:r>
      <w:r w:rsidRPr="005B3AE5">
        <w:t xml:space="preserve"> Ecclesiastical</w:t>
      </w:r>
      <w:bookmarkEnd w:id="642"/>
      <w:bookmarkEnd w:id="643"/>
      <w:bookmarkEnd w:id="644"/>
      <w:r w:rsidR="00AE6E6F" w:rsidRPr="003A4215">
        <w:fldChar w:fldCharType="begin"/>
      </w:r>
      <w:r w:rsidR="00AE6E6F" w:rsidRPr="003A4215">
        <w:instrText xml:space="preserve"> XE </w:instrText>
      </w:r>
      <w:r w:rsidR="007E5461" w:rsidRPr="003A4215">
        <w:instrText>"</w:instrText>
      </w:r>
      <w:r w:rsidR="006400CF" w:rsidRPr="003A4215">
        <w:instrText>President of the Synod</w:instrText>
      </w:r>
      <w:r w:rsidR="00AE6E6F" w:rsidRPr="003A4215">
        <w:instrText>:powers and duties</w:instrText>
      </w:r>
      <w:r w:rsidR="0014027E" w:rsidRPr="003A4215">
        <w:instrText>:</w:instrText>
      </w:r>
      <w:r w:rsidR="00AE6E6F" w:rsidRPr="003A4215">
        <w:instrText xml:space="preserve">ecclesiastical" </w:instrText>
      </w:r>
      <w:r w:rsidR="00D91AC7" w:rsidRPr="003A4215">
        <w:instrText xml:space="preserve">\r </w:instrText>
      </w:r>
      <w:r w:rsidR="007E5461" w:rsidRPr="003A4215">
        <w:instrText>"</w:instrText>
      </w:r>
      <w:r w:rsidR="00D91AC7" w:rsidRPr="003A4215">
        <w:instrText>BYT_Pres_PD_E</w:instrText>
      </w:r>
      <w:r w:rsidR="007E5461" w:rsidRPr="003A4215">
        <w:instrText>"</w:instrText>
      </w:r>
      <w:r w:rsidR="00D91AC7" w:rsidRPr="003A4215">
        <w:instrText xml:space="preserve"> </w:instrText>
      </w:r>
      <w:r w:rsidR="00AE6E6F" w:rsidRPr="003A4215">
        <w:fldChar w:fldCharType="end"/>
      </w:r>
      <w:r w:rsidR="00D91AC7" w:rsidRPr="003A4215">
        <w:fldChar w:fldCharType="begin"/>
      </w:r>
      <w:r w:rsidR="00D91AC7" w:rsidRPr="003A4215">
        <w:instrText xml:space="preserve"> XE "Ecclesiastical supervision:by the President of the Synod" \r </w:instrText>
      </w:r>
      <w:r w:rsidR="007E5461" w:rsidRPr="003A4215">
        <w:instrText>"</w:instrText>
      </w:r>
      <w:r w:rsidR="00D91AC7" w:rsidRPr="003A4215">
        <w:instrText>BYT_Pres_PD_E</w:instrText>
      </w:r>
      <w:r w:rsidR="007E5461" w:rsidRPr="003A4215">
        <w:instrText>"</w:instrText>
      </w:r>
      <w:r w:rsidR="00D91AC7" w:rsidRPr="003A4215">
        <w:instrText xml:space="preserve"> </w:instrText>
      </w:r>
      <w:r w:rsidR="00D91AC7" w:rsidRPr="003A4215">
        <w:fldChar w:fldCharType="end"/>
      </w:r>
      <w:r w:rsidR="00F20131" w:rsidRPr="003A4215">
        <w:fldChar w:fldCharType="begin"/>
      </w:r>
      <w:r w:rsidR="00F20131" w:rsidRPr="003A4215">
        <w:instrText xml:space="preserve"> XE "President of the Synod:ecclesiastical supervision by" \t "</w:instrText>
      </w:r>
      <w:r w:rsidR="00F20131" w:rsidRPr="003A4215">
        <w:rPr>
          <w:i w:val="0"/>
        </w:rPr>
        <w:instrText>See under</w:instrText>
      </w:r>
      <w:r w:rsidR="00F20131" w:rsidRPr="003A4215">
        <w:instrText xml:space="preserve"> Ecclesiastical supervision" </w:instrText>
      </w:r>
      <w:r w:rsidR="00F20131" w:rsidRPr="003A4215">
        <w:fldChar w:fldCharType="end"/>
      </w:r>
    </w:p>
    <w:p w14:paraId="126A62A2" w14:textId="7C28D3AC" w:rsidR="0089766D" w:rsidRPr="005B3AE5" w:rsidRDefault="0089766D" w:rsidP="0076357D">
      <w:pPr>
        <w:pStyle w:val="BYPara"/>
      </w:pPr>
      <w:r w:rsidRPr="003A4215">
        <w:t>3.3.1.1</w:t>
      </w:r>
      <w:r w:rsidR="002C514E" w:rsidRPr="005B3AE5">
        <w:tab/>
      </w:r>
      <w:r w:rsidRPr="005B3AE5">
        <w:t>As the chief ecclesiastical officer of the Synod, the President shall supervise the doctrine taught and practiced in the Synod, including all synodwide corporate entities.</w:t>
      </w:r>
    </w:p>
    <w:p w14:paraId="13206535" w14:textId="4270F69F" w:rsidR="0089766D" w:rsidRPr="005B3AE5" w:rsidRDefault="0089766D" w:rsidP="0076357D">
      <w:pPr>
        <w:pStyle w:val="BYPara"/>
      </w:pPr>
      <w:r w:rsidRPr="005B3AE5">
        <w:t>3.3.1.1.1</w:t>
      </w:r>
      <w:r w:rsidRPr="005B3AE5">
        <w:tab/>
      </w:r>
      <w:r w:rsidR="004C3F82" w:rsidRPr="003A4215">
        <w:fldChar w:fldCharType="begin"/>
      </w:r>
      <w:r w:rsidR="004C3F82" w:rsidRPr="003A4215">
        <w:instrText xml:space="preserve"> XE "</w:instrText>
      </w:r>
      <w:r w:rsidR="004C3F82">
        <w:instrText>Agency of the Synod</w:instrText>
      </w:r>
      <w:r w:rsidR="004C3F82" w:rsidRPr="003A4215">
        <w:instrText>:</w:instrText>
      </w:r>
      <w:r w:rsidR="004C3F82">
        <w:instrText>ecclesiastical supervision</w:instrText>
      </w:r>
      <w:r w:rsidR="004C3F82" w:rsidRPr="003A4215">
        <w:instrText xml:space="preserve">" </w:instrText>
      </w:r>
      <w:r w:rsidR="004C3F82" w:rsidRPr="003A4215">
        <w:fldChar w:fldCharType="end"/>
      </w:r>
      <w:r w:rsidRPr="005B3AE5">
        <w:t>The President of the Synod has ecclesiastical supervision of all officers of the Synod and its agencies, the individual districts of the Synod, and all district presidents.</w:t>
      </w:r>
    </w:p>
    <w:p w14:paraId="5CD75CEC" w14:textId="747A4EE8" w:rsidR="0089766D" w:rsidRPr="003A4215" w:rsidRDefault="0089766D" w:rsidP="00E35A56">
      <w:pPr>
        <w:pStyle w:val="BYSubpara"/>
      </w:pPr>
      <w:r w:rsidRPr="005B3AE5">
        <w:t>(a</w:t>
      </w:r>
      <w:r w:rsidR="00B3088E" w:rsidRPr="005B3AE5">
        <w:t>) </w:t>
      </w:r>
      <w:r w:rsidR="00527FF1" w:rsidRPr="003A4215">
        <w:fldChar w:fldCharType="begin"/>
      </w:r>
      <w:r w:rsidR="00527FF1" w:rsidRPr="003A4215">
        <w:instrText xml:space="preserve"> XE "Triennial mission and ministry emphases</w:instrText>
      </w:r>
      <w:r w:rsidR="00E35A56" w:rsidRPr="003A4215">
        <w:instrText>:implementation</w:instrText>
      </w:r>
      <w:r w:rsidR="00527FF1" w:rsidRPr="003A4215">
        <w:instrText xml:space="preserve">" </w:instrText>
      </w:r>
      <w:r w:rsidR="00527FF1" w:rsidRPr="003A4215">
        <w:fldChar w:fldCharType="end"/>
      </w:r>
      <w:r w:rsidR="00E35A56" w:rsidRPr="003A4215">
        <w:fldChar w:fldCharType="begin"/>
      </w:r>
      <w:r w:rsidR="00E35A56" w:rsidRPr="003A4215">
        <w:instrText xml:space="preserve"> XE "Triennial mission and ministry emphases:goal identification" </w:instrText>
      </w:r>
      <w:r w:rsidR="00E35A56" w:rsidRPr="003A4215">
        <w:fldChar w:fldCharType="end"/>
      </w:r>
      <w:r w:rsidR="00527FF1" w:rsidRPr="003A4215">
        <w:fldChar w:fldCharType="begin"/>
      </w:r>
      <w:r w:rsidR="00527FF1" w:rsidRPr="003A4215">
        <w:instrText xml:space="preserve"> XE "Mission and ministry emphases" \t "</w:instrText>
      </w:r>
      <w:r w:rsidR="00527FF1" w:rsidRPr="003A4215">
        <w:rPr>
          <w:i/>
        </w:rPr>
        <w:instrText>See</w:instrText>
      </w:r>
      <w:r w:rsidR="00527FF1" w:rsidRPr="003A4215">
        <w:instrText xml:space="preserve"> Triennial mission and ministry emphases" </w:instrText>
      </w:r>
      <w:r w:rsidR="00527FF1" w:rsidRPr="003A4215">
        <w:fldChar w:fldCharType="end"/>
      </w:r>
      <w:r w:rsidR="00527FF1" w:rsidRPr="003A4215">
        <w:fldChar w:fldCharType="begin"/>
      </w:r>
      <w:r w:rsidR="00527FF1" w:rsidRPr="003A4215">
        <w:instrText xml:space="preserve"> XE "Emphases, mission and ministry" \t "</w:instrText>
      </w:r>
      <w:r w:rsidR="00527FF1" w:rsidRPr="003A4215">
        <w:rPr>
          <w:i/>
        </w:rPr>
        <w:instrText>See</w:instrText>
      </w:r>
      <w:r w:rsidR="00527FF1" w:rsidRPr="003A4215">
        <w:instrText xml:space="preserve"> Triennial mission and ministry emphases" </w:instrText>
      </w:r>
      <w:r w:rsidR="00527FF1" w:rsidRPr="003A4215">
        <w:fldChar w:fldCharType="end"/>
      </w:r>
      <w:r w:rsidRPr="003A4215">
        <w:t xml:space="preserve">He shall see to it that the resolutions of the Synod are carried out. After the national convention has determined triennial emphases for the Synod, he shall, in consultation with the </w:t>
      </w:r>
      <w:r w:rsidR="004F4FB6" w:rsidRPr="003A4215">
        <w:fldChar w:fldCharType="begin"/>
      </w:r>
      <w:r w:rsidR="004F4FB6" w:rsidRPr="003A4215">
        <w:instrText xml:space="preserve"> XE "Co</w:instrText>
      </w:r>
      <w:r w:rsidR="004F4FB6">
        <w:instrText>uncil of Presidents</w:instrText>
      </w:r>
      <w:r w:rsidR="004F4FB6" w:rsidRPr="003A4215">
        <w:instrText>:</w:instrText>
      </w:r>
      <w:r w:rsidR="004F4FB6">
        <w:instrText>presidential consultation</w:instrText>
      </w:r>
      <w:r w:rsidR="004F4FB6" w:rsidRPr="003A4215">
        <w:instrText xml:space="preserve">" </w:instrText>
      </w:r>
      <w:r w:rsidR="004F4FB6" w:rsidRPr="003A4215">
        <w:fldChar w:fldCharType="end"/>
      </w:r>
      <w:r w:rsidRPr="003A4215">
        <w:t>Council of Presidents, identify specific goals for the national office that will support and encourage ministry at the congregational level.</w:t>
      </w:r>
    </w:p>
    <w:p w14:paraId="4D14AC31" w14:textId="5E62C17F" w:rsidR="0089766D" w:rsidRPr="005B3AE5" w:rsidRDefault="0089766D" w:rsidP="0076357D">
      <w:pPr>
        <w:pStyle w:val="BYSubpara"/>
      </w:pPr>
      <w:r w:rsidRPr="003A4215">
        <w:t>(b</w:t>
      </w:r>
      <w:r w:rsidR="00B3088E" w:rsidRPr="003A4215">
        <w:t>) </w:t>
      </w:r>
      <w:r w:rsidRPr="003A4215">
        <w:t>In the districts of the Synod, he shall carry out his ecclesiastical duties through the district’s president.</w:t>
      </w:r>
    </w:p>
    <w:p w14:paraId="2D1EA134" w14:textId="05C2DFB3" w:rsidR="0089766D" w:rsidRDefault="0089766D" w:rsidP="0076357D">
      <w:pPr>
        <w:pStyle w:val="BYSubpara"/>
      </w:pPr>
      <w:r w:rsidRPr="005B3AE5">
        <w:t>(c</w:t>
      </w:r>
      <w:r w:rsidR="00B3088E" w:rsidRPr="005B3AE5">
        <w:t>) </w:t>
      </w:r>
      <w:r w:rsidR="005D380C" w:rsidRPr="003A4215">
        <w:fldChar w:fldCharType="begin"/>
      </w:r>
      <w:r w:rsidR="005D380C" w:rsidRPr="003A4215">
        <w:instrText xml:space="preserve"> XE "Ecclesiastical supervision:official visitation" </w:instrText>
      </w:r>
      <w:r w:rsidR="005D380C" w:rsidRPr="003A4215">
        <w:fldChar w:fldCharType="end"/>
      </w:r>
      <w:r w:rsidR="001A3156" w:rsidRPr="003A4215">
        <w:fldChar w:fldCharType="begin"/>
      </w:r>
      <w:r w:rsidR="001A3156" w:rsidRPr="003A4215">
        <w:instrText xml:space="preserve"> XE "</w:instrText>
      </w:r>
      <w:r w:rsidR="001A3156">
        <w:instrText>Colleges and universities</w:instrText>
      </w:r>
      <w:r w:rsidR="001A3156" w:rsidRPr="003A4215">
        <w:instrText xml:space="preserve">:official visitation" </w:instrText>
      </w:r>
      <w:r w:rsidR="001A3156" w:rsidRPr="003A4215">
        <w:fldChar w:fldCharType="end"/>
      </w:r>
      <w:r w:rsidRPr="003A4215">
        <w:t>He shall at regular intervals officially visit or cause to be visited all the educational institutions of the Synod to exercise supervision over the doctrine taught and practiced in those institutions.</w:t>
      </w:r>
    </w:p>
    <w:p w14:paraId="0D37204F" w14:textId="77777777" w:rsidR="00C16B38" w:rsidRPr="00C67419" w:rsidRDefault="00C16B38" w:rsidP="00C16B38">
      <w:pPr>
        <w:pStyle w:val="BYSubsubpara"/>
      </w:pPr>
      <w:r w:rsidRPr="00C67419">
        <w:t>(1)</w:t>
      </w:r>
      <w:r w:rsidRPr="00C67419">
        <w:t> </w:t>
      </w:r>
      <w:r w:rsidRPr="00C67419">
        <w:t>With regard to Synod’s colleges and universities, regular visitation shall be conducted through the Concordia University System as described in Bylaw 3.6.6.4 and following.</w:t>
      </w:r>
    </w:p>
    <w:p w14:paraId="0544448D" w14:textId="193599F1" w:rsidR="00C16B38" w:rsidRPr="00C67419" w:rsidRDefault="00C16B38" w:rsidP="00E00E6E">
      <w:pPr>
        <w:pStyle w:val="BYSubsubpara"/>
      </w:pPr>
      <w:r w:rsidRPr="00C67419">
        <w:t>(2)</w:t>
      </w:r>
      <w:r w:rsidRPr="00C67419">
        <w:t> </w:t>
      </w:r>
      <w:r w:rsidRPr="00C67419">
        <w:t>He may in addition and at any time specially visit or cause to be visited any educational institution of the Synod to exercise his ecclesiastical supervision.</w:t>
      </w:r>
    </w:p>
    <w:p w14:paraId="28D04CCB" w14:textId="0FF46618" w:rsidR="0089766D" w:rsidRPr="005B3AE5" w:rsidRDefault="0089766D" w:rsidP="0076357D">
      <w:pPr>
        <w:pStyle w:val="BYSubpara"/>
      </w:pPr>
      <w:r w:rsidRPr="003A4215">
        <w:t>(d</w:t>
      </w:r>
      <w:r w:rsidR="00B3088E" w:rsidRPr="003A4215">
        <w:t>) </w:t>
      </w:r>
      <w:r w:rsidR="00941736" w:rsidRPr="003A4215">
        <w:fldChar w:fldCharType="begin"/>
      </w:r>
      <w:r w:rsidR="00941736" w:rsidRPr="003A4215">
        <w:instrText xml:space="preserve"> XE "President of the Synod:</w:instrText>
      </w:r>
      <w:r w:rsidR="00941736">
        <w:instrText>member of:Council of Presidents</w:instrText>
      </w:r>
      <w:r w:rsidR="00941736" w:rsidRPr="003A4215">
        <w:instrText xml:space="preserve">" </w:instrText>
      </w:r>
      <w:r w:rsidR="00941736" w:rsidRPr="003A4215">
        <w:fldChar w:fldCharType="end"/>
      </w:r>
      <w:r w:rsidRPr="003A4215">
        <w:t xml:space="preserve">He shall meet regularly with the Council of Presidents and, as deemed necessary, with individual district presidents or small groups of district presidents to see to it that they are in accordance with </w:t>
      </w:r>
      <w:r w:rsidR="00DC10D4">
        <w:fldChar w:fldCharType="begin"/>
      </w:r>
      <w:r w:rsidR="00DC10D4">
        <w:instrText xml:space="preserve"> TA \l "Const. Art. II" \s "Const. Art. II" \c 7 </w:instrText>
      </w:r>
      <w:r w:rsidR="00DC10D4">
        <w:fldChar w:fldCharType="end"/>
      </w:r>
      <w:r w:rsidRPr="003A4215">
        <w:t>Article II of the Constitution, adopted doctrinal statements of the Synod, and doctrinal resolutions of the Synod. He shall</w:t>
      </w:r>
      <w:r w:rsidRPr="005B3AE5">
        <w:t xml:space="preserve"> receive regular reports on this subject from the district presidents. In cases of doctrinal dissent, Bylaw section 1.8 shall be followed.</w:t>
      </w:r>
    </w:p>
    <w:p w14:paraId="68716655" w14:textId="25C046BA" w:rsidR="0089766D" w:rsidRPr="003A4215" w:rsidRDefault="00E721AE" w:rsidP="0014027E">
      <w:pPr>
        <w:pStyle w:val="BYPara"/>
      </w:pPr>
      <w:r w:rsidRPr="005B3AE5">
        <w:t>3.3.1.1.2</w:t>
      </w:r>
      <w:r w:rsidRPr="005B3AE5">
        <w:tab/>
      </w:r>
      <w:r w:rsidR="0089766D" w:rsidRPr="005B3AE5">
        <w:t>The President shall be the chief ecumenical officer of the Synod.</w:t>
      </w:r>
      <w:r w:rsidR="00A76168" w:rsidRPr="003A4215">
        <w:fldChar w:fldCharType="begin"/>
      </w:r>
      <w:r w:rsidR="00A76168" w:rsidRPr="003A4215">
        <w:instrText xml:space="preserve"> XE </w:instrText>
      </w:r>
      <w:r w:rsidR="007E5461" w:rsidRPr="003A4215">
        <w:instrText>"</w:instrText>
      </w:r>
      <w:r w:rsidR="006400CF" w:rsidRPr="003A4215">
        <w:instrText>President of the Synod</w:instrText>
      </w:r>
      <w:r w:rsidR="00A76168" w:rsidRPr="003A4215">
        <w:instrText>:powers and duties</w:instrText>
      </w:r>
      <w:r w:rsidR="0014027E" w:rsidRPr="003A4215">
        <w:instrText>:</w:instrText>
      </w:r>
      <w:r w:rsidR="00A76168" w:rsidRPr="003A4215">
        <w:instrText xml:space="preserve">ecumenical" </w:instrText>
      </w:r>
      <w:r w:rsidR="00A76168" w:rsidRPr="003A4215">
        <w:fldChar w:fldCharType="end"/>
      </w:r>
      <w:r w:rsidR="003B5E71" w:rsidRPr="003A4215">
        <w:fldChar w:fldCharType="begin"/>
      </w:r>
      <w:r w:rsidR="003B5E71" w:rsidRPr="003A4215">
        <w:instrText xml:space="preserve"> XE "Church fellowship </w:instrText>
      </w:r>
      <w:r w:rsidR="004B01CA" w:rsidRPr="003A4215">
        <w:instrText xml:space="preserve">and relations </w:instrText>
      </w:r>
      <w:r w:rsidR="003B5E71" w:rsidRPr="003A4215">
        <w:instrText xml:space="preserve">(interchurch relations):role of </w:instrText>
      </w:r>
      <w:r w:rsidR="00071CE3" w:rsidRPr="003A4215">
        <w:instrText>P</w:instrText>
      </w:r>
      <w:r w:rsidR="003B5E71" w:rsidRPr="003A4215">
        <w:instrText xml:space="preserve">resident in" </w:instrText>
      </w:r>
      <w:r w:rsidR="003B5E71" w:rsidRPr="003A4215">
        <w:fldChar w:fldCharType="end"/>
      </w:r>
    </w:p>
    <w:p w14:paraId="587500F4" w14:textId="64B7D1C3" w:rsidR="00A75D45" w:rsidRPr="00C67419" w:rsidRDefault="0089766D" w:rsidP="00DC559C">
      <w:pPr>
        <w:pStyle w:val="BYSubpara"/>
      </w:pPr>
      <w:r w:rsidRPr="003A4215">
        <w:t>(a</w:t>
      </w:r>
      <w:r w:rsidR="00B3088E" w:rsidRPr="003A4215">
        <w:t>) </w:t>
      </w:r>
      <w:r w:rsidRPr="003A4215">
        <w:t>He shall represent the Synod, in consultation with the appropriate board or commission, in official contacts with all partner churches by aiding, counseling, and advising them and by strengthening the relations with and among them.</w:t>
      </w:r>
    </w:p>
    <w:p w14:paraId="17A6A3A0" w14:textId="03125F87" w:rsidR="0089766D" w:rsidRPr="003A4215" w:rsidRDefault="0089766D" w:rsidP="009F03D0">
      <w:pPr>
        <w:pStyle w:val="BYSubpara"/>
      </w:pPr>
      <w:r w:rsidRPr="003A4215">
        <w:t>(b</w:t>
      </w:r>
      <w:r w:rsidR="00B3088E" w:rsidRPr="003A4215">
        <w:t>) </w:t>
      </w:r>
      <w:r w:rsidR="009F03D0" w:rsidRPr="003A4215">
        <w:fldChar w:fldCharType="begin"/>
      </w:r>
      <w:r w:rsidR="009F03D0" w:rsidRPr="003A4215">
        <w:instrText xml:space="preserve"> XE "Church fellowship and relations (interchurch relations):protocol documents" </w:instrText>
      </w:r>
      <w:r w:rsidR="009F03D0" w:rsidRPr="003A4215">
        <w:fldChar w:fldCharType="end"/>
      </w:r>
      <w:r w:rsidR="009F03D0" w:rsidRPr="003A4215">
        <w:fldChar w:fldCharType="begin"/>
      </w:r>
      <w:r w:rsidR="009F03D0" w:rsidRPr="003A4215">
        <w:instrText xml:space="preserve"> XE "Interchurch relations" \t "</w:instrText>
      </w:r>
      <w:r w:rsidR="009F03D0" w:rsidRPr="003A4215">
        <w:rPr>
          <w:i/>
        </w:rPr>
        <w:instrText>See</w:instrText>
      </w:r>
      <w:r w:rsidR="009F03D0" w:rsidRPr="003A4215">
        <w:instrText xml:space="preserve"> Church fellowship and relations" </w:instrText>
      </w:r>
      <w:r w:rsidR="009F03D0" w:rsidRPr="003A4215">
        <w:fldChar w:fldCharType="end"/>
      </w:r>
      <w:r w:rsidR="009F03D0" w:rsidRPr="003A4215">
        <w:fldChar w:fldCharType="begin"/>
      </w:r>
      <w:r w:rsidR="009F03D0" w:rsidRPr="003A4215">
        <w:instrText xml:space="preserve"> XE "Ecumenical relations" \t "</w:instrText>
      </w:r>
      <w:r w:rsidR="009F03D0" w:rsidRPr="003A4215">
        <w:rPr>
          <w:i/>
        </w:rPr>
        <w:instrText>See</w:instrText>
      </w:r>
      <w:r w:rsidR="009F03D0" w:rsidRPr="003A4215">
        <w:instrText xml:space="preserve"> Church fellowship and relations" </w:instrText>
      </w:r>
      <w:r w:rsidR="009F03D0" w:rsidRPr="003A4215">
        <w:fldChar w:fldCharType="end"/>
      </w:r>
      <w:r w:rsidR="00DB020F" w:rsidRPr="003A4215">
        <w:fldChar w:fldCharType="begin"/>
      </w:r>
      <w:r w:rsidR="00DB020F" w:rsidRPr="003A4215">
        <w:instrText xml:space="preserve"> XE "</w:instrText>
      </w:r>
      <w:r w:rsidR="00DB020F">
        <w:instrText>Agency of the Synod:international protocols</w:instrText>
      </w:r>
      <w:r w:rsidR="00DB020F" w:rsidRPr="003A4215">
        <w:instrText xml:space="preserve">" </w:instrText>
      </w:r>
      <w:r w:rsidR="00DB020F" w:rsidRPr="003A4215">
        <w:fldChar w:fldCharType="end"/>
      </w:r>
      <w:r w:rsidRPr="003A4215">
        <w:t>He shall develop protocol documents between the Synod and partner church bodies according to which the Synod and its agencies will work together with its partner churches in foreign mission fields, which documents are also to be respected by agencies, auxiliaries, and recognized service organizations.</w:t>
      </w:r>
      <w:r w:rsidR="00461421" w:rsidRPr="00461421">
        <w:t xml:space="preserve"> </w:t>
      </w:r>
      <w:r w:rsidR="00461421" w:rsidRPr="003A4215">
        <w:fldChar w:fldCharType="begin"/>
      </w:r>
      <w:r w:rsidR="00461421" w:rsidRPr="003A4215">
        <w:instrText xml:space="preserve"> XE "</w:instrText>
      </w:r>
      <w:r w:rsidR="00461421">
        <w:instrText>Auxiliary organizations</w:instrText>
      </w:r>
      <w:r w:rsidR="00461421" w:rsidRPr="003A4215">
        <w:instrText>:</w:instrText>
      </w:r>
      <w:r w:rsidR="00461421">
        <w:instrText xml:space="preserve">partner church </w:instrText>
      </w:r>
      <w:r w:rsidR="00461421" w:rsidRPr="003A4215">
        <w:instrText xml:space="preserve">protocol documents" </w:instrText>
      </w:r>
      <w:r w:rsidR="00461421" w:rsidRPr="003A4215">
        <w:fldChar w:fldCharType="end"/>
      </w:r>
      <w:r w:rsidR="00461421" w:rsidRPr="003A4215">
        <w:fldChar w:fldCharType="begin"/>
      </w:r>
      <w:r w:rsidR="00461421" w:rsidRPr="003A4215">
        <w:instrText xml:space="preserve"> XE "</w:instrText>
      </w:r>
      <w:r w:rsidR="00461421">
        <w:instrText>Recognized service organizations (RSO)</w:instrText>
      </w:r>
      <w:r w:rsidR="00461421" w:rsidRPr="003A4215">
        <w:instrText>:</w:instrText>
      </w:r>
      <w:r w:rsidR="00461421">
        <w:instrText xml:space="preserve">partner church </w:instrText>
      </w:r>
      <w:r w:rsidR="00461421" w:rsidRPr="003A4215">
        <w:instrText xml:space="preserve">protocol documents" </w:instrText>
      </w:r>
      <w:r w:rsidR="00461421" w:rsidRPr="003A4215">
        <w:fldChar w:fldCharType="end"/>
      </w:r>
      <w:r w:rsidR="00DB020F" w:rsidRPr="003A4215">
        <w:fldChar w:fldCharType="begin"/>
      </w:r>
      <w:r w:rsidR="00DB020F" w:rsidRPr="003A4215">
        <w:instrText xml:space="preserve"> XE "</w:instrText>
      </w:r>
      <w:r w:rsidR="00DB020F">
        <w:instrText>Agency of the Synod:partner church protocol documents</w:instrText>
      </w:r>
      <w:r w:rsidR="00DB020F" w:rsidRPr="003A4215">
        <w:instrText xml:space="preserve">" </w:instrText>
      </w:r>
      <w:r w:rsidR="00DB020F" w:rsidRPr="003A4215">
        <w:fldChar w:fldCharType="end"/>
      </w:r>
    </w:p>
    <w:p w14:paraId="1E9F5621" w14:textId="0EA675C0" w:rsidR="0089766D" w:rsidRPr="003A4215" w:rsidRDefault="0089766D" w:rsidP="0076357D">
      <w:pPr>
        <w:pStyle w:val="BYSubpara"/>
      </w:pPr>
      <w:r w:rsidRPr="003A4215">
        <w:t>(c</w:t>
      </w:r>
      <w:r w:rsidR="00B3088E" w:rsidRPr="003A4215">
        <w:t>) </w:t>
      </w:r>
      <w:r w:rsidRPr="003A4215">
        <w:t>He or his representative shall represent the Synod in official contacts with other church bodies.</w:t>
      </w:r>
    </w:p>
    <w:p w14:paraId="672257F4" w14:textId="638608CC" w:rsidR="0089766D" w:rsidRPr="003A4215" w:rsidRDefault="0089766D" w:rsidP="0014027E">
      <w:pPr>
        <w:pStyle w:val="BYSSubsubsection"/>
      </w:pPr>
      <w:bookmarkStart w:id="646" w:name="_Toc462912244"/>
      <w:bookmarkStart w:id="647" w:name="_Toc463340007"/>
      <w:bookmarkStart w:id="648" w:name="_Toc154035541"/>
      <w:bookmarkStart w:id="649" w:name="BYT_Pres_PD_A"/>
      <w:bookmarkEnd w:id="645"/>
      <w:r w:rsidRPr="005B3AE5">
        <w:t xml:space="preserve">Powers and Duties </w:t>
      </w:r>
      <w:r w:rsidR="00711B3E" w:rsidRPr="005B3AE5">
        <w:t>–</w:t>
      </w:r>
      <w:r w:rsidRPr="005B3AE5">
        <w:t xml:space="preserve"> Administrative</w:t>
      </w:r>
      <w:bookmarkEnd w:id="646"/>
      <w:bookmarkEnd w:id="647"/>
      <w:bookmarkEnd w:id="648"/>
      <w:r w:rsidR="00AE6E6F" w:rsidRPr="003A4215">
        <w:fldChar w:fldCharType="begin"/>
      </w:r>
      <w:r w:rsidR="00AE6E6F" w:rsidRPr="003A4215">
        <w:instrText xml:space="preserve"> XE </w:instrText>
      </w:r>
      <w:r w:rsidR="006400CF" w:rsidRPr="003A4215">
        <w:instrText>“President of the Synod</w:instrText>
      </w:r>
      <w:r w:rsidR="00AE6E6F" w:rsidRPr="003A4215">
        <w:instrText>:powers and duties</w:instrText>
      </w:r>
      <w:r w:rsidR="0014027E" w:rsidRPr="003A4215">
        <w:instrText>:</w:instrText>
      </w:r>
      <w:r w:rsidR="00AE6E6F" w:rsidRPr="003A4215">
        <w:instrText>admin</w:instrText>
      </w:r>
      <w:r w:rsidR="00F344FF" w:rsidRPr="003A4215">
        <w:instrText>i</w:instrText>
      </w:r>
      <w:r w:rsidR="00AE6E6F" w:rsidRPr="005B3AE5">
        <w:instrText xml:space="preserve">strative" </w:instrText>
      </w:r>
      <w:r w:rsidR="00D91AC7" w:rsidRPr="005B3AE5">
        <w:instrText xml:space="preserve">\r “BYT_Pres_PD_A” </w:instrText>
      </w:r>
      <w:r w:rsidR="00AE6E6F" w:rsidRPr="003A4215">
        <w:fldChar w:fldCharType="end"/>
      </w:r>
    </w:p>
    <w:p w14:paraId="0F450E41" w14:textId="094B6083" w:rsidR="0089766D" w:rsidRPr="003A4215" w:rsidRDefault="0089766D" w:rsidP="0076357D">
      <w:pPr>
        <w:pStyle w:val="BYPara"/>
      </w:pPr>
      <w:r w:rsidRPr="003A4215">
        <w:t>3.3.1.2</w:t>
      </w:r>
      <w:r w:rsidRPr="003A4215">
        <w:tab/>
      </w:r>
      <w:r w:rsidR="004C7B66" w:rsidRPr="003A4215">
        <w:fldChar w:fldCharType="begin"/>
      </w:r>
      <w:r w:rsidR="004C7B66" w:rsidRPr="003A4215">
        <w:instrText xml:space="preserve"> XE "Executive" </w:instrText>
      </w:r>
      <w:r w:rsidR="004C7B66" w:rsidRPr="003A4215">
        <w:fldChar w:fldCharType="end"/>
      </w:r>
      <w:r w:rsidRPr="003A4215">
        <w:t>The President shall oversee the activities of all officers, executives, and agencies of the Synod to see to it that they are acting in accordance with the Constitution, Bylaws, and resolutions of the Synod.</w:t>
      </w:r>
    </w:p>
    <w:p w14:paraId="674096D2" w14:textId="09D7D6BA" w:rsidR="0089766D" w:rsidRDefault="0089766D" w:rsidP="0076357D">
      <w:pPr>
        <w:pStyle w:val="BYSubpara"/>
      </w:pPr>
      <w:r w:rsidRPr="003A4215">
        <w:t>(a</w:t>
      </w:r>
      <w:r w:rsidR="00B3088E" w:rsidRPr="003A4215">
        <w:t>)</w:t>
      </w:r>
      <w:r w:rsidR="0066049B" w:rsidRPr="003A4215">
        <w:t> </w:t>
      </w:r>
      <w:r w:rsidR="005D380C" w:rsidRPr="003A4215">
        <w:fldChar w:fldCharType="begin"/>
      </w:r>
      <w:r w:rsidR="005D380C" w:rsidRPr="003A4215">
        <w:instrText xml:space="preserve"> XE "Ecclesiastical supervision:official visitation" </w:instrText>
      </w:r>
      <w:r w:rsidR="005D380C" w:rsidRPr="003A4215">
        <w:fldChar w:fldCharType="end"/>
      </w:r>
      <w:r w:rsidR="001A3156" w:rsidRPr="003A4215">
        <w:fldChar w:fldCharType="begin"/>
      </w:r>
      <w:r w:rsidR="001A3156" w:rsidRPr="003A4215">
        <w:instrText xml:space="preserve"> XE "</w:instrText>
      </w:r>
      <w:r w:rsidR="001A3156">
        <w:instrText>Colleges and universities</w:instrText>
      </w:r>
      <w:r w:rsidR="001A3156" w:rsidRPr="003A4215">
        <w:instrText xml:space="preserve">:official visitation" </w:instrText>
      </w:r>
      <w:r w:rsidR="001A3156" w:rsidRPr="003A4215">
        <w:fldChar w:fldCharType="end"/>
      </w:r>
      <w:r w:rsidRPr="003A4215">
        <w:t>He shall at regular intervals officially visit or cause to be visited all the educational institutions of the Synod and thereby exercise oversight over their administration as it relates to adherence to the Constitution, Bylaws, and resolutions of the Synod.</w:t>
      </w:r>
    </w:p>
    <w:p w14:paraId="23C0C32A" w14:textId="77777777" w:rsidR="001A3156" w:rsidRPr="00C67419" w:rsidRDefault="001A3156" w:rsidP="001A3156">
      <w:pPr>
        <w:pStyle w:val="BYSubsubpara"/>
      </w:pPr>
      <w:r w:rsidRPr="00C67419">
        <w:t>(1)</w:t>
      </w:r>
      <w:r w:rsidRPr="00C67419">
        <w:t> </w:t>
      </w:r>
      <w:r w:rsidRPr="00C67419">
        <w:t>With regard to Synod’s colleges and universities, regular visitation shall be conducted through the Concordia University System as described in Bylaw 3.6.6.4 and following.</w:t>
      </w:r>
    </w:p>
    <w:p w14:paraId="23236715" w14:textId="23C1B184" w:rsidR="001A3156" w:rsidRPr="003A4215" w:rsidRDefault="001A3156" w:rsidP="00DF0200">
      <w:pPr>
        <w:pStyle w:val="BYSubsubpara"/>
      </w:pPr>
      <w:r w:rsidRPr="00C67419">
        <w:t>(2)</w:t>
      </w:r>
      <w:r w:rsidRPr="00C67419">
        <w:t> </w:t>
      </w:r>
      <w:r w:rsidRPr="00C67419">
        <w:t>He may in addition and at any time specially visit or cause to be visited any educational institution of the Synod to exercise his administrative oversight.</w:t>
      </w:r>
    </w:p>
    <w:p w14:paraId="33E6F3DF" w14:textId="7B00F7BE" w:rsidR="0089766D" w:rsidRPr="005B3AE5" w:rsidRDefault="0089766D" w:rsidP="0076357D">
      <w:pPr>
        <w:pStyle w:val="BYSubpara"/>
      </w:pPr>
      <w:r w:rsidRPr="003A4215">
        <w:t>(b</w:t>
      </w:r>
      <w:r w:rsidR="00B3088E" w:rsidRPr="003A4215">
        <w:t>) </w:t>
      </w:r>
      <w:r w:rsidR="007E5461" w:rsidRPr="003A4215">
        <w:fldChar w:fldCharType="begin"/>
      </w:r>
      <w:r w:rsidR="007E5461" w:rsidRPr="003A4215">
        <w:instrText xml:space="preserve"> XE "President of the Synod:</w:instrText>
      </w:r>
      <w:r w:rsidR="007E5461">
        <w:instrText>member of:Council of Presidents</w:instrText>
      </w:r>
      <w:r w:rsidR="007E5461" w:rsidRPr="003A4215">
        <w:instrText xml:space="preserve">" </w:instrText>
      </w:r>
      <w:r w:rsidR="007E5461" w:rsidRPr="003A4215">
        <w:fldChar w:fldCharType="end"/>
      </w:r>
      <w:r w:rsidRPr="003A4215">
        <w:t>He shall meet regularly with the Council of Presidents and, as deemed necessary, with individual district presidents or small groups of district presidents, to see to it that their administration is in accordance with the Constitution, Bylaws, and resolutions of the Synod. He shall receive regular reports on this subject from the district presidents.</w:t>
      </w:r>
    </w:p>
    <w:p w14:paraId="3E2675F9" w14:textId="60D4A5DA" w:rsidR="0089766D" w:rsidRPr="005B3AE5" w:rsidRDefault="0089766D" w:rsidP="0076357D">
      <w:pPr>
        <w:pStyle w:val="BYSubpara"/>
      </w:pPr>
      <w:r w:rsidRPr="005B3AE5">
        <w:t>(c</w:t>
      </w:r>
      <w:r w:rsidR="00B3088E" w:rsidRPr="005B3AE5">
        <w:t>) </w:t>
      </w:r>
      <w:r w:rsidR="007E5461" w:rsidRPr="003A4215">
        <w:fldChar w:fldCharType="begin"/>
      </w:r>
      <w:r w:rsidR="007E5461" w:rsidRPr="003A4215">
        <w:instrText xml:space="preserve"> XE "President of the Synod:</w:instrText>
      </w:r>
      <w:r w:rsidR="007E5461">
        <w:instrText>review of officer, executive, agency actions</w:instrText>
      </w:r>
      <w:r w:rsidR="007E5461" w:rsidRPr="003A4215">
        <w:instrText xml:space="preserve">" </w:instrText>
      </w:r>
      <w:r w:rsidR="007E5461" w:rsidRPr="003A4215">
        <w:fldChar w:fldCharType="end"/>
      </w:r>
      <w:r w:rsidR="002B6C18" w:rsidRPr="003A4215">
        <w:fldChar w:fldCharType="begin"/>
      </w:r>
      <w:r w:rsidR="002B6C18" w:rsidRPr="003A4215">
        <w:instrText xml:space="preserve"> XE "</w:instrText>
      </w:r>
      <w:r w:rsidR="002B6C18">
        <w:instrText>Agency of the Synod:review of action by President</w:instrText>
      </w:r>
      <w:r w:rsidR="002B6C18" w:rsidRPr="003A4215">
        <w:instrText xml:space="preserve">" </w:instrText>
      </w:r>
      <w:r w:rsidR="002B6C18" w:rsidRPr="003A4215">
        <w:fldChar w:fldCharType="end"/>
      </w:r>
      <w:r w:rsidRPr="005B3AE5">
        <w:t>He shall call up for review any action by an individual officer, executive, or agency that, in his view, may be in violation of the Constitution, Bylaws, and resolutions of the Synod.</w:t>
      </w:r>
    </w:p>
    <w:p w14:paraId="6488A1A1" w14:textId="6DEA4A58" w:rsidR="0089766D" w:rsidRPr="005B3AE5" w:rsidRDefault="0089766D" w:rsidP="0076357D">
      <w:pPr>
        <w:pStyle w:val="BYSubsubpara"/>
      </w:pPr>
      <w:r w:rsidRPr="005B3AE5">
        <w:t>(1</w:t>
      </w:r>
      <w:r w:rsidR="004E2A41" w:rsidRPr="005B3AE5">
        <w:t>) </w:t>
      </w:r>
      <w:r w:rsidRPr="005B3AE5">
        <w:t>If he deems appropriate, he shall request that such action be altered or reversed.</w:t>
      </w:r>
    </w:p>
    <w:p w14:paraId="68AD84F6" w14:textId="361025AF" w:rsidR="0089766D" w:rsidRPr="003A4215" w:rsidRDefault="0089766D" w:rsidP="009F03D0">
      <w:pPr>
        <w:pStyle w:val="BYSubsubpara"/>
      </w:pPr>
      <w:r w:rsidRPr="005B3AE5">
        <w:t>(2</w:t>
      </w:r>
      <w:r w:rsidR="004E2A41" w:rsidRPr="005B3AE5">
        <w:t>) </w:t>
      </w:r>
      <w:r w:rsidR="009F03D0" w:rsidRPr="003A4215">
        <w:fldChar w:fldCharType="begin"/>
      </w:r>
      <w:r w:rsidR="009F03D0" w:rsidRPr="003A4215">
        <w:instrText xml:space="preserve"> XE "Board of Directors of the Synod:referral to by the President" </w:instrText>
      </w:r>
      <w:r w:rsidR="009F03D0" w:rsidRPr="003A4215">
        <w:fldChar w:fldCharType="end"/>
      </w:r>
      <w:r w:rsidR="009F03D0" w:rsidRPr="003A4215">
        <w:fldChar w:fldCharType="begin"/>
      </w:r>
      <w:r w:rsidR="009F03D0" w:rsidRPr="003A4215">
        <w:instrText xml:space="preserve"> XE "Commission on Constitutional Matters:referral to by the President" </w:instrText>
      </w:r>
      <w:r w:rsidR="009F03D0" w:rsidRPr="003A4215">
        <w:fldChar w:fldCharType="end"/>
      </w:r>
      <w:r w:rsidR="009F03D0" w:rsidRPr="003A4215">
        <w:fldChar w:fldCharType="begin"/>
      </w:r>
      <w:r w:rsidR="009F03D0" w:rsidRPr="003A4215">
        <w:instrText xml:space="preserve"> XE "Conventions of the Synod:referral to by the President" </w:instrText>
      </w:r>
      <w:r w:rsidR="009F03D0" w:rsidRPr="003A4215">
        <w:fldChar w:fldCharType="end"/>
      </w:r>
      <w:r w:rsidRPr="003A4215">
        <w:t>If the matter cannot be resolved, he shall refer it to the Synod’s Board of Directors, the Commission on Constitutional Matters, and/or the Synod in convention as he deems appropriate to the issues and party/parties to the matter involved.</w:t>
      </w:r>
    </w:p>
    <w:p w14:paraId="63D2CBA6" w14:textId="227969A0" w:rsidR="0089766D" w:rsidRPr="005B3AE5" w:rsidRDefault="0089766D" w:rsidP="00F37012">
      <w:pPr>
        <w:pStyle w:val="BYSubsubpara"/>
      </w:pPr>
      <w:r w:rsidRPr="003A4215">
        <w:t>(3</w:t>
      </w:r>
      <w:r w:rsidR="004E2A41" w:rsidRPr="003A4215">
        <w:t>) </w:t>
      </w:r>
      <w:r w:rsidRPr="003A4215">
        <w:t>This provision in no way alters the President</w:t>
      </w:r>
      <w:r w:rsidR="00F37012" w:rsidRPr="003A4215">
        <w:t>’</w:t>
      </w:r>
      <w:r w:rsidRPr="005B3AE5">
        <w:t xml:space="preserve">s constitutional duty to report to the Synod those who do not act in accordance with the Constitution and do not heed his admonition, as prescribed in </w:t>
      </w:r>
      <w:r w:rsidR="00182ACF">
        <w:fldChar w:fldCharType="begin"/>
      </w:r>
      <w:r w:rsidR="00182ACF">
        <w:instrText xml:space="preserve"> TA \l "</w:instrText>
      </w:r>
      <w:r w:rsidR="00182ACF" w:rsidRPr="00E472D8">
        <w:instrText>Const</w:instrText>
      </w:r>
      <w:r w:rsidR="00182ACF">
        <w:instrText>.</w:instrText>
      </w:r>
      <w:r w:rsidR="00182ACF" w:rsidRPr="00E472D8">
        <w:instrText xml:space="preserve"> Art. </w:instrText>
      </w:r>
      <w:r w:rsidR="00182ACF">
        <w:instrText xml:space="preserve">XI B 2" \s "Const. Art. XI B 2" \c 7 </w:instrText>
      </w:r>
      <w:r w:rsidR="00182ACF">
        <w:fldChar w:fldCharType="end"/>
      </w:r>
      <w:r w:rsidRPr="005B3AE5">
        <w:t>Constitution Art. XI B 2.</w:t>
      </w:r>
    </w:p>
    <w:p w14:paraId="09473526" w14:textId="4B9745B7" w:rsidR="0089766D" w:rsidRPr="005B3AE5" w:rsidRDefault="0089766D" w:rsidP="0076357D">
      <w:pPr>
        <w:pStyle w:val="BYSubpara"/>
      </w:pPr>
      <w:r w:rsidRPr="005B3AE5">
        <w:t>(d</w:t>
      </w:r>
      <w:r w:rsidR="00B3088E" w:rsidRPr="005B3AE5">
        <w:t>) </w:t>
      </w:r>
      <w:r w:rsidRPr="005B3AE5">
        <w:t>He shall serve as leader of the Administrative Team</w:t>
      </w:r>
      <w:r w:rsidR="00187888" w:rsidRPr="003A4215">
        <w:fldChar w:fldCharType="begin"/>
      </w:r>
      <w:r w:rsidR="00187888" w:rsidRPr="003A4215">
        <w:instrText xml:space="preserve"> XE "Administrative Team of the Synod</w:instrText>
      </w:r>
      <w:r w:rsidR="00187888">
        <w:instrText>:President as leader</w:instrText>
      </w:r>
      <w:r w:rsidR="00187888" w:rsidRPr="003A4215">
        <w:instrText xml:space="preserve">" </w:instrText>
      </w:r>
      <w:r w:rsidR="00187888" w:rsidRPr="003A4215">
        <w:fldChar w:fldCharType="end"/>
      </w:r>
      <w:r w:rsidRPr="005B3AE5">
        <w:t xml:space="preserve"> (see Bylaw section 3.5) and shall report to the Board of Directors on the activities of the team.</w:t>
      </w:r>
    </w:p>
    <w:p w14:paraId="1160AEBF" w14:textId="079B0B2F" w:rsidR="0089766D" w:rsidRPr="003A4215" w:rsidRDefault="0089766D" w:rsidP="00D23EBA">
      <w:pPr>
        <w:pStyle w:val="BYSSubsubsection"/>
      </w:pPr>
      <w:bookmarkStart w:id="650" w:name="_Toc462912245"/>
      <w:bookmarkStart w:id="651" w:name="_Toc463340008"/>
      <w:bookmarkStart w:id="652" w:name="_Toc154035542"/>
      <w:bookmarkStart w:id="653" w:name="BYT_Pres_PD_EA"/>
      <w:bookmarkEnd w:id="649"/>
      <w:r w:rsidRPr="005B3AE5">
        <w:t>Powers and Duties – Ecclesiastical and Administrative</w:t>
      </w:r>
      <w:bookmarkEnd w:id="650"/>
      <w:bookmarkEnd w:id="651"/>
      <w:bookmarkEnd w:id="652"/>
      <w:r w:rsidR="00AE6E6F" w:rsidRPr="003A4215">
        <w:fldChar w:fldCharType="begin"/>
      </w:r>
      <w:r w:rsidR="00AE6E6F" w:rsidRPr="003A4215">
        <w:instrText xml:space="preserve"> XE </w:instrText>
      </w:r>
      <w:r w:rsidR="006400CF" w:rsidRPr="003A4215">
        <w:instrText>“President of the Synod</w:instrText>
      </w:r>
      <w:r w:rsidR="00AE6E6F" w:rsidRPr="003A4215">
        <w:instrText>:powers and duties</w:instrText>
      </w:r>
      <w:r w:rsidR="0014027E" w:rsidRPr="003A4215">
        <w:instrText>:</w:instrText>
      </w:r>
      <w:r w:rsidR="00D23EBA" w:rsidRPr="003A4215">
        <w:instrText xml:space="preserve">ecclesiastical and </w:instrText>
      </w:r>
      <w:r w:rsidR="00AE6E6F" w:rsidRPr="003A4215">
        <w:instrText>administrative"</w:instrText>
      </w:r>
      <w:r w:rsidR="007A3DFF" w:rsidRPr="003A4215">
        <w:instrText xml:space="preserve"> \r “BYT_Pres_PD_EA</w:instrText>
      </w:r>
      <w:r w:rsidR="00897B2E" w:rsidRPr="005B3AE5">
        <w:instrText>”</w:instrText>
      </w:r>
      <w:r w:rsidR="00AE6E6F" w:rsidRPr="005B3AE5">
        <w:instrText xml:space="preserve"> </w:instrText>
      </w:r>
      <w:r w:rsidR="00AE6E6F" w:rsidRPr="003A4215">
        <w:fldChar w:fldCharType="end"/>
      </w:r>
      <w:r w:rsidR="00D91AC7" w:rsidRPr="003A4215">
        <w:fldChar w:fldCharType="begin"/>
      </w:r>
      <w:r w:rsidR="00D91AC7" w:rsidRPr="003A4215">
        <w:instrText xml:space="preserve"> XE "Ecclesiastical supervision:by the President of the Synod" \r “BYT_Pres_PD_EA” </w:instrText>
      </w:r>
      <w:r w:rsidR="00D91AC7" w:rsidRPr="003A4215">
        <w:fldChar w:fldCharType="end"/>
      </w:r>
    </w:p>
    <w:p w14:paraId="7322D34C" w14:textId="32C81E8A" w:rsidR="0089766D" w:rsidRPr="003A4215" w:rsidRDefault="0089766D" w:rsidP="0076357D">
      <w:pPr>
        <w:pStyle w:val="BYPara"/>
      </w:pPr>
      <w:r w:rsidRPr="003A4215">
        <w:t>3.3.1.3</w:t>
      </w:r>
      <w:r w:rsidRPr="003A4215">
        <w:tab/>
        <w:t>The President shall have responsibilities and duties that are both ecclesiastical and administrative.</w:t>
      </w:r>
    </w:p>
    <w:p w14:paraId="1A110F76" w14:textId="1D4C9D13" w:rsidR="0089766D" w:rsidRPr="003A4215" w:rsidRDefault="0089766D" w:rsidP="0076357D">
      <w:pPr>
        <w:pStyle w:val="BYSubpara"/>
      </w:pPr>
      <w:r w:rsidRPr="003A4215">
        <w:t>(a</w:t>
      </w:r>
      <w:r w:rsidR="00B3088E" w:rsidRPr="003A4215">
        <w:t>)</w:t>
      </w:r>
      <w:r w:rsidR="0066049B" w:rsidRPr="003A4215">
        <w:t> </w:t>
      </w:r>
      <w:r w:rsidR="000205C0" w:rsidRPr="003A4215">
        <w:fldChar w:fldCharType="begin"/>
      </w:r>
      <w:r w:rsidR="000205C0" w:rsidRPr="003A4215">
        <w:instrText xml:space="preserve"> XE "Vice-Presidents of the Synod</w:instrText>
      </w:r>
      <w:r w:rsidR="00014F76" w:rsidRPr="003A4215">
        <w:instrText>:performance of presidential duties</w:instrText>
      </w:r>
      <w:r w:rsidR="000205C0" w:rsidRPr="003A4215">
        <w:instrText xml:space="preserve">" </w:instrText>
      </w:r>
      <w:r w:rsidR="000205C0" w:rsidRPr="003A4215">
        <w:fldChar w:fldCharType="end"/>
      </w:r>
      <w:r w:rsidR="006E2203" w:rsidRPr="003A4215">
        <w:fldChar w:fldCharType="begin"/>
      </w:r>
      <w:r w:rsidR="006E2203" w:rsidRPr="003A4215">
        <w:instrText xml:space="preserve"> XE "First Vice-President of the Synod:performance of presidential duties" </w:instrText>
      </w:r>
      <w:r w:rsidR="006E2203" w:rsidRPr="003A4215">
        <w:fldChar w:fldCharType="end"/>
      </w:r>
      <w:r w:rsidRPr="003A4215">
        <w:t>He shall report in person or through a vice-president or other officer of the Synod to all district conventions and to that end formulate the report that is to be made.</w:t>
      </w:r>
    </w:p>
    <w:p w14:paraId="1B8AD74B" w14:textId="556DF406" w:rsidR="0089766D" w:rsidRPr="003A4215" w:rsidRDefault="0089766D" w:rsidP="0076357D">
      <w:pPr>
        <w:pStyle w:val="BYSubpara"/>
      </w:pPr>
      <w:r w:rsidRPr="003A4215">
        <w:t>(b</w:t>
      </w:r>
      <w:r w:rsidR="00B3088E" w:rsidRPr="003A4215">
        <w:t>) </w:t>
      </w:r>
      <w:r w:rsidR="00941736" w:rsidRPr="003A4215">
        <w:fldChar w:fldCharType="begin"/>
      </w:r>
      <w:r w:rsidR="00941736" w:rsidRPr="003A4215">
        <w:instrText xml:space="preserve"> XE "President of the Synod:</w:instrText>
      </w:r>
      <w:r w:rsidR="00941736">
        <w:instrText>orientation of district presidents, board and commission members</w:instrText>
      </w:r>
      <w:r w:rsidR="00941736" w:rsidRPr="003A4215">
        <w:instrText xml:space="preserve">" </w:instrText>
      </w:r>
      <w:r w:rsidR="00941736" w:rsidRPr="003A4215">
        <w:fldChar w:fldCharType="end"/>
      </w:r>
      <w:r w:rsidRPr="003A4215">
        <w:t>He shall make provisions for new district presidents and members of boards and commissions of the Synod to be acquainted with their duties and responsibilities.</w:t>
      </w:r>
    </w:p>
    <w:p w14:paraId="38721F47" w14:textId="7C32E726" w:rsidR="0089766D" w:rsidRPr="003A4215" w:rsidRDefault="0089766D" w:rsidP="0076357D">
      <w:pPr>
        <w:pStyle w:val="BYSubpara"/>
      </w:pPr>
      <w:r w:rsidRPr="005B3AE5">
        <w:t>(c</w:t>
      </w:r>
      <w:r w:rsidR="00B3088E" w:rsidRPr="005B3AE5">
        <w:t>)</w:t>
      </w:r>
      <w:r w:rsidR="0066049B" w:rsidRPr="003A4215">
        <w:t> </w:t>
      </w:r>
      <w:r w:rsidR="004C7B66" w:rsidRPr="003A4215">
        <w:fldChar w:fldCharType="begin"/>
      </w:r>
      <w:r w:rsidR="004C7B66" w:rsidRPr="003A4215">
        <w:instrText xml:space="preserve"> XE "Executive" </w:instrText>
      </w:r>
      <w:r w:rsidR="004C7B66" w:rsidRPr="003A4215">
        <w:fldChar w:fldCharType="end"/>
      </w:r>
      <w:r w:rsidRPr="003A4215">
        <w:t>He shall carry out his constitutional responsibility (</w:t>
      </w:r>
      <w:r w:rsidR="00182ACF">
        <w:fldChar w:fldCharType="begin"/>
      </w:r>
      <w:r w:rsidR="00182ACF">
        <w:instrText xml:space="preserve"> TA \l "</w:instrText>
      </w:r>
      <w:r w:rsidR="00182ACF" w:rsidRPr="00E472D8">
        <w:instrText>Const</w:instrText>
      </w:r>
      <w:r w:rsidR="00182ACF">
        <w:instrText>.</w:instrText>
      </w:r>
      <w:r w:rsidR="00182ACF" w:rsidRPr="00E472D8">
        <w:instrText xml:space="preserve"> Art. </w:instrText>
      </w:r>
      <w:r w:rsidR="00182ACF">
        <w:instrText xml:space="preserve">XI B 1–4" \s "Const. Art. XI B 1–4" \c 7 </w:instrText>
      </w:r>
      <w:r w:rsidR="00182ACF">
        <w:fldChar w:fldCharType="end"/>
      </w:r>
      <w:r w:rsidRPr="003A4215">
        <w:t>Constitution Art. XI B 1–4) for the supervision of the doctrine and administration of all officers, executives, and agencies of the national office.</w:t>
      </w:r>
    </w:p>
    <w:p w14:paraId="0D26C821" w14:textId="3690A14A" w:rsidR="0089766D" w:rsidRPr="005B3AE5" w:rsidRDefault="0089766D" w:rsidP="0076357D">
      <w:pPr>
        <w:pStyle w:val="BYSubpara"/>
      </w:pPr>
      <w:r w:rsidRPr="003A4215">
        <w:t>(d</w:t>
      </w:r>
      <w:r w:rsidR="00B3088E" w:rsidRPr="003A4215">
        <w:t>) </w:t>
      </w:r>
      <w:r w:rsidR="007E5461" w:rsidRPr="003A4215">
        <w:fldChar w:fldCharType="begin"/>
      </w:r>
      <w:r w:rsidR="007E5461" w:rsidRPr="003A4215">
        <w:instrText xml:space="preserve"> XE "President of the Synod:</w:instrText>
      </w:r>
      <w:r w:rsidR="007E5461">
        <w:instrText>representation at board and commission meetings</w:instrText>
      </w:r>
      <w:r w:rsidR="007E5461" w:rsidRPr="003A4215">
        <w:instrText xml:space="preserve">" </w:instrText>
      </w:r>
      <w:r w:rsidR="007E5461" w:rsidRPr="003A4215">
        <w:fldChar w:fldCharType="end"/>
      </w:r>
      <w:r w:rsidRPr="003A4215">
        <w:t>He shall personally or by way of a representative have the option to attend all meetings of all commissions (except the Commission on Constitutional Matters), the boards of all synodwide corporate entities, and the Board of Trustees—Concordia Plans (Board of Directors—Concordia Plan Services), including executive sessions (the President or his representative already serves as a voting member of the mission boards and serves as a voting member of the Board of Directors of the Synod and the Board of Directors of Concordia Publishing House</w:t>
      </w:r>
      <w:r w:rsidR="005A3A74">
        <w:t>)</w:t>
      </w:r>
      <w:r w:rsidRPr="003A4215">
        <w:t>.</w:t>
      </w:r>
    </w:p>
    <w:p w14:paraId="23D84B98" w14:textId="65886E65" w:rsidR="0089766D" w:rsidRPr="005B3AE5" w:rsidRDefault="0089766D" w:rsidP="00F37012">
      <w:pPr>
        <w:pStyle w:val="BYSubsubpara"/>
      </w:pPr>
      <w:r w:rsidRPr="005B3AE5">
        <w:t>(1</w:t>
      </w:r>
      <w:r w:rsidR="004E2A41" w:rsidRPr="005B3AE5">
        <w:t>) </w:t>
      </w:r>
      <w:r w:rsidRPr="005B3AE5">
        <w:t>The President</w:t>
      </w:r>
      <w:r w:rsidR="00F37012" w:rsidRPr="005B3AE5">
        <w:t>’</w:t>
      </w:r>
      <w:r w:rsidRPr="005B3AE5">
        <w:t>s representative shall normally be a member of the Administrative Team</w:t>
      </w:r>
      <w:r w:rsidR="00187888" w:rsidRPr="003A4215">
        <w:fldChar w:fldCharType="begin"/>
      </w:r>
      <w:r w:rsidR="00187888" w:rsidRPr="003A4215">
        <w:instrText xml:space="preserve"> XE "Administrative Team of the Synod</w:instrText>
      </w:r>
      <w:r w:rsidR="00187888">
        <w:instrText>:President’s CPH representative</w:instrText>
      </w:r>
      <w:r w:rsidR="00187888" w:rsidRPr="003A4215">
        <w:instrText xml:space="preserve">" </w:instrText>
      </w:r>
      <w:r w:rsidR="00187888" w:rsidRPr="003A4215">
        <w:fldChar w:fldCharType="end"/>
      </w:r>
      <w:r w:rsidRPr="005B3AE5">
        <w:t>.</w:t>
      </w:r>
    </w:p>
    <w:p w14:paraId="3BD8C323" w14:textId="3B6BB749" w:rsidR="0089766D" w:rsidRPr="005B3AE5" w:rsidRDefault="0089766D" w:rsidP="0076357D">
      <w:pPr>
        <w:pStyle w:val="BYSubsubpara"/>
      </w:pPr>
      <w:r w:rsidRPr="005B3AE5">
        <w:t>(2</w:t>
      </w:r>
      <w:r w:rsidR="004E2A41" w:rsidRPr="005B3AE5">
        <w:t>) </w:t>
      </w:r>
      <w:r w:rsidRPr="005B3AE5">
        <w:t>The President shall, in reasonable time, receive notice of such meetings, the proposed agenda, and minutes thereof.</w:t>
      </w:r>
    </w:p>
    <w:p w14:paraId="05C2E30B" w14:textId="2177EC43" w:rsidR="009A7AF7" w:rsidRPr="005B3AE5" w:rsidRDefault="0089766D" w:rsidP="0076357D">
      <w:pPr>
        <w:pStyle w:val="BYSubpara"/>
      </w:pPr>
      <w:r w:rsidRPr="005B3AE5">
        <w:t>(e</w:t>
      </w:r>
      <w:r w:rsidR="00B3088E" w:rsidRPr="005B3AE5">
        <w:t>) </w:t>
      </w:r>
      <w:r w:rsidRPr="005B3AE5">
        <w:t xml:space="preserve">Prior to </w:t>
      </w:r>
      <w:r w:rsidR="009A7AF7" w:rsidRPr="005B3AE5">
        <w:t>his appointment of an executive director of a mission office</w:t>
      </w:r>
      <w:r w:rsidRPr="005B3AE5">
        <w:t>, he shall engage in consultation with the appropriate mission board to reach concurrence on a slate of candidates for the position.</w:t>
      </w:r>
    </w:p>
    <w:p w14:paraId="208CE1DC" w14:textId="199F82F9" w:rsidR="0089766D" w:rsidRPr="003A4215" w:rsidRDefault="009A7AF7" w:rsidP="0076357D">
      <w:pPr>
        <w:pStyle w:val="BYSubpara"/>
      </w:pPr>
      <w:r w:rsidRPr="005B3AE5">
        <w:t>(f</w:t>
      </w:r>
      <w:r w:rsidR="002F3A5D" w:rsidRPr="005B3AE5">
        <w:t>)</w:t>
      </w:r>
      <w:r w:rsidR="002F3A5D" w:rsidRPr="003A4215">
        <w:t> </w:t>
      </w:r>
      <w:r w:rsidR="0089766D" w:rsidRPr="003A4215">
        <w:t xml:space="preserve">He shall engage in consultation with the governing board of each synodwide corporate entity to reach mutual concurrence on a slate of candidates for </w:t>
      </w:r>
      <w:r w:rsidRPr="003A4215">
        <w:t xml:space="preserve">appointment to </w:t>
      </w:r>
      <w:r w:rsidR="0089766D" w:rsidRPr="003A4215">
        <w:t>the position of chief executive.</w:t>
      </w:r>
    </w:p>
    <w:p w14:paraId="2B739FC4" w14:textId="3E0002B7" w:rsidR="00D00631" w:rsidRDefault="0089766D" w:rsidP="0076357D">
      <w:pPr>
        <w:pStyle w:val="BYSubpara"/>
      </w:pPr>
      <w:r w:rsidRPr="003A4215">
        <w:t>(</w:t>
      </w:r>
      <w:r w:rsidR="009A7AF7" w:rsidRPr="003A4215">
        <w:t>g</w:t>
      </w:r>
      <w:r w:rsidR="002F3A5D" w:rsidRPr="005B3AE5">
        <w:t>)</w:t>
      </w:r>
      <w:r w:rsidR="002F3A5D" w:rsidRPr="003A4215">
        <w:t> </w:t>
      </w:r>
      <w:r w:rsidRPr="003A4215">
        <w:t>As ecclesiastical supervisor, he shall provide leadership to all officers, agencies, and national office staff of the Synod.</w:t>
      </w:r>
    </w:p>
    <w:p w14:paraId="57C165A0" w14:textId="3510A009" w:rsidR="0089766D" w:rsidRPr="003A4215" w:rsidRDefault="00D00631" w:rsidP="0076357D">
      <w:pPr>
        <w:pStyle w:val="BYSubpara"/>
      </w:pPr>
      <w:r>
        <w:t>(h)</w:t>
      </w:r>
      <w:r>
        <w:t> </w:t>
      </w:r>
      <w:r w:rsidR="0089766D" w:rsidRPr="003A4215">
        <w:t xml:space="preserve">Through the Chief Mission </w:t>
      </w:r>
      <w:r w:rsidR="00250CC9">
        <w:t>O</w:t>
      </w:r>
      <w:r w:rsidR="0089766D" w:rsidRPr="003A4215">
        <w:t>fficer, he shall supervise the duties listed in Bylaws 3.4.3–3.4.3.8.</w:t>
      </w:r>
    </w:p>
    <w:p w14:paraId="31648783" w14:textId="183C61B2" w:rsidR="0089766D" w:rsidRPr="003A4215" w:rsidRDefault="0089766D" w:rsidP="006E2203">
      <w:pPr>
        <w:pStyle w:val="BYSubpara"/>
      </w:pPr>
      <w:r w:rsidRPr="003A4215">
        <w:t>(</w:t>
      </w:r>
      <w:r w:rsidR="00D00631">
        <w:t>i</w:t>
      </w:r>
      <w:r w:rsidR="00B3088E" w:rsidRPr="003A4215">
        <w:t>)</w:t>
      </w:r>
      <w:r w:rsidR="0066049B" w:rsidRPr="003A4215">
        <w:t> </w:t>
      </w:r>
      <w:r w:rsidR="000205C0" w:rsidRPr="003A4215">
        <w:fldChar w:fldCharType="begin"/>
      </w:r>
      <w:r w:rsidR="000205C0" w:rsidRPr="003A4215">
        <w:instrText xml:space="preserve"> XE "</w:instrText>
      </w:r>
      <w:r w:rsidR="00D677A1" w:rsidRPr="003A4215">
        <w:instrText>Vice-Presidents of the Synod:presidential consultation</w:instrText>
      </w:r>
      <w:r w:rsidR="000205C0" w:rsidRPr="003A4215">
        <w:instrText xml:space="preserve">" </w:instrText>
      </w:r>
      <w:r w:rsidR="000205C0" w:rsidRPr="003A4215">
        <w:fldChar w:fldCharType="end"/>
      </w:r>
      <w:r w:rsidR="00D677A1" w:rsidRPr="003A4215">
        <w:fldChar w:fldCharType="begin"/>
      </w:r>
      <w:r w:rsidR="00D677A1" w:rsidRPr="003A4215">
        <w:instrText xml:space="preserve"> XE "Praesidium:presidential consultation" </w:instrText>
      </w:r>
      <w:r w:rsidR="00D677A1" w:rsidRPr="003A4215">
        <w:fldChar w:fldCharType="end"/>
      </w:r>
      <w:r w:rsidR="006E2203" w:rsidRPr="003A4215">
        <w:fldChar w:fldCharType="begin"/>
      </w:r>
      <w:r w:rsidR="006E2203" w:rsidRPr="003A4215">
        <w:instrText xml:space="preserve"> XE "First Vice-President of the Synod:consultation with President" </w:instrText>
      </w:r>
      <w:r w:rsidR="006E2203" w:rsidRPr="003A4215">
        <w:fldChar w:fldCharType="end"/>
      </w:r>
      <w:r w:rsidRPr="003A4215">
        <w:t>He shall consult with the vi</w:t>
      </w:r>
      <w:r w:rsidR="001F659F" w:rsidRPr="003A4215">
        <w:t>ce-presidents, as elected adviso</w:t>
      </w:r>
      <w:r w:rsidRPr="003A4215">
        <w:t>rs, whenever important and difficult Synod, inter-Lutheran, and partner church questions arise.</w:t>
      </w:r>
    </w:p>
    <w:p w14:paraId="78AF8501" w14:textId="5F7CB21E" w:rsidR="0089766D" w:rsidRPr="003A4215" w:rsidRDefault="0089766D" w:rsidP="0076357D">
      <w:pPr>
        <w:pStyle w:val="BYSubpara"/>
      </w:pPr>
      <w:r w:rsidRPr="003A4215">
        <w:t>(</w:t>
      </w:r>
      <w:r w:rsidR="00D00631">
        <w:t>j</w:t>
      </w:r>
      <w:r w:rsidR="00B3088E" w:rsidRPr="005B3AE5">
        <w:t>)</w:t>
      </w:r>
      <w:r w:rsidR="0066049B" w:rsidRPr="003A4215">
        <w:t> </w:t>
      </w:r>
      <w:r w:rsidR="000205C0" w:rsidRPr="003A4215">
        <w:fldChar w:fldCharType="begin"/>
      </w:r>
      <w:r w:rsidR="000205C0" w:rsidRPr="003A4215">
        <w:instrText xml:space="preserve"> XE "First Vice-President of the Synod</w:instrText>
      </w:r>
      <w:r w:rsidR="006E2203" w:rsidRPr="003A4215">
        <w:instrText>:duties established by President</w:instrText>
      </w:r>
      <w:r w:rsidR="000205C0" w:rsidRPr="003A4215">
        <w:instrText xml:space="preserve">" </w:instrText>
      </w:r>
      <w:r w:rsidR="000205C0" w:rsidRPr="003A4215">
        <w:fldChar w:fldCharType="end"/>
      </w:r>
      <w:r w:rsidRPr="003A4215">
        <w:t>He shall establish the duties and responsibilities of the First Vice-President in consultation with the First Vice-President.</w:t>
      </w:r>
    </w:p>
    <w:p w14:paraId="008E5E18" w14:textId="21750125" w:rsidR="0089766D" w:rsidRPr="005B3AE5" w:rsidRDefault="0089766D" w:rsidP="0076357D">
      <w:pPr>
        <w:pStyle w:val="BYSubpara"/>
      </w:pPr>
      <w:r w:rsidRPr="003A4215">
        <w:t>(</w:t>
      </w:r>
      <w:r w:rsidR="00D00631">
        <w:t>k</w:t>
      </w:r>
      <w:r w:rsidR="00B3088E" w:rsidRPr="003A4215">
        <w:t>) </w:t>
      </w:r>
      <w:r w:rsidR="00941736" w:rsidRPr="003A4215">
        <w:fldChar w:fldCharType="begin"/>
      </w:r>
      <w:r w:rsidR="00941736" w:rsidRPr="003A4215">
        <w:instrText xml:space="preserve"> XE "President of the Synod:</w:instrText>
      </w:r>
      <w:r w:rsidR="00941736">
        <w:instrText>convention report</w:instrText>
      </w:r>
      <w:r w:rsidR="00941736" w:rsidRPr="003A4215">
        <w:instrText xml:space="preserve">" </w:instrText>
      </w:r>
      <w:r w:rsidR="00941736" w:rsidRPr="003A4215">
        <w:fldChar w:fldCharType="end"/>
      </w:r>
      <w:r w:rsidRPr="003A4215">
        <w:t>He shall make an official report at each meeting of the Synod in convention.</w:t>
      </w:r>
    </w:p>
    <w:p w14:paraId="70BC7364" w14:textId="5D8F5386" w:rsidR="0089766D" w:rsidRPr="003A4215" w:rsidRDefault="0089766D" w:rsidP="00860961">
      <w:pPr>
        <w:pStyle w:val="BYSubpara"/>
      </w:pPr>
      <w:r w:rsidRPr="005B3AE5">
        <w:t>(</w:t>
      </w:r>
      <w:r w:rsidR="00D00631">
        <w:t>l</w:t>
      </w:r>
      <w:r w:rsidR="00B3088E" w:rsidRPr="005B3AE5">
        <w:t>) </w:t>
      </w:r>
      <w:r w:rsidR="00860961" w:rsidRPr="003A4215">
        <w:fldChar w:fldCharType="begin"/>
      </w:r>
      <w:r w:rsidR="00860961" w:rsidRPr="003A4215">
        <w:instrText xml:space="preserve"> XE "Conventions of the Synod:</w:instrText>
      </w:r>
      <w:r w:rsidR="00860961" w:rsidRPr="003A4215">
        <w:rPr>
          <w:i/>
          <w:iCs/>
        </w:rPr>
        <w:instrText>Proceedings</w:instrText>
      </w:r>
      <w:r w:rsidR="00860961" w:rsidRPr="003A4215">
        <w:instrText xml:space="preserve">" </w:instrText>
      </w:r>
      <w:r w:rsidR="00860961" w:rsidRPr="003A4215">
        <w:fldChar w:fldCharType="end"/>
      </w:r>
      <w:r w:rsidRPr="003A4215">
        <w:t xml:space="preserve">He shall approve the draft of the </w:t>
      </w:r>
      <w:r w:rsidRPr="003A4215">
        <w:rPr>
          <w:rStyle w:val="Italic"/>
        </w:rPr>
        <w:t>Convention Proceedings</w:t>
      </w:r>
      <w:r w:rsidRPr="003A4215">
        <w:t xml:space="preserve"> before it is published by the Secretary of the Synod.</w:t>
      </w:r>
    </w:p>
    <w:p w14:paraId="08A3B7C6" w14:textId="5E842614" w:rsidR="0089766D" w:rsidRPr="003A4215" w:rsidRDefault="0089766D" w:rsidP="0076357D">
      <w:pPr>
        <w:pStyle w:val="BYSubpara"/>
      </w:pPr>
      <w:r w:rsidRPr="003A4215">
        <w:t>(</w:t>
      </w:r>
      <w:r w:rsidR="00D00631">
        <w:t>m</w:t>
      </w:r>
      <w:r w:rsidR="00B3088E" w:rsidRPr="003A4215">
        <w:t>)</w:t>
      </w:r>
      <w:r w:rsidR="0066049B" w:rsidRPr="003A4215">
        <w:t> </w:t>
      </w:r>
      <w:r w:rsidR="00AD7D82" w:rsidRPr="003A4215">
        <w:fldChar w:fldCharType="begin"/>
      </w:r>
      <w:r w:rsidR="00AD7D82" w:rsidRPr="003A4215">
        <w:instrText xml:space="preserve"> XE "Vice-Presidents of the Synod</w:instrText>
      </w:r>
      <w:r w:rsidR="00014F76" w:rsidRPr="003A4215">
        <w:instrText>:performance of presidential duties</w:instrText>
      </w:r>
      <w:r w:rsidR="00AD7D82" w:rsidRPr="003A4215">
        <w:instrText xml:space="preserve">" </w:instrText>
      </w:r>
      <w:r w:rsidR="00AD7D82" w:rsidRPr="003A4215">
        <w:fldChar w:fldCharType="end"/>
      </w:r>
      <w:r w:rsidR="006E2203" w:rsidRPr="003A4215">
        <w:fldChar w:fldCharType="begin"/>
      </w:r>
      <w:r w:rsidR="006E2203" w:rsidRPr="003A4215">
        <w:instrText xml:space="preserve"> XE "First Vice-President of the Synod:performance of presidential duties" </w:instrText>
      </w:r>
      <w:r w:rsidR="006E2203" w:rsidRPr="003A4215">
        <w:fldChar w:fldCharType="end"/>
      </w:r>
      <w:r w:rsidRPr="003A4215">
        <w:t>He shall have the right to authorize the vice-presidents to perform the duties of his office and hold them responsible for their performance. Accountability, however, shall always remain with the President.</w:t>
      </w:r>
    </w:p>
    <w:p w14:paraId="0BCDC9ED" w14:textId="0EB5A469" w:rsidR="0089766D" w:rsidRPr="003A4215" w:rsidRDefault="0089766D" w:rsidP="0076357D">
      <w:pPr>
        <w:pStyle w:val="BYSubpara"/>
      </w:pPr>
      <w:r w:rsidRPr="003A4215">
        <w:t>(</w:t>
      </w:r>
      <w:r w:rsidR="00D00631">
        <w:t>n</w:t>
      </w:r>
      <w:r w:rsidR="00B3088E" w:rsidRPr="003A4215">
        <w:t>) </w:t>
      </w:r>
      <w:r w:rsidR="00970690" w:rsidRPr="003A4215">
        <w:fldChar w:fldCharType="begin"/>
      </w:r>
      <w:r w:rsidR="00970690" w:rsidRPr="003A4215">
        <w:instrText xml:space="preserve"> XE "President of the Synod:powers and duties:executive" </w:instrText>
      </w:r>
      <w:r w:rsidR="00970690" w:rsidRPr="003A4215">
        <w:fldChar w:fldCharType="end"/>
      </w:r>
      <w:r w:rsidRPr="003A4215">
        <w:t>He shall exercise executive power when the affairs of the Synod demand it and when he has been expressly invested with such power by the Synod in convention.</w:t>
      </w:r>
    </w:p>
    <w:p w14:paraId="70C835E7" w14:textId="69710D22" w:rsidR="0089766D" w:rsidRPr="003A4215" w:rsidRDefault="0089766D" w:rsidP="009F03D0">
      <w:pPr>
        <w:pStyle w:val="BYSubpara"/>
      </w:pPr>
      <w:r w:rsidRPr="003A4215">
        <w:t>(</w:t>
      </w:r>
      <w:r w:rsidR="00D00631">
        <w:t>o</w:t>
      </w:r>
      <w:r w:rsidR="00B3088E" w:rsidRPr="003A4215">
        <w:t>)</w:t>
      </w:r>
      <w:r w:rsidR="0066049B" w:rsidRPr="003A4215">
        <w:t> </w:t>
      </w:r>
      <w:r w:rsidR="00970690" w:rsidRPr="003A4215">
        <w:fldChar w:fldCharType="begin"/>
      </w:r>
      <w:r w:rsidR="00970690" w:rsidRPr="003A4215">
        <w:instrText xml:space="preserve"> XE "President of the Synod:powers and duties:executive" </w:instrText>
      </w:r>
      <w:r w:rsidR="00970690" w:rsidRPr="003A4215">
        <w:fldChar w:fldCharType="end"/>
      </w:r>
      <w:r w:rsidR="00AD7D82" w:rsidRPr="003A4215">
        <w:fldChar w:fldCharType="begin"/>
      </w:r>
      <w:r w:rsidR="00AD7D82" w:rsidRPr="003A4215">
        <w:instrText xml:space="preserve"> XE "</w:instrText>
      </w:r>
      <w:r w:rsidR="00D677A1" w:rsidRPr="003A4215">
        <w:instrText>Vice-Presidents of the Synod:presidential consultation</w:instrText>
      </w:r>
      <w:r w:rsidR="00AD7D82" w:rsidRPr="003A4215">
        <w:instrText xml:space="preserve">" </w:instrText>
      </w:r>
      <w:r w:rsidR="00AD7D82" w:rsidRPr="003A4215">
        <w:fldChar w:fldCharType="end"/>
      </w:r>
      <w:r w:rsidR="00D677A1" w:rsidRPr="003A4215">
        <w:fldChar w:fldCharType="begin"/>
      </w:r>
      <w:r w:rsidR="00D677A1" w:rsidRPr="003A4215">
        <w:instrText xml:space="preserve"> XE "Praesidium:presidential consultation" </w:instrText>
      </w:r>
      <w:r w:rsidR="00D677A1" w:rsidRPr="003A4215">
        <w:fldChar w:fldCharType="end"/>
      </w:r>
      <w:r w:rsidR="006E2203" w:rsidRPr="003A4215">
        <w:fldChar w:fldCharType="begin"/>
      </w:r>
      <w:r w:rsidR="006E2203" w:rsidRPr="003A4215">
        <w:instrText xml:space="preserve"> XE "First Vice-President of the Synod:consultation with President" </w:instrText>
      </w:r>
      <w:r w:rsidR="006E2203" w:rsidRPr="003A4215">
        <w:fldChar w:fldCharType="end"/>
      </w:r>
      <w:r w:rsidR="009F03D0" w:rsidRPr="003A4215">
        <w:fldChar w:fldCharType="begin"/>
      </w:r>
      <w:r w:rsidR="009F03D0" w:rsidRPr="003A4215">
        <w:instrText xml:space="preserve"> XE "Commission on Constitutional Matters:appeal of presidential actions to" </w:instrText>
      </w:r>
      <w:r w:rsidR="009F03D0" w:rsidRPr="003A4215">
        <w:fldChar w:fldCharType="end"/>
      </w:r>
      <w:r w:rsidR="009F03D0" w:rsidRPr="003A4215">
        <w:fldChar w:fldCharType="begin"/>
      </w:r>
      <w:r w:rsidR="009F03D0" w:rsidRPr="003A4215">
        <w:instrText xml:space="preserve"> XE "Conventions of the Synod:appeal of presidential actions to" </w:instrText>
      </w:r>
      <w:r w:rsidR="009F03D0" w:rsidRPr="003A4215">
        <w:fldChar w:fldCharType="end"/>
      </w:r>
      <w:r w:rsidRPr="003A4215">
        <w:t>He shall be authorized, in the event that the affairs of the Synod require the exercise of executive power for a purpose for which there is no specific directive of the Synod, to exercise such power after consultation with the vice-presidents, the Board of Directors of the Synod, or the Council of Presidents, whichever in his judgment is most appropriate. Any member of the Synod shall have the right to appeal such action to the Commission on Constitutional Matters and/or the Synod in convention, whichever is appropriate. The Lutheran Church Extension Fund—Missouri Synod is exempt from this bylaw.</w:t>
      </w:r>
    </w:p>
    <w:p w14:paraId="71F6D318" w14:textId="3111CC03" w:rsidR="0089766D" w:rsidRPr="005B3AE5" w:rsidRDefault="0089766D" w:rsidP="0076357D">
      <w:pPr>
        <w:pStyle w:val="BYSubpara"/>
      </w:pPr>
      <w:r w:rsidRPr="003A4215">
        <w:t>(</w:t>
      </w:r>
      <w:r w:rsidR="00D00631">
        <w:t>p</w:t>
      </w:r>
      <w:r w:rsidR="00B3088E" w:rsidRPr="003A4215">
        <w:t>) </w:t>
      </w:r>
      <w:r w:rsidR="00322A31" w:rsidRPr="003A4215">
        <w:fldChar w:fldCharType="begin"/>
      </w:r>
      <w:r w:rsidR="00322A31" w:rsidRPr="003A4215">
        <w:instrText xml:space="preserve"> XE "President of the Synod:</w:instrText>
      </w:r>
      <w:r w:rsidR="00322A31">
        <w:instrText>special boards and committees</w:instrText>
      </w:r>
      <w:r w:rsidR="00322A31" w:rsidRPr="003A4215">
        <w:instrText xml:space="preserve">" </w:instrText>
      </w:r>
      <w:r w:rsidR="00322A31" w:rsidRPr="003A4215">
        <w:fldChar w:fldCharType="end"/>
      </w:r>
      <w:r w:rsidRPr="003A4215">
        <w:t>He shall in the interval between meetings of the Synod in convention appoint special boards or committees whenever the purpose for which the Synod has been orga</w:t>
      </w:r>
      <w:r w:rsidRPr="005B3AE5">
        <w:t>nized requires or when conditions arising in the course of time demand such action.</w:t>
      </w:r>
    </w:p>
    <w:p w14:paraId="086871C3" w14:textId="15974FC6" w:rsidR="0089766D" w:rsidRPr="005B3AE5" w:rsidRDefault="0089766D" w:rsidP="0076357D">
      <w:pPr>
        <w:pStyle w:val="BYSSubsubsection"/>
      </w:pPr>
      <w:bookmarkStart w:id="654" w:name="_Toc462912246"/>
      <w:bookmarkStart w:id="655" w:name="_Toc463340009"/>
      <w:bookmarkStart w:id="656" w:name="_Toc154035543"/>
      <w:bookmarkEnd w:id="653"/>
      <w:r w:rsidRPr="005B3AE5">
        <w:t>Inability to Serve</w:t>
      </w:r>
      <w:bookmarkEnd w:id="654"/>
      <w:bookmarkEnd w:id="655"/>
      <w:bookmarkEnd w:id="656"/>
    </w:p>
    <w:p w14:paraId="39616C39" w14:textId="1A9AB4DE" w:rsidR="0089766D" w:rsidRPr="003A4215" w:rsidRDefault="0089766D" w:rsidP="00AD7D82">
      <w:pPr>
        <w:pStyle w:val="BYPara"/>
      </w:pPr>
      <w:r w:rsidRPr="005B3AE5">
        <w:t>3.3.1.4</w:t>
      </w:r>
      <w:r w:rsidRPr="005B3AE5">
        <w:tab/>
      </w:r>
      <w:r w:rsidR="00AD7D82" w:rsidRPr="003A4215">
        <w:fldChar w:fldCharType="begin"/>
      </w:r>
      <w:r w:rsidR="00AD7D82" w:rsidRPr="003A4215">
        <w:instrText xml:space="preserve"> XE "President of the Synod:inability to serve" </w:instrText>
      </w:r>
      <w:r w:rsidR="00AD7D82" w:rsidRPr="003A4215">
        <w:fldChar w:fldCharType="end"/>
      </w:r>
      <w:r w:rsidR="00AD7D82" w:rsidRPr="003A4215">
        <w:fldChar w:fldCharType="begin"/>
      </w:r>
      <w:r w:rsidR="00AD7D82" w:rsidRPr="003A4215">
        <w:instrText xml:space="preserve"> XE "First Vice-President of the Synod</w:instrText>
      </w:r>
      <w:r w:rsidR="00106DB7" w:rsidRPr="003A4215">
        <w:instrText>:assumption of duties for incapacitated president</w:instrText>
      </w:r>
      <w:r w:rsidR="00AD7D82" w:rsidRPr="003A4215">
        <w:instrText xml:space="preserve">" </w:instrText>
      </w:r>
      <w:r w:rsidR="00AD7D82" w:rsidRPr="003A4215">
        <w:fldChar w:fldCharType="end"/>
      </w:r>
      <w:r w:rsidRPr="003A4215">
        <w:t>When the President is unable to serve, the duties and responsibilities of the Office of President shall be assumed by the First Vice-President.</w:t>
      </w:r>
    </w:p>
    <w:p w14:paraId="6981A736" w14:textId="70F95F46" w:rsidR="0089766D" w:rsidRPr="003A4215" w:rsidRDefault="0089766D" w:rsidP="0076357D">
      <w:pPr>
        <w:pStyle w:val="BYSubpara"/>
      </w:pPr>
      <w:r w:rsidRPr="003A4215">
        <w:t>(a</w:t>
      </w:r>
      <w:r w:rsidR="00B3088E" w:rsidRPr="003A4215">
        <w:t>) </w:t>
      </w:r>
      <w:r w:rsidR="00106DB7" w:rsidRPr="003A4215">
        <w:fldChar w:fldCharType="begin"/>
      </w:r>
      <w:r w:rsidR="00106DB7" w:rsidRPr="003A4215">
        <w:instrText xml:space="preserve"> XE "Board of Directors of the Synod:presidential incapacity, determination of" </w:instrText>
      </w:r>
      <w:r w:rsidR="00106DB7" w:rsidRPr="003A4215">
        <w:fldChar w:fldCharType="end"/>
      </w:r>
      <w:r w:rsidRPr="003A4215">
        <w:t>The Board of Directors of the Synod shall determine when the President is unable to serve in that capacity because of prolonged illness or disability.</w:t>
      </w:r>
    </w:p>
    <w:p w14:paraId="3B11C711" w14:textId="1BC956C4" w:rsidR="0089766D" w:rsidRPr="005B3AE5" w:rsidRDefault="0089766D" w:rsidP="0076357D">
      <w:pPr>
        <w:pStyle w:val="BYSubpara"/>
      </w:pPr>
      <w:r w:rsidRPr="003A4215">
        <w:t>(b</w:t>
      </w:r>
      <w:r w:rsidR="00B3088E" w:rsidRPr="003A4215">
        <w:t>) </w:t>
      </w:r>
      <w:r w:rsidRPr="003A4215">
        <w:t>The First Vice-President shall remain as the acting president until that board determines that such illness or disability has been removed.</w:t>
      </w:r>
    </w:p>
    <w:p w14:paraId="302B94D6" w14:textId="30AC9C35" w:rsidR="0089766D" w:rsidRPr="005B3AE5" w:rsidRDefault="0089766D" w:rsidP="00A74C97">
      <w:pPr>
        <w:pStyle w:val="BYSSubsection"/>
      </w:pPr>
      <w:bookmarkStart w:id="657" w:name="_Toc462912247"/>
      <w:bookmarkStart w:id="658" w:name="_Toc463340010"/>
      <w:bookmarkStart w:id="659" w:name="_Toc154035544"/>
      <w:bookmarkStart w:id="660" w:name="BYT_VicePresident"/>
      <w:bookmarkEnd w:id="641"/>
      <w:r w:rsidRPr="005B3AE5">
        <w:t>Vice-Presidents</w:t>
      </w:r>
      <w:bookmarkEnd w:id="657"/>
      <w:bookmarkEnd w:id="658"/>
      <w:bookmarkEnd w:id="659"/>
    </w:p>
    <w:p w14:paraId="0EE043AB" w14:textId="027C1E00" w:rsidR="0089766D" w:rsidRPr="005B3AE5" w:rsidRDefault="0089766D" w:rsidP="00F37012">
      <w:pPr>
        <w:pStyle w:val="BYPara"/>
      </w:pPr>
      <w:r w:rsidRPr="005B3AE5">
        <w:t>3.3.2</w:t>
      </w:r>
      <w:r w:rsidRPr="005B3AE5">
        <w:tab/>
        <w:t>The vice-presidents shall be elected advisors of the President and, upon the President</w:t>
      </w:r>
      <w:r w:rsidR="00F37012" w:rsidRPr="005B3AE5">
        <w:t>’</w:t>
      </w:r>
      <w:r w:rsidRPr="005B3AE5">
        <w:t>s request or as provided by the Synod, shall assist him in discharging his responsibilities or represent him.</w:t>
      </w:r>
    </w:p>
    <w:p w14:paraId="64FEC07A" w14:textId="5211622F" w:rsidR="0089766D" w:rsidRPr="005B3AE5" w:rsidRDefault="0089766D" w:rsidP="0076357D">
      <w:pPr>
        <w:pStyle w:val="BYPara"/>
      </w:pPr>
      <w:r w:rsidRPr="005B3AE5">
        <w:t>3.3.2.1</w:t>
      </w:r>
      <w:r w:rsidRPr="005B3AE5">
        <w:tab/>
        <w:t>The vice-presidents shall, in the order in which they have been ranked, assume the presidency if the office is vacated or perform the duties of the Presiden</w:t>
      </w:r>
      <w:r w:rsidR="00C571EC" w:rsidRPr="005B3AE5">
        <w:t>t if he becomes incapacitated.</w:t>
      </w:r>
    </w:p>
    <w:p w14:paraId="362CF9CE" w14:textId="3E621F1F" w:rsidR="0089766D" w:rsidRPr="003A4215" w:rsidRDefault="0089766D" w:rsidP="0076357D">
      <w:pPr>
        <w:pStyle w:val="BYPara"/>
      </w:pPr>
      <w:r w:rsidRPr="005B3AE5">
        <w:t>3.3.2.2</w:t>
      </w:r>
      <w:r w:rsidRPr="005B3AE5">
        <w:tab/>
      </w:r>
      <w:r w:rsidR="004C7B66" w:rsidRPr="003A4215">
        <w:fldChar w:fldCharType="begin"/>
      </w:r>
      <w:r w:rsidR="004C7B66" w:rsidRPr="003A4215">
        <w:instrText xml:space="preserve"> XE "Executive" </w:instrText>
      </w:r>
      <w:r w:rsidR="004C7B66" w:rsidRPr="003A4215">
        <w:fldChar w:fldCharType="end"/>
      </w:r>
      <w:r w:rsidRPr="003A4215">
        <w:t>The First Vice-President shall be a full-time executive and a nonvoting member of the Board of Directors.</w:t>
      </w:r>
    </w:p>
    <w:p w14:paraId="767830D2" w14:textId="7A6751D4" w:rsidR="0089766D" w:rsidRPr="003A4215" w:rsidRDefault="001B339E" w:rsidP="0076357D">
      <w:pPr>
        <w:pStyle w:val="BYSubpara"/>
      </w:pPr>
      <w:r w:rsidRPr="003A4215">
        <w:t>(a</w:t>
      </w:r>
      <w:r w:rsidR="00B3088E" w:rsidRPr="003A4215">
        <w:t>) </w:t>
      </w:r>
      <w:r w:rsidR="0089766D" w:rsidRPr="003A4215">
        <w:t>He shall be responsible to the President at all times for the performance of his duties.</w:t>
      </w:r>
    </w:p>
    <w:p w14:paraId="7BF5D216" w14:textId="0FC533C5" w:rsidR="0089766D" w:rsidRPr="003A4215" w:rsidRDefault="001B339E" w:rsidP="0076357D">
      <w:pPr>
        <w:pStyle w:val="BYSubpara"/>
      </w:pPr>
      <w:r w:rsidRPr="005B3AE5">
        <w:t>(b</w:t>
      </w:r>
      <w:r w:rsidR="00B3088E" w:rsidRPr="005B3AE5">
        <w:t>) </w:t>
      </w:r>
      <w:r w:rsidR="00B97CD1" w:rsidRPr="003A4215">
        <w:fldChar w:fldCharType="begin"/>
      </w:r>
      <w:r w:rsidR="00B97CD1" w:rsidRPr="003A4215">
        <w:instrText xml:space="preserve"> XE "Colloquy:First Vice-President chairman of committees" </w:instrText>
      </w:r>
      <w:r w:rsidR="00B97CD1" w:rsidRPr="003A4215">
        <w:fldChar w:fldCharType="end"/>
      </w:r>
      <w:r w:rsidR="0089766D" w:rsidRPr="003A4215">
        <w:t>He shall serve as the chairman of the Colloquy Committee for the Pastoral Ministry.</w:t>
      </w:r>
    </w:p>
    <w:p w14:paraId="56517092" w14:textId="676FDF01" w:rsidR="0089766D" w:rsidRPr="003A4215" w:rsidRDefault="001B339E" w:rsidP="0076357D">
      <w:pPr>
        <w:pStyle w:val="BYSubpara"/>
      </w:pPr>
      <w:r w:rsidRPr="003A4215">
        <w:t>(c</w:t>
      </w:r>
      <w:r w:rsidR="00B3088E" w:rsidRPr="003A4215">
        <w:t>) </w:t>
      </w:r>
      <w:r w:rsidR="0089766D" w:rsidRPr="003A4215">
        <w:t>He shall serve as the chairman of the Colloquy Committee for Commissioned Ministry.</w:t>
      </w:r>
    </w:p>
    <w:p w14:paraId="13CCAE21" w14:textId="4964EE76" w:rsidR="0089766D" w:rsidRPr="005B3AE5" w:rsidRDefault="0089766D" w:rsidP="0076357D">
      <w:pPr>
        <w:pStyle w:val="BYPara"/>
      </w:pPr>
      <w:r w:rsidRPr="005B3AE5">
        <w:t>3.3.2.3</w:t>
      </w:r>
      <w:r w:rsidRPr="005B3AE5">
        <w:tab/>
        <w:t>Five regional vice-presidents shall also be elected in the manner prescribed in these Bylaws. They shall serve the Synod in a part-time capacity and shall be responsible to the President for the performance of their duties.</w:t>
      </w:r>
    </w:p>
    <w:p w14:paraId="0A9785BD" w14:textId="2B37AEAC" w:rsidR="0089766D" w:rsidRPr="003A4215" w:rsidRDefault="0089766D" w:rsidP="002612D4">
      <w:pPr>
        <w:pStyle w:val="BYPara"/>
      </w:pPr>
      <w:r w:rsidRPr="005B3AE5">
        <w:t>3.3.2.4</w:t>
      </w:r>
      <w:r w:rsidRPr="005B3AE5">
        <w:tab/>
      </w:r>
      <w:r w:rsidR="00922AF7" w:rsidRPr="003A4215">
        <w:fldChar w:fldCharType="begin"/>
      </w:r>
      <w:r w:rsidR="00922AF7" w:rsidRPr="003A4215">
        <w:instrText xml:space="preserve"> XE “Vacancies</w:instrText>
      </w:r>
      <w:r w:rsidR="00D76535" w:rsidRPr="003A4215">
        <w:instrText>:Vice-President of the Synod</w:instrText>
      </w:r>
      <w:r w:rsidR="00922AF7" w:rsidRPr="003A4215">
        <w:instrText xml:space="preserve">” </w:instrText>
      </w:r>
      <w:r w:rsidR="00922AF7" w:rsidRPr="003A4215">
        <w:fldChar w:fldCharType="end"/>
      </w:r>
      <w:r w:rsidR="002612D4" w:rsidRPr="003A4215">
        <w:fldChar w:fldCharType="begin"/>
      </w:r>
      <w:r w:rsidR="002612D4" w:rsidRPr="003A4215">
        <w:instrText xml:space="preserve"> XE "Vice-Presidents of the Synod:vacancy in office" </w:instrText>
      </w:r>
      <w:r w:rsidR="002612D4" w:rsidRPr="003A4215">
        <w:fldChar w:fldCharType="end"/>
      </w:r>
      <w:r w:rsidR="002612D4" w:rsidRPr="003A4215">
        <w:fldChar w:fldCharType="begin"/>
      </w:r>
      <w:r w:rsidR="002612D4" w:rsidRPr="003A4215">
        <w:instrText xml:space="preserve"> XE "First Vice-President of the Synod:vacancy in office" </w:instrText>
      </w:r>
      <w:r w:rsidR="002612D4" w:rsidRPr="003A4215">
        <w:fldChar w:fldCharType="end"/>
      </w:r>
      <w:r w:rsidRPr="003A4215">
        <w:t>A vacancy in the office of First Vice-President shall be filled by advancing the lower-ranking vice-presidents. The resulting vacancy or any vacancy in a regional vice-presidency shall be filled by appointment of the President in consultation with the district presidents within that region.</w:t>
      </w:r>
      <w:r w:rsidR="006E2203" w:rsidRPr="003A4215">
        <w:fldChar w:fldCharType="begin"/>
      </w:r>
      <w:r w:rsidR="006E2203" w:rsidRPr="003A4215">
        <w:instrText xml:space="preserve"> XE "Vice-President</w:instrText>
      </w:r>
      <w:r w:rsidR="002612D4" w:rsidRPr="003A4215">
        <w:instrText>s</w:instrText>
      </w:r>
      <w:r w:rsidR="006E2203" w:rsidRPr="003A4215">
        <w:instrText xml:space="preserve"> of the Synod" \r "BYT_VicePresident" </w:instrText>
      </w:r>
      <w:r w:rsidR="006E2203" w:rsidRPr="003A4215">
        <w:fldChar w:fldCharType="end"/>
      </w:r>
      <w:r w:rsidR="00FD3D66" w:rsidRPr="003A4215">
        <w:fldChar w:fldCharType="begin"/>
      </w:r>
      <w:r w:rsidR="00FD3D66" w:rsidRPr="003A4215">
        <w:instrText xml:space="preserve"> XE "First Vice-President of the Synod" \r "BYT_VicePresident" </w:instrText>
      </w:r>
      <w:r w:rsidR="00FD3D66" w:rsidRPr="003A4215">
        <w:fldChar w:fldCharType="end"/>
      </w:r>
    </w:p>
    <w:p w14:paraId="7C3EA644" w14:textId="672B28F6" w:rsidR="0089766D" w:rsidRPr="003A4215" w:rsidRDefault="0089766D" w:rsidP="00F12CE1">
      <w:pPr>
        <w:pStyle w:val="BYSSubsection"/>
      </w:pPr>
      <w:bookmarkStart w:id="661" w:name="_Toc462912248"/>
      <w:bookmarkStart w:id="662" w:name="_Toc463340011"/>
      <w:bookmarkStart w:id="663" w:name="_Toc154035545"/>
      <w:bookmarkStart w:id="664" w:name="BYT_Secretary"/>
      <w:bookmarkEnd w:id="660"/>
      <w:r w:rsidRPr="003A4215">
        <w:t>Secretary</w:t>
      </w:r>
      <w:bookmarkEnd w:id="661"/>
      <w:bookmarkEnd w:id="662"/>
      <w:bookmarkEnd w:id="663"/>
    </w:p>
    <w:p w14:paraId="0C66116D" w14:textId="016B1A54" w:rsidR="0089766D" w:rsidRPr="003A4215" w:rsidRDefault="0089766D" w:rsidP="0076357D">
      <w:pPr>
        <w:pStyle w:val="BYPara"/>
      </w:pPr>
      <w:r w:rsidRPr="003A4215">
        <w:t>3.3.3</w:t>
      </w:r>
      <w:r w:rsidRPr="003A4215">
        <w:tab/>
        <w:t>The Secretary shall perform all the customary duties of a corporate secretary and shall serve as a voting member and the secretary of the Board of Directors of the Synod.</w:t>
      </w:r>
    </w:p>
    <w:p w14:paraId="0BB610A7" w14:textId="334CA37F" w:rsidR="0089766D" w:rsidRPr="003A4215" w:rsidRDefault="0089766D" w:rsidP="00B80964">
      <w:pPr>
        <w:pStyle w:val="BYPara"/>
      </w:pPr>
      <w:r w:rsidRPr="003A4215">
        <w:t>3.3.3.1</w:t>
      </w:r>
      <w:r w:rsidRPr="003A4215">
        <w:tab/>
      </w:r>
      <w:r w:rsidR="0066049B" w:rsidRPr="003A4215">
        <w:fldChar w:fldCharType="begin"/>
      </w:r>
      <w:r w:rsidR="0066049B" w:rsidRPr="003A4215">
        <w:instrText xml:space="preserve"> XE "Secretary of the Synod:convention duties" </w:instrText>
      </w:r>
      <w:r w:rsidR="0066049B" w:rsidRPr="003A4215">
        <w:fldChar w:fldCharType="end"/>
      </w:r>
      <w:r w:rsidR="00B80964" w:rsidRPr="003A4215">
        <w:fldChar w:fldCharType="begin"/>
      </w:r>
      <w:r w:rsidR="00B80964" w:rsidRPr="003A4215">
        <w:instrText xml:space="preserve"> XE "Secretary of the Synod:nomination and election duties" </w:instrText>
      </w:r>
      <w:r w:rsidR="00B80964" w:rsidRPr="003A4215">
        <w:fldChar w:fldCharType="end"/>
      </w:r>
      <w:r w:rsidRPr="003A4215">
        <w:t>The Secretary shall carry out all required responsibilities relating to conventions of the Synod.</w:t>
      </w:r>
    </w:p>
    <w:p w14:paraId="62A98E90" w14:textId="70BE17BF" w:rsidR="0089766D" w:rsidRPr="003A4215" w:rsidRDefault="0089766D" w:rsidP="009F03D0">
      <w:pPr>
        <w:pStyle w:val="BYSubpara"/>
      </w:pPr>
      <w:r w:rsidRPr="003A4215">
        <w:t>(a</w:t>
      </w:r>
      <w:r w:rsidR="00B3088E" w:rsidRPr="003A4215">
        <w:t>) </w:t>
      </w:r>
      <w:r w:rsidR="009F03D0" w:rsidRPr="003A4215">
        <w:fldChar w:fldCharType="begin"/>
      </w:r>
      <w:r w:rsidR="009F03D0" w:rsidRPr="003A4215">
        <w:instrText xml:space="preserve"> XE "Nominations and elections:role of Secretary in" </w:instrText>
      </w:r>
      <w:r w:rsidR="009F03D0" w:rsidRPr="003A4215">
        <w:fldChar w:fldCharType="end"/>
      </w:r>
      <w:r w:rsidRPr="003A4215">
        <w:t>He shall carry out responsibilities with reference to the nomination and election of the President and vice-presidents as detailed in Bylaw section 3.12.</w:t>
      </w:r>
    </w:p>
    <w:p w14:paraId="1DCF177C" w14:textId="312D0D40" w:rsidR="0089766D" w:rsidRPr="003A4215" w:rsidRDefault="0089766D" w:rsidP="0076357D">
      <w:pPr>
        <w:pStyle w:val="BYSubpara"/>
      </w:pPr>
      <w:r w:rsidRPr="003A4215">
        <w:t>(b</w:t>
      </w:r>
      <w:r w:rsidR="00B3088E" w:rsidRPr="003A4215">
        <w:t>) </w:t>
      </w:r>
      <w:r w:rsidRPr="003A4215">
        <w:t>He shall serve as consultant to the local convention committee.</w:t>
      </w:r>
    </w:p>
    <w:p w14:paraId="2CC4BC7A" w14:textId="3A76EEA1" w:rsidR="0089766D" w:rsidRPr="003A4215" w:rsidRDefault="0089766D" w:rsidP="0076357D">
      <w:pPr>
        <w:pStyle w:val="BYSubpara"/>
      </w:pPr>
      <w:r w:rsidRPr="003A4215">
        <w:t>(c</w:t>
      </w:r>
      <w:r w:rsidR="00B3088E" w:rsidRPr="005B3AE5">
        <w:t>) </w:t>
      </w:r>
      <w:r w:rsidR="00746B16" w:rsidRPr="003A4215">
        <w:fldChar w:fldCharType="begin"/>
      </w:r>
      <w:r w:rsidR="00746B16" w:rsidRPr="003A4215">
        <w:instrText xml:space="preserve"> XE "Official periodicals:official notices" </w:instrText>
      </w:r>
      <w:r w:rsidR="00746B16" w:rsidRPr="003A4215">
        <w:fldChar w:fldCharType="end"/>
      </w:r>
      <w:r w:rsidRPr="003A4215">
        <w:t>He shall publish the names of the members of the Committee for Convention Nominations in an official periodical of the Synod as soon as possible after they have been elected.</w:t>
      </w:r>
    </w:p>
    <w:p w14:paraId="127F524A" w14:textId="770E5BD0" w:rsidR="0089766D" w:rsidRPr="003A4215" w:rsidRDefault="0089766D" w:rsidP="00D85D07">
      <w:pPr>
        <w:pStyle w:val="BYSubpara"/>
      </w:pPr>
      <w:r w:rsidRPr="003A4215">
        <w:t>(d</w:t>
      </w:r>
      <w:r w:rsidR="00B3088E" w:rsidRPr="003A4215">
        <w:t>) </w:t>
      </w:r>
      <w:r w:rsidR="005D748B" w:rsidRPr="003A4215">
        <w:fldChar w:fldCharType="begin"/>
      </w:r>
      <w:r w:rsidR="005D748B" w:rsidRPr="003A4215">
        <w:instrText xml:space="preserve"> XE "Committee for Convention Nominations:preliminary work by Secretary" </w:instrText>
      </w:r>
      <w:r w:rsidR="005D748B" w:rsidRPr="003A4215">
        <w:fldChar w:fldCharType="end"/>
      </w:r>
      <w:r w:rsidR="00D85D07" w:rsidRPr="003A4215">
        <w:fldChar w:fldCharType="begin"/>
      </w:r>
      <w:r w:rsidR="00D85D07" w:rsidRPr="003A4215">
        <w:instrText xml:space="preserve"> XE "Conventions of the Synod:Committee for Convention Nominations" </w:instrText>
      </w:r>
      <w:r w:rsidR="00D85D07" w:rsidRPr="003A4215">
        <w:fldChar w:fldCharType="end"/>
      </w:r>
      <w:r w:rsidRPr="003A4215">
        <w:t>He shall carry out responsibilities with reference to the Committee for Convention Nominations as determined in the Bylaws.</w:t>
      </w:r>
    </w:p>
    <w:p w14:paraId="39849CAD" w14:textId="73826E1D" w:rsidR="0089766D" w:rsidRPr="003A4215" w:rsidRDefault="0089766D" w:rsidP="0076357D">
      <w:pPr>
        <w:pStyle w:val="BYSubpara"/>
      </w:pPr>
      <w:r w:rsidRPr="003A4215">
        <w:t>(e</w:t>
      </w:r>
      <w:r w:rsidR="00B3088E" w:rsidRPr="003A4215">
        <w:t>) </w:t>
      </w:r>
      <w:r w:rsidRPr="003A4215">
        <w:t>He shall provide the Committee on Elections with copies of a manual of suggested election procedures.</w:t>
      </w:r>
    </w:p>
    <w:p w14:paraId="2F7B70BD" w14:textId="0917AB00" w:rsidR="0089766D" w:rsidRPr="003A4215" w:rsidRDefault="0089766D" w:rsidP="005C19F9">
      <w:pPr>
        <w:pStyle w:val="BYSubpara"/>
      </w:pPr>
      <w:r w:rsidRPr="005B3AE5">
        <w:t>(f</w:t>
      </w:r>
      <w:r w:rsidR="00B3088E" w:rsidRPr="005B3AE5">
        <w:t>) </w:t>
      </w:r>
      <w:r w:rsidR="005C19F9" w:rsidRPr="003A4215">
        <w:fldChar w:fldCharType="begin"/>
      </w:r>
      <w:r w:rsidR="005C19F9" w:rsidRPr="003A4215">
        <w:instrText xml:space="preserve"> XE "Conventions of the Synod:</w:instrText>
      </w:r>
      <w:r w:rsidR="005C19F9" w:rsidRPr="003A4215">
        <w:rPr>
          <w:i/>
          <w:iCs/>
        </w:rPr>
        <w:instrText>Proceedings</w:instrText>
      </w:r>
      <w:r w:rsidR="005C19F9" w:rsidRPr="003A4215">
        <w:instrText xml:space="preserve">" </w:instrText>
      </w:r>
      <w:r w:rsidR="005C19F9" w:rsidRPr="003A4215">
        <w:fldChar w:fldCharType="end"/>
      </w:r>
      <w:r w:rsidRPr="003A4215">
        <w:t>He shall record the proceedings when the Synod meets in convention.</w:t>
      </w:r>
    </w:p>
    <w:p w14:paraId="2DA0DEF9" w14:textId="57443A7E" w:rsidR="0089766D" w:rsidRPr="003A4215" w:rsidRDefault="0089766D" w:rsidP="0076357D">
      <w:pPr>
        <w:pStyle w:val="BYSubpara"/>
      </w:pPr>
      <w:r w:rsidRPr="003A4215">
        <w:t>(g</w:t>
      </w:r>
      <w:r w:rsidR="00B3088E" w:rsidRPr="003A4215">
        <w:t>) </w:t>
      </w:r>
      <w:r w:rsidRPr="003A4215">
        <w:t>He shall announce daily the time and the place of committee meetings at conventions.</w:t>
      </w:r>
    </w:p>
    <w:p w14:paraId="0F96C7E8" w14:textId="1BF16DB5" w:rsidR="0089766D" w:rsidRPr="005B3AE5" w:rsidRDefault="0089766D" w:rsidP="0076357D">
      <w:pPr>
        <w:pStyle w:val="BYSubpara"/>
      </w:pPr>
      <w:r w:rsidRPr="005B3AE5">
        <w:t>(h</w:t>
      </w:r>
      <w:r w:rsidR="00B3088E" w:rsidRPr="005B3AE5">
        <w:t>) </w:t>
      </w:r>
      <w:r w:rsidRPr="005B3AE5">
        <w:t>He shall officially notify individuals elected to office of their election.</w:t>
      </w:r>
    </w:p>
    <w:p w14:paraId="10EBE0CB" w14:textId="6D6FA337" w:rsidR="0089766D" w:rsidRPr="005B3AE5" w:rsidRDefault="0089766D" w:rsidP="0076357D">
      <w:pPr>
        <w:pStyle w:val="BYSubpara"/>
      </w:pPr>
      <w:r w:rsidRPr="005B3AE5">
        <w:t>(i</w:t>
      </w:r>
      <w:r w:rsidR="00B3088E" w:rsidRPr="005B3AE5">
        <w:t>) </w:t>
      </w:r>
      <w:r w:rsidRPr="005B3AE5">
        <w:t>He shall edit the proceedings of the Synod in convention and arrange for its distribution in harmony with the provisions of the Bylaws.</w:t>
      </w:r>
    </w:p>
    <w:p w14:paraId="7164B76A" w14:textId="65D0C571" w:rsidR="0089766D" w:rsidRPr="003A4215" w:rsidRDefault="0089766D" w:rsidP="0076357D">
      <w:pPr>
        <w:pStyle w:val="BYPara"/>
      </w:pPr>
      <w:r w:rsidRPr="005B3AE5">
        <w:t>3.3.3.2</w:t>
      </w:r>
      <w:r w:rsidRPr="005B3AE5">
        <w:tab/>
      </w:r>
      <w:r w:rsidR="0066049B" w:rsidRPr="003A4215">
        <w:fldChar w:fldCharType="begin"/>
      </w:r>
      <w:r w:rsidR="0066049B" w:rsidRPr="003A4215">
        <w:instrText xml:space="preserve"> XE "Secretary of the Synod:general duties" </w:instrText>
      </w:r>
      <w:r w:rsidR="0066049B" w:rsidRPr="003A4215">
        <w:fldChar w:fldCharType="end"/>
      </w:r>
      <w:r w:rsidRPr="003A4215">
        <w:t>The Secretary shall perform such other work as pertains to his office or such other work as the Synod in convention, the President, or the Board of Directors of the Synod may assign to him.</w:t>
      </w:r>
    </w:p>
    <w:p w14:paraId="3FDD55D8" w14:textId="58913427" w:rsidR="0089766D" w:rsidRPr="003A4215" w:rsidRDefault="0089766D" w:rsidP="0076357D">
      <w:pPr>
        <w:pStyle w:val="BYSubpara"/>
        <w:rPr>
          <w:sz w:val="14"/>
          <w:szCs w:val="20"/>
        </w:rPr>
      </w:pPr>
      <w:r w:rsidRPr="003A4215">
        <w:t>(a</w:t>
      </w:r>
      <w:r w:rsidR="00B3088E" w:rsidRPr="003A4215">
        <w:t>) </w:t>
      </w:r>
      <w:r w:rsidRPr="003A4215">
        <w:t>He shall serve as a voting member and secretary of the Commission on Constitutional Matters.</w:t>
      </w:r>
    </w:p>
    <w:p w14:paraId="29330E85" w14:textId="4269C70C" w:rsidR="0089766D" w:rsidRPr="005B3AE5" w:rsidRDefault="0089766D" w:rsidP="00F37012">
      <w:pPr>
        <w:pStyle w:val="BYSubpara"/>
      </w:pPr>
      <w:r w:rsidRPr="005B3AE5">
        <w:t>(b</w:t>
      </w:r>
      <w:r w:rsidR="00B3088E" w:rsidRPr="005B3AE5">
        <w:t>) </w:t>
      </w:r>
      <w:r w:rsidRPr="005B3AE5">
        <w:t>He shall administer the Synod</w:t>
      </w:r>
      <w:r w:rsidR="00F37012" w:rsidRPr="005B3AE5">
        <w:t>’</w:t>
      </w:r>
      <w:r w:rsidRPr="005B3AE5">
        <w:t xml:space="preserve">s dispute resolution </w:t>
      </w:r>
      <w:r w:rsidR="003D6EFB" w:rsidRPr="005B3AE5">
        <w:t xml:space="preserve">and expulsion </w:t>
      </w:r>
      <w:r w:rsidRPr="005B3AE5">
        <w:t>process</w:t>
      </w:r>
      <w:r w:rsidR="003D6EFB" w:rsidRPr="005B3AE5">
        <w:t>es</w:t>
      </w:r>
      <w:r w:rsidRPr="005B3AE5">
        <w:t>.</w:t>
      </w:r>
    </w:p>
    <w:p w14:paraId="26C0CFFF" w14:textId="709B0247" w:rsidR="0089766D" w:rsidRPr="005B3AE5" w:rsidRDefault="0089766D" w:rsidP="0076357D">
      <w:pPr>
        <w:pStyle w:val="BYSubpara"/>
      </w:pPr>
      <w:r w:rsidRPr="005B3AE5">
        <w:t>(c</w:t>
      </w:r>
      <w:r w:rsidR="00B3088E" w:rsidRPr="005B3AE5">
        <w:t>) </w:t>
      </w:r>
      <w:r w:rsidRPr="005B3AE5">
        <w:t>He shall serve as a voting member of the Board of Governors of Concordia Historical Institute.</w:t>
      </w:r>
    </w:p>
    <w:p w14:paraId="4DF82EA5" w14:textId="0BC3558F" w:rsidR="0089766D" w:rsidRPr="003A4215" w:rsidRDefault="0089766D" w:rsidP="009F03D0">
      <w:pPr>
        <w:pStyle w:val="BYSubpara"/>
      </w:pPr>
      <w:r w:rsidRPr="005B3AE5">
        <w:t>(d</w:t>
      </w:r>
      <w:r w:rsidR="00B3088E" w:rsidRPr="005B3AE5">
        <w:t>) </w:t>
      </w:r>
      <w:r w:rsidR="009F03D0" w:rsidRPr="003A4215">
        <w:fldChar w:fldCharType="begin"/>
      </w:r>
      <w:r w:rsidR="009F03D0" w:rsidRPr="003A4215">
        <w:instrText xml:space="preserve"> XE "Membership in the Synod:roster" </w:instrText>
      </w:r>
      <w:r w:rsidR="009F03D0" w:rsidRPr="003A4215">
        <w:fldChar w:fldCharType="end"/>
      </w:r>
      <w:r w:rsidRPr="003A4215">
        <w:t>He shall supervise the maintenance of the official roster of member congregations and ordained and commissioned ministers on the basis of information supplied by the district presidents.</w:t>
      </w:r>
    </w:p>
    <w:p w14:paraId="452254F2" w14:textId="0EFCA1DE" w:rsidR="005A3AF4" w:rsidRPr="005B3AE5" w:rsidRDefault="0089766D" w:rsidP="0076357D">
      <w:pPr>
        <w:pStyle w:val="BYSubpara"/>
      </w:pPr>
      <w:r w:rsidRPr="003A4215">
        <w:t>(e</w:t>
      </w:r>
      <w:r w:rsidR="00B3088E" w:rsidRPr="003A4215">
        <w:t>) </w:t>
      </w:r>
      <w:r w:rsidRPr="003A4215">
        <w:t>He shall</w:t>
      </w:r>
      <w:r w:rsidR="005A3AF4" w:rsidRPr="003A4215">
        <w:t xml:space="preserve"> supervise the process for obtaining annual statistical information from all member congregations of the Synod.</w:t>
      </w:r>
    </w:p>
    <w:p w14:paraId="51219C0F" w14:textId="34F2921E" w:rsidR="0089766D" w:rsidRPr="003A4215" w:rsidRDefault="005A3AF4" w:rsidP="0076357D">
      <w:pPr>
        <w:pStyle w:val="BYSubpara"/>
      </w:pPr>
      <w:r w:rsidRPr="005B3AE5">
        <w:t>(f</w:t>
      </w:r>
      <w:r w:rsidR="002F3A5D" w:rsidRPr="005B3AE5">
        <w:t>)</w:t>
      </w:r>
      <w:r w:rsidR="0066049B" w:rsidRPr="003A4215">
        <w:t> </w:t>
      </w:r>
      <w:r w:rsidR="00BC02F7" w:rsidRPr="003A4215">
        <w:fldChar w:fldCharType="begin"/>
      </w:r>
      <w:r w:rsidR="00BC02F7" w:rsidRPr="003A4215">
        <w:instrText xml:space="preserve"> XE "Publications:</w:instrText>
      </w:r>
      <w:r w:rsidR="00BC02F7" w:rsidRPr="003A4215">
        <w:rPr>
          <w:i/>
          <w:iCs/>
        </w:rPr>
        <w:instrText>Lutheran Annual</w:instrText>
      </w:r>
      <w:r w:rsidR="00BC02F7" w:rsidRPr="003A4215">
        <w:instrText xml:space="preserve">" </w:instrText>
      </w:r>
      <w:r w:rsidR="00BC02F7" w:rsidRPr="003A4215">
        <w:fldChar w:fldCharType="end"/>
      </w:r>
      <w:r w:rsidRPr="003A4215">
        <w:t xml:space="preserve">He shall </w:t>
      </w:r>
      <w:r w:rsidR="0089766D" w:rsidRPr="003A4215">
        <w:t xml:space="preserve">serve as editor of </w:t>
      </w:r>
      <w:r w:rsidR="0089766D" w:rsidRPr="003A4215">
        <w:rPr>
          <w:rStyle w:val="Italic"/>
        </w:rPr>
        <w:t>The Lutheran Annual</w:t>
      </w:r>
      <w:r w:rsidR="0089766D" w:rsidRPr="003A4215">
        <w:t>.</w:t>
      </w:r>
    </w:p>
    <w:p w14:paraId="14BF9AB9" w14:textId="3028B735" w:rsidR="0089766D" w:rsidRPr="005B3AE5" w:rsidRDefault="0089766D" w:rsidP="0076357D">
      <w:pPr>
        <w:pStyle w:val="BYSubpara"/>
      </w:pPr>
      <w:r w:rsidRPr="003A4215">
        <w:t>(</w:t>
      </w:r>
      <w:r w:rsidR="005A3AF4" w:rsidRPr="003A4215">
        <w:t>g</w:t>
      </w:r>
      <w:r w:rsidR="00B3088E" w:rsidRPr="005B3AE5">
        <w:t>) </w:t>
      </w:r>
      <w:r w:rsidR="005C0AB2" w:rsidRPr="003A4215">
        <w:fldChar w:fldCharType="begin"/>
      </w:r>
      <w:r w:rsidR="005C0AB2" w:rsidRPr="003A4215">
        <w:instrText xml:space="preserve"> XE "</w:instrText>
      </w:r>
      <w:r w:rsidR="005C0AB2">
        <w:instrText>Agency of the Synod:governing documents, requirements</w:instrText>
      </w:r>
      <w:r w:rsidR="005C0AB2" w:rsidRPr="003A4215">
        <w:instrText xml:space="preserve">" </w:instrText>
      </w:r>
      <w:r w:rsidR="005C0AB2" w:rsidRPr="003A4215">
        <w:fldChar w:fldCharType="end"/>
      </w:r>
      <w:r w:rsidRPr="005B3AE5">
        <w:t>He shall keep a file of all governing instruments of all agencies of the Synod.</w:t>
      </w:r>
    </w:p>
    <w:p w14:paraId="1DBE1439" w14:textId="7339CCC1" w:rsidR="0089766D" w:rsidRPr="003A4215" w:rsidRDefault="0089766D" w:rsidP="0053259F">
      <w:pPr>
        <w:pStyle w:val="BYPara"/>
      </w:pPr>
      <w:r w:rsidRPr="005B3AE5">
        <w:t>3.3.3.3</w:t>
      </w:r>
      <w:r w:rsidRPr="005B3AE5">
        <w:tab/>
        <w:t>In the event of the death, resignation, or permanent incapacity of the Secretary, the Board of Directors of the Synod shall appoint a successor for the unexpired term.</w:t>
      </w:r>
      <w:r w:rsidR="0053259F" w:rsidRPr="003A4215">
        <w:fldChar w:fldCharType="begin"/>
      </w:r>
      <w:r w:rsidR="0053259F" w:rsidRPr="003A4215">
        <w:instrText xml:space="preserve"> XE "Officers of the Synod:Secretary" \t "</w:instrText>
      </w:r>
      <w:r w:rsidR="0053259F" w:rsidRPr="003A4215">
        <w:rPr>
          <w:i/>
        </w:rPr>
        <w:instrText xml:space="preserve">See </w:instrText>
      </w:r>
      <w:r w:rsidR="0053259F" w:rsidRPr="003A4215">
        <w:rPr>
          <w:iCs/>
        </w:rPr>
        <w:instrText>Secretary of the Synod</w:instrText>
      </w:r>
      <w:r w:rsidR="0053259F" w:rsidRPr="003A4215">
        <w:instrText xml:space="preserve">" </w:instrText>
      </w:r>
      <w:r w:rsidR="0053259F" w:rsidRPr="003A4215">
        <w:fldChar w:fldCharType="end"/>
      </w:r>
      <w:r w:rsidR="009D41AE" w:rsidRPr="003A4215">
        <w:fldChar w:fldCharType="begin"/>
      </w:r>
      <w:r w:rsidR="009D41AE" w:rsidRPr="003A4215">
        <w:instrText xml:space="preserve"> XE "Secretary of the Synod" \r "BYT_Secretary" </w:instrText>
      </w:r>
      <w:r w:rsidR="009D41AE" w:rsidRPr="003A4215">
        <w:fldChar w:fldCharType="end"/>
      </w:r>
    </w:p>
    <w:p w14:paraId="36A4985B" w14:textId="113C3067" w:rsidR="0089766D" w:rsidRPr="003A4215" w:rsidRDefault="0089766D" w:rsidP="00192591">
      <w:pPr>
        <w:pStyle w:val="BYSSubsection"/>
      </w:pPr>
      <w:bookmarkStart w:id="665" w:name="_Toc462912249"/>
      <w:bookmarkStart w:id="666" w:name="_Toc463340012"/>
      <w:bookmarkStart w:id="667" w:name="_Toc154035546"/>
      <w:bookmarkStart w:id="668" w:name="BYT_BOD"/>
      <w:bookmarkEnd w:id="664"/>
      <w:r w:rsidRPr="003A4215">
        <w:t>Board of Directors</w:t>
      </w:r>
      <w:bookmarkEnd w:id="665"/>
      <w:bookmarkEnd w:id="666"/>
      <w:bookmarkEnd w:id="667"/>
    </w:p>
    <w:p w14:paraId="34311E2B" w14:textId="6915D6B8" w:rsidR="0089766D" w:rsidRPr="003A4215" w:rsidRDefault="0089766D" w:rsidP="0076357D">
      <w:pPr>
        <w:pStyle w:val="BYPara"/>
      </w:pPr>
      <w:r w:rsidRPr="003A4215">
        <w:t>3.3.4</w:t>
      </w:r>
      <w:r w:rsidRPr="003A4215">
        <w:tab/>
      </w:r>
      <w:r w:rsidR="00026592" w:rsidRPr="003A4215">
        <w:fldChar w:fldCharType="begin"/>
      </w:r>
      <w:r w:rsidR="00026592" w:rsidRPr="003A4215">
        <w:instrText xml:space="preserve"> XE "Property of the Synod:Board of Directors as custodian of" </w:instrText>
      </w:r>
      <w:r w:rsidR="00026592" w:rsidRPr="003A4215">
        <w:fldChar w:fldCharType="end"/>
      </w:r>
      <w:r w:rsidRPr="003A4215">
        <w:t>The Board of Directors of the Synod is the legal representative of the Synod and the custodian of all the property of the Synod. It shall be accountable to the Synod in convention for the discharge of its duties.</w:t>
      </w:r>
    </w:p>
    <w:p w14:paraId="6E526987" w14:textId="12CC4FD5" w:rsidR="0089766D" w:rsidRPr="003A4215" w:rsidRDefault="0089766D" w:rsidP="0076357D">
      <w:pPr>
        <w:pStyle w:val="BYPara"/>
      </w:pPr>
      <w:r w:rsidRPr="003A4215">
        <w:t>3.3.4.1</w:t>
      </w:r>
      <w:r w:rsidRPr="003A4215">
        <w:tab/>
        <w:t>The Board of Directors shall consist of no more than</w:t>
      </w:r>
      <w:r w:rsidR="007A5C4C">
        <w:t xml:space="preserve"> 16</w:t>
      </w:r>
      <w:r w:rsidRPr="003A4215">
        <w:t xml:space="preserve"> members,</w:t>
      </w:r>
      <w:r w:rsidR="007A5C4C">
        <w:t xml:space="preserve"> 15 of them voting,</w:t>
      </w:r>
      <w:r w:rsidRPr="003A4215">
        <w:t xml:space="preserve"> as follows:</w:t>
      </w:r>
    </w:p>
    <w:p w14:paraId="6AA75321" w14:textId="41340612" w:rsidR="0089766D" w:rsidRPr="003A4215" w:rsidRDefault="0089766D" w:rsidP="009F319C">
      <w:pPr>
        <w:pStyle w:val="BYSubpara"/>
      </w:pPr>
      <w:r w:rsidRPr="003A4215">
        <w:t>1.</w:t>
      </w:r>
      <w:r w:rsidR="009F319C" w:rsidRPr="003A4215">
        <w:t> </w:t>
      </w:r>
      <w:r w:rsidRPr="003A4215">
        <w:t>One layperson elected from each of the five designated geographical regions</w:t>
      </w:r>
    </w:p>
    <w:p w14:paraId="302D1931" w14:textId="3906C9B9" w:rsidR="0089766D" w:rsidRPr="003A4215" w:rsidRDefault="0089766D" w:rsidP="009F319C">
      <w:pPr>
        <w:pStyle w:val="BYSubpara"/>
      </w:pPr>
      <w:r w:rsidRPr="003A4215">
        <w:t>2.</w:t>
      </w:r>
      <w:r w:rsidR="009F319C" w:rsidRPr="003A4215">
        <w:t> </w:t>
      </w:r>
      <w:r w:rsidRPr="003A4215">
        <w:t>Two ministers of religion―ordained elected at-large by the Synod in convention</w:t>
      </w:r>
    </w:p>
    <w:p w14:paraId="4D2C3E79" w14:textId="34ABC813" w:rsidR="0089766D" w:rsidRPr="003A4215" w:rsidRDefault="0089766D" w:rsidP="009F319C">
      <w:pPr>
        <w:pStyle w:val="BYSubpara"/>
      </w:pPr>
      <w:r w:rsidRPr="003A4215">
        <w:t>3.</w:t>
      </w:r>
      <w:r w:rsidR="009F319C" w:rsidRPr="003A4215">
        <w:t> </w:t>
      </w:r>
      <w:r w:rsidRPr="003A4215">
        <w:t>One minister of religion―commissioned elected at-large by the Synod in convention</w:t>
      </w:r>
    </w:p>
    <w:p w14:paraId="35658159" w14:textId="205B6398" w:rsidR="0089766D" w:rsidRPr="003A4215" w:rsidRDefault="0089766D" w:rsidP="009F319C">
      <w:pPr>
        <w:pStyle w:val="BYSubpara"/>
      </w:pPr>
      <w:r w:rsidRPr="003A4215">
        <w:t>4.</w:t>
      </w:r>
      <w:r w:rsidR="009F319C" w:rsidRPr="003A4215">
        <w:t> </w:t>
      </w:r>
      <w:r w:rsidRPr="003A4215">
        <w:t>Two laypersons elected at-large by the Synod in convention</w:t>
      </w:r>
    </w:p>
    <w:p w14:paraId="1220018F" w14:textId="741EE632" w:rsidR="0089766D" w:rsidRPr="003A4215" w:rsidRDefault="0089766D" w:rsidP="009F319C">
      <w:pPr>
        <w:pStyle w:val="BYSubpara"/>
      </w:pPr>
      <w:r w:rsidRPr="003A4215">
        <w:t>5.</w:t>
      </w:r>
      <w:r w:rsidR="009F319C" w:rsidRPr="003A4215">
        <w:t> </w:t>
      </w:r>
      <w:r w:rsidR="00A92797" w:rsidRPr="003A4215">
        <w:fldChar w:fldCharType="begin"/>
      </w:r>
      <w:r w:rsidR="00A92797" w:rsidRPr="003A4215">
        <w:instrText xml:space="preserve"> XE "Board of Directors of the Synod:appointments by" </w:instrText>
      </w:r>
      <w:r w:rsidR="00A92797" w:rsidRPr="003A4215">
        <w:fldChar w:fldCharType="end"/>
      </w:r>
      <w:r w:rsidRPr="003A4215">
        <w:t>Up to three at-large laypersons appointed by the elected members of the Board of Directors to obtain needed additional skill sets (legal, finance, investment, administration, etc.)</w:t>
      </w:r>
    </w:p>
    <w:p w14:paraId="25EA435F" w14:textId="1BB478FD" w:rsidR="0089766D" w:rsidRPr="003A4215" w:rsidRDefault="0089766D" w:rsidP="00D00A0F">
      <w:pPr>
        <w:pStyle w:val="BYSubpara"/>
      </w:pPr>
      <w:r w:rsidRPr="003A4215">
        <w:t>6.</w:t>
      </w:r>
      <w:r w:rsidR="009F319C" w:rsidRPr="003A4215">
        <w:t> </w:t>
      </w:r>
      <w:r w:rsidR="00D84AFD" w:rsidRPr="003A4215">
        <w:fldChar w:fldCharType="begin"/>
      </w:r>
      <w:r w:rsidR="00D84AFD" w:rsidRPr="003A4215">
        <w:instrText xml:space="preserve"> XE </w:instrText>
      </w:r>
      <w:r w:rsidR="006400CF" w:rsidRPr="003A4215">
        <w:instrText>“President of the Synod</w:instrText>
      </w:r>
      <w:r w:rsidR="00D8577F" w:rsidRPr="003A4215">
        <w:instrText>:member of</w:instrText>
      </w:r>
      <w:r w:rsidR="00D00A0F" w:rsidRPr="003A4215">
        <w:instrText>:</w:instrText>
      </w:r>
      <w:r w:rsidR="00D8577F" w:rsidRPr="003A4215">
        <w:instrText>Board of Directors</w:instrText>
      </w:r>
      <w:r w:rsidR="00D84AFD" w:rsidRPr="003A4215">
        <w:instrText xml:space="preserve">" </w:instrText>
      </w:r>
      <w:r w:rsidR="00D84AFD" w:rsidRPr="003A4215">
        <w:fldChar w:fldCharType="end"/>
      </w:r>
      <w:r w:rsidR="00D84AFD" w:rsidRPr="003A4215">
        <w:fldChar w:fldCharType="begin"/>
      </w:r>
      <w:r w:rsidR="00D84AFD" w:rsidRPr="003A4215">
        <w:instrText xml:space="preserve"> XE "Secretary of the Synod</w:instrText>
      </w:r>
      <w:r w:rsidR="0066049B" w:rsidRPr="003A4215">
        <w:instrText>:</w:instrText>
      </w:r>
      <w:r w:rsidR="009D43CE" w:rsidRPr="003A4215">
        <w:instrText>member of</w:instrText>
      </w:r>
      <w:r w:rsidR="00D00A0F" w:rsidRPr="003A4215">
        <w:instrText>:</w:instrText>
      </w:r>
      <w:r w:rsidR="009D43CE" w:rsidRPr="003A4215">
        <w:instrText>Board of Directors</w:instrText>
      </w:r>
      <w:r w:rsidR="00D84AFD" w:rsidRPr="003A4215">
        <w:instrText xml:space="preserve">" </w:instrText>
      </w:r>
      <w:r w:rsidR="00D84AFD" w:rsidRPr="003A4215">
        <w:fldChar w:fldCharType="end"/>
      </w:r>
      <w:r w:rsidRPr="003A4215">
        <w:t>The President and the Secretary of the Synod</w:t>
      </w:r>
    </w:p>
    <w:p w14:paraId="29EF1D2B" w14:textId="431F4F75" w:rsidR="0089766D" w:rsidRPr="003A4215" w:rsidRDefault="001B339E" w:rsidP="00D00A0F">
      <w:pPr>
        <w:pStyle w:val="BYPara"/>
      </w:pPr>
      <w:r w:rsidRPr="003A4215">
        <w:tab/>
      </w:r>
      <w:r w:rsidR="00B03C6A" w:rsidRPr="003A4215">
        <w:fldChar w:fldCharType="begin"/>
      </w:r>
      <w:r w:rsidR="00B03C6A" w:rsidRPr="003A4215">
        <w:instrText xml:space="preserve"> XE "First Vice-President of the Synod</w:instrText>
      </w:r>
      <w:r w:rsidR="005B2321" w:rsidRPr="003A4215">
        <w:instrText>:member of</w:instrText>
      </w:r>
      <w:r w:rsidR="00D00A0F" w:rsidRPr="003A4215">
        <w:instrText>:</w:instrText>
      </w:r>
      <w:r w:rsidR="005B2321" w:rsidRPr="003A4215">
        <w:instrText>Board of Directors</w:instrText>
      </w:r>
      <w:r w:rsidR="00D00A0F" w:rsidRPr="003A4215">
        <w:instrText xml:space="preserve"> (nonvoting)</w:instrText>
      </w:r>
      <w:r w:rsidR="00B03C6A" w:rsidRPr="003A4215">
        <w:instrText xml:space="preserve">" </w:instrText>
      </w:r>
      <w:r w:rsidR="00B03C6A" w:rsidRPr="003A4215">
        <w:fldChar w:fldCharType="end"/>
      </w:r>
      <w:r w:rsidR="0089766D" w:rsidRPr="003A4215">
        <w:t xml:space="preserve">With the exception of the President and the Secretary of the Synod, no more than one voting member from each category </w:t>
      </w:r>
      <w:r w:rsidR="003336C8" w:rsidRPr="003A4215">
        <w:t xml:space="preserve">(ordained, commissioned, and lay) </w:t>
      </w:r>
      <w:r w:rsidR="0089766D" w:rsidRPr="003A4215">
        <w:t>and no more than two voting members total may be elected from any one district. The First Vice-President of the Synod shall be</w:t>
      </w:r>
      <w:r w:rsidR="007A5C4C">
        <w:t xml:space="preserve"> the</w:t>
      </w:r>
      <w:r w:rsidR="0089766D" w:rsidRPr="003A4215">
        <w:t xml:space="preserve"> nonvoting member.</w:t>
      </w:r>
    </w:p>
    <w:p w14:paraId="648C5A01" w14:textId="082E6B19" w:rsidR="0089766D" w:rsidRPr="003A4215" w:rsidRDefault="0089766D" w:rsidP="0076357D">
      <w:pPr>
        <w:pStyle w:val="BYPara"/>
      </w:pPr>
      <w:r w:rsidRPr="003A4215">
        <w:t>3.3.4.2</w:t>
      </w:r>
      <w:r w:rsidRPr="003A4215">
        <w:tab/>
        <w:t>The Board of Directors shall have the powers and duties that have been accorded to it by the Articles of Incorporation</w:t>
      </w:r>
      <w:r w:rsidR="009B374C" w:rsidRPr="003A4215">
        <w:fldChar w:fldCharType="begin"/>
      </w:r>
      <w:r w:rsidR="009B374C" w:rsidRPr="003A4215">
        <w:instrText xml:space="preserve"> XE "Articles of Incorporation:of the Synod" </w:instrText>
      </w:r>
      <w:r w:rsidR="009B374C" w:rsidRPr="003A4215">
        <w:fldChar w:fldCharType="end"/>
      </w:r>
      <w:r w:rsidRPr="003A4215">
        <w:t>, Constitution, Bylaws, and resolutions of the Synod, and the laws of the State of Missouri.</w:t>
      </w:r>
    </w:p>
    <w:p w14:paraId="18299040" w14:textId="41EE70E0" w:rsidR="0089766D" w:rsidRPr="003A4215" w:rsidRDefault="0089766D" w:rsidP="0076357D">
      <w:pPr>
        <w:pStyle w:val="BYPara"/>
      </w:pPr>
      <w:r w:rsidRPr="003A4215">
        <w:t>3.3.4.3</w:t>
      </w:r>
      <w:r w:rsidRPr="003A4215">
        <w:tab/>
        <w:t>The Board of Directors shall provide for the review and coordination of the policies and directives of the Synod authorized by the Constitution, Bylaws, and resolutions of the Synod, evaluating plans and policies and communicating to the appropriate boards and commissions suggestions for improvement, and, in the case of mission boards and commissions, require changes for compliance with Board of Directors’ policies within the sphere of its responsibility.</w:t>
      </w:r>
    </w:p>
    <w:p w14:paraId="5877AB85" w14:textId="34ED107D" w:rsidR="0089766D" w:rsidRPr="005B3AE5" w:rsidRDefault="0089766D" w:rsidP="0076357D">
      <w:pPr>
        <w:pStyle w:val="BYPara"/>
      </w:pPr>
      <w:r w:rsidRPr="003A4215">
        <w:t>3.3.4.4</w:t>
      </w:r>
      <w:r w:rsidR="002C514E" w:rsidRPr="005B3AE5">
        <w:tab/>
      </w:r>
      <w:r w:rsidR="000D41E4" w:rsidRPr="003A4215">
        <w:fldChar w:fldCharType="begin"/>
      </w:r>
      <w:r w:rsidR="000D41E4" w:rsidRPr="003A4215">
        <w:instrText xml:space="preserve"> XE "</w:instrText>
      </w:r>
      <w:r w:rsidR="000D41E4">
        <w:instrText>Agency of the Synod:delegation of property powers and duties to</w:instrText>
      </w:r>
      <w:r w:rsidR="000D41E4" w:rsidRPr="003A4215">
        <w:instrText xml:space="preserve">" </w:instrText>
      </w:r>
      <w:r w:rsidR="000D41E4" w:rsidRPr="003A4215">
        <w:fldChar w:fldCharType="end"/>
      </w:r>
      <w:r w:rsidRPr="005B3AE5">
        <w:t>The Board of Directors shall be responsible for the general management of the business and legal affairs of the Synod. It shall receive copies of all legal opinions or written counsel received by mission boards, commissions, and councils of the Synod. It shall be authorized to take on behalf of the Synod any action related to such business and legal affairs which has not been expressly delegated by the Constitution, Bylaws, and resolutions of the Synod to other officers or agencies of the Synod, and as to those shall have general oversight responsibility.</w:t>
      </w:r>
    </w:p>
    <w:p w14:paraId="01FBE1EA" w14:textId="12773209" w:rsidR="0089766D" w:rsidRPr="005B3AE5" w:rsidRDefault="0089766D" w:rsidP="0076357D">
      <w:pPr>
        <w:pStyle w:val="BYSubpara"/>
      </w:pPr>
      <w:r w:rsidRPr="005B3AE5">
        <w:t>(a</w:t>
      </w:r>
      <w:r w:rsidR="00B3088E" w:rsidRPr="005B3AE5">
        <w:t>) </w:t>
      </w:r>
      <w:r w:rsidRPr="005B3AE5">
        <w:t>The board shall elect its own chair and vice-chair and such operating officers as may be necessary.</w:t>
      </w:r>
    </w:p>
    <w:p w14:paraId="37168442" w14:textId="06151F7A" w:rsidR="0089766D" w:rsidRPr="005B3AE5" w:rsidRDefault="0089766D" w:rsidP="0076357D">
      <w:pPr>
        <w:pStyle w:val="BYSubpara"/>
      </w:pPr>
      <w:r w:rsidRPr="005B3AE5">
        <w:t>(b</w:t>
      </w:r>
      <w:r w:rsidR="00B3088E" w:rsidRPr="005B3AE5">
        <w:t>) </w:t>
      </w:r>
      <w:r w:rsidRPr="005B3AE5">
        <w:t>The board shall name those officers who have authority to sign official documents on behalf of the Synod.</w:t>
      </w:r>
    </w:p>
    <w:p w14:paraId="75DC9EEF" w14:textId="30CA3C4F" w:rsidR="0089766D" w:rsidRPr="005B3AE5" w:rsidRDefault="0089766D" w:rsidP="0076357D">
      <w:pPr>
        <w:pStyle w:val="BYSubpara"/>
      </w:pPr>
      <w:r w:rsidRPr="005B3AE5">
        <w:t>(c</w:t>
      </w:r>
      <w:r w:rsidR="00B3088E" w:rsidRPr="005B3AE5">
        <w:t>) </w:t>
      </w:r>
      <w:r w:rsidRPr="005B3AE5">
        <w:t>Members of the Administrative Team</w:t>
      </w:r>
      <w:r w:rsidR="00B60220" w:rsidRPr="003A4215">
        <w:fldChar w:fldCharType="begin"/>
      </w:r>
      <w:r w:rsidR="00B60220" w:rsidRPr="003A4215">
        <w:instrText xml:space="preserve"> XE "Administrative Team of the Synod</w:instrText>
      </w:r>
      <w:r w:rsidR="00B60220">
        <w:instrText>:assistance to Board of Directors</w:instrText>
      </w:r>
      <w:r w:rsidR="00B60220" w:rsidRPr="003A4215">
        <w:instrText xml:space="preserve">" </w:instrText>
      </w:r>
      <w:r w:rsidR="00B60220" w:rsidRPr="003A4215">
        <w:fldChar w:fldCharType="end"/>
      </w:r>
      <w:r w:rsidRPr="005B3AE5">
        <w:t xml:space="preserve"> shall assist the Board of Directors in carrying out its responsibilities by completing assignments made to them by the board.</w:t>
      </w:r>
      <w:r w:rsidR="00B60220" w:rsidRPr="00B60220">
        <w:t xml:space="preserve"> </w:t>
      </w:r>
      <w:r w:rsidR="00B60220" w:rsidRPr="003A4215">
        <w:fldChar w:fldCharType="begin"/>
      </w:r>
      <w:r w:rsidR="00B60220" w:rsidRPr="003A4215">
        <w:instrText xml:space="preserve"> XE "</w:instrText>
      </w:r>
      <w:r w:rsidR="00B60220">
        <w:instrText>Board of Directors of the Synod:</w:instrText>
      </w:r>
      <w:r w:rsidR="00585675">
        <w:instrText xml:space="preserve">assistance by </w:instrText>
      </w:r>
      <w:r w:rsidR="00B60220" w:rsidRPr="003A4215">
        <w:instrText xml:space="preserve">Administrative Team" </w:instrText>
      </w:r>
      <w:r w:rsidR="00B60220" w:rsidRPr="003A4215">
        <w:fldChar w:fldCharType="end"/>
      </w:r>
    </w:p>
    <w:p w14:paraId="2BCA2831" w14:textId="5A0ED222" w:rsidR="0089766D" w:rsidRPr="005B3AE5" w:rsidRDefault="0089766D" w:rsidP="0076357D">
      <w:pPr>
        <w:pStyle w:val="BYSubpara"/>
      </w:pPr>
      <w:r w:rsidRPr="005B3AE5">
        <w:t>(d</w:t>
      </w:r>
      <w:r w:rsidR="00B3088E" w:rsidRPr="005B3AE5">
        <w:t>) </w:t>
      </w:r>
      <w:r w:rsidRPr="005B3AE5">
        <w:t>The board may also designate a member of the Administrative Team other than the President or First Vice-President to function as its staff person to carry out duties and responsibilities not assigned to other team members.</w:t>
      </w:r>
    </w:p>
    <w:p w14:paraId="68FFE5E3" w14:textId="11F64546" w:rsidR="0089766D" w:rsidRPr="005B3AE5" w:rsidRDefault="0089766D" w:rsidP="0076357D">
      <w:pPr>
        <w:pStyle w:val="BYSubpara"/>
      </w:pPr>
      <w:r w:rsidRPr="005B3AE5">
        <w:t>(e</w:t>
      </w:r>
      <w:r w:rsidR="00B3088E" w:rsidRPr="005B3AE5">
        <w:t>) </w:t>
      </w:r>
      <w:r w:rsidRPr="005B3AE5">
        <w:t>A person salaried by the Synod or an agency of the Synod (other than one serving by virtue of his office) may not be a voting member of the board.</w:t>
      </w:r>
    </w:p>
    <w:p w14:paraId="2BD4C98E" w14:textId="145F3AC6" w:rsidR="0089766D" w:rsidRPr="005B3AE5" w:rsidRDefault="0089766D" w:rsidP="0076357D">
      <w:pPr>
        <w:pStyle w:val="BYPara"/>
      </w:pPr>
      <w:r w:rsidRPr="005B3AE5">
        <w:t>3.3.4.5</w:t>
      </w:r>
      <w:r w:rsidRPr="005B3AE5">
        <w:tab/>
        <w:t>The Board of Directors shall allocate available funds to the boards, commissions, councils, offices, and departments of corporate Synod and hold them responsible therefor.</w:t>
      </w:r>
    </w:p>
    <w:p w14:paraId="1D452262" w14:textId="09FEB26A" w:rsidR="0089766D" w:rsidRPr="005B3AE5" w:rsidRDefault="0089766D" w:rsidP="0076357D">
      <w:pPr>
        <w:pStyle w:val="BYSubpara"/>
      </w:pPr>
      <w:r w:rsidRPr="005B3AE5">
        <w:t>(a</w:t>
      </w:r>
      <w:r w:rsidR="00B3088E" w:rsidRPr="005B3AE5">
        <w:t>) </w:t>
      </w:r>
      <w:r w:rsidRPr="005B3AE5">
        <w:t>To the extent of its responsibilities relative to the general management and supervision of the business and legal affairs of the Synod:</w:t>
      </w:r>
    </w:p>
    <w:p w14:paraId="0044BC42" w14:textId="34E536F5" w:rsidR="0089766D" w:rsidRPr="005B3AE5" w:rsidRDefault="0089766D" w:rsidP="0076357D">
      <w:pPr>
        <w:pStyle w:val="BYSubsubpara"/>
      </w:pPr>
      <w:r w:rsidRPr="005B3AE5">
        <w:t>(1</w:t>
      </w:r>
      <w:r w:rsidR="004E2A41" w:rsidRPr="005B3AE5">
        <w:t>) </w:t>
      </w:r>
      <w:r w:rsidRPr="005B3AE5">
        <w:t>It shall receive such reports as it requests on the operations and policies of the mission boards, commissions, offices, and councils.</w:t>
      </w:r>
    </w:p>
    <w:p w14:paraId="67F6DB5C" w14:textId="0CDA7461" w:rsidR="0089766D" w:rsidRPr="005B3AE5" w:rsidRDefault="0089766D" w:rsidP="0076357D">
      <w:pPr>
        <w:pStyle w:val="BYSubsubpara"/>
      </w:pPr>
      <w:r w:rsidRPr="005B3AE5">
        <w:t>(2</w:t>
      </w:r>
      <w:r w:rsidR="004E2A41" w:rsidRPr="005B3AE5">
        <w:t>) </w:t>
      </w:r>
      <w:r w:rsidR="0093291D" w:rsidRPr="003A4215">
        <w:fldChar w:fldCharType="begin"/>
      </w:r>
      <w:r w:rsidR="0093291D" w:rsidRPr="003A4215">
        <w:instrText xml:space="preserve"> XE "</w:instrText>
      </w:r>
      <w:r w:rsidR="0093291D">
        <w:instrText>Agency of the Synod:review of action or policy by Board of Directors (certain agencies)</w:instrText>
      </w:r>
      <w:r w:rsidR="0093291D" w:rsidRPr="003A4215">
        <w:instrText xml:space="preserve">" </w:instrText>
      </w:r>
      <w:r w:rsidR="0093291D" w:rsidRPr="003A4215">
        <w:fldChar w:fldCharType="end"/>
      </w:r>
      <w:r w:rsidRPr="005B3AE5">
        <w:t>It shall have the right to request review of any action or policy of a mission board, commission, office, or council which primarily relates to business, property, and/or legal matters and, after consultation with the agency involved and when deemed necessary, require modification or revocation thereof, except opinions of the Commission on Constitutional Matters.</w:t>
      </w:r>
    </w:p>
    <w:p w14:paraId="044A38C9" w14:textId="34F1F490" w:rsidR="0089766D" w:rsidRPr="003A4215" w:rsidRDefault="0089766D" w:rsidP="00F37012">
      <w:pPr>
        <w:pStyle w:val="BYSubpara"/>
      </w:pPr>
      <w:r w:rsidRPr="005B3AE5">
        <w:t>(b</w:t>
      </w:r>
      <w:r w:rsidR="00B3088E" w:rsidRPr="005B3AE5">
        <w:t>) </w:t>
      </w:r>
      <w:r w:rsidR="004B01CA" w:rsidRPr="003A4215">
        <w:fldChar w:fldCharType="begin"/>
      </w:r>
      <w:r w:rsidR="004B01CA" w:rsidRPr="003A4215">
        <w:instrText xml:space="preserve"> XE "Budget</w:instrText>
      </w:r>
      <w:r w:rsidR="00F749B2" w:rsidRPr="003A4215">
        <w:instrText>"</w:instrText>
      </w:r>
      <w:r w:rsidR="004B01CA" w:rsidRPr="003A4215">
        <w:instrText xml:space="preserve"> </w:instrText>
      </w:r>
      <w:r w:rsidR="004B01CA" w:rsidRPr="003A4215">
        <w:fldChar w:fldCharType="end"/>
      </w:r>
      <w:r w:rsidRPr="003A4215">
        <w:t>Corporate Synod</w:t>
      </w:r>
      <w:r w:rsidR="00F37012" w:rsidRPr="003A4215">
        <w:t>’</w:t>
      </w:r>
      <w:r w:rsidRPr="003A4215">
        <w:t>s budgeting process and the budget itself shall be designed to support the worldwide mission and ministry of the Synod.</w:t>
      </w:r>
    </w:p>
    <w:p w14:paraId="2E712926" w14:textId="3B200A17" w:rsidR="0089766D" w:rsidRPr="005B3AE5" w:rsidRDefault="0089766D" w:rsidP="0076357D">
      <w:pPr>
        <w:pStyle w:val="BYSubsubpara"/>
      </w:pPr>
      <w:r w:rsidRPr="003A4215">
        <w:t>(1</w:t>
      </w:r>
      <w:r w:rsidR="004E2A41" w:rsidRPr="003A4215">
        <w:t>) </w:t>
      </w:r>
      <w:r w:rsidRPr="005B3AE5">
        <w:t>The board shall establish policies and guidelines relating to the preparation of the annual budget.</w:t>
      </w:r>
    </w:p>
    <w:p w14:paraId="46445E23" w14:textId="33AF5F97" w:rsidR="0089766D" w:rsidRPr="005B3AE5" w:rsidRDefault="0089766D" w:rsidP="0076357D">
      <w:pPr>
        <w:pStyle w:val="BYSubsubpara"/>
      </w:pPr>
      <w:r w:rsidRPr="005B3AE5">
        <w:t>(2</w:t>
      </w:r>
      <w:r w:rsidR="004E2A41" w:rsidRPr="005B3AE5">
        <w:t>) </w:t>
      </w:r>
      <w:r w:rsidRPr="005B3AE5">
        <w:t>The board shall adopt the annual budget.</w:t>
      </w:r>
    </w:p>
    <w:p w14:paraId="47DC3B8E" w14:textId="1FCDF91B" w:rsidR="0089766D" w:rsidRPr="005B3AE5" w:rsidRDefault="0089766D" w:rsidP="0076357D">
      <w:pPr>
        <w:pStyle w:val="BYSubpara"/>
      </w:pPr>
      <w:r w:rsidRPr="005B3AE5">
        <w:t>(c</w:t>
      </w:r>
      <w:r w:rsidR="00B3088E" w:rsidRPr="005B3AE5">
        <w:t>) </w:t>
      </w:r>
      <w:r w:rsidRPr="005B3AE5">
        <w:t>The Board of Directors shall be responsible for providing operating and capital funds to carry out the work of the Synod.</w:t>
      </w:r>
    </w:p>
    <w:p w14:paraId="66E5A46E" w14:textId="355BD94E" w:rsidR="0089766D" w:rsidRPr="005B3AE5" w:rsidRDefault="0089766D" w:rsidP="00F37012">
      <w:pPr>
        <w:pStyle w:val="BYSubpara"/>
      </w:pPr>
      <w:r w:rsidRPr="005B3AE5">
        <w:t>(d</w:t>
      </w:r>
      <w:r w:rsidR="00B3088E" w:rsidRPr="005B3AE5">
        <w:t>) </w:t>
      </w:r>
      <w:r w:rsidRPr="005B3AE5">
        <w:t>Regarding the Synod</w:t>
      </w:r>
      <w:r w:rsidR="00F37012" w:rsidRPr="005B3AE5">
        <w:t>’</w:t>
      </w:r>
      <w:r w:rsidRPr="005B3AE5">
        <w:t>s seminaries, the board shall, together with national fundraising operations, establish policy guidelines for the distribution of grants of the Synod (restricted and unrestricted) and efforts for securing additional financial support from other sources.</w:t>
      </w:r>
    </w:p>
    <w:p w14:paraId="0176DC44" w14:textId="42C1660F" w:rsidR="0089766D" w:rsidRPr="005B3AE5" w:rsidRDefault="0089766D" w:rsidP="00F37012">
      <w:pPr>
        <w:pStyle w:val="BYSubpara"/>
      </w:pPr>
      <w:r w:rsidRPr="005B3AE5">
        <w:t>(e</w:t>
      </w:r>
      <w:r w:rsidR="00B3088E" w:rsidRPr="005B3AE5">
        <w:t>) </w:t>
      </w:r>
      <w:r w:rsidRPr="005B3AE5">
        <w:t>Regarding the Synod</w:t>
      </w:r>
      <w:r w:rsidR="00F37012" w:rsidRPr="005B3AE5">
        <w:t>’</w:t>
      </w:r>
      <w:r w:rsidRPr="005B3AE5">
        <w:t>s colleges, universities, and seminaries, the board shall approve capital projects in relation to campus property management agreements and institutional master plans, and shall establish and monitor criteria for determining institutional viability, fiscal and otherwise.</w:t>
      </w:r>
    </w:p>
    <w:p w14:paraId="64BBB235" w14:textId="2F031CEE" w:rsidR="0089766D" w:rsidRPr="005B3AE5" w:rsidRDefault="0089766D" w:rsidP="0076357D">
      <w:pPr>
        <w:pStyle w:val="BYPara"/>
      </w:pPr>
      <w:r w:rsidRPr="005B3AE5">
        <w:t>3.3.4.6</w:t>
      </w:r>
      <w:r w:rsidRPr="005B3AE5">
        <w:tab/>
        <w:t>The Board of Directors shall exercise general oversight over the operations and activities of the synodwide corporate entities, the Concordia Plans, and Concordia Plan Services as required of it in the Constitution of the Synod and specified in these Bylaws.</w:t>
      </w:r>
    </w:p>
    <w:p w14:paraId="0FB08967" w14:textId="549DD7FC" w:rsidR="0089766D" w:rsidRPr="003A4215" w:rsidRDefault="0089766D" w:rsidP="0076357D">
      <w:pPr>
        <w:pStyle w:val="BYSubpara"/>
      </w:pPr>
      <w:r w:rsidRPr="005B3AE5">
        <w:t>(a</w:t>
      </w:r>
      <w:r w:rsidR="00B3088E" w:rsidRPr="005B3AE5">
        <w:t>) </w:t>
      </w:r>
      <w:r w:rsidR="004B01CA" w:rsidRPr="003A4215">
        <w:fldChar w:fldCharType="begin"/>
      </w:r>
      <w:r w:rsidR="004B01CA" w:rsidRPr="003A4215">
        <w:instrText xml:space="preserve"> XE "Budget" </w:instrText>
      </w:r>
      <w:r w:rsidR="004B01CA" w:rsidRPr="003A4215">
        <w:fldChar w:fldCharType="end"/>
      </w:r>
      <w:r w:rsidRPr="003A4215">
        <w:t>It shall assure itself that their accounting, budgeting, and financial policies comply with generally accepted accounting standards.</w:t>
      </w:r>
    </w:p>
    <w:p w14:paraId="0293E859" w14:textId="0D08D223" w:rsidR="0089766D" w:rsidRPr="003A4215" w:rsidRDefault="0089766D" w:rsidP="0076357D">
      <w:pPr>
        <w:pStyle w:val="BYSubpara"/>
      </w:pPr>
      <w:r w:rsidRPr="003A4215">
        <w:t>(b</w:t>
      </w:r>
      <w:r w:rsidR="00B3088E" w:rsidRPr="003A4215">
        <w:t>) </w:t>
      </w:r>
      <w:r w:rsidRPr="003A4215">
        <w:t>It shall assure itself that audits are performed by internal auditors or independent certified public accountants for the Synod’s</w:t>
      </w:r>
    </w:p>
    <w:p w14:paraId="7F454D15" w14:textId="24C91A08" w:rsidR="0089766D" w:rsidRPr="005B3AE5" w:rsidRDefault="0089766D" w:rsidP="0076357D">
      <w:pPr>
        <w:pStyle w:val="BYSubsubpara"/>
      </w:pPr>
      <w:r w:rsidRPr="005B3AE5">
        <w:t>(1</w:t>
      </w:r>
      <w:r w:rsidR="004E2A41" w:rsidRPr="005B3AE5">
        <w:t>) </w:t>
      </w:r>
      <w:r w:rsidRPr="005B3AE5">
        <w:t>synodwide corporate entities;</w:t>
      </w:r>
    </w:p>
    <w:p w14:paraId="20AB2C06" w14:textId="21F34323" w:rsidR="0089766D" w:rsidRPr="005B3AE5" w:rsidRDefault="0089766D" w:rsidP="0076357D">
      <w:pPr>
        <w:pStyle w:val="BYSubsubpara"/>
      </w:pPr>
      <w:r w:rsidRPr="005B3AE5">
        <w:t>(2</w:t>
      </w:r>
      <w:r w:rsidR="004E2A41" w:rsidRPr="005B3AE5">
        <w:t>) </w:t>
      </w:r>
      <w:r w:rsidRPr="005B3AE5">
        <w:t>colleges, universities, and seminaries;</w:t>
      </w:r>
    </w:p>
    <w:p w14:paraId="61C4A34A" w14:textId="0C64F471" w:rsidR="0089766D" w:rsidRPr="005B3AE5" w:rsidRDefault="0089766D" w:rsidP="0076357D">
      <w:pPr>
        <w:pStyle w:val="BYSubsubpara"/>
      </w:pPr>
      <w:r w:rsidRPr="005B3AE5">
        <w:t>(3</w:t>
      </w:r>
      <w:r w:rsidR="004E2A41" w:rsidRPr="005B3AE5">
        <w:t>) </w:t>
      </w:r>
      <w:r w:rsidRPr="005B3AE5">
        <w:t>districts;</w:t>
      </w:r>
    </w:p>
    <w:p w14:paraId="4FB9482A" w14:textId="1F96E75E" w:rsidR="0089766D" w:rsidRPr="005B3AE5" w:rsidRDefault="0089766D" w:rsidP="0076357D">
      <w:pPr>
        <w:pStyle w:val="BYSubsubpara"/>
      </w:pPr>
      <w:r w:rsidRPr="005B3AE5">
        <w:t>(4</w:t>
      </w:r>
      <w:r w:rsidR="004E2A41" w:rsidRPr="005B3AE5">
        <w:t>) </w:t>
      </w:r>
      <w:r w:rsidRPr="005B3AE5">
        <w:t>Concordia Plan Services; and</w:t>
      </w:r>
    </w:p>
    <w:p w14:paraId="12125DE2" w14:textId="0A690FDA" w:rsidR="0089766D" w:rsidRPr="005B3AE5" w:rsidRDefault="0089766D" w:rsidP="0076357D">
      <w:pPr>
        <w:pStyle w:val="BYSubsubpara"/>
      </w:pPr>
      <w:r w:rsidRPr="005B3AE5">
        <w:t>(5</w:t>
      </w:r>
      <w:r w:rsidR="004E2A41" w:rsidRPr="005B3AE5">
        <w:t>) </w:t>
      </w:r>
      <w:r w:rsidRPr="005B3AE5">
        <w:t>the Concordia Plans.</w:t>
      </w:r>
    </w:p>
    <w:p w14:paraId="09623204" w14:textId="2B020C58" w:rsidR="0089766D" w:rsidRDefault="0089766D" w:rsidP="0076357D">
      <w:pPr>
        <w:pStyle w:val="BYSubpara"/>
      </w:pPr>
      <w:r w:rsidRPr="005B3AE5">
        <w:t>(c</w:t>
      </w:r>
      <w:r w:rsidR="00B3088E" w:rsidRPr="005B3AE5">
        <w:t>) </w:t>
      </w:r>
      <w:r w:rsidRPr="005B3AE5">
        <w:t>It shall be furnished with copies of these and any interim financial reports it requests.</w:t>
      </w:r>
    </w:p>
    <w:p w14:paraId="08A05687" w14:textId="2C1C1604" w:rsidR="00C34566" w:rsidRDefault="00C34566" w:rsidP="0076357D">
      <w:pPr>
        <w:pStyle w:val="BYSubpara"/>
      </w:pPr>
      <w:r w:rsidRPr="00F228BE">
        <w:t>(d)</w:t>
      </w:r>
      <w:r w:rsidRPr="00F228BE">
        <w:t> </w:t>
      </w:r>
      <w:r w:rsidRPr="00F228BE">
        <w:t>The board shall have the right to designate a representative (by default, the Chief Financial Officer) to attend, as a nonvoting member, all meetings of the boards of The Lutheran Church—Missouri Synod Foundation, The Lutheran Church Extension Fund</w:t>
      </w:r>
      <w:r w:rsidR="00577619">
        <w:t>—Missouri Synod</w:t>
      </w:r>
      <w:r w:rsidRPr="00F228BE">
        <w:t xml:space="preserve">, Concordia Publishing House, </w:t>
      </w:r>
      <w:r w:rsidR="00B7595B">
        <w:t xml:space="preserve">Concordia University System, </w:t>
      </w:r>
      <w:r w:rsidRPr="00F228BE">
        <w:t>and the Board of Trustees—Concordia Plans (Board of Directors—Concordia Plan Services), including executive sessions. The board’s representative shall serve on the investment committee of the Concordia Plans and Concordia Plan Services. The board and its representative shall, in reasonable time, receive notice of such meetings, the proposed agenda, and minutes thereof.</w:t>
      </w:r>
    </w:p>
    <w:p w14:paraId="12A6C1C4" w14:textId="02FD0DBA" w:rsidR="0089766D" w:rsidRPr="003A4215" w:rsidRDefault="0089766D" w:rsidP="0076357D">
      <w:pPr>
        <w:pStyle w:val="BYPara"/>
      </w:pPr>
      <w:r w:rsidRPr="005B3AE5">
        <w:t>3.3.4.7</w:t>
      </w:r>
      <w:r w:rsidRPr="005B3AE5">
        <w:tab/>
      </w:r>
      <w:r w:rsidR="00026592" w:rsidRPr="003A4215">
        <w:fldChar w:fldCharType="begin"/>
      </w:r>
      <w:r w:rsidR="00026592" w:rsidRPr="003A4215">
        <w:instrText xml:space="preserve"> XE "Property of the Synod:Board of Directors as custodian of" </w:instrText>
      </w:r>
      <w:r w:rsidR="00026592" w:rsidRPr="003A4215">
        <w:fldChar w:fldCharType="end"/>
      </w:r>
      <w:r w:rsidRPr="003A4215">
        <w:t>The Board of Directors shall serve as the custodian of all the property of the Synod as defined in Bylaw 1.2.1 (</w:t>
      </w:r>
      <w:r w:rsidR="007811CA">
        <w:t>r</w:t>
      </w:r>
      <w:r w:rsidRPr="003A4215">
        <w:t>). Except as otherwise provided in these Bylaws, it shall have the authority and responsibility with respect to the property of the Synod as is generally vested in and imposed upon a board of directors of a corporation.</w:t>
      </w:r>
    </w:p>
    <w:p w14:paraId="22643C32" w14:textId="59E48ADC" w:rsidR="0089766D" w:rsidRPr="003A4215" w:rsidRDefault="0089766D" w:rsidP="0076357D">
      <w:pPr>
        <w:pStyle w:val="BYSubpara"/>
      </w:pPr>
      <w:r w:rsidRPr="003A4215">
        <w:t>(a</w:t>
      </w:r>
      <w:r w:rsidR="00B3088E" w:rsidRPr="003A4215">
        <w:t>) </w:t>
      </w:r>
      <w:r w:rsidRPr="003A4215">
        <w:t>It shall, however, delegate to district boards of directors</w:t>
      </w:r>
      <w:r w:rsidR="009B56CF" w:rsidRPr="003A4215">
        <w:fldChar w:fldCharType="begin"/>
      </w:r>
      <w:r w:rsidR="009B56CF" w:rsidRPr="003A4215">
        <w:instrText xml:space="preserve"> XE "Boards </w:instrText>
      </w:r>
      <w:r w:rsidR="003C6EFB" w:rsidRPr="003A4215">
        <w:instrText xml:space="preserve">of directors </w:instrText>
      </w:r>
      <w:r w:rsidR="00273E89" w:rsidRPr="003A4215">
        <w:instrText xml:space="preserve">of </w:instrText>
      </w:r>
      <w:r w:rsidR="009B56CF" w:rsidRPr="003A4215">
        <w:instrText xml:space="preserve">districts:property authority of" </w:instrText>
      </w:r>
      <w:r w:rsidR="009B56CF" w:rsidRPr="003A4215">
        <w:fldChar w:fldCharType="end"/>
      </w:r>
      <w:r w:rsidRPr="003A4215">
        <w:t xml:space="preserve"> the authority to buy, sell, and encumber real and personal property in the ordinary course of performing the functions which the district carries on for the Synod in accord with general policies (which shall be applicable to all districts) established from time to time by itself or the Synod in convention.</w:t>
      </w:r>
    </w:p>
    <w:p w14:paraId="7A660248" w14:textId="1CBD280B" w:rsidR="0089766D" w:rsidRPr="003A4215" w:rsidRDefault="0089766D" w:rsidP="0076357D">
      <w:pPr>
        <w:pStyle w:val="BYSubpara"/>
      </w:pPr>
      <w:r w:rsidRPr="003A4215">
        <w:t>(b</w:t>
      </w:r>
      <w:r w:rsidR="00B3088E" w:rsidRPr="003A4215">
        <w:t>) </w:t>
      </w:r>
      <w:r w:rsidR="00026592" w:rsidRPr="003A4215">
        <w:fldChar w:fldCharType="begin"/>
      </w:r>
      <w:r w:rsidR="00026592" w:rsidRPr="003A4215">
        <w:instrText xml:space="preserve"> XE "Agency of the Synod:delegation of property powers and duties to" </w:instrText>
      </w:r>
      <w:r w:rsidR="00026592" w:rsidRPr="003A4215">
        <w:fldChar w:fldCharType="end"/>
      </w:r>
      <w:r w:rsidRPr="003A4215">
        <w:t>It may, however, delegate to any agency of the Synod powers and duties with respect to property of the Synod for which such agency of the Synod has direct supervisory responsibility.</w:t>
      </w:r>
    </w:p>
    <w:p w14:paraId="62946BDC" w14:textId="6AAB536F" w:rsidR="0089766D" w:rsidRPr="005B3AE5" w:rsidRDefault="0089766D" w:rsidP="00F37012">
      <w:pPr>
        <w:pStyle w:val="BYSubpara"/>
      </w:pPr>
      <w:r w:rsidRPr="003A4215">
        <w:t>(c</w:t>
      </w:r>
      <w:r w:rsidR="00B3088E" w:rsidRPr="003A4215">
        <w:t>) </w:t>
      </w:r>
      <w:r w:rsidRPr="003A4215">
        <w:t>Such delegation shall be in writing and shall be subject to change at any time by the Synod</w:t>
      </w:r>
      <w:r w:rsidR="00F37012" w:rsidRPr="003A4215">
        <w:t>’</w:t>
      </w:r>
      <w:r w:rsidRPr="005B3AE5">
        <w:t>s Board of Directors provided that reasonable deliberations, as determined by the Board of Directors, take place with such agency prior to the change.</w:t>
      </w:r>
    </w:p>
    <w:p w14:paraId="18198678" w14:textId="474C4C95" w:rsidR="0089766D" w:rsidRPr="003A4215" w:rsidRDefault="0089766D" w:rsidP="00F141F0">
      <w:pPr>
        <w:pStyle w:val="BYPara"/>
      </w:pPr>
      <w:r w:rsidRPr="005B3AE5">
        <w:t>3.3.4.8</w:t>
      </w:r>
      <w:r w:rsidRPr="005B3AE5">
        <w:tab/>
      </w:r>
      <w:r w:rsidR="00701932" w:rsidRPr="003A4215">
        <w:fldChar w:fldCharType="begin"/>
      </w:r>
      <w:r w:rsidR="00701932" w:rsidRPr="003A4215">
        <w:instrText xml:space="preserve"> XE "Chief Financial Officer:</w:instrText>
      </w:r>
      <w:r w:rsidR="00F141F0" w:rsidRPr="003A4215">
        <w:instrText>borrowing of capital funds</w:instrText>
      </w:r>
      <w:r w:rsidR="00701932" w:rsidRPr="003A4215">
        <w:instrText xml:space="preserve">" </w:instrText>
      </w:r>
      <w:r w:rsidR="00701932" w:rsidRPr="003A4215">
        <w:fldChar w:fldCharType="end"/>
      </w:r>
      <w:r w:rsidR="0006422A" w:rsidRPr="003A4215">
        <w:fldChar w:fldCharType="begin"/>
      </w:r>
      <w:r w:rsidR="0006422A" w:rsidRPr="003A4215">
        <w:instrText xml:space="preserve"> XE "Capital fund borrowing authority" </w:instrText>
      </w:r>
      <w:r w:rsidR="0006422A" w:rsidRPr="003A4215">
        <w:fldChar w:fldCharType="end"/>
      </w:r>
      <w:r w:rsidR="0006422A" w:rsidRPr="003A4215">
        <w:fldChar w:fldCharType="begin"/>
      </w:r>
      <w:r w:rsidR="0006422A" w:rsidRPr="003A4215">
        <w:instrText xml:space="preserve"> XE "Borrowing authority, capital funds" </w:instrText>
      </w:r>
      <w:r w:rsidR="0006422A" w:rsidRPr="003A4215">
        <w:fldChar w:fldCharType="end"/>
      </w:r>
      <w:r w:rsidRPr="003A4215">
        <w:t>The Board of Directors shall be empowered to authorize the Chief Financial Officer of the Synod to borrow capital funds after the board has determined the amounts and the conditions under which these capital funds shall be borrowed, for capital-fund outlay, for site acquisition, or for construction projects that are authorized by conventions of the Synod.</w:t>
      </w:r>
    </w:p>
    <w:p w14:paraId="26486A1C" w14:textId="04533F0A" w:rsidR="0089766D" w:rsidRPr="005B3AE5" w:rsidRDefault="0089766D" w:rsidP="0076357D">
      <w:pPr>
        <w:pStyle w:val="BYSubpara"/>
      </w:pPr>
      <w:r w:rsidRPr="003A4215">
        <w:t>(a</w:t>
      </w:r>
      <w:r w:rsidR="00B3088E" w:rsidRPr="003A4215">
        <w:t>) </w:t>
      </w:r>
      <w:r w:rsidRPr="003A4215">
        <w:t>It and the responsible officers of the Synod are empowered to do all things necessary to effect such capital-fund borrowings if and when required, including the pledging of real and other propert</w:t>
      </w:r>
      <w:r w:rsidRPr="005B3AE5">
        <w:t>y belonging to the Synod in order to secure loans to obtain the necessary funds.</w:t>
      </w:r>
    </w:p>
    <w:p w14:paraId="0FA5E2FC" w14:textId="790E9F0B" w:rsidR="0089766D" w:rsidRPr="005B3AE5" w:rsidRDefault="0089766D" w:rsidP="0076357D">
      <w:pPr>
        <w:pStyle w:val="BYSubpara"/>
      </w:pPr>
      <w:r w:rsidRPr="005B3AE5">
        <w:t>(b</w:t>
      </w:r>
      <w:r w:rsidR="00B3088E" w:rsidRPr="005B3AE5">
        <w:t>) </w:t>
      </w:r>
      <w:r w:rsidRPr="005B3AE5">
        <w:t>The borrowed capital funds shall not be used for any operating expenditures and shall be subject to provision for amortization.</w:t>
      </w:r>
    </w:p>
    <w:p w14:paraId="23E48911" w14:textId="77777777" w:rsidR="0094636B" w:rsidRDefault="0089766D" w:rsidP="0076357D">
      <w:pPr>
        <w:pStyle w:val="BYPara"/>
      </w:pPr>
      <w:r w:rsidRPr="005B3AE5">
        <w:t>3.3.4.9</w:t>
      </w:r>
      <w:r w:rsidRPr="005B3AE5">
        <w:tab/>
      </w:r>
      <w:r w:rsidR="00A92797" w:rsidRPr="003A4215">
        <w:fldChar w:fldCharType="begin"/>
      </w:r>
      <w:r w:rsidR="00A92797" w:rsidRPr="003A4215">
        <w:instrText xml:space="preserve"> XE "Board of Directors of the Synod:appointments by" </w:instrText>
      </w:r>
      <w:r w:rsidR="00A92797" w:rsidRPr="003A4215">
        <w:fldChar w:fldCharType="end"/>
      </w:r>
      <w:r w:rsidRPr="003A4215">
        <w:t>To carry out the business and legal affairs of the Synod, the Board of Directors may appoint other officers subject to the approval of the President. The Board of Directors may also appoint staff as required.</w:t>
      </w:r>
    </w:p>
    <w:p w14:paraId="0554DE3E" w14:textId="1FF55794" w:rsidR="00793FA7" w:rsidRDefault="0094636B" w:rsidP="0076357D">
      <w:pPr>
        <w:pStyle w:val="BYPara"/>
      </w:pPr>
      <w:r w:rsidRPr="0094636B">
        <w:t>3.3.4.10</w:t>
      </w:r>
      <w:r w:rsidRPr="0094636B">
        <w:tab/>
      </w:r>
      <w:r w:rsidR="007F3F88" w:rsidRPr="003A4215">
        <w:fldChar w:fldCharType="begin"/>
      </w:r>
      <w:r w:rsidR="007F3F88" w:rsidRPr="003A4215">
        <w:instrText xml:space="preserve"> XE "</w:instrText>
      </w:r>
      <w:r w:rsidR="007F3F88">
        <w:instrText>Agency of the Synod:</w:instrText>
      </w:r>
      <w:r w:rsidR="00DD2A18">
        <w:instrText>records and information request, Board of Directors</w:instrText>
      </w:r>
      <w:r w:rsidR="007F3F88" w:rsidRPr="003A4215">
        <w:instrText xml:space="preserve">" </w:instrText>
      </w:r>
      <w:r w:rsidR="007F3F88" w:rsidRPr="003A4215">
        <w:fldChar w:fldCharType="end"/>
      </w:r>
      <w:r w:rsidR="00E02661" w:rsidRPr="003A4215">
        <w:fldChar w:fldCharType="begin"/>
      </w:r>
      <w:r w:rsidR="00E02661" w:rsidRPr="003A4215">
        <w:instrText xml:space="preserve"> XE "Board of Directors of the Synod</w:instrText>
      </w:r>
      <w:r w:rsidR="00E02661">
        <w:instrText>:right to agency records</w:instrText>
      </w:r>
      <w:r w:rsidR="00E02661" w:rsidRPr="003A4215">
        <w:instrText xml:space="preserve">" </w:instrText>
      </w:r>
      <w:r w:rsidR="00E02661" w:rsidRPr="003A4215">
        <w:fldChar w:fldCharType="end"/>
      </w:r>
      <w:r w:rsidRPr="0094636B">
        <w:t xml:space="preserve">To carry out its obligations under </w:t>
      </w:r>
      <w:r w:rsidR="00DC10D4">
        <w:fldChar w:fldCharType="begin"/>
      </w:r>
      <w:r w:rsidR="00DC10D4">
        <w:instrText xml:space="preserve"> TA \l "Const. Art. XI E" \s "Const. Art. XI E" \c 7 </w:instrText>
      </w:r>
      <w:r w:rsidR="00DC10D4">
        <w:fldChar w:fldCharType="end"/>
      </w:r>
      <w:r w:rsidRPr="0094636B">
        <w:t>Article XI E of the Constitution and these Bylaws, the Board of Directors may obtain from any agency of the Synod all records and other information (a) relating to property of the Synod, and (b) pertaining to matters for which the Board of Directors has oversight responsibility under the Constitution and other provisions of these Bylaws, including financial records, records of operations, and information regarding legal affairs of such agency of the Synod. Notwithstanding the foregoing, an agency of the Synod shall not be required to deliver: (i) records or information that an agency of the Synod is legally prohibited from disclosing under applicable federal or state law; and (ii) personally identifiable information pertaining to employees, donors, students, beneficiaries, investors, borrowers, and participating employers and plan members of Concordia Plan Services. If any of the records or information requested by the Board of Directors are subject to a confidentiality agreement, the Board of Directors shall maintain such confidentiality. The goal of this bylaw is to permit delivery of records and information to the Board of Directors to the greatest extent possible, subject to clauses (i) and (ii) above. All agencies of the Synod shall cooperate fully with the Board of Directors when responding to requests to provide records and information.</w:t>
      </w:r>
    </w:p>
    <w:p w14:paraId="5B6CEA99" w14:textId="28CD8383" w:rsidR="0089766D" w:rsidRPr="003A4215" w:rsidRDefault="00793FA7" w:rsidP="0076357D">
      <w:pPr>
        <w:pStyle w:val="BYPara"/>
      </w:pPr>
      <w:r w:rsidRPr="00793FA7">
        <w:t>3.3.4.10.1</w:t>
      </w:r>
      <w:r w:rsidRPr="00793FA7">
        <w:tab/>
      </w:r>
      <w:r w:rsidR="00B26829" w:rsidRPr="003A4215">
        <w:fldChar w:fldCharType="begin"/>
      </w:r>
      <w:r w:rsidR="00B26829" w:rsidRPr="003A4215">
        <w:instrText xml:space="preserve"> XE "Board of Directors of the Synod</w:instrText>
      </w:r>
      <w:r w:rsidR="00B26829">
        <w:instrText>:colleges and universities of the Synod</w:instrText>
      </w:r>
      <w:r w:rsidR="00B26829" w:rsidRPr="003A4215">
        <w:instrText xml:space="preserve">" </w:instrText>
      </w:r>
      <w:r w:rsidR="00B26829" w:rsidRPr="003A4215">
        <w:fldChar w:fldCharType="end"/>
      </w:r>
      <w:r w:rsidR="00C84F28" w:rsidRPr="003A4215">
        <w:fldChar w:fldCharType="begin"/>
      </w:r>
      <w:r w:rsidR="00C84F28" w:rsidRPr="003A4215">
        <w:instrText xml:space="preserve"> XE "</w:instrText>
      </w:r>
      <w:r w:rsidR="00F7467F">
        <w:instrText>Colleges and universities:</w:instrText>
      </w:r>
      <w:r w:rsidR="00744246">
        <w:instrText xml:space="preserve">Synod Board of Directors </w:instrText>
      </w:r>
      <w:r w:rsidR="006E5182">
        <w:instrText>oversight</w:instrText>
      </w:r>
      <w:r w:rsidR="00C84F28" w:rsidRPr="003A4215">
        <w:instrText xml:space="preserve">" </w:instrText>
      </w:r>
      <w:r w:rsidR="00C84F28" w:rsidRPr="003A4215">
        <w:fldChar w:fldCharType="end"/>
      </w:r>
      <w:r w:rsidRPr="00793FA7">
        <w:t>Although the Board of Directors does not have supervisory authority over the Synod’s colleges and universities and therefore cannot control or direct the management, administration, and governance decisions of the Synod’s colleges and universities, it does have responsibilities under Article XI E 2</w:t>
      </w:r>
      <w:r w:rsidR="009B6349">
        <w:fldChar w:fldCharType="begin"/>
      </w:r>
      <w:r w:rsidR="009B6349">
        <w:instrText xml:space="preserve"> TA \l "Const. Art. XI E 2" \s "Const. Art. XI E 2" \c 7 </w:instrText>
      </w:r>
      <w:r w:rsidR="009B6349">
        <w:fldChar w:fldCharType="end"/>
      </w:r>
      <w:r w:rsidRPr="00793FA7">
        <w:t xml:space="preserve"> of the Constitution and these Bylaws. In carrying out its responsibility to the Synod under Constitution Article XI E 2, with respect to each Synod college and university and their subordinate parts, the Board of Directors shall give particular consideration to the financial condition and operations of the institutions individually and collectively to evaluate both short-term and long-term effectiveness and viability in satisfying the Synod Constitution, Bylaws, and resolutions, including the applicable objectives under Article III of the Constitution.  To carry out this obligation, the Board of Directors may obtain records and information as described in Bylaw 3.3.4.10. The Board of Directors may bring to the attention of a college or university president and/or board of regents any matters that, in its judgment, exhibit deficiencies and may suggest corrective action. The Board of Directors may also report the same to the Synod in convention. The Board of Directors may appoint a committee, consisting of board members or others, to assist in carrying out this responsibility.</w:t>
      </w:r>
      <w:r w:rsidR="00E02661" w:rsidRPr="003A4215">
        <w:t xml:space="preserve"> </w:t>
      </w:r>
      <w:r w:rsidR="00192591" w:rsidRPr="003A4215">
        <w:fldChar w:fldCharType="begin"/>
      </w:r>
      <w:r w:rsidR="00192591" w:rsidRPr="003A4215">
        <w:instrText xml:space="preserve"> XE "Board of Directors of the Synod" \r "BYT_BOD" </w:instrText>
      </w:r>
      <w:r w:rsidR="00192591" w:rsidRPr="003A4215">
        <w:fldChar w:fldCharType="end"/>
      </w:r>
      <w:r w:rsidR="00192591" w:rsidRPr="003A4215">
        <w:fldChar w:fldCharType="begin"/>
      </w:r>
      <w:r w:rsidR="00192591" w:rsidRPr="003A4215">
        <w:instrText xml:space="preserve"> XE "Boards of the Synod:of Directors" \t "</w:instrText>
      </w:r>
      <w:r w:rsidR="00192591" w:rsidRPr="003A4215">
        <w:rPr>
          <w:i/>
          <w:iCs/>
        </w:rPr>
        <w:instrText>See</w:instrText>
      </w:r>
      <w:r w:rsidR="00192591" w:rsidRPr="003A4215">
        <w:instrText xml:space="preserve"> Board of Directors of the Synod" </w:instrText>
      </w:r>
      <w:r w:rsidR="00192591" w:rsidRPr="003A4215">
        <w:fldChar w:fldCharType="end"/>
      </w:r>
    </w:p>
    <w:p w14:paraId="0EF759E2" w14:textId="6238E0B3" w:rsidR="0089766D" w:rsidRPr="003A4215" w:rsidRDefault="0089766D" w:rsidP="00684537">
      <w:pPr>
        <w:pStyle w:val="BYSSection"/>
      </w:pPr>
      <w:bookmarkStart w:id="669" w:name="_Toc462912250"/>
      <w:bookmarkStart w:id="670" w:name="_Toc463340013"/>
      <w:bookmarkStart w:id="671" w:name="_Toc154035547"/>
      <w:bookmarkStart w:id="672" w:name="BYS3o4"/>
      <w:bookmarkEnd w:id="668"/>
      <w:r w:rsidRPr="003A4215">
        <w:t>3.4</w:t>
      </w:r>
      <w:r w:rsidR="00685459" w:rsidRPr="003A4215">
        <w:t> </w:t>
      </w:r>
      <w:r w:rsidRPr="003A4215">
        <w:t>Appointed Officers of the Synod</w:t>
      </w:r>
      <w:bookmarkEnd w:id="669"/>
      <w:bookmarkEnd w:id="670"/>
      <w:bookmarkEnd w:id="671"/>
    </w:p>
    <w:p w14:paraId="287D8D70" w14:textId="3E66DEDF" w:rsidR="0089766D" w:rsidRPr="003A4215" w:rsidRDefault="0089766D" w:rsidP="0076357D">
      <w:pPr>
        <w:pStyle w:val="BYSSubsection"/>
      </w:pPr>
      <w:bookmarkStart w:id="673" w:name="_Toc462912251"/>
      <w:bookmarkStart w:id="674" w:name="_Toc463340014"/>
      <w:bookmarkStart w:id="675" w:name="_Toc154035548"/>
      <w:bookmarkStart w:id="676" w:name="BYT_CFO"/>
      <w:r w:rsidRPr="003A4215">
        <w:t>Chief Financial Officer</w:t>
      </w:r>
      <w:bookmarkEnd w:id="673"/>
      <w:bookmarkEnd w:id="674"/>
      <w:bookmarkEnd w:id="675"/>
    </w:p>
    <w:p w14:paraId="73A7DB13" w14:textId="77777777" w:rsidR="0089766D" w:rsidRPr="003A4215" w:rsidRDefault="0089766D" w:rsidP="0076357D">
      <w:pPr>
        <w:pStyle w:val="BYPara"/>
      </w:pPr>
      <w:r w:rsidRPr="003A4215">
        <w:t>3.4.1</w:t>
      </w:r>
      <w:r w:rsidRPr="003A4215">
        <w:tab/>
        <w:t>The Chief Financial Officer shall administer the financial affairs of the Synod, excluding the synodwide corporate entities, the districts, the Concordia Plans, and Concordia Plan Services.</w:t>
      </w:r>
    </w:p>
    <w:p w14:paraId="68C51986" w14:textId="2853F076" w:rsidR="0089766D" w:rsidRPr="003A4215" w:rsidRDefault="0089766D" w:rsidP="0076357D">
      <w:pPr>
        <w:pStyle w:val="BYPara"/>
      </w:pPr>
      <w:r w:rsidRPr="005B3AE5">
        <w:t>3.4.1.1</w:t>
      </w:r>
      <w:r w:rsidRPr="005B3AE5">
        <w:tab/>
      </w:r>
      <w:r w:rsidR="00A92797" w:rsidRPr="003A4215">
        <w:fldChar w:fldCharType="begin"/>
      </w:r>
      <w:r w:rsidR="00A92797" w:rsidRPr="003A4215">
        <w:instrText xml:space="preserve"> XE "Board of Directors of the Synod:appointments by" </w:instrText>
      </w:r>
      <w:r w:rsidR="00A92797" w:rsidRPr="003A4215">
        <w:fldChar w:fldCharType="end"/>
      </w:r>
      <w:r w:rsidRPr="003A4215">
        <w:t>The Chief Financial Officer shall be an officer of the Synod and a layperson appointed by the Board of Directors of the Synod in consultation with and with the concurrence of the President of the Synod.</w:t>
      </w:r>
    </w:p>
    <w:p w14:paraId="4A4CCCB3" w14:textId="77777777" w:rsidR="0089766D" w:rsidRPr="003A4215" w:rsidRDefault="0089766D" w:rsidP="0076357D">
      <w:pPr>
        <w:pStyle w:val="BYPara"/>
      </w:pPr>
      <w:r w:rsidRPr="003A4215">
        <w:t>3.4.1.2</w:t>
      </w:r>
      <w:r w:rsidRPr="003A4215">
        <w:tab/>
        <w:t>The Chief Financial Officer shall serve a three-year renewable term of office during which he/she shall serve at the direction of the Board of Directors.</w:t>
      </w:r>
    </w:p>
    <w:p w14:paraId="183E8760" w14:textId="73A96E54" w:rsidR="0089766D" w:rsidRPr="005B3AE5" w:rsidRDefault="0089766D" w:rsidP="0076357D">
      <w:pPr>
        <w:pStyle w:val="BYSubpara"/>
      </w:pPr>
      <w:r w:rsidRPr="003A4215">
        <w:t>(a</w:t>
      </w:r>
      <w:r w:rsidR="00B3088E" w:rsidRPr="005B3AE5">
        <w:t>) </w:t>
      </w:r>
      <w:r w:rsidRPr="005B3AE5">
        <w:t>He/she may serve an unlimited number of terms.</w:t>
      </w:r>
    </w:p>
    <w:p w14:paraId="31DC34D5" w14:textId="5B6FAC61" w:rsidR="0089766D" w:rsidRPr="005B3AE5" w:rsidRDefault="0089766D" w:rsidP="0076357D">
      <w:pPr>
        <w:pStyle w:val="BYSubpara"/>
      </w:pPr>
      <w:r w:rsidRPr="005B3AE5">
        <w:t>(b</w:t>
      </w:r>
      <w:r w:rsidR="00B3088E" w:rsidRPr="005B3AE5">
        <w:t>) </w:t>
      </w:r>
      <w:r w:rsidRPr="005B3AE5">
        <w:t>Each reappointment by the Board of Directors shall be after consultation with and with the concurrence of the President of the Synod.</w:t>
      </w:r>
    </w:p>
    <w:p w14:paraId="5837A713" w14:textId="61E25E9F" w:rsidR="0089766D" w:rsidRPr="005B3AE5" w:rsidRDefault="0089766D" w:rsidP="0076357D">
      <w:pPr>
        <w:pStyle w:val="BYPara"/>
      </w:pPr>
      <w:r w:rsidRPr="005B3AE5">
        <w:t>3.4.1.3</w:t>
      </w:r>
      <w:r w:rsidRPr="005B3AE5">
        <w:tab/>
        <w:t>The Chief Financial Officer also serves as the Treasurer of the corporation and shall</w:t>
      </w:r>
    </w:p>
    <w:p w14:paraId="6A117B1C" w14:textId="77D5F8F8" w:rsidR="0089766D" w:rsidRPr="005B3AE5" w:rsidRDefault="0089766D" w:rsidP="0076357D">
      <w:pPr>
        <w:pStyle w:val="BYSubpara"/>
      </w:pPr>
      <w:r w:rsidRPr="005B3AE5">
        <w:t>(a</w:t>
      </w:r>
      <w:r w:rsidR="00B3088E" w:rsidRPr="005B3AE5">
        <w:t>) </w:t>
      </w:r>
      <w:r w:rsidRPr="005B3AE5">
        <w:t>carry out the duties of the office in accordance with the rules and regulations adopted by the Synod and as directed by the Board of Directors of the Synod;</w:t>
      </w:r>
    </w:p>
    <w:p w14:paraId="3BACE100" w14:textId="10EC25D4" w:rsidR="0089766D" w:rsidRPr="005B3AE5" w:rsidRDefault="0089766D" w:rsidP="0076357D">
      <w:pPr>
        <w:pStyle w:val="BYSubpara"/>
      </w:pPr>
      <w:r w:rsidRPr="005B3AE5">
        <w:t>(b</w:t>
      </w:r>
      <w:r w:rsidR="00B3088E" w:rsidRPr="005B3AE5">
        <w:t>) </w:t>
      </w:r>
      <w:r w:rsidRPr="005B3AE5">
        <w:t>receive and disburse the moneys of corporate Synod and keep accurate account of them under the instruction of the Board of Directors of the Synod;</w:t>
      </w:r>
    </w:p>
    <w:p w14:paraId="72409231" w14:textId="7632F5C6" w:rsidR="0089766D" w:rsidRPr="005B3AE5" w:rsidRDefault="0089766D" w:rsidP="00F37012">
      <w:pPr>
        <w:pStyle w:val="BYSubpara"/>
      </w:pPr>
      <w:r w:rsidRPr="005B3AE5">
        <w:t>(c</w:t>
      </w:r>
      <w:r w:rsidR="00B3088E" w:rsidRPr="005B3AE5">
        <w:t>) </w:t>
      </w:r>
      <w:r w:rsidRPr="005B3AE5">
        <w:t>act as the depositary for all funds at the hands of corporate Synod</w:t>
      </w:r>
      <w:r w:rsidR="00F37012" w:rsidRPr="005B3AE5">
        <w:t>’</w:t>
      </w:r>
      <w:r w:rsidRPr="005B3AE5">
        <w:t>s boards (excluding the Concordia Plans and Concordia Plan Services), commissions, officers, and employees who by virtue of their office act as custodians or trustees of such funds;</w:t>
      </w:r>
    </w:p>
    <w:p w14:paraId="32354FCC" w14:textId="5D615E21" w:rsidR="0089766D" w:rsidRPr="005B3AE5" w:rsidRDefault="0089766D" w:rsidP="0076357D">
      <w:pPr>
        <w:pStyle w:val="BYSubpara"/>
      </w:pPr>
      <w:r w:rsidRPr="005B3AE5">
        <w:t>(d</w:t>
      </w:r>
      <w:r w:rsidR="00B3088E" w:rsidRPr="005B3AE5">
        <w:t>) </w:t>
      </w:r>
      <w:r w:rsidRPr="005B3AE5">
        <w:t>keep informed about financial affairs of the synodwide corporate entities;</w:t>
      </w:r>
    </w:p>
    <w:p w14:paraId="42431176" w14:textId="71E4F42A" w:rsidR="0089766D" w:rsidRPr="005B3AE5" w:rsidRDefault="0089766D" w:rsidP="0076357D">
      <w:pPr>
        <w:pStyle w:val="BYSubpara"/>
      </w:pPr>
      <w:r w:rsidRPr="005B3AE5">
        <w:t>(e</w:t>
      </w:r>
      <w:r w:rsidR="00B3088E" w:rsidRPr="005B3AE5">
        <w:t>) </w:t>
      </w:r>
      <w:r w:rsidRPr="005B3AE5">
        <w:t>serve</w:t>
      </w:r>
      <w:r w:rsidR="00C34566">
        <w:t>, if the board’s representation is no</w:t>
      </w:r>
      <w:r w:rsidR="00ED0FE8">
        <w:t>t</w:t>
      </w:r>
      <w:r w:rsidR="00C34566">
        <w:t xml:space="preserve"> otherwise designated,</w:t>
      </w:r>
      <w:r w:rsidRPr="005B3AE5">
        <w:t xml:space="preserve"> as a nonvoting member of the governing boards of The Lutheran Church—Missouri Synod Foundation, The Lutheran Church Extension Fund—Missouri Synod,</w:t>
      </w:r>
      <w:r w:rsidR="005842CD" w:rsidRPr="005B3AE5">
        <w:t xml:space="preserve"> Concordia Publishing House,</w:t>
      </w:r>
      <w:r w:rsidRPr="005B3AE5">
        <w:t xml:space="preserve"> </w:t>
      </w:r>
      <w:r w:rsidR="00A92421" w:rsidRPr="005C0B78">
        <w:t>Concordia University System,</w:t>
      </w:r>
      <w:r w:rsidR="00A92421">
        <w:t xml:space="preserve"> </w:t>
      </w:r>
      <w:r w:rsidRPr="005B3AE5">
        <w:t xml:space="preserve">the </w:t>
      </w:r>
      <w:r w:rsidR="00B30E4B">
        <w:t>Board of Trustees—</w:t>
      </w:r>
      <w:r w:rsidRPr="005B3AE5">
        <w:t>Concordia Plans</w:t>
      </w:r>
      <w:r w:rsidR="00B30E4B">
        <w:t xml:space="preserve"> (Board of Directors—</w:t>
      </w:r>
      <w:r w:rsidRPr="005B3AE5">
        <w:t>Concordia Plan Services</w:t>
      </w:r>
      <w:r w:rsidR="00B30E4B">
        <w:t>)</w:t>
      </w:r>
      <w:r w:rsidRPr="005B3AE5">
        <w:t>,  and on the investment committee of the Concordia Plans and Concordia Plan Services;</w:t>
      </w:r>
    </w:p>
    <w:p w14:paraId="2201B93B" w14:textId="25AE14C2" w:rsidR="0089766D" w:rsidRPr="005B3AE5" w:rsidRDefault="0089766D" w:rsidP="0076357D">
      <w:pPr>
        <w:pStyle w:val="BYSubpara"/>
      </w:pPr>
      <w:r w:rsidRPr="005B3AE5">
        <w:t>(f</w:t>
      </w:r>
      <w:r w:rsidR="00B3088E" w:rsidRPr="005B3AE5">
        <w:t>) </w:t>
      </w:r>
      <w:r w:rsidR="00E008A3" w:rsidRPr="00E008A3">
        <w:t xml:space="preserve"> </w:t>
      </w:r>
      <w:r w:rsidR="00E008A3" w:rsidRPr="003A4215">
        <w:fldChar w:fldCharType="begin"/>
      </w:r>
      <w:r w:rsidR="00E008A3" w:rsidRPr="003A4215">
        <w:instrText xml:space="preserve"> XE "</w:instrText>
      </w:r>
      <w:r w:rsidR="00E008A3">
        <w:instrText>Agenc</w:instrText>
      </w:r>
      <w:r w:rsidR="00D31D53">
        <w:instrText>y</w:instrText>
      </w:r>
      <w:r w:rsidR="00E008A3" w:rsidRPr="003A4215">
        <w:instrText xml:space="preserve"> of the Synod</w:instrText>
      </w:r>
      <w:r w:rsidR="00E008A3">
        <w:instrText>:</w:instrText>
      </w:r>
      <w:r w:rsidR="00AF1FF8">
        <w:instrText>l</w:instrText>
      </w:r>
      <w:r w:rsidR="00E008A3">
        <w:instrText>egacies and bequests</w:instrText>
      </w:r>
      <w:r w:rsidR="00AF1FF8">
        <w:instrText>, reporting</w:instrText>
      </w:r>
      <w:r w:rsidR="00E008A3" w:rsidRPr="003A4215">
        <w:instrText xml:space="preserve">" </w:instrText>
      </w:r>
      <w:r w:rsidR="00E008A3" w:rsidRPr="003A4215">
        <w:fldChar w:fldCharType="end"/>
      </w:r>
      <w:r w:rsidRPr="005B3AE5">
        <w:t>keep on file a correct list of all devises and bequests that directly or indirectly have been given to corporate Synod. Legacies and bequests made to other agencies of the Synod shall be reported annually to the Chief Financial Officer as part of the audit process;</w:t>
      </w:r>
    </w:p>
    <w:p w14:paraId="372BCC59" w14:textId="285A2BBA" w:rsidR="0089766D" w:rsidRPr="003A4215" w:rsidRDefault="0089766D" w:rsidP="0076357D">
      <w:pPr>
        <w:pStyle w:val="BYSubpara"/>
      </w:pPr>
      <w:r w:rsidRPr="005B3AE5">
        <w:t>(g</w:t>
      </w:r>
      <w:r w:rsidR="00B3088E" w:rsidRPr="005B3AE5">
        <w:t>) </w:t>
      </w:r>
      <w:r w:rsidR="001D7648" w:rsidRPr="003A4215">
        <w:fldChar w:fldCharType="begin"/>
      </w:r>
      <w:r w:rsidR="001D7648" w:rsidRPr="003A4215">
        <w:instrText xml:space="preserve"> XE "Official periodicals:official notices" </w:instrText>
      </w:r>
      <w:r w:rsidR="001D7648" w:rsidRPr="003A4215">
        <w:fldChar w:fldCharType="end"/>
      </w:r>
      <w:r w:rsidRPr="003A4215">
        <w:t>report regularly to the Synod through an official periodical and at every meeting of the Synod in convention on the performance of his/her office;</w:t>
      </w:r>
    </w:p>
    <w:p w14:paraId="264B49DA" w14:textId="74E0F418" w:rsidR="0089766D" w:rsidRPr="003A4215" w:rsidRDefault="0089766D" w:rsidP="0076357D">
      <w:pPr>
        <w:pStyle w:val="BYSubpara"/>
      </w:pPr>
      <w:r w:rsidRPr="003A4215">
        <w:t>(h</w:t>
      </w:r>
      <w:r w:rsidR="00B3088E" w:rsidRPr="003A4215">
        <w:t>) </w:t>
      </w:r>
      <w:r w:rsidRPr="003A4215">
        <w:t>be authorized to borrow in the name of the Synod, provided its Board of Directors has first determined the amounts and conditions under which such moneys shall be borrowed;</w:t>
      </w:r>
    </w:p>
    <w:p w14:paraId="315CE9AB" w14:textId="41073263" w:rsidR="0089766D" w:rsidRPr="005B3AE5" w:rsidRDefault="0089766D" w:rsidP="0076357D">
      <w:pPr>
        <w:pStyle w:val="BYSubsubpara"/>
      </w:pPr>
      <w:r w:rsidRPr="005B3AE5">
        <w:t>(1</w:t>
      </w:r>
      <w:r w:rsidR="004E2A41" w:rsidRPr="005B3AE5">
        <w:t>) </w:t>
      </w:r>
      <w:r w:rsidRPr="005B3AE5">
        <w:t>instruments relative to such borrowi</w:t>
      </w:r>
      <w:r w:rsidR="003D1ED1" w:rsidRPr="005B3AE5">
        <w:t>ng shall require two signatures:</w:t>
      </w:r>
    </w:p>
    <w:p w14:paraId="547D04CF" w14:textId="6F3E4E76" w:rsidR="0089766D" w:rsidRPr="005B3AE5" w:rsidRDefault="0089766D" w:rsidP="0076357D">
      <w:pPr>
        <w:pStyle w:val="BYSubsubpara"/>
      </w:pPr>
      <w:r w:rsidRPr="005B3AE5">
        <w:t>(2</w:t>
      </w:r>
      <w:r w:rsidR="004E2A41" w:rsidRPr="005B3AE5">
        <w:t>) </w:t>
      </w:r>
      <w:r w:rsidRPr="005B3AE5">
        <w:t>one shall be the Chief Financial Officer and the other shall be another officer of the Synod designated by the Board of Directors of the Synod;</w:t>
      </w:r>
    </w:p>
    <w:p w14:paraId="5B2E622C" w14:textId="71DDA939" w:rsidR="0089766D" w:rsidRPr="005B3AE5" w:rsidRDefault="0089766D" w:rsidP="0076357D">
      <w:pPr>
        <w:pStyle w:val="BYSubpara"/>
      </w:pPr>
      <w:r w:rsidRPr="005B3AE5">
        <w:t>(i</w:t>
      </w:r>
      <w:r w:rsidR="00B3088E" w:rsidRPr="005B3AE5">
        <w:t>) </w:t>
      </w:r>
      <w:r w:rsidRPr="005B3AE5">
        <w:t>at any time submit to an audit of official books and accounts when so ordered by the Synod or its Board of Directors; and</w:t>
      </w:r>
    </w:p>
    <w:p w14:paraId="4A87AFA4" w14:textId="633651A6" w:rsidR="0089766D" w:rsidRPr="005B3AE5" w:rsidRDefault="0089766D" w:rsidP="0076357D">
      <w:pPr>
        <w:pStyle w:val="BYSubpara"/>
      </w:pPr>
      <w:r w:rsidRPr="005B3AE5">
        <w:t>(j</w:t>
      </w:r>
      <w:r w:rsidR="00B3088E" w:rsidRPr="005B3AE5">
        <w:t>) </w:t>
      </w:r>
      <w:r w:rsidRPr="005B3AE5">
        <w:t>perform such other work as the Synod in convention, the President, or the Board of Directors of the Synod may assign.</w:t>
      </w:r>
    </w:p>
    <w:p w14:paraId="45B91066" w14:textId="72F9BD5C" w:rsidR="0089766D" w:rsidRPr="003A4215" w:rsidRDefault="0089766D" w:rsidP="004F7D84">
      <w:pPr>
        <w:pStyle w:val="BYPara"/>
      </w:pPr>
      <w:r w:rsidRPr="005B3AE5">
        <w:t>3.4.1.4</w:t>
      </w:r>
      <w:r w:rsidRPr="005B3AE5">
        <w:tab/>
        <w:t>The Chief Financial Officer shall work together closely with the Chief Administrative Officer and the Chief Mission Officer in carrying out the programmatic, administrative, and financial functions of the national Synod.</w:t>
      </w:r>
      <w:r w:rsidR="000F5FED" w:rsidRPr="005B3AE5">
        <w:t xml:space="preserve"> </w:t>
      </w:r>
      <w:r w:rsidR="000F5FED" w:rsidRPr="003A4215">
        <w:fldChar w:fldCharType="begin"/>
      </w:r>
      <w:r w:rsidR="000F5FED" w:rsidRPr="003A4215">
        <w:instrText xml:space="preserve"> XE "Chief Financial Officer" \r "BYT_CFO" </w:instrText>
      </w:r>
      <w:r w:rsidR="000F5FED" w:rsidRPr="003A4215">
        <w:fldChar w:fldCharType="end"/>
      </w:r>
      <w:r w:rsidR="000F5FED" w:rsidRPr="003A4215">
        <w:fldChar w:fldCharType="begin"/>
      </w:r>
      <w:r w:rsidR="000F5FED" w:rsidRPr="003A4215">
        <w:instrText xml:space="preserve"> XE "Officers of the Synod:Chief Financial Officer" \t "</w:instrText>
      </w:r>
      <w:r w:rsidR="004F7D84" w:rsidRPr="003A4215">
        <w:rPr>
          <w:i/>
        </w:rPr>
        <w:instrText>S</w:instrText>
      </w:r>
      <w:r w:rsidR="00B176D7" w:rsidRPr="003A4215">
        <w:rPr>
          <w:i/>
        </w:rPr>
        <w:instrText>ee</w:instrText>
      </w:r>
      <w:r w:rsidR="004F7D84" w:rsidRPr="003A4215">
        <w:rPr>
          <w:iCs/>
        </w:rPr>
        <w:instrText xml:space="preserve"> Chief Financial Officer</w:instrText>
      </w:r>
      <w:r w:rsidR="000F5FED" w:rsidRPr="003A4215">
        <w:instrText xml:space="preserve">" </w:instrText>
      </w:r>
      <w:r w:rsidR="000F5FED" w:rsidRPr="003A4215">
        <w:fldChar w:fldCharType="end"/>
      </w:r>
      <w:r w:rsidR="009218E7" w:rsidRPr="003A4215">
        <w:fldChar w:fldCharType="begin"/>
      </w:r>
      <w:r w:rsidR="009218E7" w:rsidRPr="003A4215">
        <w:instrText xml:space="preserve"> XE "Treasurer" \t "</w:instrText>
      </w:r>
      <w:r w:rsidR="009218E7" w:rsidRPr="003A4215">
        <w:rPr>
          <w:i/>
          <w:iCs/>
        </w:rPr>
        <w:instrText>See</w:instrText>
      </w:r>
      <w:r w:rsidR="009218E7" w:rsidRPr="003A4215">
        <w:rPr>
          <w:iCs/>
        </w:rPr>
        <w:instrText xml:space="preserve"> Chief Financial Officer</w:instrText>
      </w:r>
      <w:r w:rsidR="009218E7" w:rsidRPr="003A4215">
        <w:instrText xml:space="preserve">" </w:instrText>
      </w:r>
      <w:r w:rsidR="009218E7" w:rsidRPr="003A4215">
        <w:fldChar w:fldCharType="end"/>
      </w:r>
    </w:p>
    <w:p w14:paraId="7162E36B" w14:textId="32207600" w:rsidR="0089766D" w:rsidRPr="003A4215" w:rsidRDefault="0089766D" w:rsidP="0076357D">
      <w:pPr>
        <w:pStyle w:val="BYSSubsection"/>
      </w:pPr>
      <w:bookmarkStart w:id="677" w:name="_Toc462912252"/>
      <w:bookmarkStart w:id="678" w:name="_Toc463340015"/>
      <w:bookmarkStart w:id="679" w:name="_Toc154035549"/>
      <w:bookmarkStart w:id="680" w:name="BYT_CAO"/>
      <w:bookmarkEnd w:id="676"/>
      <w:r w:rsidRPr="003A4215">
        <w:t>Chief Administrative Officer</w:t>
      </w:r>
      <w:bookmarkEnd w:id="677"/>
      <w:bookmarkEnd w:id="678"/>
      <w:bookmarkEnd w:id="679"/>
    </w:p>
    <w:p w14:paraId="2A04C107" w14:textId="1CDF6099" w:rsidR="0089766D" w:rsidRPr="003A4215" w:rsidRDefault="0089766D" w:rsidP="0076357D">
      <w:pPr>
        <w:pStyle w:val="BYPara"/>
      </w:pPr>
      <w:r w:rsidRPr="003A4215">
        <w:t>3.4.2</w:t>
      </w:r>
      <w:r w:rsidRPr="003A4215">
        <w:tab/>
        <w:t>The Chief Administrative Officer shall assist the Board of Directors of the Synod in carrying out the responsibilities given to it by the Constitution, Bylaws, and resolutions of the Synod.</w:t>
      </w:r>
    </w:p>
    <w:p w14:paraId="7A79C6D4" w14:textId="03C03C90" w:rsidR="0089766D" w:rsidRPr="003A4215" w:rsidRDefault="0089766D" w:rsidP="0076357D">
      <w:pPr>
        <w:pStyle w:val="BYPara"/>
      </w:pPr>
      <w:r w:rsidRPr="003A4215">
        <w:t>3.4.2.1</w:t>
      </w:r>
      <w:r w:rsidRPr="003A4215">
        <w:tab/>
      </w:r>
      <w:r w:rsidR="00A92797" w:rsidRPr="003A4215">
        <w:fldChar w:fldCharType="begin"/>
      </w:r>
      <w:r w:rsidR="00A92797" w:rsidRPr="003A4215">
        <w:instrText xml:space="preserve"> XE "Board of Directors of the Synod:appointments by" </w:instrText>
      </w:r>
      <w:r w:rsidR="00A92797" w:rsidRPr="003A4215">
        <w:fldChar w:fldCharType="end"/>
      </w:r>
      <w:r w:rsidRPr="003A4215">
        <w:t>The Chief Administrative Officer shall be an officer of the Synod and shall be appointed by the Board of Directors of the Synod in consultation and mutual concurrence with the President of the Synod.</w:t>
      </w:r>
    </w:p>
    <w:p w14:paraId="686D1397" w14:textId="20A833C6" w:rsidR="0089766D" w:rsidRPr="003A4215" w:rsidRDefault="0089766D" w:rsidP="0076357D">
      <w:pPr>
        <w:pStyle w:val="BYPara"/>
      </w:pPr>
      <w:r w:rsidRPr="003A4215">
        <w:t>3.4.2.2</w:t>
      </w:r>
      <w:r w:rsidRPr="003A4215">
        <w:tab/>
        <w:t>The Chief Administrative Officer shall serve a three-year renewable term of office during which he/she shall serve at the direction of the Board of Directors.</w:t>
      </w:r>
    </w:p>
    <w:p w14:paraId="3B9582BD" w14:textId="24812DA6" w:rsidR="0089766D" w:rsidRPr="005B3AE5" w:rsidRDefault="0089766D" w:rsidP="0076357D">
      <w:pPr>
        <w:pStyle w:val="BYSubpara"/>
      </w:pPr>
      <w:r w:rsidRPr="003A4215">
        <w:t>(a</w:t>
      </w:r>
      <w:r w:rsidR="00B3088E" w:rsidRPr="003A4215">
        <w:t>) </w:t>
      </w:r>
      <w:r w:rsidRPr="005B3AE5">
        <w:t>He/she may serve an unlimited number of terms.</w:t>
      </w:r>
    </w:p>
    <w:p w14:paraId="3C59156A" w14:textId="537B3FBE" w:rsidR="0089766D" w:rsidRPr="005B3AE5" w:rsidRDefault="0089766D" w:rsidP="0076357D">
      <w:pPr>
        <w:pStyle w:val="BYSubpara"/>
      </w:pPr>
      <w:r w:rsidRPr="005B3AE5">
        <w:t>(b</w:t>
      </w:r>
      <w:r w:rsidR="00B3088E" w:rsidRPr="005B3AE5">
        <w:t>) </w:t>
      </w:r>
      <w:r w:rsidRPr="005B3AE5">
        <w:t>Each reappointment shall be with the mutual concurrence of the President and the Board of Directors of the Synod.</w:t>
      </w:r>
    </w:p>
    <w:p w14:paraId="09F0707D" w14:textId="1C5E8B47" w:rsidR="0089766D" w:rsidRPr="003A4215" w:rsidRDefault="0089766D" w:rsidP="004F7D84">
      <w:pPr>
        <w:pStyle w:val="BYPara"/>
      </w:pPr>
      <w:r w:rsidRPr="005B3AE5">
        <w:t>3.4.2.3</w:t>
      </w:r>
      <w:r w:rsidRPr="005B3AE5">
        <w:tab/>
        <w:t>The Chief Administrative Officer shall work together closely with the Chief Financial Officer and the Chief Mission Officer in carrying out the programmatic, administrative, and financial functions of the national Synod.</w:t>
      </w:r>
      <w:r w:rsidR="002E406C" w:rsidRPr="005B3AE5">
        <w:t xml:space="preserve"> </w:t>
      </w:r>
      <w:r w:rsidR="002E406C" w:rsidRPr="003A4215">
        <w:fldChar w:fldCharType="begin"/>
      </w:r>
      <w:r w:rsidR="002E406C" w:rsidRPr="003A4215">
        <w:instrText xml:space="preserve"> XE "Chief Administrative Officer" \r "BYT_CAO" </w:instrText>
      </w:r>
      <w:r w:rsidR="002E406C" w:rsidRPr="003A4215">
        <w:fldChar w:fldCharType="end"/>
      </w:r>
      <w:r w:rsidR="002E406C" w:rsidRPr="003A4215">
        <w:fldChar w:fldCharType="begin"/>
      </w:r>
      <w:r w:rsidR="002E406C" w:rsidRPr="003A4215">
        <w:instrText xml:space="preserve"> XE "Officers of the Synod:Chief Administrative Officer" \t "</w:instrText>
      </w:r>
      <w:r w:rsidR="004F7D84" w:rsidRPr="003A4215">
        <w:rPr>
          <w:i/>
        </w:rPr>
        <w:instrText xml:space="preserve">See </w:instrText>
      </w:r>
      <w:r w:rsidR="004F7D84" w:rsidRPr="003A4215">
        <w:rPr>
          <w:iCs/>
        </w:rPr>
        <w:instrText>Chief Administrative Officer</w:instrText>
      </w:r>
      <w:r w:rsidR="002E406C" w:rsidRPr="003A4215">
        <w:instrText xml:space="preserve">" </w:instrText>
      </w:r>
      <w:r w:rsidR="002E406C" w:rsidRPr="003A4215">
        <w:fldChar w:fldCharType="end"/>
      </w:r>
    </w:p>
    <w:p w14:paraId="039BD727" w14:textId="78DAB8FF" w:rsidR="0089766D" w:rsidRPr="003A4215" w:rsidRDefault="0089766D" w:rsidP="001F1614">
      <w:pPr>
        <w:pStyle w:val="BYSSubsection"/>
      </w:pPr>
      <w:bookmarkStart w:id="681" w:name="_Toc462912253"/>
      <w:bookmarkStart w:id="682" w:name="_Toc463340016"/>
      <w:bookmarkStart w:id="683" w:name="_Toc154035550"/>
      <w:bookmarkStart w:id="684" w:name="BYT_CMO"/>
      <w:bookmarkEnd w:id="680"/>
      <w:r w:rsidRPr="003A4215">
        <w:t>Chief Mission Officer</w:t>
      </w:r>
      <w:bookmarkEnd w:id="681"/>
      <w:bookmarkEnd w:id="682"/>
      <w:bookmarkEnd w:id="683"/>
    </w:p>
    <w:p w14:paraId="7F21C805" w14:textId="616A02FB" w:rsidR="0089766D" w:rsidRPr="003A4215" w:rsidRDefault="0089766D" w:rsidP="00943978">
      <w:pPr>
        <w:pStyle w:val="BYPara"/>
      </w:pPr>
      <w:r w:rsidRPr="003A4215">
        <w:t>3.4.3</w:t>
      </w:r>
      <w:r w:rsidRPr="003A4215">
        <w:tab/>
      </w:r>
      <w:r w:rsidR="009F03D0" w:rsidRPr="003A4215">
        <w:fldChar w:fldCharType="begin"/>
      </w:r>
      <w:r w:rsidR="009F03D0" w:rsidRPr="003A4215">
        <w:instrText xml:space="preserve"> XE "Mission Boards of the Synod:for National Mission" </w:instrText>
      </w:r>
      <w:r w:rsidR="009F03D0" w:rsidRPr="003A4215">
        <w:fldChar w:fldCharType="end"/>
      </w:r>
      <w:r w:rsidR="009F03D0" w:rsidRPr="003A4215">
        <w:fldChar w:fldCharType="begin"/>
      </w:r>
      <w:r w:rsidR="009F03D0" w:rsidRPr="003A4215">
        <w:instrText xml:space="preserve"> XE "Mission Boards of the Synod:for International Mission" </w:instrText>
      </w:r>
      <w:r w:rsidR="009F03D0" w:rsidRPr="003A4215">
        <w:fldChar w:fldCharType="end"/>
      </w:r>
      <w:r w:rsidRPr="003A4215">
        <w:t xml:space="preserve">The Chief Mission Officer shall be responsible to the President of the Synod for the mission, ministry, and any programmatic and coordinative functions which are implemented according to the policies adopted by the Board for National Mission and the Board for International </w:t>
      </w:r>
      <w:r w:rsidR="00943978" w:rsidRPr="003A4215">
        <w:t>M</w:t>
      </w:r>
      <w:r w:rsidRPr="003A4215">
        <w:t>ission.</w:t>
      </w:r>
    </w:p>
    <w:p w14:paraId="75E80079" w14:textId="1191D122" w:rsidR="0089766D" w:rsidRPr="005B3AE5" w:rsidRDefault="0089766D" w:rsidP="0076357D">
      <w:pPr>
        <w:pStyle w:val="BYPara"/>
      </w:pPr>
      <w:r w:rsidRPr="003A4215">
        <w:t>3.4.3.1</w:t>
      </w:r>
      <w:r w:rsidRPr="003A4215">
        <w:tab/>
        <w:t>The Chief Mission Officer shall provide staff and other resource(s) to the Board for National Mission and the Board for International Mission.</w:t>
      </w:r>
    </w:p>
    <w:p w14:paraId="6BBC5CEC" w14:textId="2B91AB21" w:rsidR="0089766D" w:rsidRPr="003A4215" w:rsidRDefault="0089766D" w:rsidP="00F37012">
      <w:pPr>
        <w:pStyle w:val="BYPara"/>
      </w:pPr>
      <w:r w:rsidRPr="005B3AE5">
        <w:t>3.4.3.2</w:t>
      </w:r>
      <w:r w:rsidRPr="005B3AE5">
        <w:tab/>
      </w:r>
      <w:r w:rsidR="00A92797" w:rsidRPr="003A4215">
        <w:fldChar w:fldCharType="begin"/>
      </w:r>
      <w:r w:rsidR="00A92797" w:rsidRPr="003A4215">
        <w:instrText xml:space="preserve"> XE </w:instrText>
      </w:r>
      <w:r w:rsidR="00846B4E" w:rsidRPr="003A4215">
        <w:instrText>"</w:instrText>
      </w:r>
      <w:r w:rsidR="006400CF" w:rsidRPr="003A4215">
        <w:instrText>President of the Synod</w:instrText>
      </w:r>
      <w:r w:rsidR="00A92797" w:rsidRPr="003A4215">
        <w:instrText xml:space="preserve">:appointments by" </w:instrText>
      </w:r>
      <w:r w:rsidR="00A92797" w:rsidRPr="003A4215">
        <w:fldChar w:fldCharType="end"/>
      </w:r>
      <w:r w:rsidRPr="003A4215">
        <w:t>The Chief Mission Officer shall be an officer of the Synod and shall be appointed and subsequently reappointed by the President of the Synod following the President</w:t>
      </w:r>
      <w:r w:rsidR="00F37012" w:rsidRPr="003A4215">
        <w:t>’</w:t>
      </w:r>
      <w:r w:rsidRPr="003A4215">
        <w:t>s consultation with the Board for National Mission and the Board for International Mission and with the mutual concurrence of the Board of Directors. The Chief Mission Officer may serve an unlimited number of terms.</w:t>
      </w:r>
    </w:p>
    <w:p w14:paraId="736C7900" w14:textId="2ED225AD" w:rsidR="0089766D" w:rsidRPr="005B3AE5" w:rsidRDefault="0089766D" w:rsidP="0076357D">
      <w:pPr>
        <w:pStyle w:val="BYPara"/>
      </w:pPr>
      <w:r w:rsidRPr="003A4215">
        <w:t>3.4.3.3</w:t>
      </w:r>
      <w:r w:rsidRPr="003A4215">
        <w:tab/>
        <w:t>The Chief Mission Officer shall be a minister of religion—ordained and shall serve a three-year renewable term of office and shall serve at the direction of the President of the Synod.</w:t>
      </w:r>
    </w:p>
    <w:p w14:paraId="5653DFFC" w14:textId="0FF6C642" w:rsidR="0089766D" w:rsidRPr="003A4215" w:rsidRDefault="0089766D" w:rsidP="0076357D">
      <w:pPr>
        <w:pStyle w:val="BYPara"/>
      </w:pPr>
      <w:r w:rsidRPr="005B3AE5">
        <w:t>3.4.3.4</w:t>
      </w:r>
      <w:r w:rsidRPr="005B3AE5">
        <w:tab/>
      </w:r>
      <w:r w:rsidR="004C7B66" w:rsidRPr="003A4215">
        <w:fldChar w:fldCharType="begin"/>
      </w:r>
      <w:r w:rsidR="004C7B66" w:rsidRPr="003A4215">
        <w:instrText xml:space="preserve"> XE "Executive" </w:instrText>
      </w:r>
      <w:r w:rsidR="004C7B66" w:rsidRPr="003A4215">
        <w:fldChar w:fldCharType="end"/>
      </w:r>
      <w:r w:rsidRPr="003A4215">
        <w:t>The Chief Mission Officer shall meet regularly with the executive directors of the commissions (if any) and the chief executives of synodwide corporate entities as the liaison for and at the direction of the President of the Synod. He shall work together closely with the Chief Financial Officer and the Chief Administrative Officer in carrying out the programmatic, administrative, and financial functions of the national Synod.</w:t>
      </w:r>
    </w:p>
    <w:p w14:paraId="133E73AB" w14:textId="020FCBA3" w:rsidR="0089766D" w:rsidRPr="003A4215" w:rsidRDefault="0089766D" w:rsidP="0076357D">
      <w:pPr>
        <w:pStyle w:val="BYPara"/>
      </w:pPr>
      <w:r w:rsidRPr="003A4215">
        <w:t>3.4.3.5</w:t>
      </w:r>
      <w:r w:rsidRPr="003A4215">
        <w:tab/>
        <w:t>The Chief Mission Officer shall, at the direction of the President, supervise the work of the Office of National Mission and the Office of International Mission.</w:t>
      </w:r>
    </w:p>
    <w:p w14:paraId="2C34728C" w14:textId="55DEAB45" w:rsidR="0089766D" w:rsidRPr="005B3AE5" w:rsidRDefault="0089766D" w:rsidP="0076357D">
      <w:pPr>
        <w:pStyle w:val="BYPara"/>
      </w:pPr>
      <w:r w:rsidRPr="005B3AE5">
        <w:t>3.4.3.6</w:t>
      </w:r>
      <w:r w:rsidRPr="005B3AE5">
        <w:tab/>
        <w:t>The Chief Mission Officer shall, on behalf of the President, supervise fundraising activity of the national office according to policies established by the Board of Directors of the Synod.</w:t>
      </w:r>
    </w:p>
    <w:p w14:paraId="779D268F" w14:textId="4BB7D747" w:rsidR="0089766D" w:rsidRPr="003A4215" w:rsidRDefault="0089766D" w:rsidP="00940250">
      <w:pPr>
        <w:pStyle w:val="BYPara"/>
      </w:pPr>
      <w:r w:rsidRPr="005B3AE5">
        <w:t>3.4.3.7</w:t>
      </w:r>
      <w:r w:rsidRPr="005B3AE5">
        <w:tab/>
      </w:r>
      <w:r w:rsidR="005828E7" w:rsidRPr="003A4215">
        <w:fldChar w:fldCharType="begin"/>
      </w:r>
      <w:r w:rsidR="005828E7" w:rsidRPr="003A4215">
        <w:instrText xml:space="preserve"> XE "Official periodicals:</w:instrText>
      </w:r>
      <w:r w:rsidR="005828E7" w:rsidRPr="003A4215">
        <w:rPr>
          <w:i/>
          <w:iCs/>
        </w:rPr>
        <w:instrText>Lutheran Witness</w:instrText>
      </w:r>
      <w:r w:rsidR="005828E7" w:rsidRPr="003A4215">
        <w:instrText xml:space="preserve">" </w:instrText>
      </w:r>
      <w:r w:rsidR="005828E7" w:rsidRPr="003A4215">
        <w:fldChar w:fldCharType="end"/>
      </w:r>
      <w:r w:rsidR="005828E7" w:rsidRPr="003A4215">
        <w:fldChar w:fldCharType="begin"/>
      </w:r>
      <w:r w:rsidR="005828E7" w:rsidRPr="003A4215">
        <w:instrText xml:space="preserve"> XE "Official periodicals:</w:instrText>
      </w:r>
      <w:r w:rsidR="005828E7" w:rsidRPr="003A4215">
        <w:rPr>
          <w:i/>
          <w:iCs/>
        </w:rPr>
        <w:instrText>Reporter</w:instrText>
      </w:r>
      <w:r w:rsidR="005828E7" w:rsidRPr="003A4215">
        <w:instrText xml:space="preserve">" </w:instrText>
      </w:r>
      <w:r w:rsidR="005828E7" w:rsidRPr="003A4215">
        <w:fldChar w:fldCharType="end"/>
      </w:r>
      <w:r w:rsidR="00BC02F7" w:rsidRPr="003A4215">
        <w:fldChar w:fldCharType="begin"/>
      </w:r>
      <w:r w:rsidR="00BC02F7" w:rsidRPr="003A4215">
        <w:instrText xml:space="preserve"> XE "Publications:</w:instrText>
      </w:r>
      <w:r w:rsidR="00BC02F7" w:rsidRPr="003A4215">
        <w:rPr>
          <w:i/>
          <w:iCs/>
        </w:rPr>
        <w:instrText>Lutheran Witness</w:instrText>
      </w:r>
      <w:r w:rsidR="00BC02F7" w:rsidRPr="003A4215">
        <w:instrText xml:space="preserve">" </w:instrText>
      </w:r>
      <w:r w:rsidR="00BC02F7" w:rsidRPr="003A4215">
        <w:fldChar w:fldCharType="end"/>
      </w:r>
      <w:r w:rsidR="00BC02F7" w:rsidRPr="003A4215">
        <w:fldChar w:fldCharType="begin"/>
      </w:r>
      <w:r w:rsidR="00BC02F7" w:rsidRPr="003A4215">
        <w:instrText xml:space="preserve"> XE "Publications:</w:instrText>
      </w:r>
      <w:r w:rsidR="00BC02F7" w:rsidRPr="003A4215">
        <w:rPr>
          <w:i/>
          <w:iCs/>
        </w:rPr>
        <w:instrText>Reporter</w:instrText>
      </w:r>
      <w:r w:rsidR="00BC02F7" w:rsidRPr="003A4215">
        <w:instrText xml:space="preserve">" </w:instrText>
      </w:r>
      <w:r w:rsidR="00BC02F7" w:rsidRPr="003A4215">
        <w:fldChar w:fldCharType="end"/>
      </w:r>
      <w:r w:rsidR="005828E7" w:rsidRPr="003A4215">
        <w:fldChar w:fldCharType="begin"/>
      </w:r>
      <w:r w:rsidR="005828E7" w:rsidRPr="003A4215">
        <w:instrText xml:space="preserve"> XE "</w:instrText>
      </w:r>
      <w:r w:rsidR="005828E7" w:rsidRPr="003A4215">
        <w:rPr>
          <w:i/>
          <w:iCs/>
        </w:rPr>
        <w:instrText>Lutheran Witness</w:instrText>
      </w:r>
      <w:r w:rsidR="005828E7" w:rsidRPr="003A4215">
        <w:instrText xml:space="preserve">" </w:instrText>
      </w:r>
      <w:r w:rsidR="005828E7" w:rsidRPr="003A4215">
        <w:fldChar w:fldCharType="end"/>
      </w:r>
      <w:r w:rsidR="005828E7" w:rsidRPr="003A4215">
        <w:fldChar w:fldCharType="begin"/>
      </w:r>
      <w:r w:rsidR="005828E7" w:rsidRPr="003A4215">
        <w:instrText xml:space="preserve"> XE "</w:instrText>
      </w:r>
      <w:r w:rsidR="005828E7" w:rsidRPr="003A4215">
        <w:rPr>
          <w:i/>
          <w:iCs/>
        </w:rPr>
        <w:instrText>Reporter</w:instrText>
      </w:r>
      <w:r w:rsidR="005828E7" w:rsidRPr="003A4215">
        <w:instrText xml:space="preserve">" </w:instrText>
      </w:r>
      <w:r w:rsidR="005828E7" w:rsidRPr="003A4215">
        <w:fldChar w:fldCharType="end"/>
      </w:r>
      <w:r w:rsidR="005828E7" w:rsidRPr="003A4215">
        <w:fldChar w:fldCharType="begin"/>
      </w:r>
      <w:r w:rsidR="005828E7" w:rsidRPr="003A4215">
        <w:instrText xml:space="preserve"> XE "Periodicals, official" \t "</w:instrText>
      </w:r>
      <w:r w:rsidR="005828E7" w:rsidRPr="003A4215">
        <w:rPr>
          <w:i/>
        </w:rPr>
        <w:instrText>See</w:instrText>
      </w:r>
      <w:r w:rsidR="005828E7" w:rsidRPr="003A4215">
        <w:instrText xml:space="preserve"> Official periodicals" </w:instrText>
      </w:r>
      <w:r w:rsidR="005828E7" w:rsidRPr="003A4215">
        <w:fldChar w:fldCharType="end"/>
      </w:r>
      <w:r w:rsidRPr="003A4215">
        <w:t xml:space="preserve">The Chief Mission Officer shall, on behalf of the President, supervise the content of communications, public relations, and news and information provided by the Synod, including the official periodicals of the Synod, </w:t>
      </w:r>
      <w:r w:rsidRPr="003A4215">
        <w:rPr>
          <w:rStyle w:val="Italic"/>
        </w:rPr>
        <w:t>The Lutheran Witness</w:t>
      </w:r>
      <w:r w:rsidRPr="003A4215">
        <w:t xml:space="preserve"> and </w:t>
      </w:r>
      <w:r w:rsidRPr="003A4215">
        <w:rPr>
          <w:rStyle w:val="Italic"/>
        </w:rPr>
        <w:t>Reporter</w:t>
      </w:r>
      <w:r w:rsidRPr="003A4215">
        <w:t>.</w:t>
      </w:r>
    </w:p>
    <w:p w14:paraId="59CA1366" w14:textId="7F8A7D61" w:rsidR="0089766D" w:rsidRPr="003A4215" w:rsidRDefault="0089766D" w:rsidP="009F03D0">
      <w:pPr>
        <w:pStyle w:val="BYPara"/>
      </w:pPr>
      <w:r w:rsidRPr="003A4215">
        <w:t>3.4.</w:t>
      </w:r>
      <w:r w:rsidRPr="005B3AE5">
        <w:t>3.8</w:t>
      </w:r>
      <w:r w:rsidRPr="005B3AE5">
        <w:tab/>
      </w:r>
      <w:r w:rsidR="009F03D0" w:rsidRPr="003A4215">
        <w:fldChar w:fldCharType="begin"/>
      </w:r>
      <w:r w:rsidR="009F03D0" w:rsidRPr="003A4215">
        <w:instrText xml:space="preserve"> XE "Seminaries:oversight" </w:instrText>
      </w:r>
      <w:r w:rsidR="009F03D0" w:rsidRPr="003A4215">
        <w:fldChar w:fldCharType="end"/>
      </w:r>
      <w:r w:rsidRPr="003A4215">
        <w:t xml:space="preserve">The Chief Mission Officer shall, on behalf of the President, provide leadership, coordination, and oversight for pre-seminary education programs, seminary education, and post-seminary continuing education, and by providing advocacy for pastoral education and health within the Synod. </w:t>
      </w:r>
      <w:r w:rsidR="000D66F8" w:rsidRPr="003A4215">
        <w:t>He shall serve as the chairman of the Pastoral Formation Committee</w:t>
      </w:r>
      <w:r w:rsidR="000D66F8" w:rsidRPr="003A4215">
        <w:rPr>
          <w:iCs/>
        </w:rPr>
        <w:t>.</w:t>
      </w:r>
      <w:r w:rsidR="001F1614" w:rsidRPr="003A4215">
        <w:t xml:space="preserve"> </w:t>
      </w:r>
      <w:r w:rsidR="001F1614" w:rsidRPr="003A4215">
        <w:fldChar w:fldCharType="begin"/>
      </w:r>
      <w:r w:rsidR="001F1614" w:rsidRPr="003A4215">
        <w:instrText xml:space="preserve"> XE "Chief Mission Officer" \r "BYT_CMO" </w:instrText>
      </w:r>
      <w:r w:rsidR="001F1614" w:rsidRPr="003A4215">
        <w:fldChar w:fldCharType="end"/>
      </w:r>
      <w:r w:rsidR="001F1614" w:rsidRPr="003A4215">
        <w:fldChar w:fldCharType="begin"/>
      </w:r>
      <w:r w:rsidR="001F1614" w:rsidRPr="003A4215">
        <w:instrText xml:space="preserve"> XE "Officers of the Synod:Chief Mission Officer" \t "</w:instrText>
      </w:r>
      <w:r w:rsidR="001F1614" w:rsidRPr="003A4215">
        <w:rPr>
          <w:i/>
        </w:rPr>
        <w:instrText>See</w:instrText>
      </w:r>
      <w:r w:rsidR="001F1614" w:rsidRPr="003A4215">
        <w:instrText xml:space="preserve"> Chief Mission Officer" </w:instrText>
      </w:r>
      <w:r w:rsidR="001F1614" w:rsidRPr="003A4215">
        <w:fldChar w:fldCharType="end"/>
      </w:r>
      <w:r w:rsidR="001F1614" w:rsidRPr="003A4215">
        <w:fldChar w:fldCharType="begin"/>
      </w:r>
      <w:r w:rsidR="001F1614" w:rsidRPr="003A4215">
        <w:instrText xml:space="preserve"> XE "Mission Offices of the Synod:Chief Mission Officer" \t "</w:instrText>
      </w:r>
      <w:r w:rsidR="004F7D84" w:rsidRPr="003A4215">
        <w:rPr>
          <w:i/>
        </w:rPr>
        <w:instrText xml:space="preserve">See </w:instrText>
      </w:r>
      <w:r w:rsidR="004F7D84" w:rsidRPr="003A4215">
        <w:rPr>
          <w:iCs/>
        </w:rPr>
        <w:instrText>Chief Mission Officer</w:instrText>
      </w:r>
      <w:r w:rsidR="001F1614" w:rsidRPr="003A4215">
        <w:instrText xml:space="preserve">" </w:instrText>
      </w:r>
      <w:r w:rsidR="001F1614" w:rsidRPr="003A4215">
        <w:fldChar w:fldCharType="end"/>
      </w:r>
    </w:p>
    <w:p w14:paraId="01F1DC07" w14:textId="7124ED7A" w:rsidR="0089766D" w:rsidRPr="003A4215" w:rsidRDefault="0089766D" w:rsidP="00684537">
      <w:pPr>
        <w:pStyle w:val="BYSSection"/>
      </w:pPr>
      <w:bookmarkStart w:id="685" w:name="_Toc462912254"/>
      <w:bookmarkStart w:id="686" w:name="_Toc463340017"/>
      <w:bookmarkStart w:id="687" w:name="_Toc154035551"/>
      <w:bookmarkStart w:id="688" w:name="BYS3o5"/>
      <w:bookmarkEnd w:id="672"/>
      <w:bookmarkEnd w:id="684"/>
      <w:r w:rsidRPr="003A4215">
        <w:t>3.5</w:t>
      </w:r>
      <w:r w:rsidR="00685459" w:rsidRPr="003A4215">
        <w:t> </w:t>
      </w:r>
      <w:r w:rsidRPr="003A4215">
        <w:t>National Office Teams</w:t>
      </w:r>
      <w:bookmarkEnd w:id="685"/>
      <w:bookmarkEnd w:id="686"/>
      <w:bookmarkEnd w:id="687"/>
    </w:p>
    <w:p w14:paraId="316889D0" w14:textId="145FA406" w:rsidR="0089766D" w:rsidRPr="003A4215" w:rsidRDefault="0089766D" w:rsidP="00277DC6">
      <w:pPr>
        <w:pStyle w:val="BYSSubsection"/>
      </w:pPr>
      <w:bookmarkStart w:id="689" w:name="_Toc462912255"/>
      <w:bookmarkStart w:id="690" w:name="_Toc463340018"/>
      <w:bookmarkStart w:id="691" w:name="_Toc154035552"/>
      <w:r w:rsidRPr="003A4215">
        <w:t>Administrative Team</w:t>
      </w:r>
      <w:bookmarkEnd w:id="689"/>
      <w:bookmarkEnd w:id="690"/>
      <w:bookmarkEnd w:id="691"/>
    </w:p>
    <w:p w14:paraId="32B75B97" w14:textId="607FA0C0" w:rsidR="0089766D" w:rsidRPr="003A4215" w:rsidRDefault="0089766D" w:rsidP="009B4367">
      <w:pPr>
        <w:pStyle w:val="BYPara"/>
      </w:pPr>
      <w:r w:rsidRPr="003A4215">
        <w:t>3.5.1</w:t>
      </w:r>
      <w:r w:rsidRPr="003A4215">
        <w:tab/>
      </w:r>
      <w:r w:rsidR="009B4367" w:rsidRPr="003A4215">
        <w:fldChar w:fldCharType="begin"/>
      </w:r>
      <w:r w:rsidR="009B4367" w:rsidRPr="003A4215">
        <w:instrText xml:space="preserve"> XE "Administrative Team of the Synod" </w:instrText>
      </w:r>
      <w:r w:rsidR="009B4367" w:rsidRPr="003A4215">
        <w:fldChar w:fldCharType="end"/>
      </w:r>
      <w:r w:rsidR="006D7D95" w:rsidRPr="003A4215">
        <w:fldChar w:fldCharType="begin"/>
      </w:r>
      <w:r w:rsidR="006D7D95" w:rsidRPr="003A4215">
        <w:instrText xml:space="preserve"> XE "</w:instrText>
      </w:r>
      <w:r w:rsidR="006D7D95">
        <w:instrText>National office teams</w:instrText>
      </w:r>
      <w:r w:rsidR="006D7D95" w:rsidRPr="003A4215">
        <w:instrText>" \t "</w:instrText>
      </w:r>
      <w:r w:rsidR="006D7D95" w:rsidRPr="003A4215">
        <w:rPr>
          <w:i/>
        </w:rPr>
        <w:instrText>See</w:instrText>
      </w:r>
      <w:r w:rsidR="006D7D95">
        <w:rPr>
          <w:i/>
        </w:rPr>
        <w:instrText xml:space="preserve"> </w:instrText>
      </w:r>
      <w:r w:rsidR="006D7D95">
        <w:rPr>
          <w:iCs/>
        </w:rPr>
        <w:instrText xml:space="preserve">Administrative Team </w:instrText>
      </w:r>
      <w:r w:rsidR="006D7D95">
        <w:rPr>
          <w:i/>
        </w:rPr>
        <w:instrText xml:space="preserve">and </w:instrText>
      </w:r>
      <w:r w:rsidR="006D7D95">
        <w:rPr>
          <w:iCs/>
        </w:rPr>
        <w:instrText>Operations Team</w:instrText>
      </w:r>
      <w:r w:rsidR="006D7D95" w:rsidRPr="003A4215">
        <w:instrText xml:space="preserve">" </w:instrText>
      </w:r>
      <w:r w:rsidR="006D7D95" w:rsidRPr="003A4215">
        <w:fldChar w:fldCharType="end"/>
      </w:r>
      <w:r w:rsidR="00277DC6" w:rsidRPr="003A4215">
        <w:fldChar w:fldCharType="begin"/>
      </w:r>
      <w:r w:rsidR="00277DC6" w:rsidRPr="003A4215">
        <w:instrText xml:space="preserve"> XE "Officers of the Synod:Administrative Team" </w:instrText>
      </w:r>
      <w:r w:rsidR="00277DC6" w:rsidRPr="003A4215">
        <w:fldChar w:fldCharType="end"/>
      </w:r>
      <w:r w:rsidR="00527FF1" w:rsidRPr="003A4215">
        <w:fldChar w:fldCharType="begin"/>
      </w:r>
      <w:r w:rsidR="00527FF1" w:rsidRPr="003A4215">
        <w:instrText xml:space="preserve"> XE "Triennial mission and ministry emphases</w:instrText>
      </w:r>
      <w:r w:rsidR="00E35A56" w:rsidRPr="003A4215">
        <w:instrText>:implementation</w:instrText>
      </w:r>
      <w:r w:rsidR="00527FF1" w:rsidRPr="003A4215">
        <w:instrText xml:space="preserve">" </w:instrText>
      </w:r>
      <w:r w:rsidR="00527FF1" w:rsidRPr="003A4215">
        <w:fldChar w:fldCharType="end"/>
      </w:r>
      <w:r w:rsidRPr="003A4215">
        <w:t>The Administrative Team shall assist the President and the Board of Directors of the Synod in carrying out their respective responsibilities for oversight, supervision, management, and coordination as set forth in the Constitution, Bylaws, and resolutions of the Synod and according to the triennial emphases adopted by conventions of the Synod.</w:t>
      </w:r>
    </w:p>
    <w:p w14:paraId="4EE7D35F" w14:textId="7697B05A" w:rsidR="0089766D" w:rsidRPr="003A4215" w:rsidRDefault="0089766D" w:rsidP="001B25F3">
      <w:pPr>
        <w:pStyle w:val="BYPara"/>
      </w:pPr>
      <w:r w:rsidRPr="003A4215">
        <w:t>3.5.1.1</w:t>
      </w:r>
      <w:r w:rsidRPr="003A4215">
        <w:tab/>
      </w:r>
      <w:r w:rsidR="00166B81" w:rsidRPr="003A4215">
        <w:fldChar w:fldCharType="begin"/>
      </w:r>
      <w:r w:rsidR="00166B81" w:rsidRPr="003A4215">
        <w:instrText xml:space="preserve"> XE "Chief Administrative Officer</w:instrText>
      </w:r>
      <w:r w:rsidR="000B52E4" w:rsidRPr="003A4215">
        <w:instrText>:member of</w:instrText>
      </w:r>
      <w:r w:rsidR="00D00A0F" w:rsidRPr="003A4215">
        <w:instrText>:</w:instrText>
      </w:r>
      <w:r w:rsidR="000B52E4" w:rsidRPr="003A4215">
        <w:instrText>Administrative Team</w:instrText>
      </w:r>
      <w:r w:rsidR="00166B81" w:rsidRPr="003A4215">
        <w:instrText xml:space="preserve">" </w:instrText>
      </w:r>
      <w:r w:rsidR="00166B81" w:rsidRPr="003A4215">
        <w:fldChar w:fldCharType="end"/>
      </w:r>
      <w:r w:rsidR="00166B81" w:rsidRPr="003A4215">
        <w:fldChar w:fldCharType="begin"/>
      </w:r>
      <w:r w:rsidR="00166B81" w:rsidRPr="003A4215">
        <w:instrText xml:space="preserve"> XE "Chief Financial Officer</w:instrText>
      </w:r>
      <w:r w:rsidR="000B52E4" w:rsidRPr="003A4215">
        <w:instrText>:member of</w:instrText>
      </w:r>
      <w:r w:rsidR="00D00A0F" w:rsidRPr="003A4215">
        <w:instrText>:</w:instrText>
      </w:r>
      <w:r w:rsidR="000B52E4" w:rsidRPr="003A4215">
        <w:instrText>Administrative Team</w:instrText>
      </w:r>
      <w:r w:rsidR="00166B81" w:rsidRPr="003A4215">
        <w:instrText xml:space="preserve">" </w:instrText>
      </w:r>
      <w:r w:rsidR="00166B81" w:rsidRPr="003A4215">
        <w:fldChar w:fldCharType="end"/>
      </w:r>
      <w:r w:rsidR="00166B81" w:rsidRPr="003A4215">
        <w:fldChar w:fldCharType="begin"/>
      </w:r>
      <w:r w:rsidR="00166B81" w:rsidRPr="003A4215">
        <w:instrText xml:space="preserve"> XE "Chief Mission Officer</w:instrText>
      </w:r>
      <w:r w:rsidR="000B52E4" w:rsidRPr="003A4215">
        <w:instrText>:member of</w:instrText>
      </w:r>
      <w:r w:rsidR="00D00A0F" w:rsidRPr="003A4215">
        <w:instrText>:</w:instrText>
      </w:r>
      <w:r w:rsidR="000B52E4" w:rsidRPr="003A4215">
        <w:instrText>Administrative Team</w:instrText>
      </w:r>
      <w:r w:rsidR="00166B81" w:rsidRPr="003A4215">
        <w:instrText xml:space="preserve">" </w:instrText>
      </w:r>
      <w:r w:rsidR="00166B81" w:rsidRPr="003A4215">
        <w:fldChar w:fldCharType="end"/>
      </w:r>
      <w:r w:rsidR="00166B81" w:rsidRPr="003A4215">
        <w:fldChar w:fldCharType="begin"/>
      </w:r>
      <w:r w:rsidR="00166B81" w:rsidRPr="003A4215">
        <w:instrText xml:space="preserve"> XE </w:instrText>
      </w:r>
      <w:r w:rsidR="006400CF" w:rsidRPr="003A4215">
        <w:instrText>“President of the Synod</w:instrText>
      </w:r>
      <w:r w:rsidR="002168E5" w:rsidRPr="003A4215">
        <w:instrText>:</w:instrText>
      </w:r>
      <w:r w:rsidR="001B25F3" w:rsidRPr="003A4215">
        <w:instrText>member</w:instrText>
      </w:r>
      <w:r w:rsidR="002168E5" w:rsidRPr="003A4215">
        <w:instrText xml:space="preserve"> of</w:instrText>
      </w:r>
      <w:r w:rsidR="001B25F3" w:rsidRPr="003A4215">
        <w:instrText>:</w:instrText>
      </w:r>
      <w:r w:rsidR="000B52E4" w:rsidRPr="003A4215">
        <w:instrText>A</w:instrText>
      </w:r>
      <w:r w:rsidR="002168E5" w:rsidRPr="005B3AE5">
        <w:instrText xml:space="preserve">dministrative </w:instrText>
      </w:r>
      <w:r w:rsidR="000B52E4" w:rsidRPr="005B3AE5">
        <w:instrText>T</w:instrText>
      </w:r>
      <w:r w:rsidR="002168E5" w:rsidRPr="005B3AE5">
        <w:instrText>eam</w:instrText>
      </w:r>
      <w:r w:rsidR="001B25F3" w:rsidRPr="005B3AE5">
        <w:instrText xml:space="preserve"> (leader)</w:instrText>
      </w:r>
      <w:r w:rsidR="00166B81" w:rsidRPr="005B3AE5">
        <w:instrText xml:space="preserve">" </w:instrText>
      </w:r>
      <w:r w:rsidR="00166B81" w:rsidRPr="003A4215">
        <w:fldChar w:fldCharType="end"/>
      </w:r>
      <w:r w:rsidR="00166B81" w:rsidRPr="003A4215">
        <w:fldChar w:fldCharType="begin"/>
      </w:r>
      <w:r w:rsidR="00166B81" w:rsidRPr="003A4215">
        <w:instrText xml:space="preserve"> XE "First Vice-President of the Synod</w:instrText>
      </w:r>
      <w:r w:rsidR="005B2321" w:rsidRPr="003A4215">
        <w:instrText>:member of</w:instrText>
      </w:r>
      <w:r w:rsidR="00D00A0F" w:rsidRPr="003A4215">
        <w:instrText>:</w:instrText>
      </w:r>
      <w:r w:rsidR="000B52E4" w:rsidRPr="003A4215">
        <w:instrText>A</w:instrText>
      </w:r>
      <w:r w:rsidR="005B2321" w:rsidRPr="003A4215">
        <w:instrText xml:space="preserve">dministrative </w:instrText>
      </w:r>
      <w:r w:rsidR="000B52E4" w:rsidRPr="003A4215">
        <w:instrText>T</w:instrText>
      </w:r>
      <w:r w:rsidR="005B2321" w:rsidRPr="005B3AE5">
        <w:instrText>eam</w:instrText>
      </w:r>
      <w:r w:rsidR="00166B81" w:rsidRPr="005B3AE5">
        <w:instrText xml:space="preserve">" </w:instrText>
      </w:r>
      <w:r w:rsidR="00166B81" w:rsidRPr="003A4215">
        <w:fldChar w:fldCharType="end"/>
      </w:r>
      <w:r w:rsidR="00166B81" w:rsidRPr="003A4215">
        <w:fldChar w:fldCharType="begin"/>
      </w:r>
      <w:r w:rsidR="00166B81" w:rsidRPr="003A4215">
        <w:instrText xml:space="preserve"> XE "Secretary of the Synod</w:instrText>
      </w:r>
      <w:r w:rsidR="0066049B" w:rsidRPr="003A4215">
        <w:instrText>:</w:instrText>
      </w:r>
      <w:r w:rsidR="005B2321" w:rsidRPr="003A4215">
        <w:instrText>member of</w:instrText>
      </w:r>
      <w:r w:rsidR="00D00A0F" w:rsidRPr="003A4215">
        <w:instrText>:</w:instrText>
      </w:r>
      <w:r w:rsidR="000B52E4" w:rsidRPr="003A4215">
        <w:instrText>A</w:instrText>
      </w:r>
      <w:r w:rsidR="005B2321" w:rsidRPr="003A4215">
        <w:instrText xml:space="preserve">dministrative </w:instrText>
      </w:r>
      <w:r w:rsidR="000B52E4" w:rsidRPr="003A4215">
        <w:instrText>T</w:instrText>
      </w:r>
      <w:r w:rsidR="005B2321" w:rsidRPr="005B3AE5">
        <w:instrText>eam</w:instrText>
      </w:r>
      <w:r w:rsidR="00166B81" w:rsidRPr="005B3AE5">
        <w:instrText xml:space="preserve">" </w:instrText>
      </w:r>
      <w:r w:rsidR="00166B81" w:rsidRPr="003A4215">
        <w:fldChar w:fldCharType="end"/>
      </w:r>
      <w:r w:rsidRPr="003A4215">
        <w:t>The Administrative Team shall consist of the President, the First Vice-President, the Secretary, the Chief Financial Officer, the Chief Mission Officer, and the Chief Administrative Officer and shall be under the leadership of the President.</w:t>
      </w:r>
    </w:p>
    <w:p w14:paraId="02C722F0" w14:textId="7699C098" w:rsidR="0089766D" w:rsidRPr="003A4215" w:rsidRDefault="0089766D" w:rsidP="004F247C">
      <w:pPr>
        <w:pStyle w:val="BYSSubsection"/>
      </w:pPr>
      <w:bookmarkStart w:id="692" w:name="_Toc462912256"/>
      <w:bookmarkStart w:id="693" w:name="_Toc463340019"/>
      <w:bookmarkStart w:id="694" w:name="_Toc154035553"/>
      <w:r w:rsidRPr="003A4215">
        <w:t>Operations Team</w:t>
      </w:r>
      <w:bookmarkEnd w:id="692"/>
      <w:bookmarkEnd w:id="693"/>
      <w:bookmarkEnd w:id="694"/>
    </w:p>
    <w:p w14:paraId="459ABE66" w14:textId="1B46BFAB" w:rsidR="0089766D" w:rsidRPr="003A4215" w:rsidRDefault="0089766D" w:rsidP="009B4367">
      <w:pPr>
        <w:pStyle w:val="BYPara"/>
      </w:pPr>
      <w:r w:rsidRPr="003A4215">
        <w:t>3.5.2</w:t>
      </w:r>
      <w:r w:rsidRPr="003A4215">
        <w:tab/>
      </w:r>
      <w:r w:rsidR="009B4367" w:rsidRPr="003A4215">
        <w:fldChar w:fldCharType="begin"/>
      </w:r>
      <w:r w:rsidR="009B4367" w:rsidRPr="003A4215">
        <w:instrText xml:space="preserve"> XE "Operations Team of the Synod" </w:instrText>
      </w:r>
      <w:r w:rsidR="009B4367" w:rsidRPr="003A4215">
        <w:fldChar w:fldCharType="end"/>
      </w:r>
      <w:r w:rsidR="004F247C" w:rsidRPr="003A4215">
        <w:fldChar w:fldCharType="begin"/>
      </w:r>
      <w:r w:rsidR="004F247C" w:rsidRPr="003A4215">
        <w:instrText xml:space="preserve"> XE "Officers of the Synod:Operations Team" </w:instrText>
      </w:r>
      <w:r w:rsidR="004F247C" w:rsidRPr="003A4215">
        <w:fldChar w:fldCharType="end"/>
      </w:r>
      <w:r w:rsidR="00527FF1" w:rsidRPr="003A4215">
        <w:fldChar w:fldCharType="begin"/>
      </w:r>
      <w:r w:rsidR="00527FF1" w:rsidRPr="003A4215">
        <w:instrText xml:space="preserve"> XE "Triennial mission and ministry emphases</w:instrText>
      </w:r>
      <w:r w:rsidR="00E35A56" w:rsidRPr="003A4215">
        <w:instrText>:implementation</w:instrText>
      </w:r>
      <w:r w:rsidR="00527FF1" w:rsidRPr="003A4215">
        <w:instrText xml:space="preserve">" </w:instrText>
      </w:r>
      <w:r w:rsidR="00527FF1" w:rsidRPr="003A4215">
        <w:fldChar w:fldCharType="end"/>
      </w:r>
      <w:r w:rsidRPr="003A4215">
        <w:t>The Operations Team shall assist the President and the Board of Directors of the Synod in carrying out their respective responsibilities for oversight, supervision, management, and coordination of the operations of the national office and according to the triennial emphases adopted by conventions of the Synod.</w:t>
      </w:r>
    </w:p>
    <w:p w14:paraId="46A91CD7" w14:textId="7B7F636D" w:rsidR="0089766D" w:rsidRPr="003A4215" w:rsidRDefault="0089766D" w:rsidP="00D00A0F">
      <w:pPr>
        <w:pStyle w:val="BYPara"/>
      </w:pPr>
      <w:r w:rsidRPr="003A4215">
        <w:t>3.5.2.1</w:t>
      </w:r>
      <w:r w:rsidRPr="003A4215">
        <w:tab/>
      </w:r>
      <w:r w:rsidR="00166B81" w:rsidRPr="003A4215">
        <w:fldChar w:fldCharType="begin"/>
      </w:r>
      <w:r w:rsidR="00166B81" w:rsidRPr="003A4215">
        <w:instrText xml:space="preserve"> XE "Chief Administrative Officer</w:instrText>
      </w:r>
      <w:r w:rsidR="000B52E4" w:rsidRPr="003A4215">
        <w:instrText>:member of</w:instrText>
      </w:r>
      <w:r w:rsidR="00D00A0F" w:rsidRPr="003A4215">
        <w:instrText>:</w:instrText>
      </w:r>
      <w:r w:rsidR="000B52E4" w:rsidRPr="003A4215">
        <w:instrText>Operations Team</w:instrText>
      </w:r>
      <w:r w:rsidR="00CA66DF" w:rsidRPr="003A4215">
        <w:instrText xml:space="preserve"> (convener)</w:instrText>
      </w:r>
      <w:r w:rsidR="00166B81" w:rsidRPr="003A4215">
        <w:instrText xml:space="preserve">" </w:instrText>
      </w:r>
      <w:r w:rsidR="00166B81" w:rsidRPr="003A4215">
        <w:fldChar w:fldCharType="end"/>
      </w:r>
      <w:r w:rsidR="00294939" w:rsidRPr="003A4215">
        <w:fldChar w:fldCharType="begin"/>
      </w:r>
      <w:r w:rsidR="00294939" w:rsidRPr="003A4215">
        <w:instrText xml:space="preserve"> XE "Chief Mission Officer</w:instrText>
      </w:r>
      <w:r w:rsidR="000B52E4" w:rsidRPr="003A4215">
        <w:instrText>:member of</w:instrText>
      </w:r>
      <w:r w:rsidR="00D00A0F" w:rsidRPr="003A4215">
        <w:instrText>:</w:instrText>
      </w:r>
      <w:r w:rsidR="000B52E4" w:rsidRPr="003A4215">
        <w:instrText>Operations Team</w:instrText>
      </w:r>
      <w:r w:rsidR="00294939" w:rsidRPr="003A4215">
        <w:instrText xml:space="preserve">" </w:instrText>
      </w:r>
      <w:r w:rsidR="00294939" w:rsidRPr="003A4215">
        <w:fldChar w:fldCharType="end"/>
      </w:r>
      <w:r w:rsidR="00294939" w:rsidRPr="003A4215">
        <w:fldChar w:fldCharType="begin"/>
      </w:r>
      <w:r w:rsidR="00294939" w:rsidRPr="003A4215">
        <w:instrText xml:space="preserve"> XE "Chief Financial Office</w:instrText>
      </w:r>
      <w:r w:rsidR="00F41EBA" w:rsidRPr="003A4215">
        <w:instrText>r</w:instrText>
      </w:r>
      <w:r w:rsidR="000B52E4" w:rsidRPr="003A4215">
        <w:instrText>:member of</w:instrText>
      </w:r>
      <w:r w:rsidR="00D00A0F" w:rsidRPr="003A4215">
        <w:instrText>:</w:instrText>
      </w:r>
      <w:r w:rsidR="000B52E4" w:rsidRPr="003A4215">
        <w:instrText>Operations Team</w:instrText>
      </w:r>
      <w:r w:rsidR="00294939" w:rsidRPr="005B3AE5">
        <w:instrText xml:space="preserve">" </w:instrText>
      </w:r>
      <w:r w:rsidR="00294939" w:rsidRPr="003A4215">
        <w:fldChar w:fldCharType="end"/>
      </w:r>
      <w:r w:rsidRPr="003A4215">
        <w:t>The Operations Team shall consist of the Chief Mission Officer, the Chief Administrative Officer, and the Chief Financial Officer and shall be convened by the Chief Administrative Officer.</w:t>
      </w:r>
    </w:p>
    <w:p w14:paraId="631363E3" w14:textId="70D5FC30" w:rsidR="0089766D" w:rsidRPr="003A4215" w:rsidRDefault="0089766D" w:rsidP="00684537">
      <w:pPr>
        <w:pStyle w:val="BYSSection"/>
      </w:pPr>
      <w:bookmarkStart w:id="695" w:name="_Toc462912257"/>
      <w:bookmarkStart w:id="696" w:name="_Toc463340020"/>
      <w:bookmarkStart w:id="697" w:name="_Toc154035554"/>
      <w:bookmarkStart w:id="698" w:name="BYS3o6"/>
      <w:bookmarkEnd w:id="688"/>
      <w:r w:rsidRPr="003A4215">
        <w:t>3.6</w:t>
      </w:r>
      <w:r w:rsidR="00685459" w:rsidRPr="003A4215">
        <w:t> </w:t>
      </w:r>
      <w:r w:rsidRPr="003A4215">
        <w:t>Synodwide Corporate Entities</w:t>
      </w:r>
      <w:bookmarkEnd w:id="695"/>
      <w:bookmarkEnd w:id="696"/>
      <w:bookmarkEnd w:id="697"/>
      <w:r w:rsidR="00255576" w:rsidRPr="003A4215">
        <w:fldChar w:fldCharType="begin"/>
      </w:r>
      <w:r w:rsidR="00255576" w:rsidRPr="003A4215">
        <w:instrText xml:space="preserve"> XE "Synodwide corporate entit</w:instrText>
      </w:r>
      <w:r w:rsidR="00922AF7" w:rsidRPr="003A4215">
        <w:instrText>ies</w:instrText>
      </w:r>
      <w:r w:rsidR="00255576" w:rsidRPr="003A4215">
        <w:instrText xml:space="preserve">" \r "BYS3o6" </w:instrText>
      </w:r>
      <w:r w:rsidR="00255576" w:rsidRPr="003A4215">
        <w:fldChar w:fldCharType="end"/>
      </w:r>
      <w:r w:rsidR="00DA4C64" w:rsidRPr="003A4215">
        <w:fldChar w:fldCharType="begin"/>
      </w:r>
      <w:r w:rsidR="00DA4C64" w:rsidRPr="003A4215">
        <w:instrText xml:space="preserve"> XE "Corporate entities, synodwide" \t "</w:instrText>
      </w:r>
      <w:r w:rsidR="00DA4C64" w:rsidRPr="003A4215">
        <w:rPr>
          <w:i/>
        </w:rPr>
        <w:instrText>See</w:instrText>
      </w:r>
      <w:r w:rsidR="00DA4C64" w:rsidRPr="003A4215">
        <w:instrText xml:space="preserve"> Synodwide Corporate Entities" </w:instrText>
      </w:r>
      <w:r w:rsidR="00DA4C64" w:rsidRPr="003A4215">
        <w:fldChar w:fldCharType="end"/>
      </w:r>
    </w:p>
    <w:p w14:paraId="69A4A903" w14:textId="332E506F" w:rsidR="0089766D" w:rsidRPr="003A4215" w:rsidRDefault="0089766D" w:rsidP="0076357D">
      <w:pPr>
        <w:pStyle w:val="BYSSubsection"/>
      </w:pPr>
      <w:bookmarkStart w:id="699" w:name="_Toc462912258"/>
      <w:bookmarkStart w:id="700" w:name="_Toc463340021"/>
      <w:bookmarkStart w:id="701" w:name="_Toc154035555"/>
      <w:bookmarkStart w:id="702" w:name="BYT_SCE"/>
      <w:r w:rsidRPr="003A4215">
        <w:t>General Principles</w:t>
      </w:r>
      <w:bookmarkEnd w:id="699"/>
      <w:bookmarkEnd w:id="700"/>
      <w:bookmarkEnd w:id="701"/>
    </w:p>
    <w:p w14:paraId="6CF4C136" w14:textId="6B6F90DA" w:rsidR="0089766D" w:rsidRPr="003A4215" w:rsidRDefault="0089766D" w:rsidP="0076357D">
      <w:pPr>
        <w:pStyle w:val="BYPara"/>
      </w:pPr>
      <w:r w:rsidRPr="003A4215">
        <w:t>3.6.1</w:t>
      </w:r>
      <w:r w:rsidRPr="003A4215">
        <w:tab/>
      </w:r>
      <w:r w:rsidR="00511B06" w:rsidRPr="003A4215">
        <w:fldChar w:fldCharType="begin"/>
      </w:r>
      <w:r w:rsidR="00511B06" w:rsidRPr="003A4215">
        <w:instrText xml:space="preserve"> XE "</w:instrText>
      </w:r>
      <w:r w:rsidR="00922AF7" w:rsidRPr="003A4215">
        <w:instrText>Synodwide corporate entities</w:instrText>
      </w:r>
      <w:r w:rsidR="00511B06" w:rsidRPr="003A4215">
        <w:instrText xml:space="preserve">:purpose" </w:instrText>
      </w:r>
      <w:r w:rsidR="00511B06" w:rsidRPr="003A4215">
        <w:fldChar w:fldCharType="end"/>
      </w:r>
      <w:r w:rsidRPr="003A4215">
        <w:t>The Synod in convention has authorized the creation of corporate and legal entities that are to be servants of and to the Synod and its members. Their purpose, function, and assigned areas of responsibility are set forth in these Bylaws. They are referred to in the Bylaws as “synodwide corporate entities” and are as follows:</w:t>
      </w:r>
    </w:p>
    <w:p w14:paraId="04A52EC1" w14:textId="17B6AAAE" w:rsidR="0089766D" w:rsidRPr="003A4215" w:rsidRDefault="0089766D" w:rsidP="009F319C">
      <w:pPr>
        <w:pStyle w:val="BYSubpara"/>
      </w:pPr>
      <w:r w:rsidRPr="003A4215">
        <w:t>1.</w:t>
      </w:r>
      <w:r w:rsidR="009F319C" w:rsidRPr="003A4215">
        <w:t> </w:t>
      </w:r>
      <w:r w:rsidRPr="003A4215">
        <w:t>Concordia Historical Institute</w:t>
      </w:r>
    </w:p>
    <w:p w14:paraId="4FFF5896" w14:textId="6F10ED6C" w:rsidR="0089766D" w:rsidRPr="003A4215" w:rsidRDefault="0089766D" w:rsidP="009F319C">
      <w:pPr>
        <w:pStyle w:val="BYSubpara"/>
      </w:pPr>
      <w:r w:rsidRPr="003A4215">
        <w:t>2.</w:t>
      </w:r>
      <w:r w:rsidR="009F319C" w:rsidRPr="003A4215">
        <w:t> </w:t>
      </w:r>
      <w:r w:rsidRPr="003A4215">
        <w:t>Concordia Publishing House</w:t>
      </w:r>
    </w:p>
    <w:p w14:paraId="11F64E5B" w14:textId="0CAF89C6" w:rsidR="0089766D" w:rsidRPr="003A4215" w:rsidRDefault="0089766D" w:rsidP="009F319C">
      <w:pPr>
        <w:pStyle w:val="BYSubpara"/>
      </w:pPr>
      <w:r w:rsidRPr="003A4215">
        <w:t>3.</w:t>
      </w:r>
      <w:r w:rsidR="009F319C" w:rsidRPr="003A4215">
        <w:t> </w:t>
      </w:r>
      <w:r w:rsidRPr="003A4215">
        <w:t>The Lutheran Church Extension Fund—Missouri Synod</w:t>
      </w:r>
    </w:p>
    <w:p w14:paraId="3128C70F" w14:textId="5714150C" w:rsidR="0089766D" w:rsidRPr="003A4215" w:rsidRDefault="0089766D" w:rsidP="009F319C">
      <w:pPr>
        <w:pStyle w:val="BYSubpara"/>
      </w:pPr>
      <w:r w:rsidRPr="003A4215">
        <w:t>4.</w:t>
      </w:r>
      <w:r w:rsidR="009F319C" w:rsidRPr="003A4215">
        <w:t> </w:t>
      </w:r>
      <w:r w:rsidRPr="003A4215">
        <w:t>The Lutheran Church—Missouri Synod Foundation</w:t>
      </w:r>
    </w:p>
    <w:p w14:paraId="5ABA96BC" w14:textId="4F42A057" w:rsidR="0089766D" w:rsidRPr="003A4215" w:rsidRDefault="0089766D" w:rsidP="009F319C">
      <w:pPr>
        <w:pStyle w:val="BYSubpara"/>
      </w:pPr>
      <w:r w:rsidRPr="003A4215">
        <w:t>5.</w:t>
      </w:r>
      <w:r w:rsidR="009F319C" w:rsidRPr="003A4215">
        <w:t> </w:t>
      </w:r>
      <w:r w:rsidRPr="003A4215">
        <w:t>Concordia Univ</w:t>
      </w:r>
      <w:r w:rsidRPr="003A4215">
        <w:rPr>
          <w:iCs/>
        </w:rPr>
        <w:t>e</w:t>
      </w:r>
      <w:r w:rsidR="00255576" w:rsidRPr="003A4215">
        <w:t>rsity System</w:t>
      </w:r>
    </w:p>
    <w:p w14:paraId="77FE1A2B" w14:textId="74B8E88F" w:rsidR="0089766D" w:rsidRPr="003A4215" w:rsidRDefault="0089766D" w:rsidP="0076357D">
      <w:pPr>
        <w:pStyle w:val="BYPara"/>
      </w:pPr>
      <w:r w:rsidRPr="003A4215">
        <w:t>3.6.1.1</w:t>
      </w:r>
      <w:r w:rsidRPr="003A4215">
        <w:tab/>
      </w:r>
      <w:r w:rsidR="00511B06" w:rsidRPr="003A4215">
        <w:fldChar w:fldCharType="begin"/>
      </w:r>
      <w:r w:rsidR="00511B06" w:rsidRPr="003A4215">
        <w:instrText xml:space="preserve"> XE "</w:instrText>
      </w:r>
      <w:r w:rsidR="00922AF7" w:rsidRPr="003A4215">
        <w:instrText>Synodwide corporate entities</w:instrText>
      </w:r>
      <w:r w:rsidR="00511B06" w:rsidRPr="003A4215">
        <w:instrText xml:space="preserve">:formation" </w:instrText>
      </w:r>
      <w:r w:rsidR="00511B06" w:rsidRPr="003A4215">
        <w:fldChar w:fldCharType="end"/>
      </w:r>
      <w:r w:rsidRPr="003A4215">
        <w:t>Formation of a synodwide corporate entity shall require the approval of the Synod in convention or the Board of Directors of the Synod.</w:t>
      </w:r>
    </w:p>
    <w:p w14:paraId="6A3ED0B7" w14:textId="2EFB2E98" w:rsidR="0089766D" w:rsidRPr="003A4215" w:rsidRDefault="0089766D" w:rsidP="0076357D">
      <w:pPr>
        <w:pStyle w:val="BYSubpara"/>
      </w:pPr>
      <w:r w:rsidRPr="003A4215">
        <w:t>(a</w:t>
      </w:r>
      <w:r w:rsidR="00B3088E" w:rsidRPr="003A4215">
        <w:t>) </w:t>
      </w:r>
      <w:r w:rsidRPr="003A4215">
        <w:t>At least six months prior to such approval an announcement thereof shall be given in an official publication of the Synod together with a detailed explanation of the problems or factors which make the formation of the proposed synodwide corporate entity advisable or necessary.</w:t>
      </w:r>
    </w:p>
    <w:p w14:paraId="70B1BA6C" w14:textId="35AED872" w:rsidR="0089766D" w:rsidRPr="005B3AE5" w:rsidRDefault="0089766D" w:rsidP="0076357D">
      <w:pPr>
        <w:pStyle w:val="BYSubpara"/>
      </w:pPr>
      <w:r w:rsidRPr="005B3AE5">
        <w:t>(b</w:t>
      </w:r>
      <w:r w:rsidR="00B3088E" w:rsidRPr="005B3AE5">
        <w:t>) </w:t>
      </w:r>
      <w:r w:rsidRPr="005B3AE5">
        <w:t>The announcement shall include an invitation for members of the Synod to submit comments thereon to the Board of Directors of the Synod.</w:t>
      </w:r>
    </w:p>
    <w:p w14:paraId="3CFFABF1" w14:textId="6852C6AA" w:rsidR="0089766D" w:rsidRPr="003A4215" w:rsidRDefault="0089766D" w:rsidP="00374E87">
      <w:pPr>
        <w:pStyle w:val="BYPara"/>
      </w:pPr>
      <w:bookmarkStart w:id="703" w:name="BYT_SCE_GOV"/>
      <w:r w:rsidRPr="005B3AE5">
        <w:t>3.6.1.2</w:t>
      </w:r>
      <w:r w:rsidRPr="005B3AE5">
        <w:tab/>
        <w:t>The members, if any, of a synodwide corporate entity shall be as set forth in these Bylaws.</w:t>
      </w:r>
      <w:r w:rsidR="001709F0" w:rsidRPr="003A4215">
        <w:fldChar w:fldCharType="begin"/>
      </w:r>
      <w:r w:rsidR="001709F0" w:rsidRPr="003A4215">
        <w:instrText xml:space="preserve"> XE "Synodwide corporate entit</w:instrText>
      </w:r>
      <w:r w:rsidR="00922AF7" w:rsidRPr="003A4215">
        <w:instrText>ies</w:instrText>
      </w:r>
      <w:r w:rsidR="001709F0" w:rsidRPr="003A4215">
        <w:instrText xml:space="preserve">:governance" \r "BYT_SCE_GOV" </w:instrText>
      </w:r>
      <w:r w:rsidR="001709F0" w:rsidRPr="003A4215">
        <w:fldChar w:fldCharType="end"/>
      </w:r>
    </w:p>
    <w:p w14:paraId="7A4F9A39" w14:textId="21E24621" w:rsidR="0089766D" w:rsidRPr="003A4215" w:rsidRDefault="0089766D" w:rsidP="0076357D">
      <w:pPr>
        <w:pStyle w:val="BYPara"/>
      </w:pPr>
      <w:r w:rsidRPr="003A4215">
        <w:t>3.6.1.3</w:t>
      </w:r>
      <w:r w:rsidRPr="003A4215">
        <w:tab/>
        <w:t>Each synodwide corporate entity shall have a governing board.</w:t>
      </w:r>
    </w:p>
    <w:p w14:paraId="5ADC756A" w14:textId="207574ED" w:rsidR="0089766D" w:rsidRPr="003A4215" w:rsidRDefault="0089766D" w:rsidP="0076357D">
      <w:pPr>
        <w:pStyle w:val="BYSubpara"/>
      </w:pPr>
      <w:r w:rsidRPr="003A4215">
        <w:t>(a</w:t>
      </w:r>
      <w:r w:rsidR="00B3088E" w:rsidRPr="003A4215">
        <w:t>) </w:t>
      </w:r>
      <w:r w:rsidRPr="003A4215">
        <w:t>A minimum of one-third of the voting members of every governing board shall be elected by the Synod in convention as described in these Bylaws.</w:t>
      </w:r>
    </w:p>
    <w:p w14:paraId="2083279F" w14:textId="4C2F1F43" w:rsidR="0089766D" w:rsidRPr="003A4215" w:rsidRDefault="0089766D" w:rsidP="0076357D">
      <w:pPr>
        <w:pStyle w:val="BYSubpara"/>
      </w:pPr>
      <w:r w:rsidRPr="005B3AE5">
        <w:t>(b</w:t>
      </w:r>
      <w:r w:rsidR="00B3088E" w:rsidRPr="005B3AE5">
        <w:t>) </w:t>
      </w:r>
      <w:r w:rsidR="00860961" w:rsidRPr="003A4215">
        <w:fldChar w:fldCharType="begin"/>
      </w:r>
      <w:r w:rsidR="00860961" w:rsidRPr="003A4215">
        <w:instrText xml:space="preserve"> XE "Official periodicals:official notices" </w:instrText>
      </w:r>
      <w:r w:rsidR="00860961" w:rsidRPr="003A4215">
        <w:fldChar w:fldCharType="end"/>
      </w:r>
      <w:r w:rsidRPr="003A4215">
        <w:t>The names of the individual members of each of these governing boards shall be reported annually in an official periodical of the Synod.</w:t>
      </w:r>
    </w:p>
    <w:p w14:paraId="5AB03739" w14:textId="586C4395" w:rsidR="0089766D" w:rsidRPr="003A4215" w:rsidRDefault="0089766D" w:rsidP="0076357D">
      <w:pPr>
        <w:pStyle w:val="BYPara"/>
      </w:pPr>
      <w:r w:rsidRPr="003A4215">
        <w:t>3.6.1.4</w:t>
      </w:r>
      <w:r w:rsidRPr="003A4215">
        <w:tab/>
        <w:t>Each governing board of a synodwide corporate entity shall elect its own chair, vice-chair, and secretary and such operating officers as may be necessary.</w:t>
      </w:r>
    </w:p>
    <w:p w14:paraId="35436970" w14:textId="1A1804F5" w:rsidR="0089766D" w:rsidRPr="003A4215" w:rsidRDefault="0089766D" w:rsidP="0076357D">
      <w:pPr>
        <w:pStyle w:val="BYPara"/>
      </w:pPr>
      <w:r w:rsidRPr="003A4215">
        <w:t>3.6.1.5</w:t>
      </w:r>
      <w:r w:rsidRPr="003A4215">
        <w:tab/>
      </w:r>
      <w:r w:rsidR="004C7B66" w:rsidRPr="003A4215">
        <w:fldChar w:fldCharType="begin"/>
      </w:r>
      <w:r w:rsidR="004C7B66" w:rsidRPr="003A4215">
        <w:instrText xml:space="preserve"> XE "Executive" </w:instrText>
      </w:r>
      <w:r w:rsidR="004C7B66" w:rsidRPr="003A4215">
        <w:fldChar w:fldCharType="end"/>
      </w:r>
      <w:r w:rsidR="00846B4E" w:rsidRPr="003A4215">
        <w:fldChar w:fldCharType="begin"/>
      </w:r>
      <w:r w:rsidR="00846B4E" w:rsidRPr="003A4215">
        <w:instrText xml:space="preserve"> XE "</w:instrText>
      </w:r>
      <w:r w:rsidR="00846B4E">
        <w:instrText>Synodwide corporate entities:chief executive (and interim)</w:instrText>
      </w:r>
      <w:r w:rsidR="00846B4E" w:rsidRPr="003A4215">
        <w:instrText xml:space="preserve">" </w:instrText>
      </w:r>
      <w:r w:rsidR="00846B4E" w:rsidRPr="003A4215">
        <w:fldChar w:fldCharType="end"/>
      </w:r>
      <w:r w:rsidRPr="003A4215">
        <w:t>Synodwide corporate entities may create chief executive positions (who may be designated as an officer of the corporation) pursuant to Bylaw 1.2.1, and fill them in accordance with the Bylaws of the Synod and the human resources policies adopted pursuant to Bylaw 1.5.5.</w:t>
      </w:r>
    </w:p>
    <w:p w14:paraId="7630BE75" w14:textId="7777F48D" w:rsidR="0089766D" w:rsidRPr="003A4215" w:rsidRDefault="0089766D" w:rsidP="0076357D">
      <w:pPr>
        <w:pStyle w:val="BYSubpara"/>
      </w:pPr>
      <w:r w:rsidRPr="003A4215">
        <w:t>(a</w:t>
      </w:r>
      <w:r w:rsidR="00B3088E" w:rsidRPr="003A4215">
        <w:t>) </w:t>
      </w:r>
      <w:r w:rsidRPr="003A4215">
        <w:t>The chief executive shall</w:t>
      </w:r>
      <w:r w:rsidR="009F1427">
        <w:t xml:space="preserve"> be appointed by the governing board according to the following process</w:t>
      </w:r>
      <w:r w:rsidRPr="003A4215">
        <w:t>.</w:t>
      </w:r>
    </w:p>
    <w:p w14:paraId="06E0D42E" w14:textId="04E9CE54" w:rsidR="0089766D" w:rsidRDefault="0089766D" w:rsidP="0076357D">
      <w:pPr>
        <w:pStyle w:val="BYSubsubpara"/>
      </w:pPr>
      <w:r w:rsidRPr="005B3AE5">
        <w:t>(</w:t>
      </w:r>
      <w:r w:rsidR="00F4744A">
        <w:t>1</w:t>
      </w:r>
      <w:r w:rsidR="004E2A41" w:rsidRPr="005B3AE5">
        <w:t>)</w:t>
      </w:r>
      <w:r w:rsidR="0066049B" w:rsidRPr="003A4215">
        <w:t> </w:t>
      </w:r>
      <w:r w:rsidR="00922AF7" w:rsidRPr="003A4215">
        <w:fldChar w:fldCharType="begin"/>
      </w:r>
      <w:r w:rsidR="00922AF7" w:rsidRPr="003A4215">
        <w:instrText xml:space="preserve"> XE “Vacancies</w:instrText>
      </w:r>
      <w:r w:rsidR="00D76535" w:rsidRPr="003A4215">
        <w:instrText>:synodwide corporate entity chief executive</w:instrText>
      </w:r>
      <w:r w:rsidR="00922AF7" w:rsidRPr="003A4215">
        <w:instrText xml:space="preserve">” </w:instrText>
      </w:r>
      <w:r w:rsidR="00922AF7" w:rsidRPr="003A4215">
        <w:fldChar w:fldCharType="end"/>
      </w:r>
      <w:r w:rsidRPr="003A4215">
        <w:t xml:space="preserve">In the event of a vacancy, the appropriate governing board and the President of the Synod shall act expeditiously to fill the vacancy. </w:t>
      </w:r>
    </w:p>
    <w:p w14:paraId="763053CB" w14:textId="77777777" w:rsidR="00F21BCC" w:rsidRDefault="00F21BCC" w:rsidP="00F21BCC">
      <w:pPr>
        <w:pStyle w:val="BYSubsubpara"/>
      </w:pPr>
      <w:r>
        <w:t>(2) Any appointment of an interim chief executive shall be made by the governing board in consultation with and the concurrence of the President of the Synod. Interim service shall last no more than 18 months, unless renewed by the governing board with the concurrence of the President of the Synod.</w:t>
      </w:r>
    </w:p>
    <w:p w14:paraId="370B8C81" w14:textId="77777777" w:rsidR="00F21BCC" w:rsidRDefault="00F21BCC" w:rsidP="00F21BCC">
      <w:pPr>
        <w:pStyle w:val="BYSubsubpara"/>
      </w:pPr>
      <w:r>
        <w:t>(3) Nominations shall be gathered by a process that includes solicitation, in an official publication of the Synod, of nominations from agencies and officers of the Synod and the congregational and individual members of the Synod, along with lay persons of the congregations of the Synod.</w:t>
      </w:r>
    </w:p>
    <w:p w14:paraId="511A1125" w14:textId="77777777" w:rsidR="00F21BCC" w:rsidRDefault="00F21BCC" w:rsidP="00F21BCC">
      <w:pPr>
        <w:pStyle w:val="BYSubsubpara"/>
      </w:pPr>
      <w:r>
        <w:t>(4) The governing board shall from the nominees gathered, in consultation with and ultimately with the concurrence of the President of the Synod, select the slate (consisting of one or more candidates), from which the governing board shall attempt to select a chief executive for appointment.</w:t>
      </w:r>
    </w:p>
    <w:p w14:paraId="6A41FDAA" w14:textId="7010A1F0" w:rsidR="00F21BCC" w:rsidRDefault="00F21BCC" w:rsidP="00F21BCC">
      <w:pPr>
        <w:pStyle w:val="BYSubsubpara"/>
      </w:pPr>
      <w:r>
        <w:t>(5) In the event of a failure to appoint or a declination, the governing board may as necessary repeat stages of nomination gathering, candidate selection, and appointment, but may only select an appointee from a slate established as described above.</w:t>
      </w:r>
    </w:p>
    <w:p w14:paraId="38B4DA0F" w14:textId="7AFCACBF" w:rsidR="00F21BCC" w:rsidRPr="003A4215" w:rsidRDefault="00CF4BF7" w:rsidP="00E00E6E">
      <w:pPr>
        <w:pStyle w:val="BYSubpara"/>
      </w:pPr>
      <w:r w:rsidRPr="00C67419">
        <w:t>(b)</w:t>
      </w:r>
      <w:r w:rsidRPr="00C67419">
        <w:t> </w:t>
      </w:r>
      <w:r w:rsidRPr="00C67419">
        <w:t>The chief executive shall serve at the pleasure of the governing board.</w:t>
      </w:r>
    </w:p>
    <w:p w14:paraId="7A389092" w14:textId="189D13B5" w:rsidR="0089766D" w:rsidRPr="005B3AE5" w:rsidRDefault="0089766D" w:rsidP="0076357D">
      <w:pPr>
        <w:pStyle w:val="BYSubsubpara"/>
      </w:pPr>
      <w:r w:rsidRPr="003A4215">
        <w:t>(</w:t>
      </w:r>
      <w:r w:rsidR="00CF4BF7">
        <w:t>1</w:t>
      </w:r>
      <w:r w:rsidR="004E2A41" w:rsidRPr="003A4215">
        <w:t>) </w:t>
      </w:r>
      <w:r w:rsidRPr="003A4215">
        <w:t>The governing board shall conduct an annual review of its chief executive and, before the expiration of five years, conduct a comprehensive review.</w:t>
      </w:r>
    </w:p>
    <w:p w14:paraId="670F2327" w14:textId="5D09BA27" w:rsidR="0089766D" w:rsidRPr="003A4215" w:rsidRDefault="0089766D" w:rsidP="00872D0B">
      <w:pPr>
        <w:pStyle w:val="BYSubsubpara"/>
      </w:pPr>
      <w:r w:rsidRPr="005B3AE5">
        <w:t>(</w:t>
      </w:r>
      <w:r w:rsidR="00CF4BF7">
        <w:t>2</w:t>
      </w:r>
      <w:r w:rsidR="004E2A41" w:rsidRPr="005B3AE5">
        <w:t>)</w:t>
      </w:r>
      <w:r w:rsidR="0066049B" w:rsidRPr="003A4215">
        <w:t> </w:t>
      </w:r>
      <w:r w:rsidR="00872D0B" w:rsidRPr="003A4215">
        <w:fldChar w:fldCharType="begin"/>
      </w:r>
      <w:r w:rsidR="00872D0B" w:rsidRPr="003A4215">
        <w:instrText xml:space="preserve"> XE "Terms of service:of synodwide corporate entity chief executive" </w:instrText>
      </w:r>
      <w:r w:rsidR="00872D0B" w:rsidRPr="003A4215">
        <w:fldChar w:fldCharType="end"/>
      </w:r>
      <w:r w:rsidRPr="003A4215">
        <w:t>At the conclusion of each five-year period, the appointment shall terminate unless the governing board takes specific action to continue the person in the office, each subsequent term not to exceed five years.</w:t>
      </w:r>
    </w:p>
    <w:p w14:paraId="0044A83C" w14:textId="56008859" w:rsidR="0089766D" w:rsidRPr="005B3AE5" w:rsidRDefault="0089766D" w:rsidP="0076357D">
      <w:pPr>
        <w:pStyle w:val="BYSubpara"/>
        <w:rPr>
          <w:szCs w:val="22"/>
        </w:rPr>
      </w:pPr>
      <w:r w:rsidRPr="005B3AE5">
        <w:t>(c</w:t>
      </w:r>
      <w:r w:rsidR="00B3088E" w:rsidRPr="005B3AE5">
        <w:t>) </w:t>
      </w:r>
      <w:r w:rsidRPr="005B3AE5">
        <w:t>The chief executives shall normally attend all meetings of their board except when their own positions are being considered.</w:t>
      </w:r>
    </w:p>
    <w:p w14:paraId="6A3F6C4E" w14:textId="30882980" w:rsidR="0089766D" w:rsidRPr="005B3AE5" w:rsidRDefault="0089766D" w:rsidP="0076357D">
      <w:pPr>
        <w:pStyle w:val="BYPara"/>
      </w:pPr>
      <w:r w:rsidRPr="005B3AE5">
        <w:t>3.6.1.6</w:t>
      </w:r>
      <w:r w:rsidRPr="005B3AE5">
        <w:tab/>
      </w:r>
      <w:r w:rsidR="00846B4E" w:rsidRPr="003A4215">
        <w:fldChar w:fldCharType="begin"/>
      </w:r>
      <w:r w:rsidR="00846B4E" w:rsidRPr="003A4215">
        <w:instrText xml:space="preserve"> XE "</w:instrText>
      </w:r>
      <w:r w:rsidR="00846B4E">
        <w:instrText>Synodwide corporate entities:boards</w:instrText>
      </w:r>
      <w:r w:rsidR="00846B4E" w:rsidRPr="003A4215">
        <w:instrText xml:space="preserve">" </w:instrText>
      </w:r>
      <w:r w:rsidR="00846B4E" w:rsidRPr="003A4215">
        <w:fldChar w:fldCharType="end"/>
      </w:r>
      <w:r w:rsidRPr="005B3AE5">
        <w:t>Each governing board of a synodwide corporate entity shall have such powers and duties as have been assigned to it by the Constitution and Bylaws of the Synod, the resolutions of the Synod in convention, and the governing instruments of the synodwide corporate entity. Within such limitations it shall operate in accord with federal and state laws.</w:t>
      </w:r>
    </w:p>
    <w:p w14:paraId="1E2ADD1B" w14:textId="57783E42" w:rsidR="0089766D" w:rsidRPr="005B3AE5" w:rsidRDefault="0089766D" w:rsidP="0076357D">
      <w:pPr>
        <w:pStyle w:val="BYSubpara"/>
      </w:pPr>
      <w:r w:rsidRPr="005B3AE5">
        <w:t>(a</w:t>
      </w:r>
      <w:r w:rsidR="00B3088E" w:rsidRPr="005B3AE5">
        <w:t>) </w:t>
      </w:r>
      <w:r w:rsidRPr="005B3AE5">
        <w:t>It is vested with the supervision of the business, financial, property, personnel, and legal affairs of the Synod assigned to that synodwide corporate entity.</w:t>
      </w:r>
    </w:p>
    <w:p w14:paraId="6D711671" w14:textId="75BE4A0E" w:rsidR="0089766D" w:rsidRPr="005B3AE5" w:rsidRDefault="0089766D" w:rsidP="0076357D">
      <w:pPr>
        <w:pStyle w:val="BYSubpara"/>
      </w:pPr>
      <w:r w:rsidRPr="005B3AE5">
        <w:t>(b</w:t>
      </w:r>
      <w:r w:rsidR="00B3088E" w:rsidRPr="005B3AE5">
        <w:t>) </w:t>
      </w:r>
      <w:r w:rsidRPr="005B3AE5">
        <w:t>It shall develop policies governing its operations.</w:t>
      </w:r>
    </w:p>
    <w:p w14:paraId="2676F1C0" w14:textId="437E759B" w:rsidR="0089766D" w:rsidRPr="005B3AE5" w:rsidRDefault="0089766D" w:rsidP="0076357D">
      <w:pPr>
        <w:pStyle w:val="BYSubpara"/>
      </w:pPr>
      <w:r w:rsidRPr="005B3AE5">
        <w:t>(c</w:t>
      </w:r>
      <w:r w:rsidR="00B3088E" w:rsidRPr="005B3AE5">
        <w:t>) </w:t>
      </w:r>
      <w:r w:rsidRPr="005B3AE5">
        <w:t>It shall have an independent audit.</w:t>
      </w:r>
    </w:p>
    <w:p w14:paraId="3C25209A" w14:textId="548AE7A9" w:rsidR="0089766D" w:rsidRPr="005B3AE5" w:rsidRDefault="0089766D" w:rsidP="0076357D">
      <w:pPr>
        <w:pStyle w:val="BYSubpara"/>
      </w:pPr>
      <w:r w:rsidRPr="005B3AE5">
        <w:t>(d</w:t>
      </w:r>
      <w:r w:rsidR="00B3088E" w:rsidRPr="005B3AE5">
        <w:t>) </w:t>
      </w:r>
      <w:r w:rsidRPr="005B3AE5">
        <w:t>It shall provide for insurance and fidelity bonding.</w:t>
      </w:r>
    </w:p>
    <w:p w14:paraId="77608337" w14:textId="6E9C5AE1" w:rsidR="0089766D" w:rsidRPr="005B3AE5" w:rsidRDefault="0089766D" w:rsidP="0076357D">
      <w:pPr>
        <w:pStyle w:val="BYSubpara"/>
      </w:pPr>
      <w:r w:rsidRPr="005B3AE5">
        <w:t>(e</w:t>
      </w:r>
      <w:r w:rsidR="00B3088E" w:rsidRPr="005B3AE5">
        <w:t>) </w:t>
      </w:r>
      <w:r w:rsidRPr="005B3AE5">
        <w:t>It shall use common policies with other synodwide corporate entities whenever possible.</w:t>
      </w:r>
    </w:p>
    <w:p w14:paraId="4C96DBED" w14:textId="3F966F64" w:rsidR="0089766D" w:rsidRPr="003A4215" w:rsidRDefault="0089766D" w:rsidP="0076357D">
      <w:pPr>
        <w:pStyle w:val="BYSubpara"/>
      </w:pPr>
      <w:r w:rsidRPr="005B3AE5">
        <w:t>(f</w:t>
      </w:r>
      <w:r w:rsidR="00B3088E" w:rsidRPr="005B3AE5">
        <w:t>) </w:t>
      </w:r>
      <w:r w:rsidR="004B01CA" w:rsidRPr="003A4215">
        <w:fldChar w:fldCharType="begin"/>
      </w:r>
      <w:r w:rsidR="004B01CA" w:rsidRPr="003A4215">
        <w:instrText xml:space="preserve"> XE "Budget" </w:instrText>
      </w:r>
      <w:r w:rsidR="004B01CA" w:rsidRPr="003A4215">
        <w:fldChar w:fldCharType="end"/>
      </w:r>
      <w:r w:rsidRPr="003A4215">
        <w:t xml:space="preserve">It shall establish and monitor long- and short-range plans and operating and capital budgets to carry out such plans in accord with the objectives of the Synod </w:t>
      </w:r>
      <w:r w:rsidR="004F2649" w:rsidRPr="003A4215">
        <w:t>and its convention resolutions.</w:t>
      </w:r>
    </w:p>
    <w:p w14:paraId="527FF22E" w14:textId="7BE464C7" w:rsidR="0089766D" w:rsidRPr="005B3AE5" w:rsidRDefault="0089766D" w:rsidP="00F37012">
      <w:pPr>
        <w:pStyle w:val="BYSubpara"/>
      </w:pPr>
      <w:r w:rsidRPr="003A4215">
        <w:t>(g</w:t>
      </w:r>
      <w:r w:rsidR="00B3088E" w:rsidRPr="003A4215">
        <w:t>) </w:t>
      </w:r>
      <w:r w:rsidRPr="003A4215">
        <w:t>It shall reply to inquiries and suggestions from the Synod</w:t>
      </w:r>
      <w:r w:rsidR="00F37012" w:rsidRPr="005B3AE5">
        <w:t>’</w:t>
      </w:r>
      <w:r w:rsidRPr="005B3AE5">
        <w:t>s Board of Directors relative to its operations and activities. If the governing board and the Synod</w:t>
      </w:r>
      <w:r w:rsidR="00F37012" w:rsidRPr="005B3AE5">
        <w:t>’</w:t>
      </w:r>
      <w:r w:rsidRPr="005B3AE5">
        <w:t>s Board of Directors do not reach an accord on such suggestions, the matter may be brought by the Synod</w:t>
      </w:r>
      <w:r w:rsidR="00F37012" w:rsidRPr="005B3AE5">
        <w:t>’</w:t>
      </w:r>
      <w:r w:rsidRPr="005B3AE5">
        <w:t>s Board of Directors to the Synod in convention for a decision.</w:t>
      </w:r>
    </w:p>
    <w:p w14:paraId="117ABBCF" w14:textId="11806E8B" w:rsidR="0089766D" w:rsidRPr="003A4215" w:rsidRDefault="0089766D" w:rsidP="004F2649">
      <w:pPr>
        <w:pStyle w:val="BYSubpara"/>
      </w:pPr>
      <w:r w:rsidRPr="005B3AE5">
        <w:t>(h</w:t>
      </w:r>
      <w:r w:rsidR="00B3088E" w:rsidRPr="005B3AE5">
        <w:t>)</w:t>
      </w:r>
      <w:r w:rsidR="0066049B" w:rsidRPr="003A4215">
        <w:t> </w:t>
      </w:r>
      <w:r w:rsidR="004F2649" w:rsidRPr="003A4215">
        <w:fldChar w:fldCharType="begin"/>
      </w:r>
      <w:r w:rsidR="004F2649" w:rsidRPr="003A4215">
        <w:instrText xml:space="preserve"> XE "Conventions of the Synod:</w:instrText>
      </w:r>
      <w:r w:rsidR="004F2649" w:rsidRPr="003A4215">
        <w:rPr>
          <w:i/>
          <w:iCs/>
        </w:rPr>
        <w:instrText>Workbook</w:instrText>
      </w:r>
      <w:r w:rsidR="004F2649" w:rsidRPr="003A4215">
        <w:instrText xml:space="preserve">" </w:instrText>
      </w:r>
      <w:r w:rsidR="004F2649" w:rsidRPr="003A4215">
        <w:fldChar w:fldCharType="end"/>
      </w:r>
      <w:r w:rsidRPr="003A4215">
        <w:t xml:space="preserve">It shall be accountable to the Synod in convention for the discharge of its assigned duties and shall submit a report relative thereto for inclusion in the </w:t>
      </w:r>
      <w:r w:rsidRPr="003A4215">
        <w:rPr>
          <w:rStyle w:val="Italic"/>
        </w:rPr>
        <w:t>Convention Workbook.</w:t>
      </w:r>
    </w:p>
    <w:p w14:paraId="2C83B9A9" w14:textId="28290DFD" w:rsidR="0089766D" w:rsidRPr="005B3AE5" w:rsidRDefault="0089766D" w:rsidP="0076357D">
      <w:pPr>
        <w:pStyle w:val="BYSubpara"/>
      </w:pPr>
      <w:r w:rsidRPr="003A4215">
        <w:t>(i</w:t>
      </w:r>
      <w:r w:rsidR="00B3088E" w:rsidRPr="003A4215">
        <w:t>) </w:t>
      </w:r>
      <w:r w:rsidRPr="003A4215">
        <w:t>It shall be accountable to the President of the Synod for doctrinal faithfulness.</w:t>
      </w:r>
    </w:p>
    <w:p w14:paraId="59143277" w14:textId="0B143126" w:rsidR="0089766D" w:rsidRPr="005B3AE5" w:rsidRDefault="0089766D" w:rsidP="0076357D">
      <w:pPr>
        <w:pStyle w:val="BYSubpara"/>
      </w:pPr>
      <w:r w:rsidRPr="005B3AE5">
        <w:t>(j</w:t>
      </w:r>
      <w:r w:rsidR="00B3088E" w:rsidRPr="005B3AE5">
        <w:t>) </w:t>
      </w:r>
      <w:r w:rsidRPr="005B3AE5">
        <w:t>It shall respond to any questions asked by the President of the Synod as he carries out his constitutional duties.</w:t>
      </w:r>
    </w:p>
    <w:p w14:paraId="2B30B67F" w14:textId="2144B286" w:rsidR="0089766D" w:rsidRPr="005B3AE5" w:rsidRDefault="0089766D" w:rsidP="00F37012">
      <w:pPr>
        <w:pStyle w:val="BYPara"/>
      </w:pPr>
      <w:r w:rsidRPr="005B3AE5">
        <w:t>3.6.1.7</w:t>
      </w:r>
      <w:r w:rsidRPr="005B3AE5">
        <w:tab/>
        <w:t>The governing instruments of a synodwide corporate entity shall be in conformity with the Synod</w:t>
      </w:r>
      <w:r w:rsidR="00F37012" w:rsidRPr="005B3AE5">
        <w:t>’</w:t>
      </w:r>
      <w:r w:rsidRPr="005B3AE5">
        <w:t>s Constitution, Bylaws, and applicable resolutions of the Synod in convention.</w:t>
      </w:r>
    </w:p>
    <w:p w14:paraId="06D5F5CA" w14:textId="630EACBA" w:rsidR="0089766D" w:rsidRPr="003A4215" w:rsidRDefault="0089766D" w:rsidP="00203F06">
      <w:pPr>
        <w:pStyle w:val="BYSubpara"/>
      </w:pPr>
      <w:r w:rsidRPr="005B3AE5">
        <w:t>(a</w:t>
      </w:r>
      <w:r w:rsidR="00B3088E" w:rsidRPr="005B3AE5">
        <w:t>)</w:t>
      </w:r>
      <w:r w:rsidR="0066049B" w:rsidRPr="003A4215">
        <w:t> </w:t>
      </w:r>
      <w:r w:rsidR="00D916D9" w:rsidRPr="003A4215">
        <w:fldChar w:fldCharType="begin"/>
      </w:r>
      <w:r w:rsidR="00D916D9" w:rsidRPr="003A4215">
        <w:instrText xml:space="preserve"> XE "Commission on Constitutional Matters:review of governing instruments</w:instrText>
      </w:r>
      <w:r w:rsidR="00203F06" w:rsidRPr="003A4215">
        <w:instrText>:of synodwide corporate entities</w:instrText>
      </w:r>
      <w:r w:rsidR="00D916D9" w:rsidRPr="003A4215">
        <w:instrText xml:space="preserve">" </w:instrText>
      </w:r>
      <w:r w:rsidR="00D916D9" w:rsidRPr="003A4215">
        <w:fldChar w:fldCharType="end"/>
      </w:r>
      <w:r w:rsidR="00D916D9" w:rsidRPr="003A4215">
        <w:fldChar w:fldCharType="begin"/>
      </w:r>
      <w:r w:rsidR="00D916D9" w:rsidRPr="003A4215">
        <w:instrText xml:space="preserve"> XE "Board of Directors of the Synod:review of synodwide corporate entity governing instruments" </w:instrText>
      </w:r>
      <w:r w:rsidR="00D916D9" w:rsidRPr="003A4215">
        <w:fldChar w:fldCharType="end"/>
      </w:r>
      <w:r w:rsidR="003A4BA3" w:rsidRPr="003A4215">
        <w:fldChar w:fldCharType="begin"/>
      </w:r>
      <w:r w:rsidR="003A4BA3" w:rsidRPr="003A4215">
        <w:instrText xml:space="preserve"> XE "Amendments to:synodwide corporate entity governing instruments" </w:instrText>
      </w:r>
      <w:r w:rsidR="003A4BA3" w:rsidRPr="003A4215">
        <w:fldChar w:fldCharType="end"/>
      </w:r>
      <w:r w:rsidRPr="003A4215">
        <w:t>Before becoming effective, such governing instruments, and any amendments thereto, shall be reviewed and approved by the Board of Directors of the Synod and the Commission on Constitutional Matters.</w:t>
      </w:r>
    </w:p>
    <w:p w14:paraId="5942FD14" w14:textId="600EF76C" w:rsidR="0089766D" w:rsidRPr="005B3AE5" w:rsidRDefault="0089766D" w:rsidP="0076357D">
      <w:pPr>
        <w:pStyle w:val="BYSubpara"/>
      </w:pPr>
      <w:r w:rsidRPr="003A4215">
        <w:t>(b</w:t>
      </w:r>
      <w:r w:rsidR="00B3088E" w:rsidRPr="003A4215">
        <w:t>) </w:t>
      </w:r>
      <w:r w:rsidRPr="003A4215">
        <w:t>A negative decision by either of these two bodies may be appealed to the Synod in convention, which retains the right on its own initiative to require amendments to such governing instruments.</w:t>
      </w:r>
    </w:p>
    <w:p w14:paraId="79F3D908" w14:textId="58A82E81" w:rsidR="0089766D" w:rsidRPr="003A4215" w:rsidRDefault="0089766D" w:rsidP="00BC2E6F">
      <w:pPr>
        <w:pStyle w:val="BYSubpara"/>
      </w:pPr>
      <w:r w:rsidRPr="005B3AE5">
        <w:t>(c</w:t>
      </w:r>
      <w:r w:rsidR="00B3088E" w:rsidRPr="005B3AE5">
        <w:t>)</w:t>
      </w:r>
      <w:r w:rsidR="0066049B" w:rsidRPr="003A4215">
        <w:t> </w:t>
      </w:r>
      <w:r w:rsidR="00BC2E6F" w:rsidRPr="003A4215">
        <w:fldChar w:fldCharType="begin"/>
      </w:r>
      <w:r w:rsidR="00BC2E6F" w:rsidRPr="003A4215">
        <w:instrText xml:space="preserve"> XE "Secretary of the Synod</w:instrText>
      </w:r>
      <w:r w:rsidR="0066049B" w:rsidRPr="003A4215">
        <w:instrText>:</w:instrText>
      </w:r>
      <w:r w:rsidR="00C83D26" w:rsidRPr="003A4215">
        <w:instrText xml:space="preserve">file of </w:instrText>
      </w:r>
      <w:r w:rsidR="0066049B" w:rsidRPr="003A4215">
        <w:instrText>governing instruments</w:instrText>
      </w:r>
      <w:r w:rsidR="00BC2E6F" w:rsidRPr="003A4215">
        <w:instrText xml:space="preserve">" </w:instrText>
      </w:r>
      <w:r w:rsidR="00BC2E6F" w:rsidRPr="003A4215">
        <w:fldChar w:fldCharType="end"/>
      </w:r>
      <w:r w:rsidRPr="003A4215">
        <w:t>A copy of the current governing instruments of each synodwide corporate entity shall be filed with the Secretary of the Synod.</w:t>
      </w:r>
    </w:p>
    <w:p w14:paraId="35D5759E" w14:textId="7A8517D8" w:rsidR="0089766D" w:rsidRPr="003A4215" w:rsidRDefault="0089766D" w:rsidP="0076357D">
      <w:pPr>
        <w:pStyle w:val="BYSubpara"/>
      </w:pPr>
      <w:r w:rsidRPr="003A4215">
        <w:t>(d</w:t>
      </w:r>
      <w:r w:rsidR="00B3088E" w:rsidRPr="003A4215">
        <w:t>) </w:t>
      </w:r>
      <w:r w:rsidRPr="003A4215">
        <w:t>A copy of its current governing instrument shall be made available by a synodwide corporate entity to any member of the Synod upon request.</w:t>
      </w:r>
    </w:p>
    <w:p w14:paraId="089012A8" w14:textId="4E6B5F4A" w:rsidR="0089766D" w:rsidRPr="005B3AE5" w:rsidRDefault="0089766D" w:rsidP="0076357D">
      <w:pPr>
        <w:pStyle w:val="BYPara"/>
      </w:pPr>
      <w:r w:rsidRPr="005B3AE5">
        <w:t>3.6.1.8</w:t>
      </w:r>
      <w:r w:rsidRPr="005B3AE5">
        <w:tab/>
        <w:t>Each synodwide corporate entity shall provide in its governing instruments</w:t>
      </w:r>
    </w:p>
    <w:p w14:paraId="1A287560" w14:textId="128BD100" w:rsidR="0089766D" w:rsidRPr="005B3AE5" w:rsidRDefault="0089766D" w:rsidP="0076357D">
      <w:pPr>
        <w:pStyle w:val="BYSubpara"/>
      </w:pPr>
      <w:r w:rsidRPr="005B3AE5">
        <w:t>(a</w:t>
      </w:r>
      <w:r w:rsidR="00B3088E" w:rsidRPr="005B3AE5">
        <w:t>) </w:t>
      </w:r>
      <w:r w:rsidRPr="005B3AE5">
        <w:t>a provision that every member of the governing board shall be a member of a congregation that is a member of the Synod;</w:t>
      </w:r>
    </w:p>
    <w:p w14:paraId="1D2B9C26" w14:textId="7DCC77B3" w:rsidR="0089766D" w:rsidRPr="005B3AE5" w:rsidRDefault="0089766D" w:rsidP="0076357D">
      <w:pPr>
        <w:pStyle w:val="BYSubpara"/>
      </w:pPr>
      <w:r w:rsidRPr="005B3AE5">
        <w:t>(b</w:t>
      </w:r>
      <w:r w:rsidR="00B3088E" w:rsidRPr="005B3AE5">
        <w:t>) </w:t>
      </w:r>
      <w:r w:rsidRPr="005B3AE5">
        <w:t>a provision that it is a component part of the Synod, is subject to the Constitution, Bylaws, and resolutions of the Synod, and its governing instruments are subordinate to the Constitution and Bylaws of the Synod;</w:t>
      </w:r>
    </w:p>
    <w:p w14:paraId="2D122117" w14:textId="19859086" w:rsidR="0089766D" w:rsidRPr="005B3AE5" w:rsidRDefault="0089766D" w:rsidP="0076357D">
      <w:pPr>
        <w:pStyle w:val="BYSubpara"/>
      </w:pPr>
      <w:r w:rsidRPr="005B3AE5">
        <w:t>(c</w:t>
      </w:r>
      <w:r w:rsidR="00B3088E" w:rsidRPr="005B3AE5">
        <w:t>) </w:t>
      </w:r>
      <w:r w:rsidRPr="005B3AE5">
        <w:t>a provision that any amendments to a provision of its governing instruments which relate to its objects and purposes, the designating of its members, or the procedure for amending its governing instruments shall require a two-thirds affirmative vote of its members, if any, who are appointed by the Board of Directors of the Synod; and</w:t>
      </w:r>
    </w:p>
    <w:p w14:paraId="40878D56" w14:textId="34E12FF6" w:rsidR="0089766D" w:rsidRPr="005B3AE5" w:rsidRDefault="0089766D" w:rsidP="0076357D">
      <w:pPr>
        <w:pStyle w:val="BYSubpara"/>
        <w:rPr>
          <w:sz w:val="14"/>
          <w:szCs w:val="20"/>
        </w:rPr>
      </w:pPr>
      <w:r w:rsidRPr="005B3AE5">
        <w:t>(d</w:t>
      </w:r>
      <w:r w:rsidR="00B3088E" w:rsidRPr="005B3AE5">
        <w:t>) </w:t>
      </w:r>
      <w:r w:rsidRPr="005B3AE5">
        <w:t>a provision that upon dissolution of a synodwide corporate entity, its remaining assets shall be transferred to the Synod. Any amendment to this provision shall require the affirmative vote of the Synod in convention.</w:t>
      </w:r>
    </w:p>
    <w:bookmarkEnd w:id="703"/>
    <w:p w14:paraId="3499E557" w14:textId="3D5BCBBD" w:rsidR="0089766D" w:rsidRPr="003A4215" w:rsidRDefault="0089766D" w:rsidP="00511B06">
      <w:pPr>
        <w:pStyle w:val="BYPara"/>
      </w:pPr>
      <w:r w:rsidRPr="005B3AE5">
        <w:t>3.6.1.9</w:t>
      </w:r>
      <w:r w:rsidRPr="005B3AE5">
        <w:tab/>
      </w:r>
      <w:r w:rsidR="00511B06" w:rsidRPr="003A4215">
        <w:fldChar w:fldCharType="begin"/>
      </w:r>
      <w:r w:rsidR="00511B06" w:rsidRPr="003A4215">
        <w:instrText xml:space="preserve"> XE "</w:instrText>
      </w:r>
      <w:r w:rsidR="00922AF7" w:rsidRPr="003A4215">
        <w:instrText>Synodwide corporate entities</w:instrText>
      </w:r>
      <w:r w:rsidR="00511B06" w:rsidRPr="003A4215">
        <w:instrText xml:space="preserve">:dissolution" </w:instrText>
      </w:r>
      <w:r w:rsidR="00511B06" w:rsidRPr="003A4215">
        <w:fldChar w:fldCharType="end"/>
      </w:r>
      <w:r w:rsidRPr="003A4215">
        <w:t>Dissolution of a synodwide corporate entity shall require the approval of the Synod in convention or the Board of Directors of the Synod.</w:t>
      </w:r>
    </w:p>
    <w:p w14:paraId="0D2398DF" w14:textId="287501EA" w:rsidR="0089766D" w:rsidRPr="003A4215" w:rsidRDefault="0089766D" w:rsidP="00BC2E6F">
      <w:pPr>
        <w:pStyle w:val="BYSSubsection"/>
      </w:pPr>
      <w:bookmarkStart w:id="704" w:name="_Toc462912259"/>
      <w:bookmarkStart w:id="705" w:name="_Toc463340022"/>
      <w:bookmarkStart w:id="706" w:name="_Toc154035556"/>
      <w:bookmarkStart w:id="707" w:name="BYT_CHI"/>
      <w:bookmarkEnd w:id="702"/>
      <w:r w:rsidRPr="003A4215">
        <w:t>Concordia Historical Institute</w:t>
      </w:r>
      <w:bookmarkEnd w:id="704"/>
      <w:bookmarkEnd w:id="705"/>
      <w:bookmarkEnd w:id="706"/>
    </w:p>
    <w:p w14:paraId="5395CA0C" w14:textId="2B48CF19" w:rsidR="0089766D" w:rsidRPr="003A4215" w:rsidRDefault="00CE7340" w:rsidP="0076357D">
      <w:pPr>
        <w:pStyle w:val="BYPara"/>
      </w:pPr>
      <w:r w:rsidRPr="003A4215">
        <w:t>3.6.2</w:t>
      </w:r>
      <w:r w:rsidR="0089766D" w:rsidRPr="005B3AE5">
        <w:tab/>
      </w:r>
      <w:r w:rsidRPr="003A4215">
        <w:fldChar w:fldCharType="begin"/>
      </w:r>
      <w:r w:rsidRPr="003A4215">
        <w:instrText xml:space="preserve"> XE "Concordia Historical Institute:Department of Archives and History for the Synod" </w:instrText>
      </w:r>
      <w:r w:rsidRPr="003A4215">
        <w:fldChar w:fldCharType="end"/>
      </w:r>
      <w:r w:rsidR="0089766D" w:rsidRPr="003A4215">
        <w:t>Concordia Historical Institute, a corporation, shall be the official Department of Archives and History of the Synod.</w:t>
      </w:r>
    </w:p>
    <w:p w14:paraId="098615AB" w14:textId="2C5340BE" w:rsidR="0089766D" w:rsidRPr="003A4215" w:rsidRDefault="0089766D" w:rsidP="0076357D">
      <w:pPr>
        <w:pStyle w:val="BYPara"/>
      </w:pPr>
      <w:r w:rsidRPr="003A4215">
        <w:t>3.6.2.1</w:t>
      </w:r>
      <w:r w:rsidRPr="003A4215">
        <w:tab/>
        <w:t>Membership in the Concordia Historical Institute is defined in the articles of incorporation and bylaws of the institute.</w:t>
      </w:r>
    </w:p>
    <w:p w14:paraId="77F9F0B3" w14:textId="20D8BC98" w:rsidR="0089766D" w:rsidRPr="003A4215" w:rsidRDefault="0089766D" w:rsidP="007836DC">
      <w:pPr>
        <w:pStyle w:val="BYPara"/>
      </w:pPr>
      <w:r w:rsidRPr="003A4215">
        <w:t>3.6.2.1.1</w:t>
      </w:r>
      <w:r w:rsidRPr="003A4215">
        <w:tab/>
      </w:r>
      <w:r w:rsidR="005C5760" w:rsidRPr="003A4215">
        <w:fldChar w:fldCharType="begin"/>
      </w:r>
      <w:r w:rsidR="005C5760" w:rsidRPr="003A4215">
        <w:instrText xml:space="preserve"> XE "Concordia Historical Institute:board of governors" </w:instrText>
      </w:r>
      <w:r w:rsidR="005C5760" w:rsidRPr="003A4215">
        <w:fldChar w:fldCharType="end"/>
      </w:r>
      <w:r w:rsidR="005C5760" w:rsidRPr="003A4215">
        <w:fldChar w:fldCharType="begin"/>
      </w:r>
      <w:r w:rsidR="005C5760" w:rsidRPr="003A4215">
        <w:instrText xml:space="preserve"> XE "Concordia Historical Institute:board of governors</w:instrText>
      </w:r>
      <w:r w:rsidR="007836DC" w:rsidRPr="003A4215">
        <w:instrText>:</w:instrText>
      </w:r>
      <w:r w:rsidR="005C5760" w:rsidRPr="003A4215">
        <w:instrText>as board of the Synod" \t "</w:instrText>
      </w:r>
      <w:r w:rsidR="005C5760" w:rsidRPr="003A4215">
        <w:rPr>
          <w:i/>
        </w:rPr>
        <w:instrText>See</w:instrText>
      </w:r>
      <w:r w:rsidR="005C5760" w:rsidRPr="003A4215">
        <w:instrText xml:space="preserve"> Boards of the Synod" </w:instrText>
      </w:r>
      <w:r w:rsidR="005C5760" w:rsidRPr="003A4215">
        <w:fldChar w:fldCharType="end"/>
      </w:r>
      <w:r w:rsidRPr="003A4215">
        <w:t>The Board of Governors of Concordia Historical Institute shall have nine members:</w:t>
      </w:r>
    </w:p>
    <w:p w14:paraId="4A93E9FA" w14:textId="0C2B1410" w:rsidR="0089766D" w:rsidRPr="003A4215" w:rsidRDefault="00505239" w:rsidP="00D00A0F">
      <w:pPr>
        <w:pStyle w:val="BYSubpara"/>
      </w:pPr>
      <w:r w:rsidRPr="003A4215">
        <w:t>1.</w:t>
      </w:r>
      <w:r w:rsidR="009F319C" w:rsidRPr="003A4215">
        <w:t> </w:t>
      </w:r>
      <w:r w:rsidR="00BC2E6F" w:rsidRPr="003A4215">
        <w:fldChar w:fldCharType="begin"/>
      </w:r>
      <w:r w:rsidR="00BC2E6F" w:rsidRPr="003A4215">
        <w:instrText xml:space="preserve"> XE "Secretary of the Synod</w:instrText>
      </w:r>
      <w:r w:rsidR="0066049B" w:rsidRPr="003A4215">
        <w:instrText>:</w:instrText>
      </w:r>
      <w:r w:rsidR="007A2D6C" w:rsidRPr="003A4215">
        <w:instrText>member of</w:instrText>
      </w:r>
      <w:r w:rsidR="00D00A0F" w:rsidRPr="003A4215">
        <w:instrText>:</w:instrText>
      </w:r>
      <w:r w:rsidR="007A2D6C" w:rsidRPr="003A4215">
        <w:instrText>C</w:instrText>
      </w:r>
      <w:r w:rsidR="00134359" w:rsidRPr="003A4215">
        <w:instrText>oncordia Historical Institute</w:instrText>
      </w:r>
      <w:r w:rsidR="007A2D6C" w:rsidRPr="005B3AE5">
        <w:instrText xml:space="preserve"> board</w:instrText>
      </w:r>
      <w:r w:rsidR="00BC2E6F" w:rsidRPr="005B3AE5">
        <w:instrText xml:space="preserve">" </w:instrText>
      </w:r>
      <w:r w:rsidR="00BC2E6F" w:rsidRPr="003A4215">
        <w:fldChar w:fldCharType="end"/>
      </w:r>
      <w:r w:rsidR="0089766D" w:rsidRPr="003A4215">
        <w:t>The Secretary of the Synod</w:t>
      </w:r>
    </w:p>
    <w:p w14:paraId="27840BD7" w14:textId="5292A04C" w:rsidR="0089766D" w:rsidRPr="003A4215" w:rsidRDefault="00505239" w:rsidP="009F319C">
      <w:pPr>
        <w:pStyle w:val="BYSubpara"/>
      </w:pPr>
      <w:r w:rsidRPr="003A4215">
        <w:t>2.</w:t>
      </w:r>
      <w:r w:rsidR="009F319C" w:rsidRPr="003A4215">
        <w:t> </w:t>
      </w:r>
      <w:r w:rsidR="0089766D" w:rsidRPr="003A4215">
        <w:t>Five members who shall be chosen by the membership of the institute</w:t>
      </w:r>
    </w:p>
    <w:p w14:paraId="604FA333" w14:textId="0015AB47" w:rsidR="0089766D" w:rsidRPr="003A4215" w:rsidRDefault="00505239" w:rsidP="009F319C">
      <w:pPr>
        <w:pStyle w:val="BYSubpara"/>
      </w:pPr>
      <w:r w:rsidRPr="003A4215">
        <w:t>3.</w:t>
      </w:r>
      <w:r w:rsidR="009F319C" w:rsidRPr="003A4215">
        <w:t> </w:t>
      </w:r>
      <w:r w:rsidR="0089766D" w:rsidRPr="003A4215">
        <w:t>Three members who are elected by the Synod in convention, two of whom shall be ordained ministers</w:t>
      </w:r>
    </w:p>
    <w:p w14:paraId="067FE1E6" w14:textId="1360DDE5" w:rsidR="0089766D" w:rsidRPr="003A4215" w:rsidRDefault="0089766D" w:rsidP="0076357D">
      <w:pPr>
        <w:pStyle w:val="BYPara"/>
      </w:pPr>
      <w:r w:rsidRPr="003A4215">
        <w:t>3.6.2.1.2</w:t>
      </w:r>
      <w:r w:rsidRPr="003A4215">
        <w:tab/>
        <w:t>Members of the Board of Governors of Concordia Historical Institute may not serve more than two successive six-year terms, except the Secretary of the Synod who may serve unlimited terms.</w:t>
      </w:r>
    </w:p>
    <w:p w14:paraId="5C1A8378" w14:textId="37A09823" w:rsidR="0089766D" w:rsidRPr="003A4215" w:rsidRDefault="0089766D" w:rsidP="0076357D">
      <w:pPr>
        <w:pStyle w:val="BYPara"/>
      </w:pPr>
      <w:r w:rsidRPr="003A4215">
        <w:t>3.6.2.2</w:t>
      </w:r>
      <w:r w:rsidRPr="003A4215">
        <w:tab/>
        <w:t>Concordia Historical Institute shall promote interest in the history of Lutheranism in America, particularly of The Lutheran Church—Missouri Synod.</w:t>
      </w:r>
    </w:p>
    <w:p w14:paraId="297C6FBD" w14:textId="25D80556" w:rsidR="0089766D" w:rsidRPr="005B3AE5" w:rsidRDefault="0089766D" w:rsidP="0076357D">
      <w:pPr>
        <w:pStyle w:val="BYPara"/>
      </w:pPr>
      <w:r w:rsidRPr="005B3AE5">
        <w:t>3.6.2.2.1</w:t>
      </w:r>
      <w:r w:rsidRPr="005B3AE5">
        <w:tab/>
        <w:t>Concordia Historical Institute shall serve as an advisory and correlating agency for historical interests within the Synod and shall collect and preserve articles of historical value.</w:t>
      </w:r>
    </w:p>
    <w:p w14:paraId="25D776D0" w14:textId="28D8D294" w:rsidR="0089766D" w:rsidRPr="003A4215" w:rsidRDefault="0089766D" w:rsidP="0076357D">
      <w:pPr>
        <w:pStyle w:val="BYSubpara"/>
      </w:pPr>
      <w:r w:rsidRPr="005B3AE5">
        <w:t>(a</w:t>
      </w:r>
      <w:r w:rsidR="00B3088E" w:rsidRPr="005B3AE5">
        <w:t>) </w:t>
      </w:r>
      <w:r w:rsidR="00E93148" w:rsidRPr="003A4215">
        <w:fldChar w:fldCharType="begin"/>
      </w:r>
      <w:r w:rsidR="00E93148" w:rsidRPr="003A4215">
        <w:instrText xml:space="preserve"> XE "Congregations of the Synod:transfer of records" </w:instrText>
      </w:r>
      <w:r w:rsidR="00E93148" w:rsidRPr="003A4215">
        <w:fldChar w:fldCharType="end"/>
      </w:r>
      <w:r w:rsidRPr="003A4215">
        <w:t>Congregations permanently disbanding (not merging) are urged to transfer all of their records, such as registers of official acts, minutes, and other historical materials, to the institute.</w:t>
      </w:r>
    </w:p>
    <w:p w14:paraId="55F5C08F" w14:textId="3F7FF9D7" w:rsidR="0089766D" w:rsidRPr="003A4215" w:rsidRDefault="0089766D" w:rsidP="00F720FC">
      <w:pPr>
        <w:pStyle w:val="BYSubpara"/>
      </w:pPr>
      <w:r w:rsidRPr="003A4215">
        <w:t>(b</w:t>
      </w:r>
      <w:r w:rsidR="00B3088E" w:rsidRPr="003A4215">
        <w:t>)</w:t>
      </w:r>
      <w:r w:rsidR="0066049B" w:rsidRPr="003A4215">
        <w:t> </w:t>
      </w:r>
      <w:r w:rsidR="00087382" w:rsidRPr="003A4215">
        <w:fldChar w:fldCharType="begin"/>
      </w:r>
      <w:r w:rsidR="00087382" w:rsidRPr="003A4215">
        <w:instrText xml:space="preserve"> XE "Records </w:instrText>
      </w:r>
      <w:r w:rsidR="00F720FC" w:rsidRPr="003A4215">
        <w:instrText>retention</w:instrText>
      </w:r>
      <w:r w:rsidR="00087382" w:rsidRPr="003A4215">
        <w:instrText xml:space="preserve"> and transfer to archives" </w:instrText>
      </w:r>
      <w:r w:rsidR="00087382" w:rsidRPr="003A4215">
        <w:fldChar w:fldCharType="end"/>
      </w:r>
      <w:r w:rsidRPr="003A4215">
        <w:t>All records created by officers of the Synod, boards, commissions, committees, task forces, and other agencies owned or controlled by the Synod are the property of the Synod and may be disposed of only under procedures and guidelines established by the Department of Archives and History and supervised by it.</w:t>
      </w:r>
    </w:p>
    <w:p w14:paraId="4FE9143A" w14:textId="001FA99C" w:rsidR="0089766D" w:rsidRPr="003A4215" w:rsidRDefault="0089766D" w:rsidP="00D95D67">
      <w:pPr>
        <w:pStyle w:val="BYSubpara"/>
      </w:pPr>
      <w:r w:rsidRPr="003A4215">
        <w:t>(c</w:t>
      </w:r>
      <w:r w:rsidR="00B3088E" w:rsidRPr="003A4215">
        <w:t>)</w:t>
      </w:r>
      <w:r w:rsidR="0066049B" w:rsidRPr="003A4215">
        <w:t> </w:t>
      </w:r>
      <w:r w:rsidR="00BC2E6F" w:rsidRPr="003A4215">
        <w:fldChar w:fldCharType="begin"/>
      </w:r>
      <w:r w:rsidR="00BC2E6F" w:rsidRPr="003A4215">
        <w:instrText xml:space="preserve"> XE "Officers of the Synod:records retention and transfer" </w:instrText>
      </w:r>
      <w:r w:rsidR="00BC2E6F" w:rsidRPr="003A4215">
        <w:fldChar w:fldCharType="end"/>
      </w:r>
      <w:r w:rsidR="004121EF" w:rsidRPr="003A4215">
        <w:fldChar w:fldCharType="begin"/>
      </w:r>
      <w:r w:rsidR="004121EF" w:rsidRPr="003A4215">
        <w:instrText xml:space="preserve"> XE "Boards of the Synod:records retention and transfer" </w:instrText>
      </w:r>
      <w:r w:rsidR="004121EF" w:rsidRPr="003A4215">
        <w:fldChar w:fldCharType="end"/>
      </w:r>
      <w:r w:rsidR="004121EF" w:rsidRPr="003A4215">
        <w:fldChar w:fldCharType="begin"/>
      </w:r>
      <w:r w:rsidR="004121EF" w:rsidRPr="003A4215">
        <w:instrText xml:space="preserve"> XE "Commissions of the Synod:records retention and transfer" </w:instrText>
      </w:r>
      <w:r w:rsidR="004121EF" w:rsidRPr="003A4215">
        <w:fldChar w:fldCharType="end"/>
      </w:r>
      <w:r w:rsidR="00D95D67" w:rsidRPr="003A4215">
        <w:fldChar w:fldCharType="begin"/>
      </w:r>
      <w:r w:rsidR="00D95D67" w:rsidRPr="003A4215">
        <w:instrText xml:space="preserve"> XE "Council of Presidents:records retention and transfer" </w:instrText>
      </w:r>
      <w:r w:rsidR="00D95D67" w:rsidRPr="003A4215">
        <w:fldChar w:fldCharType="end"/>
      </w:r>
      <w:r w:rsidR="00D95D67" w:rsidRPr="003A4215">
        <w:fldChar w:fldCharType="begin"/>
      </w:r>
      <w:r w:rsidR="00D95D67" w:rsidRPr="003A4215">
        <w:instrText xml:space="preserve"> XE "Agency of the Synod:records retention and transfer" </w:instrText>
      </w:r>
      <w:r w:rsidR="00D95D67" w:rsidRPr="003A4215">
        <w:fldChar w:fldCharType="end"/>
      </w:r>
      <w:r w:rsidR="00D95D67" w:rsidRPr="003A4215">
        <w:fldChar w:fldCharType="begin"/>
      </w:r>
      <w:r w:rsidR="00D95D67" w:rsidRPr="003A4215">
        <w:instrText xml:space="preserve"> XE "Boards</w:instrText>
      </w:r>
      <w:r w:rsidR="00934061" w:rsidRPr="003A4215">
        <w:instrText xml:space="preserve"> </w:instrText>
      </w:r>
      <w:r w:rsidR="003C6EFB" w:rsidRPr="003A4215">
        <w:instrText xml:space="preserve">of directors </w:instrText>
      </w:r>
      <w:r w:rsidR="00934061" w:rsidRPr="003A4215">
        <w:instrText>of</w:instrText>
      </w:r>
      <w:r w:rsidR="00D95D67" w:rsidRPr="003A4215">
        <w:instrText xml:space="preserve"> districts:records retention and transfer" </w:instrText>
      </w:r>
      <w:r w:rsidR="00D95D67" w:rsidRPr="003A4215">
        <w:fldChar w:fldCharType="end"/>
      </w:r>
      <w:r w:rsidR="00D95D67" w:rsidRPr="003A4215">
        <w:fldChar w:fldCharType="begin"/>
      </w:r>
      <w:r w:rsidR="00D95D67" w:rsidRPr="003A4215">
        <w:instrText xml:space="preserve"> XE "Districts of the Synod:records retention and transfer" </w:instrText>
      </w:r>
      <w:r w:rsidR="00D95D67" w:rsidRPr="003A4215">
        <w:fldChar w:fldCharType="end"/>
      </w:r>
      <w:r w:rsidRPr="003A4215">
        <w:t>The President, vice-presidents, Secretary, and Chief Financial Officer; the Board of Directors of The Lutheran Church—Missouri Synod and its officers and staff; the Council of Presidents; and all other boards, commissions, committees, and other agencies of the Synod shall transfer correspondence, records, minutes, reports, and other files from their respective offices to the archives when they are no longer of current operational value.</w:t>
      </w:r>
    </w:p>
    <w:p w14:paraId="3BB9CC96" w14:textId="0505443E" w:rsidR="0089766D" w:rsidRPr="005B3AE5" w:rsidRDefault="0089766D" w:rsidP="00F37012">
      <w:pPr>
        <w:pStyle w:val="BYSubpara"/>
      </w:pPr>
      <w:r w:rsidRPr="003A4215">
        <w:t>(d</w:t>
      </w:r>
      <w:r w:rsidR="00B3088E" w:rsidRPr="003A4215">
        <w:t>) </w:t>
      </w:r>
      <w:r w:rsidRPr="003A4215">
        <w:t xml:space="preserve">The records of retiring officers (President, First Vice-President, and Secretary) not needed by their successors shall be transferred to the Department of </w:t>
      </w:r>
      <w:r w:rsidRPr="005B3AE5">
        <w:t>Archives and History within six months after they leave office. Such transfer shall be done under the auspices of the Department of Archives and History</w:t>
      </w:r>
      <w:r w:rsidR="00F37012" w:rsidRPr="005B3AE5">
        <w:t>’</w:t>
      </w:r>
      <w:r w:rsidRPr="005B3AE5">
        <w:t>s staff and in consultation with the successor in the office.</w:t>
      </w:r>
    </w:p>
    <w:p w14:paraId="61EA7653" w14:textId="6E965059" w:rsidR="0089766D" w:rsidRPr="005B3AE5" w:rsidRDefault="0089766D" w:rsidP="0076357D">
      <w:pPr>
        <w:pStyle w:val="BYSubpara"/>
      </w:pPr>
      <w:r w:rsidRPr="005B3AE5">
        <w:t>(e</w:t>
      </w:r>
      <w:r w:rsidR="00B3088E" w:rsidRPr="005B3AE5">
        <w:t>) </w:t>
      </w:r>
      <w:r w:rsidRPr="005B3AE5">
        <w:t>Such minutes, files, records, and reports shall ordinarily be transferred to the archives at the expiration of not more than 15 years after their creation unless such records are still currently being used by the officer or board. If the latter is the case, this shall be reported to the archives.</w:t>
      </w:r>
    </w:p>
    <w:p w14:paraId="7ACA3434" w14:textId="1F6486C5" w:rsidR="0089766D" w:rsidRPr="005B3AE5" w:rsidRDefault="0089766D" w:rsidP="0076357D">
      <w:pPr>
        <w:pStyle w:val="BYSubpara"/>
      </w:pPr>
      <w:r w:rsidRPr="005B3AE5">
        <w:t>(f</w:t>
      </w:r>
      <w:r w:rsidR="00B3088E" w:rsidRPr="005B3AE5">
        <w:t>) </w:t>
      </w:r>
      <w:r w:rsidRPr="005B3AE5">
        <w:t>Temporary committees, task forces, and other entities or agencies serving the Synod shall immediately on their dissolution transfer to the archives all of their files containing the correspondence, records, minutes, and reports relating to their work.</w:t>
      </w:r>
      <w:r w:rsidRPr="005B3AE5">
        <w:cr/>
        <w:t>(g</w:t>
      </w:r>
      <w:r w:rsidR="00B3088E" w:rsidRPr="005B3AE5">
        <w:t>) </w:t>
      </w:r>
      <w:r w:rsidRPr="005B3AE5">
        <w:t>Institutions, organizations, and agencies related to the Synod or to any of its structure or work that are disbanding permanently are urged to transfer their files, correspondence, records, reports, and other historical materials to the archives.</w:t>
      </w:r>
    </w:p>
    <w:p w14:paraId="016BE590" w14:textId="2FD323A2" w:rsidR="0089766D" w:rsidRPr="005B3AE5" w:rsidRDefault="0089766D" w:rsidP="0076357D">
      <w:pPr>
        <w:pStyle w:val="BYSubpara"/>
      </w:pPr>
      <w:r w:rsidRPr="005B3AE5">
        <w:t>(h</w:t>
      </w:r>
      <w:r w:rsidR="00B3088E" w:rsidRPr="005B3AE5">
        <w:t>) </w:t>
      </w:r>
      <w:r w:rsidRPr="005B3AE5">
        <w:t>All auxiliary agencies and interchurch councils and structures related to the Synod or in which the Synod holds membership shall file copies of all official documents, including articles of incorporation, constitutions, bylaws, convention proceedings, official publications, minutes, and other materials, with the archives on a regular basis.</w:t>
      </w:r>
      <w:r w:rsidR="00461421" w:rsidRPr="00461421">
        <w:t xml:space="preserve"> </w:t>
      </w:r>
      <w:r w:rsidR="00461421" w:rsidRPr="003A4215">
        <w:fldChar w:fldCharType="begin"/>
      </w:r>
      <w:r w:rsidR="00461421" w:rsidRPr="003A4215">
        <w:instrText xml:space="preserve"> XE "</w:instrText>
      </w:r>
      <w:r w:rsidR="00461421">
        <w:instrText>Auxiliary organizations</w:instrText>
      </w:r>
      <w:r w:rsidR="00461421" w:rsidRPr="003A4215">
        <w:instrText>:</w:instrText>
      </w:r>
      <w:r w:rsidR="00461421">
        <w:instrText>archival requirements</w:instrText>
      </w:r>
      <w:r w:rsidR="00461421" w:rsidRPr="003A4215">
        <w:instrText xml:space="preserve">" </w:instrText>
      </w:r>
      <w:r w:rsidR="00461421" w:rsidRPr="003A4215">
        <w:fldChar w:fldCharType="end"/>
      </w:r>
    </w:p>
    <w:p w14:paraId="2AE5B21B" w14:textId="0EDEA8A8" w:rsidR="0089766D" w:rsidRPr="005B3AE5" w:rsidRDefault="0089766D" w:rsidP="0076357D">
      <w:pPr>
        <w:pStyle w:val="BYPara"/>
      </w:pPr>
      <w:r w:rsidRPr="005B3AE5">
        <w:t>3.6.2.2.2</w:t>
      </w:r>
      <w:r w:rsidRPr="005B3AE5">
        <w:tab/>
        <w:t>Concordia Historical Institute shall stimulate historical research, publish its results, and may, at its discretion, serve as the official depository for such other groups as designate the</w:t>
      </w:r>
      <w:r w:rsidR="00F15B4D" w:rsidRPr="005B3AE5">
        <w:t xml:space="preserve"> institute as their depository.</w:t>
      </w:r>
    </w:p>
    <w:p w14:paraId="7F95BCBE" w14:textId="18EC812F" w:rsidR="0089766D" w:rsidRPr="005B3AE5" w:rsidRDefault="0089766D" w:rsidP="0076357D">
      <w:pPr>
        <w:pStyle w:val="BYPara"/>
      </w:pPr>
      <w:r w:rsidRPr="005B3AE5">
        <w:t>3.6.2.2.3</w:t>
      </w:r>
      <w:r w:rsidRPr="005B3AE5">
        <w:tab/>
      </w:r>
      <w:r w:rsidR="00AF1FF8" w:rsidRPr="003A4215">
        <w:fldChar w:fldCharType="begin"/>
      </w:r>
      <w:r w:rsidR="00AF1FF8" w:rsidRPr="003A4215">
        <w:instrText xml:space="preserve"> XE "</w:instrText>
      </w:r>
      <w:r w:rsidR="00AF1FF8">
        <w:instrText>Agency</w:instrText>
      </w:r>
      <w:r w:rsidR="00AF1FF8" w:rsidRPr="003A4215">
        <w:instrText xml:space="preserve"> of the Synod</w:instrText>
      </w:r>
      <w:r w:rsidR="00AF1FF8">
        <w:instrText>:archive-historical unit</w:instrText>
      </w:r>
      <w:r w:rsidR="00AF1FF8" w:rsidRPr="003A4215">
        <w:instrText xml:space="preserve">" </w:instrText>
      </w:r>
      <w:r w:rsidR="00AF1FF8" w:rsidRPr="003A4215">
        <w:fldChar w:fldCharType="end"/>
      </w:r>
      <w:r w:rsidRPr="005B3AE5">
        <w:t>Concordia Historical Institute shall provide guidelines for the establishment of an archive-historical unit by each district, seminary, college, and university and other agencies of the Synod.</w:t>
      </w:r>
    </w:p>
    <w:p w14:paraId="2E76B2DF" w14:textId="7F15F26D" w:rsidR="0089766D" w:rsidRPr="005B3AE5" w:rsidRDefault="0089766D" w:rsidP="0076357D">
      <w:pPr>
        <w:pStyle w:val="BYSubpara"/>
      </w:pPr>
      <w:r w:rsidRPr="005B3AE5">
        <w:t>(a</w:t>
      </w:r>
      <w:r w:rsidR="00B3088E" w:rsidRPr="005B3AE5">
        <w:t>) </w:t>
      </w:r>
      <w:r w:rsidRPr="005B3AE5">
        <w:t>Copies of official documents of the districts such as articles of incorporation, constitutions, bylaws, convention proceedings, and other official publications shall be filed in the archives of the Synod. Each district shall also establish the office of “Archivist-Historian” and pattern the responsibilities of the office after those of the archives of the Synod and encourage this officer to work in close relationship with the archives of the Synod.</w:t>
      </w:r>
    </w:p>
    <w:p w14:paraId="3F99A1F1" w14:textId="7315BBE6" w:rsidR="0089766D" w:rsidRPr="003A4215" w:rsidRDefault="0089766D" w:rsidP="004F7D84">
      <w:pPr>
        <w:pStyle w:val="BYSubpara"/>
      </w:pPr>
      <w:r w:rsidRPr="005B3AE5">
        <w:t>(b</w:t>
      </w:r>
      <w:r w:rsidR="00B3088E" w:rsidRPr="005B3AE5">
        <w:t>) </w:t>
      </w:r>
      <w:r w:rsidRPr="005B3AE5">
        <w:t>Colleges, universities, and seminaries of the Synod shall establish departments of archives and history for the preservation of their records and shall transfer bylaws, handbooks, minutes, and official publications to the archives of the Synod. The job description of the college or seminary archivist shall be patterned after that of the archivist of the Synod. Such archivist shall also be directed to work in close cooperation with the archives of the Synod.</w:t>
      </w:r>
      <w:r w:rsidR="00BC2E6F" w:rsidRPr="005B3AE5">
        <w:t xml:space="preserve"> </w:t>
      </w:r>
      <w:r w:rsidR="00BC2E6F" w:rsidRPr="003A4215">
        <w:fldChar w:fldCharType="begin"/>
      </w:r>
      <w:r w:rsidR="00BC2E6F" w:rsidRPr="003A4215">
        <w:instrText xml:space="preserve"> XE "Concordia Historical Institute" \r "BYT_CHI" </w:instrText>
      </w:r>
      <w:r w:rsidR="00BC2E6F" w:rsidRPr="003A4215">
        <w:fldChar w:fldCharType="end"/>
      </w:r>
      <w:r w:rsidR="00BC2E6F" w:rsidRPr="003A4215">
        <w:fldChar w:fldCharType="begin"/>
      </w:r>
      <w:r w:rsidR="00BC2E6F" w:rsidRPr="003A4215">
        <w:instrText xml:space="preserve"> XE "Concordia Historical Institute:as synodwide corporate entity" \t "</w:instrText>
      </w:r>
      <w:r w:rsidR="00BC2E6F" w:rsidRPr="003A4215">
        <w:rPr>
          <w:i/>
        </w:rPr>
        <w:instrText>See</w:instrText>
      </w:r>
      <w:r w:rsidR="00BC2E6F" w:rsidRPr="003A4215">
        <w:instrText xml:space="preserve"> Synodwide corporate entity" </w:instrText>
      </w:r>
      <w:r w:rsidR="00BC2E6F" w:rsidRPr="003A4215">
        <w:fldChar w:fldCharType="end"/>
      </w:r>
      <w:r w:rsidR="00BC2E6F" w:rsidRPr="003A4215">
        <w:fldChar w:fldCharType="begin"/>
      </w:r>
      <w:r w:rsidR="00BC2E6F" w:rsidRPr="003A4215">
        <w:instrText xml:space="preserve"> XE "Boards of the Synod:of Concordia Historical Institute" \r "BYT_CHI" </w:instrText>
      </w:r>
      <w:r w:rsidR="00BC2E6F" w:rsidRPr="003A4215">
        <w:fldChar w:fldCharType="end"/>
      </w:r>
      <w:r w:rsidR="00BC2E6F" w:rsidRPr="003A4215">
        <w:fldChar w:fldCharType="begin"/>
      </w:r>
      <w:r w:rsidR="00BC2E6F" w:rsidRPr="003A4215">
        <w:instrText xml:space="preserve"> XE "</w:instrText>
      </w:r>
      <w:r w:rsidR="00922AF7" w:rsidRPr="003A4215">
        <w:instrText>Synodwide corporate entities</w:instrText>
      </w:r>
      <w:r w:rsidR="00BC2E6F" w:rsidRPr="003A4215">
        <w:instrText>:Concordia Historical Institute" \t "</w:instrText>
      </w:r>
      <w:r w:rsidR="004F7D84" w:rsidRPr="003A4215">
        <w:rPr>
          <w:i/>
        </w:rPr>
        <w:instrText xml:space="preserve">See </w:instrText>
      </w:r>
      <w:r w:rsidR="004F7D84" w:rsidRPr="003A4215">
        <w:rPr>
          <w:iCs/>
        </w:rPr>
        <w:instrText>Concordia Historical Institute</w:instrText>
      </w:r>
      <w:r w:rsidR="00BC2E6F" w:rsidRPr="003A4215">
        <w:instrText>"</w:instrText>
      </w:r>
      <w:r w:rsidR="00BC2E6F" w:rsidRPr="003A4215">
        <w:fldChar w:fldCharType="end"/>
      </w:r>
      <w:r w:rsidR="00BC2E6F" w:rsidRPr="003A4215">
        <w:fldChar w:fldCharType="begin"/>
      </w:r>
      <w:r w:rsidR="00BC2E6F" w:rsidRPr="003A4215">
        <w:instrText xml:space="preserve"> XE "Department of Archives and History" \t "</w:instrText>
      </w:r>
      <w:r w:rsidR="00BC2E6F" w:rsidRPr="003A4215">
        <w:rPr>
          <w:i/>
        </w:rPr>
        <w:instrText>See</w:instrText>
      </w:r>
      <w:r w:rsidR="00BC2E6F" w:rsidRPr="003A4215">
        <w:instrText xml:space="preserve"> Concordia Historical Institute" </w:instrText>
      </w:r>
      <w:r w:rsidR="00BC2E6F" w:rsidRPr="003A4215">
        <w:fldChar w:fldCharType="end"/>
      </w:r>
      <w:r w:rsidR="00BC2E6F" w:rsidRPr="003A4215">
        <w:fldChar w:fldCharType="begin"/>
      </w:r>
      <w:r w:rsidR="00BC2E6F" w:rsidRPr="003A4215">
        <w:instrText xml:space="preserve"> XE "Archives</w:instrText>
      </w:r>
      <w:r w:rsidR="00057AD5" w:rsidRPr="003A4215">
        <w:instrText xml:space="preserve"> and History of the Synod</w:instrText>
      </w:r>
      <w:r w:rsidR="00CE7340" w:rsidRPr="003A4215">
        <w:instrText>, Department of</w:instrText>
      </w:r>
      <w:r w:rsidR="00BC2E6F" w:rsidRPr="003A4215">
        <w:instrText>" \t "</w:instrText>
      </w:r>
      <w:r w:rsidR="00BC2E6F" w:rsidRPr="003A4215">
        <w:rPr>
          <w:i/>
        </w:rPr>
        <w:instrText>See</w:instrText>
      </w:r>
      <w:r w:rsidR="00BC2E6F" w:rsidRPr="003A4215">
        <w:instrText xml:space="preserve"> Concordia Historical Institute" </w:instrText>
      </w:r>
      <w:r w:rsidR="00BC2E6F" w:rsidRPr="003A4215">
        <w:fldChar w:fldCharType="end"/>
      </w:r>
    </w:p>
    <w:p w14:paraId="3B902C0D" w14:textId="6DA76C6C" w:rsidR="0089766D" w:rsidRPr="003A4215" w:rsidRDefault="0089766D" w:rsidP="00276B9E">
      <w:pPr>
        <w:pStyle w:val="BYSSubsection"/>
      </w:pPr>
      <w:bookmarkStart w:id="708" w:name="_Toc462912260"/>
      <w:bookmarkStart w:id="709" w:name="_Toc463340023"/>
      <w:bookmarkStart w:id="710" w:name="_Toc154035557"/>
      <w:bookmarkStart w:id="711" w:name="BYT_CPH"/>
      <w:bookmarkEnd w:id="707"/>
      <w:r w:rsidRPr="003A4215">
        <w:t>Concordia Publishing House</w:t>
      </w:r>
      <w:bookmarkEnd w:id="708"/>
      <w:bookmarkEnd w:id="709"/>
      <w:bookmarkEnd w:id="710"/>
    </w:p>
    <w:p w14:paraId="2ABE0AE2" w14:textId="2C17EBFC" w:rsidR="0089766D" w:rsidRPr="003A4215" w:rsidRDefault="0089766D" w:rsidP="0076357D">
      <w:pPr>
        <w:pStyle w:val="BYPara"/>
      </w:pPr>
      <w:r w:rsidRPr="003A4215">
        <w:t>3.6.3</w:t>
      </w:r>
      <w:r w:rsidRPr="003A4215">
        <w:tab/>
        <w:t>The purpose of Concordia Publishing House is to proclaim the Gospel of our Lord Jesus Christ. It shall serve the Synod and its agencies by developing, producing, marketing, and distributing products for use by members of the Synod, other Christians, and the public in general.</w:t>
      </w:r>
    </w:p>
    <w:p w14:paraId="57B44350" w14:textId="4F55F5BD" w:rsidR="0089766D" w:rsidRPr="005B3AE5" w:rsidRDefault="0089766D" w:rsidP="0076357D">
      <w:pPr>
        <w:pStyle w:val="BYSubpara"/>
      </w:pPr>
      <w:r w:rsidRPr="003A4215">
        <w:t>(a</w:t>
      </w:r>
      <w:r w:rsidR="00B3088E" w:rsidRPr="005B3AE5">
        <w:t>) </w:t>
      </w:r>
      <w:r w:rsidR="00D02F4A" w:rsidRPr="00D02F4A">
        <w:t xml:space="preserve"> </w:t>
      </w:r>
      <w:r w:rsidR="00D02F4A" w:rsidRPr="003A4215">
        <w:fldChar w:fldCharType="begin"/>
      </w:r>
      <w:r w:rsidR="00D02F4A" w:rsidRPr="003A4215">
        <w:instrText xml:space="preserve"> XE "</w:instrText>
      </w:r>
      <w:r w:rsidR="00D02F4A">
        <w:instrText>Agency</w:instrText>
      </w:r>
      <w:r w:rsidR="00D02F4A" w:rsidRPr="003A4215">
        <w:instrText xml:space="preserve"> of the Synod</w:instrText>
      </w:r>
      <w:r w:rsidR="00D02F4A">
        <w:instrText>:publishing and distribution services</w:instrText>
      </w:r>
      <w:r w:rsidR="00D02F4A" w:rsidRPr="003A4215">
        <w:instrText xml:space="preserve">" </w:instrText>
      </w:r>
      <w:r w:rsidR="00D02F4A" w:rsidRPr="003A4215">
        <w:fldChar w:fldCharType="end"/>
      </w:r>
      <w:r w:rsidRPr="005B3AE5">
        <w:t>It shall supply publishing and distribution services for the agencies of the Synod as required, unless this is deemed detrimental to the agency involved.</w:t>
      </w:r>
    </w:p>
    <w:p w14:paraId="39872B48" w14:textId="7CFE4C49" w:rsidR="0089766D" w:rsidRPr="005B3AE5" w:rsidRDefault="0089766D" w:rsidP="0076357D">
      <w:pPr>
        <w:pStyle w:val="BYSubpara"/>
      </w:pPr>
      <w:r w:rsidRPr="005B3AE5">
        <w:t>(b</w:t>
      </w:r>
      <w:r w:rsidR="00B3088E" w:rsidRPr="005B3AE5">
        <w:t>) </w:t>
      </w:r>
      <w:r w:rsidRPr="005B3AE5">
        <w:t>It shall consult with representatives of other boards when materials are produced in concert with them.</w:t>
      </w:r>
    </w:p>
    <w:p w14:paraId="11942D1F" w14:textId="61073A3F" w:rsidR="0089766D" w:rsidRPr="005B3AE5" w:rsidRDefault="0089766D" w:rsidP="0076357D">
      <w:pPr>
        <w:pStyle w:val="BYSubpara"/>
      </w:pPr>
      <w:r w:rsidRPr="005B3AE5">
        <w:t>(c</w:t>
      </w:r>
      <w:r w:rsidR="00B3088E" w:rsidRPr="005B3AE5">
        <w:t>) </w:t>
      </w:r>
      <w:r w:rsidRPr="005B3AE5">
        <w:t>Unless otherwise instructed by the Synod, the Board of Directors of Concordia Publishing House shall determine what is to be published by the corporation.</w:t>
      </w:r>
    </w:p>
    <w:p w14:paraId="7C93A811" w14:textId="1B446ADD" w:rsidR="0089766D" w:rsidRPr="003A4215" w:rsidRDefault="0089766D" w:rsidP="009F03D0">
      <w:pPr>
        <w:pStyle w:val="BYSubpara"/>
      </w:pPr>
      <w:r w:rsidRPr="005B3AE5">
        <w:t>(d</w:t>
      </w:r>
      <w:r w:rsidR="00B3088E" w:rsidRPr="005B3AE5">
        <w:t>) </w:t>
      </w:r>
      <w:r w:rsidR="009F03D0" w:rsidRPr="003A4215">
        <w:fldChar w:fldCharType="begin"/>
      </w:r>
      <w:r w:rsidR="009F03D0" w:rsidRPr="003A4215">
        <w:instrText xml:space="preserve"> XE "Doctrinal review</w:instrText>
      </w:r>
      <w:r w:rsidR="00A36B1E">
        <w:instrText>:Concordia Publishing House materials</w:instrText>
      </w:r>
      <w:r w:rsidR="009F03D0" w:rsidRPr="003A4215">
        <w:instrText xml:space="preserve">" </w:instrText>
      </w:r>
      <w:r w:rsidR="009F03D0" w:rsidRPr="003A4215">
        <w:fldChar w:fldCharType="end"/>
      </w:r>
      <w:r w:rsidRPr="003A4215">
        <w:t>All materials of a religious or theological nature shall be approved through the Synod</w:t>
      </w:r>
      <w:r w:rsidR="00F37012" w:rsidRPr="003A4215">
        <w:t>’</w:t>
      </w:r>
      <w:r w:rsidRPr="003A4215">
        <w:t>s prescribed procedure for doctrinal review before publication.</w:t>
      </w:r>
    </w:p>
    <w:p w14:paraId="6B8B4772" w14:textId="1C9E15BF" w:rsidR="0089766D" w:rsidRPr="005B3AE5" w:rsidRDefault="0089766D" w:rsidP="0076357D">
      <w:pPr>
        <w:pStyle w:val="BYSubpara"/>
      </w:pPr>
      <w:r w:rsidRPr="003A4215">
        <w:t>(e</w:t>
      </w:r>
      <w:r w:rsidR="00B3088E" w:rsidRPr="003A4215">
        <w:t>) </w:t>
      </w:r>
      <w:r w:rsidRPr="005B3AE5">
        <w:t>Surplus funds, when not needed in the operation of the publishing house and as determined by the Concordia Publishing House Board of Directors, may be ordered paid to The Lutheran Church—Missouri Synod by the Concordia Publishing House Board of Directors at any regular or special meeting.</w:t>
      </w:r>
    </w:p>
    <w:p w14:paraId="5940D201" w14:textId="0218FDB2" w:rsidR="0089766D" w:rsidRPr="003A4215" w:rsidRDefault="0089766D" w:rsidP="007836DC">
      <w:pPr>
        <w:pStyle w:val="BYPara"/>
      </w:pPr>
      <w:r w:rsidRPr="005B3AE5">
        <w:t>3.6.3.1</w:t>
      </w:r>
      <w:r w:rsidRPr="005B3AE5">
        <w:tab/>
      </w:r>
      <w:r w:rsidR="005C5760" w:rsidRPr="003A4215">
        <w:fldChar w:fldCharType="begin"/>
      </w:r>
      <w:r w:rsidR="005C5760" w:rsidRPr="003A4215">
        <w:instrText xml:space="preserve"> XE "Concordia Publishing House:board of directors" </w:instrText>
      </w:r>
      <w:r w:rsidR="005C5760" w:rsidRPr="003A4215">
        <w:fldChar w:fldCharType="end"/>
      </w:r>
      <w:r w:rsidR="005C5760" w:rsidRPr="003A4215">
        <w:fldChar w:fldCharType="begin"/>
      </w:r>
      <w:r w:rsidR="005C5760" w:rsidRPr="003A4215">
        <w:instrText xml:space="preserve"> XE "Concordia Publishing House:board of directors</w:instrText>
      </w:r>
      <w:r w:rsidR="007836DC" w:rsidRPr="003A4215">
        <w:instrText>:</w:instrText>
      </w:r>
      <w:r w:rsidR="005C5760" w:rsidRPr="003A4215">
        <w:instrText>as board of the Synod" \t "</w:instrText>
      </w:r>
      <w:r w:rsidR="005C5760" w:rsidRPr="003A4215">
        <w:rPr>
          <w:i/>
        </w:rPr>
        <w:instrText>See</w:instrText>
      </w:r>
      <w:r w:rsidR="005C5760" w:rsidRPr="003A4215">
        <w:instrText xml:space="preserve"> Boards of the Synod" </w:instrText>
      </w:r>
      <w:r w:rsidR="005C5760" w:rsidRPr="003A4215">
        <w:fldChar w:fldCharType="end"/>
      </w:r>
      <w:r w:rsidRPr="003A4215">
        <w:t>Concordia Publishing House shall be maintained and controlled by the Synod as a corporate entity organized under the laws of the State of Missouri and shall be operated by a boa</w:t>
      </w:r>
      <w:r w:rsidR="00505239" w:rsidRPr="003A4215">
        <w:t>rd of directors consisting of:</w:t>
      </w:r>
    </w:p>
    <w:p w14:paraId="26C5584A" w14:textId="1139ECBE" w:rsidR="0089766D" w:rsidRPr="003A4215" w:rsidRDefault="0089766D" w:rsidP="009F03D0">
      <w:pPr>
        <w:pStyle w:val="BYSubpara"/>
      </w:pPr>
      <w:r w:rsidRPr="003A4215">
        <w:t>1.</w:t>
      </w:r>
      <w:r w:rsidR="009F03D0" w:rsidRPr="003A4215">
        <w:t> </w:t>
      </w:r>
      <w:r w:rsidRPr="003A4215">
        <w:t>One ordained minister elected by the Synod in convention</w:t>
      </w:r>
    </w:p>
    <w:p w14:paraId="7BD8E63F" w14:textId="5563C0EB" w:rsidR="0089766D" w:rsidRPr="003A4215" w:rsidRDefault="0089766D" w:rsidP="009F03D0">
      <w:pPr>
        <w:pStyle w:val="BYSubpara"/>
      </w:pPr>
      <w:r w:rsidRPr="003A4215">
        <w:t>2.</w:t>
      </w:r>
      <w:r w:rsidR="009F03D0" w:rsidRPr="003A4215">
        <w:t> </w:t>
      </w:r>
      <w:r w:rsidRPr="003A4215">
        <w:t>One commissioned minister elected by the Synod in convention</w:t>
      </w:r>
    </w:p>
    <w:p w14:paraId="4B05F725" w14:textId="7B405E30" w:rsidR="0089766D" w:rsidRPr="003A4215" w:rsidRDefault="0089766D" w:rsidP="009F03D0">
      <w:pPr>
        <w:pStyle w:val="BYSubpara"/>
      </w:pPr>
      <w:r w:rsidRPr="003A4215">
        <w:t>3.</w:t>
      </w:r>
      <w:r w:rsidR="009F03D0" w:rsidRPr="003A4215">
        <w:t> </w:t>
      </w:r>
      <w:r w:rsidRPr="003A4215">
        <w:t>Seven laypersons elected by the Synod in convention</w:t>
      </w:r>
    </w:p>
    <w:p w14:paraId="3EE734D0" w14:textId="4BE7FAAC" w:rsidR="0089766D" w:rsidRPr="003A4215" w:rsidRDefault="0089766D" w:rsidP="001233BB">
      <w:pPr>
        <w:pStyle w:val="BYSubpara"/>
      </w:pPr>
      <w:r w:rsidRPr="003A4215">
        <w:t>4.</w:t>
      </w:r>
      <w:r w:rsidR="009F03D0" w:rsidRPr="003A4215">
        <w:t> </w:t>
      </w:r>
      <w:r w:rsidR="001233BB" w:rsidRPr="003A4215">
        <w:fldChar w:fldCharType="begin"/>
      </w:r>
      <w:r w:rsidR="001233BB" w:rsidRPr="003A4215">
        <w:instrText xml:space="preserve"> XE "President of the Synod:member of:Concordia Publishing House board (or representative)" </w:instrText>
      </w:r>
      <w:r w:rsidR="001233BB" w:rsidRPr="003A4215">
        <w:fldChar w:fldCharType="end"/>
      </w:r>
      <w:r w:rsidRPr="003A4215">
        <w:t>The President of the Synod or his representative from the clergy roster, who will serve as a voting member of the board</w:t>
      </w:r>
    </w:p>
    <w:p w14:paraId="61376372" w14:textId="6679AF28" w:rsidR="0089766D" w:rsidRPr="003A4215" w:rsidRDefault="0089766D" w:rsidP="009F03D0">
      <w:pPr>
        <w:pStyle w:val="BYSubpara"/>
      </w:pPr>
      <w:r w:rsidRPr="003A4215">
        <w:t>5.</w:t>
      </w:r>
      <w:r w:rsidR="009F03D0" w:rsidRPr="003A4215">
        <w:t> </w:t>
      </w:r>
      <w:r w:rsidR="00F41EBA" w:rsidRPr="003A4215">
        <w:fldChar w:fldCharType="begin"/>
      </w:r>
      <w:r w:rsidR="00F41EBA" w:rsidRPr="003A4215">
        <w:instrText xml:space="preserve"> XE "Chief Financial Officer</w:instrText>
      </w:r>
      <w:r w:rsidR="001233BB" w:rsidRPr="003A4215">
        <w:instrText>:</w:instrText>
      </w:r>
      <w:r w:rsidR="00663E5A">
        <w:instrText xml:space="preserve">default </w:instrText>
      </w:r>
      <w:r w:rsidR="001233BB" w:rsidRPr="003A4215">
        <w:instrText>member of:Concordia Publishing House board</w:instrText>
      </w:r>
      <w:r w:rsidR="00E50DFB">
        <w:instrText xml:space="preserve"> (nonvoting)</w:instrText>
      </w:r>
      <w:r w:rsidR="00F41EBA" w:rsidRPr="003A4215">
        <w:instrText xml:space="preserve">" </w:instrText>
      </w:r>
      <w:r w:rsidR="00F41EBA" w:rsidRPr="003A4215">
        <w:fldChar w:fldCharType="end"/>
      </w:r>
      <w:r w:rsidR="0085147B" w:rsidRPr="003A4215">
        <w:fldChar w:fldCharType="begin"/>
      </w:r>
      <w:r w:rsidR="0085147B" w:rsidRPr="003A4215">
        <w:instrText xml:space="preserve"> XE "Board of Directors of the Synod</w:instrText>
      </w:r>
      <w:r w:rsidR="0085147B">
        <w:instrText>:synodwide board, designated representative</w:instrText>
      </w:r>
      <w:r w:rsidR="0085147B" w:rsidRPr="003A4215">
        <w:instrText xml:space="preserve">" </w:instrText>
      </w:r>
      <w:r w:rsidR="0085147B" w:rsidRPr="003A4215">
        <w:fldChar w:fldCharType="end"/>
      </w:r>
      <w:r w:rsidRPr="003A4215">
        <w:t>The</w:t>
      </w:r>
      <w:r w:rsidR="00C34566">
        <w:t xml:space="preserve"> representative designated by the Board of Directors of the Synod</w:t>
      </w:r>
      <w:r w:rsidRPr="003A4215">
        <w:t>, who will be a nonvoting member</w:t>
      </w:r>
    </w:p>
    <w:p w14:paraId="7E292495" w14:textId="61CE3BF4" w:rsidR="0089766D" w:rsidRPr="003A4215" w:rsidRDefault="0089766D" w:rsidP="0076357D">
      <w:pPr>
        <w:pStyle w:val="BYPara"/>
      </w:pPr>
      <w:r w:rsidRPr="003A4215">
        <w:t>3.6.3.2</w:t>
      </w:r>
      <w:r w:rsidRPr="003A4215">
        <w:tab/>
        <w:t>Board composition needs to reflect commitment to the mission of the church. Directors should have training and experience in diverse disciplines necessary for the operation of a publishing house, including product development and business management.</w:t>
      </w:r>
      <w:r w:rsidR="00276B9E" w:rsidRPr="005B3AE5">
        <w:t xml:space="preserve"> </w:t>
      </w:r>
      <w:r w:rsidR="00276B9E" w:rsidRPr="003A4215">
        <w:fldChar w:fldCharType="begin"/>
      </w:r>
      <w:r w:rsidR="00276B9E" w:rsidRPr="003A4215">
        <w:instrText xml:space="preserve"> XE "Concordia Publishing House" \r "BYT_CPH" </w:instrText>
      </w:r>
      <w:r w:rsidR="00276B9E" w:rsidRPr="003A4215">
        <w:fldChar w:fldCharType="end"/>
      </w:r>
      <w:r w:rsidR="00276B9E" w:rsidRPr="003A4215">
        <w:fldChar w:fldCharType="begin"/>
      </w:r>
      <w:r w:rsidR="00276B9E" w:rsidRPr="003A4215">
        <w:instrText xml:space="preserve"> XE "Concordia Publishing House:as synodwide corporate entity" \t "</w:instrText>
      </w:r>
      <w:r w:rsidR="00276B9E" w:rsidRPr="003A4215">
        <w:rPr>
          <w:i/>
        </w:rPr>
        <w:instrText>See</w:instrText>
      </w:r>
      <w:r w:rsidR="00276B9E" w:rsidRPr="003A4215">
        <w:instrText xml:space="preserve"> Synodwide corporate entity" </w:instrText>
      </w:r>
      <w:r w:rsidR="00276B9E" w:rsidRPr="003A4215">
        <w:fldChar w:fldCharType="end"/>
      </w:r>
      <w:r w:rsidR="00276B9E" w:rsidRPr="003A4215">
        <w:fldChar w:fldCharType="begin"/>
      </w:r>
      <w:r w:rsidR="00276B9E" w:rsidRPr="003A4215">
        <w:instrText xml:space="preserve"> XE "Boards of the Synod:of Concordia Publishing House" \r "BYT_CPH" </w:instrText>
      </w:r>
      <w:r w:rsidR="00276B9E" w:rsidRPr="003A4215">
        <w:fldChar w:fldCharType="end"/>
      </w:r>
      <w:r w:rsidR="00276B9E" w:rsidRPr="003A4215">
        <w:fldChar w:fldCharType="begin"/>
      </w:r>
      <w:r w:rsidR="00276B9E" w:rsidRPr="003A4215">
        <w:instrText xml:space="preserve"> XE "Synodwide corporate entities:Concordia Publishing House" \t "</w:instrText>
      </w:r>
      <w:r w:rsidR="00276B9E" w:rsidRPr="003A4215">
        <w:rPr>
          <w:i/>
        </w:rPr>
        <w:instrText>See</w:instrText>
      </w:r>
      <w:r w:rsidR="00276B9E" w:rsidRPr="003A4215">
        <w:rPr>
          <w:iCs/>
        </w:rPr>
        <w:instrText xml:space="preserve"> Concordia Publishing House</w:instrText>
      </w:r>
      <w:r w:rsidR="00276B9E" w:rsidRPr="00F228BE">
        <w:instrText>"</w:instrText>
      </w:r>
      <w:r w:rsidR="00276B9E" w:rsidRPr="003A4215">
        <w:instrText xml:space="preserve"> </w:instrText>
      </w:r>
      <w:r w:rsidR="00276B9E" w:rsidRPr="003A4215">
        <w:fldChar w:fldCharType="end"/>
      </w:r>
    </w:p>
    <w:p w14:paraId="7C3D5998" w14:textId="45C1B0F4" w:rsidR="0089766D" w:rsidRPr="003A4215" w:rsidRDefault="0089766D" w:rsidP="00276B9E">
      <w:pPr>
        <w:pStyle w:val="BYSSubsection"/>
      </w:pPr>
      <w:bookmarkStart w:id="712" w:name="_Toc462912261"/>
      <w:bookmarkStart w:id="713" w:name="_Toc463340024"/>
      <w:bookmarkStart w:id="714" w:name="_Toc154035558"/>
      <w:bookmarkStart w:id="715" w:name="BYT_LCEF"/>
      <w:bookmarkEnd w:id="711"/>
      <w:r w:rsidRPr="003A4215">
        <w:t>The Lutheran Church Extension Fund—Missouri Synod</w:t>
      </w:r>
      <w:bookmarkEnd w:id="712"/>
      <w:bookmarkEnd w:id="713"/>
      <w:bookmarkEnd w:id="714"/>
    </w:p>
    <w:p w14:paraId="0518C677" w14:textId="2D06E6D2" w:rsidR="0089766D" w:rsidRPr="003A4215" w:rsidRDefault="0089766D" w:rsidP="0076357D">
      <w:pPr>
        <w:pStyle w:val="BYPara"/>
      </w:pPr>
      <w:r w:rsidRPr="003A4215">
        <w:t>3.6.4</w:t>
      </w:r>
      <w:r w:rsidRPr="003A4215">
        <w:tab/>
        <w:t>The Lutheran Church Extension Fund—Missouri Synod, as established on June 15, 1978, as a corporate entity under the laws of the State of Missouri, is operated by its members and Board of Directors, in accordance with its Articles of Incorporation and corporate Bylaws, to further the objectives and duties of the church extension fund</w:t>
      </w:r>
      <w:r w:rsidR="00887078" w:rsidRPr="00A74FFB">
        <w:t xml:space="preserve"> </w:t>
      </w:r>
      <w:r w:rsidR="00887078" w:rsidRPr="00C67419">
        <w:t>by providing financial resources and related services for ministry, witness, and outreach</w:t>
      </w:r>
      <w:r w:rsidRPr="003A4215">
        <w:t xml:space="preserve"> within the Synod</w:t>
      </w:r>
      <w:r w:rsidR="002A770F" w:rsidRPr="00C67419">
        <w:t xml:space="preserve"> and, as approved by the Synod Board of Directors, beyond the Synod: (1) to and within partner churches with which the Synod is in altar and pulpit fellowship; or (2) upon the recommendation of the President of Synod, to Lutheran entities formed and operating outside of the United States that assist in fulfilling the Synod’s ministry and mission objectives in foreign countries</w:t>
      </w:r>
      <w:r w:rsidRPr="003A4215">
        <w:t>.</w:t>
      </w:r>
    </w:p>
    <w:p w14:paraId="228271D7" w14:textId="65B5A588" w:rsidR="0089766D" w:rsidRPr="003A4215" w:rsidRDefault="0089766D" w:rsidP="0076357D">
      <w:pPr>
        <w:pStyle w:val="BYSubpara"/>
      </w:pPr>
      <w:r w:rsidRPr="005B3AE5">
        <w:t>(a</w:t>
      </w:r>
      <w:r w:rsidR="00B3088E" w:rsidRPr="005B3AE5">
        <w:t>)</w:t>
      </w:r>
      <w:r w:rsidR="0066049B" w:rsidRPr="003A4215">
        <w:t> </w:t>
      </w:r>
      <w:r w:rsidR="00C110D6" w:rsidRPr="003A4215">
        <w:fldChar w:fldCharType="begin"/>
      </w:r>
      <w:r w:rsidR="00C110D6" w:rsidRPr="003A4215">
        <w:instrText xml:space="preserve"> XE "Amendments to:Lutheran Church Extension Fund Articles and Bylaws" </w:instrText>
      </w:r>
      <w:r w:rsidR="00C110D6" w:rsidRPr="003A4215">
        <w:fldChar w:fldCharType="end"/>
      </w:r>
      <w:r w:rsidRPr="003A4215">
        <w:t>Any amendment to the Articles of Incorporation and the corporate Bylaws of the Lutheran Church Extension Fund—Missouri Synod as heretofore adopted shall be made by a two-thirds vote of the members of the Lutheran Church Extension Fund—Missouri Synod as set forth in its Articles of Incorporation and Bylaws.</w:t>
      </w:r>
    </w:p>
    <w:p w14:paraId="5A117F18" w14:textId="16A14671" w:rsidR="0089766D" w:rsidRPr="005B3AE5" w:rsidRDefault="0089766D" w:rsidP="0076357D">
      <w:pPr>
        <w:pStyle w:val="BYSubpara"/>
      </w:pPr>
      <w:r w:rsidRPr="003A4215">
        <w:t>(b</w:t>
      </w:r>
      <w:r w:rsidR="00B3088E" w:rsidRPr="003A4215">
        <w:t>) </w:t>
      </w:r>
      <w:r w:rsidRPr="003A4215">
        <w:t>Amendments shall be reported to the next convention of the Synod.</w:t>
      </w:r>
    </w:p>
    <w:p w14:paraId="6C4597F4" w14:textId="77777777" w:rsidR="0089766D" w:rsidRPr="005B3AE5" w:rsidRDefault="0089766D" w:rsidP="0076357D">
      <w:pPr>
        <w:pStyle w:val="BYPara"/>
      </w:pPr>
      <w:r w:rsidRPr="005B3AE5">
        <w:t>3.6.4.1</w:t>
      </w:r>
      <w:r w:rsidRPr="005B3AE5">
        <w:tab/>
        <w:t>The assets and liabilities of the Lutheran Church Extension Fund—Missouri Synod are separate and distinct from those of the Synod and its assets cannot be used to satisfy the liabilities and obligations of the Synod.</w:t>
      </w:r>
    </w:p>
    <w:p w14:paraId="631795F0" w14:textId="77777777" w:rsidR="0089766D" w:rsidRPr="005B3AE5" w:rsidRDefault="0089766D" w:rsidP="0076357D">
      <w:pPr>
        <w:pStyle w:val="BYPara"/>
      </w:pPr>
      <w:r w:rsidRPr="005B3AE5">
        <w:t>3.6.4.1.1</w:t>
      </w:r>
      <w:r w:rsidRPr="005B3AE5">
        <w:tab/>
        <w:t>In the event the Lutheran Church Extension Fund—Missouri Synod is ever dissolved, its net assets shall be distributed to The Lutheran Church—Missouri Synod or its successor.</w:t>
      </w:r>
    </w:p>
    <w:p w14:paraId="3003D30F" w14:textId="44182655" w:rsidR="0089766D" w:rsidRPr="005B3AE5" w:rsidRDefault="0089766D" w:rsidP="0076357D">
      <w:pPr>
        <w:pStyle w:val="BYPara"/>
      </w:pPr>
      <w:r w:rsidRPr="005B3AE5">
        <w:t>3.6.4.2</w:t>
      </w:r>
      <w:r w:rsidRPr="005B3AE5">
        <w:tab/>
        <w:t>As established by its bylaws, the members of the Lutheran Church Extension Fund—Missouri Synod are divided into two classes.</w:t>
      </w:r>
    </w:p>
    <w:p w14:paraId="1D0F4B37" w14:textId="6BE64D2D" w:rsidR="0089766D" w:rsidRPr="003A4215" w:rsidRDefault="0089766D" w:rsidP="00CD5543">
      <w:pPr>
        <w:pStyle w:val="BYPara"/>
      </w:pPr>
      <w:r w:rsidRPr="005B3AE5">
        <w:t>3.6.4.2.1</w:t>
      </w:r>
      <w:r w:rsidR="002C514E" w:rsidRPr="005B3AE5">
        <w:tab/>
      </w:r>
      <w:r w:rsidR="00A92797" w:rsidRPr="003A4215">
        <w:fldChar w:fldCharType="begin"/>
      </w:r>
      <w:r w:rsidR="00A92797" w:rsidRPr="003A4215">
        <w:instrText xml:space="preserve"> XE "Board of Directors of the Synod:appointments by" </w:instrText>
      </w:r>
      <w:r w:rsidR="00A92797" w:rsidRPr="003A4215">
        <w:fldChar w:fldCharType="end"/>
      </w:r>
      <w:r w:rsidR="00CD5543" w:rsidRPr="003A4215">
        <w:fldChar w:fldCharType="begin"/>
      </w:r>
      <w:r w:rsidR="00CD5543" w:rsidRPr="003A4215">
        <w:instrText xml:space="preserve"> XE "President of the Synod:member of:Lutheran Church Extension Fund (or representative)" </w:instrText>
      </w:r>
      <w:r w:rsidR="00CD5543" w:rsidRPr="003A4215">
        <w:fldChar w:fldCharType="end"/>
      </w:r>
      <w:r w:rsidR="00CD5543" w:rsidRPr="003A4215">
        <w:fldChar w:fldCharType="begin"/>
      </w:r>
      <w:r w:rsidR="00CD5543" w:rsidRPr="003A4215">
        <w:instrText xml:space="preserve"> XE "Chief Financial Officer:member of:Lutheran Church Extension Fund" </w:instrText>
      </w:r>
      <w:r w:rsidR="00CD5543" w:rsidRPr="003A4215">
        <w:fldChar w:fldCharType="end"/>
      </w:r>
      <w:r w:rsidRPr="003A4215">
        <w:t>One class of members consists of the President of the Synod or his representative, the Chief Financial Officer of the Synod, and such additional members appointed by the Board of Directors of The Lutheran Church—Missouri Synod as shall equal one for each ten members of the other class of members.</w:t>
      </w:r>
    </w:p>
    <w:p w14:paraId="6EC54E46" w14:textId="7CD1DD6D" w:rsidR="0089766D" w:rsidRDefault="0089766D" w:rsidP="0076357D">
      <w:pPr>
        <w:pStyle w:val="BYPara"/>
      </w:pPr>
      <w:r w:rsidRPr="003A4215">
        <w:t>3.6.4.2.2</w:t>
      </w:r>
      <w:r w:rsidRPr="003A4215">
        <w:tab/>
        <w:t>The second class of members consists of representatives of participating districts,</w:t>
      </w:r>
      <w:r w:rsidR="00710F38" w:rsidRPr="00710F38">
        <w:t xml:space="preserve"> of a total number set by the bylaws of The Lutheran Church Extension Fund—Missouri Synod, with representation allotted proportionally to the districts according to the following formula, except that at least one representative shall be allotted to each district</w:t>
      </w:r>
      <w:r w:rsidRPr="003A4215">
        <w:t>:</w:t>
      </w:r>
    </w:p>
    <w:p w14:paraId="7CBC444E" w14:textId="77777777" w:rsidR="00491589" w:rsidRDefault="00491589" w:rsidP="0076357D">
      <w:pPr>
        <w:pStyle w:val="BYPara"/>
      </w:pPr>
    </w:p>
    <w:tbl>
      <w:tblPr>
        <w:tblStyle w:val="TableGrid"/>
        <w:tblW w:w="0" w:type="auto"/>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0" w:type="dxa"/>
          <w:right w:w="20" w:type="dxa"/>
        </w:tblCellMar>
        <w:tblLook w:val="04A0" w:firstRow="1" w:lastRow="0" w:firstColumn="1" w:lastColumn="0" w:noHBand="0" w:noVBand="1"/>
      </w:tblPr>
      <w:tblGrid>
        <w:gridCol w:w="1421"/>
        <w:gridCol w:w="130"/>
        <w:gridCol w:w="951"/>
        <w:gridCol w:w="130"/>
        <w:gridCol w:w="1421"/>
        <w:gridCol w:w="130"/>
        <w:gridCol w:w="451"/>
        <w:gridCol w:w="130"/>
      </w:tblGrid>
      <w:tr w:rsidR="00400B84" w14:paraId="746284C2" w14:textId="77777777" w:rsidTr="00491589">
        <w:trPr>
          <w:trHeight w:val="134"/>
        </w:trPr>
        <w:tc>
          <w:tcPr>
            <w:tcW w:w="0" w:type="auto"/>
            <w:tcBorders>
              <w:bottom w:val="single" w:sz="4" w:space="0" w:color="auto"/>
            </w:tcBorders>
            <w:vAlign w:val="center"/>
          </w:tcPr>
          <w:p w14:paraId="588778A4" w14:textId="2ED24B80" w:rsidR="00400B84" w:rsidRDefault="00400B84" w:rsidP="009D600F">
            <w:pPr>
              <w:pStyle w:val="BYLCEFFormula"/>
            </w:pPr>
            <w:r>
              <w:t>Baptized Members</w:t>
            </w:r>
          </w:p>
        </w:tc>
        <w:tc>
          <w:tcPr>
            <w:tcW w:w="0" w:type="auto"/>
            <w:vMerge w:val="restart"/>
            <w:vAlign w:val="center"/>
          </w:tcPr>
          <w:p w14:paraId="602C1573" w14:textId="60F7C307" w:rsidR="00400B84" w:rsidRDefault="00400B84" w:rsidP="009D600F">
            <w:pPr>
              <w:pStyle w:val="BYLCEFFormula"/>
            </w:pPr>
            <w:r>
              <w:t>+</w:t>
            </w:r>
          </w:p>
        </w:tc>
        <w:tc>
          <w:tcPr>
            <w:tcW w:w="0" w:type="auto"/>
            <w:tcBorders>
              <w:bottom w:val="single" w:sz="4" w:space="0" w:color="auto"/>
            </w:tcBorders>
            <w:vAlign w:val="center"/>
          </w:tcPr>
          <w:p w14:paraId="163FCFDF" w14:textId="7CFC172D" w:rsidR="00400B84" w:rsidRDefault="00400B84" w:rsidP="009D600F">
            <w:pPr>
              <w:pStyle w:val="BYLCEFFormula"/>
            </w:pPr>
            <w:r>
              <w:t>Investments</w:t>
            </w:r>
          </w:p>
        </w:tc>
        <w:tc>
          <w:tcPr>
            <w:tcW w:w="0" w:type="auto"/>
            <w:vMerge w:val="restart"/>
            <w:vAlign w:val="center"/>
          </w:tcPr>
          <w:p w14:paraId="2916517D" w14:textId="726E762B" w:rsidR="00400B84" w:rsidRDefault="00400B84" w:rsidP="009D600F">
            <w:pPr>
              <w:pStyle w:val="BYLCEFFormula"/>
            </w:pPr>
            <w:r>
              <w:t>+</w:t>
            </w:r>
          </w:p>
        </w:tc>
        <w:tc>
          <w:tcPr>
            <w:tcW w:w="0" w:type="auto"/>
            <w:tcBorders>
              <w:bottom w:val="single" w:sz="4" w:space="0" w:color="auto"/>
            </w:tcBorders>
            <w:vAlign w:val="center"/>
          </w:tcPr>
          <w:p w14:paraId="5840FA15" w14:textId="32FDAFE9" w:rsidR="00400B84" w:rsidRDefault="00400B84" w:rsidP="009D600F">
            <w:pPr>
              <w:pStyle w:val="BYLCEFFormula"/>
            </w:pPr>
            <w:r>
              <w:t>Investments</w:t>
            </w:r>
          </w:p>
        </w:tc>
        <w:tc>
          <w:tcPr>
            <w:tcW w:w="0" w:type="auto"/>
            <w:vMerge w:val="restart"/>
            <w:vAlign w:val="center"/>
          </w:tcPr>
          <w:p w14:paraId="4FC6D105" w14:textId="49428DD1" w:rsidR="00400B84" w:rsidRDefault="00400B84" w:rsidP="009D600F">
            <w:pPr>
              <w:pStyle w:val="BYLCEFFormula"/>
            </w:pPr>
            <w:r>
              <w:t>×</w:t>
            </w:r>
          </w:p>
        </w:tc>
        <w:tc>
          <w:tcPr>
            <w:tcW w:w="0" w:type="auto"/>
            <w:vMerge w:val="restart"/>
            <w:vAlign w:val="center"/>
          </w:tcPr>
          <w:p w14:paraId="194D7B0B" w14:textId="198A9A67" w:rsidR="00400B84" w:rsidRDefault="00400B84" w:rsidP="009D600F">
            <w:pPr>
              <w:pStyle w:val="BYLCEFFormula"/>
            </w:pPr>
            <w:r>
              <w:t>0.</w:t>
            </w:r>
            <w:r w:rsidR="002843BA">
              <w:t>0</w:t>
            </w:r>
            <w:r>
              <w:t>15</w:t>
            </w:r>
          </w:p>
        </w:tc>
        <w:tc>
          <w:tcPr>
            <w:tcW w:w="0" w:type="auto"/>
            <w:vMerge w:val="restart"/>
            <w:vAlign w:val="center"/>
          </w:tcPr>
          <w:p w14:paraId="7321D7D9" w14:textId="7A7BBD85" w:rsidR="00400B84" w:rsidRDefault="00400B84" w:rsidP="009D600F">
            <w:pPr>
              <w:pStyle w:val="BYLCEFFormula"/>
            </w:pPr>
            <w:r>
              <w:t>+</w:t>
            </w:r>
          </w:p>
        </w:tc>
      </w:tr>
      <w:tr w:rsidR="00400B84" w14:paraId="65B650A4" w14:textId="77777777" w:rsidTr="00491589">
        <w:trPr>
          <w:trHeight w:val="133"/>
        </w:trPr>
        <w:tc>
          <w:tcPr>
            <w:tcW w:w="0" w:type="auto"/>
            <w:tcBorders>
              <w:top w:val="single" w:sz="4" w:space="0" w:color="auto"/>
            </w:tcBorders>
          </w:tcPr>
          <w:p w14:paraId="3D8D1E8D" w14:textId="38E481BC" w:rsidR="00400B84" w:rsidRDefault="00400B84" w:rsidP="009D600F">
            <w:pPr>
              <w:pStyle w:val="BYLCEFFormula"/>
            </w:pPr>
            <w:r>
              <w:t>50,000</w:t>
            </w:r>
          </w:p>
        </w:tc>
        <w:tc>
          <w:tcPr>
            <w:tcW w:w="0" w:type="auto"/>
            <w:vMerge/>
          </w:tcPr>
          <w:p w14:paraId="69D9E029" w14:textId="77777777" w:rsidR="00400B84" w:rsidRDefault="00400B84" w:rsidP="00590DD0">
            <w:pPr>
              <w:pStyle w:val="BYLCEFFormula"/>
            </w:pPr>
          </w:p>
        </w:tc>
        <w:tc>
          <w:tcPr>
            <w:tcW w:w="0" w:type="auto"/>
            <w:tcBorders>
              <w:top w:val="single" w:sz="4" w:space="0" w:color="auto"/>
            </w:tcBorders>
          </w:tcPr>
          <w:p w14:paraId="66797609" w14:textId="5563F1FE" w:rsidR="00400B84" w:rsidRDefault="00400B84" w:rsidP="009D600F">
            <w:pPr>
              <w:pStyle w:val="BYLCEFFormula"/>
            </w:pPr>
            <w:r>
              <w:t>$10,000,000</w:t>
            </w:r>
          </w:p>
        </w:tc>
        <w:tc>
          <w:tcPr>
            <w:tcW w:w="0" w:type="auto"/>
            <w:vMerge/>
          </w:tcPr>
          <w:p w14:paraId="5CB21BBF" w14:textId="77777777" w:rsidR="00400B84" w:rsidRDefault="00400B84" w:rsidP="00590DD0">
            <w:pPr>
              <w:pStyle w:val="BYLCEFFormula"/>
            </w:pPr>
          </w:p>
        </w:tc>
        <w:tc>
          <w:tcPr>
            <w:tcW w:w="0" w:type="auto"/>
            <w:tcBorders>
              <w:top w:val="single" w:sz="4" w:space="0" w:color="auto"/>
            </w:tcBorders>
          </w:tcPr>
          <w:p w14:paraId="37DF5E7B" w14:textId="5004A1D9" w:rsidR="00400B84" w:rsidRDefault="00400B84" w:rsidP="009D600F">
            <w:pPr>
              <w:pStyle w:val="BYLCEFFormula"/>
            </w:pPr>
            <w:r>
              <w:t>Baptized Members</w:t>
            </w:r>
          </w:p>
        </w:tc>
        <w:tc>
          <w:tcPr>
            <w:tcW w:w="0" w:type="auto"/>
            <w:vMerge/>
          </w:tcPr>
          <w:p w14:paraId="0F386456" w14:textId="77777777" w:rsidR="00400B84" w:rsidRDefault="00400B84" w:rsidP="00590DD0">
            <w:pPr>
              <w:pStyle w:val="BYLCEFFormula"/>
            </w:pPr>
          </w:p>
        </w:tc>
        <w:tc>
          <w:tcPr>
            <w:tcW w:w="0" w:type="auto"/>
            <w:vMerge/>
          </w:tcPr>
          <w:p w14:paraId="016DEDF2" w14:textId="77777777" w:rsidR="00400B84" w:rsidRDefault="00400B84" w:rsidP="00590DD0">
            <w:pPr>
              <w:pStyle w:val="BYLCEFFormula"/>
            </w:pPr>
          </w:p>
        </w:tc>
        <w:tc>
          <w:tcPr>
            <w:tcW w:w="0" w:type="auto"/>
            <w:vMerge/>
          </w:tcPr>
          <w:p w14:paraId="16B2D587" w14:textId="78ED2ABA" w:rsidR="00400B84" w:rsidRDefault="00400B84" w:rsidP="00590DD0">
            <w:pPr>
              <w:pStyle w:val="BYLCEFFormula"/>
            </w:pPr>
          </w:p>
        </w:tc>
      </w:tr>
    </w:tbl>
    <w:p w14:paraId="6765B6E0" w14:textId="77777777" w:rsidR="00400B84" w:rsidRDefault="00400B84" w:rsidP="009D600F">
      <w:pPr>
        <w:pStyle w:val="BYLCEFFormula"/>
      </w:pPr>
    </w:p>
    <w:tbl>
      <w:tblPr>
        <w:tblStyle w:val="TableGrid"/>
        <w:tblW w:w="0" w:type="auto"/>
        <w:tblInd w:w="1368" w:type="dxa"/>
        <w:tblBorders>
          <w:top w:val="none" w:sz="0" w:space="0" w:color="auto"/>
          <w:left w:val="none" w:sz="0" w:space="0" w:color="auto"/>
          <w:bottom w:val="none" w:sz="0" w:space="0" w:color="auto"/>
          <w:right w:val="none" w:sz="0" w:space="0" w:color="auto"/>
          <w:insideV w:val="none" w:sz="0" w:space="0" w:color="auto"/>
        </w:tblBorders>
        <w:tblCellMar>
          <w:left w:w="20" w:type="dxa"/>
          <w:right w:w="20" w:type="dxa"/>
        </w:tblCellMar>
        <w:tblLook w:val="04A0" w:firstRow="1" w:lastRow="0" w:firstColumn="1" w:lastColumn="0" w:noHBand="0" w:noVBand="1"/>
      </w:tblPr>
      <w:tblGrid>
        <w:gridCol w:w="130"/>
        <w:gridCol w:w="1020"/>
        <w:gridCol w:w="130"/>
        <w:gridCol w:w="451"/>
        <w:gridCol w:w="130"/>
        <w:gridCol w:w="2429"/>
      </w:tblGrid>
      <w:tr w:rsidR="00491589" w14:paraId="2BD91D41" w14:textId="77777777" w:rsidTr="00491589">
        <w:trPr>
          <w:trHeight w:val="133"/>
        </w:trPr>
        <w:tc>
          <w:tcPr>
            <w:tcW w:w="0" w:type="auto"/>
            <w:vMerge w:val="restart"/>
            <w:vAlign w:val="center"/>
          </w:tcPr>
          <w:p w14:paraId="060F1168" w14:textId="19B2FBB3" w:rsidR="00491589" w:rsidRDefault="00491589" w:rsidP="009D600F">
            <w:pPr>
              <w:pStyle w:val="BYLCEFFormula"/>
            </w:pPr>
            <w:r>
              <w:t>+</w:t>
            </w:r>
          </w:p>
        </w:tc>
        <w:tc>
          <w:tcPr>
            <w:tcW w:w="0" w:type="auto"/>
            <w:vAlign w:val="center"/>
          </w:tcPr>
          <w:p w14:paraId="05C93C82" w14:textId="3F6E5065" w:rsidR="00491589" w:rsidRDefault="00491589" w:rsidP="009D600F">
            <w:pPr>
              <w:pStyle w:val="BYLCEFFormula"/>
            </w:pPr>
            <w:r>
              <w:t>Fund Balance</w:t>
            </w:r>
          </w:p>
        </w:tc>
        <w:tc>
          <w:tcPr>
            <w:tcW w:w="0" w:type="auto"/>
            <w:vMerge w:val="restart"/>
            <w:vAlign w:val="center"/>
          </w:tcPr>
          <w:p w14:paraId="14230A37" w14:textId="4E33E579" w:rsidR="00491589" w:rsidRDefault="00491589" w:rsidP="009D600F">
            <w:pPr>
              <w:pStyle w:val="BYLCEFFormula"/>
            </w:pPr>
            <w:r>
              <w:t>×</w:t>
            </w:r>
          </w:p>
        </w:tc>
        <w:tc>
          <w:tcPr>
            <w:tcW w:w="0" w:type="auto"/>
            <w:vMerge w:val="restart"/>
            <w:vAlign w:val="center"/>
          </w:tcPr>
          <w:p w14:paraId="1F4BA24B" w14:textId="75521EB5" w:rsidR="00491589" w:rsidRDefault="00491589" w:rsidP="009D600F">
            <w:pPr>
              <w:pStyle w:val="BYLCEFFormula"/>
            </w:pPr>
            <w:r>
              <w:t>0.</w:t>
            </w:r>
            <w:r w:rsidR="002843BA">
              <w:t>0</w:t>
            </w:r>
            <w:r>
              <w:t>10</w:t>
            </w:r>
          </w:p>
        </w:tc>
        <w:tc>
          <w:tcPr>
            <w:tcW w:w="0" w:type="auto"/>
            <w:vMerge w:val="restart"/>
            <w:vAlign w:val="center"/>
          </w:tcPr>
          <w:p w14:paraId="339DE792" w14:textId="6306AB51" w:rsidR="00491589" w:rsidRDefault="00491589" w:rsidP="009D600F">
            <w:pPr>
              <w:pStyle w:val="BYLCEFFormula"/>
            </w:pPr>
            <w:r>
              <w:t>=</w:t>
            </w:r>
          </w:p>
        </w:tc>
        <w:tc>
          <w:tcPr>
            <w:tcW w:w="0" w:type="auto"/>
            <w:vMerge w:val="restart"/>
            <w:vAlign w:val="center"/>
          </w:tcPr>
          <w:p w14:paraId="4BC99B17" w14:textId="7D893805" w:rsidR="00491589" w:rsidRDefault="00491589" w:rsidP="009D600F">
            <w:pPr>
              <w:pStyle w:val="BYLCEFFormula"/>
            </w:pPr>
            <w:r>
              <w:t>Number of Members per District</w:t>
            </w:r>
          </w:p>
        </w:tc>
      </w:tr>
      <w:tr w:rsidR="00491589" w14:paraId="4D08EC5D" w14:textId="77777777" w:rsidTr="00491589">
        <w:trPr>
          <w:trHeight w:val="133"/>
        </w:trPr>
        <w:tc>
          <w:tcPr>
            <w:tcW w:w="0" w:type="auto"/>
            <w:vMerge/>
          </w:tcPr>
          <w:p w14:paraId="353EAE8D" w14:textId="77777777" w:rsidR="00491589" w:rsidRDefault="00491589" w:rsidP="00494B31">
            <w:pPr>
              <w:pStyle w:val="BYLCEFFormula"/>
            </w:pPr>
          </w:p>
        </w:tc>
        <w:tc>
          <w:tcPr>
            <w:tcW w:w="0" w:type="auto"/>
          </w:tcPr>
          <w:p w14:paraId="045DF4C9" w14:textId="0B1B66AD" w:rsidR="00491589" w:rsidRDefault="00491589" w:rsidP="009D600F">
            <w:pPr>
              <w:pStyle w:val="BYLCEFFormula"/>
            </w:pPr>
            <w:r>
              <w:t>$100,000</w:t>
            </w:r>
          </w:p>
        </w:tc>
        <w:tc>
          <w:tcPr>
            <w:tcW w:w="0" w:type="auto"/>
            <w:vMerge/>
          </w:tcPr>
          <w:p w14:paraId="238477EC" w14:textId="77777777" w:rsidR="00491589" w:rsidRDefault="00491589" w:rsidP="00494B31">
            <w:pPr>
              <w:pStyle w:val="BYLCEFFormula"/>
            </w:pPr>
          </w:p>
        </w:tc>
        <w:tc>
          <w:tcPr>
            <w:tcW w:w="0" w:type="auto"/>
            <w:vMerge/>
          </w:tcPr>
          <w:p w14:paraId="2BF9555A" w14:textId="77777777" w:rsidR="00491589" w:rsidRDefault="00491589" w:rsidP="00494B31">
            <w:pPr>
              <w:pStyle w:val="BYLCEFFormula"/>
            </w:pPr>
          </w:p>
        </w:tc>
        <w:tc>
          <w:tcPr>
            <w:tcW w:w="0" w:type="auto"/>
            <w:vMerge/>
          </w:tcPr>
          <w:p w14:paraId="174C3584" w14:textId="77777777" w:rsidR="00491589" w:rsidRDefault="00491589" w:rsidP="00494B31">
            <w:pPr>
              <w:pStyle w:val="BYLCEFFormula"/>
            </w:pPr>
          </w:p>
        </w:tc>
        <w:tc>
          <w:tcPr>
            <w:tcW w:w="0" w:type="auto"/>
            <w:vMerge/>
          </w:tcPr>
          <w:p w14:paraId="61ADB7EE" w14:textId="1FF1F187" w:rsidR="00491589" w:rsidRDefault="00491589" w:rsidP="00494B31">
            <w:pPr>
              <w:pStyle w:val="BYLCEFFormula"/>
            </w:pPr>
          </w:p>
        </w:tc>
      </w:tr>
    </w:tbl>
    <w:p w14:paraId="5A5D9F19" w14:textId="77777777" w:rsidR="003A7D2C" w:rsidRPr="005B3AE5" w:rsidRDefault="003A7D2C" w:rsidP="009D600F">
      <w:pPr>
        <w:pStyle w:val="BYLCEFFormula"/>
      </w:pPr>
    </w:p>
    <w:p w14:paraId="65400BB7" w14:textId="18D9B7F8" w:rsidR="0089766D" w:rsidRPr="003A4215" w:rsidRDefault="0089766D" w:rsidP="007836DC">
      <w:pPr>
        <w:pStyle w:val="BYPara"/>
      </w:pPr>
      <w:r w:rsidRPr="005B3AE5">
        <w:t>3.6.4.3</w:t>
      </w:r>
      <w:r w:rsidRPr="005B3AE5">
        <w:tab/>
      </w:r>
      <w:r w:rsidR="00D31631" w:rsidRPr="003A4215">
        <w:fldChar w:fldCharType="begin"/>
      </w:r>
      <w:r w:rsidR="00D31631" w:rsidRPr="003A4215">
        <w:instrText xml:space="preserve"> XE "Lutheran Church Extension Fund</w:instrText>
      </w:r>
      <w:r w:rsidR="007A75EB">
        <w:instrText>—Missouri Synod</w:instrText>
      </w:r>
      <w:r w:rsidR="00D31631" w:rsidRPr="003A4215">
        <w:instrText xml:space="preserve">:board of directors" </w:instrText>
      </w:r>
      <w:r w:rsidR="00D31631" w:rsidRPr="003A4215">
        <w:fldChar w:fldCharType="end"/>
      </w:r>
      <w:r w:rsidR="00D31631" w:rsidRPr="003A4215">
        <w:fldChar w:fldCharType="begin"/>
      </w:r>
      <w:r w:rsidR="00D31631" w:rsidRPr="003A4215">
        <w:instrText xml:space="preserve"> XE "Lutheran Church Extension Fund</w:instrText>
      </w:r>
      <w:r w:rsidR="007A75EB">
        <w:instrText>—Missouri Synod</w:instrText>
      </w:r>
      <w:r w:rsidR="00D31631" w:rsidRPr="003A4215">
        <w:instrText>:board of directors</w:instrText>
      </w:r>
      <w:r w:rsidR="007836DC" w:rsidRPr="003A4215">
        <w:instrText>:</w:instrText>
      </w:r>
      <w:r w:rsidR="00D31631" w:rsidRPr="003A4215">
        <w:instrText>as board of the Synod" \t "</w:instrText>
      </w:r>
      <w:r w:rsidR="00D31631" w:rsidRPr="003A4215">
        <w:rPr>
          <w:i/>
        </w:rPr>
        <w:instrText>See</w:instrText>
      </w:r>
      <w:r w:rsidR="00D31631" w:rsidRPr="003A4215">
        <w:instrText xml:space="preserve"> Boards of the Synod" </w:instrText>
      </w:r>
      <w:r w:rsidR="00D31631" w:rsidRPr="003A4215">
        <w:fldChar w:fldCharType="end"/>
      </w:r>
      <w:r w:rsidRPr="003A4215">
        <w:t>The board of directors for the Lutheran Church Extension Fund—Missouri Synod shall consist of such number of directors as are specified in the bylaws of The Lutheran Church Extension Fund—Missouri Synod. All voting members of the board of directors of the Lutheran Church Extension Fund—Missouri Synod shall serve a maximum of four three-year terms.</w:t>
      </w:r>
    </w:p>
    <w:p w14:paraId="650E46AB" w14:textId="239D1193" w:rsidR="0089766D" w:rsidRPr="003A4215" w:rsidRDefault="0089766D" w:rsidP="009F319C">
      <w:pPr>
        <w:pStyle w:val="BYSubpara"/>
      </w:pPr>
      <w:r w:rsidRPr="003A4215">
        <w:t>1.</w:t>
      </w:r>
      <w:r w:rsidR="009F319C" w:rsidRPr="003A4215">
        <w:t> </w:t>
      </w:r>
      <w:r w:rsidRPr="003A4215">
        <w:t>Three directors shall be elected by the Synod in convention and shall include one ordained or commissioned minister and two laypersons.</w:t>
      </w:r>
    </w:p>
    <w:p w14:paraId="6FB9EA21" w14:textId="7E40F41D" w:rsidR="0089766D" w:rsidRPr="003A4215" w:rsidRDefault="0089766D" w:rsidP="009F319C">
      <w:pPr>
        <w:pStyle w:val="BYSubpara"/>
      </w:pPr>
      <w:r w:rsidRPr="003A4215">
        <w:t>2.</w:t>
      </w:r>
      <w:r w:rsidR="009F319C" w:rsidRPr="003A4215">
        <w:t> </w:t>
      </w:r>
      <w:r w:rsidRPr="003A4215">
        <w:t>The remaining voting directors shall be chosen by the members.</w:t>
      </w:r>
    </w:p>
    <w:p w14:paraId="2B9049EE" w14:textId="207A26B4" w:rsidR="0089766D" w:rsidRPr="003A4215" w:rsidRDefault="0089766D" w:rsidP="009F319C">
      <w:pPr>
        <w:pStyle w:val="BYSubpara"/>
      </w:pPr>
      <w:r w:rsidRPr="003A4215">
        <w:t>3.</w:t>
      </w:r>
      <w:r w:rsidR="009F319C" w:rsidRPr="003A4215">
        <w:t> </w:t>
      </w:r>
      <w:r w:rsidR="00790DCA" w:rsidRPr="003A4215">
        <w:fldChar w:fldCharType="begin"/>
      </w:r>
      <w:r w:rsidR="00790DCA" w:rsidRPr="003A4215">
        <w:instrText xml:space="preserve"> XE "Chief Financial Officer:</w:instrText>
      </w:r>
      <w:r w:rsidR="00413CF4">
        <w:instrText xml:space="preserve">default </w:instrText>
      </w:r>
      <w:r w:rsidR="00790DCA" w:rsidRPr="003A4215">
        <w:instrText xml:space="preserve">member of:Lutheran Church Extension Fund board (nonvoting)" </w:instrText>
      </w:r>
      <w:r w:rsidR="00790DCA" w:rsidRPr="003A4215">
        <w:fldChar w:fldCharType="end"/>
      </w:r>
      <w:r w:rsidR="00413CF4" w:rsidRPr="003A4215">
        <w:fldChar w:fldCharType="begin"/>
      </w:r>
      <w:r w:rsidR="00413CF4" w:rsidRPr="003A4215">
        <w:instrText xml:space="preserve"> XE "Board of Directors of the Synod</w:instrText>
      </w:r>
      <w:r w:rsidR="00413CF4">
        <w:instrText>:synodwide board, designated representative</w:instrText>
      </w:r>
      <w:r w:rsidR="00413CF4" w:rsidRPr="003A4215">
        <w:instrText xml:space="preserve">" </w:instrText>
      </w:r>
      <w:r w:rsidR="00413CF4" w:rsidRPr="003A4215">
        <w:fldChar w:fldCharType="end"/>
      </w:r>
      <w:r w:rsidRPr="003A4215">
        <w:t>The</w:t>
      </w:r>
      <w:r w:rsidR="00CA7094">
        <w:t xml:space="preserve"> representative designated by the Board of Directors</w:t>
      </w:r>
      <w:r w:rsidRPr="003A4215">
        <w:t xml:space="preserve"> of the Synod shall also be a nonvoting member of the board.</w:t>
      </w:r>
    </w:p>
    <w:p w14:paraId="5BAD7820" w14:textId="1724B92A" w:rsidR="0089766D" w:rsidRPr="003A4215" w:rsidRDefault="0089766D" w:rsidP="0076357D">
      <w:pPr>
        <w:pStyle w:val="BYPara"/>
        <w:rPr>
          <w:sz w:val="14"/>
          <w:szCs w:val="20"/>
        </w:rPr>
      </w:pPr>
      <w:r w:rsidRPr="003A4215">
        <w:t>3.6.4.3.1</w:t>
      </w:r>
      <w:r w:rsidRPr="003A4215">
        <w:tab/>
      </w:r>
      <w:r w:rsidR="00922AF7" w:rsidRPr="003A4215">
        <w:fldChar w:fldCharType="begin"/>
      </w:r>
      <w:r w:rsidR="00922AF7" w:rsidRPr="003A4215">
        <w:instrText xml:space="preserve"> XE “Vacancies</w:instrText>
      </w:r>
      <w:r w:rsidR="00D76535" w:rsidRPr="003A4215">
        <w:instrText>:LCEF director</w:instrText>
      </w:r>
      <w:r w:rsidR="00922AF7" w:rsidRPr="003A4215">
        <w:instrText xml:space="preserve">” </w:instrText>
      </w:r>
      <w:r w:rsidR="00922AF7" w:rsidRPr="003A4215">
        <w:fldChar w:fldCharType="end"/>
      </w:r>
      <w:r w:rsidRPr="003A4215">
        <w:t>Directors elected by the members of the Lutheran Church Extension Fund—Missouri Synod may be removed by a two-thirds (2/3) majority vote of the Board of Directors of the Lutheran Church Extension Fund—Missouri Synod at any time, for cause. A vacancy occurring in the position of a director elected by the members of the Lutheran Church Extension Fund—Missouri Synod shall be filled by the members of the Lutheran Church Extension Fund—Missouri Synod at any regular or special meeting, in accordance with its bylaws</w:t>
      </w:r>
      <w:r w:rsidRPr="003A4215">
        <w:rPr>
          <w:sz w:val="14"/>
          <w:szCs w:val="20"/>
        </w:rPr>
        <w:t>.</w:t>
      </w:r>
    </w:p>
    <w:p w14:paraId="243B2B1F" w14:textId="6CC4B7EE" w:rsidR="0089766D" w:rsidRPr="005B3AE5" w:rsidRDefault="0089766D" w:rsidP="0076357D">
      <w:pPr>
        <w:pStyle w:val="BYPara"/>
      </w:pPr>
      <w:r w:rsidRPr="003A4215">
        <w:t>3.6.4.3.2</w:t>
      </w:r>
      <w:r w:rsidRPr="003A4215">
        <w:tab/>
        <w:t>All directors shall have an understanding of the church extension program and/or demonstrate an expertise in fields or areas closely related to church extension activities, such as knowledge of real estate, management, and financial planning.</w:t>
      </w:r>
    </w:p>
    <w:p w14:paraId="39CDFE6D" w14:textId="0D3D874F" w:rsidR="0089766D" w:rsidRPr="005B3AE5" w:rsidRDefault="0089766D" w:rsidP="0076357D">
      <w:pPr>
        <w:pStyle w:val="BYPara"/>
      </w:pPr>
      <w:r w:rsidRPr="005B3AE5">
        <w:t>3.6.4.4</w:t>
      </w:r>
      <w:r w:rsidRPr="005B3AE5">
        <w:tab/>
        <w:t>The Lutheran Church Extension Fund—Missouri Synod shall raise funds primarily through the issuance of corporate notes and other debt instruments.</w:t>
      </w:r>
    </w:p>
    <w:p w14:paraId="444FEBB6" w14:textId="24CDFFDF" w:rsidR="0089766D" w:rsidRPr="005B3AE5" w:rsidRDefault="0089766D" w:rsidP="0076357D">
      <w:pPr>
        <w:pStyle w:val="BYPara"/>
      </w:pPr>
      <w:r w:rsidRPr="005B3AE5">
        <w:t>3.6.4.4.1</w:t>
      </w:r>
      <w:r w:rsidRPr="005B3AE5">
        <w:tab/>
        <w:t>The assets of the Lutheran Church Extension Fund—Missouri Synod shall be used exclusively to provide financing and services for the acquisition of sites, for the construction of facilities, for the purchase of buildings and equipment, for operating expenses, for professional church worker education, for the residential housing needs of professional church workers, for promoting strategic ministry planning and assisting in capital campaigns; and for other purposes approved by its governing board</w:t>
      </w:r>
      <w:r w:rsidR="00C91C1D">
        <w:t xml:space="preserve"> and the Synod Board of Directors, which purposes shall be</w:t>
      </w:r>
      <w:r w:rsidRPr="005B3AE5">
        <w:t xml:space="preserve"> consistent with the ministry and mission of the Synod</w:t>
      </w:r>
      <w:r w:rsidR="003F222D" w:rsidRPr="005B3AE5">
        <w:t>.</w:t>
      </w:r>
    </w:p>
    <w:p w14:paraId="658EEF52" w14:textId="34DA9E7D" w:rsidR="0089766D" w:rsidRPr="003A4215" w:rsidRDefault="0089766D" w:rsidP="0076357D">
      <w:pPr>
        <w:pStyle w:val="BYPara"/>
      </w:pPr>
      <w:r w:rsidRPr="005B3AE5">
        <w:t>3.6.4.4.2</w:t>
      </w:r>
      <w:r w:rsidRPr="005B3AE5">
        <w:tab/>
        <w:t>The assets of the Lutheran Church Extension Fund—Missouri Synod shall also be used exclusively to provide financing for its own operations and for distribution of operating results to its member districts, congregations, and corporate Synod, as determined by its governing board.</w:t>
      </w:r>
      <w:r w:rsidR="00276B9E" w:rsidRPr="005B3AE5">
        <w:t xml:space="preserve"> </w:t>
      </w:r>
      <w:r w:rsidR="00276B9E" w:rsidRPr="003A4215">
        <w:fldChar w:fldCharType="begin"/>
      </w:r>
      <w:r w:rsidR="00276B9E" w:rsidRPr="003A4215">
        <w:instrText xml:space="preserve"> XE "Lutheran Church Extension Fund—Missouri Synod" \r "BYT_LCEF" </w:instrText>
      </w:r>
      <w:r w:rsidR="00276B9E" w:rsidRPr="003A4215">
        <w:fldChar w:fldCharType="end"/>
      </w:r>
      <w:r w:rsidR="00276B9E" w:rsidRPr="003A4215">
        <w:fldChar w:fldCharType="begin"/>
      </w:r>
      <w:r w:rsidR="00276B9E" w:rsidRPr="003A4215">
        <w:instrText xml:space="preserve"> XE "Lutheran Church Extension Fund—Missouri Synod:as synodwide corporate entity" \t "</w:instrText>
      </w:r>
      <w:r w:rsidR="00276B9E" w:rsidRPr="003A4215">
        <w:rPr>
          <w:i/>
        </w:rPr>
        <w:instrText>See</w:instrText>
      </w:r>
      <w:r w:rsidR="00276B9E" w:rsidRPr="003A4215">
        <w:instrText xml:space="preserve"> Synodwide corporate entity" </w:instrText>
      </w:r>
      <w:r w:rsidR="00276B9E" w:rsidRPr="003A4215">
        <w:fldChar w:fldCharType="end"/>
      </w:r>
      <w:r w:rsidR="00276B9E" w:rsidRPr="003A4215">
        <w:fldChar w:fldCharType="begin"/>
      </w:r>
      <w:r w:rsidR="00276B9E" w:rsidRPr="003A4215">
        <w:instrText xml:space="preserve"> XE "Boards of the Synod:of the Lutheran Church Extension Fund" \r "BYT_LCEF" </w:instrText>
      </w:r>
      <w:r w:rsidR="00276B9E" w:rsidRPr="003A4215">
        <w:fldChar w:fldCharType="end"/>
      </w:r>
      <w:r w:rsidR="00276B9E" w:rsidRPr="003A4215">
        <w:fldChar w:fldCharType="begin"/>
      </w:r>
      <w:r w:rsidR="00276B9E" w:rsidRPr="003A4215">
        <w:instrText xml:space="preserve"> XE "Synodwide corporate entities:Lutheran Church Extension Fund" \t "</w:instrText>
      </w:r>
      <w:r w:rsidR="00276B9E" w:rsidRPr="003A4215">
        <w:rPr>
          <w:i/>
        </w:rPr>
        <w:instrText xml:space="preserve">See </w:instrText>
      </w:r>
      <w:r w:rsidR="00276B9E" w:rsidRPr="003A4215">
        <w:rPr>
          <w:iCs/>
        </w:rPr>
        <w:instrText>Lutheran Church Extension Fund</w:instrText>
      </w:r>
      <w:r w:rsidR="00276B9E" w:rsidRPr="003A4215">
        <w:instrText xml:space="preserve">" </w:instrText>
      </w:r>
      <w:r w:rsidR="00276B9E" w:rsidRPr="003A4215">
        <w:fldChar w:fldCharType="end"/>
      </w:r>
      <w:r w:rsidR="00276B9E" w:rsidRPr="003A4215">
        <w:fldChar w:fldCharType="begin"/>
      </w:r>
      <w:r w:rsidR="00276B9E" w:rsidRPr="003A4215">
        <w:instrText xml:space="preserve"> XE "Extension Fund" \t "</w:instrText>
      </w:r>
      <w:r w:rsidR="00276B9E" w:rsidRPr="003A4215">
        <w:rPr>
          <w:i/>
        </w:rPr>
        <w:instrText xml:space="preserve">See </w:instrText>
      </w:r>
      <w:r w:rsidR="00276B9E" w:rsidRPr="003A4215">
        <w:rPr>
          <w:iCs/>
        </w:rPr>
        <w:instrText>Lutheran Church Extension Fund</w:instrText>
      </w:r>
      <w:r w:rsidR="00276B9E" w:rsidRPr="003A4215">
        <w:instrText xml:space="preserve">" </w:instrText>
      </w:r>
      <w:r w:rsidR="00276B9E" w:rsidRPr="003A4215">
        <w:fldChar w:fldCharType="end"/>
      </w:r>
      <w:r w:rsidR="00276B9E" w:rsidRPr="003A4215">
        <w:fldChar w:fldCharType="begin"/>
      </w:r>
      <w:r w:rsidR="00276B9E" w:rsidRPr="003A4215">
        <w:instrText xml:space="preserve"> XE "Church extension funds:Lutheran Church Extension Fund" \r "BYT_LCEF" </w:instrText>
      </w:r>
      <w:r w:rsidR="00276B9E" w:rsidRPr="003A4215">
        <w:fldChar w:fldCharType="end"/>
      </w:r>
    </w:p>
    <w:p w14:paraId="462A8D5F" w14:textId="1362AAC1" w:rsidR="0089766D" w:rsidRPr="003A4215" w:rsidRDefault="0089766D" w:rsidP="00DB301D">
      <w:pPr>
        <w:pStyle w:val="BYSSubsection"/>
      </w:pPr>
      <w:bookmarkStart w:id="716" w:name="_Toc462912262"/>
      <w:bookmarkStart w:id="717" w:name="_Toc463340025"/>
      <w:bookmarkStart w:id="718" w:name="_Toc154035559"/>
      <w:bookmarkStart w:id="719" w:name="BYT_FND"/>
      <w:bookmarkEnd w:id="715"/>
      <w:r w:rsidRPr="003A4215">
        <w:t>The Lutheran Church—Missouri Synod Foundation</w:t>
      </w:r>
      <w:bookmarkEnd w:id="716"/>
      <w:bookmarkEnd w:id="717"/>
      <w:bookmarkEnd w:id="718"/>
    </w:p>
    <w:p w14:paraId="2E3E1B4A" w14:textId="500A1F66" w:rsidR="0089766D" w:rsidRPr="003A4215" w:rsidRDefault="0089766D" w:rsidP="0076357D">
      <w:pPr>
        <w:pStyle w:val="BYPara"/>
      </w:pPr>
      <w:r w:rsidRPr="003A4215">
        <w:t>3.6.5</w:t>
      </w:r>
      <w:r w:rsidRPr="003A4215">
        <w:tab/>
      </w:r>
      <w:r w:rsidR="00D02F4A" w:rsidRPr="003A4215">
        <w:fldChar w:fldCharType="begin"/>
      </w:r>
      <w:r w:rsidR="00D02F4A" w:rsidRPr="003A4215">
        <w:instrText xml:space="preserve"> XE "</w:instrText>
      </w:r>
      <w:r w:rsidR="00D02F4A">
        <w:instrText>Agency</w:instrText>
      </w:r>
      <w:r w:rsidR="00D02F4A" w:rsidRPr="003A4215">
        <w:instrText xml:space="preserve"> of the Synod</w:instrText>
      </w:r>
      <w:r w:rsidR="00D02F4A">
        <w:instrText>:investment management services</w:instrText>
      </w:r>
      <w:r w:rsidR="00F53081">
        <w:instrText>, legacies, bequests, devises, endowments, annuity gifts, and other trust funds</w:instrText>
      </w:r>
      <w:r w:rsidR="00D02F4A" w:rsidRPr="003A4215">
        <w:instrText xml:space="preserve">" </w:instrText>
      </w:r>
      <w:r w:rsidR="00D02F4A" w:rsidRPr="003A4215">
        <w:fldChar w:fldCharType="end"/>
      </w:r>
      <w:r w:rsidRPr="003A4215">
        <w:t>The Lutheran Church</w:t>
      </w:r>
      <w:r w:rsidRPr="003A4215">
        <w:rPr>
          <w:iCs/>
        </w:rPr>
        <w:t>—</w:t>
      </w:r>
      <w:r w:rsidRPr="003A4215">
        <w:t>Missouri Synod Foundation shall provide investment management services for legacies, bequests, devises, endowments, annuity gifts, and other trust funds of the Synod and its agencies as established by the Foundation Bylaws.</w:t>
      </w:r>
    </w:p>
    <w:p w14:paraId="4DD3D1E3" w14:textId="03A09DD5" w:rsidR="0089766D" w:rsidRPr="005B3AE5" w:rsidRDefault="0089766D" w:rsidP="0076357D">
      <w:pPr>
        <w:pStyle w:val="BYPara"/>
      </w:pPr>
      <w:r w:rsidRPr="005B3AE5">
        <w:t>3.6.5.1</w:t>
      </w:r>
      <w:r w:rsidRPr="005B3AE5">
        <w:tab/>
        <w:t>The Lutheran Church</w:t>
      </w:r>
      <w:r w:rsidRPr="005B3AE5">
        <w:rPr>
          <w:iCs/>
        </w:rPr>
        <w:t>—</w:t>
      </w:r>
      <w:r w:rsidRPr="005B3AE5">
        <w:t>Missouri Synod Foundation shall also provide such services to congregations, auxiliaries,</w:t>
      </w:r>
      <w:r w:rsidR="00D74733">
        <w:t xml:space="preserve"> </w:t>
      </w:r>
      <w:r w:rsidRPr="005B3AE5">
        <w:t>recognized service organizations, and others under policies approved by its board of trustees.</w:t>
      </w:r>
    </w:p>
    <w:p w14:paraId="5D83CBED" w14:textId="34936CE8" w:rsidR="0089766D" w:rsidRPr="003A4215" w:rsidRDefault="0089766D" w:rsidP="009E4122">
      <w:pPr>
        <w:pStyle w:val="BYPara"/>
      </w:pPr>
      <w:r w:rsidRPr="005B3AE5">
        <w:t>3.6.5.1.1</w:t>
      </w:r>
      <w:r w:rsidR="002C514E" w:rsidRPr="005B3AE5">
        <w:tab/>
      </w:r>
      <w:r w:rsidR="009727AC" w:rsidRPr="003A4215">
        <w:fldChar w:fldCharType="begin"/>
      </w:r>
      <w:r w:rsidR="009727AC" w:rsidRPr="003A4215">
        <w:instrText xml:space="preserve"> XE "Amendments to:Foundation </w:instrText>
      </w:r>
      <w:r w:rsidR="009E4122" w:rsidRPr="003A4215">
        <w:instrText>a</w:instrText>
      </w:r>
      <w:r w:rsidR="009727AC" w:rsidRPr="003A4215">
        <w:instrText xml:space="preserve">rticles" </w:instrText>
      </w:r>
      <w:r w:rsidR="009727AC" w:rsidRPr="003A4215">
        <w:fldChar w:fldCharType="end"/>
      </w:r>
      <w:r w:rsidRPr="003A4215">
        <w:t>The Lutheran Church</w:t>
      </w:r>
      <w:r w:rsidRPr="003A4215">
        <w:rPr>
          <w:iCs/>
        </w:rPr>
        <w:t>—</w:t>
      </w:r>
      <w:r w:rsidRPr="003A4215">
        <w:t>Missouri Synod Foundation shall be maintained and controlled by the Synod as a corporate entity organized under the laws of the State of Missouri and shall be operated by a board of trustees responsible to the Synod, in accordance with the provisions of its Articles of Incorporation and corporate Bylaws. Any amendments to the Articles of Incorporation shall be subject to approval by the members of the Foundation.</w:t>
      </w:r>
    </w:p>
    <w:p w14:paraId="5AAA352C" w14:textId="4BDE3223" w:rsidR="0089766D" w:rsidRPr="005B3AE5" w:rsidRDefault="0089766D" w:rsidP="0076357D">
      <w:pPr>
        <w:pStyle w:val="BYPara"/>
      </w:pPr>
      <w:r w:rsidRPr="003A4215">
        <w:t>3.6.5.1.2</w:t>
      </w:r>
      <w:r w:rsidR="002C514E" w:rsidRPr="005B3AE5">
        <w:tab/>
      </w:r>
      <w:r w:rsidRPr="005B3AE5">
        <w:t>Since the Lutheran Church</w:t>
      </w:r>
      <w:r w:rsidRPr="005B3AE5">
        <w:rPr>
          <w:iCs/>
        </w:rPr>
        <w:t>—</w:t>
      </w:r>
      <w:r w:rsidRPr="005B3AE5">
        <w:t>Missouri Synod Foundation serves the entire Synod, no new foundations shall be established by its agencies without prior approval of the Board of Directors of The Lutheran Church</w:t>
      </w:r>
      <w:r w:rsidRPr="005B3AE5">
        <w:rPr>
          <w:iCs/>
        </w:rPr>
        <w:t>—</w:t>
      </w:r>
      <w:r w:rsidRPr="005B3AE5">
        <w:t>Missouri Synod.</w:t>
      </w:r>
    </w:p>
    <w:p w14:paraId="3BA10DF7" w14:textId="0E4DF079" w:rsidR="0089766D" w:rsidRPr="005B3AE5" w:rsidRDefault="0089766D" w:rsidP="0076357D">
      <w:pPr>
        <w:pStyle w:val="BYPara"/>
      </w:pPr>
      <w:r w:rsidRPr="005B3AE5">
        <w:t>3.6.5.2</w:t>
      </w:r>
      <w:r w:rsidRPr="005B3AE5">
        <w:tab/>
      </w:r>
      <w:r w:rsidR="00A92797" w:rsidRPr="003A4215">
        <w:fldChar w:fldCharType="begin"/>
      </w:r>
      <w:r w:rsidR="00A92797" w:rsidRPr="003A4215">
        <w:instrText xml:space="preserve"> XE "Board of Directors of the Synod:appointments by" </w:instrText>
      </w:r>
      <w:r w:rsidR="00A92797" w:rsidRPr="003A4215">
        <w:fldChar w:fldCharType="end"/>
      </w:r>
      <w:r w:rsidRPr="003A4215">
        <w:t>The voting members of the Lutheran Church</w:t>
      </w:r>
      <w:r w:rsidRPr="003A4215">
        <w:rPr>
          <w:iCs/>
        </w:rPr>
        <w:t>—</w:t>
      </w:r>
      <w:r w:rsidRPr="003A4215">
        <w:t>Missouri Synod Foundation shall consist of two groups, one consisting of individuals appointed by the Board of Directors of The Lutheran Church</w:t>
      </w:r>
      <w:r w:rsidRPr="003A4215">
        <w:rPr>
          <w:iCs/>
        </w:rPr>
        <w:t>—</w:t>
      </w:r>
      <w:r w:rsidRPr="003A4215">
        <w:t>Missouri Synod and the other consisting of that number of individuals representing agencies or auxiliaries of The Lutheran Church—Missouri Synod as established by the Foundation Bylaws.</w:t>
      </w:r>
    </w:p>
    <w:p w14:paraId="2CA19C0A" w14:textId="2F637B1A" w:rsidR="0089766D" w:rsidRPr="003A4215" w:rsidRDefault="0089766D" w:rsidP="007836DC">
      <w:pPr>
        <w:pStyle w:val="BYPara"/>
      </w:pPr>
      <w:r w:rsidRPr="005B3AE5">
        <w:t>3.6.5.2.1</w:t>
      </w:r>
      <w:r w:rsidRPr="005B3AE5">
        <w:tab/>
      </w:r>
      <w:r w:rsidR="00D31631" w:rsidRPr="003A4215">
        <w:fldChar w:fldCharType="begin"/>
      </w:r>
      <w:r w:rsidR="00D31631" w:rsidRPr="003A4215">
        <w:instrText xml:space="preserve"> XE "Lutheran Church</w:instrText>
      </w:r>
      <w:r w:rsidR="00D31631" w:rsidRPr="003A4215">
        <w:rPr>
          <w:iCs/>
        </w:rPr>
        <w:instrText>—</w:instrText>
      </w:r>
      <w:r w:rsidR="00D31631" w:rsidRPr="003A4215">
        <w:instrText xml:space="preserve">Missouri Synod Foundation:board of trustees" </w:instrText>
      </w:r>
      <w:r w:rsidR="00D31631" w:rsidRPr="003A4215">
        <w:fldChar w:fldCharType="end"/>
      </w:r>
      <w:r w:rsidR="00D31631" w:rsidRPr="003A4215">
        <w:fldChar w:fldCharType="begin"/>
      </w:r>
      <w:r w:rsidR="00D31631" w:rsidRPr="003A4215">
        <w:instrText xml:space="preserve"> XE "Lutheran Church</w:instrText>
      </w:r>
      <w:r w:rsidR="00D31631" w:rsidRPr="003A4215">
        <w:rPr>
          <w:iCs/>
        </w:rPr>
        <w:instrText>—</w:instrText>
      </w:r>
      <w:r w:rsidR="00D31631" w:rsidRPr="003A4215">
        <w:instrText>Missouri Synod Foundation:board of trustees</w:instrText>
      </w:r>
      <w:r w:rsidR="007836DC" w:rsidRPr="003A4215">
        <w:instrText>:</w:instrText>
      </w:r>
      <w:r w:rsidR="00D31631" w:rsidRPr="003A4215">
        <w:instrText>as board of the Synod" \t "</w:instrText>
      </w:r>
      <w:r w:rsidR="00D31631" w:rsidRPr="003A4215">
        <w:rPr>
          <w:i/>
        </w:rPr>
        <w:instrText>See</w:instrText>
      </w:r>
      <w:r w:rsidR="00D31631" w:rsidRPr="005B3AE5">
        <w:instrText xml:space="preserve"> Boards of the Synod" </w:instrText>
      </w:r>
      <w:r w:rsidR="00D31631" w:rsidRPr="003A4215">
        <w:fldChar w:fldCharType="end"/>
      </w:r>
      <w:r w:rsidRPr="003A4215">
        <w:t>The Board of Trustees of the Lutheran Church—Missouri Synod Foundation shall consist of:</w:t>
      </w:r>
    </w:p>
    <w:p w14:paraId="4EEC0745" w14:textId="73422B1B" w:rsidR="0089766D" w:rsidRPr="003A4215" w:rsidRDefault="0089766D" w:rsidP="003615D2">
      <w:pPr>
        <w:pStyle w:val="BYSubpara"/>
      </w:pPr>
      <w:r w:rsidRPr="003A4215">
        <w:t>1.</w:t>
      </w:r>
      <w:r w:rsidR="003615D2" w:rsidRPr="003A4215">
        <w:t> </w:t>
      </w:r>
      <w:r w:rsidRPr="003A4215">
        <w:t>Two members elected by the Synod in convention (one ordained minister and one layperson)</w:t>
      </w:r>
    </w:p>
    <w:p w14:paraId="4FDFC186" w14:textId="1649E6B1" w:rsidR="0089766D" w:rsidRPr="003A4215" w:rsidRDefault="0089766D" w:rsidP="003615D2">
      <w:pPr>
        <w:pStyle w:val="BYSubpara"/>
      </w:pPr>
      <w:r w:rsidRPr="003A4215">
        <w:t>2.</w:t>
      </w:r>
      <w:r w:rsidR="003615D2" w:rsidRPr="003A4215">
        <w:t> </w:t>
      </w:r>
      <w:r w:rsidRPr="003A4215">
        <w:t>The chairman of the Board for National Mission or his representative from that board</w:t>
      </w:r>
    </w:p>
    <w:p w14:paraId="56101B41" w14:textId="0908AF6A" w:rsidR="0089766D" w:rsidRPr="003A4215" w:rsidRDefault="0089766D" w:rsidP="003615D2">
      <w:pPr>
        <w:pStyle w:val="BYSubpara"/>
      </w:pPr>
      <w:r w:rsidRPr="003A4215">
        <w:t>3.</w:t>
      </w:r>
      <w:r w:rsidR="003615D2" w:rsidRPr="003A4215">
        <w:t> </w:t>
      </w:r>
      <w:r w:rsidRPr="003A4215">
        <w:t>At least seven members appointed by the members, as provided in the Bylaws of the Foundation</w:t>
      </w:r>
    </w:p>
    <w:p w14:paraId="42F263D4" w14:textId="50FDB8D3" w:rsidR="0089766D" w:rsidRPr="003A4215" w:rsidRDefault="0089766D" w:rsidP="003615D2">
      <w:pPr>
        <w:pStyle w:val="BYSubpara"/>
      </w:pPr>
      <w:r w:rsidRPr="003A4215">
        <w:t>4.</w:t>
      </w:r>
      <w:r w:rsidR="003615D2" w:rsidRPr="003A4215">
        <w:t> </w:t>
      </w:r>
      <w:r w:rsidR="008D0C22" w:rsidRPr="003A4215">
        <w:fldChar w:fldCharType="begin"/>
      </w:r>
      <w:r w:rsidR="008D0C22" w:rsidRPr="003A4215">
        <w:instrText xml:space="preserve"> XE </w:instrText>
      </w:r>
      <w:r w:rsidR="006400CF" w:rsidRPr="003A4215">
        <w:instrText>“President of the Synod</w:instrText>
      </w:r>
      <w:r w:rsidR="00843DED" w:rsidRPr="003A4215">
        <w:instrText>:trustee of Foundation</w:instrText>
      </w:r>
      <w:r w:rsidR="008D0C22" w:rsidRPr="003A4215">
        <w:instrText xml:space="preserve">" </w:instrText>
      </w:r>
      <w:r w:rsidR="008D0C22" w:rsidRPr="003A4215">
        <w:fldChar w:fldCharType="end"/>
      </w:r>
      <w:r w:rsidRPr="003A4215">
        <w:t>The President of the Synod or his representative</w:t>
      </w:r>
    </w:p>
    <w:p w14:paraId="67ECA656" w14:textId="55D0F0AB" w:rsidR="0089766D" w:rsidRPr="003A4215" w:rsidRDefault="0089766D" w:rsidP="003615D2">
      <w:pPr>
        <w:pStyle w:val="BYSubpara"/>
      </w:pPr>
      <w:r w:rsidRPr="003A4215">
        <w:t>5.</w:t>
      </w:r>
      <w:r w:rsidR="003615D2" w:rsidRPr="003A4215">
        <w:t> </w:t>
      </w:r>
      <w:r w:rsidR="009218E7" w:rsidRPr="003A4215">
        <w:fldChar w:fldCharType="begin"/>
      </w:r>
      <w:r w:rsidR="009218E7" w:rsidRPr="003A4215">
        <w:instrText xml:space="preserve"> XE "Chief Financial Officer</w:instrText>
      </w:r>
      <w:r w:rsidR="00790DCA" w:rsidRPr="003A4215">
        <w:instrText>:</w:instrText>
      </w:r>
      <w:r w:rsidR="00663E5A">
        <w:instrText xml:space="preserve">detault </w:instrText>
      </w:r>
      <w:r w:rsidR="00790DCA" w:rsidRPr="003A4215">
        <w:instrText>member of:LCMS Foundation (nonvoting)</w:instrText>
      </w:r>
      <w:r w:rsidR="009218E7" w:rsidRPr="003A4215">
        <w:instrText xml:space="preserve">" </w:instrText>
      </w:r>
      <w:r w:rsidR="009218E7" w:rsidRPr="003A4215">
        <w:fldChar w:fldCharType="end"/>
      </w:r>
      <w:r w:rsidR="00663E5A" w:rsidRPr="003A4215">
        <w:fldChar w:fldCharType="begin"/>
      </w:r>
      <w:r w:rsidR="00663E5A" w:rsidRPr="003A4215">
        <w:instrText xml:space="preserve"> XE "Board of Directors of the Synod</w:instrText>
      </w:r>
      <w:r w:rsidR="00663E5A">
        <w:instrText>:synodwide board, designated representative</w:instrText>
      </w:r>
      <w:r w:rsidR="00663E5A" w:rsidRPr="003A4215">
        <w:instrText xml:space="preserve">" </w:instrText>
      </w:r>
      <w:r w:rsidR="00663E5A" w:rsidRPr="003A4215">
        <w:fldChar w:fldCharType="end"/>
      </w:r>
      <w:r w:rsidRPr="003A4215">
        <w:t>The</w:t>
      </w:r>
      <w:r w:rsidR="00C34566">
        <w:t xml:space="preserve"> representative designated by the Board of Directors of the Synod</w:t>
      </w:r>
      <w:r w:rsidRPr="003A4215">
        <w:t xml:space="preserve"> as a nonvoting member</w:t>
      </w:r>
    </w:p>
    <w:p w14:paraId="7320E4C4" w14:textId="579F5327" w:rsidR="0089766D" w:rsidRPr="005B3AE5" w:rsidRDefault="003F222D" w:rsidP="0076357D">
      <w:pPr>
        <w:pStyle w:val="BYPara"/>
      </w:pPr>
      <w:r w:rsidRPr="005B3AE5">
        <w:tab/>
      </w:r>
      <w:r w:rsidR="0089766D" w:rsidRPr="005B3AE5">
        <w:t>The members of the Board of Trustees of the Lutheran Church—Missouri Synod Foundation appointed by the voting members of the Lutheran Church—Missouri Synod Foundation shall serve a maximum of four successive three-year terms.</w:t>
      </w:r>
    </w:p>
    <w:p w14:paraId="0BE1B89E" w14:textId="01BEE6C3" w:rsidR="0089766D" w:rsidRPr="005B3AE5" w:rsidRDefault="0089766D" w:rsidP="0076357D">
      <w:pPr>
        <w:pStyle w:val="BYPara"/>
      </w:pPr>
      <w:r w:rsidRPr="005B3AE5">
        <w:t>3.6.5.2.2</w:t>
      </w:r>
      <w:r w:rsidRPr="005B3AE5">
        <w:tab/>
      </w:r>
      <w:r w:rsidR="00922AF7" w:rsidRPr="003A4215">
        <w:fldChar w:fldCharType="begin"/>
      </w:r>
      <w:r w:rsidR="00922AF7" w:rsidRPr="003A4215">
        <w:instrText xml:space="preserve"> XE “Vacancies</w:instrText>
      </w:r>
      <w:r w:rsidR="00D76535" w:rsidRPr="003A4215">
        <w:instrText>:Foundation trustee</w:instrText>
      </w:r>
      <w:r w:rsidR="00922AF7" w:rsidRPr="003A4215">
        <w:instrText xml:space="preserve">” </w:instrText>
      </w:r>
      <w:r w:rsidR="00922AF7" w:rsidRPr="003A4215">
        <w:fldChar w:fldCharType="end"/>
      </w:r>
      <w:r w:rsidRPr="003A4215">
        <w:t xml:space="preserve">Trustees elected by the members of the Lutheran Church—Missouri Synod Foundation may </w:t>
      </w:r>
      <w:r w:rsidR="003D1ED1" w:rsidRPr="003A4215">
        <w:t>be removed by a two-thirds</w:t>
      </w:r>
      <w:r w:rsidRPr="003A4215">
        <w:t xml:space="preserve"> majority vote of the Board of Trustees of the Lutheran Church—Missouri Synod Foundation at any time, for cause. Trustees elected by The Lutheran Church—Missouri Synod in convention may be removed by the Board of Directors of The Lutheran Church—Missouri Synod in accordance with the Bylaws of the Synod. A vacancy occurring in the position of a trustee elected by the members of the Lutheran Church—Missouri Synod Foundation shall be filled by the Members of the Lutheran Church—Missouri Synod Foundation at any regular or special meeting, in accordance with its bylaws. A vacancy occurring in the position of a trustee elected by The Lutheran Church—Missouri Synod</w:t>
      </w:r>
      <w:r w:rsidR="00505239" w:rsidRPr="003A4215">
        <w:t xml:space="preserve"> </w:t>
      </w:r>
      <w:r w:rsidRPr="003A4215">
        <w:t xml:space="preserve">in convention shall be filled by the Board of Directors of The Lutheran Church—Missouri Synod, </w:t>
      </w:r>
      <w:r w:rsidRPr="005B3AE5">
        <w:t>in accordance with the Bylaws of the Synod.</w:t>
      </w:r>
    </w:p>
    <w:p w14:paraId="21DE76B5" w14:textId="16764F44" w:rsidR="0089766D" w:rsidRPr="003A4215" w:rsidRDefault="0089766D" w:rsidP="0076357D">
      <w:pPr>
        <w:pStyle w:val="BYPara"/>
      </w:pPr>
      <w:r w:rsidRPr="005B3AE5">
        <w:t>3.6.5.2.3</w:t>
      </w:r>
      <w:r w:rsidRPr="005B3AE5">
        <w:tab/>
      </w:r>
      <w:r w:rsidR="004C7B66" w:rsidRPr="003A4215">
        <w:fldChar w:fldCharType="begin"/>
      </w:r>
      <w:r w:rsidR="004C7B66" w:rsidRPr="003A4215">
        <w:instrText xml:space="preserve"> XE "Executive" </w:instrText>
      </w:r>
      <w:r w:rsidR="004C7B66" w:rsidRPr="003A4215">
        <w:fldChar w:fldCharType="end"/>
      </w:r>
      <w:r w:rsidRPr="003A4215">
        <w:t>The Foundation Board of Trustees shall elect a president/chief executive.</w:t>
      </w:r>
    </w:p>
    <w:p w14:paraId="6E7CD019" w14:textId="47D4CA75" w:rsidR="0089766D" w:rsidRPr="003A4215" w:rsidRDefault="0089766D" w:rsidP="0076357D">
      <w:pPr>
        <w:pStyle w:val="BYSubpara"/>
      </w:pPr>
      <w:r w:rsidRPr="003A4215">
        <w:t>(a</w:t>
      </w:r>
      <w:r w:rsidR="00B3088E" w:rsidRPr="003A4215">
        <w:t>) </w:t>
      </w:r>
      <w:r w:rsidRPr="003A4215">
        <w:t>The board shall assemble the slate of candidates for this position in consultation and mutual concurrence with the President of the Synod.</w:t>
      </w:r>
    </w:p>
    <w:p w14:paraId="7FEBAE4C" w14:textId="53CBADBB" w:rsidR="0089766D" w:rsidRPr="005B3AE5" w:rsidRDefault="0089766D" w:rsidP="0076357D">
      <w:pPr>
        <w:pStyle w:val="BYSubpara"/>
      </w:pPr>
      <w:r w:rsidRPr="005B3AE5">
        <w:t>(b</w:t>
      </w:r>
      <w:r w:rsidR="00B3088E" w:rsidRPr="005B3AE5">
        <w:t>) </w:t>
      </w:r>
      <w:r w:rsidRPr="005B3AE5">
        <w:t>The chief executive of the Foundation shall give regular reports to the Board of Directors of the Synod.</w:t>
      </w:r>
    </w:p>
    <w:p w14:paraId="53B72CD3" w14:textId="4E410CF4" w:rsidR="0089766D" w:rsidRPr="005B3AE5" w:rsidRDefault="0089766D" w:rsidP="0076357D">
      <w:pPr>
        <w:pStyle w:val="BYPara"/>
      </w:pPr>
      <w:r w:rsidRPr="005B3AE5">
        <w:t>3.6.5.3</w:t>
      </w:r>
      <w:r w:rsidRPr="005B3AE5">
        <w:tab/>
        <w:t>The Foundation shall devise synodwide programs of deferred giving, including legacies, bequests, devises, endowments, foundations, and other trusts for the advancement, promotion, endowment, and maintenance of the Synod and its districts, colleges, seminaries, and other agencies, and such other causes as may be designated by its board of trustees and the Board of Directors of The Lutheran Church</w:t>
      </w:r>
      <w:r w:rsidRPr="005B3AE5">
        <w:rPr>
          <w:iCs/>
        </w:rPr>
        <w:t>—</w:t>
      </w:r>
      <w:r w:rsidRPr="005B3AE5">
        <w:t>Missouri Synod.</w:t>
      </w:r>
    </w:p>
    <w:p w14:paraId="353F6A3A" w14:textId="24153EE7" w:rsidR="0089766D" w:rsidRPr="005B3AE5" w:rsidRDefault="0089766D" w:rsidP="0076357D">
      <w:pPr>
        <w:pStyle w:val="BYSubpara"/>
      </w:pPr>
      <w:r w:rsidRPr="005B3AE5">
        <w:t>(a</w:t>
      </w:r>
      <w:r w:rsidR="00B3088E" w:rsidRPr="005B3AE5">
        <w:t>) </w:t>
      </w:r>
      <w:r w:rsidRPr="005B3AE5">
        <w:t>It shall provide estate-planning services, materials, and training events in accordance with applicable policies established by its board of trustees to assist estate-planning counselors throughout the Synod in consummating gifts.</w:t>
      </w:r>
    </w:p>
    <w:p w14:paraId="5CDB0929" w14:textId="6832D244" w:rsidR="0089766D" w:rsidRPr="005B3AE5" w:rsidRDefault="0089766D" w:rsidP="0076357D">
      <w:pPr>
        <w:pStyle w:val="BYSubpara"/>
      </w:pPr>
      <w:r w:rsidRPr="005B3AE5">
        <w:t>(b</w:t>
      </w:r>
      <w:r w:rsidR="00B3088E" w:rsidRPr="005B3AE5">
        <w:t>) </w:t>
      </w:r>
      <w:r w:rsidRPr="005B3AE5">
        <w:t>It shall maintain on a prioritized basis a current catalog of North American and worldwide missions and social ministry, higher education, and other projects that could be funded by gifts from individuals, congregations, and auxiliaries, and shall develop prospectuses for use by counselors in making all calls.</w:t>
      </w:r>
    </w:p>
    <w:p w14:paraId="1B700649" w14:textId="75E096A4" w:rsidR="0089766D" w:rsidRPr="005B3AE5" w:rsidRDefault="0089766D" w:rsidP="0076357D">
      <w:pPr>
        <w:pStyle w:val="BYSubpara"/>
      </w:pPr>
      <w:r w:rsidRPr="005B3AE5">
        <w:t>(c</w:t>
      </w:r>
      <w:r w:rsidR="00B3088E" w:rsidRPr="005B3AE5">
        <w:t>) </w:t>
      </w:r>
      <w:r w:rsidRPr="005B3AE5">
        <w:t>It shall provide materials and conduct training events to assist both volunteer and salaried counselors throughout the Synod.</w:t>
      </w:r>
    </w:p>
    <w:p w14:paraId="2F918779" w14:textId="2536A619" w:rsidR="0089766D" w:rsidRPr="005B3AE5" w:rsidRDefault="003F222D" w:rsidP="0076357D">
      <w:pPr>
        <w:pStyle w:val="BYPara"/>
      </w:pPr>
      <w:r w:rsidRPr="005B3AE5">
        <w:t>3.6.5.3.1</w:t>
      </w:r>
      <w:r w:rsidRPr="005B3AE5">
        <w:tab/>
      </w:r>
      <w:r w:rsidR="0089766D" w:rsidRPr="005B3AE5">
        <w:t>The Foundation shall distribute designated funds in accordance with the contractual instructions of the donor. The distribution of undesignated funds shall be determined by its board of trustees in consultation with the Board of Directors of The Lutheran Church—Missouri Synod.</w:t>
      </w:r>
    </w:p>
    <w:p w14:paraId="0EB41348" w14:textId="2AE76C88" w:rsidR="0089766D" w:rsidRPr="005B3AE5" w:rsidRDefault="0089766D" w:rsidP="0076357D">
      <w:pPr>
        <w:pStyle w:val="BYPara"/>
      </w:pPr>
      <w:r w:rsidRPr="005B3AE5">
        <w:t>3.6.5.3.2</w:t>
      </w:r>
      <w:r w:rsidRPr="005B3AE5">
        <w:tab/>
        <w:t>The Foundation shall be audited annually by independent certified public accountants selected by its board of trustees.</w:t>
      </w:r>
    </w:p>
    <w:p w14:paraId="2D545D71" w14:textId="4967B715" w:rsidR="0089766D" w:rsidRPr="005B3AE5" w:rsidRDefault="0089766D" w:rsidP="0076357D">
      <w:pPr>
        <w:pStyle w:val="BYSubpara"/>
      </w:pPr>
      <w:r w:rsidRPr="005B3AE5">
        <w:t>(a</w:t>
      </w:r>
      <w:r w:rsidR="00B3088E" w:rsidRPr="005B3AE5">
        <w:t>) </w:t>
      </w:r>
      <w:r w:rsidRPr="005B3AE5">
        <w:t>The audit report shall be made available upon request.</w:t>
      </w:r>
    </w:p>
    <w:p w14:paraId="1FD97491" w14:textId="1B411C0C" w:rsidR="0089766D" w:rsidRPr="003A4215" w:rsidRDefault="0089766D" w:rsidP="0076357D">
      <w:pPr>
        <w:pStyle w:val="BYSubpara"/>
      </w:pPr>
      <w:r w:rsidRPr="005B3AE5">
        <w:t>(b</w:t>
      </w:r>
      <w:r w:rsidR="00B3088E" w:rsidRPr="005B3AE5">
        <w:t>) </w:t>
      </w:r>
      <w:r w:rsidRPr="005B3AE5">
        <w:t>The auditors shall also provide an annual letter commenting on the administrative and financial controls.</w:t>
      </w:r>
      <w:r w:rsidR="00DB301D" w:rsidRPr="005B3AE5">
        <w:t xml:space="preserve"> </w:t>
      </w:r>
      <w:r w:rsidR="00DB301D" w:rsidRPr="003A4215">
        <w:fldChar w:fldCharType="begin"/>
      </w:r>
      <w:r w:rsidR="00DB301D" w:rsidRPr="003A4215">
        <w:instrText xml:space="preserve"> XE "Lutheran Church—Missouri Synod Foundation" \r "BYT_FND" </w:instrText>
      </w:r>
      <w:r w:rsidR="00DB301D" w:rsidRPr="003A4215">
        <w:fldChar w:fldCharType="end"/>
      </w:r>
      <w:r w:rsidR="00DB301D" w:rsidRPr="003A4215">
        <w:fldChar w:fldCharType="begin"/>
      </w:r>
      <w:r w:rsidR="00DB301D" w:rsidRPr="003A4215">
        <w:instrText xml:space="preserve"> XE "Lutheran Church—Missouri Synod Foundation:as synodwide corporate entity" \t "</w:instrText>
      </w:r>
      <w:r w:rsidR="00DB301D" w:rsidRPr="003A4215">
        <w:rPr>
          <w:i/>
        </w:rPr>
        <w:instrText>See</w:instrText>
      </w:r>
      <w:r w:rsidR="00DB301D" w:rsidRPr="003A4215">
        <w:instrText xml:space="preserve"> Synodwide corporate entity" </w:instrText>
      </w:r>
      <w:r w:rsidR="00DB301D" w:rsidRPr="003A4215">
        <w:fldChar w:fldCharType="end"/>
      </w:r>
      <w:r w:rsidR="00DB301D" w:rsidRPr="003A4215">
        <w:fldChar w:fldCharType="begin"/>
      </w:r>
      <w:r w:rsidR="00DB301D" w:rsidRPr="003A4215">
        <w:instrText xml:space="preserve"> XE "Boards of the Synod:of the LCMS Foundation" \r "BYT_FND" </w:instrText>
      </w:r>
      <w:r w:rsidR="00DB301D" w:rsidRPr="003A4215">
        <w:fldChar w:fldCharType="end"/>
      </w:r>
      <w:r w:rsidR="00DB301D" w:rsidRPr="003A4215">
        <w:fldChar w:fldCharType="begin"/>
      </w:r>
      <w:r w:rsidR="00DB301D" w:rsidRPr="003A4215">
        <w:instrText xml:space="preserve"> XE "Synodwide corporate entities:LCMS Foundation" \t "</w:instrText>
      </w:r>
      <w:r w:rsidR="00DB301D" w:rsidRPr="003A4215">
        <w:rPr>
          <w:i/>
        </w:rPr>
        <w:instrText xml:space="preserve">See </w:instrText>
      </w:r>
      <w:r w:rsidR="00DB301D" w:rsidRPr="003A4215">
        <w:rPr>
          <w:iCs/>
        </w:rPr>
        <w:instrText>Lutheran Church—Missouri Synod Foundation</w:instrText>
      </w:r>
      <w:r w:rsidR="00DB301D" w:rsidRPr="003A4215">
        <w:instrText xml:space="preserve">" </w:instrText>
      </w:r>
      <w:r w:rsidR="00DB301D" w:rsidRPr="003A4215">
        <w:fldChar w:fldCharType="end"/>
      </w:r>
      <w:r w:rsidR="00DB301D" w:rsidRPr="003A4215">
        <w:fldChar w:fldCharType="begin"/>
      </w:r>
      <w:r w:rsidR="00DB301D" w:rsidRPr="003A4215">
        <w:instrText xml:space="preserve"> XE "Foundation" \t "</w:instrText>
      </w:r>
      <w:r w:rsidR="00DB301D" w:rsidRPr="003A4215">
        <w:rPr>
          <w:i/>
        </w:rPr>
        <w:instrText xml:space="preserve">See </w:instrText>
      </w:r>
      <w:r w:rsidR="00DB301D" w:rsidRPr="003A4215">
        <w:rPr>
          <w:iCs/>
        </w:rPr>
        <w:instrText>Lutheran Church—Missouri Synod Foundation</w:instrText>
      </w:r>
      <w:r w:rsidR="00DB301D" w:rsidRPr="003A4215">
        <w:instrText xml:space="preserve">" </w:instrText>
      </w:r>
      <w:r w:rsidR="00DB301D" w:rsidRPr="003A4215">
        <w:fldChar w:fldCharType="end"/>
      </w:r>
      <w:r w:rsidR="00461421" w:rsidRPr="003A4215">
        <w:fldChar w:fldCharType="begin"/>
      </w:r>
      <w:r w:rsidR="00461421" w:rsidRPr="003A4215">
        <w:instrText xml:space="preserve"> XE "</w:instrText>
      </w:r>
      <w:r w:rsidR="00461421">
        <w:instrText>Auxiliary organizations:LCMS Foundation services and representation</w:instrText>
      </w:r>
      <w:r w:rsidR="00461421" w:rsidRPr="003A4215">
        <w:instrText xml:space="preserve">" \r "BYT_FND" </w:instrText>
      </w:r>
      <w:r w:rsidR="00461421" w:rsidRPr="003A4215">
        <w:fldChar w:fldCharType="end"/>
      </w:r>
      <w:r w:rsidR="00461421" w:rsidRPr="003A4215">
        <w:fldChar w:fldCharType="begin"/>
      </w:r>
      <w:r w:rsidR="00461421" w:rsidRPr="003A4215">
        <w:instrText xml:space="preserve"> XE "</w:instrText>
      </w:r>
      <w:r w:rsidR="00997792">
        <w:instrText>Recognized service</w:instrText>
      </w:r>
      <w:r w:rsidR="00461421">
        <w:instrText xml:space="preserve"> organizations</w:instrText>
      </w:r>
      <w:r w:rsidR="00997792">
        <w:instrText xml:space="preserve"> (RSO)</w:instrText>
      </w:r>
      <w:r w:rsidR="00461421">
        <w:instrText>:LCMS Foundation services</w:instrText>
      </w:r>
      <w:r w:rsidR="00461421" w:rsidRPr="003A4215">
        <w:instrText xml:space="preserve">" \r "BYT_FND" </w:instrText>
      </w:r>
      <w:r w:rsidR="00461421" w:rsidRPr="003A4215">
        <w:fldChar w:fldCharType="end"/>
      </w:r>
    </w:p>
    <w:p w14:paraId="2FA6E189" w14:textId="4EE318FE" w:rsidR="0089766D" w:rsidRPr="003A4215" w:rsidRDefault="0089766D" w:rsidP="00DB301D">
      <w:pPr>
        <w:pStyle w:val="BYSSubsection"/>
      </w:pPr>
      <w:bookmarkStart w:id="720" w:name="_Toc462912263"/>
      <w:bookmarkStart w:id="721" w:name="_Toc463340026"/>
      <w:bookmarkStart w:id="722" w:name="_Toc154035560"/>
      <w:bookmarkStart w:id="723" w:name="BYT_CUS"/>
      <w:bookmarkEnd w:id="719"/>
      <w:r w:rsidRPr="003A4215">
        <w:t>Concordia University System</w:t>
      </w:r>
      <w:bookmarkEnd w:id="720"/>
      <w:bookmarkEnd w:id="721"/>
      <w:bookmarkEnd w:id="722"/>
    </w:p>
    <w:p w14:paraId="63394D1B" w14:textId="13681B24" w:rsidR="0089766D" w:rsidRDefault="0089766D" w:rsidP="009D401C">
      <w:pPr>
        <w:pStyle w:val="BYPara"/>
      </w:pPr>
      <w:r w:rsidRPr="003A4215">
        <w:t>3.6.6</w:t>
      </w:r>
      <w:r w:rsidRPr="003A4215">
        <w:tab/>
      </w:r>
      <w:r w:rsidR="009D401C" w:rsidRPr="003A4215">
        <w:fldChar w:fldCharType="begin"/>
      </w:r>
      <w:r w:rsidR="009D401C" w:rsidRPr="003A4215">
        <w:instrText xml:space="preserve"> XE "Amendments to:C</w:instrText>
      </w:r>
      <w:r w:rsidR="003F780E" w:rsidRPr="003A4215">
        <w:instrText>oncor</w:instrText>
      </w:r>
      <w:r w:rsidR="009D401C" w:rsidRPr="003A4215">
        <w:instrText>d</w:instrText>
      </w:r>
      <w:r w:rsidR="003F780E" w:rsidRPr="003A4215">
        <w:instrText>i</w:instrText>
      </w:r>
      <w:r w:rsidR="009D401C" w:rsidRPr="003A4215">
        <w:instrText xml:space="preserve">a University System Articles" </w:instrText>
      </w:r>
      <w:r w:rsidR="009D401C" w:rsidRPr="003A4215">
        <w:fldChar w:fldCharType="end"/>
      </w:r>
      <w:r w:rsidRPr="003A4215">
        <w:t xml:space="preserve">Concordia University System, as a </w:t>
      </w:r>
      <w:r w:rsidR="00977919">
        <w:t xml:space="preserve">nonprofit </w:t>
      </w:r>
      <w:r w:rsidRPr="003A4215">
        <w:t>corporation under the laws of the State of Missouri,</w:t>
      </w:r>
      <w:r w:rsidR="00D30288">
        <w:t xml:space="preserve"> is incorporated as provided in</w:t>
      </w:r>
      <w:r w:rsidRPr="003A4215">
        <w:t xml:space="preserve"> its Articles of Incorporation and corporate Bylaws to</w:t>
      </w:r>
      <w:r w:rsidR="00B26847">
        <w:t xml:space="preserve"> </w:t>
      </w:r>
      <w:r w:rsidR="002D5416">
        <w:t>f</w:t>
      </w:r>
      <w:r w:rsidR="00B26847">
        <w:t>acilitate ecclesiastical visitation and affirmation of the Synod’s colleges and universities (Bylaw 3.10.6 and following) and to assist with their cooperation and coordination. It shall seek to assist them with effective and accountable:</w:t>
      </w:r>
    </w:p>
    <w:p w14:paraId="79B36621" w14:textId="6DE326BF" w:rsidR="002D5416" w:rsidRDefault="002D5416" w:rsidP="00E00E6E">
      <w:pPr>
        <w:pStyle w:val="BYSubparaBulleted"/>
      </w:pPr>
      <w:r>
        <w:t>preparation of commissioned ministers for service in the Synod and of pre-seminary students for study at a Synod seminary;</w:t>
      </w:r>
    </w:p>
    <w:p w14:paraId="7261FB18" w14:textId="1FA4990F" w:rsidR="002D5416" w:rsidRDefault="002D5416" w:rsidP="00E00E6E">
      <w:pPr>
        <w:pStyle w:val="BYSubparaBulleted"/>
      </w:pPr>
      <w:r>
        <w:t>raising up of Lutheran laypersons for lifelong, faithful service to Christ and the neighbor; and</w:t>
      </w:r>
    </w:p>
    <w:p w14:paraId="3FCCAB09" w14:textId="30570FD1" w:rsidR="00B26847" w:rsidRPr="003A4215" w:rsidRDefault="002D5416" w:rsidP="00E00E6E">
      <w:pPr>
        <w:pStyle w:val="BYSubparaBulleted"/>
      </w:pPr>
      <w:r>
        <w:t>robust, intentional engagement of all students with the faith taught and practiced, with application to their vocations in family, church, and state.</w:t>
      </w:r>
    </w:p>
    <w:p w14:paraId="318F6AE1" w14:textId="5D12166E" w:rsidR="00D93DD0" w:rsidRPr="00A74FFB" w:rsidRDefault="00D93DD0" w:rsidP="005C418F">
      <w:pPr>
        <w:pStyle w:val="BYPara"/>
      </w:pPr>
      <w:r w:rsidRPr="00A74FFB">
        <w:t>3.6.6.1</w:t>
      </w:r>
      <w:r w:rsidRPr="00A74FFB">
        <w:tab/>
      </w:r>
      <w:r w:rsidR="007E7A9A" w:rsidRPr="003A4215">
        <w:fldChar w:fldCharType="begin"/>
      </w:r>
      <w:r w:rsidR="007E7A9A" w:rsidRPr="003A4215">
        <w:instrText xml:space="preserve"> XE "Concordia University System:board of directors" </w:instrText>
      </w:r>
      <w:r w:rsidR="007E7A9A" w:rsidRPr="003A4215">
        <w:fldChar w:fldCharType="end"/>
      </w:r>
      <w:r w:rsidR="007E7A9A" w:rsidRPr="003A4215">
        <w:fldChar w:fldCharType="begin"/>
      </w:r>
      <w:r w:rsidR="007E7A9A" w:rsidRPr="003A4215">
        <w:instrText xml:space="preserve"> XE "Concordia University System:board of directors:as board of the Synod" \t "</w:instrText>
      </w:r>
      <w:r w:rsidR="007E7A9A" w:rsidRPr="003A4215">
        <w:rPr>
          <w:i/>
        </w:rPr>
        <w:instrText>See</w:instrText>
      </w:r>
      <w:r w:rsidR="007E7A9A" w:rsidRPr="003A4215">
        <w:instrText xml:space="preserve"> Boards of the Synod" </w:instrText>
      </w:r>
      <w:r w:rsidR="007E7A9A" w:rsidRPr="003A4215">
        <w:fldChar w:fldCharType="end"/>
      </w:r>
      <w:r w:rsidRPr="00A74FFB">
        <w:t>The Concordia University System Board of Directors shall:</w:t>
      </w:r>
    </w:p>
    <w:p w14:paraId="66040CD5" w14:textId="636EE6B0" w:rsidR="00D93DD0" w:rsidRPr="00A74FFB" w:rsidRDefault="00D93DD0" w:rsidP="005C418F">
      <w:pPr>
        <w:pStyle w:val="BYSubpara"/>
      </w:pPr>
      <w:r w:rsidRPr="00A74FFB">
        <w:t>(a)</w:t>
      </w:r>
      <w:r w:rsidRPr="00A74FFB">
        <w:t> </w:t>
      </w:r>
      <w:r w:rsidR="0029645B" w:rsidRPr="00743571">
        <w:fldChar w:fldCharType="begin"/>
      </w:r>
      <w:r w:rsidR="0029645B" w:rsidRPr="00743571">
        <w:instrText xml:space="preserve"> XE "Co</w:instrText>
      </w:r>
      <w:r w:rsidR="0029645B">
        <w:instrText>llege</w:instrText>
      </w:r>
      <w:r w:rsidR="00D839E9">
        <w:instrText>s</w:instrText>
      </w:r>
      <w:r w:rsidR="0029645B">
        <w:instrText xml:space="preserve"> </w:instrText>
      </w:r>
      <w:r w:rsidR="00D839E9">
        <w:instrText>and</w:instrText>
      </w:r>
      <w:r w:rsidR="0029645B">
        <w:instrText xml:space="preserve"> universit</w:instrText>
      </w:r>
      <w:r w:rsidR="00D839E9">
        <w:instrText>ies</w:instrText>
      </w:r>
      <w:r w:rsidR="0029645B" w:rsidRPr="00743571">
        <w:instrText>:</w:instrText>
      </w:r>
      <w:r w:rsidR="0029645B">
        <w:instrText>Lutheran Identity and Mission Outcome Standards</w:instrText>
      </w:r>
      <w:r w:rsidR="0029645B" w:rsidRPr="00743571">
        <w:instrText xml:space="preserve">" </w:instrText>
      </w:r>
      <w:r w:rsidR="0029645B" w:rsidRPr="00743571">
        <w:fldChar w:fldCharType="end"/>
      </w:r>
      <w:r w:rsidRPr="00A74FFB">
        <w:t>define, after input from the Institution Advisory Council, and adopt the Lutheran Identity and Mission Outcomes Standards (“Standards,” Bylaw 3.6.6.4), which shall be the basis of Synod visitation of Synod colleges and universities, including each of their church worker preparation programs; and maintain policies governing, and supervise the performance of, such Synod visitation (Bylaws 3.6.6.4 and following), which shall focus on support and accountability for maintaining and strengthening Lutheran identity. Consistent with the Standards, the Concordia University System shall ensure that each institution receives:</w:t>
      </w:r>
    </w:p>
    <w:p w14:paraId="446D3214" w14:textId="77777777" w:rsidR="00D93DD0" w:rsidRPr="00A74FFB" w:rsidRDefault="00D93DD0" w:rsidP="005C418F">
      <w:pPr>
        <w:pStyle w:val="BYSubsubpara"/>
      </w:pPr>
      <w:r w:rsidRPr="00A74FFB">
        <w:t>(1)</w:t>
      </w:r>
      <w:r w:rsidRPr="00A74FFB">
        <w:t> </w:t>
      </w:r>
      <w:r w:rsidRPr="00A74FFB">
        <w:t>regular ecclesiastical and fraternal counsel and encouragement through annual, informal visitation that involves free exchange among peers;</w:t>
      </w:r>
    </w:p>
    <w:p w14:paraId="2C26F5EB" w14:textId="77777777" w:rsidR="00D93DD0" w:rsidRPr="00A74FFB" w:rsidRDefault="00D93DD0" w:rsidP="005C418F">
      <w:pPr>
        <w:pStyle w:val="BYSubsubpara"/>
      </w:pPr>
      <w:r w:rsidRPr="00A74FFB">
        <w:t>(2)</w:t>
      </w:r>
      <w:r w:rsidRPr="00A74FFB">
        <w:t> </w:t>
      </w:r>
      <w:r w:rsidRPr="00A74FFB">
        <w:t>in-depth ecclesiastical formal visitation and reporting (including affirmation, commendations, cautions, and recommendations for improvement; Bylaw 3.6.6.4) at least once every three years;</w:t>
      </w:r>
    </w:p>
    <w:p w14:paraId="6DB50B3D" w14:textId="196EF7A4" w:rsidR="00D93DD0" w:rsidRPr="00E00E6E" w:rsidRDefault="00D93DD0" w:rsidP="005C418F">
      <w:pPr>
        <w:pStyle w:val="BYSubpara"/>
      </w:pPr>
      <w:r w:rsidRPr="00E00E6E">
        <w:t>(b)</w:t>
      </w:r>
      <w:r w:rsidRPr="00E00E6E">
        <w:t> </w:t>
      </w:r>
      <w:r w:rsidR="0029645B" w:rsidRPr="00743571">
        <w:fldChar w:fldCharType="begin"/>
      </w:r>
      <w:r w:rsidR="0029645B" w:rsidRPr="00743571">
        <w:instrText xml:space="preserve"> XE "Co</w:instrText>
      </w:r>
      <w:r w:rsidR="0029645B">
        <w:instrText>llege</w:instrText>
      </w:r>
      <w:r w:rsidR="00D839E9">
        <w:instrText>s</w:instrText>
      </w:r>
      <w:r w:rsidR="0029645B">
        <w:instrText xml:space="preserve"> </w:instrText>
      </w:r>
      <w:r w:rsidR="00D839E9">
        <w:instrText>and</w:instrText>
      </w:r>
      <w:r w:rsidR="0029645B">
        <w:instrText xml:space="preserve"> universit</w:instrText>
      </w:r>
      <w:r w:rsidR="00D839E9">
        <w:instrText>ies</w:instrText>
      </w:r>
      <w:r w:rsidR="0029645B" w:rsidRPr="00743571">
        <w:instrText>:</w:instrText>
      </w:r>
      <w:r w:rsidR="0029645B">
        <w:instrText>professional church work programs</w:instrText>
      </w:r>
      <w:r w:rsidR="0029645B" w:rsidRPr="00743571">
        <w:instrText xml:space="preserve">" </w:instrText>
      </w:r>
      <w:r w:rsidR="0029645B" w:rsidRPr="00743571">
        <w:fldChar w:fldCharType="end"/>
      </w:r>
      <w:r w:rsidRPr="00E00E6E">
        <w:t>review and approve new implementations of and discontinuance, whether actual or constructive, of programs of study leading to professional church work in the interest of the institution(s) and the Synod;</w:t>
      </w:r>
    </w:p>
    <w:p w14:paraId="557D1F51" w14:textId="76733DF2" w:rsidR="00D93DD0" w:rsidRPr="00E00E6E" w:rsidRDefault="00D93DD0" w:rsidP="005C418F">
      <w:pPr>
        <w:pStyle w:val="BYSubpara"/>
      </w:pPr>
      <w:r w:rsidRPr="00E00E6E">
        <w:t>(c)</w:t>
      </w:r>
      <w:r w:rsidRPr="00E00E6E">
        <w:t> </w:t>
      </w:r>
      <w:r w:rsidR="0029645B" w:rsidRPr="00743571">
        <w:fldChar w:fldCharType="begin"/>
      </w:r>
      <w:r w:rsidR="0029645B" w:rsidRPr="00743571">
        <w:instrText xml:space="preserve"> XE "</w:instrText>
      </w:r>
      <w:r w:rsidR="00D839E9" w:rsidRPr="00743571">
        <w:instrText>Co</w:instrText>
      </w:r>
      <w:r w:rsidR="00D839E9">
        <w:instrText>lleges and universities</w:instrText>
      </w:r>
      <w:r w:rsidR="0029645B" w:rsidRPr="00743571">
        <w:instrText>:</w:instrText>
      </w:r>
      <w:r w:rsidR="0029645B">
        <w:instrText>presidents</w:instrText>
      </w:r>
      <w:r w:rsidR="0029645B" w:rsidRPr="00743571">
        <w:instrText xml:space="preserve">" </w:instrText>
      </w:r>
      <w:r w:rsidR="0029645B" w:rsidRPr="00743571">
        <w:fldChar w:fldCharType="end"/>
      </w:r>
      <w:r w:rsidRPr="00E00E6E">
        <w:t>facilitate, together with respective boards of regents, the processes of president selection (Bylaw 3.10.6.8.2) and prior approval for appointments to theology faculties of Synod colleges and universities (Bylaw 3.10.6.9.2);</w:t>
      </w:r>
    </w:p>
    <w:p w14:paraId="3C273F84" w14:textId="08C1E90B" w:rsidR="00D93DD0" w:rsidRPr="00E00E6E" w:rsidRDefault="00D93DD0" w:rsidP="005C418F">
      <w:pPr>
        <w:pStyle w:val="BYSubpara"/>
      </w:pPr>
      <w:r w:rsidRPr="00E00E6E">
        <w:t>(d)</w:t>
      </w:r>
      <w:r w:rsidRPr="00E00E6E">
        <w:t> </w:t>
      </w:r>
      <w:r w:rsidR="0029645B" w:rsidRPr="00743571">
        <w:fldChar w:fldCharType="begin"/>
      </w:r>
      <w:r w:rsidR="0029645B" w:rsidRPr="00743571">
        <w:instrText xml:space="preserve"> XE "</w:instrText>
      </w:r>
      <w:r w:rsidR="0029645B" w:rsidRPr="00163DEF">
        <w:rPr>
          <w:i/>
          <w:iCs/>
        </w:rPr>
        <w:instrText>Model Operating Procedures Manual</w:instrText>
      </w:r>
      <w:r w:rsidR="0029645B" w:rsidRPr="00743571">
        <w:instrText xml:space="preserve">" </w:instrText>
      </w:r>
      <w:r w:rsidR="0029645B" w:rsidRPr="00743571">
        <w:fldChar w:fldCharType="end"/>
      </w:r>
      <w:r w:rsidR="0029645B" w:rsidRPr="00743571">
        <w:fldChar w:fldCharType="begin"/>
      </w:r>
      <w:r w:rsidR="0029645B" w:rsidRPr="00743571">
        <w:instrText xml:space="preserve"> XE "Complaint or accusation:complaint:college or university faculty or administration" </w:instrText>
      </w:r>
      <w:r w:rsidR="0029645B" w:rsidRPr="00743571">
        <w:fldChar w:fldCharType="end"/>
      </w:r>
      <w:r w:rsidR="0029645B" w:rsidRPr="00743571">
        <w:fldChar w:fldCharType="begin"/>
      </w:r>
      <w:r w:rsidR="0029645B" w:rsidRPr="00743571">
        <w:instrText xml:space="preserve"> XE "Commission on Constitutional Matters:development of standard operating procedures" </w:instrText>
      </w:r>
      <w:r w:rsidR="0029645B" w:rsidRPr="00743571">
        <w:fldChar w:fldCharType="end"/>
      </w:r>
      <w:r w:rsidRPr="00E00E6E">
        <w:t xml:space="preserve">create and maintain a </w:t>
      </w:r>
      <w:r w:rsidRPr="00E00E6E">
        <w:rPr>
          <w:i/>
          <w:iCs/>
        </w:rPr>
        <w:t>Model Operating Procedures Manual for Faculty and Administration Complaints and Appeal of Termination: Colleges and Universities</w:t>
      </w:r>
      <w:r w:rsidRPr="00E00E6E">
        <w:t>, subject to approval by the Commission on Constitutional Matters, regarding the handling of faculty and staff complaints and dispute resolution by college/university boards of regents, to include notification of any relevant ecclesiastical supervisor, and monitor compliance with such;</w:t>
      </w:r>
    </w:p>
    <w:p w14:paraId="48BC83AB" w14:textId="455F57E9" w:rsidR="00D93DD0" w:rsidRPr="00E00E6E" w:rsidRDefault="00D93DD0" w:rsidP="005C418F">
      <w:pPr>
        <w:pStyle w:val="BYSubpara"/>
      </w:pPr>
      <w:r w:rsidRPr="00E00E6E">
        <w:t>(e) </w:t>
      </w:r>
      <w:r w:rsidR="00B8434E" w:rsidRPr="00743571">
        <w:fldChar w:fldCharType="begin"/>
      </w:r>
      <w:r w:rsidR="00B8434E" w:rsidRPr="00743571">
        <w:instrText xml:space="preserve"> XE "</w:instrText>
      </w:r>
      <w:r w:rsidR="00D839E9" w:rsidRPr="00743571">
        <w:instrText>Co</w:instrText>
      </w:r>
      <w:r w:rsidR="00D839E9">
        <w:instrText>lleges and universities</w:instrText>
      </w:r>
      <w:r w:rsidR="00B8434E" w:rsidRPr="00743571">
        <w:instrText>:</w:instrText>
      </w:r>
      <w:r w:rsidR="00B8434E">
        <w:instrText>monitoring by Concordia University System</w:instrText>
      </w:r>
      <w:r w:rsidR="00B8434E" w:rsidRPr="00743571">
        <w:instrText xml:space="preserve">" </w:instrText>
      </w:r>
      <w:r w:rsidR="00B8434E" w:rsidRPr="00743571">
        <w:fldChar w:fldCharType="end"/>
      </w:r>
      <w:r w:rsidRPr="00E00E6E">
        <w:t>monitor, inquire into, and report to the President of the Synod regarding the ongoing faithfulness of Synod’s colleges and universities to the doctrine, practice, and objectives of the Constitution of the Synod (Const. Art. II and III</w:t>
      </w:r>
      <w:r w:rsidR="00166195">
        <w:fldChar w:fldCharType="begin"/>
      </w:r>
      <w:r w:rsidR="00166195">
        <w:instrText xml:space="preserve"> TA \l "Const. Art. II" \s "Const. Art. II" \c 7 </w:instrText>
      </w:r>
      <w:r w:rsidR="00166195">
        <w:fldChar w:fldCharType="end"/>
      </w:r>
      <w:r w:rsidR="00166195">
        <w:fldChar w:fldCharType="begin"/>
      </w:r>
      <w:r w:rsidR="00166195">
        <w:instrText xml:space="preserve"> TA \l "Const. Art. III" \s "Const. Art. III" \c 7 </w:instrText>
      </w:r>
      <w:r w:rsidR="00166195">
        <w:fldChar w:fldCharType="end"/>
      </w:r>
      <w:r w:rsidRPr="00E00E6E">
        <w:t>);</w:t>
      </w:r>
    </w:p>
    <w:p w14:paraId="0314135D" w14:textId="77777777" w:rsidR="00D93DD0" w:rsidRPr="00E00E6E" w:rsidRDefault="00D93DD0" w:rsidP="005C418F">
      <w:pPr>
        <w:pStyle w:val="BYSubpara"/>
      </w:pPr>
      <w:r w:rsidRPr="00E00E6E">
        <w:t>(f)</w:t>
      </w:r>
      <w:r w:rsidRPr="00E00E6E">
        <w:t> </w:t>
      </w:r>
      <w:r w:rsidRPr="00E00E6E">
        <w:t>monitor—after input from the Office of National Mission; the Department of Rosters, Statistics, and Research Services; the Council of Presidents; and the Synod’s seminaries—and report to the Synod on the enrollment, graduation, placement, and retention rates in programs leading to candidacy for commissioned ministry or to seminary enrollment and advise the schools on the Synod’s worker needs and opportunities for coordination;</w:t>
      </w:r>
    </w:p>
    <w:p w14:paraId="34377AE7" w14:textId="0409C9CC" w:rsidR="00D93DD0" w:rsidRPr="00E00E6E" w:rsidRDefault="00D93DD0" w:rsidP="005C418F">
      <w:pPr>
        <w:pStyle w:val="BYSubpara"/>
      </w:pPr>
      <w:r w:rsidRPr="00E00E6E">
        <w:t>(g)</w:t>
      </w:r>
      <w:r w:rsidRPr="00E00E6E">
        <w:t> </w:t>
      </w:r>
      <w:r w:rsidR="00842B9A" w:rsidRPr="003A4215">
        <w:fldChar w:fldCharType="begin"/>
      </w:r>
      <w:r w:rsidR="00842B9A" w:rsidRPr="003A4215">
        <w:instrText xml:space="preserve"> XE "</w:instrText>
      </w:r>
      <w:r w:rsidR="00842B9A">
        <w:instrText>Ministers of religion—commissioned:programs of study and certification for</w:instrText>
      </w:r>
      <w:r w:rsidR="00842B9A" w:rsidRPr="003A4215">
        <w:instrText xml:space="preserve">" </w:instrText>
      </w:r>
      <w:r w:rsidR="00842B9A" w:rsidRPr="003A4215">
        <w:fldChar w:fldCharType="end"/>
      </w:r>
      <w:r w:rsidRPr="00E00E6E">
        <w:t>receive, revise, and recommend to conventions of the Synod for approval any proposals for creating, essentially revising, or renaming programs of study and certification for commissioned ministry;</w:t>
      </w:r>
    </w:p>
    <w:p w14:paraId="4F72B886" w14:textId="1191572D" w:rsidR="00D93DD0" w:rsidRPr="00E00E6E" w:rsidRDefault="00D93DD0" w:rsidP="005C418F">
      <w:pPr>
        <w:pStyle w:val="BYSubpara"/>
      </w:pPr>
      <w:r w:rsidRPr="00E00E6E">
        <w:t>(h)</w:t>
      </w:r>
      <w:r w:rsidRPr="00E00E6E">
        <w:t> </w:t>
      </w:r>
      <w:r w:rsidR="00842B9A" w:rsidRPr="00743571">
        <w:fldChar w:fldCharType="begin"/>
      </w:r>
      <w:r w:rsidR="00842B9A" w:rsidRPr="00743571">
        <w:instrText xml:space="preserve"> XE "Co</w:instrText>
      </w:r>
      <w:r w:rsidR="00842B9A">
        <w:instrText>lleges and universities</w:instrText>
      </w:r>
      <w:r w:rsidR="00842B9A" w:rsidRPr="00743571">
        <w:instrText>:</w:instrText>
      </w:r>
      <w:r w:rsidR="00842B9A">
        <w:instrText>outlook report</w:instrText>
      </w:r>
      <w:r w:rsidR="00842B9A" w:rsidRPr="00743571">
        <w:instrText xml:space="preserve">" </w:instrText>
      </w:r>
      <w:r w:rsidR="00842B9A" w:rsidRPr="00743571">
        <w:fldChar w:fldCharType="end"/>
      </w:r>
      <w:r w:rsidRPr="00E00E6E">
        <w:t xml:space="preserve">in addition to providing its own report, review and respond in each Synod convention </w:t>
      </w:r>
      <w:r w:rsidRPr="00E00E6E">
        <w:rPr>
          <w:i/>
          <w:iCs/>
        </w:rPr>
        <w:t>Workbook</w:t>
      </w:r>
      <w:r w:rsidRPr="00E00E6E">
        <w:t xml:space="preserve"> to a detailed triennial strategic report prepared by the Institution Advisory Council, summarizing the state of and outlook for church worker preparation and confessional Lutheran lay education, campus</w:t>
      </w:r>
      <w:r w:rsidR="007F47C4">
        <w:t>,</w:t>
      </w:r>
      <w:r w:rsidRPr="00E00E6E">
        <w:t xml:space="preserve"> and ethos;</w:t>
      </w:r>
    </w:p>
    <w:p w14:paraId="7F1DDDE5" w14:textId="77777777" w:rsidR="00D93DD0" w:rsidRPr="00E00E6E" w:rsidRDefault="00D93DD0" w:rsidP="00E076ED">
      <w:pPr>
        <w:pStyle w:val="BYSubpara"/>
        <w:rPr>
          <w:i/>
          <w:iCs/>
        </w:rPr>
      </w:pPr>
      <w:r w:rsidRPr="00E00E6E">
        <w:rPr>
          <w:i/>
          <w:iCs/>
        </w:rPr>
        <w:t>Assistive and coordinative roles:</w:t>
      </w:r>
    </w:p>
    <w:p w14:paraId="37D685A4" w14:textId="2D79D5F9" w:rsidR="00D93DD0" w:rsidRPr="00E00E6E" w:rsidRDefault="00D93DD0" w:rsidP="00E076ED">
      <w:pPr>
        <w:pStyle w:val="BYSubpara"/>
      </w:pPr>
      <w:r w:rsidRPr="00E00E6E">
        <w:t>(i)</w:t>
      </w:r>
      <w:r w:rsidRPr="00E00E6E">
        <w:t> </w:t>
      </w:r>
      <w:r w:rsidR="00842B9A" w:rsidRPr="00743571">
        <w:fldChar w:fldCharType="begin"/>
      </w:r>
      <w:r w:rsidR="00842B9A" w:rsidRPr="00743571">
        <w:instrText xml:space="preserve"> XE "Co</w:instrText>
      </w:r>
      <w:r w:rsidR="00842B9A">
        <w:instrText>lleges and universities</w:instrText>
      </w:r>
      <w:r w:rsidR="00842B9A" w:rsidRPr="00743571">
        <w:instrText>:</w:instrText>
      </w:r>
      <w:r w:rsidR="00842B9A">
        <w:instrText>assistance and coordination by CUS</w:instrText>
      </w:r>
      <w:r w:rsidR="00842B9A" w:rsidRPr="00743571">
        <w:instrText xml:space="preserve">" </w:instrText>
      </w:r>
      <w:r w:rsidR="00842B9A" w:rsidRPr="00743571">
        <w:fldChar w:fldCharType="end"/>
      </w:r>
      <w:r w:rsidRPr="00E00E6E">
        <w:t>assist the Synod and its colleges and universities in articulating and advancing the schools’ unified public confession and application of the church’s doctrine and practice, and, in coordination with the Board of Directors of the Synod, assist in advancing the common defense of their rights to the free exercise of our confession under the Constitution of the United States and other applicable laws;</w:t>
      </w:r>
    </w:p>
    <w:p w14:paraId="3BD1AA56" w14:textId="3C36FB25" w:rsidR="00D93DD0" w:rsidRPr="00E00E6E" w:rsidRDefault="00D93DD0" w:rsidP="00E076ED">
      <w:pPr>
        <w:pStyle w:val="BYSubpara"/>
      </w:pPr>
      <w:r w:rsidRPr="00E00E6E">
        <w:t>(j)</w:t>
      </w:r>
      <w:r w:rsidRPr="00E00E6E">
        <w:t> </w:t>
      </w:r>
      <w:r w:rsidRPr="00E00E6E">
        <w:t>develop and administer, on behalf of the Synod and subject to policies of the Board of Directors of the Synod, financial resources designated to assist the schools in their pursuit of the Standards, in strengthening of churchly identity</w:t>
      </w:r>
      <w:r w:rsidR="007F47C4">
        <w:t>,</w:t>
      </w:r>
      <w:r w:rsidRPr="00E00E6E">
        <w:t xml:space="preserve"> and in their achievement of mission outcomes;</w:t>
      </w:r>
    </w:p>
    <w:p w14:paraId="75808333" w14:textId="77777777" w:rsidR="00D93DD0" w:rsidRPr="00E00E6E" w:rsidRDefault="00D93DD0" w:rsidP="00E076ED">
      <w:pPr>
        <w:pStyle w:val="BYSubpara"/>
      </w:pPr>
      <w:r w:rsidRPr="00E00E6E">
        <w:t>(k)</w:t>
      </w:r>
      <w:r w:rsidRPr="00E00E6E">
        <w:t> </w:t>
      </w:r>
      <w:r w:rsidRPr="00E00E6E">
        <w:t>regularly convene the college and university presidents and, as needed, other leadership to facilitate the schools’ coordination, cooperation, and consolidation of operations, in part or in whole, wherever prudent and practically feasible, while not itself assuming any operational or financial responsibility for such efforts;</w:t>
      </w:r>
    </w:p>
    <w:p w14:paraId="5E363330" w14:textId="77777777" w:rsidR="00D93DD0" w:rsidRPr="00E00E6E" w:rsidRDefault="00D93DD0" w:rsidP="00E076ED">
      <w:pPr>
        <w:pStyle w:val="BYSubpara"/>
      </w:pPr>
      <w:r w:rsidRPr="00E00E6E">
        <w:t>(l) after input from the President and Secretary of the Synod, the Institution Advisory Council, and the boards of regents of Synod colleges and universities, serve as a resource for the recruitment of highly and variously qualified potential regents, offering in nomination (e.g., as in Bylaw 3.12.3.4 [c]) and suggesting for appointment those suitably qualified;</w:t>
      </w:r>
    </w:p>
    <w:p w14:paraId="6056956C" w14:textId="77777777" w:rsidR="00D93DD0" w:rsidRPr="00E00E6E" w:rsidRDefault="00D93DD0" w:rsidP="00E076ED">
      <w:pPr>
        <w:pStyle w:val="BYSubpara"/>
      </w:pPr>
      <w:r w:rsidRPr="00E00E6E">
        <w:t>(m)</w:t>
      </w:r>
      <w:r w:rsidRPr="00E00E6E">
        <w:t> </w:t>
      </w:r>
      <w:r w:rsidRPr="00E00E6E">
        <w:t>serve as a resource for regents’ development of and mandatory training in governance skills, especially as they relate to the carrying out of the mission of the Synod’s colleges and universities within the mission of the church, and foster regents’ growth in aspects of governance related to the expectations of the Standards;</w:t>
      </w:r>
    </w:p>
    <w:p w14:paraId="74AF3A08" w14:textId="77777777" w:rsidR="00D93DD0" w:rsidRPr="00E00E6E" w:rsidRDefault="00D93DD0" w:rsidP="00E076ED">
      <w:pPr>
        <w:pStyle w:val="BYSubpara"/>
      </w:pPr>
      <w:r w:rsidRPr="00E00E6E">
        <w:t>(n)</w:t>
      </w:r>
      <w:r w:rsidRPr="00E00E6E">
        <w:t> </w:t>
      </w:r>
      <w:r w:rsidRPr="00E00E6E">
        <w:t>serve as a resource for the development of lists of potential teaching and administrative personnel;</w:t>
      </w:r>
    </w:p>
    <w:p w14:paraId="01523108" w14:textId="77777777" w:rsidR="00D93DD0" w:rsidRPr="00E00E6E" w:rsidRDefault="00D93DD0" w:rsidP="00E076ED">
      <w:pPr>
        <w:pStyle w:val="BYSubpara"/>
      </w:pPr>
      <w:r w:rsidRPr="00E00E6E">
        <w:t>(o) together with districts, congregations, local boards of regents, and national efforts, promote student recruitment for both professional church work and lay higher education; and</w:t>
      </w:r>
    </w:p>
    <w:p w14:paraId="492FB794" w14:textId="6814110A" w:rsidR="00D93DD0" w:rsidRPr="00A74FFB" w:rsidRDefault="00D93DD0" w:rsidP="00E076ED">
      <w:pPr>
        <w:pStyle w:val="BYSubpara"/>
      </w:pPr>
      <w:r w:rsidRPr="00E00E6E">
        <w:t>(p)</w:t>
      </w:r>
      <w:r w:rsidRPr="00E00E6E">
        <w:t> </w:t>
      </w:r>
      <w:r w:rsidRPr="00E00E6E">
        <w:t>participate with the Board of Directors, Council of Presidents, and respective board(s) of regents in determinations to consolidate, relocate, separate, or divest a college or university (</w:t>
      </w:r>
      <w:r w:rsidRPr="005C0B78">
        <w:t>Bylaw 3.10.6.5</w:t>
      </w:r>
      <w:r w:rsidR="00910F14">
        <w:t>–3.10.6.5.2</w:t>
      </w:r>
      <w:r w:rsidRPr="00E00E6E">
        <w:t>)</w:t>
      </w:r>
      <w:r w:rsidRPr="00A74FFB">
        <w:t>.</w:t>
      </w:r>
    </w:p>
    <w:p w14:paraId="367D8676" w14:textId="3E19E61C" w:rsidR="0089766D" w:rsidRPr="003A4215" w:rsidRDefault="0089766D" w:rsidP="0076357D">
      <w:pPr>
        <w:pStyle w:val="BYPara"/>
      </w:pPr>
      <w:r w:rsidRPr="005B3AE5">
        <w:t>3.6.6.</w:t>
      </w:r>
      <w:r w:rsidR="002B4174">
        <w:t>2</w:t>
      </w:r>
      <w:r w:rsidRPr="005B3AE5">
        <w:tab/>
      </w:r>
      <w:r w:rsidR="000326AA" w:rsidRPr="003A4215">
        <w:fldChar w:fldCharType="begin"/>
      </w:r>
      <w:r w:rsidR="000326AA" w:rsidRPr="003A4215">
        <w:instrText xml:space="preserve"> XE "</w:instrText>
      </w:r>
      <w:r w:rsidR="000326AA">
        <w:instrText>Concordia University System:board of directors:composition</w:instrText>
      </w:r>
      <w:r w:rsidR="000326AA" w:rsidRPr="003A4215">
        <w:instrText xml:space="preserve">" </w:instrText>
      </w:r>
      <w:r w:rsidR="000326AA" w:rsidRPr="003A4215">
        <w:fldChar w:fldCharType="end"/>
      </w:r>
      <w:r w:rsidRPr="003A4215">
        <w:t xml:space="preserve">The Board of Directors of Concordia University System shall be composed of </w:t>
      </w:r>
      <w:r w:rsidR="002B4174">
        <w:t>ten</w:t>
      </w:r>
      <w:r w:rsidRPr="003A4215">
        <w:t xml:space="preserve"> voting members and </w:t>
      </w:r>
      <w:r w:rsidR="002B4174">
        <w:t>six</w:t>
      </w:r>
      <w:r w:rsidR="00895753">
        <w:t xml:space="preserve"> </w:t>
      </w:r>
      <w:r w:rsidRPr="003A4215">
        <w:t xml:space="preserve">nonvoting members (no more than </w:t>
      </w:r>
      <w:r w:rsidR="008F6DB0" w:rsidRPr="003A4215">
        <w:t xml:space="preserve">two </w:t>
      </w:r>
      <w:r w:rsidRPr="003A4215">
        <w:t>member</w:t>
      </w:r>
      <w:r w:rsidR="008F6DB0" w:rsidRPr="003A4215">
        <w:t>s</w:t>
      </w:r>
      <w:r w:rsidRPr="003A4215">
        <w:t xml:space="preserve"> elected by the Synod shall be from the same district, and no</w:t>
      </w:r>
      <w:r w:rsidR="00F25346">
        <w:t xml:space="preserve"> voting member shall be a regent, </w:t>
      </w:r>
      <w:r w:rsidRPr="003A4215">
        <w:t>executive, faculty, or staff member</w:t>
      </w:r>
      <w:r w:rsidR="00821D68">
        <w:t>, as defined in Bylaw 1.5.1.1 of a Synod college or university</w:t>
      </w:r>
      <w:r w:rsidRPr="003A4215">
        <w:t>):</w:t>
      </w:r>
    </w:p>
    <w:p w14:paraId="089C3B95" w14:textId="77777777" w:rsidR="0089766D" w:rsidRPr="005B3AE5" w:rsidRDefault="0089766D" w:rsidP="0076357D">
      <w:pPr>
        <w:pStyle w:val="BYSubpara"/>
        <w:rPr>
          <w:rStyle w:val="Italic"/>
        </w:rPr>
      </w:pPr>
      <w:r w:rsidRPr="003A4215">
        <w:rPr>
          <w:rStyle w:val="Italic"/>
        </w:rPr>
        <w:t>Voting Members:</w:t>
      </w:r>
    </w:p>
    <w:p w14:paraId="6CA66704" w14:textId="56898ED3" w:rsidR="0089766D" w:rsidRPr="003A4215" w:rsidRDefault="0089766D" w:rsidP="009F319C">
      <w:pPr>
        <w:pStyle w:val="BYSubpara"/>
      </w:pPr>
      <w:r w:rsidRPr="005B3AE5">
        <w:t>1.</w:t>
      </w:r>
      <w:r w:rsidR="009F319C" w:rsidRPr="003A4215">
        <w:t> </w:t>
      </w:r>
      <w:r w:rsidRPr="003A4215">
        <w:t>Two ministers of religion</w:t>
      </w:r>
      <w:r w:rsidR="004F58A9">
        <w:t>—</w:t>
      </w:r>
      <w:r w:rsidRPr="003A4215">
        <w:t>ordained elected by the Synod</w:t>
      </w:r>
    </w:p>
    <w:p w14:paraId="46CB04E1" w14:textId="763922F2" w:rsidR="0089766D" w:rsidRPr="003A4215" w:rsidRDefault="0089766D" w:rsidP="009F319C">
      <w:pPr>
        <w:pStyle w:val="BYSubpara"/>
      </w:pPr>
      <w:r w:rsidRPr="003A4215">
        <w:t>2.</w:t>
      </w:r>
      <w:r w:rsidR="009F319C" w:rsidRPr="003A4215">
        <w:t> </w:t>
      </w:r>
      <w:r w:rsidRPr="003A4215">
        <w:t>One minister of religion</w:t>
      </w:r>
      <w:r w:rsidR="004F58A9">
        <w:t>—</w:t>
      </w:r>
      <w:r w:rsidRPr="003A4215">
        <w:t>commissioned elected by the Synod</w:t>
      </w:r>
    </w:p>
    <w:p w14:paraId="75871276" w14:textId="63C96111" w:rsidR="0089766D" w:rsidRPr="003A4215" w:rsidRDefault="0089766D" w:rsidP="009F319C">
      <w:pPr>
        <w:pStyle w:val="BYSubpara"/>
      </w:pPr>
      <w:r w:rsidRPr="003A4215">
        <w:t>3.</w:t>
      </w:r>
      <w:r w:rsidR="009F319C" w:rsidRPr="003A4215">
        <w:t> </w:t>
      </w:r>
      <w:r w:rsidRPr="003A4215">
        <w:t>Two laypersons elected by the Synod</w:t>
      </w:r>
    </w:p>
    <w:p w14:paraId="59DC3A31" w14:textId="6FCEBD6D" w:rsidR="0089766D" w:rsidRPr="003A4215" w:rsidRDefault="0089766D" w:rsidP="009F319C">
      <w:pPr>
        <w:pStyle w:val="BYSubpara"/>
      </w:pPr>
      <w:r w:rsidRPr="003A4215">
        <w:t>4.</w:t>
      </w:r>
      <w:r w:rsidR="009F319C" w:rsidRPr="003A4215">
        <w:t> </w:t>
      </w:r>
      <w:r w:rsidR="00821D68">
        <w:t>Four</w:t>
      </w:r>
      <w:r w:rsidRPr="003A4215">
        <w:t xml:space="preserve"> laypersons appointed by the</w:t>
      </w:r>
      <w:r w:rsidR="007766EE">
        <w:t xml:space="preserve"> elected members listed above, after consultation with the President of the Synod and the Institution Advisory Council; at least two of the four must have background experience in higher education administration or accreditation</w:t>
      </w:r>
    </w:p>
    <w:p w14:paraId="70B1576B" w14:textId="27BC017A" w:rsidR="0089766D" w:rsidRPr="003A4215" w:rsidRDefault="0089766D" w:rsidP="009F319C">
      <w:pPr>
        <w:pStyle w:val="BYSubpara"/>
      </w:pPr>
      <w:r w:rsidRPr="003A4215">
        <w:t>5.</w:t>
      </w:r>
      <w:r w:rsidR="009F319C" w:rsidRPr="003A4215">
        <w:t> </w:t>
      </w:r>
      <w:r w:rsidRPr="003A4215">
        <w:t>The President of the Synod or his representative</w:t>
      </w:r>
    </w:p>
    <w:p w14:paraId="5E739A1B" w14:textId="77777777" w:rsidR="0089766D" w:rsidRPr="003A4215" w:rsidRDefault="0089766D" w:rsidP="0076357D">
      <w:pPr>
        <w:pStyle w:val="BYSubpara"/>
        <w:rPr>
          <w:rStyle w:val="Italic"/>
        </w:rPr>
      </w:pPr>
      <w:r w:rsidRPr="003A4215">
        <w:rPr>
          <w:rStyle w:val="Italic"/>
        </w:rPr>
        <w:t>Nonvoting Advisory Members:</w:t>
      </w:r>
    </w:p>
    <w:p w14:paraId="13EBEFED" w14:textId="694602EC" w:rsidR="0089766D" w:rsidRPr="003A4215" w:rsidRDefault="0089766D" w:rsidP="009F319C">
      <w:pPr>
        <w:pStyle w:val="BYSubpara"/>
      </w:pPr>
      <w:r w:rsidRPr="003A4215">
        <w:t>1.</w:t>
      </w:r>
      <w:r w:rsidR="009F319C" w:rsidRPr="003A4215">
        <w:t> </w:t>
      </w:r>
      <w:r w:rsidR="00A92797" w:rsidRPr="003A4215">
        <w:fldChar w:fldCharType="begin"/>
      </w:r>
      <w:r w:rsidR="00A92797" w:rsidRPr="003A4215">
        <w:instrText xml:space="preserve"> XE "Council of Presidents:appointments by" </w:instrText>
      </w:r>
      <w:r w:rsidR="00A92797" w:rsidRPr="003A4215">
        <w:fldChar w:fldCharType="end"/>
      </w:r>
      <w:r w:rsidR="007766EE">
        <w:t>One</w:t>
      </w:r>
      <w:r w:rsidRPr="003A4215">
        <w:t xml:space="preserve"> district president appointed by the Council of Presidents</w:t>
      </w:r>
    </w:p>
    <w:p w14:paraId="5D602313" w14:textId="3DEB001C" w:rsidR="0089766D" w:rsidRDefault="0089766D" w:rsidP="00790DCA">
      <w:pPr>
        <w:pStyle w:val="BYSubpara"/>
      </w:pPr>
      <w:r w:rsidRPr="003A4215">
        <w:t>2.</w:t>
      </w:r>
      <w:r w:rsidR="009F319C" w:rsidRPr="003A4215">
        <w:t> </w:t>
      </w:r>
      <w:r w:rsidR="00EE5369" w:rsidRPr="003A4215">
        <w:fldChar w:fldCharType="begin"/>
      </w:r>
      <w:r w:rsidR="00EE5369" w:rsidRPr="003A4215">
        <w:instrText xml:space="preserve"> XE "Chief Financial Officer:</w:instrText>
      </w:r>
      <w:r w:rsidR="00EE5369">
        <w:instrText xml:space="preserve">detault </w:instrText>
      </w:r>
      <w:r w:rsidR="00EE5369" w:rsidRPr="003A4215">
        <w:instrText xml:space="preserve">member of:LCMS Foundation (nonvoting)" </w:instrText>
      </w:r>
      <w:r w:rsidR="00EE5369" w:rsidRPr="003A4215">
        <w:fldChar w:fldCharType="end"/>
      </w:r>
      <w:r w:rsidR="00663E5A" w:rsidRPr="003A4215">
        <w:fldChar w:fldCharType="begin"/>
      </w:r>
      <w:r w:rsidR="00663E5A" w:rsidRPr="003A4215">
        <w:instrText xml:space="preserve"> XE "Board of Directors of the Synod</w:instrText>
      </w:r>
      <w:r w:rsidR="00663E5A">
        <w:instrText>:synodwide board, designated representative</w:instrText>
      </w:r>
      <w:r w:rsidR="00663E5A" w:rsidRPr="003A4215">
        <w:instrText xml:space="preserve">" </w:instrText>
      </w:r>
      <w:r w:rsidR="00663E5A" w:rsidRPr="003A4215">
        <w:fldChar w:fldCharType="end"/>
      </w:r>
      <w:r w:rsidR="007766EE">
        <w:t xml:space="preserve">One representative designated </w:t>
      </w:r>
      <w:r w:rsidR="00895753">
        <w:t xml:space="preserve">by the Board of Directors </w:t>
      </w:r>
      <w:r w:rsidRPr="003A4215">
        <w:t>of the Synod</w:t>
      </w:r>
    </w:p>
    <w:p w14:paraId="77FAA23B" w14:textId="53560135" w:rsidR="00280916" w:rsidRPr="003A4215" w:rsidRDefault="00280916" w:rsidP="00790DCA">
      <w:pPr>
        <w:pStyle w:val="BYSubpara"/>
      </w:pPr>
      <w:r>
        <w:t>3.</w:t>
      </w:r>
      <w:r>
        <w:t> </w:t>
      </w:r>
      <w:r w:rsidR="00B8434E" w:rsidRPr="003A4215">
        <w:fldChar w:fldCharType="begin"/>
      </w:r>
      <w:r w:rsidR="00B8434E" w:rsidRPr="003A4215">
        <w:instrText xml:space="preserve"> XE "</w:instrText>
      </w:r>
      <w:r w:rsidR="00B8434E">
        <w:instrText>Commission on Theology and Church Relations:designated representative on Concordia University System board</w:instrText>
      </w:r>
      <w:r w:rsidR="00B8434E" w:rsidRPr="003A4215">
        <w:instrText xml:space="preserve">" </w:instrText>
      </w:r>
      <w:r w:rsidR="00B8434E" w:rsidRPr="003A4215">
        <w:fldChar w:fldCharType="end"/>
      </w:r>
      <w:r>
        <w:t>One representative designated by the Commission on Theology and Church Relations</w:t>
      </w:r>
    </w:p>
    <w:p w14:paraId="4C2E70C9" w14:textId="7B700CFB" w:rsidR="0089766D" w:rsidRPr="003A4215" w:rsidRDefault="00280916" w:rsidP="00790DCA">
      <w:pPr>
        <w:pStyle w:val="BYSubpara"/>
      </w:pPr>
      <w:r>
        <w:t>4</w:t>
      </w:r>
      <w:r w:rsidR="0089766D" w:rsidRPr="003A4215">
        <w:t>.</w:t>
      </w:r>
      <w:r w:rsidR="009F319C" w:rsidRPr="003A4215">
        <w:t> </w:t>
      </w:r>
      <w:r w:rsidR="009218E7" w:rsidRPr="003A4215">
        <w:fldChar w:fldCharType="begin"/>
      </w:r>
      <w:r w:rsidR="009218E7" w:rsidRPr="003A4215">
        <w:instrText xml:space="preserve"> XE "Chief Mission Officer</w:instrText>
      </w:r>
      <w:r w:rsidR="00790DCA" w:rsidRPr="003A4215">
        <w:instrText>:member of:Concordia University System board</w:instrText>
      </w:r>
      <w:r w:rsidR="009218E7" w:rsidRPr="003A4215">
        <w:instrText xml:space="preserve">" </w:instrText>
      </w:r>
      <w:r w:rsidR="009218E7" w:rsidRPr="003A4215">
        <w:fldChar w:fldCharType="end"/>
      </w:r>
      <w:r w:rsidR="0089766D" w:rsidRPr="003A4215">
        <w:t>The Chief Mission Officer</w:t>
      </w:r>
      <w:r>
        <w:t xml:space="preserve"> of the Synod</w:t>
      </w:r>
      <w:r w:rsidR="0089766D" w:rsidRPr="003A4215">
        <w:t xml:space="preserve"> or his representative</w:t>
      </w:r>
    </w:p>
    <w:p w14:paraId="2CA9A38A" w14:textId="187C92E3" w:rsidR="0089766D" w:rsidRDefault="00280916" w:rsidP="009F319C">
      <w:pPr>
        <w:pStyle w:val="BYSubpara"/>
      </w:pPr>
      <w:r>
        <w:t>5</w:t>
      </w:r>
      <w:r w:rsidR="0089766D" w:rsidRPr="003A4215">
        <w:t>.</w:t>
      </w:r>
      <w:r w:rsidR="009F319C" w:rsidRPr="003A4215">
        <w:t> </w:t>
      </w:r>
      <w:r w:rsidR="0089766D" w:rsidRPr="003A4215">
        <w:t>One university president</w:t>
      </w:r>
      <w:r w:rsidR="00621B87" w:rsidRPr="00621B87">
        <w:t xml:space="preserve"> who is designated by, and is a member of, the Institution Advisory Council, and whose institution is in good standing, as defined in Bylaw 3.6.6.4.1 (e)</w:t>
      </w:r>
    </w:p>
    <w:p w14:paraId="24EAC85C" w14:textId="045321E6" w:rsidR="008C1EC4" w:rsidRPr="003A4215" w:rsidRDefault="008C1EC4" w:rsidP="009F319C">
      <w:pPr>
        <w:pStyle w:val="BYSubpara"/>
      </w:pPr>
      <w:r w:rsidRPr="008C1EC4">
        <w:t>6. One university board of regents chair who is designated by the Institution Advisory Council and whose institution is a college or university presently in good standing, as defined in Bylaw 3.6.6.4.1 (e).</w:t>
      </w:r>
    </w:p>
    <w:p w14:paraId="038D5637" w14:textId="2764DD3F" w:rsidR="00E44464" w:rsidRDefault="00E44464" w:rsidP="00E00E6E">
      <w:pPr>
        <w:pStyle w:val="ByParaNohang"/>
      </w:pPr>
      <w:r w:rsidRPr="00A74FFB">
        <w:t>The advisory university president and university board of regents chair shall be drawn from different institutions. Neither the advisory university president nor the advisory board of regents chair shall participate in the work or the sessions of the board as they relate to the ecclesiastical visitation of any individual college or university.</w:t>
      </w:r>
      <w:r w:rsidR="003F222D" w:rsidRPr="003A4215">
        <w:tab/>
      </w:r>
    </w:p>
    <w:p w14:paraId="5B512F5F" w14:textId="0917868B" w:rsidR="0089766D" w:rsidRDefault="00E44464" w:rsidP="00C83D26">
      <w:pPr>
        <w:pStyle w:val="BYPara"/>
      </w:pPr>
      <w:r>
        <w:t>3.6.6.</w:t>
      </w:r>
      <w:r w:rsidR="00822167">
        <w:t>2</w:t>
      </w:r>
      <w:r>
        <w:t>.1</w:t>
      </w:r>
      <w:r>
        <w:tab/>
      </w:r>
      <w:r w:rsidR="002F7DA4" w:rsidRPr="003A4215">
        <w:fldChar w:fldCharType="begin"/>
      </w:r>
      <w:r w:rsidR="002F7DA4" w:rsidRPr="003A4215">
        <w:instrText xml:space="preserve"> XE "Secretary of the Synod</w:instrText>
      </w:r>
      <w:r w:rsidR="0066049B" w:rsidRPr="003A4215">
        <w:instrText>:</w:instrText>
      </w:r>
      <w:r w:rsidR="00C83D26" w:rsidRPr="003A4215">
        <w:instrText>nomination and election</w:instrText>
      </w:r>
      <w:r w:rsidR="0066049B" w:rsidRPr="003A4215">
        <w:instrText xml:space="preserve"> duties</w:instrText>
      </w:r>
      <w:r w:rsidR="002F7DA4" w:rsidRPr="003A4215">
        <w:instrText xml:space="preserve">" </w:instrText>
      </w:r>
      <w:r w:rsidR="002F7DA4" w:rsidRPr="003A4215">
        <w:fldChar w:fldCharType="end"/>
      </w:r>
      <w:r w:rsidR="00FF37C8" w:rsidRPr="003A4215">
        <w:fldChar w:fldCharType="begin"/>
      </w:r>
      <w:r w:rsidR="00FF37C8" w:rsidRPr="003A4215">
        <w:instrText xml:space="preserve"> XE "</w:instrText>
      </w:r>
      <w:r w:rsidR="00441842">
        <w:instrText>President</w:instrText>
      </w:r>
      <w:r w:rsidR="009E5C03">
        <w:instrText xml:space="preserve"> of the Synod</w:instrText>
      </w:r>
      <w:r w:rsidR="00B301A4" w:rsidRPr="003A4215">
        <w:instrText xml:space="preserve">:verification of </w:instrText>
      </w:r>
      <w:r w:rsidR="009E5C03">
        <w:instrText>CUS director qualifications</w:instrText>
      </w:r>
      <w:r w:rsidR="00FF37C8" w:rsidRPr="003A4215">
        <w:instrText xml:space="preserve">" </w:instrText>
      </w:r>
      <w:r w:rsidR="00FF37C8" w:rsidRPr="003A4215">
        <w:fldChar w:fldCharType="end"/>
      </w:r>
      <w:r w:rsidR="00605F38" w:rsidRPr="003A4215">
        <w:fldChar w:fldCharType="begin"/>
      </w:r>
      <w:r w:rsidR="00605F38" w:rsidRPr="003A4215">
        <w:instrText xml:space="preserve"> XE "Nominations and elections:role of Secretary in" </w:instrText>
      </w:r>
      <w:r w:rsidR="00605F38" w:rsidRPr="003A4215">
        <w:fldChar w:fldCharType="end"/>
      </w:r>
      <w:r w:rsidR="009E5C03" w:rsidRPr="003A4215">
        <w:fldChar w:fldCharType="begin"/>
      </w:r>
      <w:r w:rsidR="009E5C03" w:rsidRPr="003A4215">
        <w:instrText xml:space="preserve"> XE "</w:instrText>
      </w:r>
      <w:r w:rsidR="009E5C03">
        <w:instrText>Concordia University System:board of directors:qualifications and their verification</w:instrText>
      </w:r>
      <w:r w:rsidR="009E5C03" w:rsidRPr="003A4215">
        <w:instrText xml:space="preserve">" </w:instrText>
      </w:r>
      <w:r w:rsidR="009E5C03" w:rsidRPr="003A4215">
        <w:fldChar w:fldCharType="end"/>
      </w:r>
      <w:r w:rsidR="0089766D" w:rsidRPr="003A4215">
        <w:t>Persons elected or appointed to the Concordia University</w:t>
      </w:r>
      <w:r w:rsidR="003D1ED1" w:rsidRPr="003A4215">
        <w:t xml:space="preserve"> System Board of Directors should</w:t>
      </w:r>
      <w:r w:rsidR="0089766D" w:rsidRPr="003A4215">
        <w:t xml:space="preserve"> have demonstrated familiarity</w:t>
      </w:r>
      <w:r w:rsidR="00512CAF">
        <w:t xml:space="preserve"> with</w:t>
      </w:r>
      <w:r w:rsidR="0089766D" w:rsidRPr="003A4215">
        <w:t xml:space="preserve"> and support of</w:t>
      </w:r>
      <w:r w:rsidR="00512CAF">
        <w:t xml:space="preserve"> Synod colleges and universities</w:t>
      </w:r>
      <w:r w:rsidR="0089766D" w:rsidRPr="003A4215">
        <w:t>, shall</w:t>
      </w:r>
      <w:r w:rsidR="00B14DB0">
        <w:t xml:space="preserve"> </w:t>
      </w:r>
      <w:r w:rsidR="00B14DB0" w:rsidRPr="005C0B78">
        <w:t>strongly and demonstrably articulate and</w:t>
      </w:r>
      <w:r w:rsidR="0089766D" w:rsidRPr="003A4215">
        <w:t xml:space="preserve"> support the </w:t>
      </w:r>
      <w:r w:rsidR="00512CAF">
        <w:t xml:space="preserve">confession and </w:t>
      </w:r>
      <w:r w:rsidR="0089766D" w:rsidRPr="003A4215">
        <w:t>doctrinal positions of the Synod, and shall</w:t>
      </w:r>
      <w:r w:rsidR="00512CAF">
        <w:t xml:space="preserve"> have demonstrated a high degree of</w:t>
      </w:r>
      <w:r w:rsidR="0089766D" w:rsidRPr="003A4215">
        <w:t xml:space="preserve"> two or more of the following qualifications</w:t>
      </w:r>
      <w:r w:rsidR="00512CAF">
        <w:t xml:space="preserve"> or background experiences</w:t>
      </w:r>
      <w:r w:rsidR="0089766D" w:rsidRPr="003A4215">
        <w:t xml:space="preserve">: theological acumen, an advanced degree, higher education administration, </w:t>
      </w:r>
      <w:r w:rsidR="003C29E4">
        <w:t xml:space="preserve">higher education accreditation, professional church worker education, </w:t>
      </w:r>
      <w:r w:rsidR="0089766D" w:rsidRPr="003A4215">
        <w:t>administration of</w:t>
      </w:r>
      <w:r w:rsidR="003C29E4">
        <w:t xml:space="preserve"> or legal counsel to</w:t>
      </w:r>
      <w:r w:rsidR="0089766D" w:rsidRPr="003A4215">
        <w:t xml:space="preserve"> complex organizations, </w:t>
      </w:r>
      <w:r w:rsidR="003C29E4">
        <w:t>religious nonprofit</w:t>
      </w:r>
      <w:r w:rsidR="006169A7">
        <w:t xml:space="preserve"> law, higher education</w:t>
      </w:r>
      <w:r w:rsidR="003C29E4">
        <w:t xml:space="preserve"> </w:t>
      </w:r>
      <w:r w:rsidR="0089766D" w:rsidRPr="003A4215">
        <w:t>law,</w:t>
      </w:r>
      <w:r w:rsidR="006169A7">
        <w:t xml:space="preserve"> or the strengthening of the mission of the Synod’s congregations and schools</w:t>
      </w:r>
      <w:r w:rsidR="0089766D" w:rsidRPr="003A4215">
        <w:t>. The</w:t>
      </w:r>
      <w:r w:rsidR="006169A7">
        <w:t xml:space="preserve"> President</w:t>
      </w:r>
      <w:r w:rsidR="0089766D" w:rsidRPr="003A4215">
        <w:t xml:space="preserve"> of the Synod (or a designee) and the Secretary of the Synod (or a designee) shall review and verify that nominees are qualified to serve as stated above.</w:t>
      </w:r>
    </w:p>
    <w:p w14:paraId="3162BADE" w14:textId="63EE0B8F" w:rsidR="008D4466" w:rsidRPr="003A4215" w:rsidRDefault="008D4466" w:rsidP="00C83D26">
      <w:pPr>
        <w:pStyle w:val="BYPara"/>
      </w:pPr>
      <w:r w:rsidRPr="008D4466">
        <w:t>3.6.6.3</w:t>
      </w:r>
      <w:r w:rsidRPr="008D4466">
        <w:tab/>
      </w:r>
      <w:r w:rsidR="0085499E" w:rsidRPr="003A4215">
        <w:fldChar w:fldCharType="begin"/>
      </w:r>
      <w:r w:rsidR="0085499E" w:rsidRPr="003A4215">
        <w:instrText xml:space="preserve"> XE "Colleges and universities:presidents" </w:instrText>
      </w:r>
      <w:r w:rsidR="0085499E" w:rsidRPr="003A4215">
        <w:fldChar w:fldCharType="end"/>
      </w:r>
      <w:r w:rsidR="0085499E" w:rsidRPr="003A4215">
        <w:fldChar w:fldCharType="begin"/>
      </w:r>
      <w:r w:rsidR="0085499E" w:rsidRPr="003A4215">
        <w:instrText xml:space="preserve"> XE "</w:instrText>
      </w:r>
      <w:r w:rsidR="0085499E">
        <w:instrText>Concordia University System:Advisory Council (institution presidents)</w:instrText>
      </w:r>
      <w:r w:rsidR="0085499E" w:rsidRPr="003A4215">
        <w:instrText xml:space="preserve">" </w:instrText>
      </w:r>
      <w:r w:rsidR="0085499E" w:rsidRPr="003A4215">
        <w:fldChar w:fldCharType="end"/>
      </w:r>
      <w:r w:rsidRPr="008D4466">
        <w:t>The presidents (including interim presidents) of Synod’s colleges and universities in good standing shall, along with two non</w:t>
      </w:r>
      <w:r w:rsidR="00E92953">
        <w:t>v</w:t>
      </w:r>
      <w:r w:rsidRPr="008D4466">
        <w:t>oting members designated by the Concordia University System Board of Directors, comprise the Concordia University System Institution Advisory Council. The Institution Advisory Council shall, as specified elsewhere in these bylaws and upon request, provide advice, consultation</w:t>
      </w:r>
      <w:r w:rsidR="00917FC6">
        <w:t>,</w:t>
      </w:r>
      <w:r w:rsidRPr="008D4466">
        <w:t xml:space="preserve"> and access to information as necessary to facilitate Concordia University System ecclesiastical review, on the Synod’s behalf, of the schools’ Lutheran identity and mission outcomes under the Standards (Bylaw </w:t>
      </w:r>
      <w:r w:rsidRPr="005C0B78">
        <w:t>3.6.6.1</w:t>
      </w:r>
      <w:r w:rsidR="009656BC">
        <w:t xml:space="preserve"> [a] and 3.6.6.4</w:t>
      </w:r>
      <w:r w:rsidRPr="008D4466">
        <w:t>). It shall also, as bylaws elsewhere specify and upon request, advise Concordia University System in its responsibilities as they relate to programs leading to candidacy for commissioned ministry and to seminary enrollment.</w:t>
      </w:r>
    </w:p>
    <w:p w14:paraId="19CFF9A3" w14:textId="77777777" w:rsidR="00620FFF" w:rsidRPr="00C67419" w:rsidRDefault="00620FFF" w:rsidP="00620FFF">
      <w:pPr>
        <w:pStyle w:val="BYSSubsubsection"/>
      </w:pPr>
      <w:bookmarkStart w:id="724" w:name="_Toc154035561"/>
      <w:r w:rsidRPr="00C67419">
        <w:t>Lutheran Identity and Mission Outcomes Standards, Ecclesiastical Visitation</w:t>
      </w:r>
      <w:bookmarkEnd w:id="724"/>
    </w:p>
    <w:p w14:paraId="3BE20DA2" w14:textId="4FFB123C" w:rsidR="00154F09" w:rsidRPr="00E00E6E" w:rsidRDefault="00154F09" w:rsidP="00154F09">
      <w:pPr>
        <w:pStyle w:val="BYPara"/>
      </w:pPr>
      <w:bookmarkStart w:id="725" w:name="BYT_CUS_VISITATION"/>
      <w:r w:rsidRPr="00E00E6E">
        <w:t>3.6.6.4</w:t>
      </w:r>
      <w:r w:rsidRPr="00E00E6E">
        <w:tab/>
      </w:r>
      <w:r w:rsidR="00E03CB5" w:rsidRPr="003A4215">
        <w:fldChar w:fldCharType="begin"/>
      </w:r>
      <w:r w:rsidR="00E03CB5" w:rsidRPr="003A4215">
        <w:instrText xml:space="preserve"> XE "</w:instrText>
      </w:r>
      <w:r w:rsidR="00E03CB5">
        <w:instrText>Colleges and universities</w:instrText>
      </w:r>
      <w:r w:rsidR="00E03CB5" w:rsidRPr="003A4215">
        <w:instrText>:official visitation"</w:instrText>
      </w:r>
      <w:r w:rsidR="00B95BA4" w:rsidRPr="003A4215">
        <w:instrText xml:space="preserve"> </w:instrText>
      </w:r>
      <w:r w:rsidR="00B95BA4">
        <w:instrText xml:space="preserve">\r </w:instrText>
      </w:r>
      <w:r w:rsidR="00B95BA4" w:rsidRPr="003A4215">
        <w:instrText>"</w:instrText>
      </w:r>
      <w:r w:rsidR="00B95BA4">
        <w:instrText>BYT_CUS_VISITATION</w:instrText>
      </w:r>
      <w:r w:rsidR="00B95BA4" w:rsidRPr="003A4215">
        <w:instrText>"</w:instrText>
      </w:r>
      <w:r w:rsidR="00E03CB5" w:rsidRPr="003A4215">
        <w:instrText xml:space="preserve"> </w:instrText>
      </w:r>
      <w:r w:rsidR="00E03CB5" w:rsidRPr="003A4215">
        <w:fldChar w:fldCharType="end"/>
      </w:r>
      <w:r w:rsidR="00E03CB5" w:rsidRPr="003A4215">
        <w:fldChar w:fldCharType="begin"/>
      </w:r>
      <w:r w:rsidR="00E03CB5" w:rsidRPr="003A4215">
        <w:instrText xml:space="preserve"> XE "</w:instrText>
      </w:r>
      <w:r w:rsidR="00E03CB5">
        <w:instrText>Colleges and universities</w:instrText>
      </w:r>
      <w:r w:rsidR="00E03CB5" w:rsidRPr="003A4215">
        <w:instrText>:</w:instrText>
      </w:r>
      <w:r w:rsidR="00E03CB5">
        <w:instrText>Lutheran Identity and Mission Outcome Standards</w:instrText>
      </w:r>
      <w:r w:rsidR="00E03CB5" w:rsidRPr="003A4215">
        <w:instrText xml:space="preserve">" </w:instrText>
      </w:r>
      <w:r w:rsidR="002F3ED2">
        <w:instrText xml:space="preserve">\r </w:instrText>
      </w:r>
      <w:r w:rsidR="002F3ED2" w:rsidRPr="003A4215">
        <w:instrText>"</w:instrText>
      </w:r>
      <w:r w:rsidR="002F3ED2">
        <w:instrText>BYT_CUS_</w:instrText>
      </w:r>
      <w:r w:rsidR="00B95BA4">
        <w:instrText xml:space="preserve">VISITATION” </w:instrText>
      </w:r>
      <w:r w:rsidR="00E03CB5" w:rsidRPr="003A4215">
        <w:fldChar w:fldCharType="end"/>
      </w:r>
      <w:r w:rsidR="00E03CB5" w:rsidRPr="003A4215">
        <w:fldChar w:fldCharType="begin"/>
      </w:r>
      <w:r w:rsidR="00E03CB5" w:rsidRPr="003A4215">
        <w:instrText xml:space="preserve"> XE "</w:instrText>
      </w:r>
      <w:r w:rsidR="00E03CB5">
        <w:instrText>Concordia University System</w:instrText>
      </w:r>
      <w:r w:rsidR="00E03CB5" w:rsidRPr="003A4215">
        <w:instrText>:</w:instrText>
      </w:r>
      <w:r w:rsidR="00E03CB5">
        <w:instrText>Lutheran Identity and Mission Outcome Standards</w:instrText>
      </w:r>
      <w:r w:rsidR="00E03CB5" w:rsidRPr="003A4215">
        <w:instrText>"</w:instrText>
      </w:r>
      <w:r w:rsidR="00B95BA4" w:rsidRPr="003A4215">
        <w:instrText xml:space="preserve"> </w:instrText>
      </w:r>
      <w:r w:rsidR="00B95BA4">
        <w:instrText xml:space="preserve">\r </w:instrText>
      </w:r>
      <w:r w:rsidR="00B95BA4" w:rsidRPr="003A4215">
        <w:instrText>"</w:instrText>
      </w:r>
      <w:r w:rsidR="00B95BA4">
        <w:instrText>BYT_CUS_VISITATION</w:instrText>
      </w:r>
      <w:r w:rsidR="00B95BA4" w:rsidRPr="003A4215">
        <w:instrText>"</w:instrText>
      </w:r>
      <w:r w:rsidR="00E03CB5" w:rsidRPr="003A4215">
        <w:instrText xml:space="preserve"> </w:instrText>
      </w:r>
      <w:r w:rsidR="00E03CB5" w:rsidRPr="003A4215">
        <w:fldChar w:fldCharType="end"/>
      </w:r>
      <w:r w:rsidRPr="00E00E6E">
        <w:t>The Concordia University System Board of Directors shall, after input from its Institution Advisory Council, define and adopt the Lutheran Identity and Mission Outcomes Standards (“Standards”), a regularly published policy document containing standards for ecclesiastical visitation and affirmation of institutions and of programs leading to candidacy for commissioned ministry or to preparedness for seminary study.</w:t>
      </w:r>
    </w:p>
    <w:p w14:paraId="6A31E54D" w14:textId="77777777" w:rsidR="00154F09" w:rsidRPr="00E00E6E" w:rsidRDefault="00154F09" w:rsidP="00154F09">
      <w:pPr>
        <w:pStyle w:val="BYSubpara"/>
      </w:pPr>
      <w:r w:rsidRPr="00E00E6E">
        <w:t>(a)</w:t>
      </w:r>
      <w:r w:rsidRPr="00E00E6E">
        <w:t> </w:t>
      </w:r>
      <w:r w:rsidRPr="00E00E6E">
        <w:t>The Standards shall express the Synod’s expectations for its college or university, including fidelity of campus curriculum and culture intended to propagate the faith, strong theology and campus ministry programs having positive and intentional interaction with the entire faculty and student population and with all curricular programs, and success in preparation of church workers for the Synod and of Lutheran laypeople for distinctively faithful lives of service to church and neighbor and in conveying to all students a clear understanding of the essentials of the faith, generally and in specific relation to their particular vocations.</w:t>
      </w:r>
    </w:p>
    <w:p w14:paraId="1736B8EE" w14:textId="77777777" w:rsidR="00154F09" w:rsidRPr="00E00E6E" w:rsidRDefault="00154F09" w:rsidP="00154F09">
      <w:pPr>
        <w:pStyle w:val="BYSubpara"/>
      </w:pPr>
      <w:r w:rsidRPr="00E00E6E">
        <w:t>(b)</w:t>
      </w:r>
      <w:r w:rsidRPr="00E00E6E">
        <w:t> </w:t>
      </w:r>
      <w:r w:rsidRPr="00E00E6E">
        <w:t>The Standards shall be elaborated to support both formative and summative functions. They shall engender local development and provide for outside monitoring of formative processes, engaging all institutions fully in intentional and measurable programs intended to advance their expression of Lutheran identity and accomplishment of mission outcomes. They shall also enable the drawing of summative conclusions, concretely identifying strengths and weaknesses in institutions and programs, ultimately to provide clear rationale for decisions about continuation or termination of affirmation.</w:t>
      </w:r>
    </w:p>
    <w:p w14:paraId="296142E7" w14:textId="77777777" w:rsidR="00154F09" w:rsidRPr="00E00E6E" w:rsidRDefault="00154F09" w:rsidP="00154F09">
      <w:pPr>
        <w:pStyle w:val="BYSubpara"/>
      </w:pPr>
      <w:r w:rsidRPr="00E00E6E">
        <w:t>(c)</w:t>
      </w:r>
      <w:r w:rsidRPr="00E00E6E">
        <w:t> </w:t>
      </w:r>
      <w:r w:rsidRPr="00E00E6E">
        <w:t>In addition to the standards with institution-wide applicability, the Concordia University System shall develop and maintain supplemental program standards specific to each type of program intended to result in candidacy for one of the Synod’s categories of commissioned ministry or in preparedness for seminary study. Such program standards shall specify, for example, the instructional and practical curricular requirements expected to be satisfactorily completed prior to qualification for first call or for granting of credit by a seminary for pre-seminary studies. The Concordia University System shall develop pre-seminary curricular standards after input from the seminaries of the Synod.</w:t>
      </w:r>
    </w:p>
    <w:p w14:paraId="1350537D" w14:textId="77777777" w:rsidR="00154F09" w:rsidRPr="00E00E6E" w:rsidRDefault="00154F09" w:rsidP="00154F09">
      <w:pPr>
        <w:pStyle w:val="BYSubpara"/>
      </w:pPr>
      <w:r w:rsidRPr="00E00E6E">
        <w:t>(d)</w:t>
      </w:r>
      <w:r w:rsidRPr="00E00E6E">
        <w:t> </w:t>
      </w:r>
      <w:r w:rsidRPr="00E00E6E">
        <w:t>The Standards shall be made publicly available on the Synod’s website and as otherwise determined by Concordia University System.</w:t>
      </w:r>
    </w:p>
    <w:p w14:paraId="0B9FA566" w14:textId="77777777" w:rsidR="00154F09" w:rsidRPr="00E00E6E" w:rsidRDefault="00154F09" w:rsidP="00154F09">
      <w:pPr>
        <w:pStyle w:val="BYPara"/>
      </w:pPr>
      <w:r w:rsidRPr="00E00E6E">
        <w:t>3.6.6.4.1</w:t>
      </w:r>
      <w:r w:rsidRPr="00E00E6E">
        <w:tab/>
        <w:t>Synod colleges and universities shall undergo Synod visitation with respect to the Lutheran Identity and Mission Outcomes Standards, both comprehensively as institutions and with regard to the specific requirements of each implemented program intended to result in candidacy for one of the Synod’s categories of commissioned ministry or in preparedness for seminary study.</w:t>
      </w:r>
    </w:p>
    <w:p w14:paraId="0698FC5F" w14:textId="77777777" w:rsidR="00154F09" w:rsidRPr="00E00E6E" w:rsidRDefault="00154F09" w:rsidP="00154F09">
      <w:pPr>
        <w:pStyle w:val="BYSubpara"/>
      </w:pPr>
      <w:r w:rsidRPr="00E00E6E">
        <w:t>(a)</w:t>
      </w:r>
      <w:r w:rsidRPr="00E00E6E">
        <w:t> </w:t>
      </w:r>
      <w:r w:rsidRPr="00E00E6E">
        <w:t>Ordinarily each college or university shall receive a formal institutional and program visitation at least once in each Synod national convention cycle. These regular, formal visitations shall attend to both formative and summative elements, evaluating present performance relative to the Standards but also fostering, monitoring, and advancing initiatives in pursuit of the Standards. A focused review of a specific alleged breach of the Standards, however, may be initiated by Concordia University System at any time.</w:t>
      </w:r>
    </w:p>
    <w:p w14:paraId="36167279" w14:textId="77777777" w:rsidR="00154F09" w:rsidRPr="00E00E6E" w:rsidRDefault="00154F09" w:rsidP="00154F09">
      <w:pPr>
        <w:pStyle w:val="BYSubpara"/>
      </w:pPr>
      <w:r w:rsidRPr="00E00E6E">
        <w:t>(b)</w:t>
      </w:r>
      <w:r w:rsidRPr="00E00E6E">
        <w:t> </w:t>
      </w:r>
      <w:r w:rsidRPr="00E00E6E">
        <w:t>Concordia University System may, if a regular or focused review finds that an institution or program is at risk of not fulfilling the Standards, place the institution or program under a notice of concern, which may, at Concordia University System’s option, be made public. Concordia University System may lift the notice at any time it determines the risk has been satisfactorily addressed.</w:t>
      </w:r>
    </w:p>
    <w:p w14:paraId="16325B02" w14:textId="77777777" w:rsidR="00154F09" w:rsidRPr="00E00E6E" w:rsidRDefault="00154F09" w:rsidP="00154F09">
      <w:pPr>
        <w:pStyle w:val="BYSubpara"/>
      </w:pPr>
      <w:r w:rsidRPr="00E00E6E">
        <w:t>(c)</w:t>
      </w:r>
      <w:r w:rsidRPr="00E00E6E">
        <w:t> </w:t>
      </w:r>
      <w:r w:rsidRPr="00E00E6E">
        <w:t>Concordia University System may, upon finding an institution to be in breach of the Standards, either on the basis of a regular visitation report or a focused review, place the institution on probation for up to a two-year period. If Concordia University System determines that substantial progress has been made and that verifiable plans and resources are in place to bring the institution into compliance, then Concordia University System may extend probation once for one year, but to no more than three years total. Concordia University System may lift the probation earlier if the institution is brought into compliance. An institution not in compliance at the conclusion of the probationary period is no longer affirmed by the Synod, can no longer declare graduates qualified for placement, and is no longer commended by Concordia University System to the church.</w:t>
      </w:r>
    </w:p>
    <w:p w14:paraId="24DA2768" w14:textId="6753F908" w:rsidR="00154F09" w:rsidRPr="00E00E6E" w:rsidRDefault="00154F09" w:rsidP="00154F09">
      <w:pPr>
        <w:pStyle w:val="BYSubpara"/>
      </w:pPr>
      <w:r w:rsidRPr="00E00E6E">
        <w:t>(d)</w:t>
      </w:r>
      <w:r w:rsidRPr="00E00E6E">
        <w:t> </w:t>
      </w:r>
      <w:r w:rsidRPr="00E00E6E">
        <w:t>Concordia University System may, upon finding a church work preparation program to be in breach of the Standards, either on the basis of a regular visitation report or of a focused review, place the program on probation for up to a one-year period. If Concordia University System determines that substantial progress has been made and that verifiable plans and resources are in place to bring the program into compliance, then Concordia University System may extend probation once</w:t>
      </w:r>
      <w:r w:rsidRPr="005C0B78">
        <w:t xml:space="preserve"> </w:t>
      </w:r>
      <w:r w:rsidR="009B625B">
        <w:t>for</w:t>
      </w:r>
      <w:r w:rsidRPr="005C0B78">
        <w:t xml:space="preserve"> up to one year</w:t>
      </w:r>
      <w:r w:rsidRPr="00566E40">
        <w:t>,</w:t>
      </w:r>
      <w:r w:rsidRPr="00E00E6E">
        <w:t xml:space="preserve"> but to no more than two years total. Concordia University System may lift probation earlier if the program is brought into compliance. A program not in compliance at the conclusion of the probationary period is no longer affirmed by the Synod and therefore its graduates cannot be declared as qualified for initial placement and the program cannot be commended or acknowledged as a suitable program of pre-seminary preparation.</w:t>
      </w:r>
    </w:p>
    <w:p w14:paraId="602685CA" w14:textId="4E24DA01" w:rsidR="00154F09" w:rsidRPr="00E00E6E" w:rsidRDefault="00154F09" w:rsidP="00154F09">
      <w:pPr>
        <w:pStyle w:val="BYSubpara"/>
      </w:pPr>
      <w:r w:rsidRPr="00E00E6E">
        <w:t>(e)</w:t>
      </w:r>
      <w:r w:rsidRPr="00E00E6E">
        <w:t> </w:t>
      </w:r>
      <w:r w:rsidRPr="00E00E6E">
        <w:t xml:space="preserve">An institution or program under probation has not lost affirmation </w:t>
      </w:r>
      <w:r w:rsidR="009B625B">
        <w:t xml:space="preserve">but </w:t>
      </w:r>
      <w:r w:rsidRPr="005C0B78">
        <w:t>is</w:t>
      </w:r>
      <w:r w:rsidRPr="00E00E6E">
        <w:t xml:space="preserve"> not “in good standing with the Synod” for purposes of these Bylaws.</w:t>
      </w:r>
    </w:p>
    <w:p w14:paraId="40E77B63" w14:textId="77777777" w:rsidR="00154F09" w:rsidRPr="00E00E6E" w:rsidRDefault="00154F09" w:rsidP="00154F09">
      <w:pPr>
        <w:pStyle w:val="BYPara"/>
      </w:pPr>
      <w:r w:rsidRPr="00E00E6E">
        <w:t>3.6.6.4.2</w:t>
      </w:r>
      <w:r w:rsidRPr="00E00E6E">
        <w:tab/>
        <w:t>After input from its Institution Advisory Council, the Concordia University System Board of Directors shall implement and maintain policies governing, and shall supervise, the process of formal visitation for the Synod’s colleges and universities on the basis of the Lutheran Identity and Mission Outcomes Standards.</w:t>
      </w:r>
    </w:p>
    <w:p w14:paraId="0B75591D" w14:textId="77777777" w:rsidR="00154F09" w:rsidRPr="00E00E6E" w:rsidRDefault="00154F09" w:rsidP="00154F09">
      <w:pPr>
        <w:pStyle w:val="BYSubpara"/>
      </w:pPr>
      <w:r w:rsidRPr="00E00E6E">
        <w:t>(a)</w:t>
      </w:r>
      <w:r w:rsidRPr="00E00E6E">
        <w:t> </w:t>
      </w:r>
      <w:r w:rsidRPr="00E00E6E">
        <w:t>In preparation for visitation and affirmation review, each institution and church work program shall provide, on the basis of a thorough self-study, a written report evidencing compliance with the criteria and core components of the Standards, as evaluated by the stated measurable factors, as well as indicating any relevant explanatory factors and initiated or planned efforts to improve specific aspects of performance relative to the Standards. It shall especially address any issues noted in previous reviews or specifically requested by Concordia University System. The self-study shall be delivered to and reviewed by Concordia University System.</w:t>
      </w:r>
    </w:p>
    <w:p w14:paraId="2FE86056" w14:textId="77777777" w:rsidR="00154F09" w:rsidRPr="00E00E6E" w:rsidRDefault="00154F09" w:rsidP="00154F09">
      <w:pPr>
        <w:pStyle w:val="BYSubpara"/>
      </w:pPr>
      <w:r w:rsidRPr="00E00E6E">
        <w:t>(b)</w:t>
      </w:r>
      <w:r w:rsidRPr="00E00E6E">
        <w:t> </w:t>
      </w:r>
      <w:r w:rsidRPr="00E00E6E">
        <w:t>A visitation team, assembled by Concordia University System upon review of the self-study report or recommendation of its Institution Advisory Council, shall itself review the self-study report and then visit the institution, interacting with its board of regents, administration, faculty, campus ministry staff, and students. An effective visitation, with broad and unimpeded access to campus program information, policies, and personnel, shall be facilitated by the institution. Each implemented or proposed church work and pre-seminary program shall receive specific attention.</w:t>
      </w:r>
    </w:p>
    <w:p w14:paraId="00C4A2EE" w14:textId="77777777" w:rsidR="00154F09" w:rsidRPr="00E00E6E" w:rsidRDefault="00154F09" w:rsidP="00154F09">
      <w:pPr>
        <w:pStyle w:val="BYSubpara"/>
      </w:pPr>
      <w:r w:rsidRPr="00E00E6E">
        <w:t>(c)</w:t>
      </w:r>
      <w:r w:rsidRPr="00E00E6E">
        <w:t> </w:t>
      </w:r>
      <w:r w:rsidRPr="00E00E6E">
        <w:t>The visitation team shall prepare a report of its visit and associated findings, which it shall provide to Concordia University System and the institution within 60 days of the conclusion of the visit. After allowing 60 days for the institution to respond in writing to the team’s report, Concordia University System shall, with regard to the institution and each of its implemented or proposed church work programs: (1) affirm without concerns; or (2) affirm with concerns (notice); or (3) place the institution or program on probation; or (4) disaffirm, in the case of an initial application, or initiate withdrawal of affirmation; or (5) initiate further investigation, with the same or a new visitation team.</w:t>
      </w:r>
    </w:p>
    <w:p w14:paraId="12AB3637" w14:textId="77777777" w:rsidR="00154F09" w:rsidRPr="00E00E6E" w:rsidRDefault="00154F09" w:rsidP="00154F09">
      <w:pPr>
        <w:pStyle w:val="BYSubpara"/>
        <w:rPr>
          <w:strike/>
        </w:rPr>
      </w:pPr>
      <w:r w:rsidRPr="00E00E6E">
        <w:t>(d)</w:t>
      </w:r>
      <w:r w:rsidRPr="00E00E6E">
        <w:t> </w:t>
      </w:r>
      <w:r w:rsidRPr="00E00E6E">
        <w:t>The institution reviewed may within 30 days of being notified of Concordia University System’s visitation determination(s) submit a written appeal and/or response to Concordia University System’s determination. Once Concordia University System has, within 30 days of its receipt, considered and acted upon any such appeal, its determination is final and not subject to further appeal.</w:t>
      </w:r>
    </w:p>
    <w:p w14:paraId="4D4BA6D6" w14:textId="77777777" w:rsidR="00154F09" w:rsidRPr="00E00E6E" w:rsidRDefault="00154F09" w:rsidP="00154F09">
      <w:pPr>
        <w:pStyle w:val="BYSubpara"/>
      </w:pPr>
      <w:r w:rsidRPr="00E00E6E">
        <w:t>(e)</w:t>
      </w:r>
      <w:r w:rsidRPr="00E00E6E">
        <w:t> </w:t>
      </w:r>
      <w:r w:rsidRPr="00E00E6E">
        <w:t>Within the above 30-day period for request of an appeal or within seven days of receipt of Concordia University System’s negative action on a requested appeal, an institution may state a corrective action plan and request Concordia University System, acting in its sole discretion, to grant a delay of up to six months in the publication of a negative visitation result to allow initiation of the plan. Concordia University System may at its option require a summary of the action plan, composed by the institution and approved by Concordia University System, to be published with any revised visitation outcome.</w:t>
      </w:r>
    </w:p>
    <w:p w14:paraId="6A4C3053" w14:textId="77777777" w:rsidR="00154F09" w:rsidRPr="00E00E6E" w:rsidRDefault="00154F09" w:rsidP="00154F09">
      <w:pPr>
        <w:pStyle w:val="BYSubpara"/>
      </w:pPr>
      <w:r w:rsidRPr="00E00E6E">
        <w:t>(f)</w:t>
      </w:r>
      <w:r w:rsidRPr="00E00E6E">
        <w:t> </w:t>
      </w:r>
      <w:r w:rsidRPr="00E00E6E">
        <w:t>At the conclusion of the above, the visitation status of each institution and its programs, together with summary reports of visitation reviews, any imposition(s) of notice or probation, and any withdrawal(s) of affirmation, shall be timely made available to the Synod through a publicly accessible website. The information presented shall be of a depth and character that would allow members of the Synod to evaluate the churchly character, relative value, and mission effectiveness of each institution and program, and to understand concretely the steps being taken to improve the same.</w:t>
      </w:r>
    </w:p>
    <w:p w14:paraId="07E6DABD" w14:textId="0DB62AF8" w:rsidR="00154F09" w:rsidRPr="00E00E6E" w:rsidRDefault="00154F09" w:rsidP="00154F09">
      <w:pPr>
        <w:pStyle w:val="BYSubpara"/>
      </w:pPr>
      <w:r w:rsidRPr="00E00E6E">
        <w:t>(g)</w:t>
      </w:r>
      <w:r w:rsidRPr="00E00E6E">
        <w:t> </w:t>
      </w:r>
      <w:r w:rsidRPr="00E00E6E">
        <w:t xml:space="preserve">Visitation teams, composed of members of member congregations of the Synod and assembled and organized by Concordia University System, shall include representation from peer boards of regents, administrations, and faculties, and a district president having ecclesiastical supervision of peer institution faculty, all with demonstrated excellence in advancing and achieving the Standards. </w:t>
      </w:r>
      <w:r w:rsidR="009B625B">
        <w:t>They</w:t>
      </w:r>
      <w:r w:rsidRPr="00E00E6E">
        <w:t xml:space="preserve"> shall also include representation drawn from the member congregations and ministerium of the Synod and representative of their interests in the institutions. The Institution Advisory Council, the Council of Presidents, the Board for National Mission, the Synod Board of Directors, members of the Concordia University System Board of Directors, and President of the Synod may nominate visitors. </w:t>
      </w:r>
      <w:r w:rsidR="009B625B">
        <w:t>Each</w:t>
      </w:r>
      <w:r w:rsidRPr="00E00E6E">
        <w:t xml:space="preserve"> visitation team will be constituted of not less than four members and not more than seven members.</w:t>
      </w:r>
    </w:p>
    <w:p w14:paraId="3E623E6E" w14:textId="77777777" w:rsidR="00154F09" w:rsidRPr="00E00E6E" w:rsidRDefault="00154F09" w:rsidP="00154F09">
      <w:pPr>
        <w:pStyle w:val="BYSubpara"/>
      </w:pPr>
      <w:r w:rsidRPr="00E00E6E">
        <w:t>(h)</w:t>
      </w:r>
      <w:r w:rsidRPr="00E00E6E">
        <w:t> </w:t>
      </w:r>
      <w:r w:rsidRPr="00E00E6E">
        <w:t>An institution receiving a visitation team shall be notified in advance of the membership of the team. Either the institution or any member of such a team may challenge the participation of any member on the basis of actual partiality or the appearance thereof. Concordia University System shall have in place a procedure for responding to any such challenge within 30 days. A finding by Concordia University System of actual partiality or the appearance thereof shall disqualify the member from participating in the visitation. Concordia University System may at its option replace any member so disqualified or continue with the reduced visitation team.</w:t>
      </w:r>
    </w:p>
    <w:p w14:paraId="5A01DD86" w14:textId="77777777" w:rsidR="00154F09" w:rsidRPr="00E00E6E" w:rsidRDefault="00154F09" w:rsidP="00154F09">
      <w:pPr>
        <w:pStyle w:val="BYSubpara"/>
      </w:pPr>
      <w:r w:rsidRPr="00E00E6E">
        <w:t>(i)</w:t>
      </w:r>
      <w:r w:rsidRPr="00E00E6E">
        <w:t> </w:t>
      </w:r>
      <w:r w:rsidRPr="00E00E6E">
        <w:t>Concordia University System, with the assistance of its Institution Advisory Council, shall provide training for members of visitation teams, according to policies established by Concordia University System.</w:t>
      </w:r>
    </w:p>
    <w:p w14:paraId="4835A617" w14:textId="77777777" w:rsidR="00B92E52" w:rsidRDefault="00154F09" w:rsidP="00B92E52">
      <w:pPr>
        <w:pStyle w:val="BYSubpara"/>
      </w:pPr>
      <w:r w:rsidRPr="00E00E6E">
        <w:t>(j)</w:t>
      </w:r>
      <w:r w:rsidRPr="00E00E6E">
        <w:t> </w:t>
      </w:r>
      <w:r w:rsidRPr="00E00E6E">
        <w:t>Direct costs of the visitation process shall be borne by the institution visited, regulated according to a schedule devised, after input from the Institution Advisory Council, and published triennially by Concordia University System.</w:t>
      </w:r>
    </w:p>
    <w:p w14:paraId="6F1D35F9" w14:textId="57D2595B" w:rsidR="0089766D" w:rsidRPr="003A4215" w:rsidRDefault="00DB301D" w:rsidP="00684537">
      <w:pPr>
        <w:pStyle w:val="BYSSection"/>
      </w:pPr>
      <w:r w:rsidRPr="003A4215">
        <w:rPr>
          <w:sz w:val="18"/>
        </w:rPr>
        <w:fldChar w:fldCharType="begin"/>
      </w:r>
      <w:r w:rsidRPr="003A4215">
        <w:instrText xml:space="preserve"> XE "Concordia University System" \r "BYT_CUS" </w:instrText>
      </w:r>
      <w:r w:rsidRPr="003A4215">
        <w:rPr>
          <w:sz w:val="18"/>
        </w:rPr>
        <w:fldChar w:fldCharType="end"/>
      </w:r>
      <w:r w:rsidRPr="003A4215">
        <w:rPr>
          <w:sz w:val="18"/>
        </w:rPr>
        <w:fldChar w:fldCharType="begin"/>
      </w:r>
      <w:r w:rsidRPr="003A4215">
        <w:instrText xml:space="preserve"> XE "Concordia University System:as synodwide corporate entity" \t "</w:instrText>
      </w:r>
      <w:r w:rsidRPr="003A4215">
        <w:rPr>
          <w:i/>
        </w:rPr>
        <w:instrText>See</w:instrText>
      </w:r>
      <w:r w:rsidRPr="003A4215">
        <w:instrText xml:space="preserve"> Synodwide corporate entity" </w:instrText>
      </w:r>
      <w:r w:rsidRPr="003A4215">
        <w:rPr>
          <w:sz w:val="18"/>
        </w:rPr>
        <w:fldChar w:fldCharType="end"/>
      </w:r>
      <w:r w:rsidRPr="003A4215">
        <w:rPr>
          <w:sz w:val="18"/>
        </w:rPr>
        <w:fldChar w:fldCharType="begin"/>
      </w:r>
      <w:r w:rsidRPr="003A4215">
        <w:instrText xml:space="preserve"> XE "Boards of the Synod:of the Concordia University System" \r "BYT_CUS" </w:instrText>
      </w:r>
      <w:r w:rsidRPr="003A4215">
        <w:rPr>
          <w:sz w:val="18"/>
        </w:rPr>
        <w:fldChar w:fldCharType="end"/>
      </w:r>
      <w:r w:rsidRPr="003A4215">
        <w:rPr>
          <w:sz w:val="18"/>
        </w:rPr>
        <w:fldChar w:fldCharType="begin"/>
      </w:r>
      <w:r w:rsidRPr="003A4215">
        <w:instrText xml:space="preserve"> XE "Synodwide corporate entities:Concordia University System" \t "</w:instrText>
      </w:r>
      <w:r w:rsidRPr="003A4215">
        <w:rPr>
          <w:i/>
        </w:rPr>
        <w:instrText xml:space="preserve">See </w:instrText>
      </w:r>
      <w:r w:rsidRPr="003A4215">
        <w:rPr>
          <w:iCs/>
        </w:rPr>
        <w:instrText>Concordia University System</w:instrText>
      </w:r>
      <w:r w:rsidRPr="003A4215">
        <w:instrText xml:space="preserve">" </w:instrText>
      </w:r>
      <w:r w:rsidRPr="003A4215">
        <w:rPr>
          <w:sz w:val="18"/>
        </w:rPr>
        <w:fldChar w:fldCharType="end"/>
      </w:r>
      <w:r w:rsidRPr="003A4215">
        <w:rPr>
          <w:sz w:val="18"/>
        </w:rPr>
        <w:fldChar w:fldCharType="begin"/>
      </w:r>
      <w:r w:rsidRPr="003A4215">
        <w:instrText xml:space="preserve"> XE "Colleges and universities:Concordia University System" \r "BYT_CUS" </w:instrText>
      </w:r>
      <w:r w:rsidRPr="003A4215">
        <w:rPr>
          <w:sz w:val="18"/>
        </w:rPr>
        <w:fldChar w:fldCharType="end"/>
      </w:r>
      <w:bookmarkStart w:id="726" w:name="_Toc462912264"/>
      <w:bookmarkStart w:id="727" w:name="_Toc463340027"/>
      <w:bookmarkStart w:id="728" w:name="_Toc154035562"/>
      <w:bookmarkStart w:id="729" w:name="BYS3o7"/>
      <w:bookmarkEnd w:id="698"/>
      <w:bookmarkEnd w:id="723"/>
      <w:bookmarkEnd w:id="725"/>
      <w:r w:rsidR="0089766D" w:rsidRPr="003A4215">
        <w:t>3.7</w:t>
      </w:r>
      <w:r w:rsidR="00685459" w:rsidRPr="003A4215">
        <w:t> </w:t>
      </w:r>
      <w:r w:rsidR="0089766D" w:rsidRPr="003A4215">
        <w:t>Synodwide Trust Entities</w:t>
      </w:r>
      <w:bookmarkEnd w:id="726"/>
      <w:bookmarkEnd w:id="727"/>
      <w:bookmarkEnd w:id="728"/>
    </w:p>
    <w:p w14:paraId="4926E290" w14:textId="08402C2B" w:rsidR="0089766D" w:rsidRPr="003A4215" w:rsidRDefault="0089766D" w:rsidP="0076357D">
      <w:pPr>
        <w:pStyle w:val="BYPara"/>
      </w:pPr>
      <w:r w:rsidRPr="003A4215">
        <w:t>3.7.1</w:t>
      </w:r>
      <w:r w:rsidRPr="003A4215">
        <w:tab/>
        <w:t>The synodwide trust entities of The Lutheran Church—Missouri Synod are collectively known as the Concordia Plans.</w:t>
      </w:r>
      <w:r w:rsidR="00DB301D" w:rsidRPr="003A4215">
        <w:t xml:space="preserve"> </w:t>
      </w:r>
      <w:r w:rsidR="00DB301D" w:rsidRPr="003A4215">
        <w:fldChar w:fldCharType="begin"/>
      </w:r>
      <w:r w:rsidR="00DB301D" w:rsidRPr="003A4215">
        <w:instrText xml:space="preserve"> XE "Synodwide trust entities" \r "BYS3o7" </w:instrText>
      </w:r>
      <w:r w:rsidR="00DB301D" w:rsidRPr="003A4215">
        <w:fldChar w:fldCharType="end"/>
      </w:r>
      <w:r w:rsidR="00DB301D" w:rsidRPr="003A4215">
        <w:fldChar w:fldCharType="begin"/>
      </w:r>
      <w:r w:rsidR="00DB301D" w:rsidRPr="003A4215">
        <w:instrText xml:space="preserve"> XE "Trust Entities, Synodwide" \t "</w:instrText>
      </w:r>
      <w:r w:rsidR="00DB301D" w:rsidRPr="003A4215">
        <w:rPr>
          <w:i/>
        </w:rPr>
        <w:instrText>See</w:instrText>
      </w:r>
      <w:r w:rsidR="00DB301D" w:rsidRPr="003A4215">
        <w:instrText xml:space="preserve"> Synodwide Trust Entities" </w:instrText>
      </w:r>
      <w:r w:rsidR="00DB301D" w:rsidRPr="003A4215">
        <w:fldChar w:fldCharType="end"/>
      </w:r>
    </w:p>
    <w:p w14:paraId="56D99FDD" w14:textId="60034736" w:rsidR="0089766D" w:rsidRPr="003A4215" w:rsidRDefault="0089766D" w:rsidP="00DB301D">
      <w:pPr>
        <w:pStyle w:val="BYSSubsection"/>
      </w:pPr>
      <w:bookmarkStart w:id="730" w:name="_Toc462912265"/>
      <w:bookmarkStart w:id="731" w:name="_Toc463340028"/>
      <w:bookmarkStart w:id="732" w:name="_Toc154035563"/>
      <w:bookmarkStart w:id="733" w:name="BYT_CPS"/>
      <w:r w:rsidRPr="003A4215">
        <w:t>The Concordia Plans</w:t>
      </w:r>
      <w:bookmarkEnd w:id="730"/>
      <w:bookmarkEnd w:id="731"/>
      <w:bookmarkEnd w:id="732"/>
    </w:p>
    <w:p w14:paraId="4A2BC86B" w14:textId="6533653B" w:rsidR="0089766D" w:rsidRPr="005B3AE5" w:rsidRDefault="0089766D" w:rsidP="006C68C2">
      <w:pPr>
        <w:pStyle w:val="BYPara"/>
      </w:pPr>
      <w:r w:rsidRPr="003A4215">
        <w:t>3.7.1.1</w:t>
      </w:r>
      <w:r w:rsidRPr="003A4215">
        <w:tab/>
        <w:t>Concordia Plan Services is responsible for managing the benefit plans/trusts of The Lutheran Church—Missouri Synod, including the Concordia Retirement Plan, Concordia Disability and Survivor Plan, Concordia Health Plan,</w:t>
      </w:r>
      <w:r w:rsidR="00230B1E">
        <w:t xml:space="preserve"> and</w:t>
      </w:r>
      <w:r w:rsidRPr="003A4215">
        <w:t xml:space="preserve"> Concordia Retirement Savings Plan, each of which is a separate trust operated under trust laws but collectively</w:t>
      </w:r>
      <w:r w:rsidR="00505239" w:rsidRPr="003A4215">
        <w:t xml:space="preserve"> known as the Concordia Plans.</w:t>
      </w:r>
    </w:p>
    <w:p w14:paraId="0CB481B9" w14:textId="7FBF7527" w:rsidR="0089766D" w:rsidRPr="003A4215" w:rsidRDefault="0089766D" w:rsidP="00B71666">
      <w:pPr>
        <w:pStyle w:val="BYSubpara"/>
      </w:pPr>
      <w:r w:rsidRPr="005B3AE5">
        <w:t>(a</w:t>
      </w:r>
      <w:r w:rsidR="00B3088E" w:rsidRPr="005B3AE5">
        <w:t>)</w:t>
      </w:r>
      <w:r w:rsidR="0066049B" w:rsidRPr="003A4215">
        <w:t> </w:t>
      </w:r>
      <w:r w:rsidR="00B71666" w:rsidRPr="003A4215">
        <w:fldChar w:fldCharType="begin"/>
      </w:r>
      <w:r w:rsidR="00B71666" w:rsidRPr="003A4215">
        <w:instrText xml:space="preserve"> XE "Amendments to:benefit plans" </w:instrText>
      </w:r>
      <w:r w:rsidR="00B71666" w:rsidRPr="003A4215">
        <w:fldChar w:fldCharType="end"/>
      </w:r>
      <w:r w:rsidR="00B71666" w:rsidRPr="003A4215">
        <w:fldChar w:fldCharType="begin"/>
      </w:r>
      <w:r w:rsidR="00B71666" w:rsidRPr="003A4215">
        <w:instrText xml:space="preserve"> XE "Concordia Plans / Concordia Plan Services:Concordia Retirement Plan" </w:instrText>
      </w:r>
      <w:r w:rsidR="00B71666" w:rsidRPr="003A4215">
        <w:fldChar w:fldCharType="end"/>
      </w:r>
      <w:r w:rsidRPr="003A4215">
        <w:t>The “Concordia Retirement Plan for Ministers of Religion and Lay Workers of The Lutheran Church—Missouri Synod, Its Member Congregations, Controlled Organizations, and Affiliated Agencies” is the retirement plan adopted by the Board of Directors of The Lutheran Church—Missouri Synod pursuant to Res. 10-02 of the 45th convention of the Synod, as such plan has been heretofore or may hereafter be amended. The text of the plan, as amended from time to time, shall be published under the supervision of the Board of Trustees—Concordia Plans.</w:t>
      </w:r>
    </w:p>
    <w:p w14:paraId="03E14950" w14:textId="6EFE4882" w:rsidR="0089766D" w:rsidRPr="003A4215" w:rsidRDefault="0089766D" w:rsidP="00B71666">
      <w:pPr>
        <w:pStyle w:val="BYSubpara"/>
      </w:pPr>
      <w:r w:rsidRPr="003A4215">
        <w:t>(b</w:t>
      </w:r>
      <w:r w:rsidR="00B3088E" w:rsidRPr="003A4215">
        <w:t>) </w:t>
      </w:r>
      <w:r w:rsidR="00B71666" w:rsidRPr="003A4215">
        <w:fldChar w:fldCharType="begin"/>
      </w:r>
      <w:r w:rsidR="00B71666" w:rsidRPr="003A4215">
        <w:instrText xml:space="preserve"> XE "Concordia Plans / Concordia Plan Services:Concordia Health Plan" </w:instrText>
      </w:r>
      <w:r w:rsidR="00B71666" w:rsidRPr="003A4215">
        <w:fldChar w:fldCharType="end"/>
      </w:r>
      <w:r w:rsidRPr="003A4215">
        <w:t>The “Concordia Health Plan for Ministers of Religion and Lay Workers of The Lutheran Church—Missouri Synod, Its Member Congregations, Controlled Organizations, and Affiliated Agencies” is the health plan adopted by the Board of Directors of The Lutheran Church—Missouri Synod pursuant to Res. 10-02 of the 45th convention of the Synod, as such plan has been heretofore or may hereafter be amended. The text of the plan, as amended from time to time, shall be published under the supervision of the Board of Trustees—Concordia Plans.</w:t>
      </w:r>
    </w:p>
    <w:p w14:paraId="74C630E4" w14:textId="2C30A06F" w:rsidR="0089766D" w:rsidRPr="003A4215" w:rsidRDefault="0089766D" w:rsidP="00B71666">
      <w:pPr>
        <w:pStyle w:val="BYSubpara"/>
      </w:pPr>
      <w:r w:rsidRPr="003A4215">
        <w:t>(c</w:t>
      </w:r>
      <w:r w:rsidR="00B3088E" w:rsidRPr="003A4215">
        <w:t>) </w:t>
      </w:r>
      <w:r w:rsidR="00B71666" w:rsidRPr="003A4215">
        <w:fldChar w:fldCharType="begin"/>
      </w:r>
      <w:r w:rsidR="00B71666" w:rsidRPr="003A4215">
        <w:instrText xml:space="preserve"> XE "Concordia Plans / Concordia Plan Services:Concordia Disability and Survivor Plan" </w:instrText>
      </w:r>
      <w:r w:rsidR="00B71666" w:rsidRPr="003A4215">
        <w:fldChar w:fldCharType="end"/>
      </w:r>
      <w:r w:rsidRPr="003A4215">
        <w:t>The “Concordia Disability and Survivor Plan for Ministers of Religion and Lay Workers of The Lutheran Church—Missouri Synod, Its Member Congregations, Controlled Organizations, and Affiliated Agencies” is the plan adopted by the Board of Directors of The Lutheran Church—Missouri Synod in accord with directives adopted at a prior convention of the Synod (Res. 10-02 of the 45th convention) to provide for surviving widows and children those benefits previously provided under the Concordia Retirement Plan. This Plan also provides for disability benefits for such workers. The text of the plan, as amended from time to time, shall be published under the supervision of the Board of Trustees—Concordia Plans.</w:t>
      </w:r>
    </w:p>
    <w:p w14:paraId="49E3D301" w14:textId="3726642B" w:rsidR="0089766D" w:rsidRPr="005B3AE5" w:rsidRDefault="0089766D" w:rsidP="00B71666">
      <w:pPr>
        <w:pStyle w:val="BYSubpara"/>
      </w:pPr>
      <w:r w:rsidRPr="003A4215">
        <w:t>(</w:t>
      </w:r>
      <w:r w:rsidR="00230B1E">
        <w:t>d</w:t>
      </w:r>
      <w:r w:rsidR="00B3088E" w:rsidRPr="003A4215">
        <w:t>) </w:t>
      </w:r>
      <w:r w:rsidR="00B71666" w:rsidRPr="003A4215">
        <w:fldChar w:fldCharType="begin"/>
      </w:r>
      <w:r w:rsidR="00B71666" w:rsidRPr="003A4215">
        <w:instrText xml:space="preserve"> XE "Concordia Plans / Concordia Plan Services:Concordia Retirement Savings Plan" </w:instrText>
      </w:r>
      <w:r w:rsidR="00B71666" w:rsidRPr="003A4215">
        <w:fldChar w:fldCharType="end"/>
      </w:r>
      <w:r w:rsidRPr="003A4215">
        <w:t xml:space="preserve">The </w:t>
      </w:r>
      <w:r w:rsidR="00E75020" w:rsidRPr="003A4215">
        <w:t>“</w:t>
      </w:r>
      <w:r w:rsidRPr="003A4215">
        <w:t>Concordia Retirement Savings Plan</w:t>
      </w:r>
      <w:r w:rsidR="00E75020" w:rsidRPr="003A4215">
        <w:t>”</w:t>
      </w:r>
      <w:r w:rsidRPr="003A4215">
        <w:t xml:space="preserve"> is the tax-sheltered annuity retirement savings plan adopted by the Board of Directors in August 2003, effective October 1, 2005, as such plan has been heretofore or may hereafter be amended. The text of the plan, as amended from time to time, shall be published under the supervision of the Board of Trustees—Concordia Plans.</w:t>
      </w:r>
    </w:p>
    <w:p w14:paraId="4422AACD" w14:textId="56DDA12F" w:rsidR="0089766D" w:rsidRPr="003A4215" w:rsidRDefault="0089766D" w:rsidP="00B71666">
      <w:pPr>
        <w:pStyle w:val="BYSubpara"/>
      </w:pPr>
      <w:r w:rsidRPr="005B3AE5">
        <w:t>(</w:t>
      </w:r>
      <w:r w:rsidR="00230B1E">
        <w:t>e</w:t>
      </w:r>
      <w:r w:rsidR="00B3088E" w:rsidRPr="005B3AE5">
        <w:t>)</w:t>
      </w:r>
      <w:r w:rsidR="0066049B" w:rsidRPr="003A4215">
        <w:t> </w:t>
      </w:r>
      <w:r w:rsidR="00B71666" w:rsidRPr="003A4215">
        <w:fldChar w:fldCharType="begin"/>
      </w:r>
      <w:r w:rsidR="00B71666" w:rsidRPr="003A4215">
        <w:instrText xml:space="preserve"> XE "Membership in the Synod:roster" </w:instrText>
      </w:r>
      <w:r w:rsidR="00B71666" w:rsidRPr="003A4215">
        <w:fldChar w:fldCharType="end"/>
      </w:r>
      <w:r w:rsidRPr="003A4215">
        <w:t>The lists of ordained and commissioned ministers appearing on the official roster of the Synod shall be official lists for the purpose of the Board of Trustees—Concordia Plans.</w:t>
      </w:r>
    </w:p>
    <w:p w14:paraId="5B7B1374" w14:textId="0F7D6091" w:rsidR="0089766D" w:rsidRPr="003A4215" w:rsidRDefault="0089766D" w:rsidP="0076357D">
      <w:pPr>
        <w:pStyle w:val="BYSubpara"/>
      </w:pPr>
      <w:r w:rsidRPr="003A4215">
        <w:t>(</w:t>
      </w:r>
      <w:r w:rsidR="00230B1E">
        <w:t>f</w:t>
      </w:r>
      <w:r w:rsidR="00B3088E" w:rsidRPr="003A4215">
        <w:t>) </w:t>
      </w:r>
      <w:r w:rsidRPr="003A4215">
        <w:t>National inter-Lutheran entities will be eligible to be “employers” under the Concordia Plans of the Synod unless the policies of such a plan preclude such organization as an eligible employer.</w:t>
      </w:r>
    </w:p>
    <w:p w14:paraId="508D2953" w14:textId="617A21D5" w:rsidR="0089766D" w:rsidRPr="003A4215" w:rsidRDefault="0089766D" w:rsidP="00DB301D">
      <w:pPr>
        <w:pStyle w:val="BYPara"/>
      </w:pPr>
      <w:r w:rsidRPr="003A4215">
        <w:t>3.7.1.2</w:t>
      </w:r>
      <w:r w:rsidRPr="003A4215">
        <w:tab/>
      </w:r>
      <w:r w:rsidR="00DB301D" w:rsidRPr="003A4215">
        <w:fldChar w:fldCharType="begin"/>
      </w:r>
      <w:r w:rsidR="00DB301D" w:rsidRPr="003A4215">
        <w:instrText xml:space="preserve"> XE "Concordia Plans / Concordia Plan Services:Support Program" </w:instrText>
      </w:r>
      <w:r w:rsidR="00DB301D" w:rsidRPr="003A4215">
        <w:fldChar w:fldCharType="end"/>
      </w:r>
      <w:r w:rsidRPr="003A4215">
        <w:t>Concordia Plan Services is also responsible for managing other ancillary programs, including various supplemental insurance and administration services programs and the Support Program.</w:t>
      </w:r>
    </w:p>
    <w:p w14:paraId="527747DE" w14:textId="6F32BD91" w:rsidR="0089766D" w:rsidRPr="005B3AE5" w:rsidRDefault="0089766D" w:rsidP="0076357D">
      <w:pPr>
        <w:pStyle w:val="BYSubpara"/>
      </w:pPr>
      <w:r w:rsidRPr="003A4215">
        <w:t>(a</w:t>
      </w:r>
      <w:r w:rsidR="00B3088E" w:rsidRPr="003A4215">
        <w:t>) </w:t>
      </w:r>
      <w:r w:rsidRPr="003A4215">
        <w:t>The Support Program of the Synod is not a trust but rather a program of financial assistance to those eligible ordained</w:t>
      </w:r>
      <w:r w:rsidR="00EF3C5D">
        <w:t xml:space="preserve"> and</w:t>
      </w:r>
      <w:r w:rsidRPr="003A4215">
        <w:t xml:space="preserve"> commissioned ministers and their eligible dependents who are in financial need. This aid is in the form of a gift from the budgeted funds of the Synod. Eligibility standards shall be determined by the Board of Directors—Concordia Plan Services.</w:t>
      </w:r>
    </w:p>
    <w:p w14:paraId="1BED4C02" w14:textId="7B2E147D" w:rsidR="0089766D" w:rsidRPr="005B3AE5" w:rsidRDefault="0089766D" w:rsidP="0076357D">
      <w:pPr>
        <w:pStyle w:val="BYSubpara"/>
      </w:pPr>
      <w:r w:rsidRPr="005B3AE5">
        <w:t>(b</w:t>
      </w:r>
      <w:r w:rsidR="00B3088E" w:rsidRPr="005B3AE5">
        <w:t>) </w:t>
      </w:r>
      <w:r w:rsidRPr="005B3AE5">
        <w:t>There exists and may be added in the future various ancillary supplemental insurance and administration services that will be made available to member organizations and their employees. These programs are not trusts and will be under the supervision of the Board of Directors—Concordia Plan Services.</w:t>
      </w:r>
    </w:p>
    <w:p w14:paraId="798999E0" w14:textId="28387E11" w:rsidR="0089766D" w:rsidRPr="003A4215" w:rsidRDefault="0089766D" w:rsidP="0076357D">
      <w:pPr>
        <w:pStyle w:val="BYPara"/>
      </w:pPr>
      <w:r w:rsidRPr="005B3AE5">
        <w:t>3.7.1.3</w:t>
      </w:r>
      <w:r w:rsidRPr="005B3AE5">
        <w:tab/>
      </w:r>
      <w:r w:rsidR="00831BC4" w:rsidRPr="003A4215">
        <w:fldChar w:fldCharType="begin"/>
      </w:r>
      <w:r w:rsidR="00831BC4" w:rsidRPr="003A4215">
        <w:instrText xml:space="preserve"> XE "Concordia Plans / Concordia Plan Services:Board of Trustees / Board of Directors" </w:instrText>
      </w:r>
      <w:r w:rsidR="00831BC4" w:rsidRPr="003A4215">
        <w:fldChar w:fldCharType="end"/>
      </w:r>
      <w:r w:rsidR="00A92797" w:rsidRPr="003A4215">
        <w:fldChar w:fldCharType="begin"/>
      </w:r>
      <w:r w:rsidR="00A92797" w:rsidRPr="003A4215">
        <w:instrText xml:space="preserve"> XE "Board of Directors of the Synod:appointments by" </w:instrText>
      </w:r>
      <w:r w:rsidR="00A92797" w:rsidRPr="003A4215">
        <w:fldChar w:fldCharType="end"/>
      </w:r>
      <w:r w:rsidR="002177DF" w:rsidRPr="003A4215">
        <w:fldChar w:fldCharType="begin"/>
      </w:r>
      <w:r w:rsidR="002177DF" w:rsidRPr="003A4215">
        <w:instrText xml:space="preserve"> XE "Chief Financial Officer</w:instrText>
      </w:r>
      <w:r w:rsidR="00790DCA" w:rsidRPr="003A4215">
        <w:instrText>:member of:Concordia Plans board (nonvoting)</w:instrText>
      </w:r>
      <w:r w:rsidR="002177DF" w:rsidRPr="003A4215">
        <w:instrText xml:space="preserve">" </w:instrText>
      </w:r>
      <w:r w:rsidR="002177DF" w:rsidRPr="003A4215">
        <w:fldChar w:fldCharType="end"/>
      </w:r>
      <w:r w:rsidRPr="003A4215">
        <w:t>The Board of Trustees of Concordia Plans and the Board of Directors of Concordia Plan Services shall consist of</w:t>
      </w:r>
      <w:r w:rsidR="00B76BB2">
        <w:t xml:space="preserve"> 16</w:t>
      </w:r>
      <w:r w:rsidRPr="003A4215">
        <w:t xml:space="preserve"> members</w:t>
      </w:r>
      <w:r w:rsidR="00B76BB2">
        <w:t>. The 15 voting members shall be</w:t>
      </w:r>
      <w:r w:rsidRPr="003A4215">
        <w:t xml:space="preserve"> appointed by the Board of Directors of the Synod.</w:t>
      </w:r>
      <w:r w:rsidR="00230B1E" w:rsidRPr="00230B1E">
        <w:t xml:space="preserve"> All newly appointed members shall begin service on the September 1 following appointment, except with an appointment to fill a vacancy, when service shall begin on the first day of the month in which the next regular meeting of members occurs after appointment.</w:t>
      </w:r>
      <w:r w:rsidRPr="003A4215">
        <w:t xml:space="preserve"> The</w:t>
      </w:r>
      <w:r w:rsidR="00C34566">
        <w:t xml:space="preserve"> representative designated by the Board of Directors</w:t>
      </w:r>
      <w:r w:rsidRPr="003A4215">
        <w:t xml:space="preserve"> of the Synod shall be</w:t>
      </w:r>
      <w:r w:rsidR="00D84C24">
        <w:t xml:space="preserve"> the</w:t>
      </w:r>
      <w:r w:rsidRPr="003A4215">
        <w:t xml:space="preserve"> nonvoting member. Voting members shall be appointed to three-year terms, which shall not exceed four terms in a successive period. The 15 voting members shall include:</w:t>
      </w:r>
    </w:p>
    <w:p w14:paraId="2EE12C93" w14:textId="5387C5F6" w:rsidR="0089766D" w:rsidRPr="003A4215" w:rsidRDefault="0089766D" w:rsidP="009F319C">
      <w:pPr>
        <w:pStyle w:val="BYSubpara"/>
      </w:pPr>
      <w:r w:rsidRPr="003A4215">
        <w:t>1.</w:t>
      </w:r>
      <w:r w:rsidR="009F319C" w:rsidRPr="003A4215">
        <w:t> </w:t>
      </w:r>
      <w:r w:rsidRPr="003A4215">
        <w:t>Two ministers of religion—ordained</w:t>
      </w:r>
    </w:p>
    <w:p w14:paraId="0F77C32B" w14:textId="1AC25B77" w:rsidR="0089766D" w:rsidRPr="003A4215" w:rsidRDefault="0089766D" w:rsidP="009F319C">
      <w:pPr>
        <w:pStyle w:val="BYSubpara"/>
      </w:pPr>
      <w:r w:rsidRPr="003A4215">
        <w:t>2.</w:t>
      </w:r>
      <w:r w:rsidR="009F319C" w:rsidRPr="003A4215">
        <w:t> </w:t>
      </w:r>
      <w:r w:rsidRPr="003A4215">
        <w:t>One minister of religion—commissioned</w:t>
      </w:r>
    </w:p>
    <w:p w14:paraId="58D2169A" w14:textId="0C95867A" w:rsidR="0089766D" w:rsidRPr="003A4215" w:rsidRDefault="0089766D" w:rsidP="009F319C">
      <w:pPr>
        <w:pStyle w:val="BYSubpara"/>
      </w:pPr>
      <w:r w:rsidRPr="003A4215">
        <w:t>3.</w:t>
      </w:r>
      <w:r w:rsidR="009F319C" w:rsidRPr="003A4215">
        <w:t> </w:t>
      </w:r>
      <w:r w:rsidRPr="003A4215">
        <w:t>Twelve laypersons, at least five of whom shall be experienced in the design of employee benefit plans, at least five of whom shall be experienced in the management of benefit plan investments, and at least one of whom shall have signifi</w:t>
      </w:r>
      <w:r w:rsidR="00BE59F1" w:rsidRPr="003A4215">
        <w:t>cant financial/audit experience.</w:t>
      </w:r>
    </w:p>
    <w:p w14:paraId="0F4F275F" w14:textId="6729225B" w:rsidR="0089766D" w:rsidRPr="005B3AE5" w:rsidRDefault="0089766D" w:rsidP="00F37012">
      <w:pPr>
        <w:pStyle w:val="BYPara"/>
      </w:pPr>
      <w:r w:rsidRPr="003A4215">
        <w:t>3.7.1.4</w:t>
      </w:r>
      <w:r w:rsidRPr="003A4215">
        <w:tab/>
        <w:t>The Board of Trustees—Concordia Plans and the Board of Directors—Concordia Plan Services shall have all general and incidental powers and duties appropriate for the performance of their functions. In addition, the Board of Trustees—Concordia Plans will have the powers and duties set forth in the respective plans, as amended from time to time. It may create or amend any plan within limits established by the Board of Directors of the Synod so long as such changes are reported to the Synod</w:t>
      </w:r>
      <w:r w:rsidR="00F37012" w:rsidRPr="005B3AE5">
        <w:t>’</w:t>
      </w:r>
      <w:r w:rsidRPr="005B3AE5">
        <w:t>s Board of Directors, since such power is finally vested in the Synod’s Board of Directors.</w:t>
      </w:r>
    </w:p>
    <w:p w14:paraId="6AA6282C" w14:textId="76195D03" w:rsidR="0089766D" w:rsidRPr="005B3AE5" w:rsidRDefault="0089766D" w:rsidP="0076357D">
      <w:pPr>
        <w:pStyle w:val="BYSubpara"/>
      </w:pPr>
      <w:r w:rsidRPr="005B3AE5">
        <w:t>(a</w:t>
      </w:r>
      <w:r w:rsidR="00B3088E" w:rsidRPr="005B3AE5">
        <w:t>) </w:t>
      </w:r>
      <w:r w:rsidRPr="005B3AE5">
        <w:t xml:space="preserve">When the Board of Trustees—Concordia Plans is carrying out its functions with respect to any such separate plan, it may be designated as the board of </w:t>
      </w:r>
      <w:r w:rsidR="00C72BD8" w:rsidRPr="005B3AE5">
        <w:t>trustees of such separate plan.</w:t>
      </w:r>
    </w:p>
    <w:p w14:paraId="036016D3" w14:textId="60EC4CB4" w:rsidR="0089766D" w:rsidRPr="005B3AE5" w:rsidRDefault="0089766D" w:rsidP="0076357D">
      <w:pPr>
        <w:pStyle w:val="BYSubpara"/>
      </w:pPr>
      <w:r w:rsidRPr="005B3AE5">
        <w:t>(b</w:t>
      </w:r>
      <w:r w:rsidR="00B3088E" w:rsidRPr="005B3AE5">
        <w:t>) </w:t>
      </w:r>
      <w:r w:rsidRPr="005B3AE5">
        <w:t>When the board is carrying out its functions generally, it may be designated as the “Board of Trustees—Concordia Plans of The Lutheran Church—Missouri Synod.”</w:t>
      </w:r>
    </w:p>
    <w:p w14:paraId="18585347" w14:textId="0245445A" w:rsidR="0089766D" w:rsidRPr="005B3AE5" w:rsidRDefault="0089766D" w:rsidP="00F37012">
      <w:pPr>
        <w:pStyle w:val="BYSubpara"/>
      </w:pPr>
      <w:r w:rsidRPr="005B3AE5">
        <w:t>(c</w:t>
      </w:r>
      <w:r w:rsidR="00B3088E" w:rsidRPr="005B3AE5">
        <w:t>) </w:t>
      </w:r>
      <w:r w:rsidRPr="005B3AE5">
        <w:t>The board</w:t>
      </w:r>
      <w:r w:rsidR="00696299">
        <w:t xml:space="preserve"> may, at its own discretion,</w:t>
      </w:r>
      <w:r w:rsidRPr="005B3AE5">
        <w:t xml:space="preserve"> make investment decisions or select and utilize investment counsel and select agents and actuaries</w:t>
      </w:r>
      <w:r w:rsidR="00C72BD8" w:rsidRPr="005B3AE5">
        <w:t>.</w:t>
      </w:r>
    </w:p>
    <w:p w14:paraId="0F7F8E3B" w14:textId="15400B10" w:rsidR="0089766D" w:rsidRPr="005B3AE5" w:rsidRDefault="0089766D" w:rsidP="00F37012">
      <w:pPr>
        <w:pStyle w:val="BYSubpara"/>
      </w:pPr>
      <w:r w:rsidRPr="005B3AE5">
        <w:t>(d</w:t>
      </w:r>
      <w:r w:rsidR="00B3088E" w:rsidRPr="005B3AE5">
        <w:t>) </w:t>
      </w:r>
      <w:r w:rsidRPr="005B3AE5">
        <w:t>It shall design for the Board of Directors of The Lutheran Church—Missouri Synod</w:t>
      </w:r>
      <w:r w:rsidR="00F37012" w:rsidRPr="005B3AE5">
        <w:t>’</w:t>
      </w:r>
      <w:r w:rsidRPr="005B3AE5">
        <w:t>s approval benefit plans which compare favorably with other similar plans while meeting unique needs of the full-time church workers in the Synod.</w:t>
      </w:r>
    </w:p>
    <w:p w14:paraId="2B803332" w14:textId="7F50E74D" w:rsidR="0089766D" w:rsidRPr="005B3AE5" w:rsidRDefault="0089766D" w:rsidP="0076357D">
      <w:pPr>
        <w:pStyle w:val="BYSubpara"/>
      </w:pPr>
      <w:r w:rsidRPr="005B3AE5">
        <w:t>(e</w:t>
      </w:r>
      <w:r w:rsidR="00B3088E" w:rsidRPr="005B3AE5">
        <w:t>) </w:t>
      </w:r>
      <w:r w:rsidRPr="005B3AE5">
        <w:t>It shall provide copies of all audit reports to the Board of Directors of The Lutheran Church—Missouri Synod for information, advice, and counsel.</w:t>
      </w:r>
    </w:p>
    <w:p w14:paraId="4BAE5623" w14:textId="775E4ABA" w:rsidR="0089766D" w:rsidRPr="003A4215" w:rsidRDefault="0089766D" w:rsidP="0076357D">
      <w:pPr>
        <w:pStyle w:val="BYSubpara"/>
      </w:pPr>
      <w:r w:rsidRPr="005B3AE5">
        <w:t>(f</w:t>
      </w:r>
      <w:r w:rsidR="00B3088E" w:rsidRPr="005B3AE5">
        <w:t>) </w:t>
      </w:r>
      <w:r w:rsidR="00697A53" w:rsidRPr="003A4215">
        <w:fldChar w:fldCharType="begin"/>
      </w:r>
      <w:r w:rsidR="00697A53" w:rsidRPr="003A4215">
        <w:instrText xml:space="preserve"> XE "Dispute resolution:Concordia Plans, enrollment, claims and benefits" </w:instrText>
      </w:r>
      <w:r w:rsidR="00697A53" w:rsidRPr="003A4215">
        <w:fldChar w:fldCharType="end"/>
      </w:r>
      <w:r w:rsidR="00E20A38" w:rsidRPr="003A4215">
        <w:fldChar w:fldCharType="begin"/>
      </w:r>
      <w:r w:rsidR="00E20A38" w:rsidRPr="003A4215">
        <w:instrText xml:space="preserve"> XE "Complaint or accusation</w:instrText>
      </w:r>
      <w:r w:rsidR="00D00A0F" w:rsidRPr="003A4215">
        <w:instrText>:complaint:</w:instrText>
      </w:r>
      <w:r w:rsidR="00E20A38" w:rsidRPr="003A4215">
        <w:instrText xml:space="preserve">Concordia Plans" </w:instrText>
      </w:r>
      <w:r w:rsidR="00E20A38" w:rsidRPr="003A4215">
        <w:fldChar w:fldCharType="end"/>
      </w:r>
      <w:r w:rsidRPr="003A4215">
        <w:t xml:space="preserve">It shall settle disputes which arise in enrollment in the plans and the </w:t>
      </w:r>
      <w:r w:rsidR="00C72BD8" w:rsidRPr="003A4215">
        <w:t>payment of claims and benefits.</w:t>
      </w:r>
    </w:p>
    <w:p w14:paraId="3241B7C6" w14:textId="3C7F0897" w:rsidR="0089766D" w:rsidRPr="003A4215" w:rsidRDefault="0089766D" w:rsidP="00D12567">
      <w:pPr>
        <w:pStyle w:val="BYPara"/>
        <w:rPr>
          <w:szCs w:val="22"/>
        </w:rPr>
      </w:pPr>
      <w:r w:rsidRPr="003A4215">
        <w:t>3.7.1.5</w:t>
      </w:r>
      <w:r w:rsidRPr="003A4215">
        <w:tab/>
      </w:r>
      <w:r w:rsidR="004C7B66" w:rsidRPr="003A4215">
        <w:fldChar w:fldCharType="begin"/>
      </w:r>
      <w:r w:rsidR="004C7B66" w:rsidRPr="003A4215">
        <w:instrText xml:space="preserve"> XE "Executive" </w:instrText>
      </w:r>
      <w:r w:rsidR="004C7B66" w:rsidRPr="003A4215">
        <w:fldChar w:fldCharType="end"/>
      </w:r>
      <w:r w:rsidRPr="003A4215">
        <w:t>The position of chief executive shall be filled according to the process outlined in Bylaw 3.6.1.5.</w:t>
      </w:r>
      <w:r w:rsidR="00DB301D" w:rsidRPr="003A4215">
        <w:t xml:space="preserve"> </w:t>
      </w:r>
      <w:r w:rsidR="00DB301D" w:rsidRPr="003A4215">
        <w:fldChar w:fldCharType="begin"/>
      </w:r>
      <w:r w:rsidR="00DB301D" w:rsidRPr="003A4215">
        <w:instrText xml:space="preserve"> XE "Boards of the Synod:of Concordia Plans / Concordia Plan Services" \r "BYT_CPS" </w:instrText>
      </w:r>
      <w:r w:rsidR="00DB301D" w:rsidRPr="003A4215">
        <w:fldChar w:fldCharType="end"/>
      </w:r>
      <w:r w:rsidR="00DB301D" w:rsidRPr="003A4215">
        <w:fldChar w:fldCharType="begin"/>
      </w:r>
      <w:r w:rsidR="00DB301D" w:rsidRPr="003A4215">
        <w:instrText xml:space="preserve"> XE "Concordia Plans / Concordia Plan Services" \r "BYT_CPS" </w:instrText>
      </w:r>
      <w:r w:rsidR="00DB301D" w:rsidRPr="003A4215">
        <w:fldChar w:fldCharType="end"/>
      </w:r>
      <w:r w:rsidR="00DB301D" w:rsidRPr="003A4215">
        <w:fldChar w:fldCharType="begin"/>
      </w:r>
      <w:r w:rsidR="00DB301D" w:rsidRPr="003A4215">
        <w:instrText xml:space="preserve"> XE "Synodwide trust entities" \t "</w:instrText>
      </w:r>
      <w:r w:rsidR="00DB301D" w:rsidRPr="003A4215">
        <w:rPr>
          <w:i/>
        </w:rPr>
        <w:instrText>See</w:instrText>
      </w:r>
      <w:r w:rsidR="00DB301D" w:rsidRPr="003A4215">
        <w:instrText xml:space="preserve"> Concordia Plans / Concordia Plan Services" </w:instrText>
      </w:r>
      <w:r w:rsidR="00DB301D" w:rsidRPr="003A4215">
        <w:fldChar w:fldCharType="end"/>
      </w:r>
      <w:r w:rsidR="00DB301D" w:rsidRPr="003A4215">
        <w:fldChar w:fldCharType="begin"/>
      </w:r>
      <w:r w:rsidR="00DB301D" w:rsidRPr="003A4215">
        <w:instrText xml:space="preserve"> XE "Pension </w:instrText>
      </w:r>
      <w:r w:rsidR="00D12567" w:rsidRPr="003A4215">
        <w:instrText>P</w:instrText>
      </w:r>
      <w:r w:rsidR="00DB301D" w:rsidRPr="003A4215">
        <w:instrText>lan</w:instrText>
      </w:r>
      <w:r w:rsidR="00D12567" w:rsidRPr="003A4215">
        <w:instrText xml:space="preserve"> for Pastors and Teachers</w:instrText>
      </w:r>
      <w:r w:rsidR="00DB301D" w:rsidRPr="003A4215">
        <w:instrText>" \t "</w:instrText>
      </w:r>
      <w:r w:rsidR="00DB301D" w:rsidRPr="003A4215">
        <w:rPr>
          <w:i/>
        </w:rPr>
        <w:instrText>See</w:instrText>
      </w:r>
      <w:r w:rsidR="00D12567" w:rsidRPr="005B3AE5">
        <w:rPr>
          <w:i/>
        </w:rPr>
        <w:instrText xml:space="preserve"> under</w:instrText>
      </w:r>
      <w:r w:rsidR="00DB301D" w:rsidRPr="005B3AE5">
        <w:instrText xml:space="preserve"> Concordia Plans / Concordia Plan Services" </w:instrText>
      </w:r>
      <w:r w:rsidR="00DB301D" w:rsidRPr="003A4215">
        <w:fldChar w:fldCharType="end"/>
      </w:r>
      <w:r w:rsidR="00DB301D" w:rsidRPr="003A4215">
        <w:fldChar w:fldCharType="begin"/>
      </w:r>
      <w:r w:rsidR="00DB301D" w:rsidRPr="003A4215">
        <w:instrText xml:space="preserve"> XE "Support Program" \t "</w:instrText>
      </w:r>
      <w:r w:rsidR="00DB301D" w:rsidRPr="003A4215">
        <w:rPr>
          <w:i/>
        </w:rPr>
        <w:instrText>See</w:instrText>
      </w:r>
      <w:r w:rsidR="0006358C" w:rsidRPr="003A4215">
        <w:rPr>
          <w:i/>
        </w:rPr>
        <w:instrText xml:space="preserve"> under</w:instrText>
      </w:r>
      <w:r w:rsidR="00DB301D" w:rsidRPr="003A4215">
        <w:instrText xml:space="preserve"> Concordia Plans / Concordia Plan Services" </w:instrText>
      </w:r>
      <w:r w:rsidR="00DB301D" w:rsidRPr="003A4215">
        <w:fldChar w:fldCharType="end"/>
      </w:r>
    </w:p>
    <w:p w14:paraId="4CAF4FFF" w14:textId="43FCEEBA" w:rsidR="0089766D" w:rsidRPr="003A4215" w:rsidRDefault="0089766D" w:rsidP="00684537">
      <w:pPr>
        <w:pStyle w:val="BYSSection"/>
      </w:pPr>
      <w:bookmarkStart w:id="734" w:name="_Toc462912266"/>
      <w:bookmarkStart w:id="735" w:name="_Toc463340029"/>
      <w:bookmarkStart w:id="736" w:name="_Toc154035564"/>
      <w:bookmarkStart w:id="737" w:name="BYS3o8"/>
      <w:bookmarkEnd w:id="729"/>
      <w:bookmarkEnd w:id="733"/>
      <w:r w:rsidRPr="003A4215">
        <w:t>3.8</w:t>
      </w:r>
      <w:r w:rsidR="00685459" w:rsidRPr="003A4215">
        <w:t> </w:t>
      </w:r>
      <w:r w:rsidRPr="003A4215">
        <w:t>Mission Boards and Offices</w:t>
      </w:r>
      <w:bookmarkEnd w:id="734"/>
      <w:bookmarkEnd w:id="735"/>
      <w:bookmarkEnd w:id="736"/>
    </w:p>
    <w:p w14:paraId="24DBB2CE" w14:textId="6A82FCD7" w:rsidR="0089766D" w:rsidRPr="003A4215" w:rsidRDefault="0089766D" w:rsidP="0076357D">
      <w:pPr>
        <w:pStyle w:val="BYSSubsection"/>
      </w:pPr>
      <w:bookmarkStart w:id="738" w:name="_Toc462912267"/>
      <w:bookmarkStart w:id="739" w:name="_Toc463340030"/>
      <w:bookmarkStart w:id="740" w:name="_Toc154035565"/>
      <w:bookmarkStart w:id="741" w:name="BYSS3o8o1"/>
      <w:r w:rsidRPr="003A4215">
        <w:t>Mission Boards</w:t>
      </w:r>
      <w:bookmarkEnd w:id="738"/>
      <w:bookmarkEnd w:id="739"/>
      <w:bookmarkEnd w:id="740"/>
      <w:r w:rsidR="00CD191F" w:rsidRPr="003A4215">
        <w:fldChar w:fldCharType="begin"/>
      </w:r>
      <w:r w:rsidR="00CD191F" w:rsidRPr="003A4215">
        <w:instrText xml:space="preserve"> XE </w:instrText>
      </w:r>
      <w:r w:rsidR="00067910" w:rsidRPr="003A4215">
        <w:instrText>"Mission Boards of the Synod</w:instrText>
      </w:r>
      <w:r w:rsidR="00CD191F" w:rsidRPr="003A4215">
        <w:instrText xml:space="preserve">" </w:instrText>
      </w:r>
      <w:r w:rsidR="00CD191F" w:rsidRPr="003A4215">
        <w:fldChar w:fldCharType="end"/>
      </w:r>
    </w:p>
    <w:p w14:paraId="1B674F32" w14:textId="77777777" w:rsidR="0089766D" w:rsidRPr="003A4215" w:rsidRDefault="0089766D" w:rsidP="0076357D">
      <w:pPr>
        <w:pStyle w:val="BYPara"/>
      </w:pPr>
      <w:r w:rsidRPr="003A4215">
        <w:t>3.8.1</w:t>
      </w:r>
      <w:r w:rsidRPr="003A4215">
        <w:tab/>
        <w:t>The mission boards of The Lutheran Church—Missouri Synod are the following:</w:t>
      </w:r>
    </w:p>
    <w:p w14:paraId="6555FA24" w14:textId="3898B600" w:rsidR="0089766D" w:rsidRPr="003A4215" w:rsidRDefault="0089766D" w:rsidP="009F319C">
      <w:pPr>
        <w:pStyle w:val="BYSubpara"/>
      </w:pPr>
      <w:r w:rsidRPr="003A4215">
        <w:t>1.</w:t>
      </w:r>
      <w:r w:rsidR="009F319C" w:rsidRPr="003A4215">
        <w:t> </w:t>
      </w:r>
      <w:r w:rsidRPr="003A4215">
        <w:t>Board for National Mission</w:t>
      </w:r>
    </w:p>
    <w:p w14:paraId="4134BCFF" w14:textId="27CB80AF" w:rsidR="0089766D" w:rsidRPr="003A4215" w:rsidRDefault="0089766D" w:rsidP="009F319C">
      <w:pPr>
        <w:pStyle w:val="BYSubpara"/>
      </w:pPr>
      <w:r w:rsidRPr="003A4215">
        <w:t>2.</w:t>
      </w:r>
      <w:r w:rsidR="009F319C" w:rsidRPr="003A4215">
        <w:t> </w:t>
      </w:r>
      <w:r w:rsidRPr="003A4215">
        <w:t>Board for International Mission</w:t>
      </w:r>
    </w:p>
    <w:p w14:paraId="77E612FA" w14:textId="52790157" w:rsidR="0089766D" w:rsidRPr="003A4215" w:rsidRDefault="0089766D" w:rsidP="00FE48F3">
      <w:pPr>
        <w:pStyle w:val="BYSSubsection"/>
      </w:pPr>
      <w:bookmarkStart w:id="742" w:name="_Toc462912268"/>
      <w:bookmarkStart w:id="743" w:name="_Toc463340031"/>
      <w:bookmarkStart w:id="744" w:name="_Toc154035566"/>
      <w:bookmarkStart w:id="745" w:name="BYT_BNM"/>
      <w:bookmarkStart w:id="746" w:name="BYSS3o8o2"/>
      <w:bookmarkEnd w:id="741"/>
      <w:r w:rsidRPr="003A4215">
        <w:t>Board for National Mission</w:t>
      </w:r>
      <w:bookmarkEnd w:id="742"/>
      <w:bookmarkEnd w:id="743"/>
      <w:bookmarkEnd w:id="744"/>
    </w:p>
    <w:p w14:paraId="50730897" w14:textId="2D3BA9B1" w:rsidR="0089766D" w:rsidRPr="003A4215" w:rsidRDefault="0089766D" w:rsidP="0076357D">
      <w:pPr>
        <w:pStyle w:val="BYPara"/>
      </w:pPr>
      <w:r w:rsidRPr="003A4215">
        <w:t>3.8.2</w:t>
      </w:r>
      <w:r w:rsidRPr="003A4215">
        <w:tab/>
      </w:r>
      <w:r w:rsidR="000B3DEB" w:rsidRPr="003A4215">
        <w:fldChar w:fldCharType="begin"/>
      </w:r>
      <w:r w:rsidR="000B3DEB" w:rsidRPr="003A4215">
        <w:instrText xml:space="preserve"> XE "Triennial mission and ministry emphases</w:instrText>
      </w:r>
      <w:r w:rsidR="00E35A56" w:rsidRPr="003A4215">
        <w:instrText>:implementation</w:instrText>
      </w:r>
      <w:r w:rsidR="000B3DEB" w:rsidRPr="003A4215">
        <w:instrText xml:space="preserve">" </w:instrText>
      </w:r>
      <w:r w:rsidR="000B3DEB" w:rsidRPr="003A4215">
        <w:fldChar w:fldCharType="end"/>
      </w:r>
      <w:r w:rsidR="001B7A9B" w:rsidRPr="003A4215">
        <w:fldChar w:fldCharType="begin"/>
      </w:r>
      <w:r w:rsidR="001B7A9B" w:rsidRPr="003A4215">
        <w:instrText xml:space="preserve"> XE "Triennial mission and ministry emphases:goal identification" </w:instrText>
      </w:r>
      <w:r w:rsidR="001B7A9B" w:rsidRPr="003A4215">
        <w:fldChar w:fldCharType="end"/>
      </w:r>
      <w:r w:rsidRPr="003A4215">
        <w:t>The Board for National Mission is charged with developing and determining policies for the coordination of and in support of district ministries which support congregations and schools (Bylaw 1.2.1 [</w:t>
      </w:r>
      <w:r w:rsidR="007811CA">
        <w:t>n</w:t>
      </w:r>
      <w:r w:rsidRPr="003A4215">
        <w:t>]). These policies shall embrace and apply the mission and ministry emphases adopted by the national convention. Under the leadership of the President of the Synod, pursuant to Bylaw 3.3.1.1.1, the board shall assist in identifying the specific goals for the Office of National Mission. Policies determined by the board (implemented by staff) may include but not be limited to:</w:t>
      </w:r>
    </w:p>
    <w:p w14:paraId="681D67CA" w14:textId="77777777" w:rsidR="0089766D" w:rsidRPr="003A4215" w:rsidRDefault="0089766D" w:rsidP="00FB48E0">
      <w:pPr>
        <w:pStyle w:val="BYSubparaBulleted"/>
      </w:pPr>
      <w:r w:rsidRPr="003A4215">
        <w:t>strong national mission leadership</w:t>
      </w:r>
    </w:p>
    <w:p w14:paraId="4B238F8B" w14:textId="77777777" w:rsidR="0089766D" w:rsidRPr="003A4215" w:rsidRDefault="0089766D" w:rsidP="00FB48E0">
      <w:pPr>
        <w:pStyle w:val="BYSubparaBulleted"/>
      </w:pPr>
      <w:r w:rsidRPr="003A4215">
        <w:t>Lutheran school ministries and accreditation</w:t>
      </w:r>
    </w:p>
    <w:p w14:paraId="2E469533" w14:textId="77777777" w:rsidR="0089766D" w:rsidRPr="005B3AE5" w:rsidRDefault="0089766D" w:rsidP="00FB48E0">
      <w:pPr>
        <w:pStyle w:val="BYSubparaBulleted"/>
      </w:pPr>
      <w:r w:rsidRPr="005B3AE5">
        <w:t>human care and domestic mercy efforts</w:t>
      </w:r>
    </w:p>
    <w:p w14:paraId="64D686DD" w14:textId="371E21A1" w:rsidR="0089766D" w:rsidRPr="003A4215" w:rsidRDefault="0089766D" w:rsidP="00FB48E0">
      <w:pPr>
        <w:pStyle w:val="BYSubparaBulleted"/>
      </w:pPr>
      <w:r w:rsidRPr="005B3AE5">
        <w:t>stewardship</w:t>
      </w:r>
      <w:r w:rsidR="00707EC0" w:rsidRPr="003A4215">
        <w:fldChar w:fldCharType="begin"/>
      </w:r>
      <w:r w:rsidR="00707EC0" w:rsidRPr="003A4215">
        <w:instrText xml:space="preserve"> XE "Stewardship promotion" </w:instrText>
      </w:r>
      <w:r w:rsidR="00707EC0" w:rsidRPr="003A4215">
        <w:fldChar w:fldCharType="end"/>
      </w:r>
    </w:p>
    <w:p w14:paraId="1500B51D" w14:textId="77777777" w:rsidR="0089766D" w:rsidRPr="003A4215" w:rsidRDefault="0089766D" w:rsidP="00FB48E0">
      <w:pPr>
        <w:pStyle w:val="BYSubparaBulleted"/>
      </w:pPr>
      <w:r w:rsidRPr="003A4215">
        <w:t>evangelism</w:t>
      </w:r>
    </w:p>
    <w:p w14:paraId="5730D16E" w14:textId="77777777" w:rsidR="0089766D" w:rsidRPr="003A4215" w:rsidRDefault="0089766D" w:rsidP="00FB48E0">
      <w:pPr>
        <w:pStyle w:val="BYSubparaBulleted"/>
      </w:pPr>
      <w:r w:rsidRPr="003A4215">
        <w:t>church planting and revitalization</w:t>
      </w:r>
    </w:p>
    <w:p w14:paraId="06DF5623" w14:textId="77777777" w:rsidR="0089766D" w:rsidRPr="005B3AE5" w:rsidRDefault="0089766D" w:rsidP="00FB48E0">
      <w:pPr>
        <w:pStyle w:val="BYSubparaBulleted"/>
      </w:pPr>
      <w:r w:rsidRPr="003A4215">
        <w:t>youth ministry</w:t>
      </w:r>
    </w:p>
    <w:p w14:paraId="0A5B10A0" w14:textId="700826E4" w:rsidR="0089766D" w:rsidRPr="005B3AE5" w:rsidRDefault="00BE59F1" w:rsidP="0076357D">
      <w:pPr>
        <w:pStyle w:val="BYPara"/>
      </w:pPr>
      <w:r w:rsidRPr="005B3AE5">
        <w:tab/>
      </w:r>
      <w:r w:rsidR="0089766D" w:rsidRPr="005B3AE5">
        <w:t>Upon recommendation of the Office of National Mission, the Board for National Mission shall serve as a calling agency for institutional and agency chaplains and other non-</w:t>
      </w:r>
      <w:r w:rsidR="003D1ED1" w:rsidRPr="005B3AE5">
        <w:t xml:space="preserve">foreign </w:t>
      </w:r>
      <w:r w:rsidR="0089766D" w:rsidRPr="005B3AE5">
        <w:t>specialized ministers (e.g., Veterans Administration chaplains, Bureau of Prison chaplains, hospital chaplains, pastoral counselors, and teachers of chaplaincy and pastoral counseling) after consultation with the appropriate district presidents(s) (cf. Bylaw 2.12.1.4).</w:t>
      </w:r>
    </w:p>
    <w:p w14:paraId="36B36043" w14:textId="48880874" w:rsidR="0089766D" w:rsidRPr="003A4215" w:rsidRDefault="0089766D" w:rsidP="0076357D">
      <w:pPr>
        <w:pStyle w:val="BYPara"/>
      </w:pPr>
      <w:r w:rsidRPr="005B3AE5">
        <w:t>3.8.2.1</w:t>
      </w:r>
      <w:r w:rsidRPr="005B3AE5">
        <w:tab/>
      </w:r>
      <w:r w:rsidR="006F17FD" w:rsidRPr="003A4215">
        <w:fldChar w:fldCharType="begin"/>
      </w:r>
      <w:r w:rsidR="006F17FD" w:rsidRPr="003A4215">
        <w:instrText xml:space="preserve"> XE "Ecclesiastical supervision:by the President of the Synod" </w:instrText>
      </w:r>
      <w:r w:rsidR="006F17FD" w:rsidRPr="003A4215">
        <w:fldChar w:fldCharType="end"/>
      </w:r>
      <w:r w:rsidRPr="003A4215">
        <w:t>The Board for National Mission shall have oversight of the implementation of policies adopted by the board and implemented by the Office of National Mission for the coordination of and in support of district ministries which support congregations and schools.</w:t>
      </w:r>
      <w:r w:rsidR="006C3321" w:rsidRPr="006C3321">
        <w:t xml:space="preserve"> </w:t>
      </w:r>
      <w:r w:rsidR="008758EE" w:rsidRPr="003A4215">
        <w:fldChar w:fldCharType="begin"/>
      </w:r>
      <w:r w:rsidR="008758EE" w:rsidRPr="003A4215">
        <w:instrText xml:space="preserve"> XE "</w:instrText>
      </w:r>
      <w:r w:rsidR="008758EE">
        <w:instrText>Mission Offices of the Synod</w:instrText>
      </w:r>
      <w:r w:rsidR="008758EE" w:rsidRPr="003A4215">
        <w:instrText>:</w:instrText>
      </w:r>
      <w:r w:rsidR="008758EE">
        <w:instrText>strategic plan</w:instrText>
      </w:r>
      <w:r w:rsidR="008758EE" w:rsidRPr="003A4215">
        <w:instrText xml:space="preserve">" </w:instrText>
      </w:r>
      <w:r w:rsidR="008758EE" w:rsidRPr="003A4215">
        <w:fldChar w:fldCharType="end"/>
      </w:r>
      <w:r w:rsidR="006C3321" w:rsidRPr="006C3321">
        <w:t>The board shall annually review and endorse the Office of National Mission strategic plan and review and provide input on the Office of National Mission annual budget proposal prior to its submission for approval by the Board of Directors.</w:t>
      </w:r>
      <w:r w:rsidRPr="003A4215">
        <w:t xml:space="preserve"> The board shall be under the</w:t>
      </w:r>
      <w:r w:rsidR="00E7607E" w:rsidRPr="003A4215">
        <w:t xml:space="preserve"> ecclesiastical</w:t>
      </w:r>
      <w:r w:rsidRPr="003A4215">
        <w:t xml:space="preserve"> supervision of the President of the Synod regarding doctrine and administration consistent with the President’s responsibility under </w:t>
      </w:r>
      <w:r w:rsidR="00182ACF">
        <w:fldChar w:fldCharType="begin"/>
      </w:r>
      <w:r w:rsidR="00182ACF">
        <w:instrText xml:space="preserve"> TA \l "</w:instrText>
      </w:r>
      <w:r w:rsidR="00182ACF" w:rsidRPr="00E472D8">
        <w:instrText>Const</w:instrText>
      </w:r>
      <w:r w:rsidR="00182ACF">
        <w:instrText>.</w:instrText>
      </w:r>
      <w:r w:rsidR="00182ACF" w:rsidRPr="00E472D8">
        <w:instrText xml:space="preserve"> Art. </w:instrText>
      </w:r>
      <w:r w:rsidR="00182ACF">
        <w:instrText xml:space="preserve">XI B 1–4" \s "Const. Art. XI B 1–4" \c 7 </w:instrText>
      </w:r>
      <w:r w:rsidR="00182ACF">
        <w:fldChar w:fldCharType="end"/>
      </w:r>
      <w:r w:rsidRPr="003A4215">
        <w:t xml:space="preserve">Constitution Art. XI B 1–4 (also </w:t>
      </w:r>
      <w:r w:rsidR="00182ACF">
        <w:fldChar w:fldCharType="begin"/>
      </w:r>
      <w:r w:rsidR="00182ACF">
        <w:instrText xml:space="preserve"> TA \l "</w:instrText>
      </w:r>
      <w:r w:rsidR="00182ACF" w:rsidRPr="00E472D8">
        <w:instrText>Const</w:instrText>
      </w:r>
      <w:r w:rsidR="00182ACF">
        <w:instrText>.</w:instrText>
      </w:r>
      <w:r w:rsidR="00182ACF" w:rsidRPr="00E472D8">
        <w:instrText xml:space="preserve"> Art. </w:instrText>
      </w:r>
      <w:r w:rsidR="00182ACF">
        <w:instrText xml:space="preserve">XI B 7" \s "Const. Art. XI B 7" \c 7 </w:instrText>
      </w:r>
      <w:r w:rsidR="00182ACF">
        <w:fldChar w:fldCharType="end"/>
      </w:r>
      <w:r w:rsidRPr="003A4215">
        <w:t>Constitution Art. XI B 7; Bylaws 3.3.1.1–3.3.1.3) between conventions of the Synod and ultimately shall be responsible to the Synod in convention (</w:t>
      </w:r>
      <w:r w:rsidR="00182ACF">
        <w:fldChar w:fldCharType="begin"/>
      </w:r>
      <w:r w:rsidR="00182ACF">
        <w:instrText xml:space="preserve"> TA \l "</w:instrText>
      </w:r>
      <w:r w:rsidR="00182ACF" w:rsidRPr="00E472D8">
        <w:instrText>Const</w:instrText>
      </w:r>
      <w:r w:rsidR="00182ACF">
        <w:instrText>.</w:instrText>
      </w:r>
      <w:r w:rsidR="00182ACF" w:rsidRPr="00E472D8">
        <w:instrText xml:space="preserve"> Art. </w:instrText>
      </w:r>
      <w:r w:rsidR="00182ACF">
        <w:instrText xml:space="preserve">XI A 1–2" \s "Const. Art. XI A 1–2" \c 7 </w:instrText>
      </w:r>
      <w:r w:rsidR="00182ACF">
        <w:fldChar w:fldCharType="end"/>
      </w:r>
      <w:r w:rsidRPr="003A4215">
        <w:t>Constitution Art. XI A 1–2).</w:t>
      </w:r>
    </w:p>
    <w:p w14:paraId="6116271F" w14:textId="1A4C0F30" w:rsidR="006C2A71" w:rsidRDefault="006C2A71" w:rsidP="0076357D">
      <w:pPr>
        <w:pStyle w:val="BYPara"/>
      </w:pPr>
      <w:r w:rsidRPr="006C2A71">
        <w:t>3.8.2.2</w:t>
      </w:r>
      <w:r w:rsidRPr="006C2A71">
        <w:tab/>
      </w:r>
      <w:r w:rsidR="00DC1945" w:rsidRPr="003A4215">
        <w:fldChar w:fldCharType="begin"/>
      </w:r>
      <w:r w:rsidR="00DC1945" w:rsidRPr="003A4215">
        <w:instrText xml:space="preserve"> XE "</w:instrText>
      </w:r>
      <w:r w:rsidR="00DC1945">
        <w:instrText>Triennial mission and ministry emphases:report and proposal by mission boards</w:instrText>
      </w:r>
      <w:r w:rsidR="00DC1945" w:rsidRPr="003A4215">
        <w:instrText xml:space="preserve">" </w:instrText>
      </w:r>
      <w:r w:rsidR="00DC1945" w:rsidRPr="003A4215">
        <w:fldChar w:fldCharType="end"/>
      </w:r>
      <w:r w:rsidRPr="006C2A71">
        <w:t>The Board for National Mission shall, during the course of each triennium between national conventions of the Synod, work with the Board for International Mission to gather pertinent and sufficient information from the Synod’s members that will facilitate the boards’ assessment and evaluation of the effectiveness of the Synod’s triennial mission and ministry emphases, and shall develop accordingly a joint overture to the national convention for beneficial amendments thereto. The boards shall also provide a joint report in advance of the Synod’s district conventions, offering ideas and guidance for proposing triennial mission and ministry emphases to the national convention.</w:t>
      </w:r>
    </w:p>
    <w:p w14:paraId="1A80C6A7" w14:textId="727B7F77" w:rsidR="0089766D" w:rsidRPr="005B3AE5" w:rsidRDefault="0089766D" w:rsidP="0076357D">
      <w:pPr>
        <w:pStyle w:val="BYPara"/>
      </w:pPr>
      <w:r w:rsidRPr="003A4215">
        <w:t>3.8.2.</w:t>
      </w:r>
      <w:r w:rsidR="006C2A71">
        <w:t>3</w:t>
      </w:r>
      <w:r w:rsidRPr="003A4215">
        <w:tab/>
        <w:t>The Board for National Mission shall</w:t>
      </w:r>
      <w:r w:rsidR="00E95354">
        <w:t xml:space="preserve"> comprise</w:t>
      </w:r>
      <w:r w:rsidRPr="003A4215">
        <w:t xml:space="preserve"> eleven members:</w:t>
      </w:r>
    </w:p>
    <w:p w14:paraId="5951C61D" w14:textId="4246D04A" w:rsidR="0089766D" w:rsidRPr="003A4215" w:rsidRDefault="0089766D" w:rsidP="0076357D">
      <w:pPr>
        <w:pStyle w:val="BYSubpara"/>
      </w:pPr>
      <w:r w:rsidRPr="005B3AE5">
        <w:t>1.</w:t>
      </w:r>
      <w:r w:rsidR="002C514E" w:rsidRPr="003A4215">
        <w:t> </w:t>
      </w:r>
      <w:r w:rsidRPr="003A4215">
        <w:t>Five laypersons and five individual members of the Synod (one of each from each region of the Synod) elected in the same manner as are regional members of the Board of Directors of the Synod (Bylaws 3.12.1 and 3.12.2.</w:t>
      </w:r>
      <w:r w:rsidR="008616C8" w:rsidRPr="003A4215">
        <w:t>8</w:t>
      </w:r>
      <w:r w:rsidRPr="003A4215">
        <w:t>)</w:t>
      </w:r>
    </w:p>
    <w:p w14:paraId="312A3162" w14:textId="4EF10BA0" w:rsidR="0089766D" w:rsidRPr="003A4215" w:rsidRDefault="002C514E" w:rsidP="004649B8">
      <w:pPr>
        <w:pStyle w:val="BYSubpara"/>
      </w:pPr>
      <w:r w:rsidRPr="003A4215">
        <w:t>2.</w:t>
      </w:r>
      <w:r w:rsidRPr="003A4215">
        <w:t> </w:t>
      </w:r>
      <w:r w:rsidR="0089766D" w:rsidRPr="003A4215">
        <w:t>The President of the Synod or his representative</w:t>
      </w:r>
      <w:r w:rsidR="00FE48F3" w:rsidRPr="003A4215">
        <w:fldChar w:fldCharType="begin"/>
      </w:r>
      <w:r w:rsidR="00FE48F3" w:rsidRPr="003A4215">
        <w:instrText xml:space="preserve"> XE "Mission Boards of the Synod:for National Mission" \r "BYT_BNM" </w:instrText>
      </w:r>
      <w:r w:rsidR="00FE48F3" w:rsidRPr="003A4215">
        <w:fldChar w:fldCharType="end"/>
      </w:r>
      <w:r w:rsidR="004649B8" w:rsidRPr="003A4215">
        <w:fldChar w:fldCharType="begin"/>
      </w:r>
      <w:r w:rsidR="004649B8" w:rsidRPr="003A4215">
        <w:instrText xml:space="preserve"> XE "Boards of the Synod:for National Mission" \t "</w:instrText>
      </w:r>
      <w:r w:rsidR="004649B8" w:rsidRPr="003A4215">
        <w:rPr>
          <w:i/>
        </w:rPr>
        <w:instrText>See under</w:instrText>
      </w:r>
      <w:r w:rsidR="004649B8" w:rsidRPr="003A4215">
        <w:instrText xml:space="preserve"> Mission Boards of the Synod" </w:instrText>
      </w:r>
      <w:r w:rsidR="004649B8" w:rsidRPr="003A4215">
        <w:fldChar w:fldCharType="end"/>
      </w:r>
      <w:r w:rsidR="00FE48F3" w:rsidRPr="003A4215">
        <w:fldChar w:fldCharType="begin"/>
      </w:r>
      <w:r w:rsidR="00FE48F3" w:rsidRPr="003A4215">
        <w:instrText xml:space="preserve"> XE "Board for National Mission" \t "</w:instrText>
      </w:r>
      <w:r w:rsidR="00FE48F3" w:rsidRPr="003A4215">
        <w:rPr>
          <w:i/>
        </w:rPr>
        <w:instrText>See under</w:instrText>
      </w:r>
      <w:r w:rsidR="00FE48F3" w:rsidRPr="003A4215">
        <w:instrText xml:space="preserve"> </w:instrText>
      </w:r>
      <w:r w:rsidR="004649B8" w:rsidRPr="003A4215">
        <w:instrText xml:space="preserve">Mission </w:instrText>
      </w:r>
      <w:r w:rsidR="00FE48F3" w:rsidRPr="003A4215">
        <w:instrText xml:space="preserve">Boards of the Synod" </w:instrText>
      </w:r>
      <w:r w:rsidR="00FE48F3" w:rsidRPr="003A4215">
        <w:fldChar w:fldCharType="end"/>
      </w:r>
      <w:r w:rsidR="00FE48F3" w:rsidRPr="003A4215">
        <w:fldChar w:fldCharType="begin"/>
      </w:r>
      <w:r w:rsidR="00FE48F3" w:rsidRPr="003A4215">
        <w:instrText xml:space="preserve"> XE "National Mission, Board for" \t "</w:instrText>
      </w:r>
      <w:r w:rsidR="00FE48F3" w:rsidRPr="003A4215">
        <w:rPr>
          <w:i/>
        </w:rPr>
        <w:instrText>See under</w:instrText>
      </w:r>
      <w:r w:rsidR="00FE48F3" w:rsidRPr="003A4215">
        <w:instrText xml:space="preserve"> </w:instrText>
      </w:r>
      <w:r w:rsidR="004649B8" w:rsidRPr="003A4215">
        <w:instrText xml:space="preserve">Mission </w:instrText>
      </w:r>
      <w:r w:rsidR="00FE48F3" w:rsidRPr="003A4215">
        <w:instrText xml:space="preserve">Boards of the Synod" </w:instrText>
      </w:r>
      <w:r w:rsidR="00FE48F3" w:rsidRPr="003A4215">
        <w:fldChar w:fldCharType="end"/>
      </w:r>
    </w:p>
    <w:p w14:paraId="650FC1A4" w14:textId="256DF79A" w:rsidR="0089766D" w:rsidRPr="003A4215" w:rsidRDefault="0089766D" w:rsidP="0050020E">
      <w:pPr>
        <w:pStyle w:val="BYSSubsection"/>
      </w:pPr>
      <w:bookmarkStart w:id="747" w:name="_Toc462912269"/>
      <w:bookmarkStart w:id="748" w:name="_Toc463340032"/>
      <w:bookmarkStart w:id="749" w:name="_Toc154035567"/>
      <w:bookmarkStart w:id="750" w:name="BYT_ONM"/>
      <w:bookmarkEnd w:id="745"/>
      <w:r w:rsidRPr="003A4215">
        <w:t>Office of National Mission</w:t>
      </w:r>
      <w:bookmarkEnd w:id="747"/>
      <w:bookmarkEnd w:id="748"/>
      <w:bookmarkEnd w:id="749"/>
    </w:p>
    <w:p w14:paraId="288494AF" w14:textId="06D5E45B" w:rsidR="0089766D" w:rsidRPr="003A4215" w:rsidRDefault="0089766D" w:rsidP="0076357D">
      <w:pPr>
        <w:pStyle w:val="BYPara"/>
      </w:pPr>
      <w:r w:rsidRPr="003A4215">
        <w:t>3.8.2.</w:t>
      </w:r>
      <w:r w:rsidR="00977776">
        <w:t>4</w:t>
      </w:r>
      <w:r w:rsidRPr="003A4215">
        <w:tab/>
        <w:t>The Office of National Mission implements the policies of the Board for National Mission under the supervision of the Chief Mission Officer and shall be responsible for domestic ministries that especially serve congregations and schools through the districts of the Synod. Such district ministries may include but not be limited to:</w:t>
      </w:r>
    </w:p>
    <w:p w14:paraId="0148CAD4" w14:textId="77777777" w:rsidR="0089766D" w:rsidRPr="005B3AE5" w:rsidRDefault="0089766D" w:rsidP="00FB48E0">
      <w:pPr>
        <w:pStyle w:val="BYSubparaBulleted"/>
      </w:pPr>
      <w:r w:rsidRPr="003A4215">
        <w:t>Lutheran school ministries and accreditation</w:t>
      </w:r>
    </w:p>
    <w:p w14:paraId="6099E4E8" w14:textId="77777777" w:rsidR="0089766D" w:rsidRPr="005B3AE5" w:rsidRDefault="0089766D" w:rsidP="00FB48E0">
      <w:pPr>
        <w:pStyle w:val="BYSubparaBulleted"/>
      </w:pPr>
      <w:r w:rsidRPr="005B3AE5">
        <w:t>human care and domestic mercy efforts</w:t>
      </w:r>
    </w:p>
    <w:p w14:paraId="0AEF7379" w14:textId="5A85E896" w:rsidR="0089766D" w:rsidRPr="003A4215" w:rsidRDefault="0089766D" w:rsidP="00FB48E0">
      <w:pPr>
        <w:pStyle w:val="BYSubparaBulleted"/>
      </w:pPr>
      <w:r w:rsidRPr="005B3AE5">
        <w:t>stewardship</w:t>
      </w:r>
      <w:r w:rsidR="00707EC0" w:rsidRPr="003A4215">
        <w:fldChar w:fldCharType="begin"/>
      </w:r>
      <w:r w:rsidR="00707EC0" w:rsidRPr="003A4215">
        <w:instrText xml:space="preserve"> XE "Stewardship promotion" </w:instrText>
      </w:r>
      <w:r w:rsidR="00707EC0" w:rsidRPr="003A4215">
        <w:fldChar w:fldCharType="end"/>
      </w:r>
    </w:p>
    <w:p w14:paraId="1F2DAA12" w14:textId="77777777" w:rsidR="0089766D" w:rsidRPr="003A4215" w:rsidRDefault="0089766D" w:rsidP="00FB48E0">
      <w:pPr>
        <w:pStyle w:val="BYSubparaBulleted"/>
      </w:pPr>
      <w:r w:rsidRPr="003A4215">
        <w:t>evangelism</w:t>
      </w:r>
    </w:p>
    <w:p w14:paraId="35E24876" w14:textId="77777777" w:rsidR="0089766D" w:rsidRPr="003A4215" w:rsidRDefault="0089766D" w:rsidP="00FB48E0">
      <w:pPr>
        <w:pStyle w:val="BYSubparaBulleted"/>
      </w:pPr>
      <w:r w:rsidRPr="003A4215">
        <w:t>church planting and revitalization</w:t>
      </w:r>
    </w:p>
    <w:p w14:paraId="100606AD" w14:textId="0691B722" w:rsidR="0089766D" w:rsidRPr="003A4215" w:rsidRDefault="0089766D" w:rsidP="00FB48E0">
      <w:pPr>
        <w:pStyle w:val="BYSubparaBulleted"/>
      </w:pPr>
      <w:r w:rsidRPr="003A4215">
        <w:t>youth ministry</w:t>
      </w:r>
    </w:p>
    <w:p w14:paraId="349CDCBD" w14:textId="56A62EBB" w:rsidR="0089766D" w:rsidRPr="003A4215" w:rsidRDefault="0089766D" w:rsidP="0076357D">
      <w:pPr>
        <w:pStyle w:val="BYPara"/>
      </w:pPr>
      <w:r w:rsidRPr="005B3AE5">
        <w:t>3.8.2.</w:t>
      </w:r>
      <w:r w:rsidR="00977776">
        <w:t>5</w:t>
      </w:r>
      <w:r w:rsidRPr="005B3AE5">
        <w:tab/>
      </w:r>
      <w:r w:rsidR="000B3DEB" w:rsidRPr="003A4215">
        <w:fldChar w:fldCharType="begin"/>
      </w:r>
      <w:r w:rsidR="000B3DEB" w:rsidRPr="003A4215">
        <w:instrText xml:space="preserve"> XE "Triennial mission and ministry emphases</w:instrText>
      </w:r>
      <w:r w:rsidR="00E35A56" w:rsidRPr="003A4215">
        <w:instrText>:implementation</w:instrText>
      </w:r>
      <w:r w:rsidR="000B3DEB" w:rsidRPr="003A4215">
        <w:instrText xml:space="preserve">" </w:instrText>
      </w:r>
      <w:r w:rsidR="000B3DEB" w:rsidRPr="003A4215">
        <w:fldChar w:fldCharType="end"/>
      </w:r>
      <w:r w:rsidRPr="003A4215">
        <w:t>In carrying out its mission responsibilities, the Office of National Mission shall receive its primary focus from the mission and ministry emphases developed triennially by the national Synod in convention and from the policies developed and determined by the Board for National Mission. Through the Chief Mission Officer, it shall also receive direction from the President of the Synod on all aspects of its responsibilities.</w:t>
      </w:r>
    </w:p>
    <w:p w14:paraId="57993384" w14:textId="405B9433" w:rsidR="0089766D" w:rsidRPr="003A4215" w:rsidRDefault="0089766D" w:rsidP="0076357D">
      <w:pPr>
        <w:pStyle w:val="BYPara"/>
      </w:pPr>
      <w:r w:rsidRPr="003A4215">
        <w:t>3.8.2.</w:t>
      </w:r>
      <w:r w:rsidR="00977776">
        <w:t>6</w:t>
      </w:r>
      <w:r w:rsidRPr="003A4215">
        <w:tab/>
      </w:r>
      <w:r w:rsidR="006F17FD" w:rsidRPr="003A4215">
        <w:fldChar w:fldCharType="begin"/>
      </w:r>
      <w:r w:rsidR="006F17FD" w:rsidRPr="003A4215">
        <w:instrText xml:space="preserve"> XE "Ecclesiastical supervision:by the President of the Synod" </w:instrText>
      </w:r>
      <w:r w:rsidR="006F17FD" w:rsidRPr="003A4215">
        <w:fldChar w:fldCharType="end"/>
      </w:r>
      <w:r w:rsidRPr="003A4215">
        <w:t xml:space="preserve">The President’s supervisory responsibilities under </w:t>
      </w:r>
      <w:r w:rsidR="00182ACF">
        <w:fldChar w:fldCharType="begin"/>
      </w:r>
      <w:r w:rsidR="00182ACF">
        <w:instrText xml:space="preserve"> TA \l "</w:instrText>
      </w:r>
      <w:r w:rsidR="00182ACF" w:rsidRPr="00E472D8">
        <w:instrText>Const</w:instrText>
      </w:r>
      <w:r w:rsidR="00182ACF">
        <w:instrText>.</w:instrText>
      </w:r>
      <w:r w:rsidR="00182ACF" w:rsidRPr="00E472D8">
        <w:instrText xml:space="preserve"> Art. </w:instrText>
      </w:r>
      <w:r w:rsidR="00182ACF">
        <w:instrText xml:space="preserve">XI B" \s "Const. Art. XI B" \c 7 </w:instrText>
      </w:r>
      <w:r w:rsidR="00182ACF">
        <w:fldChar w:fldCharType="end"/>
      </w:r>
      <w:r w:rsidRPr="003A4215">
        <w:t>Constitution Art. XI B and Bylaws 3.3.1</w:t>
      </w:r>
      <w:r w:rsidR="00E7607E" w:rsidRPr="003A4215">
        <w:t>.1</w:t>
      </w:r>
      <w:r w:rsidRPr="003A4215">
        <w:t>–3.3.1.3 will assure that the Office of National Mission incorporates the doctrine, mission, and vision of the Synod in its service to the Synod. All staff shall be responsible and accountable for their activities to the President of the Synod (</w:t>
      </w:r>
      <w:r w:rsidR="00182ACF">
        <w:fldChar w:fldCharType="begin"/>
      </w:r>
      <w:r w:rsidR="00182ACF">
        <w:instrText xml:space="preserve"> TA \l "</w:instrText>
      </w:r>
      <w:r w:rsidR="00182ACF" w:rsidRPr="00E472D8">
        <w:instrText>Const</w:instrText>
      </w:r>
      <w:r w:rsidR="00182ACF">
        <w:instrText>.</w:instrText>
      </w:r>
      <w:r w:rsidR="00182ACF" w:rsidRPr="00E472D8">
        <w:instrText xml:space="preserve"> Art. </w:instrText>
      </w:r>
      <w:r w:rsidR="00182ACF">
        <w:instrText xml:space="preserve">XI B 1–4" \s "Const. Art. XI B 1–4" \c 7 </w:instrText>
      </w:r>
      <w:r w:rsidR="00182ACF">
        <w:fldChar w:fldCharType="end"/>
      </w:r>
      <w:r w:rsidRPr="003A4215">
        <w:t>Constitution Art. XI B 1–4) between conventions of the Synod and ultimately to the Synod in convention (</w:t>
      </w:r>
      <w:r w:rsidR="00182ACF">
        <w:fldChar w:fldCharType="begin"/>
      </w:r>
      <w:r w:rsidR="00182ACF">
        <w:instrText xml:space="preserve"> TA \l "</w:instrText>
      </w:r>
      <w:r w:rsidR="00182ACF" w:rsidRPr="00E472D8">
        <w:instrText>Const</w:instrText>
      </w:r>
      <w:r w:rsidR="00182ACF">
        <w:instrText>.</w:instrText>
      </w:r>
      <w:r w:rsidR="00182ACF" w:rsidRPr="00E472D8">
        <w:instrText xml:space="preserve"> Art. </w:instrText>
      </w:r>
      <w:r w:rsidR="00182ACF">
        <w:instrText xml:space="preserve">XI A 1–2" \s "Const. Art. XI A 1–2" \c 7 </w:instrText>
      </w:r>
      <w:r w:rsidR="00182ACF">
        <w:fldChar w:fldCharType="end"/>
      </w:r>
      <w:r w:rsidRPr="003A4215">
        <w:t>Constitution Art. XI A 1–2).</w:t>
      </w:r>
    </w:p>
    <w:p w14:paraId="3D8E08DD" w14:textId="14514152" w:rsidR="0089766D" w:rsidRPr="005B3AE5" w:rsidRDefault="0089766D" w:rsidP="0076357D">
      <w:pPr>
        <w:pStyle w:val="BYPara"/>
      </w:pPr>
      <w:r w:rsidRPr="003A4215">
        <w:t>3.8.2.</w:t>
      </w:r>
      <w:r w:rsidR="00977776">
        <w:t>7</w:t>
      </w:r>
      <w:r w:rsidRPr="003A4215">
        <w:tab/>
        <w:t>The staff of the Office of National Mission shall assume a coordinative role for ministry areas in respon</w:t>
      </w:r>
      <w:r w:rsidRPr="005B3AE5">
        <w:t xml:space="preserve">se to directives from the Synod in convention or upon the request of two-thirds of the members of the </w:t>
      </w:r>
      <w:r w:rsidR="004F4FB6" w:rsidRPr="003A4215">
        <w:fldChar w:fldCharType="begin"/>
      </w:r>
      <w:r w:rsidR="004F4FB6" w:rsidRPr="003A4215">
        <w:instrText xml:space="preserve"> XE "Co</w:instrText>
      </w:r>
      <w:r w:rsidR="004F4FB6">
        <w:instrText>uncil of Presidents</w:instrText>
      </w:r>
      <w:r w:rsidR="004F4FB6" w:rsidRPr="003A4215">
        <w:instrText>:</w:instrText>
      </w:r>
      <w:r w:rsidR="004F4FB6">
        <w:instrText>designation of coordinative roles for Office of National Mission</w:instrText>
      </w:r>
      <w:r w:rsidR="004F4FB6" w:rsidRPr="003A4215">
        <w:instrText xml:space="preserve">" </w:instrText>
      </w:r>
      <w:r w:rsidR="004F4FB6" w:rsidRPr="003A4215">
        <w:fldChar w:fldCharType="end"/>
      </w:r>
      <w:r w:rsidRPr="005B3AE5">
        <w:t>Council of Presidents on behalf of the districts.</w:t>
      </w:r>
    </w:p>
    <w:p w14:paraId="76B05568" w14:textId="0C43A3A2" w:rsidR="0089766D" w:rsidRPr="003A4215" w:rsidRDefault="0089766D" w:rsidP="004649B8">
      <w:pPr>
        <w:pStyle w:val="BYPara"/>
      </w:pPr>
      <w:r w:rsidRPr="005B3AE5">
        <w:t>3.8.2.</w:t>
      </w:r>
      <w:r w:rsidR="00977776">
        <w:t>8</w:t>
      </w:r>
      <w:r w:rsidRPr="005B3AE5">
        <w:tab/>
        <w:t>The Office of National Mission shall be responsible for granting recognized service organization status to organizations providing services primarily within the United States that are independent of the Synod, engage in program activity that is in harmony with the programs of the Synod, and warrant recognition by the Synod according to section 6.2 of these Bylaws.</w:t>
      </w:r>
      <w:r w:rsidR="0050020E" w:rsidRPr="005B3AE5">
        <w:t xml:space="preserve"> </w:t>
      </w:r>
      <w:r w:rsidR="0050020E" w:rsidRPr="003A4215">
        <w:fldChar w:fldCharType="begin"/>
      </w:r>
      <w:r w:rsidR="0050020E" w:rsidRPr="003A4215">
        <w:instrText xml:space="preserve"> XE "Mission Offices of the Synod:of National Mission" \r "BYT_ONM" </w:instrText>
      </w:r>
      <w:r w:rsidR="0050020E" w:rsidRPr="003A4215">
        <w:fldChar w:fldCharType="end"/>
      </w:r>
      <w:r w:rsidR="00013C3A" w:rsidRPr="003A4215">
        <w:fldChar w:fldCharType="begin"/>
      </w:r>
      <w:r w:rsidR="00013C3A" w:rsidRPr="003A4215">
        <w:instrText xml:space="preserve"> XE "Office of National Mission" \t "</w:instrText>
      </w:r>
      <w:r w:rsidR="00013C3A" w:rsidRPr="003A4215">
        <w:rPr>
          <w:i/>
        </w:rPr>
        <w:instrText>See under</w:instrText>
      </w:r>
      <w:r w:rsidR="00013C3A" w:rsidRPr="003A4215">
        <w:instrText xml:space="preserve"> Mission Offices of the Synod" </w:instrText>
      </w:r>
      <w:r w:rsidR="00013C3A" w:rsidRPr="003A4215">
        <w:fldChar w:fldCharType="end"/>
      </w:r>
      <w:r w:rsidR="00013C3A" w:rsidRPr="003A4215">
        <w:fldChar w:fldCharType="begin"/>
      </w:r>
      <w:r w:rsidR="00013C3A" w:rsidRPr="003A4215">
        <w:instrText xml:space="preserve"> XE "National Mission, Office of" \t "</w:instrText>
      </w:r>
      <w:r w:rsidR="00013C3A" w:rsidRPr="003A4215">
        <w:rPr>
          <w:i/>
        </w:rPr>
        <w:instrText>See under</w:instrText>
      </w:r>
      <w:r w:rsidR="00013C3A" w:rsidRPr="003A4215">
        <w:instrText xml:space="preserve"> Mission Offices of the Synod" </w:instrText>
      </w:r>
      <w:r w:rsidR="00013C3A" w:rsidRPr="003A4215">
        <w:fldChar w:fldCharType="end"/>
      </w:r>
      <w:r w:rsidR="0050020E" w:rsidRPr="003A4215">
        <w:fldChar w:fldCharType="begin"/>
      </w:r>
      <w:r w:rsidR="0050020E" w:rsidRPr="003A4215">
        <w:instrText xml:space="preserve"> XE "Mission Boards of the Synod:for National Mission" \r "BYT_ONM" </w:instrText>
      </w:r>
      <w:r w:rsidR="0050020E" w:rsidRPr="003A4215">
        <w:fldChar w:fldCharType="end"/>
      </w:r>
      <w:r w:rsidR="0050020E" w:rsidRPr="003A4215">
        <w:fldChar w:fldCharType="begin"/>
      </w:r>
      <w:r w:rsidR="0050020E" w:rsidRPr="003A4215">
        <w:instrText xml:space="preserve"> XE "Chief Mission Officer:supervision of National Mission" \r "BYT_ONM" </w:instrText>
      </w:r>
      <w:r w:rsidR="0050020E" w:rsidRPr="003A4215">
        <w:fldChar w:fldCharType="end"/>
      </w:r>
    </w:p>
    <w:p w14:paraId="79A7B8BE" w14:textId="2797D776" w:rsidR="0089766D" w:rsidRPr="003A4215" w:rsidRDefault="0089766D" w:rsidP="0050020E">
      <w:pPr>
        <w:pStyle w:val="BYSSubsection"/>
      </w:pPr>
      <w:bookmarkStart w:id="751" w:name="_Toc462912270"/>
      <w:bookmarkStart w:id="752" w:name="_Toc463340033"/>
      <w:bookmarkStart w:id="753" w:name="_Toc154035568"/>
      <w:bookmarkStart w:id="754" w:name="BYT_BIM"/>
      <w:bookmarkStart w:id="755" w:name="BYSS3o8o3"/>
      <w:bookmarkEnd w:id="746"/>
      <w:bookmarkEnd w:id="750"/>
      <w:r w:rsidRPr="003A4215">
        <w:t>Board for International Mission</w:t>
      </w:r>
      <w:bookmarkEnd w:id="751"/>
      <w:bookmarkEnd w:id="752"/>
      <w:bookmarkEnd w:id="753"/>
    </w:p>
    <w:p w14:paraId="32673A13" w14:textId="19E94436" w:rsidR="0089766D" w:rsidRPr="003A4215" w:rsidRDefault="0089766D" w:rsidP="0076357D">
      <w:pPr>
        <w:pStyle w:val="BYPara"/>
      </w:pPr>
      <w:r w:rsidRPr="003A4215">
        <w:t>3.8.3</w:t>
      </w:r>
      <w:r w:rsidRPr="003A4215">
        <w:tab/>
      </w:r>
      <w:r w:rsidR="000B3DEB" w:rsidRPr="003A4215">
        <w:fldChar w:fldCharType="begin"/>
      </w:r>
      <w:r w:rsidR="000B3DEB" w:rsidRPr="003A4215">
        <w:instrText xml:space="preserve"> XE "Triennial mission and ministry emphases</w:instrText>
      </w:r>
      <w:r w:rsidR="00E35A56" w:rsidRPr="003A4215">
        <w:instrText>:implementation</w:instrText>
      </w:r>
      <w:r w:rsidR="000B3DEB" w:rsidRPr="003A4215">
        <w:instrText xml:space="preserve">" </w:instrText>
      </w:r>
      <w:r w:rsidR="000B3DEB" w:rsidRPr="003A4215">
        <w:fldChar w:fldCharType="end"/>
      </w:r>
      <w:r w:rsidR="001B7A9B" w:rsidRPr="003A4215">
        <w:fldChar w:fldCharType="begin"/>
      </w:r>
      <w:r w:rsidR="001B7A9B" w:rsidRPr="003A4215">
        <w:instrText xml:space="preserve"> XE "Triennial mission and ministry emphases:goal identification" </w:instrText>
      </w:r>
      <w:r w:rsidR="001B7A9B" w:rsidRPr="003A4215">
        <w:fldChar w:fldCharType="end"/>
      </w:r>
      <w:r w:rsidRPr="003A4215">
        <w:t>The Board for International Mission is charged with developing and determining policies in support of mission and ministry in foreign countries for the Office of International Mission (Bylaw 1.2.1 [</w:t>
      </w:r>
      <w:r w:rsidR="007811CA">
        <w:t>n</w:t>
      </w:r>
      <w:r w:rsidRPr="003A4215">
        <w:t>]). These policies shall embrace and apply the mission and ministry emphases adopted by the national convention. Under the leadership of the President of the Synod, pursuant to Bylaw 3.3.1.1.1, the board shall assist in identifying the specific goals for the Office of International Mission. Policies determined by the board (implemented by staff) may include but not be limited to:</w:t>
      </w:r>
    </w:p>
    <w:p w14:paraId="3D2BB7DB" w14:textId="77777777" w:rsidR="0089766D" w:rsidRPr="003A4215" w:rsidRDefault="0089766D" w:rsidP="007C45F3">
      <w:pPr>
        <w:pStyle w:val="BYSubparaBulleted"/>
      </w:pPr>
      <w:r w:rsidRPr="003A4215">
        <w:t>strong mission leadership</w:t>
      </w:r>
    </w:p>
    <w:p w14:paraId="513914F0" w14:textId="77777777" w:rsidR="0089766D" w:rsidRPr="005B3AE5" w:rsidRDefault="0089766D" w:rsidP="007C45F3">
      <w:pPr>
        <w:pStyle w:val="BYSubparaBulleted"/>
      </w:pPr>
      <w:r w:rsidRPr="003A4215">
        <w:t>training of missionaries</w:t>
      </w:r>
    </w:p>
    <w:p w14:paraId="15E526DD" w14:textId="31FDC7DA" w:rsidR="0089766D" w:rsidRPr="005B3AE5" w:rsidRDefault="0089766D" w:rsidP="007C45F3">
      <w:pPr>
        <w:pStyle w:val="BYSubparaBulleted"/>
      </w:pPr>
      <w:r w:rsidRPr="005B3AE5">
        <w:t>ministry for all of the Synod</w:t>
      </w:r>
      <w:r w:rsidR="00F37012" w:rsidRPr="005B3AE5">
        <w:t>’</w:t>
      </w:r>
      <w:r w:rsidRPr="005B3AE5">
        <w:t>s military personnel</w:t>
      </w:r>
    </w:p>
    <w:p w14:paraId="1310A070" w14:textId="77777777" w:rsidR="0089766D" w:rsidRPr="005B3AE5" w:rsidRDefault="0089766D" w:rsidP="007C45F3">
      <w:pPr>
        <w:pStyle w:val="BYSubparaBulleted"/>
      </w:pPr>
      <w:r w:rsidRPr="005B3AE5">
        <w:t>safeguarding the rights of partner churches</w:t>
      </w:r>
    </w:p>
    <w:p w14:paraId="7FE7AC58" w14:textId="77777777" w:rsidR="0089766D" w:rsidRPr="005B3AE5" w:rsidRDefault="0089766D" w:rsidP="007C45F3">
      <w:pPr>
        <w:pStyle w:val="BYSubparaBulleted"/>
      </w:pPr>
      <w:r w:rsidRPr="005B3AE5">
        <w:t>ministry for all civilians and their dependents overseas</w:t>
      </w:r>
    </w:p>
    <w:p w14:paraId="75CBACFE" w14:textId="77777777" w:rsidR="0089766D" w:rsidRPr="005B3AE5" w:rsidRDefault="0089766D" w:rsidP="007C45F3">
      <w:pPr>
        <w:pStyle w:val="BYSubparaBulleted"/>
      </w:pPr>
      <w:r w:rsidRPr="005B3AE5">
        <w:t>international human care</w:t>
      </w:r>
    </w:p>
    <w:p w14:paraId="21B88463" w14:textId="77777777" w:rsidR="0089766D" w:rsidRPr="005B3AE5" w:rsidRDefault="0089766D" w:rsidP="007C45F3">
      <w:pPr>
        <w:pStyle w:val="BYSubparaBulleted"/>
      </w:pPr>
      <w:r w:rsidRPr="005B3AE5">
        <w:t>liaison with the colleges, universities, and seminaries of the Synod</w:t>
      </w:r>
    </w:p>
    <w:p w14:paraId="3EBB8409" w14:textId="77777777" w:rsidR="0089766D" w:rsidRPr="005B3AE5" w:rsidRDefault="0089766D" w:rsidP="007C45F3">
      <w:pPr>
        <w:pStyle w:val="BYSubparaBulleted"/>
      </w:pPr>
      <w:r w:rsidRPr="005B3AE5">
        <w:t>liaison with the chief ecumenical officer of the Synod</w:t>
      </w:r>
    </w:p>
    <w:p w14:paraId="3AC51E58" w14:textId="77777777" w:rsidR="0089766D" w:rsidRPr="005B3AE5" w:rsidRDefault="0089766D" w:rsidP="007C45F3">
      <w:pPr>
        <w:pStyle w:val="BYSubparaBulleted"/>
      </w:pPr>
      <w:r w:rsidRPr="005B3AE5">
        <w:t>international schools</w:t>
      </w:r>
    </w:p>
    <w:p w14:paraId="3729DDFA" w14:textId="56538846" w:rsidR="0089766D" w:rsidRPr="005B3AE5" w:rsidRDefault="00BE59F1" w:rsidP="0076357D">
      <w:pPr>
        <w:pStyle w:val="BYPara"/>
      </w:pPr>
      <w:r w:rsidRPr="005B3AE5">
        <w:tab/>
      </w:r>
      <w:r w:rsidR="0089766D" w:rsidRPr="005B3AE5">
        <w:t>Upon the recommendation of the Office of International Mission, the board shall serve as the only sending agency through which workers and funds are sent to the foreign mission areas of the Synod, including the calling, appointing, assigning, withdrawing, and releasing of missionaries (ministers of religion</w:t>
      </w:r>
      <w:r w:rsidR="004F58A9">
        <w:t>—</w:t>
      </w:r>
      <w:r w:rsidR="0089766D" w:rsidRPr="005B3AE5">
        <w:t>ordained and ministers of religion</w:t>
      </w:r>
      <w:r w:rsidR="004F58A9">
        <w:t>—</w:t>
      </w:r>
      <w:r w:rsidR="0089766D" w:rsidRPr="005B3AE5">
        <w:t>commissioned) and other workers for the ministries in foreign areas.</w:t>
      </w:r>
    </w:p>
    <w:p w14:paraId="78031262" w14:textId="223F5AC7" w:rsidR="0089766D" w:rsidRPr="003A4215" w:rsidRDefault="0089766D" w:rsidP="0076357D">
      <w:pPr>
        <w:pStyle w:val="BYPara"/>
      </w:pPr>
      <w:r w:rsidRPr="005B3AE5">
        <w:t>3.8.3.1</w:t>
      </w:r>
      <w:r w:rsidRPr="005B3AE5">
        <w:tab/>
      </w:r>
      <w:r w:rsidR="006F17FD" w:rsidRPr="003A4215">
        <w:fldChar w:fldCharType="begin"/>
      </w:r>
      <w:r w:rsidR="006F17FD" w:rsidRPr="003A4215">
        <w:instrText xml:space="preserve"> XE "Ecclesiastical supervision:by the President of the Synod" </w:instrText>
      </w:r>
      <w:r w:rsidR="006F17FD" w:rsidRPr="003A4215">
        <w:fldChar w:fldCharType="end"/>
      </w:r>
      <w:r w:rsidRPr="003A4215">
        <w:t>The Board for International Mission shall have oversight of the implementation of policies adopted by the board and implemented by the Office of International Mission for the coordination of and in support of ministries of the Synod in foreign countries.</w:t>
      </w:r>
      <w:r w:rsidR="00D904F2" w:rsidRPr="00C67419">
        <w:t xml:space="preserve"> </w:t>
      </w:r>
      <w:r w:rsidR="008758EE" w:rsidRPr="003A4215">
        <w:fldChar w:fldCharType="begin"/>
      </w:r>
      <w:r w:rsidR="008758EE" w:rsidRPr="003A4215">
        <w:instrText xml:space="preserve"> XE "</w:instrText>
      </w:r>
      <w:r w:rsidR="008758EE">
        <w:instrText>Mission Offices of the Synod</w:instrText>
      </w:r>
      <w:r w:rsidR="008758EE" w:rsidRPr="003A4215">
        <w:instrText>:</w:instrText>
      </w:r>
      <w:r w:rsidR="008758EE">
        <w:instrText>strategic plan</w:instrText>
      </w:r>
      <w:r w:rsidR="008758EE" w:rsidRPr="003A4215">
        <w:instrText xml:space="preserve">" </w:instrText>
      </w:r>
      <w:r w:rsidR="008758EE" w:rsidRPr="003A4215">
        <w:fldChar w:fldCharType="end"/>
      </w:r>
      <w:r w:rsidR="00D904F2" w:rsidRPr="00C67419">
        <w:t>The board shall annually review and endorse the Office of International Mission strategic plan and review and provide input on the Office of International Mission annual budget proposal prior to its submission for approval by the Board of Directors.</w:t>
      </w:r>
      <w:r w:rsidRPr="003A4215">
        <w:t xml:space="preserve"> The board shall be under the ecclesiastical supervision of the President of the Synod regarding doctrine and administration consistent with the President’s responsibility under </w:t>
      </w:r>
      <w:r w:rsidR="00182ACF">
        <w:fldChar w:fldCharType="begin"/>
      </w:r>
      <w:r w:rsidR="00182ACF">
        <w:instrText xml:space="preserve"> TA \l "</w:instrText>
      </w:r>
      <w:r w:rsidR="00182ACF" w:rsidRPr="00E472D8">
        <w:instrText>Const</w:instrText>
      </w:r>
      <w:r w:rsidR="00182ACF">
        <w:instrText>.</w:instrText>
      </w:r>
      <w:r w:rsidR="00182ACF" w:rsidRPr="00E472D8">
        <w:instrText xml:space="preserve"> Art. </w:instrText>
      </w:r>
      <w:r w:rsidR="00182ACF">
        <w:instrText xml:space="preserve">XI B 1–4" \s "Const. Art. XI B 1–4" \c 7 </w:instrText>
      </w:r>
      <w:r w:rsidR="00182ACF">
        <w:fldChar w:fldCharType="end"/>
      </w:r>
      <w:r w:rsidRPr="003A4215">
        <w:t>Constitution Art. XI B 1–4 (</w:t>
      </w:r>
      <w:r w:rsidR="00182ACF">
        <w:fldChar w:fldCharType="begin"/>
      </w:r>
      <w:r w:rsidR="00182ACF">
        <w:instrText xml:space="preserve"> TA \l "</w:instrText>
      </w:r>
      <w:r w:rsidR="00182ACF" w:rsidRPr="00E472D8">
        <w:instrText>Const</w:instrText>
      </w:r>
      <w:r w:rsidR="00182ACF">
        <w:instrText>.</w:instrText>
      </w:r>
      <w:r w:rsidR="00182ACF" w:rsidRPr="00E472D8">
        <w:instrText xml:space="preserve"> Art. </w:instrText>
      </w:r>
      <w:r w:rsidR="00182ACF">
        <w:instrText xml:space="preserve">XI B 7" \s "Const. Art. XI B 7" \c 7 </w:instrText>
      </w:r>
      <w:r w:rsidR="00182ACF">
        <w:fldChar w:fldCharType="end"/>
      </w:r>
      <w:r w:rsidRPr="003A4215">
        <w:t>Constitution Art. XI B 7; Bylaws 3.3.1.1–3.3.1.3) between conventions of the Synod and ultimately shall be responsible to the Synod in convention (</w:t>
      </w:r>
      <w:r w:rsidR="00182ACF">
        <w:fldChar w:fldCharType="begin"/>
      </w:r>
      <w:r w:rsidR="00182ACF">
        <w:instrText xml:space="preserve"> TA \l "</w:instrText>
      </w:r>
      <w:r w:rsidR="00182ACF" w:rsidRPr="00E472D8">
        <w:instrText>Const</w:instrText>
      </w:r>
      <w:r w:rsidR="00182ACF">
        <w:instrText>.</w:instrText>
      </w:r>
      <w:r w:rsidR="00182ACF" w:rsidRPr="00E472D8">
        <w:instrText xml:space="preserve"> Art. </w:instrText>
      </w:r>
      <w:r w:rsidR="00182ACF">
        <w:instrText xml:space="preserve">XI A 1–2" \s "Const. Art. XI A 1–2" \c 7 </w:instrText>
      </w:r>
      <w:r w:rsidR="00182ACF">
        <w:fldChar w:fldCharType="end"/>
      </w:r>
      <w:r w:rsidRPr="003A4215">
        <w:t>Constitution Art. XI A 1–2).</w:t>
      </w:r>
    </w:p>
    <w:p w14:paraId="4F43F947" w14:textId="72EF69D1" w:rsidR="000E5032" w:rsidRPr="00F228BE" w:rsidRDefault="000E5032" w:rsidP="000E5032">
      <w:pPr>
        <w:pStyle w:val="BYPara"/>
        <w:rPr>
          <w:sz w:val="20"/>
        </w:rPr>
      </w:pPr>
      <w:r w:rsidRPr="00F228BE">
        <w:t>3.8.3.2</w:t>
      </w:r>
      <w:r w:rsidRPr="00F228BE">
        <w:tab/>
      </w:r>
      <w:r w:rsidR="00DC1945" w:rsidRPr="00723F20">
        <w:fldChar w:fldCharType="begin"/>
      </w:r>
      <w:r w:rsidR="00DC1945" w:rsidRPr="00723F20">
        <w:instrText xml:space="preserve"> XE "Triennial mission and ministry emphases:report and proposal by mission boards" </w:instrText>
      </w:r>
      <w:r w:rsidR="00DC1945" w:rsidRPr="00723F20">
        <w:fldChar w:fldCharType="end"/>
      </w:r>
      <w:r w:rsidRPr="00F228BE">
        <w:t>The Board for International Mission shall, during the course of each triennium between national conventions of the Synod, work with the Board for National Mission to gather pertinent and sufficient information from the Synod’s members that will facilitate the boards’ assessment and evaluation of the effectiveness of the Synod’s triennial mission and ministry emphases, and shall develop accordingly a joint overture to the national convention for beneficial amendments thereto. The boards shall also provide a joint report in advance of the Synod’s district conventions, offering ideas and guidance for proposing triennial mission and ministry emphases to the national convention.</w:t>
      </w:r>
    </w:p>
    <w:p w14:paraId="28E525E0" w14:textId="55626143" w:rsidR="0089766D" w:rsidRPr="003A4215" w:rsidRDefault="0089766D" w:rsidP="0076357D">
      <w:pPr>
        <w:pStyle w:val="BYPara"/>
      </w:pPr>
      <w:r w:rsidRPr="003A4215">
        <w:t>3.8.3.</w:t>
      </w:r>
      <w:r w:rsidR="000E5032">
        <w:t>3</w:t>
      </w:r>
      <w:r w:rsidRPr="003A4215">
        <w:tab/>
        <w:t>The Board for International Mission shall</w:t>
      </w:r>
      <w:r w:rsidR="00E95354">
        <w:t xml:space="preserve"> comprise</w:t>
      </w:r>
      <w:r w:rsidRPr="003A4215">
        <w:t xml:space="preserve"> eleven members:</w:t>
      </w:r>
    </w:p>
    <w:p w14:paraId="79EAC7FB" w14:textId="31E1CC0C" w:rsidR="0089766D" w:rsidRPr="003A4215" w:rsidRDefault="00BE59F1" w:rsidP="002C514E">
      <w:pPr>
        <w:pStyle w:val="BYSubpara"/>
      </w:pPr>
      <w:r w:rsidRPr="005B3AE5">
        <w:t>1.</w:t>
      </w:r>
      <w:r w:rsidR="002C514E" w:rsidRPr="003A4215">
        <w:t> </w:t>
      </w:r>
      <w:r w:rsidR="0089766D" w:rsidRPr="003A4215">
        <w:t>Five laypersons and five individual members of the Synod (one of each from each region of the Synod) elected in the same manner as are regional members of the Board of Directors of the Synod (see Bylaws 3.12.1 and 3.12.2.</w:t>
      </w:r>
      <w:r w:rsidR="008616C8" w:rsidRPr="003A4215">
        <w:t>8</w:t>
      </w:r>
      <w:r w:rsidR="0089766D" w:rsidRPr="003A4215">
        <w:t>)</w:t>
      </w:r>
    </w:p>
    <w:p w14:paraId="4EA6E9ED" w14:textId="6A0871D1" w:rsidR="0089766D" w:rsidRPr="003A4215" w:rsidRDefault="00BE59F1" w:rsidP="005A039F">
      <w:pPr>
        <w:pStyle w:val="BYSubpara"/>
      </w:pPr>
      <w:r w:rsidRPr="003A4215">
        <w:t>2.</w:t>
      </w:r>
      <w:r w:rsidR="002C514E" w:rsidRPr="003A4215">
        <w:t> </w:t>
      </w:r>
      <w:r w:rsidR="0089766D" w:rsidRPr="003A4215">
        <w:t>The President of the Synod or his representative</w:t>
      </w:r>
      <w:r w:rsidR="0050020E" w:rsidRPr="003A4215">
        <w:fldChar w:fldCharType="begin"/>
      </w:r>
      <w:r w:rsidR="0050020E" w:rsidRPr="003A4215">
        <w:instrText xml:space="preserve"> XE "Mission Boards of the Synod:for International Mission" \r "BYT_BIM" </w:instrText>
      </w:r>
      <w:r w:rsidR="0050020E" w:rsidRPr="003A4215">
        <w:fldChar w:fldCharType="end"/>
      </w:r>
      <w:r w:rsidR="004649B8" w:rsidRPr="003A4215">
        <w:fldChar w:fldCharType="begin"/>
      </w:r>
      <w:r w:rsidR="004649B8" w:rsidRPr="003A4215">
        <w:instrText xml:space="preserve"> XE "Boards of the Synod:for International Mission" \t "</w:instrText>
      </w:r>
      <w:r w:rsidR="004649B8" w:rsidRPr="003A4215">
        <w:rPr>
          <w:i/>
        </w:rPr>
        <w:instrText>See under</w:instrText>
      </w:r>
      <w:r w:rsidR="004649B8" w:rsidRPr="003A4215">
        <w:instrText xml:space="preserve"> Mission Boards of the Synod" </w:instrText>
      </w:r>
      <w:r w:rsidR="004649B8" w:rsidRPr="003A4215">
        <w:fldChar w:fldCharType="end"/>
      </w:r>
      <w:r w:rsidR="00FE48F3" w:rsidRPr="003A4215">
        <w:fldChar w:fldCharType="begin"/>
      </w:r>
      <w:r w:rsidR="00FE48F3" w:rsidRPr="003A4215">
        <w:instrText xml:space="preserve"> XE "Board for International Mission" \t "</w:instrText>
      </w:r>
      <w:r w:rsidR="00FE48F3" w:rsidRPr="003A4215">
        <w:rPr>
          <w:i/>
        </w:rPr>
        <w:instrText>See under</w:instrText>
      </w:r>
      <w:r w:rsidR="00FE48F3" w:rsidRPr="003A4215">
        <w:instrText xml:space="preserve"> </w:instrText>
      </w:r>
      <w:r w:rsidR="004649B8" w:rsidRPr="003A4215">
        <w:instrText xml:space="preserve">Mission </w:instrText>
      </w:r>
      <w:r w:rsidR="00FE48F3" w:rsidRPr="003A4215">
        <w:instrText xml:space="preserve">Boards of the Synod" </w:instrText>
      </w:r>
      <w:r w:rsidR="00FE48F3" w:rsidRPr="003A4215">
        <w:fldChar w:fldCharType="end"/>
      </w:r>
      <w:r w:rsidR="00FE48F3" w:rsidRPr="003A4215">
        <w:fldChar w:fldCharType="begin"/>
      </w:r>
      <w:r w:rsidR="00FE48F3" w:rsidRPr="003A4215">
        <w:instrText xml:space="preserve"> XE "International Mission, Board for" \t "</w:instrText>
      </w:r>
      <w:r w:rsidR="00FE48F3" w:rsidRPr="003A4215">
        <w:rPr>
          <w:i/>
        </w:rPr>
        <w:instrText>See under</w:instrText>
      </w:r>
      <w:r w:rsidR="00FE48F3" w:rsidRPr="003A4215">
        <w:instrText xml:space="preserve"> </w:instrText>
      </w:r>
      <w:r w:rsidR="004649B8" w:rsidRPr="003A4215">
        <w:instrText xml:space="preserve">Mission </w:instrText>
      </w:r>
      <w:r w:rsidR="00FE48F3" w:rsidRPr="003A4215">
        <w:instrText xml:space="preserve">Boards of the Synod" </w:instrText>
      </w:r>
      <w:r w:rsidR="00FE48F3" w:rsidRPr="003A4215">
        <w:fldChar w:fldCharType="end"/>
      </w:r>
    </w:p>
    <w:p w14:paraId="7E09A72E" w14:textId="5600599E" w:rsidR="0089766D" w:rsidRPr="003A4215" w:rsidRDefault="0089766D" w:rsidP="0050020E">
      <w:pPr>
        <w:pStyle w:val="BYSSubsection"/>
      </w:pPr>
      <w:bookmarkStart w:id="756" w:name="_Toc462912271"/>
      <w:bookmarkStart w:id="757" w:name="_Toc463340034"/>
      <w:bookmarkStart w:id="758" w:name="_Toc154035569"/>
      <w:bookmarkStart w:id="759" w:name="BYT_OIM"/>
      <w:bookmarkEnd w:id="754"/>
      <w:r w:rsidRPr="003A4215">
        <w:t>Office of International Mission</w:t>
      </w:r>
      <w:bookmarkEnd w:id="756"/>
      <w:bookmarkEnd w:id="757"/>
      <w:bookmarkEnd w:id="758"/>
    </w:p>
    <w:p w14:paraId="535F8FEA" w14:textId="3A3A2C32" w:rsidR="0089766D" w:rsidRPr="003A4215" w:rsidRDefault="0089766D" w:rsidP="0076357D">
      <w:pPr>
        <w:pStyle w:val="BYPara"/>
      </w:pPr>
      <w:r w:rsidRPr="003A4215">
        <w:t>3.8.3.</w:t>
      </w:r>
      <w:r w:rsidR="00977776">
        <w:t>4</w:t>
      </w:r>
      <w:r w:rsidRPr="003A4215">
        <w:tab/>
        <w:t>The Office of International Mission implements the policies of the Board for International Mission under the supervision of the Chief Mission Officer and shall be responsible for the work of the Synod in foreign countries. Such responsibilities may include but not be limited to:</w:t>
      </w:r>
    </w:p>
    <w:p w14:paraId="1420D5C2" w14:textId="77777777" w:rsidR="0089766D" w:rsidRPr="005B3AE5" w:rsidRDefault="0089766D" w:rsidP="009C2716">
      <w:pPr>
        <w:pStyle w:val="BYSubparaBulleted"/>
      </w:pPr>
      <w:r w:rsidRPr="005B3AE5">
        <w:t>placement and support of foreign missionaries</w:t>
      </w:r>
    </w:p>
    <w:p w14:paraId="4AB52D79" w14:textId="77777777" w:rsidR="0089766D" w:rsidRPr="005B3AE5" w:rsidRDefault="0089766D" w:rsidP="009C2716">
      <w:pPr>
        <w:pStyle w:val="BYSubparaBulleted"/>
      </w:pPr>
      <w:r w:rsidRPr="005B3AE5">
        <w:t>establishment and maintenance of international schools</w:t>
      </w:r>
    </w:p>
    <w:p w14:paraId="239E4510" w14:textId="77777777" w:rsidR="0089766D" w:rsidRPr="005B3AE5" w:rsidRDefault="0089766D" w:rsidP="009C2716">
      <w:pPr>
        <w:pStyle w:val="BYSubparaBulleted"/>
      </w:pPr>
      <w:r w:rsidRPr="005B3AE5">
        <w:t>coordination of international relief efforts</w:t>
      </w:r>
    </w:p>
    <w:p w14:paraId="09CC42F1" w14:textId="77777777" w:rsidR="0089766D" w:rsidRPr="005B3AE5" w:rsidRDefault="0089766D" w:rsidP="009C2716">
      <w:pPr>
        <w:pStyle w:val="BYSubparaBulleted"/>
      </w:pPr>
      <w:r w:rsidRPr="005B3AE5">
        <w:t>policy recommendations to the Board for International Mission</w:t>
      </w:r>
    </w:p>
    <w:p w14:paraId="7A0E7900" w14:textId="6FD8381B" w:rsidR="0089766D" w:rsidRPr="005B3AE5" w:rsidRDefault="0089766D" w:rsidP="009C2716">
      <w:pPr>
        <w:pStyle w:val="BYSubparaBulleted"/>
      </w:pPr>
      <w:r w:rsidRPr="005B3AE5">
        <w:t>support and encouragement of international partner churches in conjunction with the office of the President</w:t>
      </w:r>
    </w:p>
    <w:p w14:paraId="28012354" w14:textId="64BE405F" w:rsidR="0089766D" w:rsidRPr="003A4215" w:rsidRDefault="0089766D" w:rsidP="0076357D">
      <w:pPr>
        <w:pStyle w:val="BYPara"/>
      </w:pPr>
      <w:r w:rsidRPr="005B3AE5">
        <w:t>3.8.3.</w:t>
      </w:r>
      <w:r w:rsidR="00977776">
        <w:t>5</w:t>
      </w:r>
      <w:r w:rsidRPr="005B3AE5">
        <w:tab/>
      </w:r>
      <w:r w:rsidR="000B3DEB" w:rsidRPr="003A4215">
        <w:fldChar w:fldCharType="begin"/>
      </w:r>
      <w:r w:rsidR="000B3DEB" w:rsidRPr="003A4215">
        <w:instrText xml:space="preserve"> XE "Triennial mission and ministry emphases</w:instrText>
      </w:r>
      <w:r w:rsidR="00E35A56" w:rsidRPr="003A4215">
        <w:instrText>:implementation</w:instrText>
      </w:r>
      <w:r w:rsidR="000B3DEB" w:rsidRPr="003A4215">
        <w:instrText xml:space="preserve">" </w:instrText>
      </w:r>
      <w:r w:rsidR="000B3DEB" w:rsidRPr="003A4215">
        <w:fldChar w:fldCharType="end"/>
      </w:r>
      <w:r w:rsidRPr="003A4215">
        <w:t>In carrying out its mission responsibilities, the Office of International Mission shall receive its primary focus from the mission and ministry emphases developed triennially by the national Synod in convention and from the policies developed and determined by the Board for International Mission. Through the Chief Mission Officer, it shall also receive direction from the President of the Synod on all aspects of its responsibilities.</w:t>
      </w:r>
    </w:p>
    <w:p w14:paraId="161B4696" w14:textId="71B85DEA" w:rsidR="0089766D" w:rsidRPr="003A4215" w:rsidRDefault="0089766D" w:rsidP="0076357D">
      <w:pPr>
        <w:pStyle w:val="BYPara"/>
      </w:pPr>
      <w:r w:rsidRPr="003A4215">
        <w:t>3.8.3.</w:t>
      </w:r>
      <w:r w:rsidR="00977776">
        <w:t>6</w:t>
      </w:r>
      <w:r w:rsidRPr="003A4215">
        <w:tab/>
      </w:r>
      <w:r w:rsidR="006F17FD" w:rsidRPr="003A4215">
        <w:fldChar w:fldCharType="begin"/>
      </w:r>
      <w:r w:rsidR="006F17FD" w:rsidRPr="003A4215">
        <w:instrText xml:space="preserve"> XE "Ecclesiastical supervision:by the President of the Synod" </w:instrText>
      </w:r>
      <w:r w:rsidR="006F17FD" w:rsidRPr="003A4215">
        <w:fldChar w:fldCharType="end"/>
      </w:r>
      <w:r w:rsidRPr="003A4215">
        <w:t xml:space="preserve">The President’s supervisory responsibilities under </w:t>
      </w:r>
      <w:r w:rsidR="00182ACF">
        <w:fldChar w:fldCharType="begin"/>
      </w:r>
      <w:r w:rsidR="00182ACF">
        <w:instrText xml:space="preserve"> TA \l "</w:instrText>
      </w:r>
      <w:r w:rsidR="00182ACF" w:rsidRPr="00E472D8">
        <w:instrText>Const</w:instrText>
      </w:r>
      <w:r w:rsidR="00182ACF">
        <w:instrText>.</w:instrText>
      </w:r>
      <w:r w:rsidR="00182ACF" w:rsidRPr="00E472D8">
        <w:instrText xml:space="preserve"> Art. </w:instrText>
      </w:r>
      <w:r w:rsidR="00182ACF">
        <w:instrText xml:space="preserve">XI B" \s "Const. Art. XI B" \c 7 </w:instrText>
      </w:r>
      <w:r w:rsidR="00182ACF">
        <w:fldChar w:fldCharType="end"/>
      </w:r>
      <w:r w:rsidRPr="003A4215">
        <w:t>Constitution Art. XI B and Bylaws 3.3.1</w:t>
      </w:r>
      <w:r w:rsidR="00E7607E" w:rsidRPr="003A4215">
        <w:t>.1</w:t>
      </w:r>
      <w:r w:rsidRPr="003A4215">
        <w:t>–3.3.1.3 will assure that the Office of International Mission incorporates the doctrine, mission, and vision of the Synod in its service to the Synod. All staff shall be responsible and accountable for their activities to the President of the Synod (</w:t>
      </w:r>
      <w:r w:rsidR="00182ACF">
        <w:fldChar w:fldCharType="begin"/>
      </w:r>
      <w:r w:rsidR="00182ACF">
        <w:instrText xml:space="preserve"> TA \l "</w:instrText>
      </w:r>
      <w:r w:rsidR="00182ACF" w:rsidRPr="00E472D8">
        <w:instrText>Const</w:instrText>
      </w:r>
      <w:r w:rsidR="00182ACF">
        <w:instrText>.</w:instrText>
      </w:r>
      <w:r w:rsidR="00182ACF" w:rsidRPr="00E472D8">
        <w:instrText xml:space="preserve"> Art. </w:instrText>
      </w:r>
      <w:r w:rsidR="00182ACF">
        <w:instrText xml:space="preserve">XI B 1–4" \s "Const. Art. XI B 1–4" \c 7 </w:instrText>
      </w:r>
      <w:r w:rsidR="00182ACF">
        <w:fldChar w:fldCharType="end"/>
      </w:r>
      <w:r w:rsidRPr="003A4215">
        <w:t>Constitution Art. XI B 1–4) between conventions of the Synod and ultimately to the Synod in convention (</w:t>
      </w:r>
      <w:r w:rsidR="00182ACF">
        <w:fldChar w:fldCharType="begin"/>
      </w:r>
      <w:r w:rsidR="00182ACF">
        <w:instrText xml:space="preserve"> TA \l "</w:instrText>
      </w:r>
      <w:r w:rsidR="00182ACF" w:rsidRPr="00E472D8">
        <w:instrText>Const</w:instrText>
      </w:r>
      <w:r w:rsidR="00182ACF">
        <w:instrText>.</w:instrText>
      </w:r>
      <w:r w:rsidR="00182ACF" w:rsidRPr="00E472D8">
        <w:instrText xml:space="preserve"> Art. </w:instrText>
      </w:r>
      <w:r w:rsidR="00182ACF">
        <w:instrText xml:space="preserve">XI A 1–2" \s "Const. Art. XI A 1–2" \c 7 </w:instrText>
      </w:r>
      <w:r w:rsidR="00182ACF">
        <w:fldChar w:fldCharType="end"/>
      </w:r>
      <w:r w:rsidRPr="003A4215">
        <w:t>Constitution Art. XI A 1–2).</w:t>
      </w:r>
    </w:p>
    <w:p w14:paraId="6BAA7DA1" w14:textId="48F7DF4E" w:rsidR="0089766D" w:rsidRPr="003A4215" w:rsidRDefault="0089766D" w:rsidP="004649B8">
      <w:pPr>
        <w:pStyle w:val="BYPara"/>
      </w:pPr>
      <w:r w:rsidRPr="003A4215">
        <w:t>3.8.3.</w:t>
      </w:r>
      <w:r w:rsidR="00977776">
        <w:t>7</w:t>
      </w:r>
      <w:r w:rsidRPr="003A4215">
        <w:tab/>
        <w:t>The Office of International Mission shall be responsible for granting recognized service organization status to organizations that provide services primarily outside of the United States, are independent of the Synod, engage in program activity that is in harmony with the programs of the Synod, and warrant recognition by the Synod acc</w:t>
      </w:r>
      <w:r w:rsidRPr="005B3AE5">
        <w:t>ording to section 6.2 of these Bylaws.</w:t>
      </w:r>
      <w:r w:rsidR="0050020E" w:rsidRPr="005B3AE5">
        <w:t xml:space="preserve"> </w:t>
      </w:r>
      <w:r w:rsidR="0050020E" w:rsidRPr="003A4215">
        <w:fldChar w:fldCharType="begin"/>
      </w:r>
      <w:r w:rsidR="0050020E" w:rsidRPr="003A4215">
        <w:instrText xml:space="preserve"> XE "Mission Offices of the Synod:of International Mission" \r "BYT_OIM" </w:instrText>
      </w:r>
      <w:r w:rsidR="0050020E" w:rsidRPr="003A4215">
        <w:fldChar w:fldCharType="end"/>
      </w:r>
      <w:r w:rsidR="00FD7333" w:rsidRPr="003A4215">
        <w:fldChar w:fldCharType="begin"/>
      </w:r>
      <w:r w:rsidR="00FD7333" w:rsidRPr="003A4215">
        <w:instrText xml:space="preserve"> XE "Office of International Mission" \t "</w:instrText>
      </w:r>
      <w:r w:rsidR="00FD7333" w:rsidRPr="003A4215">
        <w:rPr>
          <w:i/>
        </w:rPr>
        <w:instrText>See under</w:instrText>
      </w:r>
      <w:r w:rsidR="00FD7333" w:rsidRPr="003A4215">
        <w:instrText xml:space="preserve"> Mission Offices of the Synod" </w:instrText>
      </w:r>
      <w:r w:rsidR="00FD7333" w:rsidRPr="003A4215">
        <w:fldChar w:fldCharType="end"/>
      </w:r>
      <w:r w:rsidR="00013C3A" w:rsidRPr="003A4215">
        <w:fldChar w:fldCharType="begin"/>
      </w:r>
      <w:r w:rsidR="00013C3A" w:rsidRPr="003A4215">
        <w:instrText xml:space="preserve"> XE "International Mission, Office of" \t "</w:instrText>
      </w:r>
      <w:r w:rsidR="00013C3A" w:rsidRPr="003A4215">
        <w:rPr>
          <w:i/>
        </w:rPr>
        <w:instrText>See under</w:instrText>
      </w:r>
      <w:r w:rsidR="00013C3A" w:rsidRPr="003A4215">
        <w:instrText xml:space="preserve"> Mission Offices of the Synod" </w:instrText>
      </w:r>
      <w:r w:rsidR="00013C3A" w:rsidRPr="003A4215">
        <w:fldChar w:fldCharType="end"/>
      </w:r>
      <w:r w:rsidR="0050020E" w:rsidRPr="003A4215">
        <w:fldChar w:fldCharType="begin"/>
      </w:r>
      <w:r w:rsidR="0050020E" w:rsidRPr="003A4215">
        <w:instrText xml:space="preserve"> XE "Mission Boards of the Synod:for International Mission" \r "BYT_OIM" </w:instrText>
      </w:r>
      <w:r w:rsidR="0050020E" w:rsidRPr="003A4215">
        <w:fldChar w:fldCharType="end"/>
      </w:r>
      <w:r w:rsidR="0050020E" w:rsidRPr="003A4215">
        <w:fldChar w:fldCharType="begin"/>
      </w:r>
      <w:r w:rsidR="0050020E" w:rsidRPr="003A4215">
        <w:instrText xml:space="preserve"> XE "Chief Mission Officer:supervision of International Mission" \r "BYT_OIM" </w:instrText>
      </w:r>
      <w:r w:rsidR="0050020E" w:rsidRPr="003A4215">
        <w:fldChar w:fldCharType="end"/>
      </w:r>
    </w:p>
    <w:p w14:paraId="21A65E5D" w14:textId="1D6FE8D2" w:rsidR="0089766D" w:rsidRPr="003A4215" w:rsidRDefault="0089766D" w:rsidP="00684537">
      <w:pPr>
        <w:pStyle w:val="BYSSection"/>
      </w:pPr>
      <w:bookmarkStart w:id="760" w:name="_Toc462912272"/>
      <w:bookmarkStart w:id="761" w:name="_Toc463340035"/>
      <w:bookmarkStart w:id="762" w:name="_Toc154035570"/>
      <w:bookmarkStart w:id="763" w:name="BYS3o9"/>
      <w:bookmarkEnd w:id="737"/>
      <w:bookmarkEnd w:id="755"/>
      <w:bookmarkEnd w:id="759"/>
      <w:r w:rsidRPr="003A4215">
        <w:t>3.9</w:t>
      </w:r>
      <w:r w:rsidR="00685459" w:rsidRPr="003A4215">
        <w:t> </w:t>
      </w:r>
      <w:r w:rsidRPr="003A4215">
        <w:t>Commissions</w:t>
      </w:r>
      <w:bookmarkEnd w:id="760"/>
      <w:bookmarkEnd w:id="761"/>
      <w:bookmarkEnd w:id="762"/>
    </w:p>
    <w:p w14:paraId="067EC7B1" w14:textId="77777777" w:rsidR="0089766D" w:rsidRPr="003A4215" w:rsidRDefault="0089766D" w:rsidP="0076357D">
      <w:pPr>
        <w:pStyle w:val="BYPara"/>
      </w:pPr>
      <w:r w:rsidRPr="003A4215">
        <w:t>3.9.1</w:t>
      </w:r>
      <w:r w:rsidRPr="003A4215">
        <w:tab/>
        <w:t>The commissions of The Lutheran Church—Missouri Synod are the following:</w:t>
      </w:r>
    </w:p>
    <w:p w14:paraId="48BF83BA" w14:textId="186B4997" w:rsidR="0089766D" w:rsidRPr="003A4215" w:rsidRDefault="0089766D" w:rsidP="002C514E">
      <w:pPr>
        <w:pStyle w:val="BYSubpara"/>
      </w:pPr>
      <w:r w:rsidRPr="003A4215">
        <w:t>1.</w:t>
      </w:r>
      <w:r w:rsidR="002C514E" w:rsidRPr="003A4215">
        <w:t> </w:t>
      </w:r>
      <w:r w:rsidRPr="003A4215">
        <w:t>Commission on Constitutional Matters</w:t>
      </w:r>
    </w:p>
    <w:p w14:paraId="762D59C6" w14:textId="427F7D11" w:rsidR="0089766D" w:rsidRPr="003A4215" w:rsidRDefault="0089766D" w:rsidP="002C514E">
      <w:pPr>
        <w:pStyle w:val="BYSubpara"/>
      </w:pPr>
      <w:r w:rsidRPr="003A4215">
        <w:t>2.</w:t>
      </w:r>
      <w:r w:rsidR="002C514E" w:rsidRPr="003A4215">
        <w:t> </w:t>
      </w:r>
      <w:r w:rsidRPr="003A4215">
        <w:t>Commission on Doctrinal Review</w:t>
      </w:r>
    </w:p>
    <w:p w14:paraId="44D9EDA7" w14:textId="61226489" w:rsidR="0089766D" w:rsidRPr="003A4215" w:rsidRDefault="0089766D" w:rsidP="002C514E">
      <w:pPr>
        <w:pStyle w:val="BYSubpara"/>
      </w:pPr>
      <w:r w:rsidRPr="003A4215">
        <w:t>3.</w:t>
      </w:r>
      <w:r w:rsidR="002C514E" w:rsidRPr="003A4215">
        <w:t> </w:t>
      </w:r>
      <w:r w:rsidRPr="003A4215">
        <w:t>Commission on Handbook</w:t>
      </w:r>
    </w:p>
    <w:p w14:paraId="5AB2DEDE" w14:textId="32FDE375" w:rsidR="009C219E" w:rsidRPr="003A4215" w:rsidRDefault="0089766D" w:rsidP="002C514E">
      <w:pPr>
        <w:pStyle w:val="BYSubpara"/>
      </w:pPr>
      <w:r w:rsidRPr="003A4215">
        <w:t>4.</w:t>
      </w:r>
      <w:r w:rsidR="002C514E" w:rsidRPr="003A4215">
        <w:t> </w:t>
      </w:r>
      <w:r w:rsidRPr="003A4215">
        <w:t>Commission on Theology and Church Relations</w:t>
      </w:r>
    </w:p>
    <w:p w14:paraId="15969215" w14:textId="378F3E01" w:rsidR="0089766D" w:rsidRPr="003A4215" w:rsidRDefault="0089766D" w:rsidP="00F1364C">
      <w:pPr>
        <w:pStyle w:val="BYSSubsection"/>
      </w:pPr>
      <w:bookmarkStart w:id="764" w:name="_Toc462912273"/>
      <w:bookmarkStart w:id="765" w:name="_Toc463340036"/>
      <w:bookmarkStart w:id="766" w:name="_Toc154035571"/>
      <w:bookmarkStart w:id="767" w:name="BYT_CCM"/>
      <w:r w:rsidRPr="003A4215">
        <w:t>Commission on Constitutional Matters</w:t>
      </w:r>
      <w:bookmarkEnd w:id="764"/>
      <w:bookmarkEnd w:id="765"/>
      <w:bookmarkEnd w:id="766"/>
      <w:r w:rsidR="00395750" w:rsidRPr="003A4215">
        <w:fldChar w:fldCharType="begin"/>
      </w:r>
      <w:r w:rsidR="00395750" w:rsidRPr="003A4215">
        <w:instrText xml:space="preserve"> XE "Commission on Constitutional Matters" \r "BYT_CCM" </w:instrText>
      </w:r>
      <w:r w:rsidR="00395750" w:rsidRPr="003A4215">
        <w:fldChar w:fldCharType="end"/>
      </w:r>
      <w:r w:rsidR="00395750" w:rsidRPr="003A4215">
        <w:fldChar w:fldCharType="begin"/>
      </w:r>
      <w:r w:rsidR="00395750" w:rsidRPr="003A4215">
        <w:instrText xml:space="preserve"> XE "Commission on Constitutional Matters:as commission of Synod" \t "</w:instrText>
      </w:r>
      <w:r w:rsidR="00395750" w:rsidRPr="003A4215">
        <w:rPr>
          <w:i w:val="0"/>
        </w:rPr>
        <w:instrText>See</w:instrText>
      </w:r>
      <w:r w:rsidR="00395750" w:rsidRPr="003A4215">
        <w:instrText xml:space="preserve"> Commissions of the Synod" </w:instrText>
      </w:r>
      <w:r w:rsidR="00395750" w:rsidRPr="003A4215">
        <w:fldChar w:fldCharType="end"/>
      </w:r>
      <w:r w:rsidR="004C6512" w:rsidRPr="003A4215">
        <w:fldChar w:fldCharType="begin"/>
      </w:r>
      <w:r w:rsidR="004C6512" w:rsidRPr="003A4215">
        <w:instrText xml:space="preserve"> XE "Constitutional Matters, Commission on" \t "</w:instrText>
      </w:r>
      <w:r w:rsidR="004C6512" w:rsidRPr="003A4215">
        <w:rPr>
          <w:i w:val="0"/>
        </w:rPr>
        <w:instrText>See</w:instrText>
      </w:r>
      <w:r w:rsidR="004C6512" w:rsidRPr="003A4215">
        <w:instrText xml:space="preserve"> </w:instrText>
      </w:r>
      <w:r w:rsidR="00F1364C" w:rsidRPr="003A4215">
        <w:instrText>Commission on Constitutional Matters</w:instrText>
      </w:r>
      <w:r w:rsidR="004C6512" w:rsidRPr="003A4215">
        <w:instrText xml:space="preserve">" </w:instrText>
      </w:r>
      <w:r w:rsidR="004C6512" w:rsidRPr="003A4215">
        <w:fldChar w:fldCharType="end"/>
      </w:r>
    </w:p>
    <w:p w14:paraId="4C6EFA1C" w14:textId="2FF078DE" w:rsidR="0089766D" w:rsidRPr="003A4215" w:rsidRDefault="0089766D" w:rsidP="0076357D">
      <w:pPr>
        <w:pStyle w:val="BYPara"/>
      </w:pPr>
      <w:r w:rsidRPr="003A4215">
        <w:t>3.9.2</w:t>
      </w:r>
      <w:r w:rsidRPr="003A4215">
        <w:tab/>
        <w:t>The Commission on Constitutional Matters exists to interpret the Constitution, Bylaws, and resolutions of the Synod and ensure that the governing instruments of the Synod and its agencies are in accord with the Consti</w:t>
      </w:r>
      <w:r w:rsidR="00BE59F1" w:rsidRPr="003A4215">
        <w:t>tution and Bylaws of the Synod.</w:t>
      </w:r>
    </w:p>
    <w:p w14:paraId="587DE3C7" w14:textId="2BE80DE0" w:rsidR="0089766D" w:rsidRPr="003A4215" w:rsidRDefault="0089766D" w:rsidP="00D94241">
      <w:pPr>
        <w:pStyle w:val="BYPara"/>
      </w:pPr>
      <w:r w:rsidRPr="003A4215">
        <w:t>3.9.2.1</w:t>
      </w:r>
      <w:r w:rsidRPr="003A4215">
        <w:tab/>
      </w:r>
      <w:r w:rsidR="00D94241" w:rsidRPr="003A4215">
        <w:fldChar w:fldCharType="begin"/>
      </w:r>
      <w:r w:rsidR="00D94241" w:rsidRPr="003A4215">
        <w:instrText xml:space="preserve"> XE "Terms of service:of members of Commission on Constitutional Matters" </w:instrText>
      </w:r>
      <w:r w:rsidR="00D94241" w:rsidRPr="003A4215">
        <w:fldChar w:fldCharType="end"/>
      </w:r>
      <w:r w:rsidRPr="003A4215">
        <w:t>The Commission on Constitutional Matters shall consist of six members</w:t>
      </w:r>
      <w:r w:rsidR="00B76BB2">
        <w:t>, all voting</w:t>
      </w:r>
      <w:r w:rsidRPr="003A4215">
        <w:t>:</w:t>
      </w:r>
    </w:p>
    <w:p w14:paraId="709840CD" w14:textId="230BF202" w:rsidR="0089766D" w:rsidRPr="003A4215" w:rsidRDefault="0089766D" w:rsidP="002C514E">
      <w:pPr>
        <w:pStyle w:val="BYSubpara"/>
      </w:pPr>
      <w:r w:rsidRPr="003A4215">
        <w:t>1.</w:t>
      </w:r>
      <w:r w:rsidR="002C514E" w:rsidRPr="003A4215">
        <w:t> </w:t>
      </w:r>
      <w:r w:rsidRPr="003A4215">
        <w:t>Three ministers of religion—ordained, whose terms shall be for six years renewable once</w:t>
      </w:r>
    </w:p>
    <w:p w14:paraId="1BFAEDD0" w14:textId="48180A93" w:rsidR="0089766D" w:rsidRPr="003A4215" w:rsidRDefault="0089766D" w:rsidP="002C514E">
      <w:pPr>
        <w:pStyle w:val="BYSubpara"/>
      </w:pPr>
      <w:r w:rsidRPr="003A4215">
        <w:t>2.</w:t>
      </w:r>
      <w:r w:rsidR="002C514E" w:rsidRPr="003A4215">
        <w:t> </w:t>
      </w:r>
      <w:r w:rsidRPr="003A4215">
        <w:t>Two attorneys, whose terms shall be for six years renewable once</w:t>
      </w:r>
    </w:p>
    <w:p w14:paraId="0BB04B4E" w14:textId="08B2F621" w:rsidR="0089766D" w:rsidRPr="003A4215" w:rsidRDefault="0089766D" w:rsidP="00D00A0F">
      <w:pPr>
        <w:pStyle w:val="BYSubpara"/>
      </w:pPr>
      <w:r w:rsidRPr="003A4215">
        <w:t>3.</w:t>
      </w:r>
      <w:r w:rsidR="002C514E" w:rsidRPr="003A4215">
        <w:t> </w:t>
      </w:r>
      <w:r w:rsidR="004F2EC7" w:rsidRPr="003A4215">
        <w:fldChar w:fldCharType="begin"/>
      </w:r>
      <w:r w:rsidR="004F2EC7" w:rsidRPr="003A4215">
        <w:instrText xml:space="preserve"> XE "Secretary of the Synod</w:instrText>
      </w:r>
      <w:r w:rsidR="0066049B" w:rsidRPr="003A4215">
        <w:instrText>:</w:instrText>
      </w:r>
      <w:r w:rsidR="007A2D6C" w:rsidRPr="003A4215">
        <w:instrText>member of</w:instrText>
      </w:r>
      <w:r w:rsidR="00D00A0F" w:rsidRPr="003A4215">
        <w:instrText>:</w:instrText>
      </w:r>
      <w:r w:rsidR="007A2D6C" w:rsidRPr="003A4215">
        <w:instrText>Comm</w:instrText>
      </w:r>
      <w:r w:rsidR="00134359" w:rsidRPr="003A4215">
        <w:instrText>ission</w:instrText>
      </w:r>
      <w:r w:rsidR="007A2D6C" w:rsidRPr="003A4215">
        <w:instrText xml:space="preserve"> on Const</w:instrText>
      </w:r>
      <w:r w:rsidR="00134359" w:rsidRPr="005B3AE5">
        <w:instrText>itutional</w:instrText>
      </w:r>
      <w:r w:rsidR="007A2D6C" w:rsidRPr="005B3AE5">
        <w:instrText xml:space="preserve"> M</w:instrText>
      </w:r>
      <w:r w:rsidR="00134359" w:rsidRPr="005B3AE5">
        <w:instrText>atters</w:instrText>
      </w:r>
      <w:r w:rsidR="004F2EC7" w:rsidRPr="005B3AE5">
        <w:instrText xml:space="preserve">" </w:instrText>
      </w:r>
      <w:r w:rsidR="004F2EC7" w:rsidRPr="003A4215">
        <w:fldChar w:fldCharType="end"/>
      </w:r>
      <w:r w:rsidRPr="003A4215">
        <w:t>The Secretary of the Synod, who shall serve as the secretary of the commission</w:t>
      </w:r>
    </w:p>
    <w:p w14:paraId="5BE592D6" w14:textId="5932CEF9" w:rsidR="0089766D" w:rsidRPr="003A4215" w:rsidRDefault="0089766D" w:rsidP="0076357D">
      <w:pPr>
        <w:pStyle w:val="BYPara"/>
      </w:pPr>
      <w:r w:rsidRPr="003A4215">
        <w:t>3.9.2.1.1</w:t>
      </w:r>
      <w:r w:rsidRPr="003A4215">
        <w:tab/>
        <w:t>The Commission on Constitutional Matters shall be appointed in the following manner:</w:t>
      </w:r>
    </w:p>
    <w:p w14:paraId="113F0279" w14:textId="60CBECE3" w:rsidR="0089766D" w:rsidRPr="003A4215" w:rsidRDefault="00BE59F1" w:rsidP="003615D2">
      <w:pPr>
        <w:pStyle w:val="BYPara"/>
      </w:pPr>
      <w:r w:rsidRPr="005B3AE5">
        <w:tab/>
      </w:r>
      <w:r w:rsidR="00A92797" w:rsidRPr="003A4215">
        <w:fldChar w:fldCharType="begin"/>
      </w:r>
      <w:r w:rsidR="00A92797" w:rsidRPr="003A4215">
        <w:instrText xml:space="preserve"> XE </w:instrText>
      </w:r>
      <w:r w:rsidR="006400CF" w:rsidRPr="003A4215">
        <w:instrText>“President of the Synod</w:instrText>
      </w:r>
      <w:r w:rsidR="00A92797" w:rsidRPr="003A4215">
        <w:instrText xml:space="preserve">:appointments by" </w:instrText>
      </w:r>
      <w:r w:rsidR="00A92797" w:rsidRPr="003A4215">
        <w:fldChar w:fldCharType="end"/>
      </w:r>
      <w:r w:rsidR="003615D2" w:rsidRPr="003A4215">
        <w:fldChar w:fldCharType="begin"/>
      </w:r>
      <w:r w:rsidR="003615D2" w:rsidRPr="003A4215">
        <w:instrText xml:space="preserve"> XE "Boards of directors of districts:nominations by" </w:instrText>
      </w:r>
      <w:r w:rsidR="003615D2" w:rsidRPr="003A4215">
        <w:fldChar w:fldCharType="end"/>
      </w:r>
      <w:r w:rsidR="006351D6" w:rsidRPr="003A4215">
        <w:fldChar w:fldCharType="begin"/>
      </w:r>
      <w:r w:rsidR="006351D6" w:rsidRPr="003A4215">
        <w:instrText xml:space="preserve"> XE "Vacancies:Commission on Constitutional Matters" </w:instrText>
      </w:r>
      <w:r w:rsidR="006351D6" w:rsidRPr="003A4215">
        <w:fldChar w:fldCharType="end"/>
      </w:r>
      <w:r w:rsidR="0089766D" w:rsidRPr="003A4215">
        <w:t>Other than the Secretary of the Synod, candidates shall be nominated only by the district boards of directors and shall be presented to the Council of Presidents through the Office of the Secretary.</w:t>
      </w:r>
    </w:p>
    <w:p w14:paraId="394E908F" w14:textId="026A90A5" w:rsidR="0089766D" w:rsidRPr="005B3AE5" w:rsidRDefault="0089766D" w:rsidP="0076357D">
      <w:pPr>
        <w:pStyle w:val="BYSubpara"/>
      </w:pPr>
      <w:r w:rsidRPr="003A4215">
        <w:t>(a</w:t>
      </w:r>
      <w:r w:rsidR="00B3088E" w:rsidRPr="003A4215">
        <w:t>) </w:t>
      </w:r>
      <w:r w:rsidRPr="003A4215">
        <w:t>The Council of Presidents shall select five candidates for each vacant appointed position and present them through the office of the Secretary of the Synod to</w:t>
      </w:r>
      <w:r w:rsidR="003D0B83" w:rsidRPr="003A4215">
        <w:t xml:space="preserve"> </w:t>
      </w:r>
      <w:r w:rsidRPr="005B3AE5">
        <w:t>the President of the Synod.</w:t>
      </w:r>
    </w:p>
    <w:p w14:paraId="160C850F" w14:textId="13F4DCD2" w:rsidR="0089766D" w:rsidRPr="003A4215" w:rsidRDefault="0089766D" w:rsidP="0076357D">
      <w:pPr>
        <w:pStyle w:val="BYSubpara"/>
      </w:pPr>
      <w:r w:rsidRPr="005B3AE5">
        <w:t>(b</w:t>
      </w:r>
      <w:r w:rsidR="00B3088E" w:rsidRPr="005B3AE5">
        <w:t>)</w:t>
      </w:r>
      <w:r w:rsidR="0066049B" w:rsidRPr="003A4215">
        <w:t> </w:t>
      </w:r>
      <w:r w:rsidR="00F76F8C" w:rsidRPr="003A4215">
        <w:fldChar w:fldCharType="begin"/>
      </w:r>
      <w:r w:rsidR="00F76F8C" w:rsidRPr="003A4215">
        <w:instrText xml:space="preserve"> XE "</w:instrText>
      </w:r>
      <w:r w:rsidR="00D677A1" w:rsidRPr="003A4215">
        <w:instrText>Vice-Presidents of the Synod:presidential consultation</w:instrText>
      </w:r>
      <w:r w:rsidR="00F76F8C" w:rsidRPr="003A4215">
        <w:instrText xml:space="preserve">" </w:instrText>
      </w:r>
      <w:r w:rsidR="00F76F8C" w:rsidRPr="003A4215">
        <w:fldChar w:fldCharType="end"/>
      </w:r>
      <w:r w:rsidR="00D677A1" w:rsidRPr="003A4215">
        <w:fldChar w:fldCharType="begin"/>
      </w:r>
      <w:r w:rsidR="00D677A1" w:rsidRPr="003A4215">
        <w:instrText xml:space="preserve"> XE "Praesidium:presidential consultation" </w:instrText>
      </w:r>
      <w:r w:rsidR="00D677A1" w:rsidRPr="003A4215">
        <w:fldChar w:fldCharType="end"/>
      </w:r>
      <w:r w:rsidR="006E2203" w:rsidRPr="003A4215">
        <w:fldChar w:fldCharType="begin"/>
      </w:r>
      <w:r w:rsidR="006E2203" w:rsidRPr="003A4215">
        <w:instrText xml:space="preserve"> XE "First Vice-President of the Synod:consultation with President" </w:instrText>
      </w:r>
      <w:r w:rsidR="006E2203" w:rsidRPr="003A4215">
        <w:fldChar w:fldCharType="end"/>
      </w:r>
      <w:r w:rsidRPr="003A4215">
        <w:t>The President of the Synod, in consultation with the vice-presidents of the Synod, shall appoint the members of the commission from the list presented by the Council of Presidents.</w:t>
      </w:r>
    </w:p>
    <w:p w14:paraId="79595262" w14:textId="198218AF" w:rsidR="0089766D" w:rsidRPr="003A4215" w:rsidRDefault="0089766D" w:rsidP="0076357D">
      <w:pPr>
        <w:pStyle w:val="BYSubpara"/>
      </w:pPr>
      <w:r w:rsidRPr="003A4215">
        <w:t>(c</w:t>
      </w:r>
      <w:r w:rsidR="00B3088E" w:rsidRPr="003A4215">
        <w:t>) </w:t>
      </w:r>
      <w:r w:rsidRPr="003A4215">
        <w:t>Thereafter, the appointments shall become effective upon ratification by a majority vote of the members of the Council of Presidents.</w:t>
      </w:r>
    </w:p>
    <w:p w14:paraId="75F9AFED" w14:textId="3AC2E898" w:rsidR="0089766D" w:rsidRPr="003A4215" w:rsidRDefault="0089766D" w:rsidP="00D76535">
      <w:pPr>
        <w:pStyle w:val="BYSubpara"/>
      </w:pPr>
      <w:r w:rsidRPr="003A4215">
        <w:t>(d</w:t>
      </w:r>
      <w:r w:rsidR="00B3088E" w:rsidRPr="005B3AE5">
        <w:t>)</w:t>
      </w:r>
      <w:r w:rsidR="0066049B" w:rsidRPr="003A4215">
        <w:t> </w:t>
      </w:r>
      <w:r w:rsidRPr="003A4215">
        <w:t>Vacancies in appointed positions shall be filled by following the procedure set forth above.</w:t>
      </w:r>
    </w:p>
    <w:p w14:paraId="3634C63D" w14:textId="0644B1E8" w:rsidR="0089766D" w:rsidRPr="005B3AE5" w:rsidRDefault="0089766D" w:rsidP="00F37012">
      <w:pPr>
        <w:pStyle w:val="BYPara"/>
      </w:pPr>
      <w:r w:rsidRPr="003A4215">
        <w:t>3.9.2.2</w:t>
      </w:r>
      <w:r w:rsidRPr="003A4215">
        <w:tab/>
        <w:t>The Commission on Constitutional Matters shall interpret the Synod</w:t>
      </w:r>
      <w:r w:rsidR="00F37012" w:rsidRPr="003A4215">
        <w:t>’</w:t>
      </w:r>
      <w:r w:rsidRPr="003A4215">
        <w:t xml:space="preserve">s Constitution, Bylaws, and resolutions upon the written request of a member (congregation, ordained or </w:t>
      </w:r>
      <w:r w:rsidR="001647DB" w:rsidRPr="003A4215">
        <w:t>commissioned m</w:t>
      </w:r>
      <w:r w:rsidR="001647DB" w:rsidRPr="005B3AE5">
        <w:t xml:space="preserve">inister), </w:t>
      </w:r>
      <w:r w:rsidR="00873650" w:rsidRPr="005B3AE5">
        <w:t>official, board, commission</w:t>
      </w:r>
      <w:r w:rsidR="001647DB" w:rsidRPr="005B3AE5">
        <w:t>,</w:t>
      </w:r>
      <w:r w:rsidR="0030020F">
        <w:t xml:space="preserve"> panel,</w:t>
      </w:r>
      <w:r w:rsidRPr="005B3AE5">
        <w:t xml:space="preserve"> or agency of the Synod.</w:t>
      </w:r>
    </w:p>
    <w:p w14:paraId="21A5EE53" w14:textId="40AA5F1E" w:rsidR="0089766D" w:rsidRPr="005B3AE5" w:rsidRDefault="0089766D" w:rsidP="0076357D">
      <w:pPr>
        <w:pStyle w:val="BYSubpara"/>
      </w:pPr>
      <w:r w:rsidRPr="005B3AE5">
        <w:t>(a</w:t>
      </w:r>
      <w:r w:rsidR="00B3088E" w:rsidRPr="005B3AE5">
        <w:t>) </w:t>
      </w:r>
      <w:r w:rsidRPr="005B3AE5">
        <w:t>A request for an opinion may be accompanied by a request for an appearance before the commission.</w:t>
      </w:r>
    </w:p>
    <w:p w14:paraId="75B4A9A9" w14:textId="5450F680" w:rsidR="0089766D" w:rsidRPr="005B3AE5" w:rsidRDefault="0089766D" w:rsidP="0076357D">
      <w:pPr>
        <w:pStyle w:val="BYSubpara"/>
      </w:pPr>
      <w:r w:rsidRPr="005B3AE5">
        <w:t>(b</w:t>
      </w:r>
      <w:r w:rsidR="00B3088E" w:rsidRPr="005B3AE5">
        <w:t>) </w:t>
      </w:r>
      <w:r w:rsidRPr="005B3AE5">
        <w:t>The commission shall notify an officer or agency of the Synod if a request for an opinion involves an activity of that officer or agency and shall allow that officer or agency to submit in writing information regarding the matter(s) at issue.</w:t>
      </w:r>
    </w:p>
    <w:p w14:paraId="2EDDAB7C" w14:textId="18E6C83C" w:rsidR="0089766D" w:rsidRPr="003A4215" w:rsidRDefault="0089766D" w:rsidP="003615D2">
      <w:pPr>
        <w:pStyle w:val="BYSubpara"/>
      </w:pPr>
      <w:r w:rsidRPr="005B3AE5">
        <w:t>(c</w:t>
      </w:r>
      <w:r w:rsidR="00B3088E" w:rsidRPr="005B3AE5">
        <w:t>) </w:t>
      </w:r>
      <w:r w:rsidR="003615D2" w:rsidRPr="003A4215">
        <w:fldChar w:fldCharType="begin"/>
      </w:r>
      <w:r w:rsidR="003615D2" w:rsidRPr="003A4215">
        <w:instrText xml:space="preserve"> XE "Conventions of the Synod:overtures" </w:instrText>
      </w:r>
      <w:r w:rsidR="003615D2" w:rsidRPr="003A4215">
        <w:fldChar w:fldCharType="end"/>
      </w:r>
      <w:r w:rsidRPr="003A4215">
        <w:t>An opinion rendered by the commission shall be binding on the question decided unless and until it is overruled by a convention of the Synod. Overtures to a convention that seek to overrule an opinion of the commission shall support the proposed action with substantive rationale from the Constitution, Bylaws, and resolutions of the Synod. All such overtures shall be considered by the floor committee to which they have been assigned and shall be included in a specific report to the convention with recommendations for appropriate action.</w:t>
      </w:r>
    </w:p>
    <w:p w14:paraId="28380F23" w14:textId="3268E678" w:rsidR="0089766D" w:rsidRPr="005B3AE5" w:rsidRDefault="0089766D" w:rsidP="0076357D">
      <w:pPr>
        <w:pStyle w:val="BYSubpara"/>
      </w:pPr>
      <w:r w:rsidRPr="003A4215">
        <w:t>When an opinion pertains to business, legal, or property matters and the Board of Directors of the Synod concludes that such opinion of the commission is contrary to the laws of the State of Missouri, the board and the commission, or their respective representatives, shall meet jointly to discuss the issue(s) and seek resolution thereof. If agreement cannot be reached on whether the matter is governed by the laws of the state of Missouri, that question shall be presented to a five-member panel consisting of three hearing facilita</w:t>
      </w:r>
      <w:r w:rsidRPr="005B3AE5">
        <w:t>tors (Bylaw 1.10.12) chosen by blind draw by the Executive Director of Internal Audit of the Synod from the pool of hearing facilitators; one person appointed by the Commission on Constitutional Matters; and one person appointed by the Board of Directors. At least one of the hearing facilitators shall be an attorney, and the appointees of the commission and board shall not be members of the groups that appointed them. The decision of the panel in support of the Commission on Constitutional Matters or the Board of Directors shall be binding on the issue(s) unless and until it is overruled by a convention of the Synod.</w:t>
      </w:r>
    </w:p>
    <w:p w14:paraId="484A5909" w14:textId="04BEF5A7" w:rsidR="0089766D" w:rsidRPr="003A4215" w:rsidRDefault="0089766D" w:rsidP="0019301A">
      <w:pPr>
        <w:pStyle w:val="BYPara"/>
      </w:pPr>
      <w:r w:rsidRPr="005B3AE5">
        <w:t>3.9.2.2.1</w:t>
      </w:r>
      <w:r w:rsidRPr="005B3AE5">
        <w:tab/>
      </w:r>
      <w:r w:rsidR="0021685D" w:rsidRPr="003A4215">
        <w:fldChar w:fldCharType="begin"/>
      </w:r>
      <w:r w:rsidR="0021685D" w:rsidRPr="003A4215">
        <w:instrText xml:space="preserve"> XE "Amendments to:Synod Bylaws" </w:instrText>
      </w:r>
      <w:r w:rsidR="0021685D" w:rsidRPr="003A4215">
        <w:fldChar w:fldCharType="end"/>
      </w:r>
      <w:r w:rsidR="0021685D" w:rsidRPr="003A4215">
        <w:fldChar w:fldCharType="begin"/>
      </w:r>
      <w:r w:rsidR="0021685D" w:rsidRPr="003A4215">
        <w:instrText xml:space="preserve"> XE "Amendments to:Synod Constitution" </w:instrText>
      </w:r>
      <w:r w:rsidR="0021685D" w:rsidRPr="003A4215">
        <w:fldChar w:fldCharType="end"/>
      </w:r>
      <w:r w:rsidR="0021685D" w:rsidRPr="003A4215">
        <w:fldChar w:fldCharType="begin"/>
      </w:r>
      <w:r w:rsidR="0021685D" w:rsidRPr="003A4215">
        <w:instrText xml:space="preserve"> XE "Conventions of the Synod:reports" </w:instrText>
      </w:r>
      <w:r w:rsidR="0021685D" w:rsidRPr="003A4215">
        <w:fldChar w:fldCharType="end"/>
      </w:r>
      <w:r w:rsidR="0021685D" w:rsidRPr="003A4215">
        <w:fldChar w:fldCharType="begin"/>
      </w:r>
      <w:r w:rsidR="0021685D" w:rsidRPr="003A4215">
        <w:instrText xml:space="preserve"> XE "Conventions of the Synod:overtures" </w:instrText>
      </w:r>
      <w:r w:rsidR="0021685D" w:rsidRPr="003A4215">
        <w:fldChar w:fldCharType="end"/>
      </w:r>
      <w:r w:rsidRPr="003A4215">
        <w:t xml:space="preserve">The Commission on Constitutional Matters shall examine all </w:t>
      </w:r>
      <w:r w:rsidR="008C6C76" w:rsidRPr="003A4215">
        <w:t xml:space="preserve">reports, </w:t>
      </w:r>
      <w:r w:rsidRPr="003A4215">
        <w:t>overtures, and resolutions to the Synod asking for amendments to the Constitution and Bylaws of the Synod or which in any manner affect the Constitution and Bylaws, to determine their agreement in content and language with the Constitution and Bylaws of the Synod.</w:t>
      </w:r>
    </w:p>
    <w:p w14:paraId="15C40429" w14:textId="19325013" w:rsidR="0089766D" w:rsidRPr="005B3AE5" w:rsidRDefault="0089766D" w:rsidP="0076357D">
      <w:pPr>
        <w:pStyle w:val="BYPara"/>
      </w:pPr>
      <w:r w:rsidRPr="003A4215">
        <w:t>3.9.2.2.2</w:t>
      </w:r>
      <w:r w:rsidRPr="003A4215">
        <w:tab/>
        <w:t>The Commission on Constitutional Matters shall be represented at the meetings of national convention floor committees considering constitution and bylaw matters to ensure that they are in accord with the Constitution, Bylaws, and resolutions of the Synod.</w:t>
      </w:r>
    </w:p>
    <w:p w14:paraId="07ECDE08" w14:textId="2EF9C0B3" w:rsidR="0089766D" w:rsidRPr="003A4215" w:rsidRDefault="0089766D" w:rsidP="00203F06">
      <w:pPr>
        <w:pStyle w:val="BYPara"/>
      </w:pPr>
      <w:r w:rsidRPr="005B3AE5">
        <w:t>3.9.2.2.3</w:t>
      </w:r>
      <w:r w:rsidRPr="005B3AE5">
        <w:tab/>
      </w:r>
      <w:r w:rsidR="0058049E" w:rsidRPr="003A4215">
        <w:fldChar w:fldCharType="begin"/>
      </w:r>
      <w:r w:rsidR="0058049E" w:rsidRPr="003A4215">
        <w:instrText xml:space="preserve"> XE "Articles of Incorporation:of agencies, </w:instrText>
      </w:r>
      <w:r w:rsidR="00DF3FF0" w:rsidRPr="003A4215">
        <w:instrText>requirements</w:instrText>
      </w:r>
      <w:r w:rsidR="0058049E" w:rsidRPr="003A4215">
        <w:instrText xml:space="preserve">" </w:instrText>
      </w:r>
      <w:r w:rsidR="0058049E" w:rsidRPr="003A4215">
        <w:fldChar w:fldCharType="end"/>
      </w:r>
      <w:r w:rsidR="009A3458" w:rsidRPr="003A4215">
        <w:fldChar w:fldCharType="begin"/>
      </w:r>
      <w:r w:rsidR="009A3458" w:rsidRPr="003A4215">
        <w:instrText xml:space="preserve"> XE "A</w:instrText>
      </w:r>
      <w:r w:rsidR="00EC4871" w:rsidRPr="003A4215">
        <w:instrText>gency of the Syn</w:instrText>
      </w:r>
      <w:r w:rsidR="009A3458" w:rsidRPr="003A4215">
        <w:instrText>od:</w:instrText>
      </w:r>
      <w:r w:rsidR="00F04E94" w:rsidRPr="003A4215">
        <w:instrText xml:space="preserve">governing documents, </w:instrText>
      </w:r>
      <w:r w:rsidR="00DF3FF0" w:rsidRPr="003A4215">
        <w:instrText>requirements</w:instrText>
      </w:r>
      <w:r w:rsidR="009A3458" w:rsidRPr="003A4215">
        <w:instrText xml:space="preserve">" </w:instrText>
      </w:r>
      <w:r w:rsidR="009A3458" w:rsidRPr="003A4215">
        <w:fldChar w:fldCharType="end"/>
      </w:r>
      <w:r w:rsidR="00CA3403" w:rsidRPr="003A4215">
        <w:fldChar w:fldCharType="begin"/>
      </w:r>
      <w:r w:rsidR="00CA3403" w:rsidRPr="003A4215">
        <w:instrText xml:space="preserve"> XE "Commission on Constitutional Matters:review </w:instrText>
      </w:r>
      <w:r w:rsidR="00203F06" w:rsidRPr="003A4215">
        <w:instrText xml:space="preserve">of </w:instrText>
      </w:r>
      <w:r w:rsidR="00CA3403" w:rsidRPr="003A4215">
        <w:instrText xml:space="preserve">governing </w:instrText>
      </w:r>
      <w:r w:rsidR="00203F06" w:rsidRPr="003A4215">
        <w:instrText>instruments:of agencies</w:instrText>
      </w:r>
      <w:r w:rsidR="00CA3403" w:rsidRPr="003A4215">
        <w:instrText xml:space="preserve">" </w:instrText>
      </w:r>
      <w:r w:rsidR="00CA3403" w:rsidRPr="003A4215">
        <w:fldChar w:fldCharType="end"/>
      </w:r>
      <w:r w:rsidRPr="003A4215">
        <w:t>The Commission on Constitutional Matters shall examine the articles of incorporation, bylaws, and policy manuals of every agency of the Synod to ascertain whether they are in harmony with the Constitution, Bylaws, and resolutions of the Synod.</w:t>
      </w:r>
    </w:p>
    <w:p w14:paraId="250E8830" w14:textId="3C3BDC28" w:rsidR="0089766D" w:rsidRPr="003A4215" w:rsidRDefault="0089766D" w:rsidP="00085A27">
      <w:pPr>
        <w:pStyle w:val="BYSubpara"/>
      </w:pPr>
      <w:r w:rsidRPr="003A4215">
        <w:t>(a</w:t>
      </w:r>
      <w:r w:rsidR="00B3088E" w:rsidRPr="003A4215">
        <w:t>) </w:t>
      </w:r>
      <w:r w:rsidR="0021685D" w:rsidRPr="003A4215">
        <w:fldChar w:fldCharType="begin"/>
      </w:r>
      <w:r w:rsidR="0021685D" w:rsidRPr="003A4215">
        <w:instrText xml:space="preserve"> XE "Amendments to:agency articles and bylaws" </w:instrText>
      </w:r>
      <w:r w:rsidR="0021685D" w:rsidRPr="003A4215">
        <w:fldChar w:fldCharType="end"/>
      </w:r>
      <w:r w:rsidR="00085A27" w:rsidRPr="003A4215">
        <w:fldChar w:fldCharType="begin"/>
      </w:r>
      <w:r w:rsidR="00085A27" w:rsidRPr="003A4215">
        <w:instrText xml:space="preserve"> XE "Amendments to:district articles and bylaws" </w:instrText>
      </w:r>
      <w:r w:rsidR="00085A27" w:rsidRPr="003A4215">
        <w:fldChar w:fldCharType="end"/>
      </w:r>
      <w:r w:rsidRPr="003A4215">
        <w:t>Agencies intending to make amendments to articles of incorporation or bylaws shall make such intentions known and receive approval from the commission in advance.</w:t>
      </w:r>
    </w:p>
    <w:p w14:paraId="398B6484" w14:textId="02635155" w:rsidR="00EF1AF7" w:rsidRPr="005B3AE5" w:rsidRDefault="00010BB3" w:rsidP="003615D2">
      <w:pPr>
        <w:pStyle w:val="BYSubpara"/>
      </w:pPr>
      <w:r w:rsidRPr="003A4215">
        <w:t>(b)</w:t>
      </w:r>
      <w:r w:rsidRPr="003A4215">
        <w:t> </w:t>
      </w:r>
      <w:r w:rsidR="003615D2" w:rsidRPr="003A4215">
        <w:fldChar w:fldCharType="begin"/>
      </w:r>
      <w:r w:rsidR="003615D2" w:rsidRPr="003A4215">
        <w:instrText xml:space="preserve"> XE "Boards of directors of districts:amendment of bylaws by" </w:instrText>
      </w:r>
      <w:r w:rsidR="003615D2" w:rsidRPr="003A4215">
        <w:fldChar w:fldCharType="end"/>
      </w:r>
      <w:r w:rsidR="00EF1AF7" w:rsidRPr="003A4215">
        <w:t xml:space="preserve">A district in convention may vote to amend its articles or bylaws provided the resolution is contingent on approval of the Commission on Constitutional Matters. The amended articles or bylaws become effective immediately </w:t>
      </w:r>
      <w:r w:rsidR="00583282" w:rsidRPr="003A4215">
        <w:t xml:space="preserve">upon, </w:t>
      </w:r>
      <w:r w:rsidR="00EF1AF7" w:rsidRPr="003A4215">
        <w:t>and only upon</w:t>
      </w:r>
      <w:r w:rsidR="00583282" w:rsidRPr="003A4215">
        <w:t>,</w:t>
      </w:r>
      <w:r w:rsidR="00EF1AF7" w:rsidRPr="003A4215">
        <w:t xml:space="preserve"> approval of the Commission on Constitutional Matters. Should the Commission on Constitutional Matters not approve the adopted changes, the district Board of Directors may modify the amendments to comply with the Commission on Constitutional Matters requirements upon their two-thirds vote.</w:t>
      </w:r>
    </w:p>
    <w:p w14:paraId="0136FE2A" w14:textId="0228A617" w:rsidR="0089766D" w:rsidRPr="003A4215" w:rsidRDefault="00EF1AF7" w:rsidP="0076357D">
      <w:pPr>
        <w:pStyle w:val="BYSubpara"/>
      </w:pPr>
      <w:r w:rsidRPr="005B3AE5">
        <w:t>(c</w:t>
      </w:r>
      <w:r w:rsidR="00010BB3" w:rsidRPr="005B3AE5">
        <w:t>)</w:t>
      </w:r>
      <w:r w:rsidR="00010BB3" w:rsidRPr="003A4215">
        <w:t> </w:t>
      </w:r>
      <w:r w:rsidR="0089766D" w:rsidRPr="003A4215">
        <w:t>The commission shall maintain a file of the articles of incorporation, bylaws, and policy manuals of all agencies of the Synod.</w:t>
      </w:r>
    </w:p>
    <w:p w14:paraId="512940F9" w14:textId="0DD61CD6" w:rsidR="0089766D" w:rsidRPr="003A4215" w:rsidRDefault="0089766D" w:rsidP="002B3A3E">
      <w:pPr>
        <w:pStyle w:val="BYSSubsection"/>
      </w:pPr>
      <w:bookmarkStart w:id="768" w:name="_Toc462912274"/>
      <w:bookmarkStart w:id="769" w:name="_Toc463340037"/>
      <w:bookmarkStart w:id="770" w:name="_Toc154035572"/>
      <w:bookmarkStart w:id="771" w:name="BYT_CDR"/>
      <w:bookmarkEnd w:id="767"/>
      <w:r w:rsidRPr="003A4215">
        <w:t>Commission on Doctrinal Review</w:t>
      </w:r>
      <w:bookmarkEnd w:id="768"/>
      <w:bookmarkEnd w:id="769"/>
      <w:bookmarkEnd w:id="770"/>
      <w:r w:rsidR="00AC1FD3" w:rsidRPr="003A4215">
        <w:fldChar w:fldCharType="begin"/>
      </w:r>
      <w:r w:rsidR="00AC1FD3" w:rsidRPr="003A4215">
        <w:instrText xml:space="preserve"> XE "Doctrinal review</w:instrText>
      </w:r>
      <w:r w:rsidR="00692B65" w:rsidRPr="003A4215">
        <w:instrText>:</w:instrText>
      </w:r>
      <w:r w:rsidR="002B3A3E" w:rsidRPr="003A4215">
        <w:instrText>C</w:instrText>
      </w:r>
      <w:r w:rsidR="00692B65" w:rsidRPr="003A4215">
        <w:instrText>ommission on</w:instrText>
      </w:r>
      <w:r w:rsidR="00AC1FD3" w:rsidRPr="003A4215">
        <w:instrText>" \r "BY</w:instrText>
      </w:r>
      <w:r w:rsidR="00B854F2" w:rsidRPr="003A4215">
        <w:instrText>T_CDR</w:instrText>
      </w:r>
      <w:r w:rsidR="00AC1FD3" w:rsidRPr="003A4215">
        <w:instrText xml:space="preserve">" </w:instrText>
      </w:r>
      <w:r w:rsidR="00AC1FD3" w:rsidRPr="003A4215">
        <w:fldChar w:fldCharType="end"/>
      </w:r>
      <w:r w:rsidR="00395750" w:rsidRPr="003A4215">
        <w:fldChar w:fldCharType="begin"/>
      </w:r>
      <w:r w:rsidR="00395750" w:rsidRPr="003A4215">
        <w:instrText xml:space="preserve"> XE "Commission on Doctrinal Review" \r "BYT_</w:instrText>
      </w:r>
      <w:r w:rsidR="00962075" w:rsidRPr="003A4215">
        <w:instrText>CDR</w:instrText>
      </w:r>
      <w:r w:rsidR="00395750" w:rsidRPr="003A4215">
        <w:instrText xml:space="preserve">" </w:instrText>
      </w:r>
      <w:r w:rsidR="00395750" w:rsidRPr="003A4215">
        <w:fldChar w:fldCharType="end"/>
      </w:r>
      <w:r w:rsidR="00395750" w:rsidRPr="003A4215">
        <w:fldChar w:fldCharType="begin"/>
      </w:r>
      <w:r w:rsidR="00395750" w:rsidRPr="003A4215">
        <w:instrText xml:space="preserve"> XE "Commission on Doctrinal Review:as commission of Synod" \t "</w:instrText>
      </w:r>
      <w:r w:rsidR="00395750" w:rsidRPr="003A4215">
        <w:rPr>
          <w:i w:val="0"/>
        </w:rPr>
        <w:instrText>See</w:instrText>
      </w:r>
      <w:r w:rsidR="00395750" w:rsidRPr="003A4215">
        <w:instrText xml:space="preserve"> Commissions of the Synod" </w:instrText>
      </w:r>
      <w:r w:rsidR="00395750" w:rsidRPr="003A4215">
        <w:fldChar w:fldCharType="end"/>
      </w:r>
    </w:p>
    <w:p w14:paraId="5ABDE7F7" w14:textId="01CC503F" w:rsidR="0089766D" w:rsidRPr="003A4215" w:rsidRDefault="0089766D" w:rsidP="00F37012">
      <w:pPr>
        <w:pStyle w:val="BYPara"/>
      </w:pPr>
      <w:r w:rsidRPr="003A4215">
        <w:t>3.9.3</w:t>
      </w:r>
      <w:r w:rsidRPr="003A4215">
        <w:tab/>
        <w:t>The Commission on Doctrinal Review exists to assist the President of the Synod in the exercise of his responsibility that all doctrinal content in its or any of its agencies</w:t>
      </w:r>
      <w:r w:rsidR="00F37012" w:rsidRPr="003A4215">
        <w:t>’</w:t>
      </w:r>
      <w:r w:rsidRPr="003A4215">
        <w:t xml:space="preserve"> materials be in accord with the Scripture and the Lutheran Confessions.</w:t>
      </w:r>
    </w:p>
    <w:p w14:paraId="2DD044EE" w14:textId="46E4A48B" w:rsidR="0089766D" w:rsidRPr="003A4215" w:rsidRDefault="0089766D" w:rsidP="00A92797">
      <w:pPr>
        <w:pStyle w:val="BYPara"/>
      </w:pPr>
      <w:r w:rsidRPr="003A4215">
        <w:t>3.9.3.1</w:t>
      </w:r>
      <w:r w:rsidRPr="003A4215">
        <w:tab/>
      </w:r>
      <w:r w:rsidR="00A92797" w:rsidRPr="003A4215">
        <w:fldChar w:fldCharType="begin"/>
      </w:r>
      <w:r w:rsidR="00A92797" w:rsidRPr="003A4215">
        <w:instrText xml:space="preserve"> XE </w:instrText>
      </w:r>
      <w:r w:rsidR="006400CF" w:rsidRPr="003A4215">
        <w:instrText>“President of the Synod</w:instrText>
      </w:r>
      <w:r w:rsidR="00A92797" w:rsidRPr="003A4215">
        <w:instrText xml:space="preserve">:appointments by" </w:instrText>
      </w:r>
      <w:r w:rsidR="00A92797" w:rsidRPr="003A4215">
        <w:fldChar w:fldCharType="end"/>
      </w:r>
      <w:r w:rsidRPr="003A4215">
        <w:t>The Commission on Doctrinal Review shall consist of five members appointed by the President of the Synod from the total number of doctrinal reviewers.</w:t>
      </w:r>
    </w:p>
    <w:p w14:paraId="29F12425" w14:textId="7D66F3DB" w:rsidR="0089766D" w:rsidRPr="003A4215" w:rsidRDefault="0089766D" w:rsidP="0076357D">
      <w:pPr>
        <w:pStyle w:val="BYSubpara"/>
      </w:pPr>
      <w:r w:rsidRPr="003A4215">
        <w:t>(a</w:t>
      </w:r>
      <w:r w:rsidR="00B3088E" w:rsidRPr="003A4215">
        <w:t>) </w:t>
      </w:r>
      <w:r w:rsidRPr="003A4215">
        <w:t>The commission shall elect its own officers.</w:t>
      </w:r>
    </w:p>
    <w:p w14:paraId="7D4055BD" w14:textId="5CFE5260" w:rsidR="0089766D" w:rsidRPr="005B3AE5" w:rsidRDefault="0089766D" w:rsidP="0076357D">
      <w:pPr>
        <w:pStyle w:val="BYSubpara"/>
      </w:pPr>
      <w:r w:rsidRPr="005B3AE5">
        <w:t>(b</w:t>
      </w:r>
      <w:r w:rsidR="00B3088E" w:rsidRPr="005B3AE5">
        <w:t>) </w:t>
      </w:r>
      <w:r w:rsidRPr="005B3AE5">
        <w:t>The commission shall effect its own organization.</w:t>
      </w:r>
    </w:p>
    <w:p w14:paraId="5D07F260" w14:textId="0828AF66" w:rsidR="0089766D" w:rsidRPr="005B3AE5" w:rsidRDefault="0089766D" w:rsidP="0076357D">
      <w:pPr>
        <w:pStyle w:val="BYPara"/>
      </w:pPr>
      <w:r w:rsidRPr="005B3AE5">
        <w:t>3.9.3.2</w:t>
      </w:r>
      <w:r w:rsidRPr="005B3AE5">
        <w:tab/>
        <w:t>The Commission on Doctrinal Review functions in accordance with Bylaw section 1.9 and shall meet as often as necessary to provide guidelines for the work of doctrinal reviewers and to concern itself with problem areas in the procedures of doctrinal review and appeals.</w:t>
      </w:r>
    </w:p>
    <w:p w14:paraId="7799981B" w14:textId="33FBF52B" w:rsidR="0089766D" w:rsidRPr="003A4215" w:rsidRDefault="0089766D" w:rsidP="0076357D">
      <w:pPr>
        <w:pStyle w:val="BYSSubsubsection"/>
      </w:pPr>
      <w:bookmarkStart w:id="772" w:name="_Toc462912275"/>
      <w:bookmarkStart w:id="773" w:name="_Toc463340038"/>
      <w:bookmarkStart w:id="774" w:name="_Toc154035573"/>
      <w:r w:rsidRPr="005B3AE5">
        <w:t>Appeals Prior to Publication</w:t>
      </w:r>
      <w:bookmarkEnd w:id="772"/>
      <w:bookmarkEnd w:id="773"/>
      <w:bookmarkEnd w:id="774"/>
      <w:r w:rsidR="00AC1FD3" w:rsidRPr="003A4215">
        <w:fldChar w:fldCharType="begin"/>
      </w:r>
      <w:r w:rsidR="00AC1FD3" w:rsidRPr="003A4215">
        <w:instrText xml:space="preserve"> XE "Doctrinal review:appeals prior to publication" </w:instrText>
      </w:r>
      <w:r w:rsidR="00AC1FD3" w:rsidRPr="003A4215">
        <w:fldChar w:fldCharType="end"/>
      </w:r>
    </w:p>
    <w:p w14:paraId="2908849B" w14:textId="7781A5F7" w:rsidR="0089766D" w:rsidRPr="003A4215" w:rsidRDefault="0089766D" w:rsidP="0076357D">
      <w:pPr>
        <w:pStyle w:val="BYPara"/>
      </w:pPr>
      <w:r w:rsidRPr="003A4215">
        <w:t>3.9.3.2.1</w:t>
      </w:r>
      <w:r w:rsidRPr="003A4215">
        <w:tab/>
        <w:t>Appeals regarding materials not yet published may be initiated by an author, the sponsoring group, or an executive staff member of that group and submitted to the chairman of the Commission on Doctrinal Review.</w:t>
      </w:r>
    </w:p>
    <w:p w14:paraId="46D3F14B" w14:textId="3CEABBD3" w:rsidR="0089766D" w:rsidRPr="005B3AE5" w:rsidRDefault="0089766D" w:rsidP="0076357D">
      <w:pPr>
        <w:pStyle w:val="BYSubpara"/>
      </w:pPr>
      <w:r w:rsidRPr="003A4215">
        <w:t>(a</w:t>
      </w:r>
      <w:r w:rsidR="00B3088E" w:rsidRPr="003A4215">
        <w:t>) </w:t>
      </w:r>
      <w:r w:rsidRPr="003A4215">
        <w:t>Within seven business days after receipt of an appeal, the chairman of the Commission on Doctrinal Review shall inform all concerned and shall appoint three members of the commission to serve as a review panel and shall designate one as its chairman. A panel me</w:t>
      </w:r>
      <w:r w:rsidRPr="005B3AE5">
        <w:t>mber shall disqualify himself on the basis of any kind of personal involvement in the issue.</w:t>
      </w:r>
    </w:p>
    <w:p w14:paraId="4BDCB2EC" w14:textId="0DF03EA6" w:rsidR="0089766D" w:rsidRPr="005B3AE5" w:rsidRDefault="0089766D" w:rsidP="0076357D">
      <w:pPr>
        <w:pStyle w:val="BYSubpara"/>
      </w:pPr>
      <w:r w:rsidRPr="005B3AE5">
        <w:t>(b</w:t>
      </w:r>
      <w:r w:rsidR="00B3088E" w:rsidRPr="005B3AE5">
        <w:t>) </w:t>
      </w:r>
      <w:r w:rsidRPr="005B3AE5">
        <w:t>The review panel shall provide a copy of the appeal to the author and the sponsoring group and invite them to provide a response to the appeal. All parties to the appeal shall be given 14 days to provide their response.</w:t>
      </w:r>
    </w:p>
    <w:p w14:paraId="6CC8D80E" w14:textId="087B1930" w:rsidR="0089766D" w:rsidRPr="005B3AE5" w:rsidRDefault="0089766D" w:rsidP="0076357D">
      <w:pPr>
        <w:pStyle w:val="BYSubpara"/>
      </w:pPr>
      <w:r w:rsidRPr="005B3AE5">
        <w:t>(c</w:t>
      </w:r>
      <w:r w:rsidR="00B3088E" w:rsidRPr="005B3AE5">
        <w:t>) </w:t>
      </w:r>
      <w:r w:rsidRPr="005B3AE5">
        <w:t>To aid objectivity, the identity of author and review panel shall ordinarily not be disclosed. However, consultation may at times be necessary for clarification.</w:t>
      </w:r>
    </w:p>
    <w:p w14:paraId="7015867F" w14:textId="29902D39" w:rsidR="0089766D" w:rsidRPr="005B3AE5" w:rsidRDefault="0089766D" w:rsidP="0076357D">
      <w:pPr>
        <w:pStyle w:val="BYSubpara"/>
      </w:pPr>
      <w:r w:rsidRPr="005B3AE5">
        <w:t>(d</w:t>
      </w:r>
      <w:r w:rsidR="00B3088E" w:rsidRPr="005B3AE5">
        <w:t>) </w:t>
      </w:r>
      <w:r w:rsidRPr="005B3AE5">
        <w:t>In making its recommendation, the panel shall decide within 30 days whether the item in question</w:t>
      </w:r>
    </w:p>
    <w:p w14:paraId="04D5A842" w14:textId="11FD3956" w:rsidR="0089766D" w:rsidRPr="005B3AE5" w:rsidRDefault="0089766D" w:rsidP="0076357D">
      <w:pPr>
        <w:pStyle w:val="BYSubsubpara"/>
      </w:pPr>
      <w:r w:rsidRPr="005B3AE5">
        <w:t>(1</w:t>
      </w:r>
      <w:r w:rsidR="004E2A41" w:rsidRPr="005B3AE5">
        <w:t>) </w:t>
      </w:r>
      <w:r w:rsidRPr="005B3AE5">
        <w:t>is suitable for publication; or</w:t>
      </w:r>
    </w:p>
    <w:p w14:paraId="13A491AB" w14:textId="1CE48F93" w:rsidR="0089766D" w:rsidRPr="005B3AE5" w:rsidRDefault="0089766D" w:rsidP="0076357D">
      <w:pPr>
        <w:pStyle w:val="BYSubsubpara"/>
      </w:pPr>
      <w:r w:rsidRPr="005B3AE5">
        <w:t>(2</w:t>
      </w:r>
      <w:r w:rsidR="004E2A41" w:rsidRPr="005B3AE5">
        <w:t>) </w:t>
      </w:r>
      <w:r w:rsidRPr="005B3AE5">
        <w:t>may be published after alteration; or</w:t>
      </w:r>
    </w:p>
    <w:p w14:paraId="2B750E9C" w14:textId="3A05AA8B" w:rsidR="0089766D" w:rsidRPr="005B3AE5" w:rsidRDefault="0089766D" w:rsidP="0076357D">
      <w:pPr>
        <w:pStyle w:val="BYSubsubpara"/>
      </w:pPr>
      <w:r w:rsidRPr="005B3AE5">
        <w:t>(3</w:t>
      </w:r>
      <w:r w:rsidR="004E2A41" w:rsidRPr="005B3AE5">
        <w:t>) </w:t>
      </w:r>
      <w:r w:rsidRPr="005B3AE5">
        <w:t>may be published as a study document; or</w:t>
      </w:r>
    </w:p>
    <w:p w14:paraId="44BE4712" w14:textId="2A246AAA" w:rsidR="0089766D" w:rsidRPr="005B3AE5" w:rsidRDefault="0089766D" w:rsidP="0076357D">
      <w:pPr>
        <w:pStyle w:val="BYSubsubpara"/>
      </w:pPr>
      <w:r w:rsidRPr="005B3AE5">
        <w:t>(4</w:t>
      </w:r>
      <w:r w:rsidR="004E2A41" w:rsidRPr="005B3AE5">
        <w:t>) </w:t>
      </w:r>
      <w:r w:rsidRPr="005B3AE5">
        <w:t>shall be denied publication.</w:t>
      </w:r>
    </w:p>
    <w:p w14:paraId="52B9538E" w14:textId="5079F293" w:rsidR="0089766D" w:rsidRPr="005B3AE5" w:rsidRDefault="0089766D" w:rsidP="00F37012">
      <w:pPr>
        <w:pStyle w:val="BYSubpara"/>
      </w:pPr>
      <w:r w:rsidRPr="005B3AE5">
        <w:t>(e</w:t>
      </w:r>
      <w:r w:rsidR="00B3088E" w:rsidRPr="005B3AE5">
        <w:t>) </w:t>
      </w:r>
      <w:r w:rsidRPr="005B3AE5">
        <w:t>The decision of the panel shall be determined by a majority vote and shall be final so far as the Commission on Doctrinal Review is concerned. A report together with the panel</w:t>
      </w:r>
      <w:r w:rsidR="00F37012" w:rsidRPr="005B3AE5">
        <w:t>’</w:t>
      </w:r>
      <w:r w:rsidRPr="005B3AE5">
        <w:t>s minutes shall be submitted to the chairman of the Commission on Doctrinal Review.</w:t>
      </w:r>
    </w:p>
    <w:p w14:paraId="3D34AC9C" w14:textId="2AAF6C88" w:rsidR="0089766D" w:rsidRPr="005B3AE5" w:rsidRDefault="0089766D" w:rsidP="0076357D">
      <w:pPr>
        <w:pStyle w:val="BYSubpara"/>
      </w:pPr>
      <w:r w:rsidRPr="005B3AE5">
        <w:t>(f</w:t>
      </w:r>
      <w:r w:rsidR="00B3088E" w:rsidRPr="005B3AE5">
        <w:t>) </w:t>
      </w:r>
      <w:r w:rsidRPr="005B3AE5">
        <w:t>The chairman of the commission shall report the decision within seven business days to the author, the original reviewer(s), the sponsoring group, and the President of the Synod.</w:t>
      </w:r>
    </w:p>
    <w:p w14:paraId="1E61C413" w14:textId="126CA102" w:rsidR="0089766D" w:rsidRPr="003A4215" w:rsidRDefault="0089766D" w:rsidP="00723F20">
      <w:pPr>
        <w:pStyle w:val="BYSSubsubsection"/>
      </w:pPr>
      <w:bookmarkStart w:id="775" w:name="_Toc462912276"/>
      <w:bookmarkStart w:id="776" w:name="_Toc463340039"/>
      <w:bookmarkStart w:id="777" w:name="_Toc154035574"/>
      <w:r w:rsidRPr="005B3AE5">
        <w:t>Appeals Following Publication</w:t>
      </w:r>
      <w:bookmarkEnd w:id="775"/>
      <w:bookmarkEnd w:id="776"/>
      <w:bookmarkEnd w:id="777"/>
      <w:r w:rsidR="00AC1FD3" w:rsidRPr="003A4215">
        <w:fldChar w:fldCharType="begin"/>
      </w:r>
      <w:r w:rsidR="00AC1FD3" w:rsidRPr="003A4215">
        <w:instrText xml:space="preserve"> XE "Doctrinal review:appeals following publication" </w:instrText>
      </w:r>
      <w:r w:rsidR="00AC1FD3" w:rsidRPr="003A4215">
        <w:fldChar w:fldCharType="end"/>
      </w:r>
    </w:p>
    <w:p w14:paraId="032E18D8" w14:textId="03BF4E4A" w:rsidR="0089766D" w:rsidRPr="003A4215" w:rsidRDefault="0089766D" w:rsidP="0076357D">
      <w:pPr>
        <w:pStyle w:val="BYPara"/>
      </w:pPr>
      <w:r w:rsidRPr="003A4215">
        <w:t>3.9.3.2.2</w:t>
      </w:r>
      <w:r w:rsidRPr="003A4215">
        <w:tab/>
        <w:t>A challenge to the doctrinal review certification of a published item may be initiated by any member of the Synod and shall be submitted in writing via mail or personal delivery to the chairman of the Commission on Doctrinal Review.</w:t>
      </w:r>
    </w:p>
    <w:p w14:paraId="1A7BD44A" w14:textId="00F947AF" w:rsidR="0089766D" w:rsidRPr="005B3AE5" w:rsidRDefault="0089766D" w:rsidP="0076357D">
      <w:pPr>
        <w:pStyle w:val="BYSubpara"/>
      </w:pPr>
      <w:r w:rsidRPr="003A4215">
        <w:t>(a</w:t>
      </w:r>
      <w:r w:rsidR="00B3088E" w:rsidRPr="003A4215">
        <w:t>) </w:t>
      </w:r>
      <w:r w:rsidRPr="003A4215">
        <w:t xml:space="preserve">In order for the </w:t>
      </w:r>
      <w:r w:rsidRPr="005B3AE5">
        <w:t>Commission on Doctrinal Review to consider a challenge, the challenger is obliged to provide specific references demonstrating how the published item is not in agreement with Scripture and the Lutheran Confessions.</w:t>
      </w:r>
    </w:p>
    <w:p w14:paraId="1B8BC8BE" w14:textId="56DD7571" w:rsidR="0089766D" w:rsidRPr="005B3AE5" w:rsidRDefault="0089766D" w:rsidP="0076357D">
      <w:pPr>
        <w:pStyle w:val="BYSubpara"/>
      </w:pPr>
      <w:r w:rsidRPr="005B3AE5">
        <w:t>(b</w:t>
      </w:r>
      <w:r w:rsidR="00B3088E" w:rsidRPr="005B3AE5">
        <w:t>) </w:t>
      </w:r>
      <w:r w:rsidRPr="005B3AE5">
        <w:t>After receipt of the challenge, the chairman of the commission shall within seven business days inform the President of the Synod, the sponsoring group, and, if applicable, Concordia Publishing House, shall appoint three members of the commission to serve as a review panel, and shall designate one as its chairman.</w:t>
      </w:r>
    </w:p>
    <w:p w14:paraId="5CA0F1CB" w14:textId="797E71BC" w:rsidR="0089766D" w:rsidRPr="005B3AE5" w:rsidRDefault="0089766D" w:rsidP="0076357D">
      <w:pPr>
        <w:pStyle w:val="BYSubpara"/>
      </w:pPr>
      <w:r w:rsidRPr="005B3AE5">
        <w:t>(c</w:t>
      </w:r>
      <w:r w:rsidR="00B3088E" w:rsidRPr="005B3AE5">
        <w:t>) </w:t>
      </w:r>
      <w:r w:rsidRPr="005B3AE5">
        <w:t>The chairman of the Commission on Doctrinal Review shall provide a copy of the appeal to the President of the Synod, the sponsoring group, and, if applicable, Concordia Publishing House, and offer them the opportunity to respond to the appeal within 14 days from the date of notification.</w:t>
      </w:r>
    </w:p>
    <w:p w14:paraId="2568F19B" w14:textId="2EDA489F" w:rsidR="0089766D" w:rsidRPr="005B3AE5" w:rsidRDefault="0089766D" w:rsidP="0076357D">
      <w:pPr>
        <w:pStyle w:val="BYSubpara"/>
      </w:pPr>
      <w:r w:rsidRPr="005B3AE5">
        <w:t>(d</w:t>
      </w:r>
      <w:r w:rsidR="00B3088E" w:rsidRPr="005B3AE5">
        <w:t>) </w:t>
      </w:r>
      <w:r w:rsidRPr="005B3AE5">
        <w:t>To aid in maintaining objectivity, the identity of the challenger and the identity of the panel will ordinarily not be disclosed. There shall be no publicity given to the appeal, nor an effort made to circularize the Synod on a pending appeal.</w:t>
      </w:r>
    </w:p>
    <w:p w14:paraId="4609A0A0" w14:textId="0958C5D9" w:rsidR="0089766D" w:rsidRPr="005B3AE5" w:rsidRDefault="0089766D" w:rsidP="0076357D">
      <w:pPr>
        <w:pStyle w:val="BYSubpara"/>
      </w:pPr>
      <w:r w:rsidRPr="005B3AE5">
        <w:t>(e</w:t>
      </w:r>
      <w:r w:rsidR="00B3088E" w:rsidRPr="005B3AE5">
        <w:t>) </w:t>
      </w:r>
      <w:r w:rsidRPr="005B3AE5">
        <w:t>The panel shall after reviewing the published material declare, within 45 days following the expiry of the 14-day response period provided in Bylaw 3.9.3.2.2 (c), whether the doctrinal review certification is affirmed or revoked based on whether the published material is in agreement with the Scriptures and the Lutheran Confessions.</w:t>
      </w:r>
    </w:p>
    <w:p w14:paraId="7A63E161" w14:textId="7537E622" w:rsidR="0089766D" w:rsidRPr="005B3AE5" w:rsidRDefault="0089766D" w:rsidP="0076357D">
      <w:pPr>
        <w:pStyle w:val="BYSubpara"/>
      </w:pPr>
      <w:r w:rsidRPr="005B3AE5">
        <w:t>(f</w:t>
      </w:r>
      <w:r w:rsidR="00B3088E" w:rsidRPr="005B3AE5">
        <w:t>) </w:t>
      </w:r>
      <w:r w:rsidRPr="005B3AE5">
        <w:t>If the panel revokes the doctrinal review certification, it must identify the part(s) of the item in need of clarification, amplification, and/or deletion in order to bring into agreement with Scripture and the Lutheran Confessions, and withdraw the publication until such agreement is reached.</w:t>
      </w:r>
    </w:p>
    <w:p w14:paraId="3D7EE013" w14:textId="7428EE10" w:rsidR="0089766D" w:rsidRPr="005B3AE5" w:rsidRDefault="0089766D" w:rsidP="00F37012">
      <w:pPr>
        <w:pStyle w:val="BYSubpara"/>
      </w:pPr>
      <w:r w:rsidRPr="005B3AE5">
        <w:t>(g</w:t>
      </w:r>
      <w:r w:rsidR="00B3088E" w:rsidRPr="005B3AE5">
        <w:t>) </w:t>
      </w:r>
      <w:r w:rsidRPr="005B3AE5">
        <w:t>The panel will appoint one of its members to be the doctrinal reviewer for the recycling of the revised material to assure the item</w:t>
      </w:r>
      <w:r w:rsidR="00F37012" w:rsidRPr="005B3AE5">
        <w:t>’</w:t>
      </w:r>
      <w:r w:rsidRPr="005B3AE5">
        <w:t>s agreement with Scripture and the Lutheran Confessions if republished.</w:t>
      </w:r>
    </w:p>
    <w:p w14:paraId="56330C9F" w14:textId="5F768A44" w:rsidR="0089766D" w:rsidRPr="003A4215" w:rsidRDefault="0089766D" w:rsidP="00F1364C">
      <w:pPr>
        <w:pStyle w:val="BYSSubsection"/>
      </w:pPr>
      <w:bookmarkStart w:id="778" w:name="_Toc462912277"/>
      <w:bookmarkStart w:id="779" w:name="_Toc463340040"/>
      <w:bookmarkStart w:id="780" w:name="_Toc154035575"/>
      <w:bookmarkStart w:id="781" w:name="BYT_COH"/>
      <w:bookmarkEnd w:id="771"/>
      <w:r w:rsidRPr="005B3AE5">
        <w:t>Commission on Handbook</w:t>
      </w:r>
      <w:bookmarkEnd w:id="778"/>
      <w:bookmarkEnd w:id="779"/>
      <w:bookmarkEnd w:id="780"/>
      <w:r w:rsidR="00395750" w:rsidRPr="003A4215">
        <w:fldChar w:fldCharType="begin"/>
      </w:r>
      <w:r w:rsidR="00395750" w:rsidRPr="003A4215">
        <w:instrText xml:space="preserve"> XE "Commission on Handbook" \r "BYT_COH" </w:instrText>
      </w:r>
      <w:r w:rsidR="00395750" w:rsidRPr="003A4215">
        <w:fldChar w:fldCharType="end"/>
      </w:r>
      <w:r w:rsidR="00395750" w:rsidRPr="003A4215">
        <w:fldChar w:fldCharType="begin"/>
      </w:r>
      <w:r w:rsidR="00395750" w:rsidRPr="003A4215">
        <w:instrText xml:space="preserve"> XE "Commission on Handbook:as commission of Synod" \t "</w:instrText>
      </w:r>
      <w:r w:rsidR="00395750" w:rsidRPr="003A4215">
        <w:rPr>
          <w:i w:val="0"/>
        </w:rPr>
        <w:instrText>See</w:instrText>
      </w:r>
      <w:r w:rsidR="00395750" w:rsidRPr="003A4215">
        <w:instrText xml:space="preserve"> Commissions of the Synod" </w:instrText>
      </w:r>
      <w:r w:rsidR="00395750" w:rsidRPr="003A4215">
        <w:fldChar w:fldCharType="end"/>
      </w:r>
      <w:r w:rsidR="00F1364C" w:rsidRPr="003A4215">
        <w:fldChar w:fldCharType="begin"/>
      </w:r>
      <w:r w:rsidR="00F1364C" w:rsidRPr="003A4215">
        <w:instrText xml:space="preserve"> XE "Handbook, Commission on" \t "</w:instrText>
      </w:r>
      <w:r w:rsidR="00F1364C" w:rsidRPr="003A4215">
        <w:rPr>
          <w:i w:val="0"/>
        </w:rPr>
        <w:instrText>See</w:instrText>
      </w:r>
      <w:r w:rsidR="00F1364C" w:rsidRPr="003A4215">
        <w:instrText xml:space="preserve"> Commission on Handbook" </w:instrText>
      </w:r>
      <w:r w:rsidR="00F1364C" w:rsidRPr="003A4215">
        <w:fldChar w:fldCharType="end"/>
      </w:r>
    </w:p>
    <w:p w14:paraId="3A4913CD" w14:textId="1287A295" w:rsidR="0089766D" w:rsidRPr="003A4215" w:rsidRDefault="0089766D" w:rsidP="0076357D">
      <w:pPr>
        <w:pStyle w:val="BYPara"/>
      </w:pPr>
      <w:r w:rsidRPr="003A4215">
        <w:t>3.9.4</w:t>
      </w:r>
      <w:r w:rsidRPr="003A4215">
        <w:tab/>
        <w:t xml:space="preserve">The Commission on Handbook provides for the ongoing maintenance and management of the </w:t>
      </w:r>
      <w:r w:rsidRPr="003A4215">
        <w:rPr>
          <w:rStyle w:val="Italic"/>
        </w:rPr>
        <w:t>Handbook</w:t>
      </w:r>
      <w:r w:rsidRPr="003A4215">
        <w:t>, that is, the Constitution, Bylaws, and Articles of Incorporation of the Synod.</w:t>
      </w:r>
      <w:r w:rsidR="00B76BB2" w:rsidRPr="00B76BB2">
        <w:t xml:space="preserve"> The commission shall meet as it deems necessary but at least two times per year to carry out its assigned responsibilities.</w:t>
      </w:r>
    </w:p>
    <w:p w14:paraId="20896AA1" w14:textId="44361CF5" w:rsidR="00723D55" w:rsidRPr="003A4215" w:rsidRDefault="0089766D" w:rsidP="00D94241">
      <w:pPr>
        <w:pStyle w:val="BYPara"/>
      </w:pPr>
      <w:r w:rsidRPr="003A4215">
        <w:t>3.9.4.1</w:t>
      </w:r>
      <w:r w:rsidRPr="003A4215">
        <w:tab/>
      </w:r>
      <w:r w:rsidR="00D94241" w:rsidRPr="003A4215">
        <w:fldChar w:fldCharType="begin"/>
      </w:r>
      <w:r w:rsidR="00D94241" w:rsidRPr="003A4215">
        <w:instrText xml:space="preserve"> XE "Terms of service:of members of Commission on Handbook" </w:instrText>
      </w:r>
      <w:r w:rsidR="00D94241" w:rsidRPr="003A4215">
        <w:fldChar w:fldCharType="end"/>
      </w:r>
      <w:r w:rsidRPr="003A4215">
        <w:t>The Commission on Handbook shall consist of eight members, five voting and three nonvoting</w:t>
      </w:r>
      <w:r w:rsidR="00723D55" w:rsidRPr="003A4215">
        <w:t>:</w:t>
      </w:r>
    </w:p>
    <w:p w14:paraId="52CC5D15" w14:textId="67A51C60" w:rsidR="0089766D" w:rsidRPr="005B3AE5" w:rsidRDefault="00723D55" w:rsidP="002C514E">
      <w:pPr>
        <w:pStyle w:val="BYSubpara"/>
      </w:pPr>
      <w:r w:rsidRPr="003A4215">
        <w:t>1.</w:t>
      </w:r>
      <w:r w:rsidR="002C514E" w:rsidRPr="003A4215">
        <w:t> </w:t>
      </w:r>
      <w:r w:rsidR="0089766D" w:rsidRPr="003A4215">
        <w:t xml:space="preserve">Of the five </w:t>
      </w:r>
      <w:r w:rsidRPr="003A4215">
        <w:t xml:space="preserve">voting </w:t>
      </w:r>
      <w:r w:rsidR="0089766D" w:rsidRPr="003A4215">
        <w:t>members, three shall be individual members of the Synod and two shall be attorneys</w:t>
      </w:r>
      <w:r w:rsidR="001F39C9" w:rsidRPr="003A4215">
        <w:t>. T</w:t>
      </w:r>
      <w:r w:rsidRPr="003A4215">
        <w:t xml:space="preserve">erms </w:t>
      </w:r>
      <w:r w:rsidR="001F39C9" w:rsidRPr="003A4215">
        <w:t xml:space="preserve">of voting members </w:t>
      </w:r>
      <w:r w:rsidRPr="005B3AE5">
        <w:t>shall be for six years, renewable once.</w:t>
      </w:r>
    </w:p>
    <w:p w14:paraId="051BCA1F" w14:textId="4C0A4CD5" w:rsidR="0089766D" w:rsidRPr="003A4215" w:rsidRDefault="00723D55" w:rsidP="00D00A0F">
      <w:pPr>
        <w:pStyle w:val="BYSubpara"/>
      </w:pPr>
      <w:r w:rsidRPr="005B3AE5">
        <w:t>2</w:t>
      </w:r>
      <w:r w:rsidR="001647DB" w:rsidRPr="005B3AE5">
        <w:t>.</w:t>
      </w:r>
      <w:r w:rsidR="002C514E" w:rsidRPr="003A4215">
        <w:t> </w:t>
      </w:r>
      <w:r w:rsidR="00EB17F1" w:rsidRPr="003A4215">
        <w:fldChar w:fldCharType="begin"/>
      </w:r>
      <w:r w:rsidR="00EB17F1" w:rsidRPr="003A4215">
        <w:instrText xml:space="preserve"> XE "Secretary of the Synod</w:instrText>
      </w:r>
      <w:r w:rsidR="0066049B" w:rsidRPr="003A4215">
        <w:instrText>:</w:instrText>
      </w:r>
      <w:r w:rsidR="00D00A0F" w:rsidRPr="003A4215">
        <w:instrText>member of:</w:instrText>
      </w:r>
      <w:r w:rsidR="007A2D6C" w:rsidRPr="003A4215">
        <w:instrText>Comm</w:instrText>
      </w:r>
      <w:r w:rsidR="00134359" w:rsidRPr="003A4215">
        <w:instrText>ission</w:instrText>
      </w:r>
      <w:r w:rsidR="007A2D6C" w:rsidRPr="003A4215">
        <w:instrText xml:space="preserve"> on Handbook</w:instrText>
      </w:r>
      <w:r w:rsidR="00D00A0F" w:rsidRPr="003A4215">
        <w:instrText xml:space="preserve"> (advisory)</w:instrText>
      </w:r>
      <w:r w:rsidR="00EB17F1" w:rsidRPr="005B3AE5">
        <w:instrText xml:space="preserve">" </w:instrText>
      </w:r>
      <w:r w:rsidR="00EB17F1" w:rsidRPr="003A4215">
        <w:fldChar w:fldCharType="end"/>
      </w:r>
      <w:r w:rsidR="00EB17F1" w:rsidRPr="003A4215">
        <w:fldChar w:fldCharType="begin"/>
      </w:r>
      <w:r w:rsidR="00EB17F1" w:rsidRPr="003A4215">
        <w:instrText xml:space="preserve"> XE "Chief Administrative Officer</w:instrText>
      </w:r>
      <w:r w:rsidR="00B301A4" w:rsidRPr="003A4215">
        <w:instrText>:</w:instrText>
      </w:r>
      <w:r w:rsidR="00D00A0F" w:rsidRPr="003A4215">
        <w:instrText>member of:</w:instrText>
      </w:r>
      <w:r w:rsidR="00B301A4" w:rsidRPr="003A4215">
        <w:instrText>Commission on Handbook</w:instrText>
      </w:r>
      <w:r w:rsidR="00D00A0F" w:rsidRPr="003A4215">
        <w:instrText xml:space="preserve"> (advisory)</w:instrText>
      </w:r>
      <w:r w:rsidR="00EB17F1" w:rsidRPr="003A4215">
        <w:instrText xml:space="preserve">" </w:instrText>
      </w:r>
      <w:r w:rsidR="00EB17F1" w:rsidRPr="003A4215">
        <w:fldChar w:fldCharType="end"/>
      </w:r>
      <w:r w:rsidR="001647DB" w:rsidRPr="003A4215">
        <w:t>T</w:t>
      </w:r>
      <w:r w:rsidR="0089766D" w:rsidRPr="003A4215">
        <w:t>he Chief Administrative Officer of the Synod,</w:t>
      </w:r>
      <w:r w:rsidR="001647DB" w:rsidRPr="003A4215">
        <w:t xml:space="preserve"> the Secretary of the Synod,</w:t>
      </w:r>
      <w:r w:rsidR="0089766D" w:rsidRPr="003A4215">
        <w:t xml:space="preserve"> and an additional member of the Commission on Constitutional Matters shall serve as </w:t>
      </w:r>
      <w:r w:rsidR="0089766D" w:rsidRPr="003A4215">
        <w:rPr>
          <w:iCs/>
        </w:rPr>
        <w:t>advisory</w:t>
      </w:r>
      <w:r w:rsidR="0089766D" w:rsidRPr="003A4215">
        <w:t xml:space="preserve"> members.</w:t>
      </w:r>
    </w:p>
    <w:p w14:paraId="610A78A5" w14:textId="3E6265AC" w:rsidR="00651C39" w:rsidRPr="003A4215" w:rsidRDefault="00723D55" w:rsidP="00F727F0">
      <w:pPr>
        <w:pStyle w:val="BYPara"/>
      </w:pPr>
      <w:r w:rsidRPr="005B3AE5">
        <w:t>3.9.4.1.1</w:t>
      </w:r>
      <w:r w:rsidRPr="005B3AE5">
        <w:tab/>
      </w:r>
      <w:r w:rsidR="00A92797" w:rsidRPr="003A4215">
        <w:fldChar w:fldCharType="begin"/>
      </w:r>
      <w:r w:rsidR="00A92797" w:rsidRPr="003A4215">
        <w:instrText xml:space="preserve"> XE </w:instrText>
      </w:r>
      <w:r w:rsidR="006400CF" w:rsidRPr="003A4215">
        <w:instrText>“President of the Synod</w:instrText>
      </w:r>
      <w:r w:rsidR="00A92797" w:rsidRPr="003A4215">
        <w:instrText xml:space="preserve">:appointments by" </w:instrText>
      </w:r>
      <w:r w:rsidR="00A92797" w:rsidRPr="003A4215">
        <w:fldChar w:fldCharType="end"/>
      </w:r>
      <w:r w:rsidR="006351D6" w:rsidRPr="003A4215">
        <w:fldChar w:fldCharType="begin"/>
      </w:r>
      <w:r w:rsidR="006351D6" w:rsidRPr="003A4215">
        <w:instrText xml:space="preserve"> XE "Vacancies</w:instrText>
      </w:r>
      <w:r w:rsidR="00F727F0" w:rsidRPr="003A4215">
        <w:instrText>:</w:instrText>
      </w:r>
      <w:r w:rsidR="006351D6" w:rsidRPr="003A4215">
        <w:instrText xml:space="preserve">Commission on Handbook" </w:instrText>
      </w:r>
      <w:r w:rsidR="006351D6" w:rsidRPr="003A4215">
        <w:fldChar w:fldCharType="end"/>
      </w:r>
      <w:r w:rsidR="00E7607E" w:rsidRPr="003A4215">
        <w:t>The five voting members</w:t>
      </w:r>
      <w:r w:rsidR="0089766D" w:rsidRPr="003A4215">
        <w:t xml:space="preserve"> </w:t>
      </w:r>
      <w:r w:rsidRPr="003A4215">
        <w:t xml:space="preserve">of the Commission on Handbook </w:t>
      </w:r>
      <w:r w:rsidR="0089766D" w:rsidRPr="003A4215">
        <w:t>shall be appointed in the following manner:</w:t>
      </w:r>
    </w:p>
    <w:p w14:paraId="47CCCA68" w14:textId="43331EAA" w:rsidR="0089766D" w:rsidRPr="003A4215" w:rsidRDefault="0089766D" w:rsidP="003615D2">
      <w:pPr>
        <w:pStyle w:val="BYSubpara"/>
      </w:pPr>
      <w:r w:rsidRPr="003A4215">
        <w:t>(a</w:t>
      </w:r>
      <w:r w:rsidR="00B3088E" w:rsidRPr="005B3AE5">
        <w:t>) </w:t>
      </w:r>
      <w:r w:rsidR="003615D2" w:rsidRPr="003A4215">
        <w:fldChar w:fldCharType="begin"/>
      </w:r>
      <w:r w:rsidR="003615D2" w:rsidRPr="003A4215">
        <w:instrText xml:space="preserve"> XE "Boards of directors of districts:nominations by" </w:instrText>
      </w:r>
      <w:r w:rsidR="003615D2" w:rsidRPr="003A4215">
        <w:fldChar w:fldCharType="end"/>
      </w:r>
      <w:r w:rsidRPr="003A4215">
        <w:t xml:space="preserve">Candidates shall be nominated </w:t>
      </w:r>
      <w:r w:rsidR="009B280B" w:rsidRPr="003A4215">
        <w:t xml:space="preserve">only </w:t>
      </w:r>
      <w:r w:rsidRPr="003A4215">
        <w:t>by district boards of directors and presented to the Council of Presidents through the office of the Secretary of the Synod.</w:t>
      </w:r>
    </w:p>
    <w:p w14:paraId="167DC2CA" w14:textId="6E5E60F4" w:rsidR="0089766D" w:rsidRPr="005B3AE5" w:rsidRDefault="0089766D" w:rsidP="0076357D">
      <w:pPr>
        <w:pStyle w:val="BYSubpara"/>
      </w:pPr>
      <w:r w:rsidRPr="003A4215">
        <w:t>(b</w:t>
      </w:r>
      <w:r w:rsidR="00B3088E" w:rsidRPr="003A4215">
        <w:t>) </w:t>
      </w:r>
      <w:r w:rsidRPr="005B3AE5">
        <w:t>The Council of Presidents shall select five candidates for each vacant position and present them through the office of the Secretary of the Synod to the President of the Synod.</w:t>
      </w:r>
    </w:p>
    <w:p w14:paraId="71A66C0A" w14:textId="0B640311" w:rsidR="0089766D" w:rsidRPr="003A4215" w:rsidRDefault="0089766D" w:rsidP="0076357D">
      <w:pPr>
        <w:pStyle w:val="BYSubpara"/>
      </w:pPr>
      <w:r w:rsidRPr="005B3AE5">
        <w:t>(c</w:t>
      </w:r>
      <w:r w:rsidR="00B3088E" w:rsidRPr="005B3AE5">
        <w:t>)</w:t>
      </w:r>
      <w:r w:rsidR="0066049B" w:rsidRPr="003A4215">
        <w:t> </w:t>
      </w:r>
      <w:r w:rsidR="00F76F8C" w:rsidRPr="003A4215">
        <w:fldChar w:fldCharType="begin"/>
      </w:r>
      <w:r w:rsidR="00F76F8C" w:rsidRPr="003A4215">
        <w:instrText xml:space="preserve"> XE "</w:instrText>
      </w:r>
      <w:r w:rsidR="00D677A1" w:rsidRPr="003A4215">
        <w:instrText>Vice-Presidents of the Synod:presidential consultation</w:instrText>
      </w:r>
      <w:r w:rsidR="00F76F8C" w:rsidRPr="003A4215">
        <w:instrText xml:space="preserve">" </w:instrText>
      </w:r>
      <w:r w:rsidR="00F76F8C" w:rsidRPr="003A4215">
        <w:fldChar w:fldCharType="end"/>
      </w:r>
      <w:r w:rsidR="00D677A1" w:rsidRPr="003A4215">
        <w:fldChar w:fldCharType="begin"/>
      </w:r>
      <w:r w:rsidR="00D677A1" w:rsidRPr="003A4215">
        <w:instrText xml:space="preserve"> XE "Praesidium:presidential consultation" </w:instrText>
      </w:r>
      <w:r w:rsidR="00D677A1" w:rsidRPr="003A4215">
        <w:fldChar w:fldCharType="end"/>
      </w:r>
      <w:r w:rsidR="006E2203" w:rsidRPr="003A4215">
        <w:fldChar w:fldCharType="begin"/>
      </w:r>
      <w:r w:rsidR="006E2203" w:rsidRPr="003A4215">
        <w:instrText xml:space="preserve"> XE "First Vice-President of the Synod:consultation with President" </w:instrText>
      </w:r>
      <w:r w:rsidR="006E2203" w:rsidRPr="003A4215">
        <w:fldChar w:fldCharType="end"/>
      </w:r>
      <w:r w:rsidRPr="003A4215">
        <w:t>The President of the Synod, in consultation with the vice-presidents of the Synod, shall appoint the members of the commission from the list presented by the Council of Presidents.</w:t>
      </w:r>
    </w:p>
    <w:p w14:paraId="188B9F5D" w14:textId="42A572AF" w:rsidR="0089766D" w:rsidRPr="005B3AE5" w:rsidRDefault="0089766D" w:rsidP="0076357D">
      <w:pPr>
        <w:pStyle w:val="BYSubpara"/>
      </w:pPr>
      <w:r w:rsidRPr="003A4215">
        <w:t>(d</w:t>
      </w:r>
      <w:r w:rsidR="00B3088E" w:rsidRPr="003A4215">
        <w:t>) </w:t>
      </w:r>
      <w:r w:rsidRPr="003A4215">
        <w:t>Thereafter the appointments shall become effective upon ratification by a majority vote of the members of the Council of Presidents.</w:t>
      </w:r>
    </w:p>
    <w:p w14:paraId="5E08739E" w14:textId="5A490CB5" w:rsidR="0089766D" w:rsidRPr="003A4215" w:rsidRDefault="0089766D" w:rsidP="00D76535">
      <w:pPr>
        <w:pStyle w:val="BYSubpara"/>
      </w:pPr>
      <w:r w:rsidRPr="005B3AE5">
        <w:t>(e</w:t>
      </w:r>
      <w:r w:rsidR="00B3088E" w:rsidRPr="005B3AE5">
        <w:t>)</w:t>
      </w:r>
      <w:r w:rsidR="0066049B" w:rsidRPr="003A4215">
        <w:t> </w:t>
      </w:r>
      <w:r w:rsidRPr="003A4215">
        <w:t>Vacancies shall be filled by following the same procedure set forth above.</w:t>
      </w:r>
    </w:p>
    <w:p w14:paraId="44F3890B" w14:textId="3F1F70A3" w:rsidR="0089766D" w:rsidRPr="003A4215" w:rsidRDefault="0089766D" w:rsidP="0076357D">
      <w:pPr>
        <w:pStyle w:val="BYPara"/>
      </w:pPr>
      <w:r w:rsidRPr="003A4215">
        <w:t>3.9.4.2</w:t>
      </w:r>
      <w:r w:rsidRPr="003A4215">
        <w:tab/>
        <w:t xml:space="preserve">The Commission on Handbook shall maintain the </w:t>
      </w:r>
      <w:r w:rsidRPr="003A4215">
        <w:rPr>
          <w:rStyle w:val="Italic"/>
        </w:rPr>
        <w:t>Handbook</w:t>
      </w:r>
      <w:r w:rsidRPr="003A4215">
        <w:t xml:space="preserve"> of the Synod.</w:t>
      </w:r>
    </w:p>
    <w:p w14:paraId="4DDD485B" w14:textId="203E332F" w:rsidR="0089766D" w:rsidRPr="003A4215" w:rsidRDefault="0089766D" w:rsidP="0021685D">
      <w:pPr>
        <w:pStyle w:val="BYSubpara"/>
      </w:pPr>
      <w:r w:rsidRPr="003A4215">
        <w:t>(a</w:t>
      </w:r>
      <w:r w:rsidR="00B3088E" w:rsidRPr="005B3AE5">
        <w:t>)</w:t>
      </w:r>
      <w:r w:rsidR="0066049B" w:rsidRPr="003A4215">
        <w:t> </w:t>
      </w:r>
      <w:r w:rsidR="0021685D" w:rsidRPr="003A4215">
        <w:fldChar w:fldCharType="begin"/>
      </w:r>
      <w:r w:rsidR="0021685D" w:rsidRPr="003A4215">
        <w:instrText xml:space="preserve"> XE "Amendments to:Synod Bylaws" </w:instrText>
      </w:r>
      <w:r w:rsidR="0021685D" w:rsidRPr="003A4215">
        <w:fldChar w:fldCharType="end"/>
      </w:r>
      <w:r w:rsidR="0021685D" w:rsidRPr="003A4215">
        <w:fldChar w:fldCharType="begin"/>
      </w:r>
      <w:r w:rsidR="0021685D" w:rsidRPr="003A4215">
        <w:instrText xml:space="preserve"> XE "Amendments to:Synod Constitution" </w:instrText>
      </w:r>
      <w:r w:rsidR="0021685D" w:rsidRPr="003A4215">
        <w:fldChar w:fldCharType="end"/>
      </w:r>
      <w:r w:rsidR="0021685D" w:rsidRPr="003A4215">
        <w:fldChar w:fldCharType="begin"/>
      </w:r>
      <w:r w:rsidR="0021685D" w:rsidRPr="003A4215">
        <w:instrText xml:space="preserve"> XE "Amendments to:Synod Articles of Incorporation" </w:instrText>
      </w:r>
      <w:r w:rsidR="0021685D" w:rsidRPr="003A4215">
        <w:fldChar w:fldCharType="end"/>
      </w:r>
      <w:r w:rsidRPr="003A4215">
        <w:t xml:space="preserve">It shall assist convention floor committees when developing bylaw proposals asking for amendments to the Constitution, Bylaws, and Articles of Incorporation of the Synod or which in any manner affect the Constitution, Bylaws, and Articles of Incorporation to determine their agreement in language (terminology) with the current </w:t>
      </w:r>
      <w:r w:rsidRPr="003A4215">
        <w:rPr>
          <w:rStyle w:val="Italic"/>
        </w:rPr>
        <w:t>Handbook</w:t>
      </w:r>
      <w:r w:rsidRPr="003A4215">
        <w:t xml:space="preserve">, thereby to maintain </w:t>
      </w:r>
      <w:r w:rsidRPr="003A4215">
        <w:rPr>
          <w:rStyle w:val="Italic"/>
        </w:rPr>
        <w:t>Handbook</w:t>
      </w:r>
      <w:r w:rsidRPr="003A4215">
        <w:t xml:space="preserve"> integrity and good order.</w:t>
      </w:r>
    </w:p>
    <w:p w14:paraId="3D2DB156" w14:textId="75D6BF90" w:rsidR="0089766D" w:rsidRPr="005B3AE5" w:rsidRDefault="0089766D" w:rsidP="0076357D">
      <w:pPr>
        <w:pStyle w:val="BYSubpara"/>
      </w:pPr>
      <w:r w:rsidRPr="005B3AE5">
        <w:t>(b</w:t>
      </w:r>
      <w:r w:rsidR="00B3088E" w:rsidRPr="005B3AE5">
        <w:t>) </w:t>
      </w:r>
      <w:r w:rsidRPr="005B3AE5">
        <w:t xml:space="preserve">In consultation with the Commission on Constitutional Matters, it shall revise the </w:t>
      </w:r>
      <w:r w:rsidRPr="005B3AE5">
        <w:rPr>
          <w:rStyle w:val="Italic"/>
        </w:rPr>
        <w:t>Handbook</w:t>
      </w:r>
      <w:r w:rsidRPr="005B3AE5">
        <w:t xml:space="preserve"> of the Synod immediately after each convention to bring it into harmony with the resolutions and changes adopted by the convention.</w:t>
      </w:r>
    </w:p>
    <w:p w14:paraId="1CF907C3" w14:textId="3170C774" w:rsidR="0089766D" w:rsidRPr="005B3AE5" w:rsidRDefault="0089766D" w:rsidP="0076357D">
      <w:pPr>
        <w:pStyle w:val="BYSubpara"/>
      </w:pPr>
      <w:r w:rsidRPr="005B3AE5">
        <w:t>(c</w:t>
      </w:r>
      <w:r w:rsidR="00B3088E" w:rsidRPr="005B3AE5">
        <w:t>) </w:t>
      </w:r>
      <w:r w:rsidRPr="005B3AE5">
        <w:t>It shall maintain a complete file of succeeding handbooks so that comparison can be made between current provisions and those preceding.</w:t>
      </w:r>
    </w:p>
    <w:p w14:paraId="18AB7D50" w14:textId="5D102F37" w:rsidR="0089766D" w:rsidRPr="005B3AE5" w:rsidRDefault="0089766D" w:rsidP="0076357D">
      <w:pPr>
        <w:pStyle w:val="BYSubpara"/>
      </w:pPr>
      <w:r w:rsidRPr="005B3AE5">
        <w:t>(d</w:t>
      </w:r>
      <w:r w:rsidR="00B3088E" w:rsidRPr="005B3AE5">
        <w:t>) </w:t>
      </w:r>
      <w:r w:rsidRPr="005B3AE5">
        <w:t xml:space="preserve">It shall carry out assignments by conventions of the Synod relating to the </w:t>
      </w:r>
      <w:r w:rsidRPr="005B3AE5">
        <w:rPr>
          <w:rStyle w:val="Italic"/>
        </w:rPr>
        <w:t>Handbook</w:t>
      </w:r>
      <w:r w:rsidRPr="005B3AE5">
        <w:t>.</w:t>
      </w:r>
    </w:p>
    <w:p w14:paraId="5BFC1FB9" w14:textId="443E87F6" w:rsidR="0089766D" w:rsidRPr="005B3AE5" w:rsidRDefault="0089766D" w:rsidP="0076357D">
      <w:pPr>
        <w:pStyle w:val="BYSubpara"/>
      </w:pPr>
      <w:r w:rsidRPr="005B3AE5">
        <w:t>(e</w:t>
      </w:r>
      <w:r w:rsidR="00B3088E" w:rsidRPr="005B3AE5">
        <w:t>) </w:t>
      </w:r>
      <w:r w:rsidRPr="005B3AE5">
        <w:t xml:space="preserve">It shall respond to requests from agencies of the Synod to propose new provisions to address specific </w:t>
      </w:r>
      <w:r w:rsidR="009C219E" w:rsidRPr="005B3AE5">
        <w:rPr>
          <w:rStyle w:val="Italic"/>
        </w:rPr>
        <w:t>Handbook</w:t>
      </w:r>
      <w:r w:rsidRPr="005B3AE5">
        <w:t>-related issues that surface between conventions.</w:t>
      </w:r>
      <w:r w:rsidR="00497CCB" w:rsidRPr="005B3AE5">
        <w:t xml:space="preserve"> When</w:t>
      </w:r>
      <w:r w:rsidR="009C219E" w:rsidRPr="005B3AE5">
        <w:t xml:space="preserve"> responding to such requests, the role of the commission will be to assist requesting agenci</w:t>
      </w:r>
      <w:r w:rsidR="00497CCB" w:rsidRPr="005B3AE5">
        <w:t>es in formulating bylaw changes and</w:t>
      </w:r>
      <w:r w:rsidR="009C219E" w:rsidRPr="005B3AE5">
        <w:t xml:space="preserve"> not to develop and/or advocate specific substantive solutions or modifications to existing </w:t>
      </w:r>
      <w:r w:rsidR="009C219E" w:rsidRPr="005B3AE5">
        <w:rPr>
          <w:rStyle w:val="Italic"/>
        </w:rPr>
        <w:t xml:space="preserve">Handbook </w:t>
      </w:r>
      <w:r w:rsidR="009C219E" w:rsidRPr="005B3AE5">
        <w:t>provisions.</w:t>
      </w:r>
    </w:p>
    <w:p w14:paraId="7E359C58" w14:textId="38B6732F" w:rsidR="0089766D" w:rsidRPr="003A4215" w:rsidRDefault="0089766D" w:rsidP="00D61E67">
      <w:pPr>
        <w:pStyle w:val="BYSSubsection"/>
      </w:pPr>
      <w:bookmarkStart w:id="782" w:name="_Toc462912278"/>
      <w:bookmarkStart w:id="783" w:name="_Toc463340041"/>
      <w:bookmarkStart w:id="784" w:name="_Toc154035576"/>
      <w:bookmarkStart w:id="785" w:name="BYT_CTCR"/>
      <w:bookmarkEnd w:id="781"/>
      <w:r w:rsidRPr="005B3AE5">
        <w:t>Commission on Theology and Church Relations</w:t>
      </w:r>
      <w:bookmarkEnd w:id="782"/>
      <w:bookmarkEnd w:id="783"/>
      <w:bookmarkEnd w:id="784"/>
      <w:r w:rsidR="009C76D1" w:rsidRPr="003A4215">
        <w:fldChar w:fldCharType="begin"/>
      </w:r>
      <w:r w:rsidR="009C76D1" w:rsidRPr="003A4215">
        <w:instrText xml:space="preserve"> XE "Commission on Theology and Church Relations" \r "BYT_CTCR" </w:instrText>
      </w:r>
      <w:r w:rsidR="009C76D1" w:rsidRPr="003A4215">
        <w:fldChar w:fldCharType="end"/>
      </w:r>
      <w:r w:rsidR="009C76D1" w:rsidRPr="003A4215">
        <w:fldChar w:fldCharType="begin"/>
      </w:r>
      <w:r w:rsidR="009C76D1" w:rsidRPr="003A4215">
        <w:instrText xml:space="preserve"> XE "Commission on Theology and Church Relations:as commission of Synod" \t "</w:instrText>
      </w:r>
      <w:r w:rsidR="009C76D1" w:rsidRPr="003A4215">
        <w:rPr>
          <w:i w:val="0"/>
        </w:rPr>
        <w:instrText>See</w:instrText>
      </w:r>
      <w:r w:rsidR="009C76D1" w:rsidRPr="003A4215">
        <w:instrText xml:space="preserve"> Commissions of the Synod" </w:instrText>
      </w:r>
      <w:r w:rsidR="009C76D1" w:rsidRPr="003A4215">
        <w:fldChar w:fldCharType="end"/>
      </w:r>
      <w:r w:rsidR="00D61E67" w:rsidRPr="003A4215">
        <w:fldChar w:fldCharType="begin"/>
      </w:r>
      <w:r w:rsidR="00D61E67" w:rsidRPr="003A4215">
        <w:instrText xml:space="preserve"> XE "Theology and Church Relations, Commission on" \t "</w:instrText>
      </w:r>
      <w:r w:rsidR="00D61E67" w:rsidRPr="003A4215">
        <w:rPr>
          <w:i w:val="0"/>
        </w:rPr>
        <w:instrText>See</w:instrText>
      </w:r>
      <w:r w:rsidR="00D61E67" w:rsidRPr="003A4215">
        <w:instrText xml:space="preserve"> Commission on Theology and Church Relations" </w:instrText>
      </w:r>
      <w:r w:rsidR="00D61E67" w:rsidRPr="003A4215">
        <w:fldChar w:fldCharType="end"/>
      </w:r>
    </w:p>
    <w:p w14:paraId="65176B75" w14:textId="6D28B063" w:rsidR="0089766D" w:rsidRPr="003A4215" w:rsidRDefault="0089766D" w:rsidP="0076357D">
      <w:pPr>
        <w:pStyle w:val="BYPara"/>
      </w:pPr>
      <w:r w:rsidRPr="003A4215">
        <w:t>3.9.5</w:t>
      </w:r>
      <w:r w:rsidRPr="003A4215">
        <w:tab/>
        <w:t xml:space="preserve">The Commission on Theology and Church Relations exists to assist congregations in achieving the objectives of </w:t>
      </w:r>
      <w:r w:rsidR="00DC10D4">
        <w:fldChar w:fldCharType="begin"/>
      </w:r>
      <w:r w:rsidR="00DC10D4">
        <w:instrText xml:space="preserve"> TA \l "Const. Art. III 1, 6" \s "Const. Art. III 1, 6" \c 7 </w:instrText>
      </w:r>
      <w:r w:rsidR="00DC10D4">
        <w:fldChar w:fldCharType="end"/>
      </w:r>
      <w:r w:rsidRPr="003A4215">
        <w:t>Article III 1 and 6 of the Constitution of the Synod and to assist the President of the Synod in matters of church relationships.</w:t>
      </w:r>
    </w:p>
    <w:p w14:paraId="4E8249A9" w14:textId="77777777" w:rsidR="0089766D" w:rsidRPr="003A4215" w:rsidRDefault="0089766D" w:rsidP="0076357D">
      <w:pPr>
        <w:pStyle w:val="BYPara"/>
      </w:pPr>
      <w:r w:rsidRPr="003A4215">
        <w:t>3.9.5.1</w:t>
      </w:r>
      <w:r w:rsidRPr="003A4215">
        <w:tab/>
        <w:t>The Commission on Theology and Church Relations shall consist of 16 voting and 4 advisory members:</w:t>
      </w:r>
    </w:p>
    <w:p w14:paraId="7750B048" w14:textId="77777777" w:rsidR="0089766D" w:rsidRPr="005B3AE5" w:rsidRDefault="0089766D" w:rsidP="0076357D">
      <w:pPr>
        <w:pStyle w:val="BYSubpara"/>
        <w:rPr>
          <w:rStyle w:val="Italic"/>
        </w:rPr>
      </w:pPr>
      <w:r w:rsidRPr="003A4215">
        <w:rPr>
          <w:rStyle w:val="Italic"/>
        </w:rPr>
        <w:t>Voting Members:</w:t>
      </w:r>
    </w:p>
    <w:p w14:paraId="6D87BCD4" w14:textId="447D0CC9" w:rsidR="0089766D" w:rsidRPr="003A4215" w:rsidRDefault="0089766D" w:rsidP="002C514E">
      <w:pPr>
        <w:pStyle w:val="BYSubpara"/>
      </w:pPr>
      <w:r w:rsidRPr="005B3AE5">
        <w:t>1.</w:t>
      </w:r>
      <w:r w:rsidR="002C514E" w:rsidRPr="003A4215">
        <w:t> </w:t>
      </w:r>
      <w:r w:rsidRPr="003A4215">
        <w:t>Two ordained ministers who are parish pastors</w:t>
      </w:r>
    </w:p>
    <w:p w14:paraId="0B6408D4" w14:textId="54E84526" w:rsidR="0089766D" w:rsidRPr="003A4215" w:rsidRDefault="0089766D" w:rsidP="002C514E">
      <w:pPr>
        <w:pStyle w:val="BYSubpara"/>
      </w:pPr>
      <w:r w:rsidRPr="003A4215">
        <w:t>2.</w:t>
      </w:r>
      <w:r w:rsidR="002C514E" w:rsidRPr="003A4215">
        <w:t> </w:t>
      </w:r>
      <w:r w:rsidRPr="003A4215">
        <w:t>One commissioned minister who is a parish teacher</w:t>
      </w:r>
    </w:p>
    <w:p w14:paraId="17B37194" w14:textId="2167FF77" w:rsidR="0089766D" w:rsidRPr="003A4215" w:rsidRDefault="0089766D" w:rsidP="002C514E">
      <w:pPr>
        <w:pStyle w:val="BYSubpara"/>
      </w:pPr>
      <w:r w:rsidRPr="003A4215">
        <w:t>3.</w:t>
      </w:r>
      <w:r w:rsidR="002C514E" w:rsidRPr="003A4215">
        <w:t> </w:t>
      </w:r>
      <w:r w:rsidRPr="003A4215">
        <w:t>Two laypersons</w:t>
      </w:r>
    </w:p>
    <w:p w14:paraId="5A18F5F5" w14:textId="259683FF" w:rsidR="0089766D" w:rsidRPr="003A4215" w:rsidRDefault="0089766D" w:rsidP="002C514E">
      <w:pPr>
        <w:pStyle w:val="BYSubpara"/>
      </w:pPr>
      <w:r w:rsidRPr="003A4215">
        <w:t>4.</w:t>
      </w:r>
      <w:r w:rsidR="002C514E" w:rsidRPr="003A4215">
        <w:t> </w:t>
      </w:r>
      <w:r w:rsidRPr="003A4215">
        <w:t>Two additional ordained ministers (one of whom shall be a district president)</w:t>
      </w:r>
    </w:p>
    <w:p w14:paraId="0AA0A4E1" w14:textId="3012351D" w:rsidR="0089766D" w:rsidRPr="003A4215" w:rsidRDefault="0089766D" w:rsidP="002C514E">
      <w:pPr>
        <w:pStyle w:val="BYSubpara"/>
      </w:pPr>
      <w:r w:rsidRPr="003A4215">
        <w:t>5.</w:t>
      </w:r>
      <w:r w:rsidR="002C514E" w:rsidRPr="003A4215">
        <w:t> </w:t>
      </w:r>
      <w:r w:rsidRPr="003A4215">
        <w:t>Two additional laypersons</w:t>
      </w:r>
    </w:p>
    <w:p w14:paraId="4FE1FC4B" w14:textId="4292FD6B" w:rsidR="0089766D" w:rsidRPr="003A4215" w:rsidRDefault="0089766D" w:rsidP="002C514E">
      <w:pPr>
        <w:pStyle w:val="BYSubpara"/>
      </w:pPr>
      <w:r w:rsidRPr="003A4215">
        <w:t>6.</w:t>
      </w:r>
      <w:r w:rsidR="002C514E" w:rsidRPr="003A4215">
        <w:t> </w:t>
      </w:r>
      <w:r w:rsidRPr="003A4215">
        <w:t>Four seminary faculty members</w:t>
      </w:r>
    </w:p>
    <w:p w14:paraId="2B9897B3" w14:textId="75A39B2B" w:rsidR="0089766D" w:rsidRPr="003A4215" w:rsidRDefault="0089766D" w:rsidP="002C514E">
      <w:pPr>
        <w:pStyle w:val="BYSubpara"/>
      </w:pPr>
      <w:r w:rsidRPr="003A4215">
        <w:t>7.</w:t>
      </w:r>
      <w:r w:rsidR="002C514E" w:rsidRPr="003A4215">
        <w:t> </w:t>
      </w:r>
      <w:r w:rsidRPr="003A4215">
        <w:t>Two additional members</w:t>
      </w:r>
    </w:p>
    <w:p w14:paraId="18006853" w14:textId="537EABC1" w:rsidR="0089766D" w:rsidRPr="003A4215" w:rsidRDefault="0089766D" w:rsidP="002C514E">
      <w:pPr>
        <w:pStyle w:val="BYSubpara"/>
      </w:pPr>
      <w:r w:rsidRPr="003A4215">
        <w:t>8.</w:t>
      </w:r>
      <w:r w:rsidR="002C514E" w:rsidRPr="003A4215">
        <w:t> </w:t>
      </w:r>
      <w:r w:rsidRPr="003A4215">
        <w:t>A member from the faculties of the colleges and universities of the Synod</w:t>
      </w:r>
    </w:p>
    <w:p w14:paraId="62AEF7C4" w14:textId="77777777" w:rsidR="0089766D" w:rsidRPr="003A4215" w:rsidRDefault="0089766D" w:rsidP="0076357D">
      <w:pPr>
        <w:pStyle w:val="BYSubpara"/>
        <w:rPr>
          <w:rStyle w:val="Italic"/>
        </w:rPr>
      </w:pPr>
      <w:r w:rsidRPr="003A4215">
        <w:rPr>
          <w:rStyle w:val="Italic"/>
        </w:rPr>
        <w:t>Nonvoting Advisory Members:</w:t>
      </w:r>
    </w:p>
    <w:p w14:paraId="6D63FC35" w14:textId="4BB955E8" w:rsidR="0089766D" w:rsidRPr="003A4215" w:rsidRDefault="0089766D" w:rsidP="00AA186B">
      <w:pPr>
        <w:pStyle w:val="BYSubpara"/>
      </w:pPr>
      <w:r w:rsidRPr="003A4215">
        <w:t>9.</w:t>
      </w:r>
      <w:r w:rsidR="002C514E" w:rsidRPr="003A4215">
        <w:t> </w:t>
      </w:r>
      <w:r w:rsidR="00F76F8C" w:rsidRPr="003A4215">
        <w:fldChar w:fldCharType="begin"/>
      </w:r>
      <w:r w:rsidR="00F76F8C" w:rsidRPr="003A4215">
        <w:instrText xml:space="preserve"> XE </w:instrText>
      </w:r>
      <w:r w:rsidR="006400CF" w:rsidRPr="003A4215">
        <w:instrText>“President of the Synod</w:instrText>
      </w:r>
      <w:r w:rsidR="00D00A0F" w:rsidRPr="003A4215">
        <w:instrText xml:space="preserve">:member </w:instrText>
      </w:r>
      <w:r w:rsidR="005B2321" w:rsidRPr="003A4215">
        <w:instrText>of</w:instrText>
      </w:r>
      <w:r w:rsidR="00D00A0F" w:rsidRPr="003A4215">
        <w:instrText>:</w:instrText>
      </w:r>
      <w:r w:rsidR="005B2321" w:rsidRPr="003A4215">
        <w:instrText>C</w:instrText>
      </w:r>
      <w:r w:rsidR="00AA186B" w:rsidRPr="003A4215">
        <w:instrText>ommission on Theology and Church Relations</w:instrText>
      </w:r>
      <w:r w:rsidR="00D00A0F" w:rsidRPr="005B3AE5">
        <w:instrText xml:space="preserve"> (advisory)</w:instrText>
      </w:r>
      <w:r w:rsidR="00F76F8C" w:rsidRPr="005B3AE5">
        <w:instrText xml:space="preserve">" </w:instrText>
      </w:r>
      <w:r w:rsidR="00F76F8C" w:rsidRPr="003A4215">
        <w:fldChar w:fldCharType="end"/>
      </w:r>
      <w:r w:rsidR="00F76F8C" w:rsidRPr="003A4215">
        <w:fldChar w:fldCharType="begin"/>
      </w:r>
      <w:r w:rsidR="00F76F8C" w:rsidRPr="003A4215">
        <w:instrText xml:space="preserve"> XE "First Vice-President of the Synod</w:instrText>
      </w:r>
      <w:r w:rsidR="005B2321" w:rsidRPr="003A4215">
        <w:instrText>:member of</w:instrText>
      </w:r>
      <w:r w:rsidR="00D00A0F" w:rsidRPr="003A4215">
        <w:instrText>:</w:instrText>
      </w:r>
      <w:r w:rsidR="00AA186B" w:rsidRPr="003A4215">
        <w:instrText xml:space="preserve"> Commission on Theology and Church Relations</w:instrText>
      </w:r>
      <w:r w:rsidR="00D00A0F" w:rsidRPr="003A4215">
        <w:instrText xml:space="preserve"> (advisory)</w:instrText>
      </w:r>
      <w:r w:rsidR="00F76F8C" w:rsidRPr="005B3AE5">
        <w:instrText xml:space="preserve">" </w:instrText>
      </w:r>
      <w:r w:rsidR="00F76F8C" w:rsidRPr="003A4215">
        <w:fldChar w:fldCharType="end"/>
      </w:r>
      <w:r w:rsidRPr="003A4215">
        <w:t>The President and the First Vice-President of the Synod</w:t>
      </w:r>
    </w:p>
    <w:p w14:paraId="43AB5EAB" w14:textId="6962ABFE" w:rsidR="0089766D" w:rsidRPr="003A4215" w:rsidRDefault="0089766D" w:rsidP="002C514E">
      <w:pPr>
        <w:pStyle w:val="BYSubpara"/>
      </w:pPr>
      <w:r w:rsidRPr="003A4215">
        <w:t>10.</w:t>
      </w:r>
      <w:r w:rsidR="002C514E" w:rsidRPr="003A4215">
        <w:t> </w:t>
      </w:r>
      <w:r w:rsidRPr="003A4215">
        <w:t>The presidents of the St. Louis and Fort Wayne seminaries</w:t>
      </w:r>
    </w:p>
    <w:p w14:paraId="75C115C9" w14:textId="3364AE2D" w:rsidR="0089766D" w:rsidRPr="003A4215" w:rsidRDefault="0089766D" w:rsidP="0076357D">
      <w:pPr>
        <w:pStyle w:val="BYPara"/>
      </w:pPr>
      <w:r w:rsidRPr="003A4215">
        <w:t>3.9.5.1.1</w:t>
      </w:r>
      <w:r w:rsidRPr="003A4215">
        <w:tab/>
        <w:t>The members of the Commission on Theology and Church Relations shall be selected as follows:</w:t>
      </w:r>
    </w:p>
    <w:p w14:paraId="0B6DC432" w14:textId="4BB6B260" w:rsidR="0089766D" w:rsidRPr="005B3AE5" w:rsidRDefault="0089766D" w:rsidP="0076357D">
      <w:pPr>
        <w:pStyle w:val="BYSubpara"/>
      </w:pPr>
      <w:r w:rsidRPr="003A4215">
        <w:t>(a</w:t>
      </w:r>
      <w:r w:rsidR="00B3088E" w:rsidRPr="003A4215">
        <w:t>) </w:t>
      </w:r>
      <w:r w:rsidRPr="005B3AE5">
        <w:t>The two parish pastors, the parish teacher, and two laypersons shall be elected by a convention of the Synod.</w:t>
      </w:r>
    </w:p>
    <w:p w14:paraId="0D0C7587" w14:textId="39F692F6" w:rsidR="0089766D" w:rsidRPr="003A4215" w:rsidRDefault="0089766D" w:rsidP="0076357D">
      <w:pPr>
        <w:pStyle w:val="BYSubpara"/>
      </w:pPr>
      <w:r w:rsidRPr="005B3AE5">
        <w:t>(b</w:t>
      </w:r>
      <w:r w:rsidR="00B3088E" w:rsidRPr="005B3AE5">
        <w:t>) </w:t>
      </w:r>
      <w:r w:rsidR="00BD7D67" w:rsidRPr="003A4215">
        <w:fldChar w:fldCharType="begin"/>
      </w:r>
      <w:r w:rsidR="00BD7D67" w:rsidRPr="003A4215">
        <w:instrText xml:space="preserve"> XE "Council of Presidents:appointments by" </w:instrText>
      </w:r>
      <w:r w:rsidR="00BD7D67" w:rsidRPr="003A4215">
        <w:fldChar w:fldCharType="end"/>
      </w:r>
      <w:r w:rsidRPr="003A4215">
        <w:t>The two additional ordained ministers and the two additional laypersons shall be elected by ballot by the Council of Presidents (as in #4 and #5 above).</w:t>
      </w:r>
    </w:p>
    <w:p w14:paraId="32057AD6" w14:textId="07374277" w:rsidR="0089766D" w:rsidRPr="003A4215" w:rsidRDefault="0089766D" w:rsidP="0076357D">
      <w:pPr>
        <w:pStyle w:val="BYSubpara"/>
      </w:pPr>
      <w:r w:rsidRPr="003A4215">
        <w:t>(c</w:t>
      </w:r>
      <w:r w:rsidR="00B3088E" w:rsidRPr="003A4215">
        <w:t>) </w:t>
      </w:r>
      <w:r w:rsidR="00BD7D67" w:rsidRPr="003A4215">
        <w:fldChar w:fldCharType="begin"/>
      </w:r>
      <w:r w:rsidR="00BD7D67" w:rsidRPr="003A4215">
        <w:instrText xml:space="preserve"> XE "Seminaries:faculty:representation on Commission on Theology and Church Relations" </w:instrText>
      </w:r>
      <w:r w:rsidR="00BD7D67" w:rsidRPr="003A4215">
        <w:fldChar w:fldCharType="end"/>
      </w:r>
      <w:r w:rsidRPr="003A4215">
        <w:t>The St. Louis and Fort Wayne seminary theological faculties shall each appoint or elect two members of their faculties (as in #6 above).</w:t>
      </w:r>
    </w:p>
    <w:p w14:paraId="17461F76" w14:textId="2E79A01F" w:rsidR="0089766D" w:rsidRPr="003A4215" w:rsidRDefault="0089766D" w:rsidP="00A92797">
      <w:pPr>
        <w:pStyle w:val="BYSubpara"/>
      </w:pPr>
      <w:r w:rsidRPr="003A4215">
        <w:t>(d</w:t>
      </w:r>
      <w:r w:rsidR="00B3088E" w:rsidRPr="003A4215">
        <w:t>)</w:t>
      </w:r>
      <w:r w:rsidR="0066049B" w:rsidRPr="003A4215">
        <w:t> </w:t>
      </w:r>
      <w:r w:rsidR="00A92797" w:rsidRPr="003A4215">
        <w:fldChar w:fldCharType="begin"/>
      </w:r>
      <w:r w:rsidR="00A92797" w:rsidRPr="003A4215">
        <w:instrText xml:space="preserve"> XE </w:instrText>
      </w:r>
      <w:r w:rsidR="006400CF" w:rsidRPr="003A4215">
        <w:instrText>“President of the Synod</w:instrText>
      </w:r>
      <w:r w:rsidR="00A92797" w:rsidRPr="003A4215">
        <w:instrText xml:space="preserve">:appointments by" </w:instrText>
      </w:r>
      <w:r w:rsidR="00A92797" w:rsidRPr="003A4215">
        <w:fldChar w:fldCharType="end"/>
      </w:r>
      <w:r w:rsidR="005061EC" w:rsidRPr="003A4215">
        <w:fldChar w:fldCharType="begin"/>
      </w:r>
      <w:r w:rsidR="005061EC" w:rsidRPr="003A4215">
        <w:instrText xml:space="preserve"> XE "</w:instrText>
      </w:r>
      <w:r w:rsidR="00D677A1" w:rsidRPr="003A4215">
        <w:instrText>Vice-Presidents of the Synod:presidential consultation</w:instrText>
      </w:r>
      <w:r w:rsidR="005061EC" w:rsidRPr="003A4215">
        <w:instrText xml:space="preserve">" </w:instrText>
      </w:r>
      <w:r w:rsidR="005061EC" w:rsidRPr="003A4215">
        <w:fldChar w:fldCharType="end"/>
      </w:r>
      <w:r w:rsidR="00D677A1" w:rsidRPr="003A4215">
        <w:fldChar w:fldCharType="begin"/>
      </w:r>
      <w:r w:rsidR="00D677A1" w:rsidRPr="003A4215">
        <w:instrText xml:space="preserve"> XE "Praesidium:presidential consultation" </w:instrText>
      </w:r>
      <w:r w:rsidR="00D677A1" w:rsidRPr="003A4215">
        <w:fldChar w:fldCharType="end"/>
      </w:r>
      <w:r w:rsidR="006E2203" w:rsidRPr="003A4215">
        <w:fldChar w:fldCharType="begin"/>
      </w:r>
      <w:r w:rsidR="006E2203" w:rsidRPr="003A4215">
        <w:instrText xml:space="preserve"> XE "First Vice-President of the Synod:consultation with President" </w:instrText>
      </w:r>
      <w:r w:rsidR="006E2203" w:rsidRPr="003A4215">
        <w:fldChar w:fldCharType="end"/>
      </w:r>
      <w:r w:rsidRPr="003A4215">
        <w:t>The two additional members (as in #7 above</w:t>
      </w:r>
      <w:r w:rsidR="00B3088E" w:rsidRPr="003A4215">
        <w:t xml:space="preserve">) </w:t>
      </w:r>
      <w:r w:rsidRPr="003A4215">
        <w:t>shall be appointed by the President of the Synod, in consultation with the vice-presidents.</w:t>
      </w:r>
    </w:p>
    <w:p w14:paraId="7831C2C9" w14:textId="743ED400" w:rsidR="0089766D" w:rsidRPr="003A4215" w:rsidRDefault="0089766D" w:rsidP="00BD7D67">
      <w:pPr>
        <w:pStyle w:val="BYSubpara"/>
      </w:pPr>
      <w:r w:rsidRPr="003A4215">
        <w:t>(e</w:t>
      </w:r>
      <w:r w:rsidR="00B3088E" w:rsidRPr="003A4215">
        <w:t>) </w:t>
      </w:r>
      <w:r w:rsidR="00BD7D67" w:rsidRPr="003A4215">
        <w:fldChar w:fldCharType="begin"/>
      </w:r>
      <w:r w:rsidR="00BD7D67" w:rsidRPr="003A4215">
        <w:instrText xml:space="preserve"> XE "Colleges and universities:faculty:representation on Commission on Theology and Church Relations" </w:instrText>
      </w:r>
      <w:r w:rsidR="00BD7D67" w:rsidRPr="003A4215">
        <w:fldChar w:fldCharType="end"/>
      </w:r>
      <w:r w:rsidRPr="003A4215">
        <w:t>The member from the faculties of the colleges and universities of the Synod shall be appointed by the President of the Synod.</w:t>
      </w:r>
    </w:p>
    <w:p w14:paraId="280A9FD1" w14:textId="51A6F5FF" w:rsidR="0089766D" w:rsidRPr="003A4215" w:rsidRDefault="0089766D" w:rsidP="0076357D">
      <w:pPr>
        <w:pStyle w:val="BYSubpara"/>
      </w:pPr>
      <w:r w:rsidRPr="003A4215">
        <w:t>(f</w:t>
      </w:r>
      <w:r w:rsidR="00B3088E" w:rsidRPr="003A4215">
        <w:t>)</w:t>
      </w:r>
      <w:r w:rsidR="0066049B" w:rsidRPr="003A4215">
        <w:t> </w:t>
      </w:r>
      <w:r w:rsidR="00922AF7" w:rsidRPr="003A4215">
        <w:fldChar w:fldCharType="begin"/>
      </w:r>
      <w:r w:rsidR="00922AF7" w:rsidRPr="003A4215">
        <w:instrText xml:space="preserve"> XE “Vacancies</w:instrText>
      </w:r>
      <w:r w:rsidR="00D76535" w:rsidRPr="003A4215">
        <w:instrText>:Commission on Theology and Church Relations</w:instrText>
      </w:r>
      <w:r w:rsidR="00922AF7" w:rsidRPr="003A4215">
        <w:instrText xml:space="preserve">” </w:instrText>
      </w:r>
      <w:r w:rsidR="00922AF7" w:rsidRPr="003A4215">
        <w:fldChar w:fldCharType="end"/>
      </w:r>
      <w:r w:rsidRPr="003A4215">
        <w:t>Vacancies that occur in the positions that were filled by appointment shall be filled by the same appointing body.</w:t>
      </w:r>
    </w:p>
    <w:p w14:paraId="700435E0" w14:textId="7FC8ED1C" w:rsidR="0089766D" w:rsidRPr="003A4215" w:rsidRDefault="0089766D" w:rsidP="0076357D">
      <w:pPr>
        <w:pStyle w:val="BYSubpara"/>
      </w:pPr>
      <w:r w:rsidRPr="003A4215">
        <w:t>(g</w:t>
      </w:r>
      <w:r w:rsidR="00B3088E" w:rsidRPr="003A4215">
        <w:t>) </w:t>
      </w:r>
      <w:r w:rsidRPr="003A4215">
        <w:t xml:space="preserve">In the case of vacancies that occur in positions that were filled by election of a national convention of the Synod, the appointing body shall be the Board of Directors of The Lutheran Church—Missouri Synod, which shall follow the nominating procedures for filling vacancies </w:t>
      </w:r>
      <w:r w:rsidR="00267D45">
        <w:t>in</w:t>
      </w:r>
      <w:r w:rsidR="00267D45" w:rsidRPr="003A4215">
        <w:t xml:space="preserve"> </w:t>
      </w:r>
      <w:r w:rsidRPr="003A4215">
        <w:t>board and commission</w:t>
      </w:r>
      <w:r w:rsidR="00267D45">
        <w:t xml:space="preserve"> positions</w:t>
      </w:r>
      <w:r w:rsidR="00267D45" w:rsidRPr="003A4215">
        <w:t xml:space="preserve"> </w:t>
      </w:r>
      <w:r w:rsidRPr="003A4215">
        <w:t>elected by the Synod as outlined in the Bylaws of the Synod.</w:t>
      </w:r>
    </w:p>
    <w:p w14:paraId="7AD7ADFB" w14:textId="66AFCED5" w:rsidR="0089766D" w:rsidRPr="005B3AE5" w:rsidRDefault="0089766D" w:rsidP="0076357D">
      <w:pPr>
        <w:pStyle w:val="BYPara"/>
      </w:pPr>
      <w:r w:rsidRPr="005B3AE5">
        <w:t>3.9.5.2</w:t>
      </w:r>
      <w:r w:rsidRPr="005B3AE5">
        <w:tab/>
        <w:t>The Commission on Theology and Church Relations shall assist the President of the Synod at his request in discharging his constitutional responsibilities for maintaining doctrinal unity within the Synod.</w:t>
      </w:r>
    </w:p>
    <w:p w14:paraId="3DC8E926" w14:textId="4AB343FE" w:rsidR="0089766D" w:rsidRPr="005B3AE5" w:rsidRDefault="0089766D" w:rsidP="0076357D">
      <w:pPr>
        <w:pStyle w:val="BYPara"/>
      </w:pPr>
      <w:bookmarkStart w:id="786" w:name="BYSS3o9o5o2o1a2"/>
      <w:r w:rsidRPr="005B3AE5">
        <w:t>3.9.5.2.1</w:t>
      </w:r>
      <w:r w:rsidRPr="005B3AE5">
        <w:tab/>
        <w:t>The Commission on Theology and Church Relations shall provide guidance to the Synod in matters of theology and church relations.</w:t>
      </w:r>
    </w:p>
    <w:p w14:paraId="5FA5216F" w14:textId="2BCDB8ED" w:rsidR="0089766D" w:rsidRPr="005B3AE5" w:rsidRDefault="0089766D" w:rsidP="0076357D">
      <w:pPr>
        <w:pStyle w:val="BYSubpara"/>
      </w:pPr>
      <w:r w:rsidRPr="005B3AE5">
        <w:t>(a</w:t>
      </w:r>
      <w:r w:rsidR="00B3088E" w:rsidRPr="005B3AE5">
        <w:t>) </w:t>
      </w:r>
      <w:r w:rsidRPr="005B3AE5">
        <w:t>It shall bring matters of theology and church relations through special studies and documents to the membership of the Synod and to conferences.</w:t>
      </w:r>
    </w:p>
    <w:p w14:paraId="5D0075DD" w14:textId="79172027" w:rsidR="0089766D" w:rsidRPr="005B3AE5" w:rsidRDefault="0089766D" w:rsidP="0076357D">
      <w:pPr>
        <w:pStyle w:val="BYSubpara"/>
      </w:pPr>
      <w:r w:rsidRPr="005B3AE5">
        <w:t>(b</w:t>
      </w:r>
      <w:r w:rsidR="00B3088E" w:rsidRPr="005B3AE5">
        <w:t>) </w:t>
      </w:r>
      <w:r w:rsidRPr="005B3AE5">
        <w:t>It shall refer theological issues and questions to the proper individuals or groups of individuals for additional study.</w:t>
      </w:r>
    </w:p>
    <w:p w14:paraId="75B6979E" w14:textId="56780FD2" w:rsidR="0089766D" w:rsidRPr="005B3AE5" w:rsidRDefault="0089766D" w:rsidP="0076357D">
      <w:pPr>
        <w:pStyle w:val="BYSubpara"/>
      </w:pPr>
      <w:r w:rsidRPr="005B3AE5">
        <w:t>(c</w:t>
      </w:r>
      <w:r w:rsidR="00B3088E" w:rsidRPr="005B3AE5">
        <w:t>) </w:t>
      </w:r>
      <w:r w:rsidRPr="005B3AE5">
        <w:t>It shall suggest and provide studies of contemporary issues, including also current social issues, as they affect the church and as the church may affect such social issues.</w:t>
      </w:r>
    </w:p>
    <w:p w14:paraId="78E37DA8" w14:textId="2E500FC8" w:rsidR="0089766D" w:rsidRPr="005B3AE5" w:rsidRDefault="0089766D" w:rsidP="0076357D">
      <w:pPr>
        <w:pStyle w:val="BYSubpara"/>
      </w:pPr>
      <w:r w:rsidRPr="005B3AE5">
        <w:t>(d</w:t>
      </w:r>
      <w:r w:rsidR="00B3088E" w:rsidRPr="005B3AE5">
        <w:t>) </w:t>
      </w:r>
      <w:r w:rsidRPr="005B3AE5">
        <w:t>It shall foster and provide for ongoing theological education through institutes, seminars, and other means.</w:t>
      </w:r>
    </w:p>
    <w:p w14:paraId="4514FBB2" w14:textId="5F6B755B" w:rsidR="0089766D" w:rsidRPr="005B3AE5" w:rsidRDefault="0089766D" w:rsidP="0076357D">
      <w:pPr>
        <w:pStyle w:val="BYSubpara"/>
      </w:pPr>
      <w:r w:rsidRPr="005B3AE5">
        <w:t>(e</w:t>
      </w:r>
      <w:r w:rsidR="00B3088E" w:rsidRPr="005B3AE5">
        <w:t>) </w:t>
      </w:r>
      <w:r w:rsidRPr="005B3AE5">
        <w:t>It shall obtain and study theological treatises, conference papers, and similar documents and studies.</w:t>
      </w:r>
    </w:p>
    <w:p w14:paraId="5824B0A5" w14:textId="7687564C" w:rsidR="0089766D" w:rsidRPr="005B3AE5" w:rsidRDefault="0089766D" w:rsidP="0076357D">
      <w:pPr>
        <w:pStyle w:val="BYPara"/>
      </w:pPr>
      <w:r w:rsidRPr="005B3AE5">
        <w:t>3.9.5.2.2</w:t>
      </w:r>
      <w:r w:rsidRPr="005B3AE5">
        <w:tab/>
        <w:t>The Commission on Theology and Church Relations shall assist the President of the Synod at his request in discharging his constitutional responsibilities for maintaining doctrinal integrity as he relates to other church bodies.</w:t>
      </w:r>
    </w:p>
    <w:p w14:paraId="129982CF" w14:textId="29FB2BB0" w:rsidR="0089766D" w:rsidRPr="005B3AE5" w:rsidRDefault="0089766D" w:rsidP="0076357D">
      <w:pPr>
        <w:pStyle w:val="BYSubpara"/>
      </w:pPr>
      <w:r w:rsidRPr="005B3AE5">
        <w:t>(a</w:t>
      </w:r>
      <w:r w:rsidR="00B3088E" w:rsidRPr="005B3AE5">
        <w:t>) </w:t>
      </w:r>
      <w:r w:rsidRPr="005B3AE5">
        <w:t>It shall address itself to and evaluate existing fellowship relations for the purpose of mutual admonition and encouragement.</w:t>
      </w:r>
    </w:p>
    <w:p w14:paraId="46487A52" w14:textId="77777777" w:rsidR="00D82A60" w:rsidRPr="00C67419" w:rsidRDefault="0089766D" w:rsidP="0076357D">
      <w:pPr>
        <w:pStyle w:val="BYSubpara"/>
      </w:pPr>
      <w:r w:rsidRPr="005B3AE5">
        <w:t>(b</w:t>
      </w:r>
      <w:r w:rsidR="00B3088E" w:rsidRPr="005B3AE5">
        <w:t>) </w:t>
      </w:r>
      <w:r w:rsidR="00D82A60" w:rsidRPr="00C67419">
        <w:t xml:space="preserve"> It shall address itself to potential fellowship and/or partner church relations as follows:</w:t>
      </w:r>
    </w:p>
    <w:p w14:paraId="263C0303" w14:textId="603D181F" w:rsidR="0089766D" w:rsidRPr="005B3AE5" w:rsidRDefault="00D82A60" w:rsidP="00D60C6C">
      <w:pPr>
        <w:pStyle w:val="BYSubsubpara"/>
      </w:pPr>
      <w:r>
        <w:t>(1)</w:t>
      </w:r>
      <w:r>
        <w:t> </w:t>
      </w:r>
      <w:r w:rsidR="00406325">
        <w:t xml:space="preserve">Formal </w:t>
      </w:r>
      <w:r w:rsidR="0089766D" w:rsidRPr="005B3AE5">
        <w:t xml:space="preserve">recognition of altar and pulpit fellowship </w:t>
      </w:r>
      <w:r w:rsidR="00406325">
        <w:t>between</w:t>
      </w:r>
      <w:r w:rsidR="0089766D" w:rsidRPr="005B3AE5">
        <w:t xml:space="preserve"> the Synod</w:t>
      </w:r>
      <w:r w:rsidR="00406325">
        <w:t xml:space="preserve"> and another church body</w:t>
      </w:r>
      <w:r w:rsidR="0089766D" w:rsidRPr="005B3AE5">
        <w:t xml:space="preserve"> shall be proposed at a convention of the Synod only after the approval of the commission.</w:t>
      </w:r>
    </w:p>
    <w:p w14:paraId="674C4C53" w14:textId="7A0BF267" w:rsidR="0089766D" w:rsidRPr="003A4215" w:rsidRDefault="0089766D" w:rsidP="00D60C6C">
      <w:pPr>
        <w:pStyle w:val="BYSubsubpara"/>
      </w:pPr>
      <w:r w:rsidRPr="005B3AE5">
        <w:t>(</w:t>
      </w:r>
      <w:r w:rsidR="00D82A60">
        <w:t>2</w:t>
      </w:r>
      <w:r w:rsidR="00B3088E" w:rsidRPr="005B3AE5">
        <w:t>)</w:t>
      </w:r>
      <w:r w:rsidR="0066049B" w:rsidRPr="003A4215">
        <w:t> </w:t>
      </w:r>
      <w:r w:rsidR="002B0252" w:rsidRPr="003A4215">
        <w:fldChar w:fldCharType="begin"/>
      </w:r>
      <w:r w:rsidR="002B0252" w:rsidRPr="003A4215">
        <w:instrText xml:space="preserve"> XE "Praesidium:</w:instrText>
      </w:r>
      <w:r w:rsidR="00D677A1" w:rsidRPr="003A4215">
        <w:instrText>presidential consultation</w:instrText>
      </w:r>
      <w:r w:rsidR="002B0252" w:rsidRPr="003A4215">
        <w:instrText xml:space="preserve">" </w:instrText>
      </w:r>
      <w:r w:rsidR="002B0252" w:rsidRPr="003A4215">
        <w:fldChar w:fldCharType="end"/>
      </w:r>
      <w:r w:rsidR="00D677A1" w:rsidRPr="003A4215">
        <w:fldChar w:fldCharType="begin"/>
      </w:r>
      <w:r w:rsidR="00D677A1" w:rsidRPr="003A4215">
        <w:instrText xml:space="preserve"> XE "Vice-Presidents of the Synod:presidential consultation" </w:instrText>
      </w:r>
      <w:r w:rsidR="00D677A1" w:rsidRPr="003A4215">
        <w:fldChar w:fldCharType="end"/>
      </w:r>
      <w:r w:rsidR="00817B38">
        <w:t xml:space="preserve">Formal recognition of altar and pulpit fellowship between the Synod and a </w:t>
      </w:r>
      <w:r w:rsidRPr="003A4215">
        <w:t>small, formative, emerging confessional Lutheran church body (identified as such by the President of the Synod as chief ecumenical officer)</w:t>
      </w:r>
      <w:r w:rsidR="00EE208D">
        <w:t xml:space="preserve"> may be declared by the Synod President only after the approval of the commission and</w:t>
      </w:r>
      <w:r w:rsidRPr="003A4215">
        <w:t xml:space="preserve"> consultation with the Praesidium</w:t>
      </w:r>
      <w:r w:rsidR="006C70F6">
        <w:t>.</w:t>
      </w:r>
      <w:r w:rsidRPr="003A4215">
        <w:t xml:space="preserve"> </w:t>
      </w:r>
      <w:r w:rsidR="006C70F6">
        <w:t xml:space="preserve">Such </w:t>
      </w:r>
      <w:r w:rsidRPr="003A4215">
        <w:t xml:space="preserve">recognition </w:t>
      </w:r>
      <w:r w:rsidR="006C70F6">
        <w:t xml:space="preserve">shall be </w:t>
      </w:r>
      <w:r w:rsidRPr="003A4215">
        <w:t>subject to the endorsement of the subsequent Synod convention.</w:t>
      </w:r>
    </w:p>
    <w:p w14:paraId="5A836D2E" w14:textId="5BA6AEE8" w:rsidR="0089766D" w:rsidRPr="003A4215" w:rsidRDefault="0089766D" w:rsidP="00D343F3">
      <w:pPr>
        <w:pStyle w:val="BYSubsubpara"/>
      </w:pPr>
      <w:r w:rsidRPr="003A4215">
        <w:t>(</w:t>
      </w:r>
      <w:r w:rsidR="00D82A60">
        <w:t>3</w:t>
      </w:r>
      <w:r w:rsidR="00B3088E" w:rsidRPr="003A4215">
        <w:t>) </w:t>
      </w:r>
      <w:r w:rsidR="00B51E77">
        <w:t xml:space="preserve">Formal recognition of a </w:t>
      </w:r>
      <w:r w:rsidRPr="005B3AE5">
        <w:t xml:space="preserve">mission of the Synod as a self-governing partner church shall be proposed at </w:t>
      </w:r>
      <w:r w:rsidR="00825C08">
        <w:t xml:space="preserve">a </w:t>
      </w:r>
      <w:r w:rsidRPr="00F17535">
        <w:t>convention</w:t>
      </w:r>
      <w:r w:rsidRPr="005B3AE5">
        <w:t xml:space="preserve"> of the Synod by the Board for International Mission </w:t>
      </w:r>
      <w:r w:rsidR="00B51E77">
        <w:t>after</w:t>
      </w:r>
      <w:r w:rsidRPr="005B3AE5">
        <w:t xml:space="preserve"> the approval of the commission.</w:t>
      </w:r>
      <w:r w:rsidR="003B5E71" w:rsidRPr="003A4215">
        <w:fldChar w:fldCharType="begin"/>
      </w:r>
      <w:r w:rsidR="003B5E71" w:rsidRPr="003A4215">
        <w:instrText xml:space="preserve"> XE "Church fellowship </w:instrText>
      </w:r>
      <w:r w:rsidR="004B01CA" w:rsidRPr="003A4215">
        <w:instrText xml:space="preserve">and relations </w:instrText>
      </w:r>
      <w:r w:rsidR="003B5E71" w:rsidRPr="003A4215">
        <w:instrText xml:space="preserve">(interchurch relations):role of CTCR in" \r "BYSS3o9o5o2o1a2" </w:instrText>
      </w:r>
      <w:r w:rsidR="003B5E71" w:rsidRPr="003A4215">
        <w:fldChar w:fldCharType="end"/>
      </w:r>
    </w:p>
    <w:bookmarkEnd w:id="786"/>
    <w:p w14:paraId="4EC36482" w14:textId="7A8E3D34" w:rsidR="00656E76" w:rsidRPr="003A4215" w:rsidRDefault="00656E76" w:rsidP="0076357D">
      <w:pPr>
        <w:pStyle w:val="BYPara"/>
      </w:pPr>
      <w:r w:rsidRPr="003A4215">
        <w:t>3.9.5.2.3</w:t>
      </w:r>
      <w:r w:rsidRPr="003A4215">
        <w:tab/>
        <w:t>The executive committee of the commission shall, within 30 days, provide opinions on theological matters in response to questions presented by ecclesiastical supervisors or panels as described in the dispute resolution and suspension/expulsion processes of the Synod (Bylaw sections 1.10 and 2.14–2.17). Because these opinions are in response to a specific question, they shall carry no precedential authority beyond that particular matter.</w:t>
      </w:r>
    </w:p>
    <w:p w14:paraId="7A3619FA" w14:textId="10D10B8A" w:rsidR="0089766D" w:rsidRPr="003A4215" w:rsidRDefault="0089766D" w:rsidP="0076357D">
      <w:pPr>
        <w:pStyle w:val="BYPara"/>
      </w:pPr>
      <w:r w:rsidRPr="003A4215">
        <w:t>3.9.5.3</w:t>
      </w:r>
      <w:r w:rsidRPr="003A4215">
        <w:tab/>
        <w:t>The Commission on Theology and Church Relations shall operate under the human resources policies of the Synod as provided by the Board of Directors of the Synod, in accordance with Bylaw 3.3.4.3.</w:t>
      </w:r>
    </w:p>
    <w:p w14:paraId="063AD116" w14:textId="6BBC38A3" w:rsidR="0089766D" w:rsidRPr="003A4215" w:rsidRDefault="0089766D" w:rsidP="0076357D">
      <w:pPr>
        <w:pStyle w:val="BYPara"/>
      </w:pPr>
      <w:r w:rsidRPr="003A4215">
        <w:t>3.9.5.3.1</w:t>
      </w:r>
      <w:r w:rsidRPr="003A4215">
        <w:tab/>
      </w:r>
      <w:r w:rsidR="004C7B66" w:rsidRPr="003A4215">
        <w:fldChar w:fldCharType="begin"/>
      </w:r>
      <w:r w:rsidR="004C7B66" w:rsidRPr="003A4215">
        <w:instrText xml:space="preserve"> XE "Executive" </w:instrText>
      </w:r>
      <w:r w:rsidR="004C7B66" w:rsidRPr="003A4215">
        <w:fldChar w:fldCharType="end"/>
      </w:r>
      <w:r w:rsidRPr="003A4215">
        <w:t>The commission may create an executive director position and fill it in accordance with the Bylaws of the Synod and the human resources policies of corporate Synod.</w:t>
      </w:r>
    </w:p>
    <w:p w14:paraId="1973E50D" w14:textId="6D4CE29C" w:rsidR="0089766D" w:rsidRPr="003A4215" w:rsidRDefault="0089766D" w:rsidP="0076357D">
      <w:pPr>
        <w:pStyle w:val="BYSubpara"/>
      </w:pPr>
      <w:r w:rsidRPr="003A4215">
        <w:t>(a</w:t>
      </w:r>
      <w:r w:rsidR="00B3088E" w:rsidRPr="003A4215">
        <w:t>) </w:t>
      </w:r>
      <w:r w:rsidRPr="003A4215">
        <w:t>The executive director shall serve at the pleasure of the commission.</w:t>
      </w:r>
    </w:p>
    <w:p w14:paraId="0E26F612" w14:textId="6F5CEFFD" w:rsidR="0089766D" w:rsidRPr="005B3AE5" w:rsidRDefault="0089766D" w:rsidP="0076357D">
      <w:pPr>
        <w:pStyle w:val="BYSubsubpara"/>
      </w:pPr>
      <w:r w:rsidRPr="003A4215">
        <w:t>(1</w:t>
      </w:r>
      <w:r w:rsidR="004E2A41" w:rsidRPr="005B3AE5">
        <w:t>) </w:t>
      </w:r>
      <w:r w:rsidRPr="005B3AE5">
        <w:t>The slate of candidates for the initial appointment of the executive director shall be selected by the commission in consultation with and with the mutual concurrence of the President of the Synod.</w:t>
      </w:r>
    </w:p>
    <w:p w14:paraId="07BADBEC" w14:textId="480D42DF" w:rsidR="0089766D" w:rsidRPr="003A4215" w:rsidRDefault="0089766D" w:rsidP="0076357D">
      <w:pPr>
        <w:pStyle w:val="BYSubsubpara"/>
      </w:pPr>
      <w:r w:rsidRPr="005B3AE5">
        <w:t>(2</w:t>
      </w:r>
      <w:r w:rsidR="004E2A41" w:rsidRPr="005B3AE5">
        <w:t>)</w:t>
      </w:r>
      <w:r w:rsidR="0066049B" w:rsidRPr="003A4215">
        <w:t> </w:t>
      </w:r>
      <w:r w:rsidR="00922AF7" w:rsidRPr="003A4215">
        <w:fldChar w:fldCharType="begin"/>
      </w:r>
      <w:r w:rsidR="00922AF7" w:rsidRPr="003A4215">
        <w:instrText xml:space="preserve"> XE “Vacancies</w:instrText>
      </w:r>
      <w:r w:rsidR="00796D98" w:rsidRPr="003A4215">
        <w:instrText>:Executive Director of CTCR</w:instrText>
      </w:r>
      <w:r w:rsidR="00922AF7" w:rsidRPr="003A4215">
        <w:instrText xml:space="preserve">” </w:instrText>
      </w:r>
      <w:r w:rsidR="00922AF7" w:rsidRPr="003A4215">
        <w:fldChar w:fldCharType="end"/>
      </w:r>
      <w:r w:rsidRPr="003A4215">
        <w:t>In the event of a vacancy, the commission and the President of the Synod shall act expeditiously to fill the vacancy. This commission shall present its list of candidates to the President.</w:t>
      </w:r>
    </w:p>
    <w:p w14:paraId="269395DF" w14:textId="592B81D6" w:rsidR="0089766D" w:rsidRPr="005B3AE5" w:rsidRDefault="0089766D" w:rsidP="0076357D">
      <w:pPr>
        <w:pStyle w:val="BYSubsubpara"/>
      </w:pPr>
      <w:r w:rsidRPr="003A4215">
        <w:t>(3</w:t>
      </w:r>
      <w:r w:rsidR="004E2A41" w:rsidRPr="003A4215">
        <w:t>) </w:t>
      </w:r>
      <w:r w:rsidRPr="003A4215">
        <w:t>The commission shall conduct an annual review of its executive director and, before the expiration of five years, conduct a comprehensive review.</w:t>
      </w:r>
    </w:p>
    <w:p w14:paraId="06E95B24" w14:textId="4D84F1BE" w:rsidR="0089766D" w:rsidRPr="003A4215" w:rsidRDefault="0089766D" w:rsidP="00D94241">
      <w:pPr>
        <w:pStyle w:val="BYSubsubpara"/>
      </w:pPr>
      <w:r w:rsidRPr="005B3AE5">
        <w:t>(4</w:t>
      </w:r>
      <w:r w:rsidR="004E2A41" w:rsidRPr="005B3AE5">
        <w:t>)</w:t>
      </w:r>
      <w:r w:rsidR="0066049B" w:rsidRPr="003A4215">
        <w:t> </w:t>
      </w:r>
      <w:r w:rsidR="00D94241" w:rsidRPr="003A4215">
        <w:fldChar w:fldCharType="begin"/>
      </w:r>
      <w:r w:rsidR="00D94241" w:rsidRPr="003A4215">
        <w:instrText xml:space="preserve"> XE "Terms of service:of commission executive director" </w:instrText>
      </w:r>
      <w:r w:rsidR="00D94241" w:rsidRPr="003A4215">
        <w:fldChar w:fldCharType="end"/>
      </w:r>
      <w:r w:rsidRPr="003A4215">
        <w:t>At the conclusion of each five-year period, the appointment shall terminate unless the commission takes specific action to continue the person in the office, each subsequent term not to exceed five years.</w:t>
      </w:r>
    </w:p>
    <w:p w14:paraId="415A205C" w14:textId="36A05FE4" w:rsidR="0089766D" w:rsidRPr="003A4215" w:rsidRDefault="0089766D" w:rsidP="0076357D">
      <w:pPr>
        <w:pStyle w:val="BYSubpara"/>
      </w:pPr>
      <w:r w:rsidRPr="003A4215">
        <w:t>(b</w:t>
      </w:r>
      <w:r w:rsidR="00B3088E" w:rsidRPr="003A4215">
        <w:t>) </w:t>
      </w:r>
      <w:r w:rsidRPr="003A4215">
        <w:t>Any interim executive director appointment by the commission shall follow a process similar to the initial appointment of the executive director.</w:t>
      </w:r>
    </w:p>
    <w:p w14:paraId="399850AC" w14:textId="5DE8FDD0" w:rsidR="0089766D" w:rsidRPr="005B3AE5" w:rsidRDefault="0089766D" w:rsidP="0076357D">
      <w:pPr>
        <w:pStyle w:val="BYSubsubpara"/>
      </w:pPr>
      <w:r w:rsidRPr="005B3AE5">
        <w:t>(1</w:t>
      </w:r>
      <w:r w:rsidR="004E2A41" w:rsidRPr="005B3AE5">
        <w:t>) </w:t>
      </w:r>
      <w:r w:rsidRPr="005B3AE5">
        <w:t>Such interim appointee must be approved by the President of the Synod, and may not serve more than 18 months without the concurrence of the President of the Synod.</w:t>
      </w:r>
    </w:p>
    <w:p w14:paraId="235BBBDD" w14:textId="1D448632" w:rsidR="0089766D" w:rsidRPr="005B3AE5" w:rsidRDefault="0089766D" w:rsidP="0076357D">
      <w:pPr>
        <w:pStyle w:val="BYSubsubpara"/>
      </w:pPr>
      <w:r w:rsidRPr="005B3AE5">
        <w:t>(2</w:t>
      </w:r>
      <w:r w:rsidR="004E2A41" w:rsidRPr="005B3AE5">
        <w:t>) </w:t>
      </w:r>
      <w:r w:rsidRPr="005B3AE5">
        <w:t>Such interim appointee shall be ineligible to serve on a permanent basis without the concurrence of the President of the Synod.</w:t>
      </w:r>
    </w:p>
    <w:p w14:paraId="1142DDE9" w14:textId="3A94449C" w:rsidR="0089766D" w:rsidRPr="005B3AE5" w:rsidRDefault="0089766D" w:rsidP="0076357D">
      <w:pPr>
        <w:pStyle w:val="BYSubpara"/>
      </w:pPr>
      <w:r w:rsidRPr="005B3AE5">
        <w:t>(c</w:t>
      </w:r>
      <w:r w:rsidR="00B3088E" w:rsidRPr="005B3AE5">
        <w:t>) </w:t>
      </w:r>
      <w:r w:rsidRPr="005B3AE5">
        <w:t>The executive director of the commission shall normally attend all meetings of the commission except when his own position is being considered.</w:t>
      </w:r>
    </w:p>
    <w:p w14:paraId="5D09C472" w14:textId="1F189979" w:rsidR="0089766D" w:rsidRPr="005B3AE5" w:rsidRDefault="0089766D" w:rsidP="0076357D">
      <w:pPr>
        <w:pStyle w:val="BYSubpara"/>
        <w:rPr>
          <w:szCs w:val="22"/>
        </w:rPr>
      </w:pPr>
      <w:r w:rsidRPr="005B3AE5">
        <w:t>(d</w:t>
      </w:r>
      <w:r w:rsidR="00B3088E" w:rsidRPr="005B3AE5">
        <w:t>) </w:t>
      </w:r>
      <w:r w:rsidRPr="005B3AE5">
        <w:t>The commission may create and fill other staff positions in accordance with the human resources policies of corporate Synod adopted pursuant to Bylaw 1.5.5. Such staff may attend meetings of the commission upon request of the commission.</w:t>
      </w:r>
    </w:p>
    <w:p w14:paraId="67A9656F" w14:textId="5120277B" w:rsidR="0089766D" w:rsidRPr="005B3AE5" w:rsidRDefault="0089766D" w:rsidP="0076357D">
      <w:pPr>
        <w:pStyle w:val="BYSSubsubsection"/>
      </w:pPr>
      <w:bookmarkStart w:id="787" w:name="_Toc462912279"/>
      <w:bookmarkStart w:id="788" w:name="_Toc463340042"/>
      <w:bookmarkStart w:id="789" w:name="_Toc154035577"/>
      <w:r w:rsidRPr="005B3AE5">
        <w:t>Fraternal and Other Organizations</w:t>
      </w:r>
      <w:bookmarkEnd w:id="787"/>
      <w:bookmarkEnd w:id="788"/>
      <w:bookmarkEnd w:id="789"/>
    </w:p>
    <w:p w14:paraId="27CD4760" w14:textId="49FDB8F3" w:rsidR="0089766D" w:rsidRPr="005B3AE5" w:rsidRDefault="0089766D" w:rsidP="0076357D">
      <w:pPr>
        <w:pStyle w:val="BYPara"/>
      </w:pPr>
      <w:r w:rsidRPr="005B3AE5">
        <w:t>3.9.5.4</w:t>
      </w:r>
      <w:r w:rsidRPr="005B3AE5">
        <w:tab/>
        <w:t>The Commission on Theology and Church Relations shall assist congregations and ordained and commissioned ministers of religion in fulfilling their commitment to witness publicly and privately to the one and only Gospel set forth in the Holy Scriptures specifically as they carry out their responsibilities relating to membership in societies, lodges, cults, or any organizations of an unchristian or anti-Christian character to which the Synod has declared itself firmly opposed.</w:t>
      </w:r>
    </w:p>
    <w:p w14:paraId="0937ED7E" w14:textId="2490EEB9" w:rsidR="0089766D" w:rsidRPr="005B3AE5" w:rsidRDefault="0089766D" w:rsidP="0076357D">
      <w:pPr>
        <w:pStyle w:val="BYSubpara"/>
      </w:pPr>
      <w:r w:rsidRPr="005B3AE5">
        <w:t>(a</w:t>
      </w:r>
      <w:r w:rsidR="00B3088E" w:rsidRPr="005B3AE5">
        <w:t>) </w:t>
      </w:r>
      <w:r w:rsidRPr="005B3AE5">
        <w:t>It shall provide information and counsel concerning organizations, philosophies, and worldviews about which ordained or commissioned ministers and congregations may make inquiry relative to objectives, tenets, programs, practices, or ceremonies.</w:t>
      </w:r>
    </w:p>
    <w:p w14:paraId="419EB66B" w14:textId="06E3685F" w:rsidR="0089766D" w:rsidRPr="005B3AE5" w:rsidRDefault="0089766D" w:rsidP="00F37012">
      <w:pPr>
        <w:pStyle w:val="BYSubpara"/>
      </w:pPr>
      <w:r w:rsidRPr="005B3AE5">
        <w:t>(b</w:t>
      </w:r>
      <w:r w:rsidR="00B3088E" w:rsidRPr="005B3AE5">
        <w:t>) </w:t>
      </w:r>
      <w:r w:rsidRPr="005B3AE5">
        <w:t>It shall seek to explain the Synod</w:t>
      </w:r>
      <w:r w:rsidR="00F37012" w:rsidRPr="005B3AE5">
        <w:t>’</w:t>
      </w:r>
      <w:r w:rsidRPr="005B3AE5">
        <w:t>s concerns to any organizations that are involved in religion and have unchristian or anti-Christian features, with the goal of persuading them to abandon such features.</w:t>
      </w:r>
    </w:p>
    <w:p w14:paraId="00C8F0D4" w14:textId="7D402FB2" w:rsidR="0089766D" w:rsidRPr="005B3AE5" w:rsidRDefault="0089766D" w:rsidP="0076357D">
      <w:pPr>
        <w:pStyle w:val="BYSubpara"/>
      </w:pPr>
      <w:r w:rsidRPr="005B3AE5">
        <w:t>(c</w:t>
      </w:r>
      <w:r w:rsidR="00B3088E" w:rsidRPr="005B3AE5">
        <w:t>) </w:t>
      </w:r>
      <w:r w:rsidRPr="005B3AE5">
        <w:t>It shall prepare and disseminate periodic reports concerning new organizations, philosophies, and worldviews, changes within existing agencies, and developments relative to the world religious scene in general.</w:t>
      </w:r>
    </w:p>
    <w:p w14:paraId="1CA6C8F5" w14:textId="05D55AF7" w:rsidR="0089766D" w:rsidRPr="005B3AE5" w:rsidRDefault="0089766D" w:rsidP="0076357D">
      <w:pPr>
        <w:pStyle w:val="BYSubpara"/>
      </w:pPr>
      <w:r w:rsidRPr="005B3AE5">
        <w:t>(d</w:t>
      </w:r>
      <w:r w:rsidR="00B3088E" w:rsidRPr="005B3AE5">
        <w:t>) </w:t>
      </w:r>
      <w:r w:rsidRPr="005B3AE5">
        <w:t>It shall serve as the resource center for the Synod with reference to information on religious agencies and worldviews, publish study materials, and assist pastors and congregations in providing counsel.</w:t>
      </w:r>
    </w:p>
    <w:p w14:paraId="29FC8F46" w14:textId="12DAAE6E" w:rsidR="0089766D" w:rsidRPr="003A4215" w:rsidRDefault="0089766D" w:rsidP="0076357D">
      <w:pPr>
        <w:pStyle w:val="BYPara"/>
      </w:pPr>
      <w:r w:rsidRPr="005B3AE5">
        <w:t>3.9.5.4.1</w:t>
      </w:r>
      <w:r w:rsidRPr="005B3AE5">
        <w:tab/>
        <w:t>The Commission on Theology and Church Relations shall assist the pastors and congregations of the Synod in carrying out the policy of the Synod regarding fraternal organizations</w:t>
      </w:r>
      <w:r w:rsidR="00FC28A6" w:rsidRPr="003A4215">
        <w:fldChar w:fldCharType="begin"/>
      </w:r>
      <w:r w:rsidR="00FC28A6" w:rsidRPr="003A4215">
        <w:instrText xml:space="preserve"> XE "Fraternal organizations" </w:instrText>
      </w:r>
      <w:r w:rsidR="00FC28A6" w:rsidRPr="003A4215">
        <w:fldChar w:fldCharType="end"/>
      </w:r>
      <w:r w:rsidRPr="003A4215">
        <w:t xml:space="preserve"> as set forth in the following guidelines.</w:t>
      </w:r>
    </w:p>
    <w:p w14:paraId="5911269A" w14:textId="7C0EE3FE" w:rsidR="0089766D" w:rsidRPr="005B3AE5" w:rsidRDefault="0089766D" w:rsidP="0076357D">
      <w:pPr>
        <w:pStyle w:val="BYSubpara"/>
      </w:pPr>
      <w:r w:rsidRPr="003A4215">
        <w:t>(a</w:t>
      </w:r>
      <w:r w:rsidR="00B3088E" w:rsidRPr="003A4215">
        <w:t>) </w:t>
      </w:r>
      <w:r w:rsidRPr="003A4215">
        <w:t>Pastors and congregations alike must avoid membership or participation in any organization that in its objectives, ceremonies, or practices is inimical to the Gospel of Jesus Christ or the faith and life of the Christian church. It is the solemn, sacred, and God-given duty of every pastor properly to instruct his people concerning the sinfulness of all organizations that</w:t>
      </w:r>
    </w:p>
    <w:p w14:paraId="0202C84D" w14:textId="0E00C056" w:rsidR="0089766D" w:rsidRPr="005B3AE5" w:rsidRDefault="0089766D" w:rsidP="0076357D">
      <w:pPr>
        <w:pStyle w:val="BYSubsubpara"/>
      </w:pPr>
      <w:r w:rsidRPr="005B3AE5">
        <w:t>(1</w:t>
      </w:r>
      <w:r w:rsidR="004E2A41" w:rsidRPr="005B3AE5">
        <w:t>) </w:t>
      </w:r>
      <w:r w:rsidRPr="005B3AE5">
        <w:t>explicitly or implicitly deny the Holy Trinity, the deity of Christ, or the vicarious atonement;</w:t>
      </w:r>
    </w:p>
    <w:p w14:paraId="3FCAEA18" w14:textId="667283CC" w:rsidR="0089766D" w:rsidRPr="005B3AE5" w:rsidRDefault="0089766D" w:rsidP="0076357D">
      <w:pPr>
        <w:pStyle w:val="BYSubsubpara"/>
      </w:pPr>
      <w:r w:rsidRPr="005B3AE5">
        <w:t>(2</w:t>
      </w:r>
      <w:r w:rsidR="004E2A41" w:rsidRPr="005B3AE5">
        <w:t>) </w:t>
      </w:r>
      <w:r w:rsidRPr="005B3AE5">
        <w:t>promise spiritual light apart from that revealed in the Holy Scripture;</w:t>
      </w:r>
    </w:p>
    <w:p w14:paraId="6683766E" w14:textId="0BCAB6F3" w:rsidR="0089766D" w:rsidRPr="005B3AE5" w:rsidRDefault="0089766D" w:rsidP="0076357D">
      <w:pPr>
        <w:pStyle w:val="BYSubsubpara"/>
      </w:pPr>
      <w:r w:rsidRPr="005B3AE5">
        <w:t>(3</w:t>
      </w:r>
      <w:r w:rsidR="004E2A41" w:rsidRPr="005B3AE5">
        <w:t>) </w:t>
      </w:r>
      <w:r w:rsidRPr="005B3AE5">
        <w:t>attach spiritual or eternal rewards to the works or virtues of men; and/or</w:t>
      </w:r>
    </w:p>
    <w:p w14:paraId="5C635764" w14:textId="3C521B64" w:rsidR="0089766D" w:rsidRPr="005B3AE5" w:rsidRDefault="0089766D" w:rsidP="0076357D">
      <w:pPr>
        <w:pStyle w:val="BYSubsubpara"/>
      </w:pPr>
      <w:r w:rsidRPr="005B3AE5">
        <w:t>(4</w:t>
      </w:r>
      <w:r w:rsidR="004E2A41" w:rsidRPr="005B3AE5">
        <w:t>) </w:t>
      </w:r>
      <w:r w:rsidRPr="005B3AE5">
        <w:t>embrace ideologies or principles that clearly violate an express teaching of the Holy Scriptures concerning the relationships of men to one another.</w:t>
      </w:r>
    </w:p>
    <w:p w14:paraId="6A1C73B6" w14:textId="3394451C" w:rsidR="0089766D" w:rsidRPr="005B3AE5" w:rsidRDefault="0089766D" w:rsidP="0076357D">
      <w:pPr>
        <w:pStyle w:val="BYSubpara"/>
      </w:pPr>
      <w:r w:rsidRPr="005B3AE5">
        <w:t>(b</w:t>
      </w:r>
      <w:r w:rsidR="00B3088E" w:rsidRPr="005B3AE5">
        <w:t>) </w:t>
      </w:r>
      <w:r w:rsidRPr="005B3AE5">
        <w:t xml:space="preserve">The responsibility of diligent and conscientious pastoral care requires that pastors of the Synod do not administer Holy Communion to nor admit to </w:t>
      </w:r>
      <w:r w:rsidR="001647DB" w:rsidRPr="005B3AE5">
        <w:t>communicant</w:t>
      </w:r>
      <w:r w:rsidRPr="005B3AE5">
        <w:t xml:space="preserve"> membership members of such organizations who, after thorough instruction, refuse to sever their affiliation with such organizations, since Holy Communion expresses an exclusive spiritual relationship of the </w:t>
      </w:r>
      <w:r w:rsidR="001647DB" w:rsidRPr="005B3AE5">
        <w:t>communicant</w:t>
      </w:r>
      <w:r w:rsidRPr="005B3AE5">
        <w:t xml:space="preserve"> to his Lord and to his brethren (</w:t>
      </w:r>
      <w:r w:rsidR="009726E9">
        <w:fldChar w:fldCharType="begin"/>
      </w:r>
      <w:r w:rsidR="009726E9">
        <w:instrText xml:space="preserve"> TA \l "Matt. 10:32" \s "Matt. 10:32" \c 8 </w:instrText>
      </w:r>
      <w:r w:rsidR="009726E9">
        <w:fldChar w:fldCharType="end"/>
      </w:r>
      <w:r w:rsidRPr="005B3AE5">
        <w:t xml:space="preserve">Matthew 10:32; </w:t>
      </w:r>
      <w:r w:rsidR="000452BC">
        <w:fldChar w:fldCharType="begin"/>
      </w:r>
      <w:r w:rsidR="000452BC">
        <w:instrText xml:space="preserve"> TA \l "</w:instrText>
      </w:r>
      <w:r w:rsidR="00FC0FED">
        <w:instrText xml:space="preserve">1 Cor. </w:instrText>
      </w:r>
      <w:r w:rsidR="000452BC">
        <w:instrText>10:6–7" \s "</w:instrText>
      </w:r>
      <w:r w:rsidR="00FC0FED">
        <w:instrText xml:space="preserve">1 Cor. </w:instrText>
      </w:r>
      <w:r w:rsidR="000452BC">
        <w:instrText xml:space="preserve">10:6–7" \c 8 </w:instrText>
      </w:r>
      <w:r w:rsidR="000452BC">
        <w:fldChar w:fldCharType="end"/>
      </w:r>
      <w:r w:rsidR="00FC0FED">
        <w:t xml:space="preserve">1 Cor. </w:t>
      </w:r>
      <w:r w:rsidRPr="005B3AE5">
        <w:t>10:6</w:t>
      </w:r>
      <w:r w:rsidR="00711B3E" w:rsidRPr="005B3AE5">
        <w:t>–</w:t>
      </w:r>
      <w:r w:rsidRPr="005B3AE5">
        <w:t xml:space="preserve">7; </w:t>
      </w:r>
      <w:r w:rsidR="000452BC">
        <w:fldChar w:fldCharType="begin"/>
      </w:r>
      <w:r w:rsidR="000452BC">
        <w:instrText xml:space="preserve"> TA \l "</w:instrText>
      </w:r>
      <w:r w:rsidR="00FC0FED">
        <w:instrText xml:space="preserve">1 Cor. </w:instrText>
      </w:r>
      <w:r w:rsidR="000452BC">
        <w:instrText>11:25" \s "</w:instrText>
      </w:r>
      <w:r w:rsidR="00FC0FED">
        <w:instrText xml:space="preserve">1 Cor. </w:instrText>
      </w:r>
      <w:r w:rsidR="000452BC">
        <w:instrText xml:space="preserve">11:25" \c 8 </w:instrText>
      </w:r>
      <w:r w:rsidR="000452BC">
        <w:fldChar w:fldCharType="end"/>
      </w:r>
      <w:r w:rsidR="00FC0FED">
        <w:t xml:space="preserve">1 Cor. </w:t>
      </w:r>
      <w:r w:rsidRPr="005B3AE5">
        <w:t>11:25). Earnest, continuous efforts should be put forth to bring individuals to a clear-cut decision regarding their contradictory confessions, in order that they may become or remain communicant members of the congregation, as the case may be.</w:t>
      </w:r>
    </w:p>
    <w:p w14:paraId="60900BE5" w14:textId="71B03182" w:rsidR="0089766D" w:rsidRPr="005B3AE5" w:rsidRDefault="0089766D" w:rsidP="0076357D">
      <w:pPr>
        <w:pStyle w:val="BYSubpara"/>
      </w:pPr>
      <w:r w:rsidRPr="005B3AE5">
        <w:t>(c</w:t>
      </w:r>
      <w:r w:rsidR="00B3088E" w:rsidRPr="005B3AE5">
        <w:t>) </w:t>
      </w:r>
      <w:r w:rsidRPr="005B3AE5">
        <w:t>The responsibility of conscientious pastoral care recognizes that a pastor will occasionally encounter an exceptional case in which he is called on to administer Holy Communion to a person who is outwardly connected with such an organization. Such exceptional cases ordinarily involve an individual who</w:t>
      </w:r>
    </w:p>
    <w:p w14:paraId="112536EC" w14:textId="5A4EEA5D" w:rsidR="0089766D" w:rsidRPr="005B3AE5" w:rsidRDefault="0089766D" w:rsidP="0076357D">
      <w:pPr>
        <w:pStyle w:val="BYSubsubpara"/>
      </w:pPr>
      <w:r w:rsidRPr="005B3AE5">
        <w:t>(1</w:t>
      </w:r>
      <w:r w:rsidR="004E2A41" w:rsidRPr="005B3AE5">
        <w:t>) </w:t>
      </w:r>
      <w:r w:rsidRPr="005B3AE5">
        <w:t>has accepted the pastoral care of the congregation and is being instructed by its pastor in an effort to lead that person to see the inconsistency of contradictory confession and witness; and</w:t>
      </w:r>
    </w:p>
    <w:p w14:paraId="5BB8B055" w14:textId="29901E75" w:rsidR="0089766D" w:rsidRPr="005B3AE5" w:rsidRDefault="0089766D" w:rsidP="0076357D">
      <w:pPr>
        <w:pStyle w:val="BYSubsubpara"/>
      </w:pPr>
      <w:r w:rsidRPr="005B3AE5">
        <w:t>(2</w:t>
      </w:r>
      <w:r w:rsidR="004E2A41" w:rsidRPr="005B3AE5">
        <w:t>) </w:t>
      </w:r>
      <w:r w:rsidRPr="005B3AE5">
        <w:t>has renounced to the pastor and/or church council the unchristian or anti-Christian character of the organization in which membership is held.</w:t>
      </w:r>
    </w:p>
    <w:p w14:paraId="57519A59" w14:textId="3E3ED57E" w:rsidR="0089766D" w:rsidRPr="005B3AE5" w:rsidRDefault="0089766D" w:rsidP="0076357D">
      <w:pPr>
        <w:pStyle w:val="BYSubpara"/>
      </w:pPr>
      <w:r w:rsidRPr="005B3AE5">
        <w:t>(d</w:t>
      </w:r>
      <w:r w:rsidR="00B3088E" w:rsidRPr="005B3AE5">
        <w:t>) </w:t>
      </w:r>
      <w:r w:rsidRPr="005B3AE5">
        <w:t>In such exceptional cases the pastor should consult with his brethren in the ministry or with officials of the Synod, as the case may require. He should, furthermore, beware of procrastination and the giving of offense to members of either the congregation or sister congregations.</w:t>
      </w:r>
    </w:p>
    <w:p w14:paraId="45C6B265" w14:textId="7C5A14F7" w:rsidR="0089766D" w:rsidRPr="005B3AE5" w:rsidRDefault="0089766D" w:rsidP="00F37012">
      <w:pPr>
        <w:pStyle w:val="BYSubpara"/>
      </w:pPr>
      <w:r w:rsidRPr="005B3AE5">
        <w:t>(e</w:t>
      </w:r>
      <w:r w:rsidR="00B3088E" w:rsidRPr="005B3AE5">
        <w:t>) </w:t>
      </w:r>
      <w:r w:rsidRPr="005B3AE5">
        <w:t>The Synod instructs its officials to exercise vigilant care and urges all pastors and congregations to carry out these provisions and faithfully eradicate all compromise or negation of the Gospel through members</w:t>
      </w:r>
      <w:r w:rsidR="00F37012" w:rsidRPr="005B3AE5">
        <w:t>’</w:t>
      </w:r>
      <w:r w:rsidRPr="005B3AE5">
        <w:t xml:space="preserve"> identification with objectionable organizations. It shall be the duty of every member, pastor, and especially officials of the Synod to admonish those pastors and congregations that fail to offer counter testimony and take decisive action in matters pertaining to this subject. Refusal to heed brotherly admonition shall lead to suspension and eventual expulsion from the Synod.</w:t>
      </w:r>
    </w:p>
    <w:p w14:paraId="62C3B0BA" w14:textId="57367885" w:rsidR="0089766D" w:rsidRPr="003A4215" w:rsidRDefault="0089766D" w:rsidP="00684537">
      <w:pPr>
        <w:pStyle w:val="BYSSection"/>
      </w:pPr>
      <w:bookmarkStart w:id="790" w:name="_Toc462912280"/>
      <w:bookmarkStart w:id="791" w:name="_Toc463340043"/>
      <w:bookmarkStart w:id="792" w:name="_Toc154035578"/>
      <w:bookmarkStart w:id="793" w:name="BYS3o10"/>
      <w:bookmarkEnd w:id="763"/>
      <w:bookmarkEnd w:id="785"/>
      <w:r w:rsidRPr="005B3AE5">
        <w:t>3.10</w:t>
      </w:r>
      <w:r w:rsidR="00685459" w:rsidRPr="003A4215">
        <w:t> </w:t>
      </w:r>
      <w:r w:rsidRPr="003A4215">
        <w:t>Other Councils, Committees, and Boards</w:t>
      </w:r>
      <w:bookmarkEnd w:id="790"/>
      <w:bookmarkEnd w:id="791"/>
      <w:bookmarkEnd w:id="792"/>
    </w:p>
    <w:p w14:paraId="58E1B397" w14:textId="3D456539" w:rsidR="0089766D" w:rsidRPr="003A4215" w:rsidRDefault="0089766D" w:rsidP="0076357D">
      <w:pPr>
        <w:pStyle w:val="BYSSubsection"/>
      </w:pPr>
      <w:bookmarkStart w:id="794" w:name="_Toc462912281"/>
      <w:bookmarkStart w:id="795" w:name="_Toc463340044"/>
      <w:bookmarkStart w:id="796" w:name="_Toc154035579"/>
      <w:bookmarkStart w:id="797" w:name="BYSS3o10o1"/>
      <w:r w:rsidRPr="003A4215">
        <w:t>A. Council of Presidents</w:t>
      </w:r>
      <w:bookmarkEnd w:id="794"/>
      <w:bookmarkEnd w:id="795"/>
      <w:bookmarkEnd w:id="796"/>
      <w:r w:rsidR="00025171" w:rsidRPr="0072039C">
        <w:rPr>
          <w:i w:val="0"/>
          <w:iCs/>
        </w:rPr>
        <w:fldChar w:fldCharType="begin"/>
      </w:r>
      <w:r w:rsidR="00025171" w:rsidRPr="0072039C">
        <w:rPr>
          <w:i w:val="0"/>
          <w:iCs/>
        </w:rPr>
        <w:instrText xml:space="preserve"> XE "Council of Presidents" \r "BYSS3o10o1" </w:instrText>
      </w:r>
      <w:r w:rsidR="00025171" w:rsidRPr="0072039C">
        <w:rPr>
          <w:i w:val="0"/>
          <w:iCs/>
        </w:rPr>
        <w:fldChar w:fldCharType="end"/>
      </w:r>
      <w:r w:rsidR="003E775B" w:rsidRPr="0072039C">
        <w:rPr>
          <w:i w:val="0"/>
          <w:iCs/>
        </w:rPr>
        <w:fldChar w:fldCharType="begin"/>
      </w:r>
      <w:r w:rsidR="003E775B" w:rsidRPr="0072039C">
        <w:rPr>
          <w:i w:val="0"/>
          <w:iCs/>
        </w:rPr>
        <w:instrText xml:space="preserve"> XE "Presidents, Council of" \t "</w:instrText>
      </w:r>
      <w:r w:rsidR="003E775B" w:rsidRPr="0072039C">
        <w:instrText>See</w:instrText>
      </w:r>
      <w:r w:rsidR="003E775B" w:rsidRPr="0072039C">
        <w:rPr>
          <w:i w:val="0"/>
          <w:iCs/>
        </w:rPr>
        <w:instrText xml:space="preserve"> Council of Presidents" </w:instrText>
      </w:r>
      <w:r w:rsidR="003E775B" w:rsidRPr="0072039C">
        <w:rPr>
          <w:i w:val="0"/>
          <w:iCs/>
        </w:rPr>
        <w:fldChar w:fldCharType="end"/>
      </w:r>
    </w:p>
    <w:p w14:paraId="3626B16F" w14:textId="41069406" w:rsidR="0089766D" w:rsidRPr="003A4215" w:rsidRDefault="0089766D" w:rsidP="00D00A0F">
      <w:pPr>
        <w:pStyle w:val="BYPara"/>
      </w:pPr>
      <w:r w:rsidRPr="003A4215">
        <w:t>3.10.1</w:t>
      </w:r>
      <w:r w:rsidRPr="003A4215">
        <w:tab/>
      </w:r>
      <w:r w:rsidR="005061EC" w:rsidRPr="003A4215">
        <w:fldChar w:fldCharType="begin"/>
      </w:r>
      <w:r w:rsidR="005061EC" w:rsidRPr="003A4215">
        <w:instrText xml:space="preserve"> XE "President of the Synod</w:instrText>
      </w:r>
      <w:r w:rsidR="00014F76" w:rsidRPr="003A4215">
        <w:instrText>:member of</w:instrText>
      </w:r>
      <w:r w:rsidR="00D00A0F" w:rsidRPr="003A4215">
        <w:instrText>:</w:instrText>
      </w:r>
      <w:r w:rsidR="00014F76" w:rsidRPr="003A4215">
        <w:instrText>Council of Presidents</w:instrText>
      </w:r>
      <w:r w:rsidR="005061EC" w:rsidRPr="003A4215">
        <w:instrText xml:space="preserve">" </w:instrText>
      </w:r>
      <w:r w:rsidR="005061EC" w:rsidRPr="003A4215">
        <w:fldChar w:fldCharType="end"/>
      </w:r>
      <w:r w:rsidR="00014F76" w:rsidRPr="003A4215">
        <w:fldChar w:fldCharType="begin"/>
      </w:r>
      <w:r w:rsidR="00014F76" w:rsidRPr="003A4215">
        <w:instrText xml:space="preserve"> XE "Vice-Presidents of the Synod:members of</w:instrText>
      </w:r>
      <w:r w:rsidR="00D00A0F" w:rsidRPr="003A4215">
        <w:instrText>:</w:instrText>
      </w:r>
      <w:r w:rsidR="00014F76" w:rsidRPr="003A4215">
        <w:instrText xml:space="preserve">Council of Presidents" </w:instrText>
      </w:r>
      <w:r w:rsidR="00014F76" w:rsidRPr="003A4215">
        <w:fldChar w:fldCharType="end"/>
      </w:r>
      <w:r w:rsidR="005061EC" w:rsidRPr="003A4215">
        <w:fldChar w:fldCharType="begin"/>
      </w:r>
      <w:r w:rsidR="005061EC" w:rsidRPr="003A4215">
        <w:instrText xml:space="preserve"> XE "</w:instrText>
      </w:r>
      <w:r w:rsidR="00014F76" w:rsidRPr="003A4215">
        <w:instrText>First Vice-President</w:instrText>
      </w:r>
      <w:r w:rsidR="005061EC" w:rsidRPr="003A4215">
        <w:instrText xml:space="preserve"> of the Synod</w:instrText>
      </w:r>
      <w:r w:rsidR="00014F76" w:rsidRPr="003A4215">
        <w:instrText>:member of</w:instrText>
      </w:r>
      <w:r w:rsidR="00D00A0F" w:rsidRPr="003A4215">
        <w:instrText>:</w:instrText>
      </w:r>
      <w:r w:rsidR="00014F76" w:rsidRPr="003A4215">
        <w:instrText>Council of Presidents</w:instrText>
      </w:r>
      <w:r w:rsidR="005061EC" w:rsidRPr="003A4215">
        <w:instrText xml:space="preserve">" </w:instrText>
      </w:r>
      <w:r w:rsidR="005061EC" w:rsidRPr="003A4215">
        <w:fldChar w:fldCharType="end"/>
      </w:r>
      <w:r w:rsidR="00014F76" w:rsidRPr="003A4215">
        <w:fldChar w:fldCharType="begin"/>
      </w:r>
      <w:r w:rsidR="00014F76" w:rsidRPr="003A4215">
        <w:instrText xml:space="preserve"> XE "District presidents:members of Council of Presidents" </w:instrText>
      </w:r>
      <w:r w:rsidR="00014F76" w:rsidRPr="003A4215">
        <w:fldChar w:fldCharType="end"/>
      </w:r>
      <w:r w:rsidRPr="003A4215">
        <w:t>The President, the First Vice-President, the regional vice-presidents, and the district presidents shall comprise the Council of Presidents.</w:t>
      </w:r>
    </w:p>
    <w:p w14:paraId="7A4D55C5" w14:textId="490E23CE" w:rsidR="0089766D" w:rsidRPr="003A4215" w:rsidRDefault="0089766D" w:rsidP="0076357D">
      <w:pPr>
        <w:pStyle w:val="BYPara"/>
      </w:pPr>
      <w:r w:rsidRPr="003A4215">
        <w:t>3.10.1.1</w:t>
      </w:r>
      <w:r w:rsidRPr="003A4215">
        <w:tab/>
        <w:t>The council shall meet three times each year and in addition at the call of the President or at the request of one-third of the Council of Presidents.</w:t>
      </w:r>
    </w:p>
    <w:p w14:paraId="52326C8E" w14:textId="61ED56AD" w:rsidR="0089766D" w:rsidRPr="003A4215" w:rsidRDefault="0089766D" w:rsidP="008B1BB1">
      <w:pPr>
        <w:pStyle w:val="BYPara"/>
      </w:pPr>
      <w:r w:rsidRPr="003A4215">
        <w:t>3.10.1.2</w:t>
      </w:r>
      <w:r w:rsidRPr="003A4215">
        <w:tab/>
      </w:r>
      <w:r w:rsidR="002B0252" w:rsidRPr="003A4215">
        <w:fldChar w:fldCharType="begin"/>
      </w:r>
      <w:r w:rsidR="002B0252" w:rsidRPr="003A4215">
        <w:instrText xml:space="preserve"> XE "Praesidium" </w:instrText>
      </w:r>
      <w:r w:rsidR="002B0252" w:rsidRPr="003A4215">
        <w:fldChar w:fldCharType="end"/>
      </w:r>
      <w:r w:rsidR="002B0252" w:rsidRPr="003A4215">
        <w:fldChar w:fldCharType="begin"/>
      </w:r>
      <w:r w:rsidR="002B0252" w:rsidRPr="003A4215">
        <w:instrText xml:space="preserve"> XE "Regions of the Synod" </w:instrText>
      </w:r>
      <w:r w:rsidR="002B0252" w:rsidRPr="003A4215">
        <w:fldChar w:fldCharType="end"/>
      </w:r>
      <w:r w:rsidRPr="003A4215">
        <w:t>The Council of Presidents shall provide opportunity for the President of the Synod to advise and counsel his representatives in the regions and districts and for the regional vice-presidents and district presidents in turn to give counsel to the President. The Council of Presidents also exists to provide opportunity for the presidents of the districts and the Praesidium of the Synod to counsel with one another on matters regarding the doctrine and administration of the Synod, its regions, and its districts, and to edify and support one another in the work they share.</w:t>
      </w:r>
    </w:p>
    <w:p w14:paraId="5FCD03FB" w14:textId="7EDA6CC2" w:rsidR="0089766D" w:rsidRPr="003A4215" w:rsidRDefault="0089766D" w:rsidP="003615D2">
      <w:pPr>
        <w:pStyle w:val="BYPara"/>
      </w:pPr>
      <w:r w:rsidRPr="003A4215">
        <w:t>3.10.1.3</w:t>
      </w:r>
      <w:r w:rsidRPr="003A4215">
        <w:tab/>
      </w:r>
      <w:r w:rsidR="003615D2" w:rsidRPr="003A4215">
        <w:fldChar w:fldCharType="begin"/>
      </w:r>
      <w:r w:rsidR="003615D2" w:rsidRPr="003A4215">
        <w:instrText xml:space="preserve"> XE "Board of Assignments" </w:instrText>
      </w:r>
      <w:r w:rsidR="003615D2" w:rsidRPr="003A4215">
        <w:fldChar w:fldCharType="end"/>
      </w:r>
      <w:r w:rsidRPr="003A4215">
        <w:t>The Council of Presidents shall serve as the Board of Assignments of the Synod. It shall assign first calls to candidates for the offices of ordained and commissioned ministers.</w:t>
      </w:r>
      <w:r w:rsidR="00B7733F" w:rsidRPr="00B7733F">
        <w:t xml:space="preserve"> </w:t>
      </w:r>
      <w:r w:rsidR="00DC1945" w:rsidRPr="003A4215">
        <w:fldChar w:fldCharType="begin"/>
      </w:r>
      <w:r w:rsidR="00DC1945" w:rsidRPr="003A4215">
        <w:instrText xml:space="preserve"> XE "Board of Assignments</w:instrText>
      </w:r>
      <w:r w:rsidR="00DC1945">
        <w:instrText>:interim placement</w:instrText>
      </w:r>
      <w:r w:rsidR="00DC1945" w:rsidRPr="003A4215">
        <w:instrText xml:space="preserve">" </w:instrText>
      </w:r>
      <w:r w:rsidR="00DC1945" w:rsidRPr="003A4215">
        <w:fldChar w:fldCharType="end"/>
      </w:r>
      <w:r w:rsidR="00B7733F" w:rsidRPr="00B7733F">
        <w:t>The Council of Presidents may in its policies delegate authority for interim placement (between its regular meetings) to a committee of its own members or the chairman of that committee.</w:t>
      </w:r>
    </w:p>
    <w:p w14:paraId="4EBED9DD" w14:textId="727C83EA" w:rsidR="0089766D" w:rsidRPr="003A4215" w:rsidRDefault="0089766D" w:rsidP="0076357D">
      <w:pPr>
        <w:pStyle w:val="BYPara"/>
      </w:pPr>
      <w:r w:rsidRPr="003A4215">
        <w:t>3.10.1.4</w:t>
      </w:r>
      <w:r w:rsidRPr="003A4215">
        <w:tab/>
        <w:t>The Council of Presidents shall carry out such assignments as the Synod in convention may give to the council from time to time.</w:t>
      </w:r>
    </w:p>
    <w:p w14:paraId="6D82A33A" w14:textId="1517851E" w:rsidR="0089766D" w:rsidRPr="003A4215" w:rsidRDefault="0089766D" w:rsidP="00526D29">
      <w:pPr>
        <w:pStyle w:val="BYSSubsection"/>
      </w:pPr>
      <w:bookmarkStart w:id="798" w:name="_Toc462912282"/>
      <w:bookmarkStart w:id="799" w:name="_Toc463340045"/>
      <w:bookmarkStart w:id="800" w:name="_Toc154035580"/>
      <w:bookmarkStart w:id="801" w:name="BYSS3o10o2"/>
      <w:bookmarkStart w:id="802" w:name="BYT_COL_ORD"/>
      <w:bookmarkEnd w:id="797"/>
      <w:r w:rsidRPr="003A4215">
        <w:t>B. Colloquy Committee for the Pastoral Ministry</w:t>
      </w:r>
      <w:bookmarkEnd w:id="798"/>
      <w:bookmarkEnd w:id="799"/>
      <w:bookmarkEnd w:id="800"/>
      <w:r w:rsidR="00B97CD1" w:rsidRPr="003A4215">
        <w:fldChar w:fldCharType="begin"/>
      </w:r>
      <w:r w:rsidR="00B97CD1" w:rsidRPr="003A4215">
        <w:instrText xml:space="preserve"> XE "Colloquy:for pastoral ministry" \r "BYT_COL_ORD" </w:instrText>
      </w:r>
      <w:r w:rsidR="00B97CD1" w:rsidRPr="003A4215">
        <w:fldChar w:fldCharType="end"/>
      </w:r>
      <w:r w:rsidR="00E01DD3" w:rsidRPr="003A4215">
        <w:fldChar w:fldCharType="begin"/>
      </w:r>
      <w:r w:rsidR="00E01DD3" w:rsidRPr="003A4215">
        <w:instrText xml:space="preserve"> XE "Committee</w:instrText>
      </w:r>
      <w:r w:rsidR="005D748B" w:rsidRPr="003A4215">
        <w:instrText xml:space="preserve">, </w:instrText>
      </w:r>
      <w:r w:rsidR="00E01DD3" w:rsidRPr="003A4215">
        <w:instrText xml:space="preserve">Colloquy, for </w:instrText>
      </w:r>
      <w:r w:rsidR="005D748B" w:rsidRPr="003A4215">
        <w:instrText>P</w:instrText>
      </w:r>
      <w:r w:rsidR="00E01DD3" w:rsidRPr="003A4215">
        <w:instrText xml:space="preserve">astoral </w:instrText>
      </w:r>
      <w:r w:rsidR="005D748B" w:rsidRPr="003A4215">
        <w:instrText>M</w:instrText>
      </w:r>
      <w:r w:rsidR="00E01DD3" w:rsidRPr="003A4215">
        <w:instrText xml:space="preserve">inistry" \r "BYT_COL_ORD" </w:instrText>
      </w:r>
      <w:r w:rsidR="00E01DD3" w:rsidRPr="003A4215">
        <w:fldChar w:fldCharType="end"/>
      </w:r>
      <w:r w:rsidR="00526D29" w:rsidRPr="00D60C6C">
        <w:fldChar w:fldCharType="begin"/>
      </w:r>
      <w:r w:rsidR="00526D29" w:rsidRPr="00D60C6C">
        <w:instrText xml:space="preserve"> XE "Ministers of religion—ordained:colloquy" \t "See under Colloquy" </w:instrText>
      </w:r>
      <w:r w:rsidR="00526D29" w:rsidRPr="00D60C6C">
        <w:fldChar w:fldCharType="end"/>
      </w:r>
    </w:p>
    <w:p w14:paraId="339AE906" w14:textId="65D47B47" w:rsidR="0089766D" w:rsidRPr="003A4215" w:rsidRDefault="0089766D" w:rsidP="0076357D">
      <w:pPr>
        <w:pStyle w:val="BYPara"/>
      </w:pPr>
      <w:r w:rsidRPr="003A4215">
        <w:t>3.10.2</w:t>
      </w:r>
      <w:r w:rsidRPr="003A4215">
        <w:tab/>
        <w:t>The Colloquy Committee for the Pastoral Ministry shall be responsible for the reception and processing of applications for individual membership in the Synod through colloquy.</w:t>
      </w:r>
    </w:p>
    <w:p w14:paraId="3329A2E1" w14:textId="315ACA8B" w:rsidR="0089766D" w:rsidRPr="003A4215" w:rsidRDefault="0089766D" w:rsidP="00A92797">
      <w:pPr>
        <w:pStyle w:val="BYPara"/>
      </w:pPr>
      <w:r w:rsidRPr="003A4215">
        <w:t>3.10.2.1</w:t>
      </w:r>
      <w:r w:rsidRPr="003A4215">
        <w:tab/>
      </w:r>
      <w:r w:rsidR="00A92797" w:rsidRPr="003A4215">
        <w:fldChar w:fldCharType="begin"/>
      </w:r>
      <w:r w:rsidR="00A92797" w:rsidRPr="003A4215">
        <w:instrText xml:space="preserve"> XE "Council of Presidents:appointments by" </w:instrText>
      </w:r>
      <w:r w:rsidR="00A92797" w:rsidRPr="003A4215">
        <w:fldChar w:fldCharType="end"/>
      </w:r>
      <w:r w:rsidR="005061EC" w:rsidRPr="003A4215">
        <w:fldChar w:fldCharType="begin"/>
      </w:r>
      <w:r w:rsidR="005061EC" w:rsidRPr="003A4215">
        <w:instrText xml:space="preserve"> XE "First Vice-President of the Synod</w:instrText>
      </w:r>
      <w:r w:rsidR="005B2321" w:rsidRPr="003A4215">
        <w:instrText>:</w:instrText>
      </w:r>
      <w:r w:rsidR="00D00A0F" w:rsidRPr="003A4215">
        <w:instrText>member of:</w:instrText>
      </w:r>
      <w:r w:rsidR="005B2321" w:rsidRPr="003A4215">
        <w:instrText>colloquy committee</w:instrText>
      </w:r>
      <w:r w:rsidR="00D00A0F" w:rsidRPr="003A4215">
        <w:instrText>s</w:instrText>
      </w:r>
      <w:r w:rsidR="005B2321" w:rsidRPr="003A4215">
        <w:instrText xml:space="preserve"> </w:instrText>
      </w:r>
      <w:r w:rsidR="00D00A0F" w:rsidRPr="003A4215">
        <w:instrText>(</w:instrText>
      </w:r>
      <w:r w:rsidR="005B2321" w:rsidRPr="005B3AE5">
        <w:instrText>chair</w:instrText>
      </w:r>
      <w:r w:rsidR="00D00A0F" w:rsidRPr="005B3AE5">
        <w:instrText>)</w:instrText>
      </w:r>
      <w:r w:rsidR="005061EC" w:rsidRPr="005B3AE5">
        <w:instrText xml:space="preserve">" </w:instrText>
      </w:r>
      <w:r w:rsidR="005061EC" w:rsidRPr="003A4215">
        <w:fldChar w:fldCharType="end"/>
      </w:r>
      <w:r w:rsidRPr="003A4215">
        <w:t>The Colloquy Committee for the Pastoral Ministry shall consist of the First Vice-President of the Synod as chairman, a district president appointed by the Council of Presidents, and the presidents of the seminaries or their representatives.</w:t>
      </w:r>
    </w:p>
    <w:p w14:paraId="26E72C17" w14:textId="3032C138" w:rsidR="0089766D" w:rsidRPr="003A4215" w:rsidRDefault="0089766D" w:rsidP="0076357D">
      <w:pPr>
        <w:pStyle w:val="BYPara"/>
      </w:pPr>
      <w:r w:rsidRPr="003A4215">
        <w:t>3.10.2.2</w:t>
      </w:r>
      <w:r w:rsidRPr="003A4215">
        <w:tab/>
        <w:t>The Colloquy Committee for the Pastoral Ministry shall establish and monitor academic, theological, and personal standards for admission to the office of the pastoral ministry by colloquy after consultation with the faculties of the seminaries.</w:t>
      </w:r>
    </w:p>
    <w:p w14:paraId="0D9344AD" w14:textId="1E40F745" w:rsidR="0089766D" w:rsidRPr="005B3AE5" w:rsidRDefault="0089766D" w:rsidP="0076357D">
      <w:pPr>
        <w:pStyle w:val="BYSubpara"/>
      </w:pPr>
      <w:r w:rsidRPr="003A4215">
        <w:t>(a</w:t>
      </w:r>
      <w:r w:rsidR="00B3088E" w:rsidRPr="003A4215">
        <w:t>) </w:t>
      </w:r>
      <w:r w:rsidRPr="005B3AE5">
        <w:t>In consultation with the President of the Synod, it shall develop all necessary policies to govern eligibility and the process to be followed to determine qualifications and suitability for pastoral service in the Synod.</w:t>
      </w:r>
    </w:p>
    <w:p w14:paraId="65BE5DEA" w14:textId="212AB1BE" w:rsidR="0089766D" w:rsidRPr="005B3AE5" w:rsidRDefault="0089766D" w:rsidP="0076357D">
      <w:pPr>
        <w:pStyle w:val="BYSubpara"/>
      </w:pPr>
      <w:r w:rsidRPr="005B3AE5">
        <w:t>(b</w:t>
      </w:r>
      <w:r w:rsidR="00B3088E" w:rsidRPr="005B3AE5">
        <w:t>) </w:t>
      </w:r>
      <w:r w:rsidRPr="005B3AE5">
        <w:t>Decisions to declare applicants qualified for the pastoral ministry and to certify for placement shall be at the sole discretion of the committee.</w:t>
      </w:r>
    </w:p>
    <w:p w14:paraId="68A7FB0B" w14:textId="5FFD6157" w:rsidR="005262B4" w:rsidRPr="005B3AE5" w:rsidRDefault="0089766D" w:rsidP="0076357D">
      <w:pPr>
        <w:pStyle w:val="BYSubpara"/>
      </w:pPr>
      <w:r w:rsidRPr="005B3AE5">
        <w:t>(c</w:t>
      </w:r>
      <w:r w:rsidR="00B3088E" w:rsidRPr="005B3AE5">
        <w:t>) </w:t>
      </w:r>
      <w:r w:rsidRPr="005B3AE5">
        <w:t>Every applicant whom the committee declares qualified shall be assigned his first call by the Council of Presidents acting as the Board of Assignments.</w:t>
      </w:r>
    </w:p>
    <w:p w14:paraId="10F03AB2" w14:textId="1E85D62D" w:rsidR="0003166D" w:rsidRPr="005B3AE5" w:rsidRDefault="005262B4" w:rsidP="00804BE1">
      <w:pPr>
        <w:pStyle w:val="BYPara"/>
      </w:pPr>
      <w:r w:rsidRPr="005B3AE5">
        <w:t>3.10.2.3</w:t>
      </w:r>
      <w:r w:rsidRPr="005B3AE5">
        <w:tab/>
        <w:t>Applicants for the ordained ministry recommended by the respective district president who are eligible for colloquy under the Colloquy Committee</w:t>
      </w:r>
      <w:r w:rsidR="00804BE1" w:rsidRPr="005B3AE5">
        <w:t>’</w:t>
      </w:r>
      <w:r w:rsidRPr="005B3AE5">
        <w:t>s published policies may make application to the committee. Other applicants for the ordained ministry, such as Ministers of Religion—Commissioned, laymen of a special ethnic or linguistic group, and laymen who have fulfilled at least ten years of significant service in a congregation, may make application to a seminary for the Residential Alternate Route or any other appropriate program.</w:t>
      </w:r>
    </w:p>
    <w:p w14:paraId="3D6BC81F" w14:textId="6722ED05" w:rsidR="0003166D" w:rsidRPr="005B3AE5" w:rsidRDefault="005262B4" w:rsidP="0076357D">
      <w:pPr>
        <w:pStyle w:val="BYPara"/>
      </w:pPr>
      <w:r w:rsidRPr="005B3AE5">
        <w:t>3.10.2.4</w:t>
      </w:r>
      <w:r w:rsidRPr="005B3AE5">
        <w:tab/>
        <w:t>The LCMS laymen and commissioned ministers who</w:t>
      </w:r>
      <w:r w:rsidR="00206BC5">
        <w:t xml:space="preserve"> complete a program of study </w:t>
      </w:r>
      <w:r w:rsidR="00C70648">
        <w:t>leading to ordination or its equivalent at a non-LCMS seminary are not eligible for colloquy on that basis</w:t>
      </w:r>
      <w:r w:rsidRPr="005B3AE5">
        <w:t>.</w:t>
      </w:r>
    </w:p>
    <w:p w14:paraId="0E349A9F" w14:textId="16DB5EE2" w:rsidR="0089766D" w:rsidRPr="005B3AE5" w:rsidRDefault="005262B4" w:rsidP="009A5688">
      <w:pPr>
        <w:pStyle w:val="BYPara"/>
      </w:pPr>
      <w:r w:rsidRPr="005B3AE5">
        <w:t>3.10.2.5</w:t>
      </w:r>
      <w:r w:rsidRPr="005B3AE5">
        <w:tab/>
        <w:t>All men desiring the ordained ministry who do not meet the eligibility requirements of the foregoing bylaws shall be directed to the seminaries for consideration in other programs.</w:t>
      </w:r>
    </w:p>
    <w:p w14:paraId="44FF7ADE" w14:textId="2B5A78DF" w:rsidR="0089766D" w:rsidRPr="003A4215" w:rsidRDefault="0089766D" w:rsidP="00526D29">
      <w:pPr>
        <w:pStyle w:val="BYSSubsection"/>
      </w:pPr>
      <w:bookmarkStart w:id="803" w:name="_Toc462912283"/>
      <w:bookmarkStart w:id="804" w:name="_Toc463340046"/>
      <w:bookmarkStart w:id="805" w:name="_Toc154035581"/>
      <w:bookmarkStart w:id="806" w:name="BYSS3o10o3"/>
      <w:bookmarkStart w:id="807" w:name="BYT_COL_COM"/>
      <w:bookmarkEnd w:id="801"/>
      <w:bookmarkEnd w:id="802"/>
      <w:r w:rsidRPr="005B3AE5">
        <w:t>C. Colloquy Committee for Commissioned Ministry</w:t>
      </w:r>
      <w:bookmarkEnd w:id="803"/>
      <w:bookmarkEnd w:id="804"/>
      <w:bookmarkEnd w:id="805"/>
      <w:r w:rsidR="00B97CD1" w:rsidRPr="003A4215">
        <w:fldChar w:fldCharType="begin"/>
      </w:r>
      <w:r w:rsidR="00B97CD1" w:rsidRPr="003A4215">
        <w:instrText xml:space="preserve"> XE "Colloquy:for commissioned ministry" \r "BYT_COL_COM" </w:instrText>
      </w:r>
      <w:r w:rsidR="00B97CD1" w:rsidRPr="003A4215">
        <w:fldChar w:fldCharType="end"/>
      </w:r>
      <w:r w:rsidR="00E01DD3" w:rsidRPr="003A4215">
        <w:fldChar w:fldCharType="begin"/>
      </w:r>
      <w:r w:rsidR="00E01DD3" w:rsidRPr="003A4215">
        <w:instrText xml:space="preserve"> XE "Committee</w:instrText>
      </w:r>
      <w:r w:rsidR="005D748B" w:rsidRPr="003A4215">
        <w:instrText xml:space="preserve">, </w:instrText>
      </w:r>
      <w:r w:rsidR="00E01DD3" w:rsidRPr="003A4215">
        <w:instrText xml:space="preserve">Colloquy, for </w:instrText>
      </w:r>
      <w:r w:rsidR="005D748B" w:rsidRPr="003A4215">
        <w:instrText>C</w:instrText>
      </w:r>
      <w:r w:rsidR="00E01DD3" w:rsidRPr="003A4215">
        <w:instrText xml:space="preserve">ommissioned </w:instrText>
      </w:r>
      <w:r w:rsidR="005D748B" w:rsidRPr="003A4215">
        <w:instrText>M</w:instrText>
      </w:r>
      <w:r w:rsidR="00E01DD3" w:rsidRPr="003A4215">
        <w:instrText xml:space="preserve">inistry" \r "BYT_COL_COM" </w:instrText>
      </w:r>
      <w:r w:rsidR="00E01DD3" w:rsidRPr="003A4215">
        <w:fldChar w:fldCharType="end"/>
      </w:r>
      <w:r w:rsidR="00526D29" w:rsidRPr="003A4215">
        <w:fldChar w:fldCharType="begin"/>
      </w:r>
      <w:r w:rsidR="00526D29" w:rsidRPr="003A4215">
        <w:instrText xml:space="preserve"> XE "Ministers of religion—commissioned:colloquy" \t "</w:instrText>
      </w:r>
      <w:r w:rsidR="00526D29" w:rsidRPr="003A4215">
        <w:rPr>
          <w:i w:val="0"/>
        </w:rPr>
        <w:instrText xml:space="preserve">See under </w:instrText>
      </w:r>
      <w:r w:rsidR="00526D29" w:rsidRPr="003A4215">
        <w:instrText xml:space="preserve">Colloquy" </w:instrText>
      </w:r>
      <w:r w:rsidR="00526D29" w:rsidRPr="003A4215">
        <w:fldChar w:fldCharType="end"/>
      </w:r>
    </w:p>
    <w:p w14:paraId="24C368A7" w14:textId="3A5014A9" w:rsidR="0089766D" w:rsidRPr="003A4215" w:rsidRDefault="0089766D" w:rsidP="0076357D">
      <w:pPr>
        <w:pStyle w:val="BYPara"/>
      </w:pPr>
      <w:r w:rsidRPr="003A4215">
        <w:t>3.10.3</w:t>
      </w:r>
      <w:r w:rsidRPr="003A4215">
        <w:tab/>
        <w:t>Commissioned ministry colloquy programs prepare men and women who are currently serving in ministry roles for membership in the Synod.</w:t>
      </w:r>
    </w:p>
    <w:p w14:paraId="779282BD" w14:textId="59D93423" w:rsidR="0089766D" w:rsidRPr="005B3AE5" w:rsidRDefault="0089766D" w:rsidP="0076357D">
      <w:pPr>
        <w:pStyle w:val="BYSubpara"/>
      </w:pPr>
      <w:r w:rsidRPr="003A4215">
        <w:t>(a</w:t>
      </w:r>
      <w:r w:rsidR="00B3088E" w:rsidRPr="003A4215">
        <w:t>) </w:t>
      </w:r>
      <w:r w:rsidRPr="003A4215">
        <w:t>Colloquy programs ensure that those who seek to join the Synod have been educated in theology, have become oriented to service to the Synod, and have demonstrated the sp</w:t>
      </w:r>
      <w:r w:rsidRPr="005B3AE5">
        <w:t>iritual and professional attributes that the Synod expects of its members.</w:t>
      </w:r>
    </w:p>
    <w:p w14:paraId="4AAE9614" w14:textId="5E55E444" w:rsidR="0089766D" w:rsidRPr="005B3AE5" w:rsidRDefault="0089766D" w:rsidP="0076357D">
      <w:pPr>
        <w:pStyle w:val="BYSubpara"/>
      </w:pPr>
      <w:r w:rsidRPr="005B3AE5">
        <w:t>(b</w:t>
      </w:r>
      <w:r w:rsidR="00B3088E" w:rsidRPr="005B3AE5">
        <w:t>) </w:t>
      </w:r>
      <w:r w:rsidRPr="005B3AE5">
        <w:t>Qualified applicants are those who are competent workers in the field for which they seek colloquy.</w:t>
      </w:r>
    </w:p>
    <w:p w14:paraId="3C9DEFB0" w14:textId="42BF674C" w:rsidR="0089766D" w:rsidRPr="005B3AE5" w:rsidRDefault="00124AEE" w:rsidP="0076357D">
      <w:pPr>
        <w:pStyle w:val="BYSubpara"/>
      </w:pPr>
      <w:r w:rsidRPr="005B3AE5">
        <w:t>(c</w:t>
      </w:r>
      <w:r w:rsidR="00B3088E" w:rsidRPr="005B3AE5">
        <w:t>) </w:t>
      </w:r>
      <w:r w:rsidRPr="005B3AE5">
        <w:t>Every applicant declared qualified shall be assigned his/her first call by the Council of Presidents acting as the Board of Assignments.</w:t>
      </w:r>
    </w:p>
    <w:p w14:paraId="4B8254EA" w14:textId="6C549CFF" w:rsidR="0089766D" w:rsidRPr="003A4215" w:rsidRDefault="0089766D" w:rsidP="003615D2">
      <w:pPr>
        <w:pStyle w:val="BYPara"/>
      </w:pPr>
      <w:r w:rsidRPr="005B3AE5">
        <w:t>3.10.3.1</w:t>
      </w:r>
      <w:r w:rsidRPr="005B3AE5">
        <w:tab/>
      </w:r>
      <w:r w:rsidR="008F4D95" w:rsidRPr="003A4215">
        <w:fldChar w:fldCharType="begin"/>
      </w:r>
      <w:r w:rsidR="008F4D95" w:rsidRPr="003A4215">
        <w:instrText xml:space="preserve"> XE </w:instrText>
      </w:r>
      <w:r w:rsidR="006400CF" w:rsidRPr="003A4215">
        <w:instrText>“President of the Synod</w:instrText>
      </w:r>
      <w:r w:rsidR="008F4D95" w:rsidRPr="003A4215">
        <w:instrText xml:space="preserve">:appointments by" </w:instrText>
      </w:r>
      <w:r w:rsidR="008F4D95" w:rsidRPr="003A4215">
        <w:fldChar w:fldCharType="end"/>
      </w:r>
      <w:r w:rsidR="003615D2" w:rsidRPr="003A4215">
        <w:fldChar w:fldCharType="begin"/>
      </w:r>
      <w:r w:rsidR="003615D2" w:rsidRPr="003A4215">
        <w:instrText xml:space="preserve"> XE "Concordia University System" </w:instrText>
      </w:r>
      <w:r w:rsidR="003615D2" w:rsidRPr="003A4215">
        <w:fldChar w:fldCharType="end"/>
      </w:r>
      <w:r w:rsidR="003615D2" w:rsidRPr="003A4215">
        <w:fldChar w:fldCharType="begin"/>
      </w:r>
      <w:r w:rsidR="003615D2" w:rsidRPr="003A4215">
        <w:instrText xml:space="preserve"> XE "Colleges and universities:presidents" </w:instrText>
      </w:r>
      <w:r w:rsidR="003615D2" w:rsidRPr="003A4215">
        <w:fldChar w:fldCharType="end"/>
      </w:r>
      <w:r w:rsidR="003615D2" w:rsidRPr="003A4215">
        <w:fldChar w:fldCharType="begin"/>
      </w:r>
      <w:r w:rsidR="003615D2" w:rsidRPr="003A4215">
        <w:instrText xml:space="preserve"> XE "Colleges and universities:faculty" </w:instrText>
      </w:r>
      <w:r w:rsidR="003615D2" w:rsidRPr="003A4215">
        <w:fldChar w:fldCharType="end"/>
      </w:r>
      <w:r w:rsidR="005B2321" w:rsidRPr="003A4215">
        <w:fldChar w:fldCharType="begin"/>
      </w:r>
      <w:r w:rsidR="005B2321" w:rsidRPr="003A4215">
        <w:instrText xml:space="preserve"> XE "First Vice-President of the Synod:</w:instrText>
      </w:r>
      <w:r w:rsidR="00D00A0F" w:rsidRPr="003A4215">
        <w:instrText>member of:</w:instrText>
      </w:r>
      <w:r w:rsidR="005B2321" w:rsidRPr="003A4215">
        <w:instrText>colloquy committee</w:instrText>
      </w:r>
      <w:r w:rsidR="00D00A0F" w:rsidRPr="003A4215">
        <w:instrText>s</w:instrText>
      </w:r>
      <w:r w:rsidR="005B2321" w:rsidRPr="003A4215">
        <w:instrText xml:space="preserve"> </w:instrText>
      </w:r>
      <w:r w:rsidR="00D00A0F" w:rsidRPr="005B3AE5">
        <w:instrText>(</w:instrText>
      </w:r>
      <w:r w:rsidR="005B2321" w:rsidRPr="005B3AE5">
        <w:instrText>chair</w:instrText>
      </w:r>
      <w:r w:rsidR="00D00A0F" w:rsidRPr="005B3AE5">
        <w:instrText>)</w:instrText>
      </w:r>
      <w:r w:rsidR="005B2321" w:rsidRPr="005B3AE5">
        <w:instrText xml:space="preserve">" </w:instrText>
      </w:r>
      <w:r w:rsidR="005B2321" w:rsidRPr="003A4215">
        <w:fldChar w:fldCharType="end"/>
      </w:r>
      <w:r w:rsidRPr="003A4215">
        <w:t>The Colloquy Committee for Commissioned Ministry shall consist of the First Vice-President of the Synod as chairman, a representative of Concordia University System, and two presidents</w:t>
      </w:r>
      <w:r w:rsidR="000D4BDE" w:rsidRPr="00D60C6C">
        <w:t xml:space="preserve"> of affirmed colleges or universities of the Synod that operate a program or programs that are affirmed by the Synod to qualify graduates for commissioned ministry</w:t>
      </w:r>
      <w:r w:rsidRPr="003A4215">
        <w:t xml:space="preserve"> appointed by the President of the Synod,</w:t>
      </w:r>
      <w:r w:rsidR="002A7B23">
        <w:t xml:space="preserve"> and three</w:t>
      </w:r>
      <w:r w:rsidRPr="003A4215">
        <w:t xml:space="preserve"> faculty</w:t>
      </w:r>
      <w:r w:rsidR="002A7B23">
        <w:t xml:space="preserve"> members of the same, who are</w:t>
      </w:r>
      <w:r w:rsidRPr="003A4215">
        <w:t xml:space="preserve"> involved in colloquy appointed by the president of Concordia University System.</w:t>
      </w:r>
    </w:p>
    <w:p w14:paraId="47E832A3" w14:textId="3467657A" w:rsidR="0089766D" w:rsidRPr="005B3AE5" w:rsidRDefault="0089766D" w:rsidP="00F37012">
      <w:pPr>
        <w:pStyle w:val="BYPara"/>
      </w:pPr>
      <w:r w:rsidRPr="003A4215">
        <w:t>3.10.3.2</w:t>
      </w:r>
      <w:r w:rsidRPr="003A4215">
        <w:tab/>
        <w:t>The committee shall direct the Synod</w:t>
      </w:r>
      <w:r w:rsidR="00F37012" w:rsidRPr="003A4215">
        <w:t>’</w:t>
      </w:r>
      <w:r w:rsidRPr="003A4215">
        <w:t>s activity in matters of colloquies for commissioned ministers.</w:t>
      </w:r>
    </w:p>
    <w:p w14:paraId="31EB8463" w14:textId="0032662F" w:rsidR="0089766D" w:rsidRPr="005B3AE5" w:rsidRDefault="0089766D" w:rsidP="0076357D">
      <w:pPr>
        <w:pStyle w:val="BYSubpara"/>
      </w:pPr>
      <w:r w:rsidRPr="005B3AE5">
        <w:t>(a</w:t>
      </w:r>
      <w:r w:rsidR="00B3088E" w:rsidRPr="005B3AE5">
        <w:t>) </w:t>
      </w:r>
      <w:r w:rsidRPr="005B3AE5">
        <w:t>The committee shall</w:t>
      </w:r>
      <w:r w:rsidR="005D25E9">
        <w:t xml:space="preserve"> maintain policies specifying,</w:t>
      </w:r>
      <w:r w:rsidRPr="005B3AE5">
        <w:t xml:space="preserve"> for each category of commissioned ministry</w:t>
      </w:r>
      <w:r w:rsidR="005D25E9">
        <w:t>,</w:t>
      </w:r>
      <w:r w:rsidRPr="005B3AE5">
        <w:t xml:space="preserve"> the prerequisites for colloquy application, required courses of study, and internship expectations.</w:t>
      </w:r>
    </w:p>
    <w:p w14:paraId="33429665" w14:textId="2886D086" w:rsidR="0089766D" w:rsidRPr="005B3AE5" w:rsidRDefault="0089766D" w:rsidP="0076357D">
      <w:pPr>
        <w:pStyle w:val="BYSubpara"/>
      </w:pPr>
      <w:r w:rsidRPr="005B3AE5">
        <w:t>(b</w:t>
      </w:r>
      <w:r w:rsidR="00B3088E" w:rsidRPr="005B3AE5">
        <w:t>) </w:t>
      </w:r>
      <w:r w:rsidRPr="005B3AE5">
        <w:t>The committee shall also establish and monitor academic and theological standards for each of the colloquy programs. The committee shall consult the</w:t>
      </w:r>
      <w:r w:rsidR="00BA1C83">
        <w:t xml:space="preserve"> Concordia University System and its Advisory Council</w:t>
      </w:r>
      <w:r w:rsidRPr="005B3AE5">
        <w:t xml:space="preserve"> when establishing or reviewing the standards.</w:t>
      </w:r>
    </w:p>
    <w:p w14:paraId="698C352F" w14:textId="2D680EB9" w:rsidR="000D66F8" w:rsidRDefault="0089766D" w:rsidP="0076357D">
      <w:pPr>
        <w:pStyle w:val="BYSubpara"/>
      </w:pPr>
      <w:r w:rsidRPr="005B3AE5">
        <w:t>(c</w:t>
      </w:r>
      <w:r w:rsidR="00B3088E" w:rsidRPr="005B3AE5">
        <w:t>) </w:t>
      </w:r>
      <w:r w:rsidRPr="005B3AE5">
        <w:t>The committee shall render a report on the commissioned ministry colloquy activities to each convention of the Synod.</w:t>
      </w:r>
    </w:p>
    <w:p w14:paraId="3E6C9AAE" w14:textId="303B4DEC" w:rsidR="00250927" w:rsidRPr="005B3AE5" w:rsidRDefault="00250927" w:rsidP="00D60C6C">
      <w:pPr>
        <w:pStyle w:val="BYPara"/>
      </w:pPr>
      <w:r w:rsidRPr="00D60C6C">
        <w:t>3.10.3.3</w:t>
      </w:r>
      <w:r w:rsidRPr="00D60C6C">
        <w:tab/>
      </w:r>
      <w:r w:rsidR="009D214A" w:rsidRPr="003A4215">
        <w:fldChar w:fldCharType="begin"/>
      </w:r>
      <w:r w:rsidR="009D214A" w:rsidRPr="003A4215">
        <w:instrText xml:space="preserve"> XE "Colleges and universities:</w:instrText>
      </w:r>
      <w:r w:rsidR="009D214A">
        <w:instrText>graduates of disaffirmed or discontinued programs</w:instrText>
      </w:r>
      <w:r w:rsidR="009D214A" w:rsidRPr="003A4215">
        <w:instrText xml:space="preserve">" </w:instrText>
      </w:r>
      <w:r w:rsidR="009D214A" w:rsidRPr="003A4215">
        <w:fldChar w:fldCharType="end"/>
      </w:r>
      <w:r w:rsidRPr="00D60C6C">
        <w:t>The committee shall additionally facilitate the examination, remediation, and qualification for first call of suitable candidates from disaffirmed or discontinued programs applying under Bylaw 2.8.4.1.</w:t>
      </w:r>
    </w:p>
    <w:p w14:paraId="57ED54D3" w14:textId="1E0FA038" w:rsidR="0003166D" w:rsidRPr="003A4215" w:rsidRDefault="000D66F8" w:rsidP="00820D11">
      <w:pPr>
        <w:pStyle w:val="BYSSubsection"/>
      </w:pPr>
      <w:bookmarkStart w:id="808" w:name="_Toc462912284"/>
      <w:bookmarkStart w:id="809" w:name="_Toc463340047"/>
      <w:bookmarkStart w:id="810" w:name="_Toc154035582"/>
      <w:bookmarkStart w:id="811" w:name="BYSS3o10o4"/>
      <w:bookmarkStart w:id="812" w:name="BYT_PAS_FOR_COM"/>
      <w:bookmarkEnd w:id="806"/>
      <w:bookmarkEnd w:id="807"/>
      <w:r w:rsidRPr="005B3AE5">
        <w:t>D. Pastoral Formation Committee</w:t>
      </w:r>
      <w:bookmarkEnd w:id="808"/>
      <w:bookmarkEnd w:id="809"/>
      <w:bookmarkEnd w:id="810"/>
      <w:r w:rsidR="00B97CD1" w:rsidRPr="003A4215">
        <w:fldChar w:fldCharType="begin"/>
      </w:r>
      <w:r w:rsidR="00B97CD1" w:rsidRPr="003A4215">
        <w:instrText xml:space="preserve"> XE "Pastoral Formation Committee" \r "BYT_PAS_FOR_COM" </w:instrText>
      </w:r>
      <w:r w:rsidR="00B97CD1" w:rsidRPr="003A4215">
        <w:fldChar w:fldCharType="end"/>
      </w:r>
      <w:r w:rsidR="00210F42" w:rsidRPr="003A4215">
        <w:fldChar w:fldCharType="begin"/>
      </w:r>
      <w:r w:rsidR="00210F42" w:rsidRPr="003A4215">
        <w:instrText xml:space="preserve"> XE "Seminaries:Pastoral Formation Committee" \r "BYT_PAS_FOR_COM" </w:instrText>
      </w:r>
      <w:r w:rsidR="00210F42" w:rsidRPr="003A4215">
        <w:fldChar w:fldCharType="end"/>
      </w:r>
      <w:r w:rsidR="00820D11" w:rsidRPr="003A4215">
        <w:fldChar w:fldCharType="begin"/>
      </w:r>
      <w:r w:rsidR="00820D11" w:rsidRPr="003A4215">
        <w:instrText xml:space="preserve"> XE "Ministers of religion—ordained:routes to ordination" \r "BYT_PAS_FOR_COM" </w:instrText>
      </w:r>
      <w:r w:rsidR="00820D11" w:rsidRPr="003A4215">
        <w:fldChar w:fldCharType="end"/>
      </w:r>
    </w:p>
    <w:p w14:paraId="04F00BB8" w14:textId="3357837B" w:rsidR="0003166D" w:rsidRPr="003A4215" w:rsidRDefault="000D66F8" w:rsidP="0076357D">
      <w:pPr>
        <w:pStyle w:val="BYPara"/>
      </w:pPr>
      <w:r w:rsidRPr="003A4215">
        <w:t>3.10.4</w:t>
      </w:r>
      <w:r w:rsidRPr="003A4215">
        <w:tab/>
        <w:t>The Pastoral Formation Committee shall be responsible for ensuring that the Synod’s objective of training pastors is fulfilled consistently (</w:t>
      </w:r>
      <w:r w:rsidR="00182ACF">
        <w:fldChar w:fldCharType="begin"/>
      </w:r>
      <w:r w:rsidR="00182ACF">
        <w:instrText xml:space="preserve"> TA \l "</w:instrText>
      </w:r>
      <w:r w:rsidR="00182ACF" w:rsidRPr="00E472D8">
        <w:instrText>Const</w:instrText>
      </w:r>
      <w:r w:rsidR="00182ACF">
        <w:instrText>.</w:instrText>
      </w:r>
      <w:r w:rsidR="00182ACF" w:rsidRPr="00E472D8">
        <w:instrText xml:space="preserve"> Art. </w:instrText>
      </w:r>
      <w:r w:rsidR="00182ACF">
        <w:instrText xml:space="preserve">III 3" \s "Const. Art. III 3" \c 7 </w:instrText>
      </w:r>
      <w:r w:rsidR="00182ACF">
        <w:fldChar w:fldCharType="end"/>
      </w:r>
      <w:r w:rsidRPr="003A4215">
        <w:t>Constitution Art. III 3).</w:t>
      </w:r>
    </w:p>
    <w:p w14:paraId="40D2EB2B" w14:textId="4BCF62B9" w:rsidR="0003166D" w:rsidRPr="003A4215" w:rsidRDefault="000D66F8" w:rsidP="00820D11">
      <w:pPr>
        <w:pStyle w:val="BYPara"/>
      </w:pPr>
      <w:r w:rsidRPr="003A4215">
        <w:t>3.10.4.1</w:t>
      </w:r>
      <w:r w:rsidRPr="003A4215">
        <w:tab/>
        <w:t>The committee shall recommend any new routes leading to ordination for approval by resolution of the Synod. Such a recommendation shall follow consultation with the two seminary boards of regents in their annual joint meeting.</w:t>
      </w:r>
    </w:p>
    <w:p w14:paraId="3FDDC83B" w14:textId="3E2DF6F5" w:rsidR="0003166D" w:rsidRPr="005B3AE5" w:rsidRDefault="000D66F8" w:rsidP="0076357D">
      <w:pPr>
        <w:pStyle w:val="BYPara"/>
        <w:rPr>
          <w:rFonts w:cs="MS Mincho"/>
        </w:rPr>
      </w:pPr>
      <w:r w:rsidRPr="005B3AE5">
        <w:t>3.10.4.2</w:t>
      </w:r>
      <w:r w:rsidRPr="005B3AE5">
        <w:tab/>
        <w:t>Seminaries will implement new routes to ordination only upon approval by resolution of the Synod.</w:t>
      </w:r>
    </w:p>
    <w:p w14:paraId="426AB6BA" w14:textId="0467E302" w:rsidR="0003166D" w:rsidRPr="005B3AE5" w:rsidRDefault="000D66F8" w:rsidP="0076357D">
      <w:pPr>
        <w:pStyle w:val="BYPara"/>
        <w:rPr>
          <w:rFonts w:cs="MS Mincho"/>
        </w:rPr>
      </w:pPr>
      <w:r w:rsidRPr="005B3AE5">
        <w:t>3.10.4.3</w:t>
      </w:r>
      <w:r w:rsidRPr="005B3AE5">
        <w:tab/>
        <w:t>The committee shall review, assess, coordinate, support and make suggestions for improvement of all existing noncolloquy routes leading to ordination in the Synod, including seminary and pre-seminary education programs.</w:t>
      </w:r>
    </w:p>
    <w:p w14:paraId="39658CC5" w14:textId="16EA0A61" w:rsidR="0003166D" w:rsidRPr="005B3AE5" w:rsidRDefault="000D66F8" w:rsidP="0076357D">
      <w:pPr>
        <w:pStyle w:val="BYPara"/>
        <w:rPr>
          <w:rFonts w:cs="MS Mincho"/>
        </w:rPr>
      </w:pPr>
      <w:r w:rsidRPr="005B3AE5">
        <w:t>3.10.4.4</w:t>
      </w:r>
      <w:r w:rsidRPr="005B3AE5">
        <w:tab/>
        <w:t>The committee shall monitor and receive reports from all directors and committees charged with oversight of all routes to ordination and shall foster coordination and collaboration among them.</w:t>
      </w:r>
    </w:p>
    <w:p w14:paraId="3FD76048" w14:textId="6E0B3C67" w:rsidR="0003166D" w:rsidRPr="005B3AE5" w:rsidRDefault="000D66F8" w:rsidP="0076357D">
      <w:pPr>
        <w:pStyle w:val="BYPara"/>
      </w:pPr>
      <w:r w:rsidRPr="005B3AE5">
        <w:t>3.10.4.5</w:t>
      </w:r>
      <w:r w:rsidRPr="005B3AE5">
        <w:tab/>
        <w:t>The committee shall consider the long term strategic direction of pastoral formation within the Synod and facilitate discussion of the same with the two seminary boards of regents in their annual joint meeting.</w:t>
      </w:r>
    </w:p>
    <w:p w14:paraId="4361D290" w14:textId="1C8B4790" w:rsidR="00C50D66" w:rsidRPr="005B3AE5" w:rsidRDefault="000D66F8" w:rsidP="0076357D">
      <w:pPr>
        <w:pStyle w:val="BYPara"/>
      </w:pPr>
      <w:r w:rsidRPr="005B3AE5">
        <w:t>3.10.4.6</w:t>
      </w:r>
      <w:r w:rsidRPr="005B3AE5">
        <w:tab/>
        <w:t>The Pastoral Formation Committee shall</w:t>
      </w:r>
      <w:r w:rsidR="00E95354">
        <w:t xml:space="preserve"> comprise</w:t>
      </w:r>
      <w:r w:rsidRPr="005B3AE5">
        <w:t xml:space="preserve"> the following members:</w:t>
      </w:r>
    </w:p>
    <w:p w14:paraId="37D5D539" w14:textId="233392F5" w:rsidR="000D66F8" w:rsidRPr="005B3AE5" w:rsidRDefault="000D66F8" w:rsidP="0076357D">
      <w:pPr>
        <w:pStyle w:val="BYSubpara"/>
        <w:rPr>
          <w:rStyle w:val="Italic"/>
        </w:rPr>
      </w:pPr>
      <w:r w:rsidRPr="005B3AE5">
        <w:rPr>
          <w:rStyle w:val="Italic"/>
        </w:rPr>
        <w:t>Voting Members:</w:t>
      </w:r>
    </w:p>
    <w:p w14:paraId="2161B690" w14:textId="40193C85" w:rsidR="000D66F8" w:rsidRPr="003A4215" w:rsidRDefault="000D66F8" w:rsidP="002C514E">
      <w:pPr>
        <w:pStyle w:val="BYSubpara"/>
      </w:pPr>
      <w:r w:rsidRPr="005B3AE5">
        <w:t>1.</w:t>
      </w:r>
      <w:r w:rsidR="002C514E" w:rsidRPr="003A4215">
        <w:t> </w:t>
      </w:r>
      <w:r w:rsidRPr="003A4215">
        <w:t>The Chief Mission Officer of the Synod, chairman</w:t>
      </w:r>
    </w:p>
    <w:p w14:paraId="1AD7B7C8" w14:textId="41469919" w:rsidR="00C50D66" w:rsidRPr="003A4215" w:rsidRDefault="000D66F8" w:rsidP="002C514E">
      <w:pPr>
        <w:pStyle w:val="BYSubpara"/>
      </w:pPr>
      <w:r w:rsidRPr="003A4215">
        <w:t>2.</w:t>
      </w:r>
      <w:r w:rsidR="002C514E" w:rsidRPr="003A4215">
        <w:t> </w:t>
      </w:r>
      <w:r w:rsidRPr="003A4215">
        <w:t>T</w:t>
      </w:r>
      <w:r w:rsidR="00972668" w:rsidRPr="003A4215">
        <w:t>he presidents of the seminaries</w:t>
      </w:r>
    </w:p>
    <w:p w14:paraId="32E249AA" w14:textId="0C999647" w:rsidR="000D66F8" w:rsidRPr="003A4215" w:rsidRDefault="000D66F8" w:rsidP="0076357D">
      <w:pPr>
        <w:pStyle w:val="BYSubpara"/>
        <w:rPr>
          <w:rStyle w:val="Italic"/>
        </w:rPr>
      </w:pPr>
      <w:r w:rsidRPr="003A4215">
        <w:rPr>
          <w:rStyle w:val="Italic"/>
        </w:rPr>
        <w:t>Nonvoting Advisory Member:</w:t>
      </w:r>
    </w:p>
    <w:p w14:paraId="2179A833" w14:textId="63C1C14F" w:rsidR="0003166D" w:rsidRPr="005B3AE5" w:rsidRDefault="000D66F8" w:rsidP="0076357D">
      <w:pPr>
        <w:pStyle w:val="BYSubpara"/>
        <w:rPr>
          <w:rFonts w:cs="MS Mincho"/>
        </w:rPr>
      </w:pPr>
      <w:r w:rsidRPr="003A4215">
        <w:t>The Executive Director of the Office of Pastoral Educatio</w:t>
      </w:r>
      <w:r w:rsidR="00972668" w:rsidRPr="005B3AE5">
        <w:t>n</w:t>
      </w:r>
    </w:p>
    <w:p w14:paraId="6866F406" w14:textId="7805D20E" w:rsidR="0089766D" w:rsidRPr="005B3AE5" w:rsidRDefault="000D66F8" w:rsidP="0076357D">
      <w:pPr>
        <w:pStyle w:val="BYPara"/>
      </w:pPr>
      <w:r w:rsidRPr="005B3AE5">
        <w:t>3.10.4.7</w:t>
      </w:r>
      <w:r w:rsidRPr="005B3AE5">
        <w:tab/>
        <w:t>The Pastoral Formation Committee shall meet at least once per year, and shall report on its work at the annual joint meeting of the two seminary boards of regents. Additional meetings shall be determined by the chairman in consultat</w:t>
      </w:r>
      <w:r w:rsidR="00EE5265" w:rsidRPr="005B3AE5">
        <w:t>ion with the committee members.</w:t>
      </w:r>
    </w:p>
    <w:p w14:paraId="044E99E9" w14:textId="2DAEB80B" w:rsidR="0089766D" w:rsidRPr="003A4215" w:rsidRDefault="0003166D" w:rsidP="00D01EDE">
      <w:pPr>
        <w:pStyle w:val="BYSSubsection"/>
      </w:pPr>
      <w:bookmarkStart w:id="813" w:name="_Toc462912285"/>
      <w:bookmarkStart w:id="814" w:name="_Toc463340048"/>
      <w:bookmarkStart w:id="815" w:name="_Toc154035583"/>
      <w:bookmarkStart w:id="816" w:name="BYSS3o10o5"/>
      <w:bookmarkEnd w:id="811"/>
      <w:bookmarkEnd w:id="812"/>
      <w:r w:rsidRPr="005B3AE5">
        <w:t>E</w:t>
      </w:r>
      <w:r w:rsidR="0089766D" w:rsidRPr="005B3AE5">
        <w:t>. Seminary Boards of Regents</w:t>
      </w:r>
      <w:bookmarkEnd w:id="813"/>
      <w:bookmarkEnd w:id="814"/>
      <w:bookmarkEnd w:id="815"/>
      <w:r w:rsidR="007D721C" w:rsidRPr="003A4215">
        <w:fldChar w:fldCharType="begin"/>
      </w:r>
      <w:r w:rsidR="007D721C" w:rsidRPr="003A4215">
        <w:instrText xml:space="preserve"> XE "Boards of the Synod:</w:instrText>
      </w:r>
      <w:r w:rsidR="00CD1A5F" w:rsidRPr="003A4215">
        <w:instrText>of seminaries</w:instrText>
      </w:r>
      <w:r w:rsidR="007D721C" w:rsidRPr="003A4215">
        <w:instrText xml:space="preserve">" \r "BYSS3o10o5" </w:instrText>
      </w:r>
      <w:r w:rsidR="007D721C" w:rsidRPr="003A4215">
        <w:fldChar w:fldCharType="end"/>
      </w:r>
      <w:r w:rsidR="00610BCB" w:rsidRPr="003A4215">
        <w:fldChar w:fldCharType="begin"/>
      </w:r>
      <w:r w:rsidR="00610BCB" w:rsidRPr="003A4215">
        <w:instrText xml:space="preserve"> XE "Seminaries" \r "BYSS3o10o5" </w:instrText>
      </w:r>
      <w:r w:rsidR="00610BCB" w:rsidRPr="003A4215">
        <w:fldChar w:fldCharType="end"/>
      </w:r>
      <w:r w:rsidR="00E82C02" w:rsidRPr="003A4215">
        <w:fldChar w:fldCharType="begin"/>
      </w:r>
      <w:r w:rsidR="00E82C02" w:rsidRPr="003A4215">
        <w:instrText xml:space="preserve"> XE "Seminaries:boards of regents" \r "BYT_</w:instrText>
      </w:r>
      <w:r w:rsidR="00D01EDE" w:rsidRPr="003A4215">
        <w:instrText>SEM</w:instrText>
      </w:r>
      <w:r w:rsidR="00E82C02" w:rsidRPr="003A4215">
        <w:instrText xml:space="preserve">_REGENTS" </w:instrText>
      </w:r>
      <w:r w:rsidR="00E82C02" w:rsidRPr="003A4215">
        <w:fldChar w:fldCharType="end"/>
      </w:r>
      <w:r w:rsidR="00BC1CD0" w:rsidRPr="003A4215">
        <w:fldChar w:fldCharType="begin"/>
      </w:r>
      <w:r w:rsidR="00BC1CD0" w:rsidRPr="003A4215">
        <w:instrText xml:space="preserve"> XE "Regents, board</w:instrText>
      </w:r>
      <w:r w:rsidR="009B6E73" w:rsidRPr="003A4215">
        <w:instrText>s</w:instrText>
      </w:r>
      <w:r w:rsidR="00BC1CD0" w:rsidRPr="003A4215">
        <w:instrText xml:space="preserve"> of" \t "</w:instrText>
      </w:r>
      <w:r w:rsidR="00BC1CD0" w:rsidRPr="003A4215">
        <w:rPr>
          <w:i w:val="0"/>
        </w:rPr>
        <w:instrText>See under</w:instrText>
      </w:r>
      <w:r w:rsidR="00BC1CD0" w:rsidRPr="003A4215">
        <w:instrText xml:space="preserve"> Colleges and universities </w:instrText>
      </w:r>
      <w:r w:rsidR="00BC1CD0" w:rsidRPr="003A4215">
        <w:rPr>
          <w:i w:val="0"/>
        </w:rPr>
        <w:instrText xml:space="preserve">or </w:instrText>
      </w:r>
      <w:r w:rsidR="00BC1CD0" w:rsidRPr="003A4215">
        <w:instrText xml:space="preserve">Seminaries" </w:instrText>
      </w:r>
      <w:r w:rsidR="00BC1CD0" w:rsidRPr="003A4215">
        <w:fldChar w:fldCharType="end"/>
      </w:r>
    </w:p>
    <w:p w14:paraId="1B43AC08" w14:textId="2DF2B03A" w:rsidR="0089766D" w:rsidRPr="003A4215" w:rsidRDefault="001466CB" w:rsidP="0076357D">
      <w:pPr>
        <w:pStyle w:val="BYPara"/>
      </w:pPr>
      <w:bookmarkStart w:id="817" w:name="BYT_SEM_REGENTS"/>
      <w:r w:rsidRPr="003A4215">
        <w:t>3.10.</w:t>
      </w:r>
      <w:r w:rsidR="007F4643" w:rsidRPr="003A4215">
        <w:t>5</w:t>
      </w:r>
      <w:r w:rsidR="0089766D" w:rsidRPr="003A4215">
        <w:tab/>
        <w:t>Each seminary of the Synod, with its president and faculty, shall be governed by a board of regents, subject to general policies set by the Synod.</w:t>
      </w:r>
    </w:p>
    <w:p w14:paraId="356C4D1B" w14:textId="525F5BF7" w:rsidR="0089766D" w:rsidRPr="003A4215" w:rsidRDefault="007F4643" w:rsidP="00A23D46">
      <w:pPr>
        <w:pStyle w:val="BYPara"/>
      </w:pPr>
      <w:r w:rsidRPr="003A4215">
        <w:t>3.10.5</w:t>
      </w:r>
      <w:r w:rsidR="0089766D" w:rsidRPr="005B3AE5">
        <w:t>.1</w:t>
      </w:r>
      <w:r w:rsidR="0089766D" w:rsidRPr="005B3AE5">
        <w:tab/>
      </w:r>
      <w:r w:rsidR="00D31631" w:rsidRPr="003A4215">
        <w:fldChar w:fldCharType="begin"/>
      </w:r>
      <w:r w:rsidR="00D31631" w:rsidRPr="003A4215">
        <w:instrText xml:space="preserve"> XE "Seminaries:board</w:instrText>
      </w:r>
      <w:r w:rsidR="00A23D46" w:rsidRPr="003A4215">
        <w:instrText>s</w:instrText>
      </w:r>
      <w:r w:rsidR="00D31631" w:rsidRPr="003A4215">
        <w:instrText xml:space="preserve"> of regents</w:instrText>
      </w:r>
      <w:r w:rsidR="00A23D46" w:rsidRPr="003A4215">
        <w:instrText>:</w:instrText>
      </w:r>
      <w:r w:rsidR="00D31631" w:rsidRPr="003A4215">
        <w:instrText>as board of the Synod" \t "</w:instrText>
      </w:r>
      <w:r w:rsidR="00D31631" w:rsidRPr="003A4215">
        <w:rPr>
          <w:i/>
        </w:rPr>
        <w:instrText>See</w:instrText>
      </w:r>
      <w:r w:rsidR="00D31631" w:rsidRPr="003A4215">
        <w:instrText xml:space="preserve"> Boards of the Synod" </w:instrText>
      </w:r>
      <w:r w:rsidR="00D31631" w:rsidRPr="003A4215">
        <w:fldChar w:fldCharType="end"/>
      </w:r>
      <w:r w:rsidR="0089766D" w:rsidRPr="003A4215">
        <w:t>The board of regents of each theological seminary shall consider as one of its primary duties the defining and fulfilling of the mission of the seminary within the broad assignment of the Synod.</w:t>
      </w:r>
    </w:p>
    <w:p w14:paraId="16D6D0CA" w14:textId="2645272C" w:rsidR="0089766D" w:rsidRPr="003A4215" w:rsidRDefault="007F4643" w:rsidP="0076357D">
      <w:pPr>
        <w:pStyle w:val="BYPara"/>
      </w:pPr>
      <w:bookmarkStart w:id="818" w:name="_Hlk508019643"/>
      <w:r w:rsidRPr="003A4215">
        <w:t>3.10.5</w:t>
      </w:r>
      <w:r w:rsidR="0089766D" w:rsidRPr="003A4215">
        <w:t>.2</w:t>
      </w:r>
      <w:r w:rsidR="0089766D" w:rsidRPr="003A4215">
        <w:tab/>
        <w:t>The board of regents of each theological seminary shall consist of no more than thirteen members</w:t>
      </w:r>
      <w:r w:rsidR="00B76BB2">
        <w:t>, all voting</w:t>
      </w:r>
      <w:r w:rsidR="0089766D" w:rsidRPr="003A4215">
        <w:t>:</w:t>
      </w:r>
    </w:p>
    <w:p w14:paraId="0EFD4F55" w14:textId="0093C874" w:rsidR="0089766D" w:rsidRPr="005B3AE5" w:rsidRDefault="0089766D" w:rsidP="00E90C01">
      <w:pPr>
        <w:pStyle w:val="BYSubpara"/>
      </w:pPr>
      <w:r w:rsidRPr="003A4215">
        <w:t>1.</w:t>
      </w:r>
      <w:r w:rsidR="002C514E" w:rsidRPr="003A4215">
        <w:t> </w:t>
      </w:r>
      <w:r w:rsidRPr="003A4215">
        <w:t>Three ordained ministers, one commissioned minister, and three laypersons shall be elected by the convention of the Synod.</w:t>
      </w:r>
      <w:r w:rsidR="00E36383">
        <w:t xml:space="preserve"> </w:t>
      </w:r>
      <w:r w:rsidRPr="005B3AE5">
        <w:t>Not more than two of the elected members shall be members of the same congregation.</w:t>
      </w:r>
    </w:p>
    <w:p w14:paraId="26D93AF5" w14:textId="77D9C941" w:rsidR="0089766D" w:rsidRPr="003A4215" w:rsidRDefault="0089766D" w:rsidP="006E2203">
      <w:pPr>
        <w:pStyle w:val="BYSubpara"/>
      </w:pPr>
      <w:r w:rsidRPr="005B3AE5">
        <w:t>2.</w:t>
      </w:r>
      <w:r w:rsidR="002C514E" w:rsidRPr="003A4215">
        <w:t> </w:t>
      </w:r>
      <w:r w:rsidR="00DB585C" w:rsidRPr="003A4215">
        <w:fldChar w:fldCharType="begin"/>
      </w:r>
      <w:r w:rsidR="00DB585C" w:rsidRPr="003A4215">
        <w:instrText xml:space="preserve"> XE </w:instrText>
      </w:r>
      <w:r w:rsidR="006400CF" w:rsidRPr="003A4215">
        <w:instrText>“President of the Synod</w:instrText>
      </w:r>
      <w:r w:rsidR="00DB585C" w:rsidRPr="003A4215">
        <w:instrText xml:space="preserve">:designation by" </w:instrText>
      </w:r>
      <w:r w:rsidR="00DB585C" w:rsidRPr="003A4215">
        <w:fldChar w:fldCharType="end"/>
      </w:r>
      <w:r w:rsidR="00922AF7" w:rsidRPr="003A4215">
        <w:fldChar w:fldCharType="begin"/>
      </w:r>
      <w:r w:rsidR="00922AF7" w:rsidRPr="003A4215">
        <w:instrText xml:space="preserve"> XE "Vice-Presidents of the Synod</w:instrText>
      </w:r>
      <w:r w:rsidR="00014F76" w:rsidRPr="003A4215">
        <w:instrText>:designated to seminary board of regents</w:instrText>
      </w:r>
      <w:r w:rsidR="00922AF7" w:rsidRPr="003A4215">
        <w:instrText xml:space="preserve">" </w:instrText>
      </w:r>
      <w:r w:rsidR="00922AF7" w:rsidRPr="003A4215">
        <w:fldChar w:fldCharType="end"/>
      </w:r>
      <w:r w:rsidR="006E2203" w:rsidRPr="003A4215">
        <w:fldChar w:fldCharType="begin"/>
      </w:r>
      <w:r w:rsidR="006E2203" w:rsidRPr="003A4215">
        <w:instrText xml:space="preserve"> XE "First Vice-President of the Synod:designated to seminary board of regents" </w:instrText>
      </w:r>
      <w:r w:rsidR="006E2203" w:rsidRPr="003A4215">
        <w:fldChar w:fldCharType="end"/>
      </w:r>
      <w:r w:rsidRPr="003A4215">
        <w:t>A vice-president of the Synod shall be designated by the President of the Synod.</w:t>
      </w:r>
    </w:p>
    <w:p w14:paraId="76B7A2FD" w14:textId="02A20B09" w:rsidR="0089766D" w:rsidRPr="003A4215" w:rsidRDefault="0089766D" w:rsidP="002C514E">
      <w:pPr>
        <w:pStyle w:val="BYSubpara"/>
      </w:pPr>
      <w:r w:rsidRPr="003A4215">
        <w:t>3.</w:t>
      </w:r>
      <w:r w:rsidR="002C514E" w:rsidRPr="003A4215">
        <w:t> </w:t>
      </w:r>
      <w:r w:rsidR="00DB585C" w:rsidRPr="003A4215">
        <w:fldChar w:fldCharType="begin"/>
      </w:r>
      <w:r w:rsidR="00DB585C" w:rsidRPr="003A4215">
        <w:instrText xml:space="preserve"> XE "Council of Presidents:appointments by" </w:instrText>
      </w:r>
      <w:r w:rsidR="00DB585C" w:rsidRPr="003A4215">
        <w:fldChar w:fldCharType="end"/>
      </w:r>
      <w:r w:rsidRPr="003A4215">
        <w:t>A district president other than the geographical district president shall be appointed by the Council of Presidents.</w:t>
      </w:r>
    </w:p>
    <w:p w14:paraId="7DF4C9E1" w14:textId="45FC7DE1" w:rsidR="0089766D" w:rsidRPr="003A4215" w:rsidRDefault="0089766D" w:rsidP="00091EA8">
      <w:pPr>
        <w:pStyle w:val="BYSubpara"/>
      </w:pPr>
      <w:r w:rsidRPr="003A4215">
        <w:t>4.</w:t>
      </w:r>
      <w:r w:rsidR="002C514E" w:rsidRPr="003A4215">
        <w:t> </w:t>
      </w:r>
      <w:r w:rsidRPr="003A4215">
        <w:t xml:space="preserve">Four members may be appointed as members by the board of regents. </w:t>
      </w:r>
      <w:r w:rsidR="00091EA8" w:rsidRPr="00091EA8">
        <w:t xml:space="preserve"> </w:t>
      </w:r>
      <w:r w:rsidR="00091EA8" w:rsidRPr="005B3AE5">
        <w:t>In order to achieve continuity, a plan of staggered terms for the appointed board members will be adopted by each board of regents.</w:t>
      </w:r>
    </w:p>
    <w:p w14:paraId="733C93B8" w14:textId="533006A9" w:rsidR="00D9671E" w:rsidRPr="003A4215" w:rsidRDefault="00D9671E" w:rsidP="009D600F">
      <w:pPr>
        <w:pStyle w:val="ByParaNohang"/>
      </w:pPr>
      <w:r w:rsidRPr="003A4215">
        <w:t>Elected and appointed seminary boards of regents members may serve a maximum of two consecutive six-year terms and must hold membership in a member congregation of the Synod.</w:t>
      </w:r>
    </w:p>
    <w:p w14:paraId="75FBE3F0" w14:textId="031D3797" w:rsidR="00D9671E" w:rsidRPr="005B3AE5" w:rsidRDefault="00D9671E" w:rsidP="009D600F">
      <w:pPr>
        <w:pStyle w:val="ByParaNohang"/>
      </w:pPr>
      <w:r w:rsidRPr="003A4215">
        <w:t>Appointed members may not vote on the appointment of other members of the board.</w:t>
      </w:r>
    </w:p>
    <w:bookmarkEnd w:id="818"/>
    <w:p w14:paraId="26D746D4" w14:textId="59C83DF8" w:rsidR="0089766D" w:rsidRPr="005B3AE5" w:rsidRDefault="007F4643" w:rsidP="0076357D">
      <w:pPr>
        <w:pStyle w:val="BYPara"/>
      </w:pPr>
      <w:r w:rsidRPr="005B3AE5">
        <w:t>3.10.5</w:t>
      </w:r>
      <w:r w:rsidR="0089766D" w:rsidRPr="005B3AE5">
        <w:t>.3</w:t>
      </w:r>
      <w:r w:rsidR="0089766D" w:rsidRPr="005B3AE5">
        <w:tab/>
        <w:t>Once annually, the two seminary boards of regents shall meet jointly on a seminary campus. Some of the meeting sessions shall be conducted jointly.</w:t>
      </w:r>
    </w:p>
    <w:p w14:paraId="3F8E4D20" w14:textId="027D9BBC" w:rsidR="0089766D" w:rsidRPr="003A4215" w:rsidRDefault="007F4643" w:rsidP="0076357D">
      <w:pPr>
        <w:pStyle w:val="BYPara"/>
      </w:pPr>
      <w:r w:rsidRPr="005B3AE5">
        <w:t>3.10.5</w:t>
      </w:r>
      <w:r w:rsidR="0089766D" w:rsidRPr="005B3AE5">
        <w:t>.4</w:t>
      </w:r>
      <w:r w:rsidR="0089766D" w:rsidRPr="005B3AE5">
        <w:tab/>
      </w:r>
      <w:r w:rsidR="00922AF7" w:rsidRPr="003A4215">
        <w:fldChar w:fldCharType="begin"/>
      </w:r>
      <w:r w:rsidR="00922AF7" w:rsidRPr="003A4215">
        <w:instrText xml:space="preserve"> XE “Vacancies</w:instrText>
      </w:r>
      <w:r w:rsidR="00796D98" w:rsidRPr="003A4215">
        <w:instrText>:seminary board of regents</w:instrText>
      </w:r>
      <w:r w:rsidR="00922AF7" w:rsidRPr="003A4215">
        <w:instrText xml:space="preserve">” </w:instrText>
      </w:r>
      <w:r w:rsidR="00922AF7" w:rsidRPr="003A4215">
        <w:fldChar w:fldCharType="end"/>
      </w:r>
      <w:r w:rsidR="0089766D" w:rsidRPr="003A4215">
        <w:t>Vacancies that occur on a seminary board of regents shall be filled in the following manner</w:t>
      </w:r>
      <w:r w:rsidR="00F542AF">
        <w:t>:</w:t>
      </w:r>
    </w:p>
    <w:p w14:paraId="51319579" w14:textId="315A19DE" w:rsidR="0089766D" w:rsidRPr="003A4215" w:rsidRDefault="0089766D" w:rsidP="0076357D">
      <w:pPr>
        <w:pStyle w:val="BYSubpara"/>
      </w:pPr>
      <w:r w:rsidRPr="003A4215">
        <w:t>(a</w:t>
      </w:r>
      <w:r w:rsidR="00B3088E" w:rsidRPr="003A4215">
        <w:t>) </w:t>
      </w:r>
      <w:r w:rsidRPr="003A4215">
        <w:t>If the vacancy occurs in a position that was previously filled by the board of regents, the board of regents shall be the appointing body.</w:t>
      </w:r>
    </w:p>
    <w:p w14:paraId="148F306E" w14:textId="07F9504C" w:rsidR="0089766D" w:rsidRPr="005B3AE5" w:rsidRDefault="0089766D" w:rsidP="0076357D">
      <w:pPr>
        <w:pStyle w:val="BYSubpara"/>
      </w:pPr>
      <w:r w:rsidRPr="003A4215">
        <w:t>(b</w:t>
      </w:r>
      <w:r w:rsidR="00B3088E" w:rsidRPr="005B3AE5">
        <w:t>) </w:t>
      </w:r>
      <w:r w:rsidRPr="005B3AE5">
        <w:t xml:space="preserve">If the vacancy occurs in a position that had been filled by a national convention of the Synod, the Board of Directors of the Synod shall be the appointing body and shall follow the nomination procedure provided for filling vacancies </w:t>
      </w:r>
      <w:r w:rsidR="00B2720B">
        <w:t>in elected positions on</w:t>
      </w:r>
      <w:r w:rsidRPr="005B3AE5">
        <w:t xml:space="preserve"> boards and commissions of the Synod as outlined in Bylaw 3.2.5.</w:t>
      </w:r>
    </w:p>
    <w:p w14:paraId="77967A70" w14:textId="42DFF287" w:rsidR="0089766D" w:rsidRPr="003A4215" w:rsidRDefault="007F4643" w:rsidP="0076357D">
      <w:pPr>
        <w:pStyle w:val="BYPara"/>
      </w:pPr>
      <w:r w:rsidRPr="005B3AE5">
        <w:t>3.10.5</w:t>
      </w:r>
      <w:r w:rsidR="0089766D" w:rsidRPr="005B3AE5">
        <w:t>.5</w:t>
      </w:r>
      <w:r w:rsidR="0089766D" w:rsidRPr="005B3AE5">
        <w:tab/>
      </w:r>
      <w:r w:rsidR="004B01CA" w:rsidRPr="003A4215">
        <w:fldChar w:fldCharType="begin"/>
      </w:r>
      <w:r w:rsidR="004B01CA" w:rsidRPr="003A4215">
        <w:instrText xml:space="preserve"> XE "Budget" </w:instrText>
      </w:r>
      <w:r w:rsidR="004B01CA" w:rsidRPr="003A4215">
        <w:fldChar w:fldCharType="end"/>
      </w:r>
      <w:r w:rsidR="0089766D" w:rsidRPr="003A4215">
        <w:t>The board of regents of each theological seminary shall become familiar with and develop an understanding of pertinent policies, standards, and guidelines of the Synod.</w:t>
      </w:r>
    </w:p>
    <w:p w14:paraId="62E41A4A" w14:textId="2D33DD62" w:rsidR="0089766D" w:rsidRPr="003A4215" w:rsidRDefault="0089766D" w:rsidP="0076357D">
      <w:pPr>
        <w:pStyle w:val="BYSubpara"/>
      </w:pPr>
      <w:r w:rsidRPr="003A4215">
        <w:t>(a</w:t>
      </w:r>
      <w:r w:rsidR="00B3088E" w:rsidRPr="003A4215">
        <w:t>) </w:t>
      </w:r>
      <w:r w:rsidRPr="003A4215">
        <w:t>It shall develop details of policies and procedures for governance of the seminary.</w:t>
      </w:r>
    </w:p>
    <w:p w14:paraId="63D16F9C" w14:textId="3EF6AC5D" w:rsidR="0089766D" w:rsidRPr="005B3AE5" w:rsidRDefault="0089766D" w:rsidP="0076357D">
      <w:pPr>
        <w:pStyle w:val="BYSubpara"/>
      </w:pPr>
      <w:r w:rsidRPr="005B3AE5">
        <w:t>(b</w:t>
      </w:r>
      <w:r w:rsidR="00B3088E" w:rsidRPr="005B3AE5">
        <w:t>) </w:t>
      </w:r>
      <w:r w:rsidRPr="005B3AE5">
        <w:t>It shall participate in and coordinate institutional planning for the seminary.</w:t>
      </w:r>
    </w:p>
    <w:p w14:paraId="74B38EA2" w14:textId="5D5250D5" w:rsidR="0089766D" w:rsidRPr="005B3AE5" w:rsidRDefault="0089766D" w:rsidP="0076357D">
      <w:pPr>
        <w:pStyle w:val="BYSubpara"/>
      </w:pPr>
      <w:r w:rsidRPr="005B3AE5">
        <w:t>(c</w:t>
      </w:r>
      <w:r w:rsidR="00B3088E" w:rsidRPr="005B3AE5">
        <w:t>) </w:t>
      </w:r>
      <w:r w:rsidRPr="005B3AE5">
        <w:t>It shall review and approve new academic programs recommended by the administration and faculty after assessment of system policies in accordance with accreditation standards and guidelines and institutional interests and capacities.</w:t>
      </w:r>
    </w:p>
    <w:p w14:paraId="2773CA53" w14:textId="52591616" w:rsidR="0089766D" w:rsidRPr="005B3AE5" w:rsidRDefault="0089766D" w:rsidP="0076357D">
      <w:pPr>
        <w:pStyle w:val="BYSubpara"/>
      </w:pPr>
      <w:r w:rsidRPr="005B3AE5">
        <w:t>(d</w:t>
      </w:r>
      <w:r w:rsidR="00B3088E" w:rsidRPr="005B3AE5">
        <w:t>) </w:t>
      </w:r>
      <w:r w:rsidRPr="005B3AE5">
        <w:t>It shall review and approve the institutional budget.</w:t>
      </w:r>
    </w:p>
    <w:p w14:paraId="5CB1EA12" w14:textId="5275F3F5" w:rsidR="0089766D" w:rsidRPr="005B3AE5" w:rsidRDefault="0089766D" w:rsidP="002245B5">
      <w:pPr>
        <w:pStyle w:val="BYSubpara"/>
      </w:pPr>
      <w:r w:rsidRPr="005B3AE5">
        <w:t>(e</w:t>
      </w:r>
      <w:r w:rsidR="00B3088E" w:rsidRPr="005B3AE5">
        <w:t>) </w:t>
      </w:r>
      <w:r w:rsidRPr="005B3AE5">
        <w:t>It shall approve institutional fiscal arrangements, develop the financial resources necessary to operate the seminary, and participate in its support program.</w:t>
      </w:r>
      <w:r w:rsidR="00EC24BC">
        <w:t xml:space="preserve"> </w:t>
      </w:r>
      <w:r w:rsidRPr="005B3AE5">
        <w:t>Only the board of regents is authorized to establish a line of credit or to borrow for operating needs, subject to the policies of the Board of Directors of the Synod.</w:t>
      </w:r>
    </w:p>
    <w:p w14:paraId="76D66714" w14:textId="1394F75A" w:rsidR="0089766D" w:rsidRPr="003A4215" w:rsidRDefault="0089766D" w:rsidP="0076357D">
      <w:pPr>
        <w:pStyle w:val="BYSubpara"/>
      </w:pPr>
      <w:r w:rsidRPr="003A4215">
        <w:t>(f</w:t>
      </w:r>
      <w:r w:rsidR="00B3088E" w:rsidRPr="003A4215">
        <w:t>) </w:t>
      </w:r>
      <w:r w:rsidRPr="003A4215">
        <w:t>It shall establish appropriate policies for institutional student aid.</w:t>
      </w:r>
    </w:p>
    <w:p w14:paraId="1A3D63BA" w14:textId="4969843B" w:rsidR="0089766D" w:rsidRPr="005B3AE5" w:rsidRDefault="0089766D" w:rsidP="0076357D">
      <w:pPr>
        <w:pStyle w:val="BYSubpara"/>
      </w:pPr>
      <w:r w:rsidRPr="005B3AE5">
        <w:t>(g</w:t>
      </w:r>
      <w:r w:rsidR="00B3088E" w:rsidRPr="005B3AE5">
        <w:t>) </w:t>
      </w:r>
      <w:r w:rsidRPr="005B3AE5">
        <w:t>It shall participate fully in the procedures for the selection and regular review of the president of the seminary and of the major administrators; approve of the appointment of faculty members who meet the qualifications of their positions; approve sabbatical and study leaves; and encourage faculty development and research.</w:t>
      </w:r>
    </w:p>
    <w:p w14:paraId="40279AFB" w14:textId="2C0CCED7" w:rsidR="0089766D" w:rsidRPr="005B3AE5" w:rsidRDefault="0089766D" w:rsidP="0076357D">
      <w:pPr>
        <w:pStyle w:val="BYSubpara"/>
      </w:pPr>
      <w:r w:rsidRPr="005B3AE5">
        <w:t>(h</w:t>
      </w:r>
      <w:r w:rsidR="00B3088E" w:rsidRPr="005B3AE5">
        <w:t>) </w:t>
      </w:r>
      <w:r w:rsidRPr="005B3AE5">
        <w:t>It shall take the leadership in assuring the preservation and improvement of the assets of the seminary and see to the acquisition, management, use, and disposal of the properties and equipment of the seminary within the guidelines set by the Board of Directors of The Lutheran Church—Missouri Synod.</w:t>
      </w:r>
    </w:p>
    <w:p w14:paraId="4A7162CE" w14:textId="2BE81F3D" w:rsidR="0089766D" w:rsidRPr="005B3AE5" w:rsidRDefault="0089766D" w:rsidP="00F37012">
      <w:pPr>
        <w:pStyle w:val="BYSubpara"/>
      </w:pPr>
      <w:r w:rsidRPr="005B3AE5">
        <w:t>(i</w:t>
      </w:r>
      <w:r w:rsidR="00B3088E" w:rsidRPr="005B3AE5">
        <w:t>) </w:t>
      </w:r>
      <w:r w:rsidRPr="005B3AE5">
        <w:t>It shall operate and manage the seminary as the agent of the Synod, in which ownership is primarily vested and which exercises its ownership through the Board of Directors as custodian of the Synod</w:t>
      </w:r>
      <w:r w:rsidR="00F37012" w:rsidRPr="005B3AE5">
        <w:t>’</w:t>
      </w:r>
      <w:r w:rsidRPr="005B3AE5">
        <w:t>s property and the respective board of regents as the local governing body. Included in the operation and management are such responsibilities as these:</w:t>
      </w:r>
    </w:p>
    <w:p w14:paraId="7AE84795" w14:textId="4A5B5515" w:rsidR="0089766D" w:rsidRPr="005B3AE5" w:rsidRDefault="0089766D" w:rsidP="0076357D">
      <w:pPr>
        <w:pStyle w:val="BYSubsubpara"/>
      </w:pPr>
      <w:r w:rsidRPr="005B3AE5">
        <w:t>(1</w:t>
      </w:r>
      <w:r w:rsidR="004E2A41" w:rsidRPr="005B3AE5">
        <w:t>) </w:t>
      </w:r>
      <w:r w:rsidRPr="005B3AE5">
        <w:t>Carrying out efficient business management through a business manager appointed on recommendation of the president of the seminary and responsible to him.</w:t>
      </w:r>
    </w:p>
    <w:p w14:paraId="3C0F1BA9" w14:textId="5AE30B77" w:rsidR="0089766D" w:rsidRPr="005B3AE5" w:rsidRDefault="0089766D" w:rsidP="0076357D">
      <w:pPr>
        <w:pStyle w:val="BYSubsubpara"/>
      </w:pPr>
      <w:r w:rsidRPr="005B3AE5">
        <w:t>(2</w:t>
      </w:r>
      <w:r w:rsidR="004E2A41" w:rsidRPr="005B3AE5">
        <w:t>) </w:t>
      </w:r>
      <w:r w:rsidRPr="005B3AE5">
        <w:t>Receiving of all gifts by deed, will, or otherwis</w:t>
      </w:r>
      <w:r w:rsidR="00505239" w:rsidRPr="005B3AE5">
        <w:t xml:space="preserve">e made to the institution and </w:t>
      </w:r>
      <w:r w:rsidRPr="005B3AE5">
        <w:t>managing the same, in accordance with the terms of the instrument creating such gift and in accordance with the policies of the board of regents.</w:t>
      </w:r>
    </w:p>
    <w:p w14:paraId="2AA4F80A" w14:textId="7BF145C5" w:rsidR="0089766D" w:rsidRPr="005B3AE5" w:rsidRDefault="0089766D" w:rsidP="0076357D">
      <w:pPr>
        <w:pStyle w:val="BYSubsubpara"/>
      </w:pPr>
      <w:r w:rsidRPr="005B3AE5">
        <w:t>(3</w:t>
      </w:r>
      <w:r w:rsidR="004E2A41" w:rsidRPr="005B3AE5">
        <w:t>) </w:t>
      </w:r>
      <w:r w:rsidRPr="005B3AE5">
        <w:t>Demonstrating concern for the general welfare of the institutional staff members and other employees, adoption of regulations governing off campus activities, development of policies regarding salary and wage scales, tenure, promotion, vacations, health examinations, dismissal, retirement, pension, and other employee welfare benefit provisions.</w:t>
      </w:r>
    </w:p>
    <w:p w14:paraId="15CC62B7" w14:textId="4F344081" w:rsidR="0089766D" w:rsidRPr="005B3AE5" w:rsidRDefault="0089766D" w:rsidP="0076357D">
      <w:pPr>
        <w:pStyle w:val="BYSubsubpara"/>
      </w:pPr>
      <w:r w:rsidRPr="005B3AE5">
        <w:t>(4</w:t>
      </w:r>
      <w:r w:rsidR="004E2A41" w:rsidRPr="005B3AE5">
        <w:t>) </w:t>
      </w:r>
      <w:r w:rsidRPr="005B3AE5">
        <w:t>Determining that the Charter, Articles of Incorporation, Constitution, and Bylaws of the seminary conform to and are consistent with those of the Synod.</w:t>
      </w:r>
    </w:p>
    <w:p w14:paraId="5CF3BA1B" w14:textId="3A52B36C" w:rsidR="0089766D" w:rsidRPr="005B3AE5" w:rsidRDefault="0089766D" w:rsidP="0076357D">
      <w:pPr>
        <w:pStyle w:val="BYSubsubpara"/>
      </w:pPr>
      <w:r w:rsidRPr="005B3AE5">
        <w:t>(5</w:t>
      </w:r>
      <w:r w:rsidR="004E2A41" w:rsidRPr="005B3AE5">
        <w:t>) </w:t>
      </w:r>
      <w:r w:rsidRPr="005B3AE5">
        <w:t>Serving as the governing body corporate of the seminary vested with all powers which its members may exercise in law either as directors, trustees, or members of the body corporate, unless in conflict with the laws of the domicile of the seminary or its Articles of Incorporation. In such event the board of regents shall have power to perform such acts as may be required by law to effect the corporate existence of the seminary</w:t>
      </w:r>
      <w:r w:rsidR="00855D2B">
        <w:t>.</w:t>
      </w:r>
    </w:p>
    <w:p w14:paraId="0D377D6C" w14:textId="606000D3" w:rsidR="0089766D" w:rsidRPr="005B3AE5" w:rsidRDefault="0089766D" w:rsidP="0076357D">
      <w:pPr>
        <w:pStyle w:val="BYSubsubpara"/>
      </w:pPr>
      <w:r w:rsidRPr="005B3AE5">
        <w:t>(6</w:t>
      </w:r>
      <w:r w:rsidR="004E2A41" w:rsidRPr="005B3AE5">
        <w:t>) </w:t>
      </w:r>
      <w:r w:rsidRPr="005B3AE5">
        <w:t>Establishing and placing a priority on the capital needs of the seminary and determining the plans for the maintenance and renovation of the buildings and property and purchase of needed equipment, but having no power by itself to close the seminary or to sell all or any part of the property which constitutes the main campus.</w:t>
      </w:r>
    </w:p>
    <w:p w14:paraId="24D34305" w14:textId="6C380617" w:rsidR="0089766D" w:rsidRPr="005B3AE5" w:rsidRDefault="0089766D" w:rsidP="0076357D">
      <w:pPr>
        <w:pStyle w:val="BYSubsubpara"/>
      </w:pPr>
      <w:r w:rsidRPr="005B3AE5">
        <w:t>(7</w:t>
      </w:r>
      <w:r w:rsidR="004E2A41" w:rsidRPr="005B3AE5">
        <w:t>) </w:t>
      </w:r>
      <w:r w:rsidRPr="005B3AE5">
        <w:t>Recognizing that the authority of the board of regents resides in the board as a whole and delegating the application of its policies and execution of its resolutions to the president of the seminary as its executive officer.</w:t>
      </w:r>
    </w:p>
    <w:p w14:paraId="57BEE5CA" w14:textId="3A1DA583" w:rsidR="0089766D" w:rsidRPr="005B3AE5" w:rsidRDefault="0089766D" w:rsidP="0076357D">
      <w:pPr>
        <w:pStyle w:val="BYSubsubpara"/>
      </w:pPr>
      <w:r w:rsidRPr="005B3AE5">
        <w:t>(8</w:t>
      </w:r>
      <w:r w:rsidR="004E2A41" w:rsidRPr="005B3AE5">
        <w:t>) </w:t>
      </w:r>
      <w:r w:rsidRPr="005B3AE5">
        <w:t>Reviewing and approving the major policies of the seminary regarding student life and activities as developed by the faculty and recommended by the administration.</w:t>
      </w:r>
    </w:p>
    <w:p w14:paraId="51826174" w14:textId="395C72F7" w:rsidR="0089766D" w:rsidRPr="005B3AE5" w:rsidRDefault="0089766D" w:rsidP="0076357D">
      <w:pPr>
        <w:pStyle w:val="BYSubsubpara"/>
      </w:pPr>
      <w:r w:rsidRPr="005B3AE5">
        <w:t>(9</w:t>
      </w:r>
      <w:r w:rsidR="004E2A41" w:rsidRPr="005B3AE5">
        <w:t>) </w:t>
      </w:r>
      <w:r w:rsidRPr="005B3AE5">
        <w:t>Promoting the public relations of the seminary and developing the understanding and cooperation of its constituency.</w:t>
      </w:r>
    </w:p>
    <w:p w14:paraId="1529C17C" w14:textId="79F99989" w:rsidR="0089766D" w:rsidRPr="005B3AE5" w:rsidRDefault="0089766D" w:rsidP="0076357D">
      <w:pPr>
        <w:pStyle w:val="BYSubsubpara"/>
      </w:pPr>
      <w:r w:rsidRPr="005B3AE5">
        <w:t>(10</w:t>
      </w:r>
      <w:r w:rsidR="004E2A41" w:rsidRPr="005B3AE5">
        <w:t>) </w:t>
      </w:r>
      <w:r w:rsidRPr="005B3AE5">
        <w:t>Requiring regular reports from the president of the seminary as the executive officer of the board and through him from other officers and staff members in order to make certain that the work of the seminary is carried out effectively.</w:t>
      </w:r>
    </w:p>
    <w:p w14:paraId="0A203B1B" w14:textId="52E9013E" w:rsidR="0089766D" w:rsidRPr="003A4215" w:rsidRDefault="0089766D" w:rsidP="00D01EDE">
      <w:pPr>
        <w:pStyle w:val="BYSSubsubsection"/>
      </w:pPr>
      <w:bookmarkStart w:id="819" w:name="_Toc462912286"/>
      <w:bookmarkStart w:id="820" w:name="_Toc463340049"/>
      <w:bookmarkStart w:id="821" w:name="_Toc154035584"/>
      <w:bookmarkStart w:id="822" w:name="BYT_SEM_PRESIDENT"/>
      <w:bookmarkEnd w:id="817"/>
      <w:r w:rsidRPr="005B3AE5">
        <w:t>Seminary Presidents</w:t>
      </w:r>
      <w:bookmarkEnd w:id="819"/>
      <w:bookmarkEnd w:id="820"/>
      <w:bookmarkEnd w:id="821"/>
      <w:r w:rsidR="00E82C02" w:rsidRPr="003A4215">
        <w:fldChar w:fldCharType="begin"/>
      </w:r>
      <w:r w:rsidR="00E82C02" w:rsidRPr="003A4215">
        <w:instrText xml:space="preserve"> XE "Seminaries:presidents" \r "BYT_</w:instrText>
      </w:r>
      <w:r w:rsidR="00D01EDE" w:rsidRPr="003A4215">
        <w:instrText>SEM</w:instrText>
      </w:r>
      <w:r w:rsidR="00E82C02" w:rsidRPr="003A4215">
        <w:instrText xml:space="preserve">_PRESIDENT" </w:instrText>
      </w:r>
      <w:r w:rsidR="00E82C02" w:rsidRPr="003A4215">
        <w:fldChar w:fldCharType="end"/>
      </w:r>
    </w:p>
    <w:p w14:paraId="30FFB136" w14:textId="7B26CA07" w:rsidR="0089766D" w:rsidRPr="003A4215" w:rsidRDefault="007F4643" w:rsidP="0076357D">
      <w:pPr>
        <w:pStyle w:val="BYPara"/>
      </w:pPr>
      <w:r w:rsidRPr="003A4215">
        <w:t>3.10.5</w:t>
      </w:r>
      <w:r w:rsidR="0089766D" w:rsidRPr="003A4215">
        <w:t>.6</w:t>
      </w:r>
      <w:r w:rsidR="0089766D" w:rsidRPr="003A4215">
        <w:tab/>
      </w:r>
      <w:r w:rsidR="004C7B66" w:rsidRPr="003A4215">
        <w:fldChar w:fldCharType="begin"/>
      </w:r>
      <w:r w:rsidR="004C7B66" w:rsidRPr="003A4215">
        <w:instrText xml:space="preserve"> XE "Executive" </w:instrText>
      </w:r>
      <w:r w:rsidR="004C7B66" w:rsidRPr="003A4215">
        <w:fldChar w:fldCharType="end"/>
      </w:r>
      <w:r w:rsidR="0089766D" w:rsidRPr="003A4215">
        <w:t>The president of a theological seminary shall be the executive officer of the board of regents. He shall serve as the spiritual, academic, and administrative head of the seminary.</w:t>
      </w:r>
    </w:p>
    <w:p w14:paraId="5C3E1F49" w14:textId="769BE552" w:rsidR="0089766D" w:rsidRPr="003A4215" w:rsidRDefault="0089766D" w:rsidP="0076357D">
      <w:pPr>
        <w:pStyle w:val="BYSubpara"/>
      </w:pPr>
      <w:r w:rsidRPr="003A4215">
        <w:t>(a</w:t>
      </w:r>
      <w:r w:rsidR="00B3088E" w:rsidRPr="003A4215">
        <w:t>) </w:t>
      </w:r>
      <w:r w:rsidRPr="003A4215">
        <w:t>He shall represent the seminary in its relations to the Synod and its officers and boards.</w:t>
      </w:r>
    </w:p>
    <w:p w14:paraId="564315F9" w14:textId="08A74BE4" w:rsidR="0089766D" w:rsidRPr="005B3AE5" w:rsidRDefault="0089766D" w:rsidP="0076357D">
      <w:pPr>
        <w:pStyle w:val="BYSubpara"/>
      </w:pPr>
      <w:r w:rsidRPr="005B3AE5">
        <w:t>(b</w:t>
      </w:r>
      <w:r w:rsidR="00B3088E" w:rsidRPr="005B3AE5">
        <w:t>) </w:t>
      </w:r>
      <w:r w:rsidRPr="005B3AE5">
        <w:t>He shall supervise, direct, and administer the affairs of the seminary and all its departments, pursuant to the rules and regulations of the Synod and its boards and agencies, and the policies of the board of regents.</w:t>
      </w:r>
    </w:p>
    <w:p w14:paraId="66AEE538" w14:textId="09CC76F5" w:rsidR="0089766D" w:rsidRPr="005B3AE5" w:rsidRDefault="0089766D" w:rsidP="0076357D">
      <w:pPr>
        <w:pStyle w:val="BYSubpara"/>
      </w:pPr>
      <w:r w:rsidRPr="005B3AE5">
        <w:t>(c</w:t>
      </w:r>
      <w:r w:rsidR="00B3088E" w:rsidRPr="005B3AE5">
        <w:t>) </w:t>
      </w:r>
      <w:r w:rsidRPr="005B3AE5">
        <w:t>He shall bring to the attention of the board of regents matters that require consideration or decision and make pertinent recommendations.</w:t>
      </w:r>
    </w:p>
    <w:p w14:paraId="5E9C8788" w14:textId="01C7A0B4" w:rsidR="0089766D" w:rsidRPr="005B3AE5" w:rsidRDefault="0089766D" w:rsidP="0076357D">
      <w:pPr>
        <w:pStyle w:val="BYSubpara"/>
      </w:pPr>
      <w:r w:rsidRPr="005B3AE5">
        <w:t>(d</w:t>
      </w:r>
      <w:r w:rsidR="00B3088E" w:rsidRPr="005B3AE5">
        <w:t>) </w:t>
      </w:r>
      <w:r w:rsidRPr="005B3AE5">
        <w:t xml:space="preserve">He shall be the academic head of the faculty, preside at its meetings, and be an </w:t>
      </w:r>
      <w:r w:rsidRPr="005B3AE5">
        <w:rPr>
          <w:rStyle w:val="Italic"/>
        </w:rPr>
        <w:t>ex officio</w:t>
      </w:r>
      <w:r w:rsidRPr="005B3AE5">
        <w:t xml:space="preserve"> member of all standing committees of the faculty and its departments.</w:t>
      </w:r>
    </w:p>
    <w:p w14:paraId="360865B7" w14:textId="7C5C0C9E" w:rsidR="0089766D" w:rsidRPr="005B3AE5" w:rsidRDefault="0089766D" w:rsidP="0076357D">
      <w:pPr>
        <w:pStyle w:val="BYSubpara"/>
      </w:pPr>
      <w:r w:rsidRPr="005B3AE5">
        <w:t>(e</w:t>
      </w:r>
      <w:r w:rsidR="00B3088E" w:rsidRPr="005B3AE5">
        <w:t>) </w:t>
      </w:r>
      <w:r w:rsidRPr="005B3AE5">
        <w:t>He shall periodically visit or cause to be visited the classes of professors and instructors, and in general secure conformity in teaching efficiency and subject matter to the standards and policies prescribed by the board of regents and by accrediting agencies.</w:t>
      </w:r>
    </w:p>
    <w:p w14:paraId="7B32FA3D" w14:textId="473093CE" w:rsidR="0089766D" w:rsidRPr="005B3AE5" w:rsidRDefault="0089766D" w:rsidP="0076357D">
      <w:pPr>
        <w:pStyle w:val="BYSubpara"/>
      </w:pPr>
      <w:r w:rsidRPr="005B3AE5">
        <w:t>(f</w:t>
      </w:r>
      <w:r w:rsidR="00B3088E" w:rsidRPr="005B3AE5">
        <w:t>) </w:t>
      </w:r>
      <w:r w:rsidRPr="005B3AE5">
        <w:t>He shall advise and admonish in a fraternal spirit any member of the faculty found dilatory, neglectful, or exhibiting problems in his teaching. Should this action prove ineffective, he shall request selected members of the faculty privately to engage their colleague in further fraternal discussion. If this results in failure to correct or improve the situation, the president shall report the matter to the board of regents with his recommendation for action.</w:t>
      </w:r>
    </w:p>
    <w:p w14:paraId="6DB6F16A" w14:textId="4292D60B" w:rsidR="0089766D" w:rsidRPr="005B3AE5" w:rsidRDefault="0089766D" w:rsidP="0076357D">
      <w:pPr>
        <w:pStyle w:val="BYSubpara"/>
      </w:pPr>
      <w:r w:rsidRPr="005B3AE5">
        <w:t>(g</w:t>
      </w:r>
      <w:r w:rsidR="00B3088E" w:rsidRPr="005B3AE5">
        <w:t>) </w:t>
      </w:r>
      <w:r w:rsidRPr="005B3AE5">
        <w:t>He shall delegate or reassign one or more of his functions to a member of the faculty or staff, although standing administrative assignments shall be made by the board of regents upon his recommendation.</w:t>
      </w:r>
    </w:p>
    <w:p w14:paraId="1E586812" w14:textId="0671E7E9" w:rsidR="0089766D" w:rsidRPr="005B3AE5" w:rsidRDefault="0089766D" w:rsidP="0076357D">
      <w:pPr>
        <w:pStyle w:val="BYSubpara"/>
      </w:pPr>
      <w:r w:rsidRPr="005B3AE5">
        <w:t>(h</w:t>
      </w:r>
      <w:r w:rsidR="00B3088E" w:rsidRPr="005B3AE5">
        <w:t>) </w:t>
      </w:r>
      <w:r w:rsidRPr="005B3AE5">
        <w:t>He shall be responsible for the provision of spiritual care and nurture for every student.</w:t>
      </w:r>
    </w:p>
    <w:p w14:paraId="409D380E" w14:textId="3532857E" w:rsidR="0089766D" w:rsidRPr="005B3AE5" w:rsidRDefault="0089766D" w:rsidP="0076357D">
      <w:pPr>
        <w:pStyle w:val="BYSubpara"/>
      </w:pPr>
      <w:r w:rsidRPr="005B3AE5">
        <w:t>(i</w:t>
      </w:r>
      <w:r w:rsidR="00B3088E" w:rsidRPr="005B3AE5">
        <w:t>) </w:t>
      </w:r>
      <w:r w:rsidRPr="005B3AE5">
        <w:t>He shall carefully watch over the spiritual welfare, personal life, conduct, educational progress, and physical condition of the students and in general exercise such Christian discipline, instruction, and supervision as may be expected at a Christian seminary.</w:t>
      </w:r>
    </w:p>
    <w:p w14:paraId="6A7C4FCB" w14:textId="0A95D4D5" w:rsidR="0089766D" w:rsidRPr="005B3AE5" w:rsidRDefault="0089766D" w:rsidP="0076357D">
      <w:pPr>
        <w:pStyle w:val="BYSubpara"/>
      </w:pPr>
      <w:r w:rsidRPr="005B3AE5">
        <w:t>(j</w:t>
      </w:r>
      <w:r w:rsidR="00B3088E" w:rsidRPr="005B3AE5">
        <w:t>) </w:t>
      </w:r>
      <w:r w:rsidRPr="005B3AE5">
        <w:t>He shall be responsible for the employment, direction, and supervision of all employees of the seminary.</w:t>
      </w:r>
    </w:p>
    <w:p w14:paraId="3E0E0F5D" w14:textId="45A0F7B6" w:rsidR="0089766D" w:rsidRPr="005B3AE5" w:rsidRDefault="0089766D" w:rsidP="0076357D">
      <w:pPr>
        <w:pStyle w:val="BYSubpara"/>
      </w:pPr>
      <w:r w:rsidRPr="005B3AE5">
        <w:t>(k</w:t>
      </w:r>
      <w:r w:rsidR="00B3088E" w:rsidRPr="005B3AE5">
        <w:t>) </w:t>
      </w:r>
      <w:r w:rsidRPr="005B3AE5">
        <w:t>He shall be responsible for the business management of the school and for the proper operation and maintenance of grounds, buildings, and equipment.</w:t>
      </w:r>
    </w:p>
    <w:p w14:paraId="38DB3769" w14:textId="3C0260F0" w:rsidR="0089766D" w:rsidRPr="005B3AE5" w:rsidRDefault="0089766D" w:rsidP="0076357D">
      <w:pPr>
        <w:pStyle w:val="BYSubpara"/>
      </w:pPr>
      <w:r w:rsidRPr="005B3AE5">
        <w:t>(l</w:t>
      </w:r>
      <w:r w:rsidR="00B3088E" w:rsidRPr="005B3AE5">
        <w:t>) </w:t>
      </w:r>
      <w:r w:rsidRPr="005B3AE5">
        <w:t>He shall make periodic and special financial reports to the board of regents.</w:t>
      </w:r>
    </w:p>
    <w:p w14:paraId="4CE9842C" w14:textId="1C760410" w:rsidR="0089766D" w:rsidRPr="005B3AE5" w:rsidRDefault="007F4643" w:rsidP="0076357D">
      <w:pPr>
        <w:pStyle w:val="BYPara"/>
      </w:pPr>
      <w:r w:rsidRPr="005B3AE5">
        <w:t>3.10.5</w:t>
      </w:r>
      <w:r w:rsidR="0089766D" w:rsidRPr="005B3AE5">
        <w:t>.6.1</w:t>
      </w:r>
      <w:r w:rsidR="0089766D" w:rsidRPr="005B3AE5">
        <w:tab/>
        <w:t xml:space="preserve">The president of each theological seminary shall serve a five-year renewable term of office under the terms set forth herewith under Bylaw </w:t>
      </w:r>
      <w:r w:rsidRPr="005B3AE5">
        <w:t>3.10.5</w:t>
      </w:r>
      <w:r w:rsidR="0089766D" w:rsidRPr="005B3AE5">
        <w:t>.6.1 (c), beginning with the date of his assumption of his</w:t>
      </w:r>
      <w:r w:rsidR="000D3B53" w:rsidRPr="005B3AE5">
        <w:t xml:space="preserve"> responsibilities as president.</w:t>
      </w:r>
    </w:p>
    <w:p w14:paraId="35805B56" w14:textId="1E797525" w:rsidR="0089766D" w:rsidRPr="005B3AE5" w:rsidRDefault="0089766D" w:rsidP="0076357D">
      <w:pPr>
        <w:pStyle w:val="BYSubpara"/>
      </w:pPr>
      <w:r w:rsidRPr="005B3AE5">
        <w:t>(a</w:t>
      </w:r>
      <w:r w:rsidR="00B3088E" w:rsidRPr="005B3AE5">
        <w:t>) </w:t>
      </w:r>
      <w:r w:rsidRPr="005B3AE5">
        <w:t>Each president shall relinquish academic tenure upon assumption of the presidency, and shall not be granted academic tenure during the time of presidential service.</w:t>
      </w:r>
    </w:p>
    <w:p w14:paraId="183CB36F" w14:textId="6E91D401" w:rsidR="0089766D" w:rsidRPr="005B3AE5" w:rsidRDefault="0089766D" w:rsidP="0076357D">
      <w:pPr>
        <w:pStyle w:val="BYSubpara"/>
      </w:pPr>
      <w:r w:rsidRPr="005B3AE5">
        <w:t>(b</w:t>
      </w:r>
      <w:r w:rsidR="00B3088E" w:rsidRPr="005B3AE5">
        <w:t>) </w:t>
      </w:r>
      <w:r w:rsidRPr="005B3AE5">
        <w:t>The president and board of regents shall develop mutually agreed upon institutional goals and priorities that give direction to the individual as he carries out the duties of the office of the presidency. The board of regents will annually evaluate presidential effectiveness based on these goals and priorities.</w:t>
      </w:r>
    </w:p>
    <w:p w14:paraId="6BBC5DD9" w14:textId="1A215D24" w:rsidR="0089766D" w:rsidRPr="005B3AE5" w:rsidRDefault="0089766D" w:rsidP="00F37012">
      <w:pPr>
        <w:pStyle w:val="BYSubpara"/>
      </w:pPr>
      <w:r w:rsidRPr="005B3AE5">
        <w:t>(c</w:t>
      </w:r>
      <w:r w:rsidR="00B3088E" w:rsidRPr="005B3AE5">
        <w:t>) </w:t>
      </w:r>
      <w:r w:rsidRPr="005B3AE5">
        <w:t>Nine months prior to the end of each five-year term, the board of regents will conduct a formal review of the president</w:t>
      </w:r>
      <w:r w:rsidR="00F37012" w:rsidRPr="005B3AE5">
        <w:t>’</w:t>
      </w:r>
      <w:r w:rsidRPr="005B3AE5">
        <w:t>s effectiveness in the current term of office. The president shall then be eligible for another five-year term by majority action of the board of regents, voting with a ballot containing only the current president</w:t>
      </w:r>
      <w:r w:rsidR="00F37012" w:rsidRPr="005B3AE5">
        <w:t>’</w:t>
      </w:r>
      <w:r w:rsidRPr="005B3AE5">
        <w:t>s name.</w:t>
      </w:r>
    </w:p>
    <w:p w14:paraId="34693456" w14:textId="0CFEE574" w:rsidR="0089766D" w:rsidRPr="005B3AE5" w:rsidRDefault="0089766D" w:rsidP="0076357D">
      <w:pPr>
        <w:pStyle w:val="BYSubsubpara"/>
      </w:pPr>
      <w:r w:rsidRPr="005B3AE5">
        <w:t>(1</w:t>
      </w:r>
      <w:r w:rsidR="004E2A41" w:rsidRPr="005B3AE5">
        <w:t>) </w:t>
      </w:r>
      <w:r w:rsidRPr="005B3AE5">
        <w:t>In addition to considering the evaluation report, the board of regents shall consult with the President of the Synod.</w:t>
      </w:r>
    </w:p>
    <w:p w14:paraId="43098D4D" w14:textId="1CB7F0C9" w:rsidR="0089766D" w:rsidRPr="005B3AE5" w:rsidRDefault="0089766D" w:rsidP="0076357D">
      <w:pPr>
        <w:pStyle w:val="BYSubsubpara"/>
      </w:pPr>
      <w:r w:rsidRPr="005B3AE5">
        <w:t>(2</w:t>
      </w:r>
      <w:r w:rsidR="004E2A41" w:rsidRPr="005B3AE5">
        <w:t>) </w:t>
      </w:r>
      <w:r w:rsidRPr="005B3AE5">
        <w:t>The regents may consult with other boards, commissions, and councils of the Synod as they deem wise.</w:t>
      </w:r>
    </w:p>
    <w:p w14:paraId="607E9671" w14:textId="57068CFA" w:rsidR="0089766D" w:rsidRPr="005B3AE5" w:rsidRDefault="0089766D" w:rsidP="00F37012">
      <w:pPr>
        <w:pStyle w:val="BYSubpara"/>
      </w:pPr>
      <w:r w:rsidRPr="005B3AE5">
        <w:t>(d</w:t>
      </w:r>
      <w:r w:rsidR="00B3088E" w:rsidRPr="005B3AE5">
        <w:t>) </w:t>
      </w:r>
      <w:r w:rsidRPr="005B3AE5">
        <w:t>In the event that a president</w:t>
      </w:r>
      <w:r w:rsidR="00F37012" w:rsidRPr="005B3AE5">
        <w:t>’</w:t>
      </w:r>
      <w:r w:rsidRPr="005B3AE5">
        <w:t>s term is not renewed, the office of the president shall be considered vacant as of the end of the term of the incumbent. A president whose term is not renewed shall continue to receive full salary and benefits for six months excepting those benefits specifically associated with the office of the president.</w:t>
      </w:r>
    </w:p>
    <w:p w14:paraId="04D2137C" w14:textId="305F0E17" w:rsidR="0089766D" w:rsidRPr="005B3AE5" w:rsidRDefault="0089766D" w:rsidP="00F37012">
      <w:pPr>
        <w:pStyle w:val="BYSubpara"/>
      </w:pPr>
      <w:r w:rsidRPr="005B3AE5">
        <w:t>(e</w:t>
      </w:r>
      <w:r w:rsidR="00B3088E" w:rsidRPr="005B3AE5">
        <w:t>) </w:t>
      </w:r>
      <w:r w:rsidRPr="005B3AE5">
        <w:t>When a president retires, the board of regents may continue the president</w:t>
      </w:r>
      <w:r w:rsidR="00F37012" w:rsidRPr="005B3AE5">
        <w:t>’</w:t>
      </w:r>
      <w:r w:rsidRPr="005B3AE5">
        <w:t>s full salary and benefits for six months excepting those benefits specifically associated with the office of the president.</w:t>
      </w:r>
    </w:p>
    <w:p w14:paraId="27628226" w14:textId="76868EDC" w:rsidR="0089766D" w:rsidRPr="003A4215" w:rsidRDefault="007F4643" w:rsidP="0076357D">
      <w:pPr>
        <w:pStyle w:val="BYPara"/>
      </w:pPr>
      <w:r w:rsidRPr="005B3AE5">
        <w:t>3.10.5</w:t>
      </w:r>
      <w:r w:rsidR="0089766D" w:rsidRPr="005B3AE5">
        <w:t>.6.2</w:t>
      </w:r>
      <w:r w:rsidR="0089766D" w:rsidRPr="005B3AE5">
        <w:tab/>
      </w:r>
      <w:r w:rsidR="00922AF7" w:rsidRPr="003A4215">
        <w:fldChar w:fldCharType="begin"/>
      </w:r>
      <w:r w:rsidR="00922AF7" w:rsidRPr="003A4215">
        <w:instrText xml:space="preserve"> XE “Vacancies</w:instrText>
      </w:r>
      <w:r w:rsidR="00796D98" w:rsidRPr="003A4215">
        <w:instrText>:seminary president</w:instrText>
      </w:r>
      <w:r w:rsidR="00922AF7" w:rsidRPr="003A4215">
        <w:instrText xml:space="preserve">” </w:instrText>
      </w:r>
      <w:r w:rsidR="00922AF7" w:rsidRPr="003A4215">
        <w:fldChar w:fldCharType="end"/>
      </w:r>
      <w:r w:rsidR="00860961" w:rsidRPr="003A4215">
        <w:fldChar w:fldCharType="begin"/>
      </w:r>
      <w:r w:rsidR="00860961" w:rsidRPr="003A4215">
        <w:instrText xml:space="preserve"> XE "Official periodicals:official notices" </w:instrText>
      </w:r>
      <w:r w:rsidR="00860961" w:rsidRPr="003A4215">
        <w:fldChar w:fldCharType="end"/>
      </w:r>
      <w:r w:rsidR="0089766D" w:rsidRPr="003A4215">
        <w:t>As soon as an impending vacancy in the office of president is known, the board of regents, with prior consent of the President of the Synod, shall issue in an official periodical of the Synod a call for the nomination of candidates for the presidency of the seminary. The call for nominations shall describe the office and qualifications desired to fill it.</w:t>
      </w:r>
    </w:p>
    <w:p w14:paraId="0927AA86" w14:textId="2FCF4BF6" w:rsidR="0089766D" w:rsidRPr="005B3AE5" w:rsidRDefault="0089766D" w:rsidP="0076357D">
      <w:pPr>
        <w:pStyle w:val="BYSubpara"/>
      </w:pPr>
      <w:r w:rsidRPr="003A4215">
        <w:t>(a</w:t>
      </w:r>
      <w:r w:rsidR="00B3088E" w:rsidRPr="003A4215">
        <w:t>) </w:t>
      </w:r>
      <w:r w:rsidRPr="003A4215">
        <w:t>Candidates may be nominated by congregations of the Synod, the board of regents, and the faculty of the seminary.</w:t>
      </w:r>
    </w:p>
    <w:p w14:paraId="51C58B6E" w14:textId="29B54F89" w:rsidR="0089766D" w:rsidRPr="005B3AE5" w:rsidRDefault="0089766D" w:rsidP="0076357D">
      <w:pPr>
        <w:pStyle w:val="BYSubpara"/>
      </w:pPr>
      <w:r w:rsidRPr="005B3AE5">
        <w:t>(b</w:t>
      </w:r>
      <w:r w:rsidR="00B3088E" w:rsidRPr="005B3AE5">
        <w:t>) </w:t>
      </w:r>
      <w:r w:rsidRPr="005B3AE5">
        <w:t>All nominations must be filed with the designee of the board of regents within 60 days of the date of its published request unless the request sets a later date.</w:t>
      </w:r>
    </w:p>
    <w:p w14:paraId="2282D002" w14:textId="2BB8FDAF" w:rsidR="0089766D" w:rsidRPr="005B3AE5" w:rsidRDefault="0089766D" w:rsidP="0076357D">
      <w:pPr>
        <w:pStyle w:val="BYSubsubpara"/>
      </w:pPr>
      <w:r w:rsidRPr="005B3AE5">
        <w:t>(1</w:t>
      </w:r>
      <w:r w:rsidR="004E2A41" w:rsidRPr="005B3AE5">
        <w:t>) </w:t>
      </w:r>
      <w:r w:rsidRPr="005B3AE5">
        <w:t>Persons nominated may decline to be candidates, and their names will be removed from the list of nominees.</w:t>
      </w:r>
    </w:p>
    <w:p w14:paraId="0F72966D" w14:textId="72E8DDEA" w:rsidR="0089766D" w:rsidRPr="005B3AE5" w:rsidRDefault="0089766D" w:rsidP="0076357D">
      <w:pPr>
        <w:pStyle w:val="BYSubsubpara"/>
      </w:pPr>
      <w:r w:rsidRPr="005B3AE5">
        <w:t>(2</w:t>
      </w:r>
      <w:r w:rsidR="004E2A41" w:rsidRPr="005B3AE5">
        <w:t>) </w:t>
      </w:r>
      <w:r w:rsidRPr="005B3AE5">
        <w:t>Nominees who allow themselves to be listed as candidates will be asked to pledge, if called, to render a decision within 15 days of receipt of the call, unless granted an extension by the board of regents.</w:t>
      </w:r>
    </w:p>
    <w:p w14:paraId="3A0181D4" w14:textId="6681326B" w:rsidR="0089766D" w:rsidRPr="005B3AE5" w:rsidRDefault="0089766D" w:rsidP="0076357D">
      <w:pPr>
        <w:pStyle w:val="BYSubsubpara"/>
      </w:pPr>
      <w:r w:rsidRPr="005B3AE5">
        <w:t>(3</w:t>
      </w:r>
      <w:r w:rsidR="004E2A41" w:rsidRPr="005B3AE5">
        <w:t>) </w:t>
      </w:r>
      <w:r w:rsidRPr="005B3AE5">
        <w:t>The designee of the board of regents shall publish in an official periodical of the Synod the names of the nominees who have permitted themselves to be candidates and the date on which the election is to be held, which shall not be less than 30 days after the date of the publication of the names of the candidates.</w:t>
      </w:r>
    </w:p>
    <w:p w14:paraId="66DE7EA0" w14:textId="6EF2C0FC" w:rsidR="0089766D" w:rsidRPr="005B3AE5" w:rsidRDefault="0089766D" w:rsidP="0076357D">
      <w:pPr>
        <w:pStyle w:val="BYSubpara"/>
      </w:pPr>
      <w:r w:rsidRPr="005B3AE5">
        <w:t>(c</w:t>
      </w:r>
      <w:r w:rsidR="00B3088E" w:rsidRPr="005B3AE5">
        <w:t>) </w:t>
      </w:r>
      <w:r w:rsidRPr="005B3AE5">
        <w:t>All recommendations, statements of qualifications of any nominees, or objections to any nominee with reasons therefor, must be filed with the board of regents before the time fixed for the election. If a charge of false doctrine or offensive life is registered, the board of regents shall investigate and reach a decision on such charge before proceeding with the election.</w:t>
      </w:r>
    </w:p>
    <w:p w14:paraId="00ACAD73" w14:textId="09ED2053" w:rsidR="0089766D" w:rsidRPr="005B3AE5" w:rsidRDefault="0089766D" w:rsidP="0076357D">
      <w:pPr>
        <w:pStyle w:val="BYSubpara"/>
      </w:pPr>
      <w:r w:rsidRPr="005B3AE5">
        <w:t>(d</w:t>
      </w:r>
      <w:r w:rsidR="00B3088E" w:rsidRPr="005B3AE5">
        <w:t>) </w:t>
      </w:r>
      <w:r w:rsidRPr="005B3AE5">
        <w:t>A search committee, in its first phase of activity, shall be composed of three full-time faculty members (elected by the faculty with one alternate), and three board of regents members (elected by the board with one alternate). The alternate members shall participate in all meetings but shall not vote while serving as alternates.</w:t>
      </w:r>
    </w:p>
    <w:p w14:paraId="7B86C8C6" w14:textId="68FDCE31" w:rsidR="0089766D" w:rsidRPr="005B3AE5" w:rsidRDefault="0089766D" w:rsidP="0076357D">
      <w:pPr>
        <w:pStyle w:val="BYSubsubpara"/>
      </w:pPr>
      <w:r w:rsidRPr="005B3AE5">
        <w:t>(1</w:t>
      </w:r>
      <w:r w:rsidR="004E2A41" w:rsidRPr="005B3AE5">
        <w:t>) </w:t>
      </w:r>
      <w:r w:rsidRPr="005B3AE5">
        <w:t>The search committee shall make a written report of the needs of the seminary, the requirements of the Synod, and the required and desired qualifications of the nominees.</w:t>
      </w:r>
    </w:p>
    <w:p w14:paraId="7CD15661" w14:textId="5DFCFFF5" w:rsidR="0089766D" w:rsidRPr="005B3AE5" w:rsidRDefault="0089766D" w:rsidP="0076357D">
      <w:pPr>
        <w:pStyle w:val="BYSubsubpara"/>
      </w:pPr>
      <w:r w:rsidRPr="005B3AE5">
        <w:t>(2</w:t>
      </w:r>
      <w:r w:rsidR="004E2A41" w:rsidRPr="005B3AE5">
        <w:t>) </w:t>
      </w:r>
      <w:r w:rsidRPr="005B3AE5">
        <w:t>This written report shall be shared with the electors.</w:t>
      </w:r>
    </w:p>
    <w:p w14:paraId="05EBB5C3" w14:textId="6BDC16EC" w:rsidR="0089766D" w:rsidRPr="005B3AE5" w:rsidRDefault="0089766D" w:rsidP="0076357D">
      <w:pPr>
        <w:pStyle w:val="BYSubpara"/>
      </w:pPr>
      <w:r w:rsidRPr="005B3AE5">
        <w:t>(e</w:t>
      </w:r>
      <w:r w:rsidR="00B3088E" w:rsidRPr="005B3AE5">
        <w:t>) </w:t>
      </w:r>
      <w:r w:rsidRPr="005B3AE5">
        <w:t>The search committee, in its second phase of activity, shall be composed of the original search committee, with the addition of three full-time faculty members (elected by the faculty).</w:t>
      </w:r>
    </w:p>
    <w:p w14:paraId="3EA8AA52" w14:textId="756855DD" w:rsidR="0089766D" w:rsidRPr="005B3AE5" w:rsidRDefault="0089766D" w:rsidP="0076357D">
      <w:pPr>
        <w:pStyle w:val="BYSubsubpara"/>
      </w:pPr>
      <w:r w:rsidRPr="005B3AE5">
        <w:t>(1</w:t>
      </w:r>
      <w:r w:rsidR="004E2A41" w:rsidRPr="005B3AE5">
        <w:t>) </w:t>
      </w:r>
      <w:r w:rsidRPr="005B3AE5">
        <w:t>The search committee shall prepare reports on the credentials of the nominees. The board of regents shall make available to the search committee all information it receives regarding the candidates.</w:t>
      </w:r>
    </w:p>
    <w:p w14:paraId="679AD345" w14:textId="5F73AD49" w:rsidR="0089766D" w:rsidRPr="005B3AE5" w:rsidRDefault="0089766D" w:rsidP="0076357D">
      <w:pPr>
        <w:pStyle w:val="BYSubsubpara"/>
      </w:pPr>
      <w:r w:rsidRPr="005B3AE5">
        <w:t>(2</w:t>
      </w:r>
      <w:r w:rsidR="004E2A41" w:rsidRPr="005B3AE5">
        <w:t>) </w:t>
      </w:r>
      <w:r w:rsidRPr="005B3AE5">
        <w:t>The search committee shall submit to the electors a report of evaluations and recommendations regarding the candidates.</w:t>
      </w:r>
    </w:p>
    <w:p w14:paraId="39A7E2D8" w14:textId="331CADD2" w:rsidR="0089766D" w:rsidRPr="005B3AE5" w:rsidRDefault="0089766D" w:rsidP="0076357D">
      <w:pPr>
        <w:pStyle w:val="BYSubpara"/>
      </w:pPr>
      <w:r w:rsidRPr="005B3AE5">
        <w:t>(f</w:t>
      </w:r>
      <w:r w:rsidR="00B3088E" w:rsidRPr="005B3AE5">
        <w:t>) </w:t>
      </w:r>
      <w:r w:rsidRPr="005B3AE5">
        <w:t>Open forums shall be conducted with administrative staff, students, and other constituents as deemed essential by the search committee to gather extensive input to the process.</w:t>
      </w:r>
    </w:p>
    <w:p w14:paraId="78B65E12" w14:textId="3EB3027C" w:rsidR="0089766D" w:rsidRPr="005B3AE5" w:rsidRDefault="0089766D" w:rsidP="0076357D">
      <w:pPr>
        <w:pStyle w:val="BYSubpara"/>
      </w:pPr>
      <w:r w:rsidRPr="005B3AE5">
        <w:t>(g</w:t>
      </w:r>
      <w:r w:rsidR="00B3088E" w:rsidRPr="005B3AE5">
        <w:t>) </w:t>
      </w:r>
      <w:r w:rsidRPr="005B3AE5">
        <w:t>The search committee shall prepare a list of at least five candidates that it recommends to the electors as the list from which the election slate is prepared.</w:t>
      </w:r>
    </w:p>
    <w:p w14:paraId="0743BE12" w14:textId="4EA2769A" w:rsidR="0089766D" w:rsidRPr="005B3AE5" w:rsidRDefault="0089766D" w:rsidP="0076357D">
      <w:pPr>
        <w:pStyle w:val="BYSubpara"/>
      </w:pPr>
      <w:r w:rsidRPr="005B3AE5">
        <w:t>(h</w:t>
      </w:r>
      <w:r w:rsidR="00B3088E" w:rsidRPr="005B3AE5">
        <w:t>) </w:t>
      </w:r>
      <w:r w:rsidRPr="005B3AE5">
        <w:t>At a special meeting of the board of regents held to elect a president, there shall be present and voting as electors the members of the board of regents as a group with one vote (the district president on the board not voting with the board); the district president elected to the board or his official representative with a distinct vote; the chair of the Board of Directors of the Synod with one vote; and the President of the Synod or his official representative with one vote.</w:t>
      </w:r>
    </w:p>
    <w:p w14:paraId="4CDF70CF" w14:textId="74732AFB" w:rsidR="0089766D" w:rsidRPr="005B3AE5" w:rsidRDefault="0089766D" w:rsidP="0076357D">
      <w:pPr>
        <w:pStyle w:val="BYSubpara"/>
      </w:pPr>
      <w:r w:rsidRPr="005B3AE5">
        <w:t>(i</w:t>
      </w:r>
      <w:r w:rsidR="00B3088E" w:rsidRPr="005B3AE5">
        <w:t>) </w:t>
      </w:r>
      <w:r w:rsidRPr="005B3AE5">
        <w:t>At least two weeks before the election, the electors shall finalize the slate of nominees to be interviewed in the election meeting.</w:t>
      </w:r>
    </w:p>
    <w:p w14:paraId="32F79ED9" w14:textId="0144DA85" w:rsidR="0089766D" w:rsidRPr="005B3AE5" w:rsidRDefault="0089766D" w:rsidP="0076357D">
      <w:pPr>
        <w:pStyle w:val="BYSubsubpara"/>
      </w:pPr>
      <w:r w:rsidRPr="005B3AE5">
        <w:t>(1</w:t>
      </w:r>
      <w:r w:rsidR="004E2A41" w:rsidRPr="005B3AE5">
        <w:t>) </w:t>
      </w:r>
      <w:r w:rsidRPr="005B3AE5">
        <w:t>The slate is fixed by a majority of the electors, with the members of the board of regents now voting as individuals.</w:t>
      </w:r>
    </w:p>
    <w:p w14:paraId="6095C904" w14:textId="497FD331" w:rsidR="0089766D" w:rsidRPr="005B3AE5" w:rsidRDefault="0089766D" w:rsidP="00F37012">
      <w:pPr>
        <w:pStyle w:val="BYSubsubpara"/>
      </w:pPr>
      <w:r w:rsidRPr="005B3AE5">
        <w:t>(2</w:t>
      </w:r>
      <w:r w:rsidR="004E2A41" w:rsidRPr="005B3AE5">
        <w:t>) </w:t>
      </w:r>
      <w:r w:rsidRPr="005B3AE5">
        <w:t>They may add names to the search committee</w:t>
      </w:r>
      <w:r w:rsidR="00F37012" w:rsidRPr="005B3AE5">
        <w:t>’</w:t>
      </w:r>
      <w:r w:rsidRPr="005B3AE5">
        <w:t>s list only from the officially published list of nominees, after consultation with the search committee.</w:t>
      </w:r>
    </w:p>
    <w:p w14:paraId="6D4D84A7" w14:textId="47D5E574" w:rsidR="0089766D" w:rsidRPr="005B3AE5" w:rsidRDefault="0089766D" w:rsidP="0076357D">
      <w:pPr>
        <w:pStyle w:val="BYSubsubpara"/>
      </w:pPr>
      <w:r w:rsidRPr="005B3AE5">
        <w:t>(3</w:t>
      </w:r>
      <w:r w:rsidR="004E2A41" w:rsidRPr="005B3AE5">
        <w:t>) </w:t>
      </w:r>
      <w:r w:rsidRPr="005B3AE5">
        <w:t>The entire board of regents (voting as individuals) shall participate, and the addition or deletion of names shall require a simple majority of all electors and board-of-regents members present. The search committee shall be available to answer questions regarding potential interviewees.</w:t>
      </w:r>
    </w:p>
    <w:p w14:paraId="51E6F194" w14:textId="09A83207" w:rsidR="0089766D" w:rsidRPr="005B3AE5" w:rsidRDefault="0089766D" w:rsidP="00F37012">
      <w:pPr>
        <w:pStyle w:val="BYSubsubpara"/>
      </w:pPr>
      <w:r w:rsidRPr="005B3AE5">
        <w:t>(4</w:t>
      </w:r>
      <w:r w:rsidR="004E2A41" w:rsidRPr="005B3AE5">
        <w:t>) </w:t>
      </w:r>
      <w:r w:rsidRPr="005B3AE5">
        <w:t>If there are persons placed on the slate who were not on the search committee</w:t>
      </w:r>
      <w:r w:rsidR="00F37012" w:rsidRPr="005B3AE5">
        <w:t>’</w:t>
      </w:r>
      <w:r w:rsidRPr="005B3AE5">
        <w:t>s recommendation list, they shall complete all interviews and questionnaires prior to the election.</w:t>
      </w:r>
    </w:p>
    <w:p w14:paraId="23CE9ECC" w14:textId="73445FA3" w:rsidR="0089766D" w:rsidRPr="005B3AE5" w:rsidRDefault="0089766D" w:rsidP="0076357D">
      <w:pPr>
        <w:pStyle w:val="BYSubpara"/>
      </w:pPr>
      <w:r w:rsidRPr="005B3AE5">
        <w:t>(j</w:t>
      </w:r>
      <w:r w:rsidR="00B3088E" w:rsidRPr="005B3AE5">
        <w:t>) </w:t>
      </w:r>
      <w:r w:rsidRPr="005B3AE5">
        <w:t>The election shall be held on the day designated in the notice published in the official periodical of the Synod or as soon thereafter as feasible. The electors shall give due consideration to the recommendations and statements of qualifications and objections submitted on behalf of all nominees.</w:t>
      </w:r>
    </w:p>
    <w:p w14:paraId="48AEBE64" w14:textId="5ABA2FEC" w:rsidR="0089766D" w:rsidRPr="005B3AE5" w:rsidRDefault="0089766D" w:rsidP="0076357D">
      <w:pPr>
        <w:pStyle w:val="BYSubpara"/>
      </w:pPr>
      <w:r w:rsidRPr="005B3AE5">
        <w:t>(k</w:t>
      </w:r>
      <w:r w:rsidR="00B3088E" w:rsidRPr="005B3AE5">
        <w:t>) </w:t>
      </w:r>
      <w:r w:rsidRPr="005B3AE5">
        <w:t>The initial election of a president shall require three of four elector votes. If the electors are unable to finalize the slate or complete the election, they shall postpone the election and, if desirable, request the board of regents to issue a new call for nominations.</w:t>
      </w:r>
    </w:p>
    <w:p w14:paraId="72CAEAB3" w14:textId="5A9BA34C" w:rsidR="0089766D" w:rsidRPr="005B3AE5" w:rsidRDefault="0089766D" w:rsidP="0076357D">
      <w:pPr>
        <w:pStyle w:val="BYSubpara"/>
      </w:pPr>
      <w:r w:rsidRPr="005B3AE5">
        <w:t>(l</w:t>
      </w:r>
      <w:r w:rsidR="00B3088E" w:rsidRPr="005B3AE5">
        <w:t>) </w:t>
      </w:r>
      <w:r w:rsidRPr="005B3AE5">
        <w:t>The board of regents shall extend the formal call promptly after the election and submit its action to an official periodical of the Synod for publication.</w:t>
      </w:r>
    </w:p>
    <w:p w14:paraId="6818686C" w14:textId="11911948" w:rsidR="0089766D" w:rsidRPr="005B3AE5" w:rsidRDefault="0089766D" w:rsidP="0076357D">
      <w:pPr>
        <w:pStyle w:val="BYSubpara"/>
      </w:pPr>
      <w:r w:rsidRPr="005B3AE5">
        <w:t>(m</w:t>
      </w:r>
      <w:r w:rsidR="00B3088E" w:rsidRPr="005B3AE5">
        <w:t>) </w:t>
      </w:r>
      <w:r w:rsidRPr="005B3AE5">
        <w:t>Whenever a call is declined, the chairman of the board of regents shall give notice in an official periodical of the Synod and shall promptly call another meeting of the electors, at which meeting the call may be reissued or another person may be elected from among the remaining candidates, or the board of regents may be requested by the electors to issue a new call for candidates.</w:t>
      </w:r>
    </w:p>
    <w:p w14:paraId="1F4D7043" w14:textId="64D7E59E" w:rsidR="0089766D" w:rsidRPr="003A4215" w:rsidRDefault="0089766D" w:rsidP="00D01EDE">
      <w:pPr>
        <w:pStyle w:val="BYSSubsubsection"/>
      </w:pPr>
      <w:bookmarkStart w:id="823" w:name="_Toc462912287"/>
      <w:bookmarkStart w:id="824" w:name="_Toc463340050"/>
      <w:bookmarkStart w:id="825" w:name="_Toc154035585"/>
      <w:bookmarkStart w:id="826" w:name="BYT_SEM_FACULTY"/>
      <w:bookmarkEnd w:id="822"/>
      <w:r w:rsidRPr="005B3AE5">
        <w:t>Seminary Faculties</w:t>
      </w:r>
      <w:bookmarkEnd w:id="823"/>
      <w:bookmarkEnd w:id="824"/>
      <w:bookmarkEnd w:id="825"/>
      <w:r w:rsidR="00E82C02" w:rsidRPr="003A4215">
        <w:fldChar w:fldCharType="begin"/>
      </w:r>
      <w:r w:rsidR="00E82C02" w:rsidRPr="003A4215">
        <w:instrText xml:space="preserve"> XE "Seminaries:faculty" \r "BYT_</w:instrText>
      </w:r>
      <w:r w:rsidR="00D01EDE" w:rsidRPr="003A4215">
        <w:instrText>SEM</w:instrText>
      </w:r>
      <w:r w:rsidR="00E82C02" w:rsidRPr="003A4215">
        <w:instrText xml:space="preserve">_FACULTY" </w:instrText>
      </w:r>
      <w:r w:rsidR="00E82C02" w:rsidRPr="003A4215">
        <w:fldChar w:fldCharType="end"/>
      </w:r>
    </w:p>
    <w:p w14:paraId="23E2669D" w14:textId="23237ED7" w:rsidR="0089766D" w:rsidRPr="003A4215" w:rsidRDefault="007F4643" w:rsidP="0076357D">
      <w:pPr>
        <w:pStyle w:val="BYPara"/>
      </w:pPr>
      <w:r w:rsidRPr="003A4215">
        <w:t>3.10.5</w:t>
      </w:r>
      <w:r w:rsidR="0089766D" w:rsidRPr="003A4215">
        <w:t>.7</w:t>
      </w:r>
      <w:r w:rsidR="0089766D" w:rsidRPr="003A4215">
        <w:tab/>
        <w:t>The faculty of each theological seminary of the Synod shall consist of the president, the full-time faculty, and the part-time faculty.</w:t>
      </w:r>
    </w:p>
    <w:p w14:paraId="3F876462" w14:textId="010DDF91" w:rsidR="0089766D" w:rsidRPr="005B3AE5" w:rsidRDefault="0089766D" w:rsidP="0076357D">
      <w:pPr>
        <w:pStyle w:val="BYSubpara"/>
      </w:pPr>
      <w:r w:rsidRPr="003A4215">
        <w:t>(a</w:t>
      </w:r>
      <w:r w:rsidR="00B3088E" w:rsidRPr="003A4215">
        <w:t>) </w:t>
      </w:r>
      <w:r w:rsidRPr="005B3AE5">
        <w:t>Part-time or temporary faculty members are distinguished by an appropriate prefix or suffix (“visiting, guest, adjunct, emeritus”).</w:t>
      </w:r>
    </w:p>
    <w:p w14:paraId="7EA4120D" w14:textId="4039FDF1" w:rsidR="0089766D" w:rsidRPr="005B3AE5" w:rsidRDefault="0089766D" w:rsidP="0076357D">
      <w:pPr>
        <w:pStyle w:val="BYSubpara"/>
      </w:pPr>
      <w:r w:rsidRPr="005B3AE5">
        <w:t>(b</w:t>
      </w:r>
      <w:r w:rsidR="00B3088E" w:rsidRPr="005B3AE5">
        <w:t>) </w:t>
      </w:r>
      <w:r w:rsidRPr="005B3AE5">
        <w:t>Part-time or temporary faculty members shall hold nonvoting membership on the faculty.</w:t>
      </w:r>
    </w:p>
    <w:p w14:paraId="278C2BEA" w14:textId="742C0AE9" w:rsidR="0089766D" w:rsidRPr="005B3AE5" w:rsidRDefault="007F4643" w:rsidP="0076357D">
      <w:pPr>
        <w:pStyle w:val="BYPara"/>
      </w:pPr>
      <w:r w:rsidRPr="005B3AE5">
        <w:t>3.10.5</w:t>
      </w:r>
      <w:r w:rsidR="0089766D" w:rsidRPr="005B3AE5">
        <w:t>.7.1</w:t>
      </w:r>
      <w:r w:rsidR="0089766D" w:rsidRPr="005B3AE5">
        <w:tab/>
        <w:t>At each theological seminary the president shall propose creation, modification, or abolition of administrative positions to the board of regents for its approval.</w:t>
      </w:r>
    </w:p>
    <w:p w14:paraId="477D838D" w14:textId="0DD4EB71" w:rsidR="0089766D" w:rsidRPr="005B3AE5" w:rsidRDefault="0089766D" w:rsidP="0076357D">
      <w:pPr>
        <w:pStyle w:val="BYSubpara"/>
      </w:pPr>
      <w:r w:rsidRPr="005B3AE5">
        <w:t>(a</w:t>
      </w:r>
      <w:r w:rsidR="00B3088E" w:rsidRPr="005B3AE5">
        <w:t>) </w:t>
      </w:r>
      <w:r w:rsidRPr="005B3AE5">
        <w:t>The board of regents at each school shall maintain clear policies for filling and vacating administrative positions.</w:t>
      </w:r>
    </w:p>
    <w:p w14:paraId="352CA65E" w14:textId="49EC1478" w:rsidR="0089766D" w:rsidRPr="005B3AE5" w:rsidRDefault="0089766D" w:rsidP="0076357D">
      <w:pPr>
        <w:pStyle w:val="BYSubpara"/>
      </w:pPr>
      <w:r w:rsidRPr="005B3AE5">
        <w:t>(b</w:t>
      </w:r>
      <w:r w:rsidR="00B3088E" w:rsidRPr="005B3AE5">
        <w:t>) </w:t>
      </w:r>
      <w:r w:rsidRPr="005B3AE5">
        <w:t>Administrative appointments shall be made by the board of regents on recommendation by the president of the seminary.</w:t>
      </w:r>
    </w:p>
    <w:p w14:paraId="042323CF" w14:textId="7DF2E460" w:rsidR="0089766D" w:rsidRPr="005B3AE5" w:rsidRDefault="0089766D" w:rsidP="0076357D">
      <w:pPr>
        <w:pStyle w:val="BYSubpara"/>
      </w:pPr>
      <w:r w:rsidRPr="005B3AE5">
        <w:t>(c</w:t>
      </w:r>
      <w:r w:rsidR="00B3088E" w:rsidRPr="005B3AE5">
        <w:t>) </w:t>
      </w:r>
      <w:r w:rsidRPr="005B3AE5">
        <w:t>Each board of regents shall maintain a clear plan of succession of administration to assure that the seminary continues to function effectively in the case of incapacity or lengthy absence of the president.</w:t>
      </w:r>
    </w:p>
    <w:p w14:paraId="46BFFAC2" w14:textId="7673422C" w:rsidR="0089766D" w:rsidRPr="005B3AE5" w:rsidRDefault="007F4643" w:rsidP="0076357D">
      <w:pPr>
        <w:pStyle w:val="BYPara"/>
      </w:pPr>
      <w:r w:rsidRPr="005B3AE5">
        <w:t>3.10.5</w:t>
      </w:r>
      <w:r w:rsidR="0089766D" w:rsidRPr="005B3AE5">
        <w:t>.7.2</w:t>
      </w:r>
      <w:r w:rsidR="0089766D" w:rsidRPr="005B3AE5">
        <w:tab/>
        <w:t>Each theological seminary shall have established policies and procedures related to appointments. There shall be two levels of faculty appointments: (1) Initial level, where the appointment can be terminated with no formal requirement for a show of cause; (2) continuing level, where termination requires a formal show of cause.</w:t>
      </w:r>
    </w:p>
    <w:p w14:paraId="4E03C176" w14:textId="6EEC40D3" w:rsidR="0089766D" w:rsidRPr="005B3AE5" w:rsidRDefault="0089766D" w:rsidP="0076357D">
      <w:pPr>
        <w:pStyle w:val="BYSubpara"/>
      </w:pPr>
      <w:r w:rsidRPr="005B3AE5">
        <w:t>(a</w:t>
      </w:r>
      <w:r w:rsidR="00B3088E" w:rsidRPr="005B3AE5">
        <w:t>) </w:t>
      </w:r>
      <w:r w:rsidRPr="005B3AE5">
        <w:t>Seminaries are free to decide for themselves what names to apply to these two levels of appointment.</w:t>
      </w:r>
    </w:p>
    <w:p w14:paraId="0121B5AC" w14:textId="2B121969" w:rsidR="0089766D" w:rsidRPr="005B3AE5" w:rsidRDefault="0089766D" w:rsidP="0076357D">
      <w:pPr>
        <w:pStyle w:val="BYSubpara"/>
      </w:pPr>
      <w:r w:rsidRPr="005B3AE5">
        <w:t>(b</w:t>
      </w:r>
      <w:r w:rsidR="00B3088E" w:rsidRPr="005B3AE5">
        <w:t>) </w:t>
      </w:r>
      <w:r w:rsidRPr="005B3AE5">
        <w:t>Each seminary normally shall have at least thirty-five percent of its full-time faculty serving at the continuing appointment level.</w:t>
      </w:r>
    </w:p>
    <w:p w14:paraId="054326E2" w14:textId="6F0A194A" w:rsidR="0089766D" w:rsidRPr="005B3AE5" w:rsidRDefault="0089766D" w:rsidP="0076357D">
      <w:pPr>
        <w:pStyle w:val="BYSubpara"/>
      </w:pPr>
      <w:r w:rsidRPr="005B3AE5">
        <w:t>(c</w:t>
      </w:r>
      <w:r w:rsidR="00B3088E" w:rsidRPr="005B3AE5">
        <w:t>) </w:t>
      </w:r>
      <w:r w:rsidRPr="005B3AE5">
        <w:t>Each seminary shall require specific action by the board of regents for promotion from an initial-level appointment to a continuing-level appointment.</w:t>
      </w:r>
    </w:p>
    <w:p w14:paraId="7C3763B2" w14:textId="59C5306B" w:rsidR="0089766D" w:rsidRPr="005B3AE5" w:rsidRDefault="0089766D" w:rsidP="0076357D">
      <w:pPr>
        <w:pStyle w:val="BYSubpara"/>
      </w:pPr>
      <w:r w:rsidRPr="005B3AE5">
        <w:t>(d</w:t>
      </w:r>
      <w:r w:rsidR="00B3088E" w:rsidRPr="005B3AE5">
        <w:t>) </w:t>
      </w:r>
      <w:r w:rsidRPr="005B3AE5">
        <w:t>Standards or qualifications for moving a faculty member from initial-level appointment to continuing-level appointment shall be the following:</w:t>
      </w:r>
    </w:p>
    <w:p w14:paraId="73F8A6D2" w14:textId="559519EE" w:rsidR="0089766D" w:rsidRPr="005B3AE5" w:rsidRDefault="0089766D" w:rsidP="0076357D">
      <w:pPr>
        <w:pStyle w:val="BYSubsubpara"/>
      </w:pPr>
      <w:r w:rsidRPr="005B3AE5">
        <w:t>(1</w:t>
      </w:r>
      <w:r w:rsidR="004E2A41" w:rsidRPr="005B3AE5">
        <w:t>) </w:t>
      </w:r>
      <w:r w:rsidRPr="005B3AE5">
        <w:t xml:space="preserve">The faculty member shall ordinarily have completed four to six years of creditable service (periods of leave are not included) as a member of the faculty of one or more educational institutions of the Synod, at least the last two years of which shall have been in </w:t>
      </w:r>
      <w:r w:rsidR="00505239" w:rsidRPr="005B3AE5">
        <w:t>the seminary currently served.</w:t>
      </w:r>
    </w:p>
    <w:p w14:paraId="2524AA52" w14:textId="7C2AA7B4" w:rsidR="0089766D" w:rsidRPr="005B3AE5" w:rsidRDefault="0089766D" w:rsidP="0076357D">
      <w:pPr>
        <w:pStyle w:val="BYSubsubpara"/>
      </w:pPr>
      <w:r w:rsidRPr="005B3AE5">
        <w:t>(2</w:t>
      </w:r>
      <w:r w:rsidR="004E2A41" w:rsidRPr="005B3AE5">
        <w:t>) </w:t>
      </w:r>
      <w:r w:rsidRPr="005B3AE5">
        <w:t>The faculty members shall, as determined by their academic discipline, regularly continue to demonstrate scholarly achievement that may be institutionally funded as determined by the board of regents.</w:t>
      </w:r>
    </w:p>
    <w:p w14:paraId="0AA6D226" w14:textId="584697A8" w:rsidR="0089766D" w:rsidRPr="005B3AE5" w:rsidRDefault="0089766D" w:rsidP="00F37012">
      <w:pPr>
        <w:pStyle w:val="BYSubsubpara"/>
      </w:pPr>
      <w:r w:rsidRPr="005B3AE5">
        <w:t>(3</w:t>
      </w:r>
      <w:r w:rsidR="004E2A41" w:rsidRPr="005B3AE5">
        <w:t>) </w:t>
      </w:r>
      <w:r w:rsidRPr="005B3AE5">
        <w:t>The faculty member</w:t>
      </w:r>
      <w:r w:rsidR="00F37012" w:rsidRPr="005B3AE5">
        <w:t>’</w:t>
      </w:r>
      <w:r w:rsidRPr="005B3AE5">
        <w:t>s reputation, character, concern for students, and ability to honor leaders shall present a good reflection on the seminary and the church.</w:t>
      </w:r>
    </w:p>
    <w:p w14:paraId="3CD8C4C9" w14:textId="298F648D" w:rsidR="0089766D" w:rsidRPr="005B3AE5" w:rsidRDefault="0089766D" w:rsidP="00F37012">
      <w:pPr>
        <w:pStyle w:val="BYSubsubpara"/>
      </w:pPr>
      <w:r w:rsidRPr="005B3AE5">
        <w:t>(4</w:t>
      </w:r>
      <w:r w:rsidR="004E2A41" w:rsidRPr="005B3AE5">
        <w:t>) </w:t>
      </w:r>
      <w:r w:rsidRPr="005B3AE5">
        <w:t>The faculty member</w:t>
      </w:r>
      <w:r w:rsidR="00F37012" w:rsidRPr="005B3AE5">
        <w:t>’</w:t>
      </w:r>
      <w:r w:rsidRPr="005B3AE5">
        <w:t>s aptness to teach has been demonstrated by effective communication in the classroom.</w:t>
      </w:r>
    </w:p>
    <w:p w14:paraId="630229B6" w14:textId="11DC910C" w:rsidR="0089766D" w:rsidRPr="005B3AE5" w:rsidRDefault="0089766D" w:rsidP="0076357D">
      <w:pPr>
        <w:pStyle w:val="BYSubpara"/>
      </w:pPr>
      <w:r w:rsidRPr="005B3AE5">
        <w:t>(e</w:t>
      </w:r>
      <w:r w:rsidR="00B3088E" w:rsidRPr="005B3AE5">
        <w:t>) </w:t>
      </w:r>
      <w:r w:rsidRPr="005B3AE5">
        <w:t>Steps in moving a faculty member from an initial-level appointment to a continuing-level appointment shall be the following:</w:t>
      </w:r>
    </w:p>
    <w:p w14:paraId="65070B06" w14:textId="58AB9443" w:rsidR="0089766D" w:rsidRPr="005B3AE5" w:rsidRDefault="0089766D" w:rsidP="00F37012">
      <w:pPr>
        <w:pStyle w:val="BYSubsubpara"/>
      </w:pPr>
      <w:r w:rsidRPr="005B3AE5">
        <w:t>(1</w:t>
      </w:r>
      <w:r w:rsidR="004E2A41" w:rsidRPr="005B3AE5">
        <w:t>) </w:t>
      </w:r>
      <w:r w:rsidRPr="005B3AE5">
        <w:t>If the board of regents, on recommendation of the president of the seminary, determines that a faculty member meets the above requirements and is still at the initial-level appointment, it shall either carry forward the procedure for promotion to a continuing-level appointment or inform the faculty member of its decision not to do so, in which case the individual either may continue at the initial-level appointment or be terminated. Any continuation of employment at the initial-level appointment shall be on a year-to-year basis. Faculty employment during the initial-level appointment period may be terminated without disclosure of cause. In cases in which the decision is made to terminate the individual</w:t>
      </w:r>
      <w:r w:rsidR="00F37012" w:rsidRPr="005B3AE5">
        <w:t>’</w:t>
      </w:r>
      <w:r w:rsidRPr="005B3AE5">
        <w:t>s contract, the contract shall be extended for at least six months beyond the time at which notice is given. If the board of regents does not take up the question of promotion to a continuing-level appointment at least nine months prior to the end of the sixth year of service, the faculty member may petition the board of regents to do so.</w:t>
      </w:r>
    </w:p>
    <w:p w14:paraId="5A3ED233" w14:textId="10DBAAA6" w:rsidR="0089766D" w:rsidRPr="005B3AE5" w:rsidRDefault="0089766D" w:rsidP="0076357D">
      <w:pPr>
        <w:pStyle w:val="BYSubsubpara"/>
      </w:pPr>
      <w:r w:rsidRPr="005B3AE5">
        <w:t>(2</w:t>
      </w:r>
      <w:r w:rsidR="004E2A41" w:rsidRPr="005B3AE5">
        <w:t>) </w:t>
      </w:r>
      <w:r w:rsidRPr="005B3AE5">
        <w:t>After final review the board of regents may promote to a continuing-level appointment status.</w:t>
      </w:r>
    </w:p>
    <w:p w14:paraId="3712D362" w14:textId="5EE4CFC4" w:rsidR="0089766D" w:rsidRPr="005B3AE5" w:rsidRDefault="0089766D" w:rsidP="0076357D">
      <w:pPr>
        <w:pStyle w:val="BYSubpara"/>
      </w:pPr>
      <w:r w:rsidRPr="005B3AE5">
        <w:t>(f</w:t>
      </w:r>
      <w:r w:rsidR="00B3088E" w:rsidRPr="005B3AE5">
        <w:t>) </w:t>
      </w:r>
      <w:r w:rsidRPr="005B3AE5">
        <w:t>Promotion to continuing-level appointment status shall in no case be construed as requiring or indicating advancement in rank or increase in salary.</w:t>
      </w:r>
    </w:p>
    <w:p w14:paraId="1812129C" w14:textId="7E95608D" w:rsidR="0089766D" w:rsidRPr="005B3AE5" w:rsidRDefault="0089766D" w:rsidP="0076357D">
      <w:pPr>
        <w:pStyle w:val="BYSubpara"/>
      </w:pPr>
      <w:r w:rsidRPr="005B3AE5">
        <w:t>(g</w:t>
      </w:r>
      <w:r w:rsidR="00B3088E" w:rsidRPr="005B3AE5">
        <w:t>) </w:t>
      </w:r>
      <w:r w:rsidRPr="005B3AE5">
        <w:t>Other types of faculty appointments may be established by seminaries as the need arises.</w:t>
      </w:r>
    </w:p>
    <w:p w14:paraId="7E6360AE" w14:textId="3EBE82C0" w:rsidR="0089766D" w:rsidRPr="005B3AE5" w:rsidRDefault="007F4643" w:rsidP="0076357D">
      <w:pPr>
        <w:pStyle w:val="BYPara"/>
      </w:pPr>
      <w:r w:rsidRPr="005B3AE5">
        <w:t>3.10.5</w:t>
      </w:r>
      <w:r w:rsidR="0089766D" w:rsidRPr="005B3AE5">
        <w:t>.7.3</w:t>
      </w:r>
      <w:r w:rsidR="0089766D" w:rsidRPr="005B3AE5">
        <w:tab/>
        <w:t>The board of regents on recommendation of the president of the seminary shall appoint all full-time members of the faculty.</w:t>
      </w:r>
    </w:p>
    <w:p w14:paraId="4580E746" w14:textId="4963C5DA" w:rsidR="0089766D" w:rsidRPr="003A4215" w:rsidRDefault="0089766D" w:rsidP="00A2532E">
      <w:pPr>
        <w:pStyle w:val="BYSubpara"/>
      </w:pPr>
      <w:r w:rsidRPr="005B3AE5">
        <w:t>(a</w:t>
      </w:r>
      <w:r w:rsidR="00B3088E" w:rsidRPr="005B3AE5">
        <w:t>) </w:t>
      </w:r>
      <w:r w:rsidR="00E01DD3" w:rsidRPr="003A4215">
        <w:fldChar w:fldCharType="begin"/>
      </w:r>
      <w:r w:rsidR="00E01DD3" w:rsidRPr="003A4215">
        <w:instrText xml:space="preserve"> XE "Seminaries:faculty</w:instrText>
      </w:r>
      <w:r w:rsidR="00A2532E" w:rsidRPr="003A4215">
        <w:instrText>:</w:instrText>
      </w:r>
      <w:r w:rsidR="00E01DD3" w:rsidRPr="003A4215">
        <w:instrText xml:space="preserve">prior approval of" </w:instrText>
      </w:r>
      <w:r w:rsidR="00E01DD3" w:rsidRPr="003A4215">
        <w:fldChar w:fldCharType="end"/>
      </w:r>
      <w:r w:rsidR="004C7B66" w:rsidRPr="003A4215">
        <w:fldChar w:fldCharType="begin"/>
      </w:r>
      <w:r w:rsidR="004C7B66" w:rsidRPr="003A4215">
        <w:instrText xml:space="preserve"> XE "Executive" </w:instrText>
      </w:r>
      <w:r w:rsidR="004C7B66" w:rsidRPr="003A4215">
        <w:fldChar w:fldCharType="end"/>
      </w:r>
      <w:r w:rsidRPr="003A4215">
        <w:t>All initial appointments to seminary faculties shall require prior approval by a majority vote of the President of the Synod (or his designee), the chairman of the Council of Presidents (or his designee), and the chairman of the Board for National Mission (or his designee), and shall include a thorough theological review. The three voters shall be ordained. The process shall be facilitated by the Executive Director of Pastoral Education.</w:t>
      </w:r>
    </w:p>
    <w:p w14:paraId="7D355034" w14:textId="4C78F7F2" w:rsidR="0089766D" w:rsidRPr="003A4215" w:rsidRDefault="0089766D" w:rsidP="00D01EDE">
      <w:pPr>
        <w:pStyle w:val="BYSubpara"/>
      </w:pPr>
      <w:r w:rsidRPr="003A4215">
        <w:t>(b</w:t>
      </w:r>
      <w:r w:rsidR="00B3088E" w:rsidRPr="003A4215">
        <w:t>) </w:t>
      </w:r>
      <w:r w:rsidR="00A8775B" w:rsidRPr="003A4215">
        <w:fldChar w:fldCharType="begin"/>
      </w:r>
      <w:r w:rsidR="00A8775B" w:rsidRPr="003A4215">
        <w:instrText xml:space="preserve"> XE "</w:instrText>
      </w:r>
      <w:r w:rsidR="00D01EDE" w:rsidRPr="003A4215">
        <w:instrText>Seminaries</w:instrText>
      </w:r>
      <w:r w:rsidR="00A8775B" w:rsidRPr="003A4215">
        <w:instrText>:</w:instrText>
      </w:r>
      <w:r w:rsidR="005B0410" w:rsidRPr="003A4215">
        <w:instrText>faculty:</w:instrText>
      </w:r>
      <w:r w:rsidR="00A8775B" w:rsidRPr="003A4215">
        <w:instrText xml:space="preserve">academic freedom" </w:instrText>
      </w:r>
      <w:r w:rsidR="00A8775B" w:rsidRPr="003A4215">
        <w:fldChar w:fldCharType="end"/>
      </w:r>
      <w:r w:rsidRPr="003A4215">
        <w:t>The terms and conditions of every appointment shall be stated in writing and be in the possession of both the seminary and the prospective faculty member before the appointment is consummated. Limitations of academic freedom because of the religious and confessional nature and aims of the seminary shall be stated in writing at the time of the appointment and conveyed to the person being appointed.</w:t>
      </w:r>
    </w:p>
    <w:p w14:paraId="0152CAB0" w14:textId="52233A42" w:rsidR="0089766D" w:rsidRPr="003A4215" w:rsidRDefault="0089766D" w:rsidP="003615D2">
      <w:pPr>
        <w:pStyle w:val="BYSubpara"/>
      </w:pPr>
      <w:r w:rsidRPr="003A4215">
        <w:t>(c</w:t>
      </w:r>
      <w:r w:rsidR="00B3088E" w:rsidRPr="003A4215">
        <w:t>) </w:t>
      </w:r>
      <w:r w:rsidR="003615D2" w:rsidRPr="003A4215">
        <w:fldChar w:fldCharType="begin"/>
      </w:r>
      <w:r w:rsidR="003615D2" w:rsidRPr="003A4215">
        <w:instrText xml:space="preserve"> XE "Membership in the Synod:roster" </w:instrText>
      </w:r>
      <w:r w:rsidR="003615D2" w:rsidRPr="003A4215">
        <w:fldChar w:fldCharType="end"/>
      </w:r>
      <w:r w:rsidRPr="003A4215">
        <w:t>Ordinarily candidates for full-time teaching positions shall be rostered members of the Synod. When laypersons are employed in full-time teaching positions, they shall pledge to perform their duties in harmony with the Holy Scriptures as the inspired Word of God, the Lutheran Confessions, the Synod</w:t>
      </w:r>
      <w:r w:rsidR="00F37012" w:rsidRPr="003A4215">
        <w:t>’</w:t>
      </w:r>
      <w:r w:rsidRPr="003A4215">
        <w:t>s doctrinal statements, and the policies of the Synod.</w:t>
      </w:r>
    </w:p>
    <w:p w14:paraId="603675B6" w14:textId="00473B73" w:rsidR="0089766D" w:rsidRPr="005B3AE5" w:rsidRDefault="0089766D" w:rsidP="0076357D">
      <w:pPr>
        <w:pStyle w:val="BYSubpara"/>
      </w:pPr>
      <w:r w:rsidRPr="003A4215">
        <w:t>(d</w:t>
      </w:r>
      <w:r w:rsidR="00B3088E" w:rsidRPr="005B3AE5">
        <w:t>) </w:t>
      </w:r>
      <w:r w:rsidRPr="005B3AE5">
        <w:t>The board of regents may decline to renew an initial-level appointment of a faculty member at its discretion and without formal statement of cause. If reappointment to the teaching staff is not contemplated, the board of regents shall so notify the faculty member in writing through the president of the seminary at least six months prior to the expiration of the current appointment. Notice of non-reappointment shall be made at least 6 months before the expiration of an initial-level appointment of a faculty member.</w:t>
      </w:r>
    </w:p>
    <w:p w14:paraId="244EB4AA" w14:textId="05FF1B3C" w:rsidR="0089766D" w:rsidRPr="005B3AE5" w:rsidRDefault="0089766D" w:rsidP="0076357D">
      <w:pPr>
        <w:pStyle w:val="BYSubpara"/>
      </w:pPr>
      <w:r w:rsidRPr="005B3AE5">
        <w:t>(e</w:t>
      </w:r>
      <w:r w:rsidR="00B3088E" w:rsidRPr="005B3AE5">
        <w:t>) </w:t>
      </w:r>
      <w:r w:rsidRPr="005B3AE5">
        <w:t>The board of regents shall maintain standards of good practice that provide uniform procedures for renewing faculty employment contracts.</w:t>
      </w:r>
    </w:p>
    <w:p w14:paraId="103F63B3" w14:textId="2F6B3F99" w:rsidR="0089766D" w:rsidRPr="005B3AE5" w:rsidRDefault="0089766D" w:rsidP="0076357D">
      <w:pPr>
        <w:pStyle w:val="BYSubpara"/>
      </w:pPr>
      <w:r w:rsidRPr="005B3AE5">
        <w:t>(f</w:t>
      </w:r>
      <w:r w:rsidR="00B3088E" w:rsidRPr="005B3AE5">
        <w:t>) </w:t>
      </w:r>
      <w:r w:rsidRPr="005B3AE5">
        <w:t>Each seminary shall state policies regarding faculty appointments, employment contracts, contract renewal, and contract termination for all employees.</w:t>
      </w:r>
    </w:p>
    <w:p w14:paraId="40445AA8" w14:textId="2DAAE7D4" w:rsidR="0089766D" w:rsidRPr="005B3AE5" w:rsidRDefault="007F4643" w:rsidP="0076357D">
      <w:pPr>
        <w:pStyle w:val="BYPara"/>
      </w:pPr>
      <w:r w:rsidRPr="005B3AE5">
        <w:t>3.10.5</w:t>
      </w:r>
      <w:r w:rsidR="0089766D" w:rsidRPr="005B3AE5">
        <w:t>.7.4</w:t>
      </w:r>
      <w:r w:rsidR="0089766D" w:rsidRPr="005B3AE5">
        <w:tab/>
        <w:t>A formal procedure shall be in place to carry out performance reviews for all faculty on a regular basis to help faculty identify their strengths as well as areas in which improvement is needed (formative) and to provide the information needed to make a decision about future employment status (summative).</w:t>
      </w:r>
    </w:p>
    <w:p w14:paraId="1956C191" w14:textId="052F3821" w:rsidR="0089766D" w:rsidRPr="005B3AE5" w:rsidRDefault="0089766D" w:rsidP="0076357D">
      <w:pPr>
        <w:pStyle w:val="BYSubpara"/>
      </w:pPr>
      <w:r w:rsidRPr="005B3AE5">
        <w:t>(a</w:t>
      </w:r>
      <w:r w:rsidR="00B3088E" w:rsidRPr="005B3AE5">
        <w:t>) </w:t>
      </w:r>
      <w:r w:rsidRPr="005B3AE5">
        <w:t>Performance reviews shall be based on a set of clearly articulated criteria that are shared with faculty prior to their employment and current assignment.</w:t>
      </w:r>
    </w:p>
    <w:p w14:paraId="304C85AF" w14:textId="7767336F" w:rsidR="0089766D" w:rsidRPr="005B3AE5" w:rsidRDefault="0089766D" w:rsidP="0076357D">
      <w:pPr>
        <w:pStyle w:val="BYSubpara"/>
      </w:pPr>
      <w:r w:rsidRPr="005B3AE5">
        <w:t>(b</w:t>
      </w:r>
      <w:r w:rsidR="00B3088E" w:rsidRPr="005B3AE5">
        <w:t>) </w:t>
      </w:r>
      <w:r w:rsidRPr="005B3AE5">
        <w:t>All faculty on initial-level appointments shall be reviewed at least triennially.</w:t>
      </w:r>
    </w:p>
    <w:p w14:paraId="02B15249" w14:textId="6D95EE64" w:rsidR="0089766D" w:rsidRPr="005B3AE5" w:rsidRDefault="0089766D" w:rsidP="0076357D">
      <w:pPr>
        <w:pStyle w:val="BYSubpara"/>
      </w:pPr>
      <w:r w:rsidRPr="005B3AE5">
        <w:t>(c</w:t>
      </w:r>
      <w:r w:rsidR="00B3088E" w:rsidRPr="005B3AE5">
        <w:t>) </w:t>
      </w:r>
      <w:r w:rsidRPr="005B3AE5">
        <w:t>All faculty on continuing-level appointments shall be reviewed at least every five years.</w:t>
      </w:r>
    </w:p>
    <w:p w14:paraId="67AE6779" w14:textId="100C8914" w:rsidR="0089766D" w:rsidRPr="005B3AE5" w:rsidRDefault="0089766D" w:rsidP="0076357D">
      <w:pPr>
        <w:pStyle w:val="BYSubpara"/>
      </w:pPr>
      <w:r w:rsidRPr="005B3AE5">
        <w:t>(d</w:t>
      </w:r>
      <w:r w:rsidR="00B3088E" w:rsidRPr="005B3AE5">
        <w:t>) </w:t>
      </w:r>
      <w:r w:rsidRPr="005B3AE5">
        <w:t>The president of a seminary may call for a formal review of any faculty member at any time.</w:t>
      </w:r>
    </w:p>
    <w:p w14:paraId="28C48C90" w14:textId="09F2BE14" w:rsidR="0089766D" w:rsidRPr="005B3AE5" w:rsidRDefault="0089766D" w:rsidP="0076357D">
      <w:pPr>
        <w:pStyle w:val="BYSubpara"/>
      </w:pPr>
      <w:r w:rsidRPr="005B3AE5">
        <w:t>(e</w:t>
      </w:r>
      <w:r w:rsidR="00B3088E" w:rsidRPr="005B3AE5">
        <w:t>) </w:t>
      </w:r>
      <w:r w:rsidRPr="005B3AE5">
        <w:t>The review shall involve input from peers.</w:t>
      </w:r>
    </w:p>
    <w:p w14:paraId="1751479B" w14:textId="17A3F9C9" w:rsidR="0089766D" w:rsidRPr="005B3AE5" w:rsidRDefault="0089766D" w:rsidP="0076357D">
      <w:pPr>
        <w:pStyle w:val="BYSubpara"/>
      </w:pPr>
      <w:r w:rsidRPr="005B3AE5">
        <w:t>(f</w:t>
      </w:r>
      <w:r w:rsidR="00B3088E" w:rsidRPr="005B3AE5">
        <w:t>) </w:t>
      </w:r>
      <w:r w:rsidRPr="005B3AE5">
        <w:t>A written summary of the results of the review shall be prepared.</w:t>
      </w:r>
    </w:p>
    <w:p w14:paraId="2434D03D" w14:textId="648A4DAD" w:rsidR="0089766D" w:rsidRPr="005B3AE5" w:rsidRDefault="0089766D" w:rsidP="0076357D">
      <w:pPr>
        <w:pStyle w:val="BYSubpara"/>
      </w:pPr>
      <w:r w:rsidRPr="005B3AE5">
        <w:t>(g</w:t>
      </w:r>
      <w:r w:rsidR="00B3088E" w:rsidRPr="005B3AE5">
        <w:t>) </w:t>
      </w:r>
      <w:r w:rsidRPr="005B3AE5">
        <w:t>The summary shall be shared with the faculty member involved and he/she shall be given an opportunity to respond.</w:t>
      </w:r>
    </w:p>
    <w:p w14:paraId="19258037" w14:textId="07701BF5" w:rsidR="0089766D" w:rsidRPr="005B3AE5" w:rsidRDefault="0089766D" w:rsidP="0076357D">
      <w:pPr>
        <w:pStyle w:val="BYSubpara"/>
      </w:pPr>
      <w:r w:rsidRPr="005B3AE5">
        <w:t>(h</w:t>
      </w:r>
      <w:r w:rsidR="00B3088E" w:rsidRPr="005B3AE5">
        <w:t>) </w:t>
      </w:r>
      <w:r w:rsidRPr="005B3AE5">
        <w:t>A final decision about any action to be taken as a result of the review shall be made by the board of regents of the seminary upon recommendation of the president of the seminary.</w:t>
      </w:r>
    </w:p>
    <w:p w14:paraId="4EB47F78" w14:textId="5D527177" w:rsidR="0089766D" w:rsidRPr="005B3AE5" w:rsidRDefault="0089766D" w:rsidP="0076357D">
      <w:pPr>
        <w:pStyle w:val="BYSubpara"/>
      </w:pPr>
      <w:r w:rsidRPr="005B3AE5">
        <w:t>(i</w:t>
      </w:r>
      <w:r w:rsidR="00B3088E" w:rsidRPr="005B3AE5">
        <w:t>) </w:t>
      </w:r>
      <w:r w:rsidRPr="005B3AE5">
        <w:t>An appeal process shall be in place for use by faculty members of a continuing-level appointment (those who already have been granted continuing-level appointment status) who wish to challenge a termination decision. The appeal may be about the substance of the decision or the procedures followed in reaching the decision.</w:t>
      </w:r>
    </w:p>
    <w:p w14:paraId="55FF5C4A" w14:textId="0AF8B26C" w:rsidR="0089766D" w:rsidRPr="003A4215" w:rsidRDefault="0089766D" w:rsidP="0076357D">
      <w:pPr>
        <w:pStyle w:val="BYSubpara"/>
      </w:pPr>
      <w:r w:rsidRPr="005B3AE5">
        <w:t>(j</w:t>
      </w:r>
      <w:r w:rsidR="00B3088E" w:rsidRPr="005B3AE5">
        <w:t>) </w:t>
      </w:r>
      <w:r w:rsidRPr="005B3AE5">
        <w:t>Faculty members with an initial-level appointment (who have no expectation of continued employment) shall not be entitled to an appeal process following (or prior to) a decision of non-retention. The only exception is that a faculty member with an initial-level appointment may ask the board of regents to assure that appropriate procedures were followed in reaching the decision</w:t>
      </w:r>
      <w:r w:rsidRPr="003A4215">
        <w:t>.</w:t>
      </w:r>
    </w:p>
    <w:p w14:paraId="33E85438" w14:textId="0E16587B" w:rsidR="0089766D" w:rsidRPr="003A4215" w:rsidRDefault="007F4643" w:rsidP="00A2532E">
      <w:pPr>
        <w:pStyle w:val="BYPara"/>
      </w:pPr>
      <w:r w:rsidRPr="003A4215">
        <w:t>3.10.5</w:t>
      </w:r>
      <w:r w:rsidR="0089766D" w:rsidRPr="003A4215">
        <w:t>.7.5</w:t>
      </w:r>
      <w:r w:rsidR="0089766D" w:rsidRPr="003A4215">
        <w:tab/>
      </w:r>
      <w:r w:rsidR="001D46A0" w:rsidRPr="003A4215">
        <w:fldChar w:fldCharType="begin"/>
      </w:r>
      <w:r w:rsidR="001D46A0" w:rsidRPr="003A4215">
        <w:instrText xml:space="preserve"> XE "Seminaries:faculty</w:instrText>
      </w:r>
      <w:r w:rsidR="00A2532E" w:rsidRPr="003A4215">
        <w:instrText>:</w:instrText>
      </w:r>
      <w:r w:rsidR="001D46A0" w:rsidRPr="003A4215">
        <w:instrText xml:space="preserve">complaints against and termination" </w:instrText>
      </w:r>
      <w:r w:rsidR="001D46A0" w:rsidRPr="003A4215">
        <w:fldChar w:fldCharType="end"/>
      </w:r>
      <w:r w:rsidR="0089766D" w:rsidRPr="003A4215">
        <w:t xml:space="preserve">The only causes for which members of a faculty may be removed from office, other than honorable retirement, are (1) professional incompetency including, but not limited to, the failure to meet the criteria identified in Bylaw </w:t>
      </w:r>
      <w:r w:rsidRPr="003A4215">
        <w:t>3.10.5</w:t>
      </w:r>
      <w:r w:rsidR="0089766D" w:rsidRPr="003A4215">
        <w:t>.7.2 (d); (2) incapacity for the performance of duty; (3) insubordination; (4) neglect of or refusal to perform duties of office; (5) conduct unbecoming a Christian; and (6) advocacy of false doctrine (</w:t>
      </w:r>
      <w:r w:rsidR="00182ACF">
        <w:fldChar w:fldCharType="begin"/>
      </w:r>
      <w:r w:rsidR="00182ACF">
        <w:instrText xml:space="preserve"> TA \l "</w:instrText>
      </w:r>
      <w:r w:rsidR="00182ACF" w:rsidRPr="00E472D8">
        <w:instrText>Const</w:instrText>
      </w:r>
      <w:r w:rsidR="00182ACF">
        <w:instrText>.</w:instrText>
      </w:r>
      <w:r w:rsidR="00182ACF" w:rsidRPr="00E472D8">
        <w:instrText xml:space="preserve"> Art. </w:instrText>
      </w:r>
      <w:r w:rsidR="00182ACF">
        <w:instrText xml:space="preserve">II" \s "Const. Art. II" \c 7 </w:instrText>
      </w:r>
      <w:r w:rsidR="00182ACF">
        <w:fldChar w:fldCharType="end"/>
      </w:r>
      <w:r w:rsidR="0089766D" w:rsidRPr="003A4215">
        <w:t>Constitution Art. II) or failure to honor and uphold the doctrinal position of the Synod as defined further in Bylaw 1.6.2 (b).</w:t>
      </w:r>
    </w:p>
    <w:p w14:paraId="0D92898F" w14:textId="1299FA14" w:rsidR="0089766D" w:rsidRPr="005B3AE5" w:rsidRDefault="007F4643" w:rsidP="0076357D">
      <w:pPr>
        <w:pStyle w:val="BYPara"/>
      </w:pPr>
      <w:r w:rsidRPr="003A4215">
        <w:t>3.10.5</w:t>
      </w:r>
      <w:r w:rsidR="0089766D" w:rsidRPr="005B3AE5">
        <w:t>.7.6</w:t>
      </w:r>
      <w:r w:rsidR="0089766D" w:rsidRPr="005B3AE5">
        <w:tab/>
        <w:t>The board of regents may decline to renew the appointment of a faculty member during an initial-level appointment period without a formal statement of cause.</w:t>
      </w:r>
    </w:p>
    <w:p w14:paraId="15C9B334" w14:textId="381B8C3C" w:rsidR="0089766D" w:rsidRPr="005B3AE5" w:rsidRDefault="007F4643" w:rsidP="0076357D">
      <w:pPr>
        <w:pStyle w:val="BYPara"/>
      </w:pPr>
      <w:r w:rsidRPr="005B3AE5">
        <w:rPr>
          <w:spacing w:val="-5"/>
        </w:rPr>
        <w:t>3.10.5</w:t>
      </w:r>
      <w:r w:rsidR="0089766D" w:rsidRPr="005B3AE5">
        <w:rPr>
          <w:spacing w:val="-5"/>
        </w:rPr>
        <w:t>.7.6.1</w:t>
      </w:r>
      <w:r w:rsidR="0089766D" w:rsidRPr="005B3AE5">
        <w:tab/>
        <w:t>No member of the faculty on a continuing-level appointment or on an initial-level appointment except at the expiration of the term of appointment shall be removed from the faculty either by ecclesiastical authority or by the board of regents except for cause.</w:t>
      </w:r>
    </w:p>
    <w:p w14:paraId="0F51E6FA" w14:textId="13DFB1C4" w:rsidR="0089766D" w:rsidRPr="005B3AE5" w:rsidRDefault="007F4643" w:rsidP="0076357D">
      <w:pPr>
        <w:pStyle w:val="BYPara"/>
      </w:pPr>
      <w:r w:rsidRPr="005B3AE5">
        <w:t>3.10.5</w:t>
      </w:r>
      <w:r w:rsidR="0089766D" w:rsidRPr="005B3AE5">
        <w:t>.7.7</w:t>
      </w:r>
      <w:r w:rsidR="0089766D" w:rsidRPr="005B3AE5">
        <w:tab/>
        <w:t>Positions of initial-level appointment as well as continuing-level appointment faculty may be terminated by the board of regents under certain institutional conditions that do not reflect on the competency or faithfulness of the individual faculty member whose position is terminated. These conditions are the following: (1) Discontinuance of an entire program; (2) discontinuance of an entire division or department of a seminary; (3) reduction of the size of staff in order to maintain financial viability in compliance with policies concerning fiscal viability; and (4) discontinuance, merger, or consolidation of an entire seminary operation.</w:t>
      </w:r>
    </w:p>
    <w:p w14:paraId="5416BE97" w14:textId="0E9A2F84" w:rsidR="0089766D" w:rsidRPr="005B3AE5" w:rsidRDefault="0089766D" w:rsidP="0076357D">
      <w:pPr>
        <w:pStyle w:val="BYSubpara"/>
      </w:pPr>
      <w:r w:rsidRPr="005B3AE5">
        <w:t>(a</w:t>
      </w:r>
      <w:r w:rsidR="00B3088E" w:rsidRPr="005B3AE5">
        <w:t>) </w:t>
      </w:r>
      <w:r w:rsidRPr="005B3AE5">
        <w:t>In the event of termination of a faculty position by the board of regents, a minimum of six months advance notice to initial-level appointment faculty and 12 months advance notice to continuing-level appointment faculty must be provided the terminated faculty member in writing.</w:t>
      </w:r>
    </w:p>
    <w:p w14:paraId="079A826C" w14:textId="7058C598" w:rsidR="0089766D" w:rsidRPr="003A4215" w:rsidRDefault="0089766D" w:rsidP="0076357D">
      <w:pPr>
        <w:pStyle w:val="BYSubpara"/>
      </w:pPr>
      <w:r w:rsidRPr="005B3AE5">
        <w:t>(b</w:t>
      </w:r>
      <w:r w:rsidR="00B3088E" w:rsidRPr="005B3AE5">
        <w:t>) </w:t>
      </w:r>
      <w:r w:rsidR="00796D98" w:rsidRPr="003A4215">
        <w:fldChar w:fldCharType="begin"/>
      </w:r>
      <w:r w:rsidR="00796D98" w:rsidRPr="003A4215">
        <w:instrText xml:space="preserve"> XE "Vacancies:seminary faculty" </w:instrText>
      </w:r>
      <w:r w:rsidR="00796D98" w:rsidRPr="003A4215">
        <w:fldChar w:fldCharType="end"/>
      </w:r>
      <w:r w:rsidRPr="003A4215">
        <w:t>The opportunity to serve the seminary in another capacity for which the terminated faculty member has credentials and qualifications shall be offered the terminated faculty member if such a vacancy exists at the time of termination or becomes available within two academic years.</w:t>
      </w:r>
    </w:p>
    <w:p w14:paraId="4D8A1B5C" w14:textId="5C67829C" w:rsidR="0089766D" w:rsidRPr="005B3AE5" w:rsidRDefault="0089766D" w:rsidP="00F37012">
      <w:pPr>
        <w:pStyle w:val="BYSubpara"/>
      </w:pPr>
      <w:r w:rsidRPr="003A4215">
        <w:t>(c</w:t>
      </w:r>
      <w:r w:rsidR="00B3088E" w:rsidRPr="003A4215">
        <w:t>) </w:t>
      </w:r>
      <w:r w:rsidRPr="003A4215">
        <w:t>In identifying which specific faculty positions are to be discontinued or terminated, the board of regents shall follow the guidelines and procedures of that seminary</w:t>
      </w:r>
      <w:r w:rsidR="00F37012" w:rsidRPr="005B3AE5">
        <w:t>’</w:t>
      </w:r>
      <w:r w:rsidRPr="005B3AE5">
        <w:t>s reduction in force policy.</w:t>
      </w:r>
    </w:p>
    <w:p w14:paraId="674E03BD" w14:textId="6BC38FAB" w:rsidR="0089766D" w:rsidRPr="005B3AE5" w:rsidRDefault="0089766D" w:rsidP="0076357D">
      <w:pPr>
        <w:pStyle w:val="BYSubpara"/>
      </w:pPr>
      <w:r w:rsidRPr="005B3AE5">
        <w:t>(d</w:t>
      </w:r>
      <w:r w:rsidR="00B3088E" w:rsidRPr="005B3AE5">
        <w:t>) </w:t>
      </w:r>
      <w:r w:rsidRPr="005B3AE5">
        <w:t>A terminated position may not be filled subsequently by another person during the next two academic years without first offering the last previous incumbent who held the position with continuing-level appointment status the position at his or her last previous salary plus average annual salary increases provided to that faculty during the interim.</w:t>
      </w:r>
    </w:p>
    <w:p w14:paraId="0A13D4A5" w14:textId="07B36920" w:rsidR="0089766D" w:rsidRPr="003A4215" w:rsidRDefault="007F4643" w:rsidP="0033575A">
      <w:pPr>
        <w:pStyle w:val="BYPara"/>
      </w:pPr>
      <w:r w:rsidRPr="005B3AE5">
        <w:t>3.10.5</w:t>
      </w:r>
      <w:r w:rsidR="0089766D" w:rsidRPr="005B3AE5">
        <w:t>.7.8</w:t>
      </w:r>
      <w:r w:rsidR="0089766D" w:rsidRPr="005B3AE5">
        <w:tab/>
      </w:r>
      <w:r w:rsidR="00395AFF" w:rsidRPr="003A4215">
        <w:fldChar w:fldCharType="begin"/>
      </w:r>
      <w:r w:rsidR="00395AFF" w:rsidRPr="003A4215">
        <w:instrText xml:space="preserve"> XE "Ecclesiastical supervision:of faculty" </w:instrText>
      </w:r>
      <w:r w:rsidR="00395AFF" w:rsidRPr="003A4215">
        <w:fldChar w:fldCharType="end"/>
      </w:r>
      <w:r w:rsidR="0033575A" w:rsidRPr="003A4215">
        <w:fldChar w:fldCharType="begin"/>
      </w:r>
      <w:r w:rsidR="0033575A" w:rsidRPr="003A4215">
        <w:instrText xml:space="preserve"> XE "Membership in the Synod:roster" </w:instrText>
      </w:r>
      <w:r w:rsidR="0033575A" w:rsidRPr="003A4215">
        <w:fldChar w:fldCharType="end"/>
      </w:r>
      <w:r w:rsidR="0089766D" w:rsidRPr="003A4215">
        <w:t>A faculty member who is on a roster of the Synod is under the ecclesiastical supervision of the Synod. In the event a member is removed from membership in the Synod pursuant to procedure established in these bylaws, then that member is also considered removed from the position held and shall be terminated forthwith by the board of regents.</w:t>
      </w:r>
    </w:p>
    <w:p w14:paraId="40BC333D" w14:textId="5CB03B01" w:rsidR="0089766D" w:rsidRPr="003A4215" w:rsidRDefault="007F4643" w:rsidP="003E7F95">
      <w:pPr>
        <w:pStyle w:val="BYPara"/>
      </w:pPr>
      <w:bookmarkStart w:id="827" w:name="BYT_SEM_DISPUTE"/>
      <w:r w:rsidRPr="003A4215">
        <w:t>3.10.5</w:t>
      </w:r>
      <w:r w:rsidR="0089766D" w:rsidRPr="003A4215">
        <w:t>.7.9</w:t>
      </w:r>
      <w:r w:rsidR="0089766D" w:rsidRPr="003A4215">
        <w:tab/>
      </w:r>
      <w:r w:rsidR="00B3100F" w:rsidRPr="003A4215">
        <w:fldChar w:fldCharType="begin"/>
      </w:r>
      <w:r w:rsidR="00B3100F" w:rsidRPr="003A4215">
        <w:instrText xml:space="preserve"> XE "Complaint or accusation</w:instrText>
      </w:r>
      <w:r w:rsidR="00D00A0F" w:rsidRPr="003A4215">
        <w:instrText>:complaint:</w:instrText>
      </w:r>
      <w:r w:rsidR="00B3100F" w:rsidRPr="003A4215">
        <w:instrText xml:space="preserve">seminary faculty or administration" \r "BYT_SEM_DISPUTE" </w:instrText>
      </w:r>
      <w:r w:rsidR="00B3100F" w:rsidRPr="003A4215">
        <w:fldChar w:fldCharType="end"/>
      </w:r>
      <w:r w:rsidR="0089766D" w:rsidRPr="003A4215">
        <w:t>The board of regents shall have authority to investigate, hear, and act on any complaint</w:t>
      </w:r>
      <w:r w:rsidR="00105CE8">
        <w:t xml:space="preserve"> </w:t>
      </w:r>
      <w:r w:rsidR="00105CE8" w:rsidRPr="00F228BE">
        <w:t>regarding the conduct of office of seminary faculty and administration, including those</w:t>
      </w:r>
      <w:r w:rsidR="0089766D" w:rsidRPr="003A4215">
        <w:t xml:space="preserve"> arising out of Bylaw </w:t>
      </w:r>
      <w:r w:rsidRPr="003A4215">
        <w:t>3.10.5</w:t>
      </w:r>
      <w:r w:rsidR="0089766D" w:rsidRPr="003A4215">
        <w:t>.7.5.</w:t>
      </w:r>
    </w:p>
    <w:p w14:paraId="0F0689B9" w14:textId="2E442743" w:rsidR="0089766D" w:rsidRPr="005B3AE5" w:rsidRDefault="0089766D" w:rsidP="00F37012">
      <w:pPr>
        <w:pStyle w:val="BYSubpara"/>
      </w:pPr>
      <w:r w:rsidRPr="003A4215">
        <w:t>(a</w:t>
      </w:r>
      <w:r w:rsidR="00B3088E" w:rsidRPr="003A4215">
        <w:t>) </w:t>
      </w:r>
      <w:r w:rsidRPr="003A4215">
        <w:t>If the board of regents receives a complaint against a member of t</w:t>
      </w:r>
      <w:r w:rsidRPr="005B3AE5">
        <w:t>hat seminary</w:t>
      </w:r>
      <w:r w:rsidR="00F37012" w:rsidRPr="005B3AE5">
        <w:t>’</w:t>
      </w:r>
      <w:r w:rsidRPr="005B3AE5">
        <w:t xml:space="preserve">s faculty or administration concerning any matter, including those specified under Bylaw </w:t>
      </w:r>
      <w:r w:rsidR="007F4643" w:rsidRPr="005B3AE5">
        <w:t>3.10.5</w:t>
      </w:r>
      <w:r w:rsidRPr="005B3AE5">
        <w:t>.7.5,</w:t>
      </w:r>
      <w:r w:rsidR="00105CE8" w:rsidRPr="00105CE8">
        <w:t xml:space="preserve"> except in a matter of sexual misconduct or criminal behavior,</w:t>
      </w:r>
      <w:r w:rsidRPr="005B3AE5">
        <w:t xml:space="preserve"> it shall direct the complainant first to meet face-to-face with the respondent in an attempt to resolve the issue (in the mann</w:t>
      </w:r>
      <w:r w:rsidR="0083204B" w:rsidRPr="005B3AE5">
        <w:t xml:space="preserve">er described in </w:t>
      </w:r>
      <w:r w:rsidR="00852D68">
        <w:fldChar w:fldCharType="begin"/>
      </w:r>
      <w:r w:rsidR="00852D68">
        <w:instrText xml:space="preserve"> TA \l "</w:instrText>
      </w:r>
      <w:r w:rsidR="00852D68" w:rsidRPr="004466E4">
        <w:instrText>Matt</w:instrText>
      </w:r>
      <w:r w:rsidR="00852D68">
        <w:instrText>.</w:instrText>
      </w:r>
      <w:r w:rsidR="00852D68" w:rsidRPr="004466E4">
        <w:instrText xml:space="preserve"> 18:15</w:instrText>
      </w:r>
      <w:r w:rsidR="00852D68">
        <w:instrText xml:space="preserve">" \s "Matt. 18:15" \c 8 </w:instrText>
      </w:r>
      <w:r w:rsidR="00852D68">
        <w:fldChar w:fldCharType="end"/>
      </w:r>
      <w:r w:rsidR="0083204B" w:rsidRPr="005B3AE5">
        <w:t>Matthew 18:15).</w:t>
      </w:r>
    </w:p>
    <w:p w14:paraId="08DE3A87" w14:textId="56212B6F" w:rsidR="0089766D" w:rsidRPr="005B3AE5" w:rsidRDefault="0089766D" w:rsidP="0076357D">
      <w:pPr>
        <w:pStyle w:val="BYSubsubpara"/>
      </w:pPr>
      <w:r w:rsidRPr="005B3AE5">
        <w:t>(1</w:t>
      </w:r>
      <w:r w:rsidR="004E2A41" w:rsidRPr="005B3AE5">
        <w:t>) </w:t>
      </w:r>
      <w:r w:rsidRPr="005B3AE5">
        <w:t>The president of the seminary shall assist in this attempt.</w:t>
      </w:r>
    </w:p>
    <w:p w14:paraId="507808FC" w14:textId="0F67D429" w:rsidR="0089766D" w:rsidRPr="005B3AE5" w:rsidRDefault="0089766D" w:rsidP="0076357D">
      <w:pPr>
        <w:pStyle w:val="BYSubsubpara"/>
      </w:pPr>
      <w:r w:rsidRPr="005B3AE5">
        <w:t>(2</w:t>
      </w:r>
      <w:r w:rsidR="004E2A41" w:rsidRPr="005B3AE5">
        <w:t>) </w:t>
      </w:r>
      <w:r w:rsidRPr="005B3AE5">
        <w:t>If the president himself is the respondent, the chairman of the board shall act in his stead.</w:t>
      </w:r>
    </w:p>
    <w:p w14:paraId="1866A082" w14:textId="518C1C96" w:rsidR="00105CE8" w:rsidRPr="00723F20" w:rsidRDefault="00105CE8" w:rsidP="0076357D">
      <w:pPr>
        <w:pStyle w:val="BYSubpara"/>
      </w:pPr>
      <w:r w:rsidRPr="00F228BE">
        <w:t xml:space="preserve">(b) Should allegations involve information that could lead to the expulsion of the member from the Synod under </w:t>
      </w:r>
      <w:r w:rsidR="00DC10D4" w:rsidRPr="00723F20">
        <w:fldChar w:fldCharType="begin"/>
      </w:r>
      <w:r w:rsidR="00DC10D4" w:rsidRPr="00723F20">
        <w:instrText xml:space="preserve"> TA \l "</w:instrText>
      </w:r>
      <w:r w:rsidR="00DC10D4" w:rsidRPr="000B11DB">
        <w:instrText xml:space="preserve">Const. Art. XIII" \s "Const. Art. XIII" \c 7 </w:instrText>
      </w:r>
      <w:r w:rsidR="00DC10D4" w:rsidRPr="00723F20">
        <w:fldChar w:fldCharType="end"/>
      </w:r>
      <w:r w:rsidRPr="00F228BE">
        <w:t>Article XIII of the Constitution, the member’s ecclesiastical supervisor is to be informed immediately of the accusation (Bylaws 2.14.3 and 2.17.3).</w:t>
      </w:r>
    </w:p>
    <w:p w14:paraId="27FD9160" w14:textId="0C467247" w:rsidR="0089766D" w:rsidRPr="005B3AE5" w:rsidRDefault="0089766D" w:rsidP="0076357D">
      <w:pPr>
        <w:pStyle w:val="BYSubpara"/>
      </w:pPr>
      <w:r w:rsidRPr="005B3AE5">
        <w:t>(</w:t>
      </w:r>
      <w:r w:rsidR="00105CE8">
        <w:t>c</w:t>
      </w:r>
      <w:r w:rsidR="00B3088E" w:rsidRPr="005B3AE5">
        <w:t>) </w:t>
      </w:r>
      <w:r w:rsidRPr="005B3AE5">
        <w:t>If the complainant is of the opinion that such informal reconciliation efforts have failed and there is a wish to pursue the matter, the complainant shall prepare a written statement of the matter in dispute and a written statement setting forth, in detail, the efforts that have been made to achieve informal reconciliation and forward such statements to the board of regents and to the respondent.</w:t>
      </w:r>
    </w:p>
    <w:p w14:paraId="45BEE3F2" w14:textId="059AD4E8" w:rsidR="0089766D" w:rsidRPr="005B3AE5" w:rsidRDefault="0089766D" w:rsidP="0076357D">
      <w:pPr>
        <w:pStyle w:val="BYSubpara"/>
      </w:pPr>
      <w:r w:rsidRPr="005B3AE5">
        <w:t>(</w:t>
      </w:r>
      <w:r w:rsidR="00105CE8">
        <w:t>d</w:t>
      </w:r>
      <w:r w:rsidR="00B3088E" w:rsidRPr="005B3AE5">
        <w:t>) </w:t>
      </w:r>
      <w:r w:rsidRPr="005B3AE5">
        <w:t>Within 21 days after receipt of the written statement of the matter in dispute, the respondent shall submit a written reply to the board of regents and the complainant. If the respondent fails to reply, the allegations of the statement of the matter in dispute shall be deemed accepted.</w:t>
      </w:r>
    </w:p>
    <w:p w14:paraId="473B8D1C" w14:textId="1FE66F5C" w:rsidR="0089766D" w:rsidRPr="005B3AE5" w:rsidRDefault="0089766D" w:rsidP="0076357D">
      <w:pPr>
        <w:pStyle w:val="BYSubpara"/>
      </w:pPr>
      <w:r w:rsidRPr="005B3AE5">
        <w:t>(</w:t>
      </w:r>
      <w:r w:rsidR="00105CE8">
        <w:t>e</w:t>
      </w:r>
      <w:r w:rsidR="00B3088E" w:rsidRPr="005B3AE5">
        <w:t>) </w:t>
      </w:r>
      <w:r w:rsidRPr="005B3AE5">
        <w:t>Upon receipt of a reply from the respondent, or if no reply is received and the board of regents determines that all informal reconciliation efforts have failed, the board of regents shall form a review committee of five persons (</w:t>
      </w:r>
      <w:r w:rsidR="00852D68">
        <w:fldChar w:fldCharType="begin"/>
      </w:r>
      <w:r w:rsidR="00852D68">
        <w:instrText xml:space="preserve"> TA \l "</w:instrText>
      </w:r>
      <w:r w:rsidR="00852D68" w:rsidRPr="004466E4">
        <w:instrText>Matt</w:instrText>
      </w:r>
      <w:r w:rsidR="00852D68">
        <w:instrText>.</w:instrText>
      </w:r>
      <w:r w:rsidR="00852D68" w:rsidRPr="004466E4">
        <w:instrText xml:space="preserve"> 18:1</w:instrText>
      </w:r>
      <w:r w:rsidR="00852D68">
        <w:instrText xml:space="preserve">6" \s "Matt. 18:16" \c 8 </w:instrText>
      </w:r>
      <w:r w:rsidR="00852D68">
        <w:fldChar w:fldCharType="end"/>
      </w:r>
      <w:r w:rsidRPr="005B3AE5">
        <w:t>Matthew 18:16), which shall be chosen as follows:</w:t>
      </w:r>
    </w:p>
    <w:p w14:paraId="52A14EFA" w14:textId="358CBAFC" w:rsidR="0089766D" w:rsidRPr="005B3AE5" w:rsidRDefault="0089766D" w:rsidP="0076357D">
      <w:pPr>
        <w:pStyle w:val="BYSubsubpara"/>
      </w:pPr>
      <w:r w:rsidRPr="005B3AE5">
        <w:t>(1</w:t>
      </w:r>
      <w:r w:rsidR="004E2A41" w:rsidRPr="005B3AE5">
        <w:t>) </w:t>
      </w:r>
      <w:r w:rsidRPr="005B3AE5">
        <w:t>Each party shall select one faculty member and one regent.</w:t>
      </w:r>
    </w:p>
    <w:p w14:paraId="115FA491" w14:textId="6E5BFF38" w:rsidR="0089766D" w:rsidRPr="005B3AE5" w:rsidRDefault="0089766D" w:rsidP="00F37012">
      <w:pPr>
        <w:pStyle w:val="BYSubsubpara"/>
      </w:pPr>
      <w:r w:rsidRPr="005B3AE5">
        <w:t>(2</w:t>
      </w:r>
      <w:r w:rsidR="004E2A41" w:rsidRPr="005B3AE5">
        <w:t>) </w:t>
      </w:r>
      <w:r w:rsidRPr="005B3AE5">
        <w:t>The Secretary of the Synod shall select the fifth member by blind draw from the Synod</w:t>
      </w:r>
      <w:r w:rsidR="00F37012" w:rsidRPr="005B3AE5">
        <w:t>’</w:t>
      </w:r>
      <w:r w:rsidRPr="005B3AE5">
        <w:t>s roster of hearing facilitators, who shall serve as chairman.</w:t>
      </w:r>
    </w:p>
    <w:p w14:paraId="1D38F6B1" w14:textId="6761AED4" w:rsidR="0089766D" w:rsidRPr="005B3AE5" w:rsidRDefault="0089766D" w:rsidP="0076357D">
      <w:pPr>
        <w:pStyle w:val="BYSubsubpara"/>
      </w:pPr>
      <w:r w:rsidRPr="005B3AE5">
        <w:t>(3</w:t>
      </w:r>
      <w:r w:rsidR="004E2A41" w:rsidRPr="005B3AE5">
        <w:t>) </w:t>
      </w:r>
      <w:r w:rsidRPr="005B3AE5">
        <w:t>The selection shall be completed within one month of the date on which the board decides to form the review committee.</w:t>
      </w:r>
    </w:p>
    <w:p w14:paraId="2D5C97A1" w14:textId="664AD88D" w:rsidR="0089766D" w:rsidRPr="005B3AE5" w:rsidRDefault="0089766D" w:rsidP="0076357D">
      <w:pPr>
        <w:pStyle w:val="BYSubpara"/>
      </w:pPr>
      <w:r w:rsidRPr="005B3AE5">
        <w:t>(</w:t>
      </w:r>
      <w:r w:rsidR="00105CE8">
        <w:t>f</w:t>
      </w:r>
      <w:r w:rsidR="00B3088E" w:rsidRPr="005B3AE5">
        <w:t>) </w:t>
      </w:r>
      <w:r w:rsidRPr="005B3AE5">
        <w:t>If the board decides that the matter is of such a nature that the interests of the seminary will best be served, it may limit the activities of the respondent. It may do so by relieving the respondent of teaching and/or administrative duties pending final resolution of the conflict. However, contractual obligations of the seminary shall continue until the matter is resolved.</w:t>
      </w:r>
    </w:p>
    <w:p w14:paraId="5431BF39" w14:textId="60627D4A" w:rsidR="0089766D" w:rsidRPr="005B3AE5" w:rsidRDefault="0089766D" w:rsidP="0076357D">
      <w:pPr>
        <w:pStyle w:val="BYSubpara"/>
      </w:pPr>
      <w:r w:rsidRPr="005B3AE5">
        <w:t>(</w:t>
      </w:r>
      <w:r w:rsidR="00105CE8">
        <w:t>g</w:t>
      </w:r>
      <w:r w:rsidR="00B3088E" w:rsidRPr="005B3AE5">
        <w:t>) </w:t>
      </w:r>
      <w:r w:rsidRPr="005B3AE5">
        <w:t>The review committee shall proceed as follows:</w:t>
      </w:r>
    </w:p>
    <w:p w14:paraId="1381CF57" w14:textId="33EC1019" w:rsidR="0089766D" w:rsidRPr="005B3AE5" w:rsidRDefault="0089766D" w:rsidP="0076357D">
      <w:pPr>
        <w:pStyle w:val="BYSubsubpara"/>
      </w:pPr>
      <w:r w:rsidRPr="005B3AE5">
        <w:t>(1</w:t>
      </w:r>
      <w:r w:rsidR="004E2A41" w:rsidRPr="005B3AE5">
        <w:t>) </w:t>
      </w:r>
      <w:r w:rsidRPr="005B3AE5">
        <w:t>The committee shall hold its first hearing no later than 60 days after the last committee member has been appointed.</w:t>
      </w:r>
    </w:p>
    <w:p w14:paraId="75FC0A14" w14:textId="035D3F55" w:rsidR="0089766D" w:rsidRPr="005B3AE5" w:rsidRDefault="0089766D" w:rsidP="0076357D">
      <w:pPr>
        <w:pStyle w:val="BYSubsubpara"/>
      </w:pPr>
      <w:r w:rsidRPr="005B3AE5">
        <w:t>(2</w:t>
      </w:r>
      <w:r w:rsidR="004E2A41" w:rsidRPr="005B3AE5">
        <w:t>) </w:t>
      </w:r>
      <w:r w:rsidRPr="005B3AE5">
        <w:t>The chairman of the committee shall notify the complainant and the respondent, at least 28 days in advance, of the date, time, and place of the said hearing.</w:t>
      </w:r>
    </w:p>
    <w:p w14:paraId="611B9A6C" w14:textId="3365F85D" w:rsidR="0089766D" w:rsidRPr="005B3AE5" w:rsidRDefault="0089766D" w:rsidP="004B7549">
      <w:pPr>
        <w:pStyle w:val="BYSubsubpara"/>
      </w:pPr>
      <w:r w:rsidRPr="005B3AE5">
        <w:t>(3</w:t>
      </w:r>
      <w:r w:rsidR="004E2A41" w:rsidRPr="005B3AE5">
        <w:t>) </w:t>
      </w:r>
      <w:r w:rsidR="00802EE1" w:rsidRPr="003A4215">
        <w:fldChar w:fldCharType="begin"/>
      </w:r>
      <w:r w:rsidR="00802EE1" w:rsidRPr="003A4215">
        <w:instrText xml:space="preserve"> XE "Commission on Constitutional Matters:opinion request</w:instrText>
      </w:r>
      <w:r w:rsidR="005A5314" w:rsidRPr="003A4215">
        <w:instrText>:</w:instrText>
      </w:r>
      <w:r w:rsidR="004B7549" w:rsidRPr="003A4215">
        <w:instrText>faculty complaint</w:instrText>
      </w:r>
      <w:r w:rsidR="00802EE1" w:rsidRPr="003A4215">
        <w:instrText xml:space="preserve">" </w:instrText>
      </w:r>
      <w:r w:rsidR="00802EE1" w:rsidRPr="003A4215">
        <w:fldChar w:fldCharType="end"/>
      </w:r>
      <w:r w:rsidR="00802EE1" w:rsidRPr="003A4215">
        <w:fldChar w:fldCharType="begin"/>
      </w:r>
      <w:r w:rsidR="00802EE1" w:rsidRPr="003A4215">
        <w:instrText xml:space="preserve"> XE "Commission on Theology and Church Relations:opinion request</w:instrText>
      </w:r>
      <w:r w:rsidR="005A5314" w:rsidRPr="003A4215">
        <w:instrText>:</w:instrText>
      </w:r>
      <w:r w:rsidR="004B7549" w:rsidRPr="003A4215">
        <w:instrText>faculty complaint</w:instrText>
      </w:r>
      <w:r w:rsidR="00802EE1" w:rsidRPr="003A4215">
        <w:instrText xml:space="preserve">" </w:instrText>
      </w:r>
      <w:r w:rsidR="00802EE1" w:rsidRPr="003A4215">
        <w:fldChar w:fldCharType="end"/>
      </w:r>
      <w:r w:rsidRPr="003A4215">
        <w:t>If any part of the dispute involves a specific question of doctrine or doctrinal application, each party shall have the right to an opinion from the Commission on Theology and Church Relations. If it involves questions of Constitution or Bylaw interpretation, each party shall have a right to an interpretation from the Commission on Constitutional Matters. The request for an opinion must be made through the review committee, which shall determine the wording of the question(s). The request for an opinio</w:t>
      </w:r>
      <w:r w:rsidR="00E7607E" w:rsidRPr="003A4215">
        <w:t>n must be made within 30 days</w:t>
      </w:r>
      <w:r w:rsidRPr="003A4215">
        <w:t xml:space="preserve"> of the final formation of the review committee. If a party does not request such an opinion within the designated time, such a request may still be made to the review committee, which shall, at its discretion, determine whether the request shall be forwarded. The review committee shall also have the right, at any time, to request an opinion from the Commission on Theology and Church Relations or the Commission on Constitutional Matters. When an opinion has been requested, the time limitations will not apply until the opinion has been received by the parties to the matter. Any opinion received must be followed by the review committee.</w:t>
      </w:r>
    </w:p>
    <w:p w14:paraId="7B00167E" w14:textId="4AF00AC1" w:rsidR="0089766D" w:rsidRPr="005B3AE5" w:rsidRDefault="0089766D" w:rsidP="0076357D">
      <w:pPr>
        <w:pStyle w:val="BYSubsubpara"/>
      </w:pPr>
      <w:r w:rsidRPr="005B3AE5">
        <w:t>(4</w:t>
      </w:r>
      <w:r w:rsidR="004E2A41" w:rsidRPr="005B3AE5">
        <w:t>) </w:t>
      </w:r>
      <w:r w:rsidRPr="005B3AE5">
        <w:t xml:space="preserve">All hearings shall be private, attended only by the parties to the matter and the witnesses who can substantiate the facts relevant to the matter in dispute. The review committee shall follow the procedures set forth in the </w:t>
      </w:r>
      <w:r w:rsidRPr="005B3AE5">
        <w:rPr>
          <w:rStyle w:val="Italic"/>
        </w:rPr>
        <w:t>Standard Operating Procedures Manual</w:t>
      </w:r>
      <w:r w:rsidRPr="005B3AE5">
        <w:t xml:space="preserve"> for this bylaw to be followed in the hearing and shall establish the relevancy of evidence so that each party shall be given an opportunity to present fully its respective position. In performing its duty, the review committee shall continue efforts to reconcile the parties to the matter on the basis of Christian love and forgiveness. If a party is a board or commission of the Synod or its districts, it shall be represented by its chairman or a designated member.</w:t>
      </w:r>
    </w:p>
    <w:p w14:paraId="4D6BEA3E" w14:textId="1CEC4420" w:rsidR="0089766D" w:rsidRPr="005B3AE5" w:rsidRDefault="0089766D" w:rsidP="0076357D">
      <w:pPr>
        <w:pStyle w:val="BYSubsubpara"/>
      </w:pPr>
      <w:r w:rsidRPr="005B3AE5">
        <w:t>(5</w:t>
      </w:r>
      <w:r w:rsidR="004E2A41" w:rsidRPr="005B3AE5">
        <w:t>) </w:t>
      </w:r>
      <w:r w:rsidRPr="005B3AE5">
        <w:t>Within 60 days after completion of the final hearing, the review committee shall issue a written decision which shall state the facts determined by the committee and the reasons for its decision and forward them to the parties to the matter and the board of regents. The board of regents shall then take appropriate action, which shall be final.</w:t>
      </w:r>
    </w:p>
    <w:p w14:paraId="400619C6" w14:textId="0731897A" w:rsidR="0089766D" w:rsidRPr="005B3AE5" w:rsidRDefault="0089766D" w:rsidP="0076357D">
      <w:pPr>
        <w:pStyle w:val="BYSubpara"/>
      </w:pPr>
      <w:r w:rsidRPr="005B3AE5">
        <w:t>(</w:t>
      </w:r>
      <w:r w:rsidR="00105CE8">
        <w:t>h</w:t>
      </w:r>
      <w:r w:rsidR="00B3088E" w:rsidRPr="005B3AE5">
        <w:t>) </w:t>
      </w:r>
      <w:r w:rsidRPr="005B3AE5">
        <w:t>If the committee decides there is a valid complaint</w:t>
      </w:r>
    </w:p>
    <w:p w14:paraId="4517A52F" w14:textId="1273BEC7" w:rsidR="0089766D" w:rsidRPr="005B3AE5" w:rsidRDefault="0089766D" w:rsidP="0076357D">
      <w:pPr>
        <w:pStyle w:val="BYSubsubpara"/>
      </w:pPr>
      <w:r w:rsidRPr="005B3AE5">
        <w:t>(1</w:t>
      </w:r>
      <w:r w:rsidR="004E2A41" w:rsidRPr="005B3AE5">
        <w:t>) </w:t>
      </w:r>
      <w:r w:rsidRPr="005B3AE5">
        <w:t xml:space="preserve">regarding matters under Bylaw </w:t>
      </w:r>
      <w:r w:rsidR="007F4643" w:rsidRPr="005B3AE5">
        <w:t>3.10.5</w:t>
      </w:r>
      <w:r w:rsidRPr="005B3AE5">
        <w:t>.7.5 (1)–(4), it may take whatever action it deems appropriate, including recommendation for termination of the employment contract;</w:t>
      </w:r>
    </w:p>
    <w:p w14:paraId="3728D743" w14:textId="7D6A8745" w:rsidR="0089766D" w:rsidRPr="005B3AE5" w:rsidRDefault="0089766D" w:rsidP="00F37012">
      <w:pPr>
        <w:pStyle w:val="BYSubsubpara"/>
      </w:pPr>
      <w:r w:rsidRPr="005B3AE5">
        <w:t>(2</w:t>
      </w:r>
      <w:r w:rsidR="004E2A41" w:rsidRPr="005B3AE5">
        <w:t>) </w:t>
      </w:r>
      <w:r w:rsidRPr="005B3AE5">
        <w:t xml:space="preserve">Regarding matters under Bylaw </w:t>
      </w:r>
      <w:r w:rsidR="007F4643" w:rsidRPr="005B3AE5">
        <w:t>3.10.5</w:t>
      </w:r>
      <w:r w:rsidRPr="005B3AE5">
        <w:t>.7.5 (5)–(6), if the member of the seminary</w:t>
      </w:r>
      <w:r w:rsidR="00F37012" w:rsidRPr="005B3AE5">
        <w:t>’</w:t>
      </w:r>
      <w:r w:rsidRPr="005B3AE5">
        <w:t>s faculty or administration is a member of the Synod, it must also refer the complaint to the district president, who shall follow the procedure set forth in Bylaw sections 2.14 or 2.17.</w:t>
      </w:r>
    </w:p>
    <w:p w14:paraId="34D7015A" w14:textId="278DBA94" w:rsidR="0089766D" w:rsidRPr="005B3AE5" w:rsidRDefault="0089766D" w:rsidP="0076357D">
      <w:pPr>
        <w:pStyle w:val="BYSubpara"/>
      </w:pPr>
      <w:r w:rsidRPr="005B3AE5">
        <w:t>(</w:t>
      </w:r>
      <w:r w:rsidR="00105CE8">
        <w:t>i</w:t>
      </w:r>
      <w:r w:rsidR="00B3088E" w:rsidRPr="005B3AE5">
        <w:t>) </w:t>
      </w:r>
      <w:r w:rsidRPr="005B3AE5">
        <w:t>At every stage of the above-described procedure, all parties to the matter must be furnished copies of all documents filed.</w:t>
      </w:r>
    </w:p>
    <w:p w14:paraId="375BB5A2" w14:textId="033B89A6" w:rsidR="0089766D" w:rsidRPr="005B3AE5" w:rsidRDefault="0089766D" w:rsidP="0076357D">
      <w:pPr>
        <w:pStyle w:val="BYSubpara"/>
      </w:pPr>
      <w:r w:rsidRPr="005B3AE5">
        <w:t>(</w:t>
      </w:r>
      <w:r w:rsidR="00105CE8">
        <w:t>j</w:t>
      </w:r>
      <w:r w:rsidR="00B3088E" w:rsidRPr="005B3AE5">
        <w:t>) </w:t>
      </w:r>
      <w:r w:rsidRPr="005B3AE5">
        <w:t xml:space="preserve">Any decision made pursuant to Bylaw </w:t>
      </w:r>
      <w:r w:rsidR="007F4643" w:rsidRPr="005B3AE5">
        <w:t>3.10.5</w:t>
      </w:r>
      <w:r w:rsidRPr="005B3AE5">
        <w:t>.7.9 shall be final and binding on the parties involved with no right of further appeal.</w:t>
      </w:r>
    </w:p>
    <w:p w14:paraId="304B3D61" w14:textId="1E1C5C87" w:rsidR="0089766D" w:rsidRPr="003A4215" w:rsidRDefault="0089766D" w:rsidP="008F065A">
      <w:pPr>
        <w:pStyle w:val="BYSubpara"/>
      </w:pPr>
      <w:r w:rsidRPr="005B3AE5">
        <w:t>(</w:t>
      </w:r>
      <w:r w:rsidR="00105CE8">
        <w:t>k</w:t>
      </w:r>
      <w:r w:rsidR="00B3088E" w:rsidRPr="005B3AE5">
        <w:t>) </w:t>
      </w:r>
      <w:r w:rsidR="002A2FA7" w:rsidRPr="003A4215">
        <w:fldChar w:fldCharType="begin"/>
      </w:r>
      <w:r w:rsidR="002A2FA7" w:rsidRPr="003A4215">
        <w:instrText xml:space="preserve"> XE "Commission on Constitutional Matters:</w:instrText>
      </w:r>
      <w:r w:rsidR="00F37CA9" w:rsidRPr="003A4215">
        <w:instrText>development of standard operating procedures</w:instrText>
      </w:r>
      <w:r w:rsidR="002A2FA7" w:rsidRPr="003A4215">
        <w:instrText xml:space="preserve">" </w:instrText>
      </w:r>
      <w:r w:rsidR="002A2FA7" w:rsidRPr="003A4215">
        <w:fldChar w:fldCharType="end"/>
      </w:r>
      <w:r w:rsidR="008F065A" w:rsidRPr="003A4215">
        <w:fldChar w:fldCharType="begin"/>
      </w:r>
      <w:r w:rsidR="008F065A" w:rsidRPr="003A4215">
        <w:instrText xml:space="preserve"> XE "Dispute resolution:</w:instrText>
      </w:r>
      <w:r w:rsidR="008F065A" w:rsidRPr="003A4215">
        <w:rPr>
          <w:i/>
          <w:iCs/>
        </w:rPr>
        <w:instrText>Standard Operating Procedures Manual</w:instrText>
      </w:r>
      <w:r w:rsidR="008F065A" w:rsidRPr="003A4215">
        <w:instrText xml:space="preserve">" </w:instrText>
      </w:r>
      <w:r w:rsidR="008F065A" w:rsidRPr="003A4215">
        <w:fldChar w:fldCharType="end"/>
      </w:r>
      <w:r w:rsidRPr="003A4215">
        <w:t xml:space="preserve">In consultation with the Commission on Constitutional Matters, the boards of regents of the seminaries shall maintain and amend, as necessary, a </w:t>
      </w:r>
      <w:r w:rsidRPr="003A4215">
        <w:rPr>
          <w:rStyle w:val="Italic"/>
        </w:rPr>
        <w:t>Standard Operating Procedures Manual</w:t>
      </w:r>
      <w:r w:rsidRPr="003A4215">
        <w:t xml:space="preserve"> which shall serve as a comprehensive procedures manual for this bylaw.</w:t>
      </w:r>
      <w:r w:rsidR="00210F42" w:rsidRPr="003A4215">
        <w:fldChar w:fldCharType="begin"/>
      </w:r>
      <w:r w:rsidR="00210F42" w:rsidRPr="003A4215">
        <w:instrText xml:space="preserve"> XE "Seminaries:dispute resolution" \r "BYT_SEM_DISPUTE" </w:instrText>
      </w:r>
      <w:r w:rsidR="00210F42" w:rsidRPr="003A4215">
        <w:fldChar w:fldCharType="end"/>
      </w:r>
      <w:r w:rsidR="003E7F95" w:rsidRPr="003A4215">
        <w:fldChar w:fldCharType="begin"/>
      </w:r>
      <w:r w:rsidR="003E7F95" w:rsidRPr="003A4215">
        <w:instrText xml:space="preserve"> XE "Dispute resolution:seminaries" \r "BYT_SEM_DISPUTE"</w:instrText>
      </w:r>
      <w:r w:rsidR="003E7F95" w:rsidRPr="003A4215">
        <w:fldChar w:fldCharType="end"/>
      </w:r>
    </w:p>
    <w:bookmarkEnd w:id="827"/>
    <w:p w14:paraId="7EA58EE0" w14:textId="7CE4D4FD" w:rsidR="0089766D" w:rsidRPr="003A4215" w:rsidRDefault="007F4643" w:rsidP="0076357D">
      <w:pPr>
        <w:pStyle w:val="BYPara"/>
      </w:pPr>
      <w:r w:rsidRPr="003A4215">
        <w:rPr>
          <w:spacing w:val="-5"/>
        </w:rPr>
        <w:t>3.10.5</w:t>
      </w:r>
      <w:r w:rsidR="0089766D" w:rsidRPr="003A4215">
        <w:rPr>
          <w:spacing w:val="-5"/>
        </w:rPr>
        <w:t>.7.10</w:t>
      </w:r>
      <w:r w:rsidR="0089766D" w:rsidRPr="003A4215">
        <w:tab/>
        <w:t>Each seminary shall have established policies and procedures related to salary, faculty organization, faculty involvement in establishing education policies, dispute resolution, modified service, sabbaticals and leaves. It shall also have policies and procedures related to student discipline.</w:t>
      </w:r>
    </w:p>
    <w:p w14:paraId="30671838" w14:textId="5A5AC899" w:rsidR="0089766D" w:rsidRPr="005B3AE5" w:rsidRDefault="0089766D" w:rsidP="0076357D">
      <w:pPr>
        <w:pStyle w:val="BYSubpara"/>
      </w:pPr>
      <w:r w:rsidRPr="003A4215">
        <w:t>(a</w:t>
      </w:r>
      <w:r w:rsidR="00B3088E" w:rsidRPr="005B3AE5">
        <w:t>) </w:t>
      </w:r>
      <w:r w:rsidRPr="005B3AE5">
        <w:t>The salary schedules of all institutional employees shall be fixed by the board of regents on recommendation of the president of the seminary.</w:t>
      </w:r>
    </w:p>
    <w:p w14:paraId="7E18E518" w14:textId="74186B66" w:rsidR="0089766D" w:rsidRPr="005B3AE5" w:rsidRDefault="0089766D" w:rsidP="0076357D">
      <w:pPr>
        <w:pStyle w:val="BYSubpara"/>
      </w:pPr>
      <w:r w:rsidRPr="005B3AE5">
        <w:t>(b</w:t>
      </w:r>
      <w:r w:rsidR="00B3088E" w:rsidRPr="005B3AE5">
        <w:t>) </w:t>
      </w:r>
      <w:r w:rsidRPr="005B3AE5">
        <w:t>The board of regents, on recommendation of the president of the seminary, shall establish an effective faculty organizational structure.</w:t>
      </w:r>
    </w:p>
    <w:p w14:paraId="1C19D83C" w14:textId="389D1E12" w:rsidR="0089766D" w:rsidRPr="005B3AE5" w:rsidRDefault="0089766D" w:rsidP="0076357D">
      <w:pPr>
        <w:pStyle w:val="BYSubsubpara"/>
      </w:pPr>
      <w:r w:rsidRPr="005B3AE5">
        <w:t>(1</w:t>
      </w:r>
      <w:r w:rsidR="004E2A41" w:rsidRPr="005B3AE5">
        <w:t>) </w:t>
      </w:r>
      <w:r w:rsidRPr="005B3AE5">
        <w:t>The president or his designee shall preside at regular and special meetings.</w:t>
      </w:r>
    </w:p>
    <w:p w14:paraId="26893BDB" w14:textId="4C99DA7B" w:rsidR="0089766D" w:rsidRPr="005B3AE5" w:rsidRDefault="0089766D" w:rsidP="0076357D">
      <w:pPr>
        <w:pStyle w:val="BYSubsubpara"/>
      </w:pPr>
      <w:r w:rsidRPr="005B3AE5">
        <w:t>(2</w:t>
      </w:r>
      <w:r w:rsidR="004E2A41" w:rsidRPr="005B3AE5">
        <w:t>) </w:t>
      </w:r>
      <w:r w:rsidRPr="005B3AE5">
        <w:t>The faculty shall elect a secretary and provide for the election of committees, consisting of faculty members or of faculty members and other persons, who shall study, evaluate, and report to the faculty on policy matters affecting the academic activity of the seminary, the activity and welfare of the members of the faculty, and the life and welfare of the students.</w:t>
      </w:r>
    </w:p>
    <w:p w14:paraId="586F37B8" w14:textId="219201C9" w:rsidR="0089766D" w:rsidRPr="005B3AE5" w:rsidRDefault="0089766D" w:rsidP="0076357D">
      <w:pPr>
        <w:pStyle w:val="BYSubpara"/>
      </w:pPr>
      <w:r w:rsidRPr="005B3AE5">
        <w:t>(c</w:t>
      </w:r>
      <w:r w:rsidR="00B3088E" w:rsidRPr="005B3AE5">
        <w:t>) </w:t>
      </w:r>
      <w:r w:rsidRPr="005B3AE5">
        <w:t>Each faculty shall recommend policy to the board of regents through the president for the admission, transfer, dismissal, or withdrawal of students, set the standards of scholarship to be maintained by students, determine criteria for graduation or failure, act on recommendations in the matter of granting certificates, diplomas, and such academic or honorary degrees as may lawfully be conferred by the seminary.</w:t>
      </w:r>
    </w:p>
    <w:p w14:paraId="3DB96C54" w14:textId="26DED4EB" w:rsidR="0089766D" w:rsidRPr="005B3AE5" w:rsidRDefault="0089766D" w:rsidP="0076357D">
      <w:pPr>
        <w:pStyle w:val="BYSubpara"/>
      </w:pPr>
      <w:r w:rsidRPr="005B3AE5">
        <w:t>(d</w:t>
      </w:r>
      <w:r w:rsidR="00B3088E" w:rsidRPr="005B3AE5">
        <w:t>) </w:t>
      </w:r>
      <w:r w:rsidRPr="005B3AE5">
        <w:t>Each faculty shall develop and construct curricula implementing the recognized and established purposes of the seminary and designed to attain the objectives of preparation for professional church workers and other Christian leaders approved by the Synod.</w:t>
      </w:r>
    </w:p>
    <w:p w14:paraId="0D7DAE3B" w14:textId="24AEEE04" w:rsidR="0089766D" w:rsidRPr="005B3AE5" w:rsidRDefault="0089766D" w:rsidP="0076357D">
      <w:pPr>
        <w:pStyle w:val="BYSubpara"/>
      </w:pPr>
      <w:r w:rsidRPr="005B3AE5">
        <w:t>(e</w:t>
      </w:r>
      <w:r w:rsidR="00B3088E" w:rsidRPr="005B3AE5">
        <w:t>) </w:t>
      </w:r>
      <w:r w:rsidRPr="005B3AE5">
        <w:t>Each faculty shall pursue the improvement of teaching and learning and the evaluation of their effectiveness in every segment of the seminary and its curriculum.</w:t>
      </w:r>
    </w:p>
    <w:p w14:paraId="2991CD80" w14:textId="3358BD12" w:rsidR="0089766D" w:rsidRPr="005B3AE5" w:rsidRDefault="0089766D" w:rsidP="0076357D">
      <w:pPr>
        <w:pStyle w:val="BYSubpara"/>
      </w:pPr>
      <w:r w:rsidRPr="005B3AE5">
        <w:t>(f</w:t>
      </w:r>
      <w:r w:rsidR="00B3088E" w:rsidRPr="005B3AE5">
        <w:t>) </w:t>
      </w:r>
      <w:r w:rsidRPr="005B3AE5">
        <w:t>Each faculty shall recommend policy to the board of regents through the president regarding out-of-class life and activity of its students so that the co-curricular and off- campus activities of the students contribute to the attainment of the educational objectives of the seminary. The faculty shall recommend such policies as will be conducive to the cultivation of a Christian deportment on the part of all students, will stimulate the creation of a cultured and academically challenging atmosphere on and about the whole campus, and will make a spiritually wholesome community life possible.</w:t>
      </w:r>
    </w:p>
    <w:p w14:paraId="59856697" w14:textId="1F05138A" w:rsidR="0089766D" w:rsidRPr="005B3AE5" w:rsidRDefault="0089766D" w:rsidP="0076357D">
      <w:pPr>
        <w:pStyle w:val="BYSubpara"/>
      </w:pPr>
      <w:r w:rsidRPr="005B3AE5">
        <w:t>(g</w:t>
      </w:r>
      <w:r w:rsidR="00B3088E" w:rsidRPr="005B3AE5">
        <w:t>) </w:t>
      </w:r>
      <w:r w:rsidRPr="005B3AE5">
        <w:t>Each faculty shall recommend policy to the board of regents through the president regarding the maintenance of wholesome conditions of faculty service and welfare.</w:t>
      </w:r>
    </w:p>
    <w:p w14:paraId="6DBD8672" w14:textId="4AA22AB9" w:rsidR="0089766D" w:rsidRPr="003A4215" w:rsidRDefault="0089766D" w:rsidP="005246CE">
      <w:pPr>
        <w:pStyle w:val="BYSubpara"/>
      </w:pPr>
      <w:r w:rsidRPr="005B3AE5">
        <w:t>(h</w:t>
      </w:r>
      <w:r w:rsidR="00B3088E" w:rsidRPr="005B3AE5">
        <w:t>) </w:t>
      </w:r>
      <w:r w:rsidR="005246CE" w:rsidRPr="003A4215">
        <w:fldChar w:fldCharType="begin"/>
      </w:r>
      <w:r w:rsidR="005246CE" w:rsidRPr="003A4215">
        <w:instrText xml:space="preserve"> XE "Board of Assignments" </w:instrText>
      </w:r>
      <w:r w:rsidR="005246CE" w:rsidRPr="003A4215">
        <w:fldChar w:fldCharType="end"/>
      </w:r>
      <w:r w:rsidRPr="003A4215">
        <w:t>The faculty of each seminary, because it prepares professional workers directly for service in the Synod, shall conform its placement policies to the provisions for the distribution of candidates and workers through the Board of Assignments of the Synod.</w:t>
      </w:r>
    </w:p>
    <w:p w14:paraId="1ADBAA38" w14:textId="67C57066" w:rsidR="0089766D" w:rsidRPr="003A4215" w:rsidRDefault="0089766D" w:rsidP="0076357D">
      <w:pPr>
        <w:pStyle w:val="BYSubsubpara"/>
      </w:pPr>
      <w:r w:rsidRPr="003A4215">
        <w:t>(1</w:t>
      </w:r>
      <w:r w:rsidR="004E2A41" w:rsidRPr="003A4215">
        <w:t>) </w:t>
      </w:r>
      <w:r w:rsidR="004C408B" w:rsidRPr="003A4215">
        <w:fldChar w:fldCharType="begin"/>
      </w:r>
      <w:r w:rsidR="004C408B" w:rsidRPr="003A4215">
        <w:instrText xml:space="preserve"> XE "Vicarage" </w:instrText>
      </w:r>
      <w:r w:rsidR="004C408B" w:rsidRPr="003A4215">
        <w:fldChar w:fldCharType="end"/>
      </w:r>
      <w:r w:rsidRPr="003A4215">
        <w:t>An academic year of supervised internship (vicarage) is required of all seminary students before graduation.</w:t>
      </w:r>
    </w:p>
    <w:p w14:paraId="781DE1E9" w14:textId="53DE2A1C" w:rsidR="0089766D" w:rsidRPr="003A4215" w:rsidRDefault="0089766D" w:rsidP="0076357D">
      <w:pPr>
        <w:pStyle w:val="BYSubsubpara"/>
      </w:pPr>
      <w:r w:rsidRPr="003A4215">
        <w:t>(2</w:t>
      </w:r>
      <w:r w:rsidR="004E2A41" w:rsidRPr="003A4215">
        <w:t>) </w:t>
      </w:r>
      <w:r w:rsidRPr="003A4215">
        <w:t>Every vicar shall be assigned by the Council of Presidents, acting as the Board of Assignments.</w:t>
      </w:r>
    </w:p>
    <w:p w14:paraId="2D7090FF" w14:textId="71CBDB61" w:rsidR="0089766D" w:rsidRPr="005B3AE5" w:rsidRDefault="0089766D" w:rsidP="0076357D">
      <w:pPr>
        <w:pStyle w:val="BYSubpara"/>
      </w:pPr>
      <w:r w:rsidRPr="005B3AE5">
        <w:t>(i</w:t>
      </w:r>
      <w:r w:rsidR="00B3088E" w:rsidRPr="005B3AE5">
        <w:t>) </w:t>
      </w:r>
      <w:r w:rsidRPr="005B3AE5">
        <w:t xml:space="preserve">Controversies and disagreements among faculty members or other employees (other than those involving matters described in Bylaw </w:t>
      </w:r>
      <w:r w:rsidR="007F4643" w:rsidRPr="005B3AE5">
        <w:t>3.10.5</w:t>
      </w:r>
      <w:r w:rsidRPr="005B3AE5">
        <w:t xml:space="preserve">.7.5) shall be submitted to the president of the seminary for mediation. </w:t>
      </w:r>
    </w:p>
    <w:p w14:paraId="52774919" w14:textId="4D3F7BB1" w:rsidR="0089766D" w:rsidRPr="005B3AE5" w:rsidRDefault="0089766D" w:rsidP="0076357D">
      <w:pPr>
        <w:pStyle w:val="BYSubsubpara"/>
      </w:pPr>
      <w:r w:rsidRPr="005B3AE5">
        <w:t>(1</w:t>
      </w:r>
      <w:r w:rsidR="004E2A41" w:rsidRPr="005B3AE5">
        <w:t>) </w:t>
      </w:r>
      <w:r w:rsidRPr="005B3AE5">
        <w:t>If this proves unsuccessful, he shall report the matter to the board of regents for arbitration.</w:t>
      </w:r>
    </w:p>
    <w:p w14:paraId="453C2258" w14:textId="71EE000B" w:rsidR="0089766D" w:rsidRPr="005B3AE5" w:rsidRDefault="0089766D" w:rsidP="0076357D">
      <w:pPr>
        <w:pStyle w:val="BYSubsubpara"/>
      </w:pPr>
      <w:r w:rsidRPr="005B3AE5">
        <w:t>(2</w:t>
      </w:r>
      <w:r w:rsidR="004E2A41" w:rsidRPr="005B3AE5">
        <w:t>) </w:t>
      </w:r>
      <w:r w:rsidRPr="005B3AE5">
        <w:t>After hearing the parties to the matter, the board will render its decision, which shall be final, without the right of appeal under the provisions of the dispute resolution process of the Synod.</w:t>
      </w:r>
    </w:p>
    <w:p w14:paraId="2EFE50C7" w14:textId="424A170E" w:rsidR="0089766D" w:rsidRPr="005B3AE5" w:rsidRDefault="0089766D" w:rsidP="0076357D">
      <w:pPr>
        <w:pStyle w:val="BYSubsubpara"/>
      </w:pPr>
      <w:r w:rsidRPr="005B3AE5">
        <w:t>(3</w:t>
      </w:r>
      <w:r w:rsidR="004E2A41" w:rsidRPr="005B3AE5">
        <w:t>) </w:t>
      </w:r>
      <w:r w:rsidRPr="005B3AE5">
        <w:t xml:space="preserve">A record of the proceedings shall be filed with the President of the </w:t>
      </w:r>
      <w:r w:rsidR="00535033">
        <w:t>S</w:t>
      </w:r>
      <w:r w:rsidRPr="005B3AE5">
        <w:t>ynod.</w:t>
      </w:r>
    </w:p>
    <w:p w14:paraId="6D6DAEB8" w14:textId="0B883479" w:rsidR="0089766D" w:rsidRPr="005B3AE5" w:rsidRDefault="0089766D" w:rsidP="0076357D">
      <w:pPr>
        <w:pStyle w:val="BYSubpara"/>
      </w:pPr>
      <w:r w:rsidRPr="005B3AE5">
        <w:t>(j</w:t>
      </w:r>
      <w:r w:rsidR="00B3088E" w:rsidRPr="005B3AE5">
        <w:t>) </w:t>
      </w:r>
      <w:r w:rsidRPr="005B3AE5">
        <w:t xml:space="preserve">Faculty members may request early retirement under the applicable provisions of the Concordia Retirement Plan. </w:t>
      </w:r>
    </w:p>
    <w:p w14:paraId="23D4AD2D" w14:textId="4D9AF896" w:rsidR="0089766D" w:rsidRPr="003A4215" w:rsidRDefault="0089766D" w:rsidP="003615D2">
      <w:pPr>
        <w:pStyle w:val="BYSubsubpara"/>
      </w:pPr>
      <w:r w:rsidRPr="005B3AE5">
        <w:t>(1</w:t>
      </w:r>
      <w:r w:rsidR="004E2A41" w:rsidRPr="005B3AE5">
        <w:t>) </w:t>
      </w:r>
      <w:r w:rsidR="003615D2" w:rsidRPr="003A4215">
        <w:fldChar w:fldCharType="begin"/>
      </w:r>
      <w:r w:rsidR="003615D2" w:rsidRPr="003A4215">
        <w:instrText xml:space="preserve"> XE "Membership in the Synod:roster" </w:instrText>
      </w:r>
      <w:r w:rsidR="003615D2" w:rsidRPr="003A4215">
        <w:fldChar w:fldCharType="end"/>
      </w:r>
      <w:r w:rsidRPr="003A4215">
        <w:t xml:space="preserve">Upon retirement, faculty members who are ordained or commissioned ministers of religion are retained on the emeritus roster of the Synod on the basis of Bylaw 2.11.2.1 and may, by action of the board of regents, be retained on the roster of their faculty as “emeriti” (Bylaw </w:t>
      </w:r>
      <w:r w:rsidR="007F4643" w:rsidRPr="003A4215">
        <w:t>3.10.5</w:t>
      </w:r>
      <w:r w:rsidRPr="003A4215">
        <w:t>.7).</w:t>
      </w:r>
    </w:p>
    <w:p w14:paraId="31045337" w14:textId="756A1CDC" w:rsidR="0089766D" w:rsidRPr="005B3AE5" w:rsidRDefault="0089766D" w:rsidP="0076357D">
      <w:pPr>
        <w:pStyle w:val="BYSubsubpara"/>
      </w:pPr>
      <w:r w:rsidRPr="003A4215">
        <w:t>(2</w:t>
      </w:r>
      <w:r w:rsidR="004E2A41" w:rsidRPr="003A4215">
        <w:t>) </w:t>
      </w:r>
      <w:r w:rsidRPr="005B3AE5">
        <w:t>Service loads and the conditions of service after retirement shall be determined by the board of regents.</w:t>
      </w:r>
    </w:p>
    <w:p w14:paraId="0DF943D8" w14:textId="4C1E313B" w:rsidR="0089766D" w:rsidRPr="005B3AE5" w:rsidRDefault="0089766D" w:rsidP="0076357D">
      <w:pPr>
        <w:pStyle w:val="BYSubpara"/>
      </w:pPr>
      <w:r w:rsidRPr="005B3AE5">
        <w:t>(k</w:t>
      </w:r>
      <w:r w:rsidR="00B3088E" w:rsidRPr="005B3AE5">
        <w:t>) </w:t>
      </w:r>
      <w:r w:rsidRPr="005B3AE5">
        <w:t>Each seminary shall state policies regarding sabbaticals for faculty and leave-of-absence procedures for all employees within guidelines provided by the board of regents.</w:t>
      </w:r>
    </w:p>
    <w:p w14:paraId="2EAC674C" w14:textId="55BC8E13" w:rsidR="0089766D" w:rsidRPr="005B3AE5" w:rsidRDefault="0089766D" w:rsidP="0076357D">
      <w:pPr>
        <w:pStyle w:val="BYSubpara"/>
      </w:pPr>
      <w:r w:rsidRPr="005B3AE5">
        <w:t>(l</w:t>
      </w:r>
      <w:r w:rsidR="00B3088E" w:rsidRPr="005B3AE5">
        <w:t>) </w:t>
      </w:r>
      <w:r w:rsidRPr="005B3AE5">
        <w:t>Each board of regents, on recommendation of the president, shall adopt a comprehensive policy statement committing the school to the principles of Christian discipline, evangelical dealing, and good order governing the students individually and collectively.</w:t>
      </w:r>
    </w:p>
    <w:p w14:paraId="2703A06F" w14:textId="11ED432A" w:rsidR="0089766D" w:rsidRPr="005B3AE5" w:rsidRDefault="0089766D" w:rsidP="0076357D">
      <w:pPr>
        <w:pStyle w:val="BYSubsubpara"/>
      </w:pPr>
      <w:r w:rsidRPr="005B3AE5">
        <w:t>(1</w:t>
      </w:r>
      <w:r w:rsidR="004E2A41" w:rsidRPr="005B3AE5">
        <w:t>) </w:t>
      </w:r>
      <w:r w:rsidRPr="005B3AE5">
        <w:t>Each student shall be informed regarding the disciplinary policy and procedure and under what conditions and to whom an appeal from a dis</w:t>
      </w:r>
      <w:r w:rsidR="00800149" w:rsidRPr="005B3AE5">
        <w:t>ciplinary decision may be made.</w:t>
      </w:r>
    </w:p>
    <w:p w14:paraId="006F73DF" w14:textId="4AAB0D99" w:rsidR="0089766D" w:rsidRPr="005B3AE5" w:rsidRDefault="0089766D" w:rsidP="0076357D">
      <w:pPr>
        <w:pStyle w:val="BYSubsubpara"/>
      </w:pPr>
      <w:r w:rsidRPr="005B3AE5">
        <w:t>(2</w:t>
      </w:r>
      <w:r w:rsidR="004E2A41" w:rsidRPr="005B3AE5">
        <w:t>) </w:t>
      </w:r>
      <w:r w:rsidRPr="005B3AE5">
        <w:t>There shall be no right of appeal under the provisions of the dispute r</w:t>
      </w:r>
      <w:r w:rsidR="00800149" w:rsidRPr="005B3AE5">
        <w:t>esolution process of the Synod.</w:t>
      </w:r>
    </w:p>
    <w:p w14:paraId="3DBD151B" w14:textId="45A061EC" w:rsidR="0089766D" w:rsidRPr="003A4215" w:rsidRDefault="0003166D" w:rsidP="00BE109F">
      <w:pPr>
        <w:pStyle w:val="BYSSubsection"/>
      </w:pPr>
      <w:bookmarkStart w:id="828" w:name="_Toc462912288"/>
      <w:bookmarkStart w:id="829" w:name="_Toc463340051"/>
      <w:bookmarkStart w:id="830" w:name="_Toc154035586"/>
      <w:bookmarkStart w:id="831" w:name="BYSS3o10o6"/>
      <w:bookmarkEnd w:id="816"/>
      <w:bookmarkEnd w:id="826"/>
      <w:r w:rsidRPr="005B3AE5">
        <w:t>F</w:t>
      </w:r>
      <w:r w:rsidR="0089766D" w:rsidRPr="005B3AE5">
        <w:t>. Concordia University System Boards of Regents</w:t>
      </w:r>
      <w:bookmarkEnd w:id="828"/>
      <w:bookmarkEnd w:id="829"/>
      <w:bookmarkEnd w:id="830"/>
      <w:r w:rsidR="007D721C" w:rsidRPr="003A4215">
        <w:fldChar w:fldCharType="begin"/>
      </w:r>
      <w:r w:rsidR="007D721C" w:rsidRPr="003A4215">
        <w:instrText xml:space="preserve"> XE "Boards of the Synod:</w:instrText>
      </w:r>
      <w:r w:rsidR="00CD1A5F" w:rsidRPr="003A4215">
        <w:instrText>of colleges and universities</w:instrText>
      </w:r>
      <w:r w:rsidR="007D721C" w:rsidRPr="003A4215">
        <w:instrText xml:space="preserve">" \r "BYSS3o10o6" </w:instrText>
      </w:r>
      <w:r w:rsidR="007D721C" w:rsidRPr="003A4215">
        <w:fldChar w:fldCharType="end"/>
      </w:r>
      <w:r w:rsidR="00965340" w:rsidRPr="003A4215">
        <w:fldChar w:fldCharType="begin"/>
      </w:r>
      <w:r w:rsidR="00965340" w:rsidRPr="003A4215">
        <w:instrText xml:space="preserve"> XE "Colleges and universities" \r "BYSS3o10o6" </w:instrText>
      </w:r>
      <w:r w:rsidR="00965340" w:rsidRPr="003A4215">
        <w:fldChar w:fldCharType="end"/>
      </w:r>
      <w:r w:rsidR="00C760A9" w:rsidRPr="003A4215">
        <w:fldChar w:fldCharType="begin"/>
      </w:r>
      <w:r w:rsidR="00C760A9" w:rsidRPr="003A4215">
        <w:instrText xml:space="preserve"> XE "Universitites" \t "</w:instrText>
      </w:r>
      <w:r w:rsidR="00C760A9" w:rsidRPr="003A4215">
        <w:rPr>
          <w:i w:val="0"/>
        </w:rPr>
        <w:instrText>See</w:instrText>
      </w:r>
      <w:r w:rsidR="00C760A9" w:rsidRPr="003A4215">
        <w:instrText xml:space="preserve"> Colleges and Universities" </w:instrText>
      </w:r>
      <w:r w:rsidR="00C760A9" w:rsidRPr="003A4215">
        <w:fldChar w:fldCharType="end"/>
      </w:r>
      <w:r w:rsidR="00BE109F" w:rsidRPr="003A4215">
        <w:fldChar w:fldCharType="begin"/>
      </w:r>
      <w:r w:rsidR="00BE109F" w:rsidRPr="003A4215">
        <w:instrText xml:space="preserve"> XE "Colleges and universities:boards of regents" \r "BYT_CUS_SCH_REGENTS" </w:instrText>
      </w:r>
      <w:r w:rsidR="00BE109F" w:rsidRPr="003A4215">
        <w:fldChar w:fldCharType="end"/>
      </w:r>
    </w:p>
    <w:p w14:paraId="2BD6672A" w14:textId="36A94083" w:rsidR="0089766D" w:rsidRPr="003A4215" w:rsidRDefault="007F4643" w:rsidP="007726FF">
      <w:pPr>
        <w:pStyle w:val="BYPara"/>
      </w:pPr>
      <w:bookmarkStart w:id="832" w:name="BYT_CUS_SCH_REGENTS"/>
      <w:r w:rsidRPr="003A4215">
        <w:t>3.10.6</w:t>
      </w:r>
      <w:r w:rsidR="0089766D" w:rsidRPr="003A4215">
        <w:tab/>
      </w:r>
      <w:r w:rsidR="004524D9" w:rsidRPr="003A4215">
        <w:fldChar w:fldCharType="begin"/>
      </w:r>
      <w:r w:rsidR="004524D9" w:rsidRPr="003A4215">
        <w:instrText xml:space="preserve"> XE "Colleges and universities:board</w:instrText>
      </w:r>
      <w:r w:rsidR="007726FF" w:rsidRPr="003A4215">
        <w:instrText>s</w:instrText>
      </w:r>
      <w:r w:rsidR="004524D9" w:rsidRPr="003A4215">
        <w:instrText xml:space="preserve"> of regents</w:instrText>
      </w:r>
      <w:r w:rsidR="007726FF" w:rsidRPr="003A4215">
        <w:instrText>:</w:instrText>
      </w:r>
      <w:r w:rsidR="004524D9" w:rsidRPr="003A4215">
        <w:instrText>as board of the Synod" \t "</w:instrText>
      </w:r>
      <w:r w:rsidR="004524D9" w:rsidRPr="003A4215">
        <w:rPr>
          <w:i/>
        </w:rPr>
        <w:instrText>See</w:instrText>
      </w:r>
      <w:r w:rsidR="004524D9" w:rsidRPr="003A4215">
        <w:instrText xml:space="preserve"> Boards of the Synod" </w:instrText>
      </w:r>
      <w:r w:rsidR="004524D9" w:rsidRPr="003A4215">
        <w:fldChar w:fldCharType="end"/>
      </w:r>
      <w:r w:rsidR="0089766D" w:rsidRPr="003A4215">
        <w:t>Each college and university of the Synod, with its president and faculty, shall be governed by a board of regents</w:t>
      </w:r>
      <w:r w:rsidR="008B729D" w:rsidRPr="008B729D">
        <w:t xml:space="preserve"> The board of regents governs the institution consistent with the institution’s mission, which expressly incorporates the institution’s commitment to conduct all of its affairs according to the Constitution, Bylaws, and resolutions of the Synod and policies of the Synod’s Board of Directors. The board of regents shall have no authority to and shall never exercise any power contrary to the Constitution, Bylaws, or resolutions of the Synod.</w:t>
      </w:r>
    </w:p>
    <w:p w14:paraId="3177801F" w14:textId="0B4F19A2" w:rsidR="004F11E1" w:rsidRPr="004F11E1" w:rsidRDefault="007F4643" w:rsidP="00003592">
      <w:pPr>
        <w:pStyle w:val="BYPara"/>
      </w:pPr>
      <w:r w:rsidRPr="003A4215">
        <w:t>3.10.6</w:t>
      </w:r>
      <w:r w:rsidR="0089766D" w:rsidRPr="003A4215">
        <w:t>.1</w:t>
      </w:r>
      <w:r w:rsidR="0089766D" w:rsidRPr="003A4215">
        <w:tab/>
      </w:r>
      <w:r w:rsidR="004F11E1" w:rsidRPr="00D60C6C">
        <w:t>In fulfilling its commonly understood fiduciary duties owed to the institution, and its governance responsibilities, the board of regents shall:</w:t>
      </w:r>
    </w:p>
    <w:p w14:paraId="507AE34D" w14:textId="77777777" w:rsidR="004F11E1" w:rsidRPr="00D60C6C" w:rsidRDefault="004F11E1" w:rsidP="004F11E1">
      <w:pPr>
        <w:pStyle w:val="BYSubpara"/>
      </w:pPr>
      <w:r w:rsidRPr="00D60C6C">
        <w:t>(a)</w:t>
      </w:r>
      <w:r w:rsidRPr="00D60C6C">
        <w:t> </w:t>
      </w:r>
      <w:r w:rsidRPr="00D60C6C">
        <w:t>serve as the governing body corporate of the institution, vested with all powers its members may exercise either as directors, trustees, or members of the body corporate;</w:t>
      </w:r>
    </w:p>
    <w:p w14:paraId="156EEA1A" w14:textId="77777777" w:rsidR="004F11E1" w:rsidRPr="00D60C6C" w:rsidRDefault="004F11E1" w:rsidP="004F11E1">
      <w:pPr>
        <w:pStyle w:val="BYSubpara"/>
      </w:pPr>
      <w:r w:rsidRPr="00D60C6C">
        <w:t>(b)</w:t>
      </w:r>
      <w:r w:rsidRPr="00D60C6C">
        <w:t> </w:t>
      </w:r>
      <w:r w:rsidRPr="00D60C6C">
        <w:t>govern the institution at all times according to the commitment of the institution, in its mission and otherwise, to carry out its affairs as part of the Concordia University System and in accordance with the Constitution, Bylaws, and resolutions of the Synod;</w:t>
      </w:r>
    </w:p>
    <w:p w14:paraId="5B1794DA" w14:textId="259DB773" w:rsidR="004F11E1" w:rsidRPr="00D60C6C" w:rsidRDefault="004F11E1" w:rsidP="004F11E1">
      <w:pPr>
        <w:pStyle w:val="BYSubpara"/>
      </w:pPr>
      <w:r w:rsidRPr="00D60C6C">
        <w:t>(c)</w:t>
      </w:r>
      <w:r w:rsidRPr="00D60C6C">
        <w:t> </w:t>
      </w:r>
      <w:r w:rsidRPr="00D60C6C">
        <w:t>govern the institution with consistent attention to specific ways that the institution is confessing Jesus Christ in full accord with the doctrinal position of the LCMS (Constitution Art. II</w:t>
      </w:r>
      <w:r w:rsidR="007E62E3">
        <w:fldChar w:fldCharType="begin"/>
      </w:r>
      <w:r w:rsidR="007E62E3">
        <w:instrText xml:space="preserve"> TA \l "Const. Art. II" \s "Const. Art. II" \c 7 </w:instrText>
      </w:r>
      <w:r w:rsidR="007E62E3">
        <w:fldChar w:fldCharType="end"/>
      </w:r>
      <w:r w:rsidRPr="00D60C6C">
        <w:t>) and fulfilling His mission in our world as proper to a college or university of the Synod under its objectives (Constitution Art. III</w:t>
      </w:r>
      <w:r w:rsidR="007E62E3">
        <w:fldChar w:fldCharType="begin"/>
      </w:r>
      <w:r w:rsidR="007E62E3">
        <w:instrText xml:space="preserve"> TA \l "Const. Art. III" \s "Const. Art. III" \c 7 </w:instrText>
      </w:r>
      <w:r w:rsidR="007E62E3">
        <w:fldChar w:fldCharType="end"/>
      </w:r>
      <w:r w:rsidRPr="00D60C6C">
        <w:t>), intentionally seeking continual growth as a board in such governance;</w:t>
      </w:r>
    </w:p>
    <w:p w14:paraId="32B64BE2" w14:textId="5F8E956C" w:rsidR="004F11E1" w:rsidRPr="00D60C6C" w:rsidRDefault="004F11E1" w:rsidP="004F11E1">
      <w:pPr>
        <w:pStyle w:val="BYSubpara"/>
      </w:pPr>
      <w:r w:rsidRPr="00D60C6C">
        <w:t>(d)</w:t>
      </w:r>
      <w:r w:rsidRPr="00D60C6C">
        <w:t> </w:t>
      </w:r>
      <w:r w:rsidRPr="00D60C6C">
        <w:t>as a whole and as individual members, as stewards of the institution on behalf of the congregations of the Synod, embrace and advance with administration, faculty, staff, and students the institution’s fundamental purpose as inculcating the faith, as taught in the Scriptures and Lutheran Confessions (Constitution Article II</w:t>
      </w:r>
      <w:r w:rsidR="007E62E3">
        <w:fldChar w:fldCharType="begin"/>
      </w:r>
      <w:r w:rsidR="007E62E3">
        <w:instrText xml:space="preserve"> TA \l "Const. Art. II" \s "Const. Art. II" \c 7 </w:instrText>
      </w:r>
      <w:r w:rsidR="007E62E3">
        <w:fldChar w:fldCharType="end"/>
      </w:r>
      <w:r w:rsidRPr="00D60C6C">
        <w:t>), preparing students to live in this faith toward God and by this faith, in their various vocations, in love toward the neighbor;</w:t>
      </w:r>
    </w:p>
    <w:p w14:paraId="1689EB08" w14:textId="5074980E" w:rsidR="004F11E1" w:rsidRPr="00D60C6C" w:rsidRDefault="004F11E1" w:rsidP="004F11E1">
      <w:pPr>
        <w:pStyle w:val="BYSubpara"/>
      </w:pPr>
      <w:r w:rsidRPr="00D60C6C">
        <w:t>(e) </w:t>
      </w:r>
      <w:r w:rsidR="00197C5D" w:rsidRPr="003A4215">
        <w:fldChar w:fldCharType="begin"/>
      </w:r>
      <w:r w:rsidR="00197C5D" w:rsidRPr="003A4215">
        <w:instrText xml:space="preserve"> XE "</w:instrText>
      </w:r>
      <w:r w:rsidR="00197C5D">
        <w:instrText>Colleges and universities:faculty:doctrinal training</w:instrText>
      </w:r>
      <w:r w:rsidR="00197C5D" w:rsidRPr="003A4215">
        <w:instrText xml:space="preserve">" </w:instrText>
      </w:r>
      <w:r w:rsidR="00197C5D" w:rsidRPr="003A4215">
        <w:fldChar w:fldCharType="end"/>
      </w:r>
      <w:r w:rsidRPr="00D60C6C">
        <w:t>ensure that all faculty receive appropriate formal, ongoing training in the doctrines of Holy Scripture as rightly taught in the Lutheran Confessions as they relate to their academic disciplines, to enable faculty to engage in responsible exercise of their academic freedom within the confession of the institution and the Synod (Constitution Art. II</w:t>
      </w:r>
      <w:r w:rsidR="007E62E3">
        <w:fldChar w:fldCharType="begin"/>
      </w:r>
      <w:r w:rsidR="007E62E3">
        <w:instrText xml:space="preserve"> TA \l "Const. Art. II" \s "Const. Art. II" \c 7 </w:instrText>
      </w:r>
      <w:r w:rsidR="007E62E3">
        <w:fldChar w:fldCharType="end"/>
      </w:r>
      <w:r w:rsidRPr="00D60C6C">
        <w:t>);</w:t>
      </w:r>
    </w:p>
    <w:p w14:paraId="440A41C9" w14:textId="17BB6C99" w:rsidR="004F11E1" w:rsidRPr="00D60C6C" w:rsidRDefault="004F11E1" w:rsidP="004F11E1">
      <w:pPr>
        <w:pStyle w:val="BYSubpara"/>
      </w:pPr>
      <w:r w:rsidRPr="00D60C6C">
        <w:t>(f) </w:t>
      </w:r>
      <w:r w:rsidR="00197C5D" w:rsidRPr="003A4215">
        <w:fldChar w:fldCharType="begin"/>
      </w:r>
      <w:r w:rsidR="00197C5D" w:rsidRPr="003A4215">
        <w:instrText xml:space="preserve"> XE "</w:instrText>
      </w:r>
      <w:r w:rsidR="00197C5D">
        <w:instrText>Colleges and universities:student life and behavior</w:instrText>
      </w:r>
      <w:r w:rsidR="00197C5D" w:rsidRPr="003A4215">
        <w:instrText xml:space="preserve">" </w:instrText>
      </w:r>
      <w:r w:rsidR="00197C5D" w:rsidRPr="003A4215">
        <w:fldChar w:fldCharType="end"/>
      </w:r>
      <w:r w:rsidRPr="00D60C6C">
        <w:t>actively encourage and expect curricula and policies for student life and behavior consistent with the doctrine and practice of the Synod, and commit the institution to the principles of Christian discipline, an evangelical manner, and good order;</w:t>
      </w:r>
    </w:p>
    <w:p w14:paraId="588A987B" w14:textId="1B6CD1A3" w:rsidR="004F11E1" w:rsidRPr="00D60C6C" w:rsidRDefault="004F11E1" w:rsidP="00197C5D">
      <w:pPr>
        <w:pStyle w:val="BYSubpara"/>
      </w:pPr>
      <w:r w:rsidRPr="00D60C6C">
        <w:t>(g)</w:t>
      </w:r>
      <w:r w:rsidRPr="00D60C6C">
        <w:t> </w:t>
      </w:r>
      <w:r w:rsidR="00197C5D" w:rsidRPr="003A4215">
        <w:fldChar w:fldCharType="begin"/>
      </w:r>
      <w:r w:rsidR="00197C5D" w:rsidRPr="003A4215">
        <w:instrText xml:space="preserve"> XE "</w:instrText>
      </w:r>
      <w:r w:rsidR="00197C5D">
        <w:instrText>Colleges and universities:institution master plan</w:instrText>
      </w:r>
      <w:r w:rsidR="00197C5D" w:rsidRPr="003A4215">
        <w:instrText xml:space="preserve">" </w:instrText>
      </w:r>
      <w:r w:rsidR="00197C5D" w:rsidRPr="003A4215">
        <w:fldChar w:fldCharType="end"/>
      </w:r>
      <w:r w:rsidRPr="00D60C6C">
        <w:t>maintain and approve an institutional master plan, any modifications to which shall be submitted to the Synod Board of Directors for its approval (Bylaw 3.3.4.5 [e]);</w:t>
      </w:r>
    </w:p>
    <w:p w14:paraId="58088611" w14:textId="64F38956" w:rsidR="004F11E1" w:rsidRPr="00D60C6C" w:rsidRDefault="004F11E1" w:rsidP="00197C5D">
      <w:pPr>
        <w:pStyle w:val="BYSubpara"/>
      </w:pPr>
      <w:r w:rsidRPr="00D60C6C">
        <w:t>(h)</w:t>
      </w:r>
      <w:r w:rsidRPr="00D60C6C">
        <w:t> </w:t>
      </w:r>
      <w:r w:rsidR="00197C5D" w:rsidRPr="003A4215">
        <w:fldChar w:fldCharType="begin"/>
      </w:r>
      <w:r w:rsidR="00197C5D" w:rsidRPr="003A4215">
        <w:instrText xml:space="preserve"> XE "</w:instrText>
      </w:r>
      <w:r w:rsidR="00197C5D">
        <w:instrText>Colleges and universities:institution strategic plan</w:instrText>
      </w:r>
      <w:r w:rsidR="00197C5D" w:rsidRPr="003A4215">
        <w:instrText xml:space="preserve">" </w:instrText>
      </w:r>
      <w:r w:rsidR="00197C5D" w:rsidRPr="003A4215">
        <w:fldChar w:fldCharType="end"/>
      </w:r>
      <w:r w:rsidRPr="00D60C6C">
        <w:t>ensure the communication of board</w:t>
      </w:r>
      <w:r w:rsidR="00B86599">
        <w:t>-</w:t>
      </w:r>
      <w:r w:rsidRPr="00D60C6C">
        <w:t>approved strategic plan documents to the Concordia University System Institution Advisory Council;</w:t>
      </w:r>
    </w:p>
    <w:p w14:paraId="5A0C1CC8" w14:textId="78DCDE9B" w:rsidR="004F11E1" w:rsidRPr="00D60C6C" w:rsidRDefault="004F11E1" w:rsidP="004F11E1">
      <w:pPr>
        <w:pStyle w:val="BYSubpara"/>
      </w:pPr>
      <w:r w:rsidRPr="00D60C6C">
        <w:t>(i)</w:t>
      </w:r>
      <w:r w:rsidRPr="00D60C6C">
        <w:t> </w:t>
      </w:r>
      <w:r w:rsidR="00197C5D" w:rsidRPr="003A4215">
        <w:fldChar w:fldCharType="begin"/>
      </w:r>
      <w:r w:rsidR="00197C5D" w:rsidRPr="003A4215">
        <w:instrText xml:space="preserve"> XE "</w:instrText>
      </w:r>
      <w:r w:rsidR="00197C5D">
        <w:instrText>Colleges and universities:academic programs</w:instrText>
      </w:r>
      <w:r w:rsidR="00197C5D" w:rsidRPr="003A4215">
        <w:instrText xml:space="preserve">" </w:instrText>
      </w:r>
      <w:r w:rsidR="00197C5D" w:rsidRPr="003A4215">
        <w:fldChar w:fldCharType="end"/>
      </w:r>
      <w:r w:rsidR="00231B0C" w:rsidRPr="003A4215">
        <w:fldChar w:fldCharType="begin"/>
      </w:r>
      <w:r w:rsidR="00231B0C" w:rsidRPr="003A4215">
        <w:instrText xml:space="preserve"> XE "</w:instrText>
      </w:r>
      <w:r w:rsidR="00231B0C">
        <w:instrText>Concordia University System:Lutheran Identity and Mission Outcomes Standards</w:instrText>
      </w:r>
      <w:r w:rsidR="00231B0C" w:rsidRPr="003A4215">
        <w:instrText xml:space="preserve">" </w:instrText>
      </w:r>
      <w:r w:rsidR="00231B0C" w:rsidRPr="003A4215">
        <w:fldChar w:fldCharType="end"/>
      </w:r>
      <w:r w:rsidRPr="00D60C6C">
        <w:t>review and approve academic programs recommended by the administration and faculty, giving due consideration to the Lutheran Identity and Mission Outcomes Standards and coordination with other Synod colleges and universities;</w:t>
      </w:r>
    </w:p>
    <w:p w14:paraId="5D419D38" w14:textId="37C28E42" w:rsidR="004F11E1" w:rsidRPr="00D60C6C" w:rsidRDefault="004F11E1" w:rsidP="004F11E1">
      <w:pPr>
        <w:pStyle w:val="BYSubpara"/>
      </w:pPr>
      <w:r w:rsidRPr="00D60C6C">
        <w:t>(</w:t>
      </w:r>
      <w:r w:rsidR="00210962">
        <w:t>j</w:t>
      </w:r>
      <w:r w:rsidRPr="00D60C6C">
        <w:t>)</w:t>
      </w:r>
      <w:r w:rsidRPr="00D60C6C">
        <w:t> </w:t>
      </w:r>
      <w:r w:rsidR="00231B0C" w:rsidRPr="003A4215">
        <w:fldChar w:fldCharType="begin"/>
      </w:r>
      <w:r w:rsidR="00231B0C" w:rsidRPr="003A4215">
        <w:instrText xml:space="preserve"> XE "</w:instrText>
      </w:r>
      <w:r w:rsidR="00231B0C">
        <w:instrText>Concordia University System:Lutheran Identity and Mission Outcomes Standards</w:instrText>
      </w:r>
      <w:r w:rsidR="00231B0C" w:rsidRPr="003A4215">
        <w:instrText xml:space="preserve">" </w:instrText>
      </w:r>
      <w:r w:rsidR="00231B0C" w:rsidRPr="003A4215">
        <w:fldChar w:fldCharType="end"/>
      </w:r>
      <w:r w:rsidRPr="00D60C6C">
        <w:t>ensure that its institution and constituent parts strive to excel in the Lutheran Identity and Mission Outcomes Standards, and to cooperate fully with processes for ecclesiastical visitation by the Concordia University System and for appointment of the institution’s president;</w:t>
      </w:r>
    </w:p>
    <w:p w14:paraId="39396767" w14:textId="0A5EECE5" w:rsidR="004F11E1" w:rsidRPr="00D60C6C" w:rsidRDefault="004F11E1" w:rsidP="004F11E1">
      <w:pPr>
        <w:pStyle w:val="BYSubpara"/>
      </w:pPr>
      <w:r w:rsidRPr="00D60C6C">
        <w:t>(</w:t>
      </w:r>
      <w:r w:rsidR="00210962">
        <w:t>k</w:t>
      </w:r>
      <w:r w:rsidRPr="00D60C6C">
        <w:t>)</w:t>
      </w:r>
      <w:r w:rsidRPr="00D60C6C">
        <w:t> </w:t>
      </w:r>
      <w:r w:rsidRPr="00D60C6C">
        <w:t>ensure that its institution and constituent parts support the proper authorities of the Synod in their roles of ecclesiastical supervision of called workers, placement of graduates, and doctrinal review status appeals, and submit to the Synod’s expectations for handling of faculty complaints and dispute resolution, insofar as they apply;</w:t>
      </w:r>
    </w:p>
    <w:p w14:paraId="6A40B022" w14:textId="23550AB2" w:rsidR="004F11E1" w:rsidRPr="00D60C6C" w:rsidRDefault="004F11E1" w:rsidP="00197C5D">
      <w:pPr>
        <w:pStyle w:val="BYSubpara"/>
      </w:pPr>
      <w:r w:rsidRPr="00D60C6C">
        <w:t>(</w:t>
      </w:r>
      <w:r w:rsidR="00210962">
        <w:t>l</w:t>
      </w:r>
      <w:r w:rsidRPr="00D60C6C">
        <w:t>)</w:t>
      </w:r>
      <w:r w:rsidRPr="00D60C6C">
        <w:t> </w:t>
      </w:r>
      <w:r w:rsidRPr="00D60C6C">
        <w:t xml:space="preserve">duly consider the common confession, mission, interest, and cooperative strength of the Synod, with its congregations, agencies, and other institutions, as it makes decisions with impact beyond its campus, especially as it plans new programs, discontinues existing programs, cooperates and consolidates operations with other Synod schools, operates in a worldwide online marketplace, cooperates with the </w:t>
      </w:r>
      <w:r w:rsidR="00197C5D" w:rsidRPr="003A4215">
        <w:fldChar w:fldCharType="begin"/>
      </w:r>
      <w:r w:rsidR="00197C5D" w:rsidRPr="003A4215">
        <w:instrText xml:space="preserve"> XE "Board of Directors of the Synod</w:instrText>
      </w:r>
      <w:r w:rsidR="00197C5D">
        <w:instrText>:colleges and universities of the Synod</w:instrText>
      </w:r>
      <w:r w:rsidR="00197C5D" w:rsidRPr="003A4215">
        <w:instrText xml:space="preserve">" </w:instrText>
      </w:r>
      <w:r w:rsidR="00197C5D" w:rsidRPr="003A4215">
        <w:fldChar w:fldCharType="end"/>
      </w:r>
      <w:r w:rsidRPr="00D60C6C">
        <w:t>Synod Board of Directors in the legal defense of the right to the free exercise of our confession, and interacts with the ministries and partner churches of the LCMS, domestically and internationally, in harmony with its programs and consistent with its protocol agreements;</w:t>
      </w:r>
    </w:p>
    <w:p w14:paraId="4EB200C3" w14:textId="65BFDA49" w:rsidR="004F11E1" w:rsidRPr="00D60C6C" w:rsidRDefault="004F11E1" w:rsidP="004F11E1">
      <w:pPr>
        <w:pStyle w:val="BYSubpara"/>
      </w:pPr>
      <w:r w:rsidRPr="00D60C6C">
        <w:t>(</w:t>
      </w:r>
      <w:r w:rsidR="00210962">
        <w:t>m</w:t>
      </w:r>
      <w:r w:rsidRPr="00D60C6C">
        <w:t>)</w:t>
      </w:r>
      <w:r w:rsidRPr="00D60C6C">
        <w:t> </w:t>
      </w:r>
      <w:r w:rsidRPr="00D60C6C">
        <w:t xml:space="preserve">govern transparently, including, without limitation, providing to Concordia University System in a timely manner minutes of board meetings and board and institution policies adopted or modified, and to both </w:t>
      </w:r>
      <w:r w:rsidR="0002798D" w:rsidRPr="003A4215">
        <w:fldChar w:fldCharType="begin"/>
      </w:r>
      <w:r w:rsidR="0002798D" w:rsidRPr="003A4215">
        <w:instrText xml:space="preserve"> XE "</w:instrText>
      </w:r>
      <w:r w:rsidR="0002798D">
        <w:instrText>Concordia University System:college and university minutes and policies</w:instrText>
      </w:r>
      <w:r w:rsidR="0002798D" w:rsidRPr="003A4215">
        <w:instrText xml:space="preserve">" </w:instrText>
      </w:r>
      <w:r w:rsidR="0002798D" w:rsidRPr="003A4215">
        <w:fldChar w:fldCharType="end"/>
      </w:r>
      <w:r w:rsidRPr="00D60C6C">
        <w:t xml:space="preserve">Concordia University System and the </w:t>
      </w:r>
      <w:r w:rsidR="00D672BC" w:rsidRPr="003A4215">
        <w:fldChar w:fldCharType="begin"/>
      </w:r>
      <w:r w:rsidR="00D672BC" w:rsidRPr="003A4215">
        <w:instrText xml:space="preserve"> XE "Board of Directors of the Synod</w:instrText>
      </w:r>
      <w:r w:rsidR="00D672BC">
        <w:instrText>:colleges and universities of the Synod</w:instrText>
      </w:r>
      <w:r w:rsidR="00D672BC" w:rsidRPr="003A4215">
        <w:instrText xml:space="preserve">" </w:instrText>
      </w:r>
      <w:r w:rsidR="00D672BC" w:rsidRPr="003A4215">
        <w:fldChar w:fldCharType="end"/>
      </w:r>
      <w:r w:rsidRPr="00D60C6C">
        <w:t>Synod Board of Directors proposed revisions of institutional governing documents and policies prior to their adoption, and responsively, understanding inquiries and suggestions offered by Concordia University System and the Synod Board of Directors to be offered on behalf of the congregations of the Synod, to which the board is ultimately responsible;</w:t>
      </w:r>
    </w:p>
    <w:p w14:paraId="1DD40EB6" w14:textId="6C9C0550" w:rsidR="004F11E1" w:rsidRPr="00D60C6C" w:rsidRDefault="004F11E1" w:rsidP="004F11E1">
      <w:pPr>
        <w:pStyle w:val="BYSubpara"/>
      </w:pPr>
      <w:r w:rsidRPr="00D60C6C">
        <w:t>(</w:t>
      </w:r>
      <w:r w:rsidR="00210962">
        <w:t>n</w:t>
      </w:r>
      <w:r w:rsidRPr="00D60C6C">
        <w:t>)</w:t>
      </w:r>
      <w:bookmarkStart w:id="833" w:name="_Hlk141530534"/>
      <w:r w:rsidRPr="00D60C6C">
        <w:t> </w:t>
      </w:r>
      <w:r w:rsidR="00D672BC" w:rsidRPr="003A4215">
        <w:fldChar w:fldCharType="begin"/>
      </w:r>
      <w:r w:rsidR="00D672BC" w:rsidRPr="003A4215">
        <w:instrText xml:space="preserve"> XE "</w:instrText>
      </w:r>
      <w:r w:rsidR="00D672BC">
        <w:instrText>Colleges and universities:policies</w:instrText>
      </w:r>
      <w:r w:rsidR="00D672BC" w:rsidRPr="003A4215">
        <w:instrText xml:space="preserve">" </w:instrText>
      </w:r>
      <w:r w:rsidR="00D672BC" w:rsidRPr="003A4215">
        <w:fldChar w:fldCharType="end"/>
      </w:r>
      <w:r w:rsidRPr="00D60C6C">
        <w:t>develop detailed policies and procedures for governance of the institution</w:t>
      </w:r>
      <w:bookmarkEnd w:id="833"/>
      <w:r w:rsidRPr="00D60C6C">
        <w:t>;</w:t>
      </w:r>
    </w:p>
    <w:p w14:paraId="6B4515BC" w14:textId="43203EA2" w:rsidR="004F11E1" w:rsidRPr="00D60C6C" w:rsidRDefault="004F11E1" w:rsidP="004F11E1">
      <w:pPr>
        <w:pStyle w:val="BYSubpara"/>
      </w:pPr>
      <w:r w:rsidRPr="00D60C6C">
        <w:t>(</w:t>
      </w:r>
      <w:r w:rsidR="00210962">
        <w:t>o</w:t>
      </w:r>
      <w:r w:rsidRPr="00D60C6C">
        <w:t>)</w:t>
      </w:r>
      <w:r w:rsidRPr="00D60C6C">
        <w:t> </w:t>
      </w:r>
      <w:r w:rsidRPr="00D60C6C">
        <w:t xml:space="preserve">maintain effective internal controls and operate with financial transparency, annually reviewing and approving </w:t>
      </w:r>
      <w:r w:rsidR="00DD6B46">
        <w:t>the institutional</w:t>
      </w:r>
      <w:r w:rsidRPr="00D60C6C">
        <w:t xml:space="preserve"> budget and providing, within 30 days of board acceptance and final issuance of the institutional audit, audited financial statements and other information as specified in the policies of the </w:t>
      </w:r>
      <w:r w:rsidR="00D672BC" w:rsidRPr="003A4215">
        <w:fldChar w:fldCharType="begin"/>
      </w:r>
      <w:r w:rsidR="00D672BC" w:rsidRPr="003A4215">
        <w:instrText xml:space="preserve"> XE "Board of Directors of the Synod</w:instrText>
      </w:r>
      <w:r w:rsidR="00D672BC">
        <w:instrText>:colleges and universities of the Synod</w:instrText>
      </w:r>
      <w:r w:rsidR="00D672BC" w:rsidRPr="003A4215">
        <w:instrText xml:space="preserve">" </w:instrText>
      </w:r>
      <w:r w:rsidR="00D672BC" w:rsidRPr="003A4215">
        <w:fldChar w:fldCharType="end"/>
      </w:r>
      <w:r w:rsidRPr="00D60C6C">
        <w:t>Synod Board of Directors and to congregations of the Synod upon request;</w:t>
      </w:r>
    </w:p>
    <w:p w14:paraId="545FC149" w14:textId="1C1FDA56" w:rsidR="004F11E1" w:rsidRPr="00D60C6C" w:rsidRDefault="004F11E1" w:rsidP="004F11E1">
      <w:pPr>
        <w:pStyle w:val="BYSubpara"/>
      </w:pPr>
      <w:r w:rsidRPr="00D60C6C">
        <w:t>(</w:t>
      </w:r>
      <w:r w:rsidR="00210962">
        <w:t>p</w:t>
      </w:r>
      <w:r w:rsidRPr="00D60C6C">
        <w:t>)</w:t>
      </w:r>
      <w:r w:rsidRPr="00D60C6C">
        <w:t> </w:t>
      </w:r>
      <w:r w:rsidRPr="00D60C6C">
        <w:t>maintain policies and procedures for handling faculty complaints and dispute resolution in compliance with Bylaw 3.10.6.9.6;</w:t>
      </w:r>
    </w:p>
    <w:p w14:paraId="7886EE40" w14:textId="54315620" w:rsidR="004F11E1" w:rsidRPr="00D60C6C" w:rsidRDefault="004F11E1" w:rsidP="004F11E1">
      <w:pPr>
        <w:pStyle w:val="BYSubpara"/>
      </w:pPr>
      <w:r w:rsidRPr="00D60C6C">
        <w:t>(</w:t>
      </w:r>
      <w:r w:rsidR="00210962">
        <w:t>q</w:t>
      </w:r>
      <w:r w:rsidRPr="00D60C6C">
        <w:t>)</w:t>
      </w:r>
      <w:r w:rsidRPr="00D60C6C">
        <w:t> </w:t>
      </w:r>
      <w:r w:rsidRPr="00D60C6C">
        <w:t>exercise its exclusive duty of institutional governance in the interest of the Synod without abdicating its authority to, or commingling its authority with, that of others;</w:t>
      </w:r>
    </w:p>
    <w:p w14:paraId="6B6EFA32" w14:textId="7EB61FD2" w:rsidR="004F11E1" w:rsidRPr="00D60C6C" w:rsidRDefault="004F11E1" w:rsidP="004F11E1">
      <w:pPr>
        <w:pStyle w:val="BYSubpara"/>
      </w:pPr>
      <w:r w:rsidRPr="00D60C6C">
        <w:t>(</w:t>
      </w:r>
      <w:r w:rsidR="00210962">
        <w:t>r</w:t>
      </w:r>
      <w:r w:rsidRPr="00D60C6C">
        <w:t>)</w:t>
      </w:r>
      <w:r w:rsidRPr="00D60C6C">
        <w:t> </w:t>
      </w:r>
      <w:r w:rsidRPr="00D60C6C">
        <w:t xml:space="preserve">ensure that all governing and other legal documents and policies of the institution conform to and are consistent with the Constitution, Bylaws, and resolutions of the Synod, and modify institutional governing documents only after proposed modifications have been approved by the Commission on Constitutional Matters and with at least 30 days advance notice to the </w:t>
      </w:r>
      <w:r w:rsidR="00D672BC" w:rsidRPr="003A4215">
        <w:fldChar w:fldCharType="begin"/>
      </w:r>
      <w:r w:rsidR="00D672BC" w:rsidRPr="003A4215">
        <w:instrText xml:space="preserve"> XE "Board of Directors of the Synod</w:instrText>
      </w:r>
      <w:r w:rsidR="00D672BC">
        <w:instrText>:colleges and universities of the Synod</w:instrText>
      </w:r>
      <w:r w:rsidR="00D672BC" w:rsidRPr="003A4215">
        <w:instrText xml:space="preserve">" </w:instrText>
      </w:r>
      <w:r w:rsidR="00D672BC" w:rsidRPr="003A4215">
        <w:fldChar w:fldCharType="end"/>
      </w:r>
      <w:r w:rsidRPr="00D60C6C">
        <w:t>Synod Board of Directors as custodian of Synod’s property;</w:t>
      </w:r>
    </w:p>
    <w:p w14:paraId="1108C6F4" w14:textId="5CB6D08F" w:rsidR="00DD6B46" w:rsidRPr="004F11E1" w:rsidRDefault="00DD6B46" w:rsidP="00DD6B46">
      <w:pPr>
        <w:pStyle w:val="BYSubpara"/>
      </w:pPr>
      <w:r w:rsidRPr="004F11E1">
        <w:t>(</w:t>
      </w:r>
      <w:r w:rsidR="00210962">
        <w:t>s</w:t>
      </w:r>
      <w:r w:rsidRPr="004F11E1">
        <w:t>)</w:t>
      </w:r>
      <w:r w:rsidRPr="004F11E1">
        <w:t> </w:t>
      </w:r>
      <w:r w:rsidRPr="004F11E1">
        <w:t>take the leadership in assuring the preservation and improvement of the assets of the institution and see to the acquisition, management, use, and disposal of the properties and equipment of the institution.</w:t>
      </w:r>
    </w:p>
    <w:p w14:paraId="1B812E34" w14:textId="77777777" w:rsidR="004F11E1" w:rsidRPr="00D60C6C" w:rsidRDefault="004F11E1" w:rsidP="004F11E1">
      <w:pPr>
        <w:pStyle w:val="BYSubpara"/>
      </w:pPr>
      <w:r w:rsidRPr="00D60C6C">
        <w:t>(t)</w:t>
      </w:r>
      <w:r w:rsidRPr="00D60C6C">
        <w:t> </w:t>
      </w:r>
      <w:r w:rsidRPr="00D60C6C">
        <w:t>safeguard present and future assets of the institution, making every effort to ensure designation of gifts, whether to the university itself or to any associated foundation, so that they will continue to be available to higher education within the Synod in the event of the closure, divestiture, or separation of the institution;</w:t>
      </w:r>
    </w:p>
    <w:p w14:paraId="45D632DE" w14:textId="77777777" w:rsidR="004F11E1" w:rsidRPr="00D60C6C" w:rsidRDefault="004F11E1" w:rsidP="004F11E1">
      <w:pPr>
        <w:pStyle w:val="BYSubpara"/>
      </w:pPr>
      <w:r w:rsidRPr="00D60C6C">
        <w:t>(u)</w:t>
      </w:r>
      <w:r w:rsidRPr="00D60C6C">
        <w:t> </w:t>
      </w:r>
      <w:r w:rsidRPr="00D60C6C">
        <w:t>initiate a performance review of the institution’s president upon identification of significant operational deficiencies;</w:t>
      </w:r>
    </w:p>
    <w:p w14:paraId="456A4E68" w14:textId="3626F49A" w:rsidR="004F11E1" w:rsidRPr="00D60C6C" w:rsidRDefault="004F11E1" w:rsidP="004F11E1">
      <w:pPr>
        <w:pStyle w:val="BYSubpara"/>
      </w:pPr>
      <w:r w:rsidRPr="00D60C6C">
        <w:t>(v)</w:t>
      </w:r>
      <w:r w:rsidRPr="00D60C6C">
        <w:t> </w:t>
      </w:r>
      <w:r w:rsidRPr="00D60C6C">
        <w:t>effect the removal from office of the institution’s president upon a finding, under the procedure of Bylaw 3.10.6.8.3</w:t>
      </w:r>
      <w:r w:rsidR="009211B1">
        <w:t xml:space="preserve"> or Bylaw 3.10.6.8.1 (e) or (f)</w:t>
      </w:r>
      <w:r w:rsidRPr="00D60C6C">
        <w:t xml:space="preserve">, that he is </w:t>
      </w:r>
      <w:r w:rsidR="009211B1">
        <w:t>unfit to serve as the spiritual head of the college or university</w:t>
      </w:r>
      <w:r w:rsidRPr="00D60C6C">
        <w:t>;</w:t>
      </w:r>
    </w:p>
    <w:p w14:paraId="1A4ECADE" w14:textId="5E77E2B2" w:rsidR="004F11E1" w:rsidRPr="00D60C6C" w:rsidRDefault="004F11E1" w:rsidP="004F11E1">
      <w:pPr>
        <w:pStyle w:val="BYSubpara"/>
      </w:pPr>
      <w:r w:rsidRPr="00D60C6C">
        <w:t>(w)</w:t>
      </w:r>
      <w:r w:rsidRPr="00D60C6C">
        <w:t> </w:t>
      </w:r>
      <w:r w:rsidRPr="00D60C6C">
        <w:t>effectively and intentionally govern the institution and its president so that administration and faculty carry out their management and educational responsibilities in a manner consistent with the foregoing;</w:t>
      </w:r>
      <w:r w:rsidR="00DD6B46">
        <w:t xml:space="preserve"> and</w:t>
      </w:r>
    </w:p>
    <w:p w14:paraId="5BC96D61" w14:textId="2F8F964E" w:rsidR="004F11E1" w:rsidRPr="00D60C6C" w:rsidRDefault="004F11E1" w:rsidP="004F11E1">
      <w:pPr>
        <w:pStyle w:val="BYSubpara"/>
      </w:pPr>
      <w:r w:rsidRPr="00D60C6C">
        <w:t>(x)</w:t>
      </w:r>
      <w:r w:rsidRPr="00D60C6C">
        <w:t> </w:t>
      </w:r>
      <w:r w:rsidR="00D672BC" w:rsidRPr="003A4215">
        <w:fldChar w:fldCharType="begin"/>
      </w:r>
      <w:r w:rsidR="00D672BC" w:rsidRPr="003A4215">
        <w:instrText xml:space="preserve"> XE "</w:instrText>
      </w:r>
      <w:r w:rsidR="00D672BC">
        <w:instrText>Colleges and universities:presidents</w:instrText>
      </w:r>
      <w:r w:rsidR="00D672BC" w:rsidRPr="003A4215">
        <w:instrText xml:space="preserve">" </w:instrText>
      </w:r>
      <w:r w:rsidR="00D672BC" w:rsidRPr="003A4215">
        <w:fldChar w:fldCharType="end"/>
      </w:r>
      <w:r w:rsidRPr="00D60C6C">
        <w:t xml:space="preserve">participate fully in the procedures for the selection and regular review of the president of the institution and of the major administrators; </w:t>
      </w:r>
      <w:r w:rsidR="004414A2" w:rsidRPr="003A4215">
        <w:fldChar w:fldCharType="begin"/>
      </w:r>
      <w:r w:rsidR="004414A2" w:rsidRPr="003A4215">
        <w:instrText xml:space="preserve"> XE "</w:instrText>
      </w:r>
      <w:r w:rsidR="004414A2">
        <w:instrText>Colleges and universities:faculty:appointments and contracts</w:instrText>
      </w:r>
      <w:r w:rsidR="004414A2" w:rsidRPr="003A4215">
        <w:instrText xml:space="preserve">" </w:instrText>
      </w:r>
      <w:r w:rsidR="004414A2" w:rsidRPr="003A4215">
        <w:fldChar w:fldCharType="end"/>
      </w:r>
      <w:r w:rsidRPr="00D60C6C">
        <w:t xml:space="preserve">approve of the appointment of faculty members who meet the qualifications of their positions; approve </w:t>
      </w:r>
      <w:r w:rsidR="004414A2" w:rsidRPr="003A4215">
        <w:fldChar w:fldCharType="begin"/>
      </w:r>
      <w:r w:rsidR="004414A2" w:rsidRPr="003A4215">
        <w:instrText xml:space="preserve"> XE "</w:instrText>
      </w:r>
      <w:r w:rsidR="004414A2">
        <w:instrText>Colleges and universities:faculty:sabbaticals and study leaves</w:instrText>
      </w:r>
      <w:r w:rsidR="004414A2" w:rsidRPr="003A4215">
        <w:instrText xml:space="preserve">" </w:instrText>
      </w:r>
      <w:r w:rsidR="004414A2" w:rsidRPr="003A4215">
        <w:fldChar w:fldCharType="end"/>
      </w:r>
      <w:r w:rsidRPr="00D60C6C">
        <w:t>sabbatical and study leaves; and encourage faculty development and research</w:t>
      </w:r>
      <w:r w:rsidR="00DD6B46">
        <w:t>.</w:t>
      </w:r>
    </w:p>
    <w:p w14:paraId="71F85408" w14:textId="2AF2DC5B" w:rsidR="0089766D" w:rsidRPr="005B3AE5" w:rsidRDefault="007F4643" w:rsidP="0076357D">
      <w:pPr>
        <w:pStyle w:val="BYPara"/>
      </w:pPr>
      <w:r w:rsidRPr="005B3AE5">
        <w:t>3.10.6</w:t>
      </w:r>
      <w:r w:rsidR="0089766D" w:rsidRPr="005B3AE5">
        <w:t>.2</w:t>
      </w:r>
      <w:r w:rsidR="0089766D" w:rsidRPr="005B3AE5">
        <w:tab/>
        <w:t xml:space="preserve">The board of regents of each college and university shall consist of no more than </w:t>
      </w:r>
      <w:r w:rsidR="00D706F0" w:rsidRPr="005B3AE5">
        <w:t>18</w:t>
      </w:r>
      <w:r w:rsidR="009470D3" w:rsidRPr="005B3AE5">
        <w:t xml:space="preserve"> members</w:t>
      </w:r>
      <w:r w:rsidR="00B76BB2">
        <w:t>, all voting</w:t>
      </w:r>
      <w:r w:rsidR="009470D3" w:rsidRPr="005B3AE5">
        <w:t>.</w:t>
      </w:r>
    </w:p>
    <w:p w14:paraId="5EBC9FA8" w14:textId="4333D10F" w:rsidR="0089766D" w:rsidRPr="003A4215" w:rsidRDefault="0089766D" w:rsidP="002C514E">
      <w:pPr>
        <w:pStyle w:val="BYSubpara"/>
      </w:pPr>
      <w:r w:rsidRPr="005B3AE5">
        <w:t>1.</w:t>
      </w:r>
      <w:r w:rsidR="002C514E" w:rsidRPr="003A4215">
        <w:t> </w:t>
      </w:r>
      <w:r w:rsidRPr="003A4215">
        <w:t>One ordained minister, one commissioned minister, and two laypersons shall be elected by the conventions of the Synod.</w:t>
      </w:r>
    </w:p>
    <w:p w14:paraId="0545C77A" w14:textId="5CB277FD" w:rsidR="0089766D" w:rsidRPr="003A4215" w:rsidRDefault="0089766D" w:rsidP="002C514E">
      <w:pPr>
        <w:pStyle w:val="BYSubpara"/>
      </w:pPr>
      <w:r w:rsidRPr="003A4215">
        <w:t>2.</w:t>
      </w:r>
      <w:r w:rsidR="002C514E" w:rsidRPr="003A4215">
        <w:t> </w:t>
      </w:r>
      <w:r w:rsidRPr="003A4215">
        <w:t>One ordained minister, one commissioned minister, and two laypersons shall be elected by the geographical district in which the institution is located.</w:t>
      </w:r>
      <w:r w:rsidR="003920C0" w:rsidRPr="003920C0">
        <w:t xml:space="preserve"> If any board is required by its governing documents to include one or more persons holding residence or church membership in a specific locality, the institution is responsible for ensuring (including by appointment, if necessary) that individual(s) meeting such requirements are included among those persons serving on such board, and no such geographic restriction shall apply to Synod-elected regents.</w:t>
      </w:r>
    </w:p>
    <w:p w14:paraId="4933A5B2" w14:textId="7DFC27BD" w:rsidR="001F3084" w:rsidRDefault="0089766D" w:rsidP="002C514E">
      <w:pPr>
        <w:pStyle w:val="BYSubpara"/>
      </w:pPr>
      <w:r w:rsidRPr="003A4215">
        <w:t>3.</w:t>
      </w:r>
      <w:r w:rsidR="002C514E" w:rsidRPr="003A4215">
        <w:t> </w:t>
      </w:r>
      <w:r w:rsidR="00BB6059" w:rsidRPr="003A4215">
        <w:fldChar w:fldCharType="begin"/>
      </w:r>
      <w:r w:rsidR="00BB6059" w:rsidRPr="003A4215">
        <w:instrText xml:space="preserve"> XE "</w:instrText>
      </w:r>
      <w:r w:rsidR="00BB6059">
        <w:instrText>Colleges and universities:boards of regents:appointed members</w:instrText>
      </w:r>
      <w:r w:rsidR="00BB6059" w:rsidRPr="003A4215">
        <w:instrText xml:space="preserve">" </w:instrText>
      </w:r>
      <w:r w:rsidR="00BB6059" w:rsidRPr="003A4215">
        <w:fldChar w:fldCharType="end"/>
      </w:r>
      <w:r w:rsidRPr="003A4215">
        <w:t xml:space="preserve">No </w:t>
      </w:r>
      <w:r w:rsidR="00451ADD" w:rsidRPr="003A4215">
        <w:t xml:space="preserve">fewer </w:t>
      </w:r>
      <w:r w:rsidRPr="003A4215">
        <w:t xml:space="preserve">than four and no more than eight </w:t>
      </w:r>
      <w:r w:rsidR="00D706F0" w:rsidRPr="003A4215">
        <w:t xml:space="preserve">members </w:t>
      </w:r>
      <w:r w:rsidRPr="003A4215">
        <w:t>shall be appointed as members by the board of regents</w:t>
      </w:r>
      <w:r w:rsidR="00D706F0" w:rsidRPr="003A4215">
        <w:t xml:space="preserve"> according to</w:t>
      </w:r>
      <w:r w:rsidR="00130200">
        <w:t xml:space="preserve"> the following</w:t>
      </w:r>
      <w:r w:rsidR="00D706F0" w:rsidRPr="003A4215">
        <w:t xml:space="preserve"> process</w:t>
      </w:r>
      <w:r w:rsidR="001F3084">
        <w:t>:</w:t>
      </w:r>
    </w:p>
    <w:p w14:paraId="5DB9C765" w14:textId="77777777" w:rsidR="003B6C88" w:rsidRDefault="003B6C88" w:rsidP="003B6C88">
      <w:pPr>
        <w:pStyle w:val="BYSubsubpara"/>
      </w:pPr>
      <w:r>
        <w:t>(a) Members appointed by the board of regents may not vote on the appointment of members of the board.</w:t>
      </w:r>
    </w:p>
    <w:p w14:paraId="3B2359F7" w14:textId="77A8392C" w:rsidR="003B6C88" w:rsidRDefault="003B6C88" w:rsidP="003B6C88">
      <w:pPr>
        <w:pStyle w:val="BYSubsubpara"/>
      </w:pPr>
      <w:r>
        <w:t xml:space="preserve">(b) The board of regents nominations committee shall seek input from the board of regents members, the </w:t>
      </w:r>
      <w:r w:rsidR="003875D6">
        <w:t>p</w:t>
      </w:r>
      <w:r>
        <w:t xml:space="preserve">resident of the institution, the Synod President, the CUS President, and </w:t>
      </w:r>
      <w:r w:rsidR="004414A2" w:rsidRPr="003A4215">
        <w:fldChar w:fldCharType="begin"/>
      </w:r>
      <w:r w:rsidR="004414A2" w:rsidRPr="003A4215">
        <w:instrText xml:space="preserve"> XE "Board of Directors of the Synod</w:instrText>
      </w:r>
      <w:r w:rsidR="004414A2">
        <w:instrText>:colleges and universities of the Synod</w:instrText>
      </w:r>
      <w:r w:rsidR="004414A2" w:rsidRPr="003A4215">
        <w:instrText xml:space="preserve">" </w:instrText>
      </w:r>
      <w:r w:rsidR="004414A2" w:rsidRPr="003A4215">
        <w:fldChar w:fldCharType="end"/>
      </w:r>
      <w:r>
        <w:t>Synod Board of Directors regarding qualified and suitable candidates for appointment.</w:t>
      </w:r>
    </w:p>
    <w:p w14:paraId="4E78DFC2" w14:textId="2EF16FB5" w:rsidR="003B6C88" w:rsidRDefault="003B6C88" w:rsidP="00CF708B">
      <w:pPr>
        <w:pStyle w:val="BYSubsubpara"/>
      </w:pPr>
      <w:r>
        <w:t>(c) The board of regents nominations committee shall properly vet all candidates to ensure the candidates possess the qualifications specified in 3.10.6.2.1 with particular attention given to the needs of the institution.</w:t>
      </w:r>
    </w:p>
    <w:p w14:paraId="0E2CF324" w14:textId="77777777" w:rsidR="003B6C88" w:rsidRDefault="003B6C88" w:rsidP="003B6C88">
      <w:pPr>
        <w:pStyle w:val="BYSubsubpara"/>
      </w:pPr>
      <w:r>
        <w:t>(d) The board of regents nominations committee shall not nominate for appointment any person who fails to meet the qualifications required under Bylaw 3.10.6.2.2 (f).</w:t>
      </w:r>
    </w:p>
    <w:p w14:paraId="610245D2" w14:textId="7DCC408A" w:rsidR="0089766D" w:rsidRPr="005B3AE5" w:rsidRDefault="003B6C88" w:rsidP="00D60C6C">
      <w:pPr>
        <w:pStyle w:val="BYSubsubpara"/>
      </w:pPr>
      <w:r>
        <w:t>(e) The appointment shall be made by those board of regents members eligible to vote.</w:t>
      </w:r>
    </w:p>
    <w:p w14:paraId="2F3D7377" w14:textId="28BD1BE5" w:rsidR="0089766D" w:rsidRPr="003A4215" w:rsidRDefault="0089766D" w:rsidP="002C514E">
      <w:pPr>
        <w:pStyle w:val="BYSubpara"/>
      </w:pPr>
      <w:r w:rsidRPr="005B3AE5">
        <w:t>4.</w:t>
      </w:r>
      <w:r w:rsidR="002C514E" w:rsidRPr="003A4215">
        <w:t> </w:t>
      </w:r>
      <w:r w:rsidRPr="003A4215">
        <w:t xml:space="preserve">The president of the district in which the college or university is located or a district vice-president as his standing representative shall serve as an </w:t>
      </w:r>
      <w:r w:rsidRPr="003A4215">
        <w:rPr>
          <w:rStyle w:val="Italic"/>
        </w:rPr>
        <w:t>ex officio</w:t>
      </w:r>
      <w:r w:rsidRPr="003A4215">
        <w:t xml:space="preserve"> member.</w:t>
      </w:r>
    </w:p>
    <w:p w14:paraId="63835E77" w14:textId="4D8D7133" w:rsidR="00D706F0" w:rsidRPr="003A4215" w:rsidRDefault="002C514E" w:rsidP="00215D84">
      <w:pPr>
        <w:pStyle w:val="BYSubpara"/>
      </w:pPr>
      <w:r w:rsidRPr="003A4215">
        <w:t>5.</w:t>
      </w:r>
      <w:r w:rsidRPr="003A4215">
        <w:t> </w:t>
      </w:r>
      <w:r w:rsidR="00215D84" w:rsidRPr="003A4215">
        <w:fldChar w:fldCharType="begin"/>
      </w:r>
      <w:r w:rsidR="00215D84" w:rsidRPr="003A4215">
        <w:instrText xml:space="preserve"> XE "Praesidium:appointments by" </w:instrText>
      </w:r>
      <w:r w:rsidR="00215D84" w:rsidRPr="003A4215">
        <w:fldChar w:fldCharType="end"/>
      </w:r>
      <w:r w:rsidR="00D706F0" w:rsidRPr="003A4215">
        <w:t xml:space="preserve">One member, who may be an ordained minister, a commissioned minister, or a layperson, </w:t>
      </w:r>
      <w:r w:rsidR="00F15470" w:rsidRPr="003A4215">
        <w:t xml:space="preserve">shall be </w:t>
      </w:r>
      <w:r w:rsidR="00D706F0" w:rsidRPr="003A4215">
        <w:t xml:space="preserve">appointed by the Praesidium of the Synod after consultation with the </w:t>
      </w:r>
      <w:r w:rsidR="00FF6E87">
        <w:t>p</w:t>
      </w:r>
      <w:r w:rsidR="00D706F0" w:rsidRPr="003A4215">
        <w:t>resident</w:t>
      </w:r>
      <w:r w:rsidR="00FF6E87">
        <w:t xml:space="preserve"> and chair of the board of regents</w:t>
      </w:r>
      <w:r w:rsidR="00D706F0" w:rsidRPr="003A4215">
        <w:t xml:space="preserve"> of the respective institution and the </w:t>
      </w:r>
      <w:r w:rsidR="00C567A0" w:rsidRPr="003A4215">
        <w:fldChar w:fldCharType="begin"/>
      </w:r>
      <w:r w:rsidR="00C567A0" w:rsidRPr="003A4215">
        <w:instrText xml:space="preserve"> XE "Board of Directors of the Synod</w:instrText>
      </w:r>
      <w:r w:rsidR="00C567A0">
        <w:instrText>:colleges and universities of the Synod</w:instrText>
      </w:r>
      <w:r w:rsidR="00C567A0" w:rsidRPr="003A4215">
        <w:instrText xml:space="preserve">" </w:instrText>
      </w:r>
      <w:r w:rsidR="00C567A0" w:rsidRPr="003A4215">
        <w:fldChar w:fldCharType="end"/>
      </w:r>
      <w:r w:rsidR="00D706F0" w:rsidRPr="003A4215">
        <w:t>Board of Directors of</w:t>
      </w:r>
      <w:r w:rsidR="00F15470" w:rsidRPr="003A4215">
        <w:t xml:space="preserve"> the</w:t>
      </w:r>
      <w:r w:rsidR="00D706F0" w:rsidRPr="003A4215">
        <w:t xml:space="preserve"> Synod.</w:t>
      </w:r>
    </w:p>
    <w:p w14:paraId="41CBEAF3" w14:textId="35F7B369" w:rsidR="0089766D" w:rsidRPr="003A4215" w:rsidRDefault="00D706F0" w:rsidP="002C514E">
      <w:pPr>
        <w:pStyle w:val="BYSubpara"/>
      </w:pPr>
      <w:r w:rsidRPr="005B3AE5">
        <w:t>6.</w:t>
      </w:r>
      <w:r w:rsidR="002C514E" w:rsidRPr="003A4215">
        <w:t> </w:t>
      </w:r>
      <w:r w:rsidR="0089766D" w:rsidRPr="003A4215">
        <w:t>College and university board of regents members may be elected or appointed to serve a maximum of three consecutive three-year terms and must hold membership in a member congregation of the Synod.</w:t>
      </w:r>
    </w:p>
    <w:p w14:paraId="47013F73" w14:textId="78D8B4B3" w:rsidR="0089766D" w:rsidRPr="003A4215" w:rsidRDefault="00D706F0" w:rsidP="002C514E">
      <w:pPr>
        <w:pStyle w:val="BYSubpara"/>
      </w:pPr>
      <w:r w:rsidRPr="003A4215">
        <w:t>7</w:t>
      </w:r>
      <w:r w:rsidR="0089766D" w:rsidRPr="003A4215">
        <w:t>.</w:t>
      </w:r>
      <w:r w:rsidR="002C514E" w:rsidRPr="003A4215">
        <w:t> </w:t>
      </w:r>
      <w:r w:rsidR="0089766D" w:rsidRPr="003A4215">
        <w:t>Not more than two of the elected members shall be members of the same congregation.</w:t>
      </w:r>
    </w:p>
    <w:p w14:paraId="15EBEA15" w14:textId="295BBDA4" w:rsidR="0089766D" w:rsidRDefault="003768A9" w:rsidP="006B38D7">
      <w:pPr>
        <w:pStyle w:val="BYPara"/>
      </w:pPr>
      <w:r>
        <w:t>3.10.6.2.1</w:t>
      </w:r>
      <w:r>
        <w:tab/>
      </w:r>
      <w:r w:rsidR="00762EF1" w:rsidRPr="003A4215">
        <w:fldChar w:fldCharType="begin"/>
      </w:r>
      <w:r w:rsidR="00762EF1" w:rsidRPr="003A4215">
        <w:instrText xml:space="preserve"> XE "Secretary of the Synod</w:instrText>
      </w:r>
      <w:r w:rsidR="00266949" w:rsidRPr="003A4215">
        <w:instrText>:</w:instrText>
      </w:r>
      <w:r w:rsidR="00C83D26" w:rsidRPr="003A4215">
        <w:instrText>nomination and election duties</w:instrText>
      </w:r>
      <w:r w:rsidR="00762EF1" w:rsidRPr="003A4215">
        <w:instrText xml:space="preserve">" </w:instrText>
      </w:r>
      <w:r w:rsidR="00762EF1" w:rsidRPr="003A4215">
        <w:fldChar w:fldCharType="end"/>
      </w:r>
      <w:r w:rsidR="00605F38" w:rsidRPr="003A4215">
        <w:fldChar w:fldCharType="begin"/>
      </w:r>
      <w:r w:rsidR="00605F38" w:rsidRPr="003A4215">
        <w:instrText xml:space="preserve"> XE "Nominations and elections:role of Secretary in" </w:instrText>
      </w:r>
      <w:r w:rsidR="00605F38" w:rsidRPr="003A4215">
        <w:fldChar w:fldCharType="end"/>
      </w:r>
      <w:r w:rsidR="00DB3253" w:rsidRPr="003A4215">
        <w:fldChar w:fldCharType="begin"/>
      </w:r>
      <w:r w:rsidR="00DB3253" w:rsidRPr="003A4215">
        <w:instrText xml:space="preserve"> XE "</w:instrText>
      </w:r>
      <w:r w:rsidR="00DB3253">
        <w:instrText>Colleges and universities:boards of regents:qualifications and their verification</w:instrText>
      </w:r>
      <w:r w:rsidR="00DB3253" w:rsidRPr="003A4215">
        <w:instrText xml:space="preserve">" </w:instrText>
      </w:r>
      <w:r w:rsidR="00DB3253" w:rsidRPr="003A4215">
        <w:fldChar w:fldCharType="end"/>
      </w:r>
      <w:r w:rsidR="0089766D" w:rsidRPr="003A4215">
        <w:t>Persons elected or appointed to a board of regents should be knowledgeable regarding</w:t>
      </w:r>
      <w:r>
        <w:t xml:space="preserve"> the institution and</w:t>
      </w:r>
      <w:r w:rsidR="0089766D" w:rsidRPr="003A4215">
        <w:t xml:space="preserve"> the region in which the institution is located and shall demonstrate familiarity and support for the doctrinal positions of the Synod and possess two or more of the following qualifications</w:t>
      </w:r>
      <w:r>
        <w:t xml:space="preserve"> or background experiences</w:t>
      </w:r>
      <w:r w:rsidR="0089766D" w:rsidRPr="003A4215">
        <w:t>: theological acumen, an advanced academic degree, higher education administration, administration of complex organizations, finance, law, investments, technology, human resources, facilities management, fund development</w:t>
      </w:r>
      <w:r w:rsidR="004D421D" w:rsidRPr="004D421D">
        <w:t>, or a specific instructional or operational domain designated by the college or university (e.g., “health care” or “marketing”)</w:t>
      </w:r>
      <w:r w:rsidR="0089766D" w:rsidRPr="003A4215">
        <w:t>. Demonstrated familiarity</w:t>
      </w:r>
      <w:r w:rsidR="004D421D">
        <w:t xml:space="preserve"> with</w:t>
      </w:r>
      <w:r w:rsidR="0089766D" w:rsidRPr="003A4215">
        <w:t xml:space="preserve"> and</w:t>
      </w:r>
      <w:r w:rsidR="004D421D">
        <w:t xml:space="preserve"> willingness to advocate for and financially</w:t>
      </w:r>
      <w:r w:rsidR="0089766D" w:rsidRPr="003A4215">
        <w:t xml:space="preserve"> support the institution</w:t>
      </w:r>
      <w:r w:rsidR="00EE3CD2">
        <w:t xml:space="preserve"> are</w:t>
      </w:r>
      <w:r w:rsidR="0089766D" w:rsidRPr="003A4215">
        <w:t xml:space="preserve"> desired </w:t>
      </w:r>
      <w:r w:rsidR="00EE3CD2">
        <w:t>qualities</w:t>
      </w:r>
      <w:r w:rsidR="0089766D" w:rsidRPr="003A4215">
        <w:t xml:space="preserve"> in the candidate.</w:t>
      </w:r>
    </w:p>
    <w:p w14:paraId="05DE30DF" w14:textId="77777777" w:rsidR="00FB7662" w:rsidRPr="005B3ADC" w:rsidRDefault="00FB7662" w:rsidP="00FB7662">
      <w:pPr>
        <w:pStyle w:val="BYSubpara"/>
      </w:pPr>
      <w:r w:rsidRPr="00D60C6C">
        <w:t>(a)</w:t>
      </w:r>
      <w:r w:rsidRPr="005B3ADC">
        <w:t> </w:t>
      </w:r>
      <w:r w:rsidRPr="005B3ADC">
        <w:t>Qualification of all nominees for appointment or election as regents, according to the standard indicated above, shall be reviewed and verified by the Concordia University System, which duty may be delegated to a committee composed of its members or others.</w:t>
      </w:r>
    </w:p>
    <w:p w14:paraId="38058054" w14:textId="77777777" w:rsidR="00FB7662" w:rsidRPr="005B3ADC" w:rsidRDefault="00FB7662" w:rsidP="00FB7662">
      <w:pPr>
        <w:pStyle w:val="BYSubpara"/>
      </w:pPr>
      <w:r w:rsidRPr="005B3ADC">
        <w:t>(b)</w:t>
      </w:r>
      <w:r w:rsidRPr="005B3ADC">
        <w:t> </w:t>
      </w:r>
      <w:r w:rsidRPr="005B3ADC">
        <w:t>Concordia University System shall also ensure that it is prepared to review and verify qualifications of floor nominees at each district and Synod convention, as well as those of regents appointed by a board or in the case of a vacancy, in a timely manner.</w:t>
      </w:r>
    </w:p>
    <w:p w14:paraId="4618DB86" w14:textId="77777777" w:rsidR="00FB7662" w:rsidRPr="005B3ADC" w:rsidRDefault="00FB7662" w:rsidP="00FB7662">
      <w:pPr>
        <w:pStyle w:val="BYSubpara"/>
      </w:pPr>
      <w:r w:rsidRPr="005B3ADC">
        <w:t>(c)</w:t>
      </w:r>
      <w:r w:rsidRPr="005B3ADC">
        <w:t> </w:t>
      </w:r>
      <w:r w:rsidRPr="005B3ADC">
        <w:t>Assessment of qualification for service shall be performed on the basis of information submitted by nominees on a regular instrument maintained by the Secretary of the Synod for this purpose.</w:t>
      </w:r>
    </w:p>
    <w:p w14:paraId="42AA88AF" w14:textId="60B31FCB" w:rsidR="00FB7662" w:rsidRPr="005B3ADC" w:rsidRDefault="00FB7662" w:rsidP="00FB7662">
      <w:pPr>
        <w:pStyle w:val="BYSubpara"/>
      </w:pPr>
      <w:r w:rsidRPr="005B3ADC">
        <w:t>(d)</w:t>
      </w:r>
      <w:r w:rsidRPr="005B3ADC">
        <w:t> </w:t>
      </w:r>
      <w:r w:rsidRPr="005B3ADC">
        <w:t xml:space="preserve">The Concordia University System and </w:t>
      </w:r>
      <w:r w:rsidR="004414A2" w:rsidRPr="003A4215">
        <w:fldChar w:fldCharType="begin"/>
      </w:r>
      <w:r w:rsidR="004414A2" w:rsidRPr="003A4215">
        <w:instrText xml:space="preserve"> XE "Board of Directors of the Synod</w:instrText>
      </w:r>
      <w:r w:rsidR="004414A2">
        <w:instrText>:colleges and universities of the Synod</w:instrText>
      </w:r>
      <w:r w:rsidR="004414A2" w:rsidRPr="003A4215">
        <w:instrText xml:space="preserve">" </w:instrText>
      </w:r>
      <w:r w:rsidR="004414A2" w:rsidRPr="003A4215">
        <w:fldChar w:fldCharType="end"/>
      </w:r>
      <w:r w:rsidRPr="005B3ADC">
        <w:t>Synod Board of Directors shall provide for training of all regents concerning their responsibility to advance the Synod’s confession and mission objectives and their responsibilities under the Synod Constitution, Bylaws, and resolutions. The training shall consist of an initial training as described in 3.10.6.2.2 and ongoing training.</w:t>
      </w:r>
    </w:p>
    <w:p w14:paraId="234A75B9" w14:textId="77777777" w:rsidR="00FB7662" w:rsidRPr="005B3ADC" w:rsidRDefault="00FB7662" w:rsidP="00FB7662">
      <w:pPr>
        <w:pStyle w:val="BYSubpara"/>
      </w:pPr>
      <w:r w:rsidRPr="005B3ADC">
        <w:t>(e)</w:t>
      </w:r>
      <w:r w:rsidRPr="005B3ADC">
        <w:t> </w:t>
      </w:r>
      <w:r w:rsidRPr="005B3ADC">
        <w:t>Approximately 18 months prior to each convention of the Synod, Concordia University System shall consult with the President and Secretary of the Synod and the chairs of the boards of regents of Synod colleges and universities regarding its application of the qualification standards, and upon this consultation review and revise its related policies and procedures.</w:t>
      </w:r>
    </w:p>
    <w:p w14:paraId="651A09FB" w14:textId="7E87A108" w:rsidR="00FB7662" w:rsidRPr="005B3ADC" w:rsidRDefault="00FB7662" w:rsidP="00FB7662">
      <w:pPr>
        <w:pStyle w:val="BYSubpara"/>
      </w:pPr>
      <w:r w:rsidRPr="005B3ADC">
        <w:t>(f)</w:t>
      </w:r>
      <w:r w:rsidRPr="005B3ADC">
        <w:t> </w:t>
      </w:r>
      <w:r w:rsidRPr="005B3ADC">
        <w:t>Concordia University System shall after input from the Institution Advisory Council develop and maintain in its public policies a rubric for consistent evaluation of qualification for regent service.</w:t>
      </w:r>
    </w:p>
    <w:p w14:paraId="3A3FBA8B" w14:textId="7A16FE66" w:rsidR="00511569" w:rsidRPr="005B3ADC" w:rsidRDefault="00511569" w:rsidP="00511569">
      <w:pPr>
        <w:pStyle w:val="BYPara"/>
      </w:pPr>
      <w:r w:rsidRPr="005B3ADC">
        <w:t>3.10.6.2.2</w:t>
      </w:r>
      <w:r w:rsidRPr="005B3ADC">
        <w:tab/>
      </w:r>
      <w:r w:rsidR="00DB3253" w:rsidRPr="003A4215">
        <w:fldChar w:fldCharType="begin"/>
      </w:r>
      <w:r w:rsidR="00DB3253" w:rsidRPr="003A4215">
        <w:instrText xml:space="preserve"> XE "</w:instrText>
      </w:r>
      <w:r w:rsidR="00DB3253">
        <w:instrText>Colleges and universities:boards of regents:training</w:instrText>
      </w:r>
      <w:r w:rsidR="00DB3253" w:rsidRPr="003A4215">
        <w:instrText xml:space="preserve">" </w:instrText>
      </w:r>
      <w:r w:rsidR="00DB3253" w:rsidRPr="003A4215">
        <w:fldChar w:fldCharType="end"/>
      </w:r>
      <w:r w:rsidRPr="005B3ADC">
        <w:t>Persons elected or appointed to a board of regents shall undergo training for such service.</w:t>
      </w:r>
    </w:p>
    <w:p w14:paraId="39E43E3D" w14:textId="2A249B37" w:rsidR="00511569" w:rsidRPr="005B3ADC" w:rsidRDefault="00511569" w:rsidP="00511569">
      <w:pPr>
        <w:pStyle w:val="BYSubpara"/>
      </w:pPr>
      <w:r w:rsidRPr="005B3ADC">
        <w:t>(a)</w:t>
      </w:r>
      <w:r w:rsidRPr="005B3ADC">
        <w:t> </w:t>
      </w:r>
      <w:r w:rsidRPr="005B3ADC">
        <w:t xml:space="preserve">The Concordia University System and </w:t>
      </w:r>
      <w:r w:rsidR="004414A2" w:rsidRPr="003A4215">
        <w:fldChar w:fldCharType="begin"/>
      </w:r>
      <w:r w:rsidR="004414A2" w:rsidRPr="003A4215">
        <w:instrText xml:space="preserve"> XE "Board of Directors of the Synod</w:instrText>
      </w:r>
      <w:r w:rsidR="004414A2">
        <w:instrText>:colleges and universities of the Synod</w:instrText>
      </w:r>
      <w:r w:rsidR="004414A2" w:rsidRPr="003A4215">
        <w:instrText xml:space="preserve">" </w:instrText>
      </w:r>
      <w:r w:rsidR="004414A2" w:rsidRPr="003A4215">
        <w:fldChar w:fldCharType="end"/>
      </w:r>
      <w:r w:rsidRPr="005B3ADC">
        <w:t>Synod Board of Directors shall provide for training of elected and appointed regents concerning their responsibilities under the Synod Constitution, Bylaws, and resolutions, to advance the Synod’s confession and mission objectives and to advance their respective institutions in service of the church through the Concordia University System visitation program.</w:t>
      </w:r>
    </w:p>
    <w:p w14:paraId="0434788A" w14:textId="77777777" w:rsidR="00511569" w:rsidRPr="005B3ADC" w:rsidRDefault="00511569" w:rsidP="00511569">
      <w:pPr>
        <w:pStyle w:val="BYSubpara"/>
      </w:pPr>
      <w:r w:rsidRPr="005B3ADC">
        <w:t>(b)</w:t>
      </w:r>
      <w:r w:rsidRPr="005B3ADC">
        <w:t> </w:t>
      </w:r>
      <w:r w:rsidRPr="005B3ADC">
        <w:t>The chair of each board of regents shall, subject to guidelines prepared by the Concordia University System Institution Advisory Council after input from Concordia University System, provide training of elected and appointed regents in the task of governance and in their business and legal duties as regents.</w:t>
      </w:r>
    </w:p>
    <w:p w14:paraId="6C00F975" w14:textId="77777777" w:rsidR="00511569" w:rsidRPr="005B3ADC" w:rsidRDefault="00511569" w:rsidP="00511569">
      <w:pPr>
        <w:pStyle w:val="BYSubpara"/>
      </w:pPr>
      <w:r w:rsidRPr="005B3ADC">
        <w:t>(c)</w:t>
      </w:r>
      <w:r w:rsidRPr="005B3ADC">
        <w:t> </w:t>
      </w:r>
      <w:r w:rsidRPr="005B3ADC">
        <w:t>The training under (a) and (b) above shall be provided within one year after each Synod convention and at least annually between Synod conventions.</w:t>
      </w:r>
    </w:p>
    <w:p w14:paraId="7C6EE799" w14:textId="77777777" w:rsidR="00511569" w:rsidRPr="005B3ADC" w:rsidRDefault="00511569" w:rsidP="00511569">
      <w:pPr>
        <w:pStyle w:val="BYSubpara"/>
      </w:pPr>
      <w:r w:rsidRPr="005B3ADC">
        <w:t>(d)</w:t>
      </w:r>
      <w:r w:rsidRPr="005B3ADC">
        <w:t> </w:t>
      </w:r>
      <w:r w:rsidRPr="005B3ADC">
        <w:t>Failure to complete the initial training within the first year after the first Synod convention after a regent is elected or appointed renders the regent ineligible to continue in office. Upon such failure, the respective board of regents shall declare the position vacant.</w:t>
      </w:r>
    </w:p>
    <w:p w14:paraId="45B7E094" w14:textId="77777777" w:rsidR="00511569" w:rsidRPr="005B3ADC" w:rsidRDefault="00511569" w:rsidP="00511569">
      <w:pPr>
        <w:pStyle w:val="BYSubpara"/>
      </w:pPr>
      <w:r w:rsidRPr="005B3ADC">
        <w:t>(e)</w:t>
      </w:r>
      <w:r w:rsidRPr="005B3ADC">
        <w:t> </w:t>
      </w:r>
      <w:r w:rsidRPr="005B3ADC">
        <w:t>Training programs, initial and continuing, may allow for electronic or remote participation.</w:t>
      </w:r>
    </w:p>
    <w:p w14:paraId="3A2F5B51" w14:textId="2392A923" w:rsidR="00511569" w:rsidRPr="005B3ADC" w:rsidRDefault="00511569" w:rsidP="00511569">
      <w:pPr>
        <w:pStyle w:val="BYSubpara"/>
      </w:pPr>
      <w:r w:rsidRPr="005B3ADC">
        <w:t>(f)</w:t>
      </w:r>
      <w:r w:rsidRPr="005B3ADC">
        <w:t> </w:t>
      </w:r>
      <w:r w:rsidRPr="005B3ADC">
        <w:t xml:space="preserve">Concordia University System, in collaboration with its Institution Advisory Council and the </w:t>
      </w:r>
      <w:r w:rsidR="004414A2" w:rsidRPr="003A4215">
        <w:fldChar w:fldCharType="begin"/>
      </w:r>
      <w:r w:rsidR="004414A2" w:rsidRPr="003A4215">
        <w:instrText xml:space="preserve"> XE "Board of Directors of the Synod</w:instrText>
      </w:r>
      <w:r w:rsidR="004414A2">
        <w:instrText>:colleges and universities of the Synod</w:instrText>
      </w:r>
      <w:r w:rsidR="004414A2" w:rsidRPr="003A4215">
        <w:instrText xml:space="preserve">" </w:instrText>
      </w:r>
      <w:r w:rsidR="004414A2" w:rsidRPr="003A4215">
        <w:fldChar w:fldCharType="end"/>
      </w:r>
      <w:r w:rsidRPr="005B3ADC">
        <w:t>Synod Board of Directors, shall prepare and make available a summary of the demands and expectations of service as a college or university regent, including their responsibilities under the Synod Constitution, Bylaws, and resolutions. This summary shall be reviewed and confirmed by nominees as a condition to being eligible to serve if elected or appointed.</w:t>
      </w:r>
    </w:p>
    <w:p w14:paraId="37F3DE7D" w14:textId="49B450F7" w:rsidR="00511569" w:rsidRPr="0098310B" w:rsidRDefault="00511569" w:rsidP="0098310B">
      <w:pPr>
        <w:pStyle w:val="BYSubpara"/>
      </w:pPr>
      <w:r w:rsidRPr="005B3ADC">
        <w:t>(g)</w:t>
      </w:r>
      <w:r w:rsidRPr="005B3ADC">
        <w:t> </w:t>
      </w:r>
      <w:r w:rsidRPr="005B3ADC">
        <w:t xml:space="preserve">The cost of the development of the regent training by CUS and </w:t>
      </w:r>
      <w:r w:rsidR="004414A2" w:rsidRPr="003A4215">
        <w:fldChar w:fldCharType="begin"/>
      </w:r>
      <w:r w:rsidR="004414A2" w:rsidRPr="003A4215">
        <w:instrText xml:space="preserve"> XE "Board of Directors of the Synod</w:instrText>
      </w:r>
      <w:r w:rsidR="004414A2">
        <w:instrText>:colleges and universities of the Synod</w:instrText>
      </w:r>
      <w:r w:rsidR="004414A2" w:rsidRPr="003A4215">
        <w:instrText xml:space="preserve">" </w:instrText>
      </w:r>
      <w:r w:rsidR="004414A2" w:rsidRPr="003A4215">
        <w:fldChar w:fldCharType="end"/>
      </w:r>
      <w:r w:rsidRPr="005B3ADC">
        <w:t>Synod Board of Directors shall be funded by the CUS; the cost of regent participation in the training shall be funded per capita by the institutions.</w:t>
      </w:r>
    </w:p>
    <w:p w14:paraId="23DEA41B" w14:textId="6E9ECF7F" w:rsidR="0089766D" w:rsidRPr="003A4215" w:rsidRDefault="007F4643" w:rsidP="00796D98">
      <w:pPr>
        <w:pStyle w:val="BYPara"/>
      </w:pPr>
      <w:r w:rsidRPr="003A4215">
        <w:t>3.10.6</w:t>
      </w:r>
      <w:r w:rsidR="0089766D" w:rsidRPr="003A4215">
        <w:t>.</w:t>
      </w:r>
      <w:r w:rsidR="00446F75">
        <w:t>2.</w:t>
      </w:r>
      <w:r w:rsidR="0089766D" w:rsidRPr="003A4215">
        <w:t>3</w:t>
      </w:r>
      <w:r w:rsidR="0089766D" w:rsidRPr="003A4215">
        <w:tab/>
      </w:r>
      <w:r w:rsidR="00922AF7" w:rsidRPr="003A4215">
        <w:fldChar w:fldCharType="begin"/>
      </w:r>
      <w:r w:rsidR="00922AF7" w:rsidRPr="003A4215">
        <w:instrText xml:space="preserve"> XE “Vacancies</w:instrText>
      </w:r>
      <w:r w:rsidR="00796D98" w:rsidRPr="003A4215">
        <w:instrText>:college / university board of regents</w:instrText>
      </w:r>
      <w:r w:rsidR="00922AF7" w:rsidRPr="003A4215">
        <w:instrText xml:space="preserve">” </w:instrText>
      </w:r>
      <w:r w:rsidR="00922AF7" w:rsidRPr="003A4215">
        <w:fldChar w:fldCharType="end"/>
      </w:r>
      <w:r w:rsidR="0089766D" w:rsidRPr="003A4215">
        <w:t>Vacancies that occur on a board of regents shall be filled in the following manner:</w:t>
      </w:r>
    </w:p>
    <w:p w14:paraId="2F4A7381" w14:textId="292482AA" w:rsidR="0089766D" w:rsidRPr="003A4215" w:rsidRDefault="0089766D" w:rsidP="0076357D">
      <w:pPr>
        <w:pStyle w:val="BYSubpara"/>
      </w:pPr>
      <w:r w:rsidRPr="003A4215">
        <w:t>(a</w:t>
      </w:r>
      <w:r w:rsidR="00B3088E" w:rsidRPr="003A4215">
        <w:t>) </w:t>
      </w:r>
      <w:r w:rsidRPr="003A4215">
        <w:t>If the vacancy occurs in a position that was previously filled by the board of regents, the board of regents shall be the appointing body.</w:t>
      </w:r>
    </w:p>
    <w:p w14:paraId="563DF195" w14:textId="0A8D067E" w:rsidR="0089766D" w:rsidRPr="005B3AE5" w:rsidRDefault="0089766D" w:rsidP="0076357D">
      <w:pPr>
        <w:pStyle w:val="BYSubpara"/>
      </w:pPr>
      <w:r w:rsidRPr="005B3AE5">
        <w:t>(b</w:t>
      </w:r>
      <w:r w:rsidR="00B3088E" w:rsidRPr="005B3AE5">
        <w:t>) </w:t>
      </w:r>
      <w:r w:rsidRPr="005B3AE5">
        <w:t>If the vacancy occurs in a position that was previously filled at a district convention, the district board of directors shall be the appointing body.</w:t>
      </w:r>
    </w:p>
    <w:p w14:paraId="6F0B9B37" w14:textId="01E1A059" w:rsidR="0089766D" w:rsidRPr="005B3AE5" w:rsidRDefault="0089766D" w:rsidP="0076357D">
      <w:pPr>
        <w:pStyle w:val="BYSubpara"/>
      </w:pPr>
      <w:r w:rsidRPr="005B3AE5">
        <w:t>(c</w:t>
      </w:r>
      <w:r w:rsidR="00B3088E" w:rsidRPr="005B3AE5">
        <w:t>) </w:t>
      </w:r>
      <w:r w:rsidRPr="005B3AE5">
        <w:t xml:space="preserve">If the vacancy occurs in a position that had been filled by a national convention of the Synod, the Board of Directors of Concordia University System shall be the appointing body and shall follow the nomination procedure provided for filling vacancies </w:t>
      </w:r>
      <w:r w:rsidR="009F7016">
        <w:t>in elected positions on</w:t>
      </w:r>
      <w:r w:rsidRPr="005B3AE5">
        <w:t xml:space="preserve"> boards and commissions of the Synod as outlined in Bylaw 3.2.5.</w:t>
      </w:r>
    </w:p>
    <w:p w14:paraId="79195097" w14:textId="13FA7434" w:rsidR="00B3532C" w:rsidRDefault="00B3532C" w:rsidP="0076357D">
      <w:pPr>
        <w:pStyle w:val="BYPara"/>
      </w:pPr>
      <w:bookmarkStart w:id="834" w:name="_Toc462912289"/>
      <w:r w:rsidRPr="005B3AE5">
        <w:t>3.10.6.</w:t>
      </w:r>
      <w:r w:rsidR="00517C60">
        <w:t>3</w:t>
      </w:r>
      <w:r w:rsidRPr="005B3AE5">
        <w:tab/>
        <w:t>Recognizing its fiduciary duty as a board, as well as the requirements of accrediting bodies that an institution’s governing board be clearly defined and have ultimate authority and independence in the operation of the institution subject to appropriate pre-established policies and rules (e.g., Synod Bylaws), under no circumstances shall a board delegate its authority to, nor commingle its authority with, any other body that includes non-board members. Boards of regents may meet with advisory groups (e.g., a foundation board; the CUS board) to seek input, but no votes shall be taken</w:t>
      </w:r>
      <w:r w:rsidR="00517C60">
        <w:t xml:space="preserve"> with such advisory groups present</w:t>
      </w:r>
      <w:r w:rsidRPr="005B3AE5">
        <w:t>.</w:t>
      </w:r>
    </w:p>
    <w:p w14:paraId="3AD6C757" w14:textId="1F8BE14C" w:rsidR="0093161B" w:rsidRPr="005B3ADC" w:rsidRDefault="0093161B" w:rsidP="00D9203E">
      <w:pPr>
        <w:pStyle w:val="BYPara"/>
      </w:pPr>
      <w:r w:rsidRPr="005B3ADC">
        <w:t>3.10.6.4</w:t>
      </w:r>
      <w:r w:rsidRPr="005B3ADC">
        <w:tab/>
      </w:r>
      <w:r w:rsidR="00D9203E" w:rsidRPr="003A4215">
        <w:fldChar w:fldCharType="begin"/>
      </w:r>
      <w:r w:rsidR="00D9203E" w:rsidRPr="003A4215">
        <w:instrText xml:space="preserve"> XE "Colleges and universities:</w:instrText>
      </w:r>
      <w:r w:rsidR="00D9203E">
        <w:instrText>closure or sale</w:instrText>
      </w:r>
      <w:r w:rsidR="00D9203E" w:rsidRPr="003A4215">
        <w:instrText xml:space="preserve">" </w:instrText>
      </w:r>
      <w:r w:rsidR="00D9203E" w:rsidRPr="003A4215">
        <w:fldChar w:fldCharType="end"/>
      </w:r>
      <w:r w:rsidRPr="005B3ADC">
        <w:t xml:space="preserve">The board of regents shall be authorized to close the institution or to sell all or any part of the real property that constitutes the campus only after receiving the prior written consent of the Concordia University System Board of Directors and the </w:t>
      </w:r>
      <w:r w:rsidR="00D9203E" w:rsidRPr="003A4215">
        <w:fldChar w:fldCharType="begin"/>
      </w:r>
      <w:r w:rsidR="00D9203E" w:rsidRPr="003A4215">
        <w:instrText xml:space="preserve"> XE "Board of Directors of the Synod</w:instrText>
      </w:r>
      <w:r w:rsidR="00D9203E">
        <w:instrText>:colleges and universities of the Synod</w:instrText>
      </w:r>
      <w:r w:rsidR="00D9203E" w:rsidRPr="003A4215">
        <w:instrText xml:space="preserve">" </w:instrText>
      </w:r>
      <w:r w:rsidR="00D9203E" w:rsidRPr="003A4215">
        <w:fldChar w:fldCharType="end"/>
      </w:r>
      <w:r w:rsidRPr="005B3ADC">
        <w:t>Synod Board of Directors, except that the board of regents may close or finally divest the institution in the event of legal insolvency necessitating closure or final divestiture after consultation with the Synod Board of Directors and the Concordia University System Board of Directors.</w:t>
      </w:r>
    </w:p>
    <w:p w14:paraId="5CAA2D8B" w14:textId="7D62FF5E" w:rsidR="0093161B" w:rsidRPr="005B3ADC" w:rsidRDefault="0093161B" w:rsidP="0093161B">
      <w:pPr>
        <w:pStyle w:val="BYPara"/>
      </w:pPr>
      <w:r w:rsidRPr="005B3ADC">
        <w:t>3.10.6.5</w:t>
      </w:r>
      <w:r w:rsidRPr="005B3ADC">
        <w:tab/>
      </w:r>
      <w:r w:rsidR="00D9203E" w:rsidRPr="003A4215">
        <w:fldChar w:fldCharType="begin"/>
      </w:r>
      <w:r w:rsidR="00D9203E" w:rsidRPr="003A4215">
        <w:instrText xml:space="preserve"> XE "Colleges and universities:</w:instrText>
      </w:r>
      <w:r w:rsidR="00D9203E">
        <w:instrText>relocation, separation, divestiture</w:instrText>
      </w:r>
      <w:r w:rsidR="00D9203E" w:rsidRPr="003A4215">
        <w:instrText xml:space="preserve">" </w:instrText>
      </w:r>
      <w:r w:rsidR="00D9203E" w:rsidRPr="003A4215">
        <w:fldChar w:fldCharType="end"/>
      </w:r>
      <w:r w:rsidRPr="005B3ADC">
        <w:t>The board of regents shall be authorized to relocate, separate, or divest the institution if and only if such has been approved under the following procedure, except in the case of a final divestiture as a result of legal insolvency (Bylaw 3.10.6.4):</w:t>
      </w:r>
    </w:p>
    <w:p w14:paraId="07A21EA4" w14:textId="316F77E8" w:rsidR="0093161B" w:rsidRPr="005B3ADC" w:rsidRDefault="0093161B" w:rsidP="0093161B">
      <w:pPr>
        <w:pStyle w:val="BYSubpara"/>
      </w:pPr>
      <w:r w:rsidRPr="005B3ADC">
        <w:t>(1)</w:t>
      </w:r>
      <w:r w:rsidRPr="005B3ADC">
        <w:t> </w:t>
      </w:r>
      <w:r w:rsidRPr="005B3ADC">
        <w:t xml:space="preserve">A proposal of relocation, separation, or divesture is presented to the </w:t>
      </w:r>
      <w:r w:rsidR="00D9203E" w:rsidRPr="003A4215">
        <w:fldChar w:fldCharType="begin"/>
      </w:r>
      <w:r w:rsidR="00D9203E" w:rsidRPr="003A4215">
        <w:instrText xml:space="preserve"> XE "Board of Directors of the Synod</w:instrText>
      </w:r>
      <w:r w:rsidR="00D9203E">
        <w:instrText>:colleges and universities of the Synod</w:instrText>
      </w:r>
      <w:r w:rsidR="00D9203E" w:rsidRPr="003A4215">
        <w:instrText xml:space="preserve">" </w:instrText>
      </w:r>
      <w:r w:rsidR="00D9203E" w:rsidRPr="003A4215">
        <w:fldChar w:fldCharType="end"/>
      </w:r>
      <w:r w:rsidRPr="005B3ADC">
        <w:t>Synod Board of Directors that specifies why the proposal is in the interest of the Synod. The proposal can be made by a board of regents, a committee of the Synod Board of Directors, or by the Concordia University System Board of Directors.</w:t>
      </w:r>
    </w:p>
    <w:p w14:paraId="717E37B1" w14:textId="77777777" w:rsidR="0093161B" w:rsidRPr="005B3ADC" w:rsidRDefault="0093161B" w:rsidP="0093161B">
      <w:pPr>
        <w:pStyle w:val="BYSubpara"/>
      </w:pPr>
      <w:r w:rsidRPr="005B3ADC">
        <w:t>(2)</w:t>
      </w:r>
      <w:r w:rsidRPr="005B3ADC">
        <w:t> </w:t>
      </w:r>
      <w:r w:rsidRPr="005B3ADC">
        <w:t>Upon such proposal, the Synod Board of Directors shall require the proposal be developed adequately to allow determination whether the action proposed is in the interest of the Synod, for which the board of regents, the Concordia University System Board of Directors, and other agencies of the Synod shall in a timely manner supply all information the Board of Directors deems necessary.</w:t>
      </w:r>
    </w:p>
    <w:p w14:paraId="122B7166" w14:textId="77777777" w:rsidR="0093161B" w:rsidRPr="005B3ADC" w:rsidRDefault="0093161B" w:rsidP="0093161B">
      <w:pPr>
        <w:pStyle w:val="BYSubpara"/>
      </w:pPr>
      <w:r w:rsidRPr="005B3ADC">
        <w:t>(3)</w:t>
      </w:r>
      <w:r w:rsidRPr="005B3ADC">
        <w:t> </w:t>
      </w:r>
      <w:r w:rsidRPr="005B3ADC">
        <w:t>The Synod Board of Directors shall consult with the involved board of regents, the Concordia University System Board of Directors, the Institution Advisory Council, and the Council of Presidents.</w:t>
      </w:r>
    </w:p>
    <w:p w14:paraId="27A9FF58" w14:textId="76BBBCDD" w:rsidR="0093161B" w:rsidRPr="005B3ADC" w:rsidRDefault="0093161B" w:rsidP="0093161B">
      <w:pPr>
        <w:pStyle w:val="BYSubpara"/>
      </w:pPr>
      <w:r w:rsidRPr="005B3ADC">
        <w:t>(4)</w:t>
      </w:r>
      <w:r w:rsidRPr="005B3ADC">
        <w:t> </w:t>
      </w:r>
      <w:r w:rsidRPr="005B3ADC">
        <w:t xml:space="preserve">The Synod Board of Directors may negotiate with the involved board of </w:t>
      </w:r>
      <w:r w:rsidRPr="00F17535">
        <w:t>regents</w:t>
      </w:r>
      <w:r w:rsidR="009211B1">
        <w:t xml:space="preserve"> </w:t>
      </w:r>
      <w:r w:rsidRPr="005B3ADC">
        <w:t>terms that are in the interest of the Synod and the general furtherance of its higher education mission.</w:t>
      </w:r>
    </w:p>
    <w:p w14:paraId="3FB589AB" w14:textId="77777777" w:rsidR="0093161B" w:rsidRPr="005B3ADC" w:rsidRDefault="0093161B" w:rsidP="0093161B">
      <w:pPr>
        <w:pStyle w:val="BYSubpara"/>
      </w:pPr>
      <w:r w:rsidRPr="005B3ADC">
        <w:t>(5)</w:t>
      </w:r>
      <w:r w:rsidRPr="005B3ADC">
        <w:t> </w:t>
      </w:r>
      <w:r w:rsidRPr="005B3ADC">
        <w:t>The action is approved by the Synod Board of Directors by its two-thirds vote and by one of the following by its two-thirds vote: either by the board of regents of the institution being relocated, separated, or divested or by the Concordia University System Board of Directors.</w:t>
      </w:r>
    </w:p>
    <w:p w14:paraId="326F2F87" w14:textId="261E4ED3" w:rsidR="0093161B" w:rsidRPr="005B3ADC" w:rsidRDefault="0093161B" w:rsidP="0093161B">
      <w:pPr>
        <w:pStyle w:val="BYPara"/>
      </w:pPr>
      <w:bookmarkStart w:id="835" w:name="_Hlk48551709"/>
      <w:r w:rsidRPr="005B3ADC">
        <w:t>3.10.6.5.1</w:t>
      </w:r>
      <w:r w:rsidRPr="005B3ADC">
        <w:tab/>
      </w:r>
      <w:r w:rsidR="00D9203E" w:rsidRPr="003A4215">
        <w:fldChar w:fldCharType="begin"/>
      </w:r>
      <w:r w:rsidR="00D9203E" w:rsidRPr="003A4215">
        <w:instrText xml:space="preserve"> XE "Colleges and universities:</w:instrText>
      </w:r>
      <w:r w:rsidR="00D9203E">
        <w:instrText>consolidation</w:instrText>
      </w:r>
      <w:r w:rsidR="00D9203E" w:rsidRPr="003A4215">
        <w:instrText xml:space="preserve">" </w:instrText>
      </w:r>
      <w:r w:rsidR="00D9203E" w:rsidRPr="003A4215">
        <w:fldChar w:fldCharType="end"/>
      </w:r>
      <w:r w:rsidRPr="005B3ADC">
        <w:t>Two or more Synod colleges or universities shall be authorized to consolidate the institutions if and only if such has been approved under the following procedure:</w:t>
      </w:r>
    </w:p>
    <w:p w14:paraId="6E7F0FAD" w14:textId="757CB3EE" w:rsidR="0093161B" w:rsidRPr="005B3ADC" w:rsidRDefault="0093161B" w:rsidP="0093161B">
      <w:pPr>
        <w:pStyle w:val="BYSubpara"/>
      </w:pPr>
      <w:r w:rsidRPr="005B3ADC">
        <w:t>(1)</w:t>
      </w:r>
      <w:r w:rsidRPr="005B3ADC">
        <w:t> </w:t>
      </w:r>
      <w:r w:rsidRPr="005B3ADC">
        <w:t xml:space="preserve">The boards of regents of the consolidating schools shall present a detailed consolidation plan to the Concordia University System Board of Directors and the </w:t>
      </w:r>
      <w:r w:rsidR="00D9203E" w:rsidRPr="00D9203E">
        <w:rPr>
          <w:u w:val="words"/>
        </w:rPr>
        <w:fldChar w:fldCharType="begin"/>
      </w:r>
      <w:r w:rsidR="00D9203E" w:rsidRPr="00D9203E">
        <w:rPr>
          <w:u w:val="words"/>
        </w:rPr>
        <w:instrText xml:space="preserve"> XE "Board of Directors of the Synod:colleges and universities of the Synod" </w:instrText>
      </w:r>
      <w:r w:rsidR="00D9203E" w:rsidRPr="00D9203E">
        <w:rPr>
          <w:u w:val="words"/>
        </w:rPr>
        <w:fldChar w:fldCharType="end"/>
      </w:r>
      <w:r w:rsidRPr="005B3ADC">
        <w:t>Synod Board of Directors. The plan shall be consistent with the requirements of these Bylaws for a Synod college or university, except that it may involve a consolidated board of regents deviating from the composition specified in Bylaw 3.10.6.2, provided that the ratio of elected to appointed regents is not decreased and that all members of the resulting board of regents are members of member congregations of the Synod. Such plan must indicate a definite plan of no more than six years’ duration to bring the composition of the board of regents of the institution into compliance with Bylaw 3.10.6.2, and continued affirmation shall be contingent on execution of said plan.</w:t>
      </w:r>
    </w:p>
    <w:p w14:paraId="1B89648C" w14:textId="40D13CC4" w:rsidR="0093161B" w:rsidRPr="005B3ADC" w:rsidRDefault="0093161B" w:rsidP="0093161B">
      <w:pPr>
        <w:pStyle w:val="BYSubpara"/>
      </w:pPr>
      <w:r w:rsidRPr="005B3ADC">
        <w:t>(2)</w:t>
      </w:r>
      <w:r w:rsidRPr="005B3ADC">
        <w:t> </w:t>
      </w:r>
      <w:r w:rsidRPr="005B3ADC">
        <w:t>The plan is approved by the Concordia University System Board of Directors and the Synod Board of Directors</w:t>
      </w:r>
      <w:r w:rsidR="00BA1D6F">
        <w:t>.</w:t>
      </w:r>
    </w:p>
    <w:p w14:paraId="00E31CB7" w14:textId="77777777" w:rsidR="0093161B" w:rsidRPr="005B3ADC" w:rsidRDefault="0093161B" w:rsidP="0093161B">
      <w:pPr>
        <w:pStyle w:val="BYSubpara"/>
      </w:pPr>
      <w:r w:rsidRPr="005B3ADC">
        <w:t>(3)</w:t>
      </w:r>
      <w:r w:rsidRPr="005B3ADC">
        <w:t> </w:t>
      </w:r>
      <w:r w:rsidRPr="005B3ADC">
        <w:t>The consolidated college or university shall be regarded as a Concordia University System college or university.</w:t>
      </w:r>
    </w:p>
    <w:p w14:paraId="23D14165" w14:textId="1B8DCC20" w:rsidR="0093161B" w:rsidRPr="005B3ADC" w:rsidRDefault="0093161B" w:rsidP="0093161B">
      <w:pPr>
        <w:pStyle w:val="BYPara"/>
      </w:pPr>
      <w:r w:rsidRPr="005B3ADC">
        <w:t>3.10.6.5.2</w:t>
      </w:r>
      <w:r w:rsidRPr="005B3ADC">
        <w:tab/>
        <w:t xml:space="preserve">The board of regents shall be authorized to consolidate a non-Synod school into the institution if and only if a detailed plan of consolidation that is consistent with Synod Constitution, Bylaws, and resolutions has first been approved by the </w:t>
      </w:r>
      <w:r w:rsidR="00F42DC1" w:rsidRPr="003A4215">
        <w:fldChar w:fldCharType="begin"/>
      </w:r>
      <w:r w:rsidR="00F42DC1" w:rsidRPr="003A4215">
        <w:instrText xml:space="preserve"> XE "Board of Directors of the Synod</w:instrText>
      </w:r>
      <w:r w:rsidR="00F42DC1">
        <w:instrText>:colleges and universities of the Synod</w:instrText>
      </w:r>
      <w:r w:rsidR="00F42DC1" w:rsidRPr="003A4215">
        <w:instrText xml:space="preserve">" </w:instrText>
      </w:r>
      <w:r w:rsidR="00F42DC1" w:rsidRPr="003A4215">
        <w:fldChar w:fldCharType="end"/>
      </w:r>
      <w:r w:rsidRPr="005B3ADC">
        <w:t>Synod Board of Directors by its two-thirds vote and by the Concordia University System Board of Directors by its two-thirds vote.</w:t>
      </w:r>
    </w:p>
    <w:bookmarkEnd w:id="835"/>
    <w:p w14:paraId="77402126" w14:textId="1C7D8671" w:rsidR="0093161B" w:rsidRDefault="0093161B" w:rsidP="0093161B">
      <w:pPr>
        <w:pStyle w:val="BYPara"/>
      </w:pPr>
      <w:r w:rsidRPr="005B3ADC">
        <w:t>3.10.6.6</w:t>
      </w:r>
      <w:r w:rsidRPr="005B3ADC">
        <w:tab/>
      </w:r>
      <w:r w:rsidR="00F42DC1" w:rsidRPr="003A4215">
        <w:fldChar w:fldCharType="begin"/>
      </w:r>
      <w:r w:rsidR="00F42DC1" w:rsidRPr="003A4215">
        <w:instrText xml:space="preserve"> XE "Colleges and universities:</w:instrText>
      </w:r>
      <w:r w:rsidR="00F42DC1">
        <w:instrText>joining Concordia University System</w:instrText>
      </w:r>
      <w:r w:rsidR="00F42DC1" w:rsidRPr="003A4215">
        <w:instrText xml:space="preserve">" </w:instrText>
      </w:r>
      <w:r w:rsidR="00F42DC1" w:rsidRPr="003A4215">
        <w:fldChar w:fldCharType="end"/>
      </w:r>
      <w:r w:rsidRPr="005B3ADC">
        <w:t xml:space="preserve">A college or university that is not a Concordia University System institution may request to join the Concordia University System. After having consulted with its Institution Advisory Council, the Concordia University System Board of Directors may, by its two-thirds vote, recommend that the college or university join the Concordia University System. The Concordia University System recommendation must be submitted either to the convention of the Synod, which by a majority vote, or the </w:t>
      </w:r>
      <w:r w:rsidR="00F42DC1" w:rsidRPr="003A4215">
        <w:fldChar w:fldCharType="begin"/>
      </w:r>
      <w:r w:rsidR="00F42DC1" w:rsidRPr="003A4215">
        <w:instrText xml:space="preserve"> XE "Board of Directors of the Synod</w:instrText>
      </w:r>
      <w:r w:rsidR="00F42DC1">
        <w:instrText>:colleges and universities of the Synod</w:instrText>
      </w:r>
      <w:r w:rsidR="00F42DC1" w:rsidRPr="003A4215">
        <w:instrText xml:space="preserve">" </w:instrText>
      </w:r>
      <w:r w:rsidR="00F42DC1" w:rsidRPr="003A4215">
        <w:fldChar w:fldCharType="end"/>
      </w:r>
      <w:r w:rsidRPr="005B3ADC">
        <w:t xml:space="preserve">Synod Board of Directors, which by a two-thirds vote, may grant membership in Concordia University System. The Concordia University System </w:t>
      </w:r>
      <w:r w:rsidRPr="00F17535">
        <w:t>recommendation</w:t>
      </w:r>
      <w:r w:rsidR="009211B1">
        <w:t xml:space="preserve"> </w:t>
      </w:r>
      <w:r w:rsidRPr="005B3ADC">
        <w:t>and subsequent approval shall be subject to all the requirements and privileges that apply to a Concordia University System institution, including compliance with the Synod Constitution, Bylaws, and resolutions, except that the initial composition of the board of regents may deviate from that specified in Bylaw 3.10.6.2. Such proposal must specify a definite plan of no more than six years’ duration to bring the composition of the board of regents of the institution into compliance with Bylaw 3.10.6.2, and continued affirmation shall be contingent on execution of said plan.</w:t>
      </w:r>
    </w:p>
    <w:p w14:paraId="37A33BE9" w14:textId="77777777" w:rsidR="00B319CC" w:rsidRPr="00C67419" w:rsidRDefault="00B319CC" w:rsidP="00B319CC">
      <w:pPr>
        <w:pStyle w:val="BYSSubsubsection"/>
      </w:pPr>
      <w:bookmarkStart w:id="836" w:name="_Toc154035587"/>
      <w:r w:rsidRPr="00C67419">
        <w:t>Concordia University System Coordination and Collaboration</w:t>
      </w:r>
      <w:bookmarkEnd w:id="836"/>
    </w:p>
    <w:p w14:paraId="0C3E191D" w14:textId="3E4B0A2B" w:rsidR="00B319CC" w:rsidRPr="00C67419" w:rsidRDefault="00B319CC" w:rsidP="00B319CC">
      <w:pPr>
        <w:pStyle w:val="BYPara"/>
      </w:pPr>
      <w:r w:rsidRPr="00C67419">
        <w:t>3.10.6.7</w:t>
      </w:r>
      <w:r w:rsidRPr="00C67419">
        <w:tab/>
      </w:r>
      <w:r w:rsidR="00F42DC1" w:rsidRPr="003A4215">
        <w:fldChar w:fldCharType="begin"/>
      </w:r>
      <w:r w:rsidR="00F42DC1" w:rsidRPr="003A4215">
        <w:instrText xml:space="preserve"> XE "Colleges and universities:</w:instrText>
      </w:r>
      <w:r w:rsidR="00F42DC1">
        <w:instrText>coordination and collaboration</w:instrText>
      </w:r>
      <w:r w:rsidR="00F42DC1" w:rsidRPr="003A4215">
        <w:instrText xml:space="preserve">" </w:instrText>
      </w:r>
      <w:r w:rsidR="00F42DC1" w:rsidRPr="003A4215">
        <w:fldChar w:fldCharType="end"/>
      </w:r>
      <w:r w:rsidRPr="00C67419">
        <w:t>Colleges and universities of the Synod are urged to conduct themselves materially in accordance with “our Lord’s will that the diversities of gifts should be for the common profit</w:t>
      </w:r>
      <w:r w:rsidR="00CF0005" w:rsidRPr="00C67419">
        <w:t>”</w:t>
      </w:r>
      <w:r w:rsidRPr="00C67419">
        <w:t xml:space="preserve"> </w:t>
      </w:r>
      <w:r w:rsidR="00FC0FED" w:rsidRPr="00C67419">
        <w:t>(</w:t>
      </w:r>
      <w:r w:rsidR="00FC0FED">
        <w:t xml:space="preserve">1 Cor. </w:t>
      </w:r>
      <w:r w:rsidRPr="00C67419">
        <w:t>12:4–31</w:t>
      </w:r>
      <w:r w:rsidR="00E60293">
        <w:fldChar w:fldCharType="begin"/>
      </w:r>
      <w:r w:rsidR="00E60293">
        <w:instrText xml:space="preserve"> TA \l "</w:instrText>
      </w:r>
      <w:r w:rsidR="00E60293" w:rsidRPr="009D01FB">
        <w:instrText xml:space="preserve">1 Cor. </w:instrText>
      </w:r>
      <w:r w:rsidR="00E60293">
        <w:instrText>12:4–31" \s "</w:instrText>
      </w:r>
      <w:r w:rsidR="00E60293" w:rsidRPr="009D01FB">
        <w:instrText xml:space="preserve">1 Cor. </w:instrText>
      </w:r>
      <w:r w:rsidR="00E60293">
        <w:instrText xml:space="preserve">12:4–31" \c 8 </w:instrText>
      </w:r>
      <w:r w:rsidR="00E60293">
        <w:fldChar w:fldCharType="end"/>
      </w:r>
      <w:r w:rsidRPr="00C67419">
        <w:t>; Constitution Preface</w:t>
      </w:r>
      <w:r w:rsidR="00F11DCB">
        <w:fldChar w:fldCharType="begin"/>
      </w:r>
      <w:r w:rsidR="00F11DCB">
        <w:instrText xml:space="preserve"> TA \l "Const. </w:instrText>
      </w:r>
      <w:r w:rsidR="00DE25A7">
        <w:instrText>Preface</w:instrText>
      </w:r>
      <w:r w:rsidR="00F11DCB">
        <w:instrText xml:space="preserve">" \s "Const. </w:instrText>
      </w:r>
      <w:r w:rsidR="00DE25A7">
        <w:instrText>Preface</w:instrText>
      </w:r>
      <w:r w:rsidR="00F11DCB">
        <w:instrText xml:space="preserve">" \c 7 </w:instrText>
      </w:r>
      <w:r w:rsidR="00F11DCB">
        <w:fldChar w:fldCharType="end"/>
      </w:r>
      <w:r w:rsidRPr="00C67419">
        <w:t>), strengthening one another through coordination, collaboration, consultation, and efficient consolidation of operations, wherever prudent and practically feasible.</w:t>
      </w:r>
    </w:p>
    <w:p w14:paraId="4C08A424" w14:textId="04CC0661" w:rsidR="00B319CC" w:rsidRPr="00C67419" w:rsidRDefault="00B319CC" w:rsidP="00DD128A">
      <w:pPr>
        <w:pStyle w:val="BYPara"/>
      </w:pPr>
      <w:r w:rsidRPr="00C67419">
        <w:t>3.10.6.7.1</w:t>
      </w:r>
      <w:r w:rsidRPr="00C67419">
        <w:tab/>
        <w:t>Colleges and universities of the Synod are free and are encouraged to pursue among themselves efficient collaboration; sharing of administrative and educational resources; and consolidation of operations, academic programs, or institutions, as opportunities present themselves to their respective boards of regents and after input from the Concordia University System Board of Directors.</w:t>
      </w:r>
    </w:p>
    <w:p w14:paraId="5C938116" w14:textId="2BA2DD9C" w:rsidR="0089766D" w:rsidRPr="003A4215" w:rsidRDefault="0089766D" w:rsidP="0076357D">
      <w:pPr>
        <w:pStyle w:val="BYSSubsubsection"/>
      </w:pPr>
      <w:bookmarkStart w:id="837" w:name="_Toc463340052"/>
      <w:bookmarkStart w:id="838" w:name="_Toc154035588"/>
      <w:bookmarkStart w:id="839" w:name="BYT_CUS_SCH_PRESIDENT"/>
      <w:bookmarkEnd w:id="832"/>
      <w:r w:rsidRPr="005B3AE5">
        <w:t>Concordia University System</w:t>
      </w:r>
      <w:r w:rsidR="00F63277">
        <w:t xml:space="preserve"> College and University</w:t>
      </w:r>
      <w:r w:rsidRPr="005B3AE5">
        <w:t xml:space="preserve"> Presidents</w:t>
      </w:r>
      <w:bookmarkEnd w:id="834"/>
      <w:bookmarkEnd w:id="837"/>
      <w:bookmarkEnd w:id="838"/>
      <w:r w:rsidR="00AB5939" w:rsidRPr="003A4215">
        <w:fldChar w:fldCharType="begin"/>
      </w:r>
      <w:r w:rsidR="00AB5939" w:rsidRPr="003A4215">
        <w:instrText xml:space="preserve"> XE "Colleges and universities:presidents" \r "BYT_CUS_SCH_PRESIDENT" </w:instrText>
      </w:r>
      <w:r w:rsidR="00AB5939" w:rsidRPr="003A4215">
        <w:fldChar w:fldCharType="end"/>
      </w:r>
    </w:p>
    <w:p w14:paraId="2E63EB36" w14:textId="6892AC94" w:rsidR="0089766D" w:rsidRPr="003A4215" w:rsidRDefault="007F4643" w:rsidP="0076357D">
      <w:pPr>
        <w:pStyle w:val="BYPara"/>
      </w:pPr>
      <w:r w:rsidRPr="003A4215">
        <w:t>3.10.6</w:t>
      </w:r>
      <w:r w:rsidR="0089766D" w:rsidRPr="003A4215">
        <w:t>.</w:t>
      </w:r>
      <w:r w:rsidR="002E7450">
        <w:t>8</w:t>
      </w:r>
      <w:r w:rsidR="0089766D" w:rsidRPr="005B3AE5">
        <w:tab/>
      </w:r>
      <w:r w:rsidR="004C7B66" w:rsidRPr="003A4215">
        <w:fldChar w:fldCharType="begin"/>
      </w:r>
      <w:r w:rsidR="004C7B66" w:rsidRPr="003A4215">
        <w:instrText xml:space="preserve"> XE </w:instrText>
      </w:r>
      <w:r w:rsidR="002E7450">
        <w:instrText>“</w:instrText>
      </w:r>
      <w:r w:rsidR="004C7B66" w:rsidRPr="003A4215">
        <w:instrText>Executive</w:instrText>
      </w:r>
      <w:r w:rsidR="002E7450">
        <w:instrText>”</w:instrText>
      </w:r>
      <w:r w:rsidR="004C7B66" w:rsidRPr="003A4215">
        <w:instrText xml:space="preserve"> </w:instrText>
      </w:r>
      <w:r w:rsidR="004C7B66" w:rsidRPr="003A4215">
        <w:fldChar w:fldCharType="end"/>
      </w:r>
      <w:r w:rsidR="0089766D" w:rsidRPr="003A4215">
        <w:t>The president of the institution shall be the executive officer of the board of regents. He shall</w:t>
      </w:r>
      <w:r w:rsidR="002E7450">
        <w:t xml:space="preserve"> as his foremost duty</w:t>
      </w:r>
      <w:r w:rsidR="0089766D" w:rsidRPr="003A4215">
        <w:t xml:space="preserve"> serve as the spiritual, academic, and administrative head of the institution</w:t>
      </w:r>
      <w:r w:rsidR="002E7450">
        <w:t xml:space="preserve"> and, in addition to </w:t>
      </w:r>
      <w:r w:rsidR="00421834" w:rsidRPr="00421834">
        <w:t>this and to the customary executive management exercised by a college or university president, carry out the following responsibilities:</w:t>
      </w:r>
    </w:p>
    <w:p w14:paraId="4A43400C" w14:textId="0F8236F9" w:rsidR="0089766D" w:rsidRPr="003A4215" w:rsidRDefault="0089766D" w:rsidP="0076357D">
      <w:pPr>
        <w:pStyle w:val="BYSubpara"/>
      </w:pPr>
      <w:r w:rsidRPr="003A4215">
        <w:t>(a</w:t>
      </w:r>
      <w:r w:rsidR="00B3088E" w:rsidRPr="003A4215">
        <w:t>) </w:t>
      </w:r>
      <w:r w:rsidRPr="003A4215">
        <w:t>He shall represent the institution in its relations to the Synod and its officers and boards.</w:t>
      </w:r>
    </w:p>
    <w:p w14:paraId="10FCE680" w14:textId="5DF39044" w:rsidR="0089766D" w:rsidRPr="005B3AE5" w:rsidRDefault="0089766D" w:rsidP="0076357D">
      <w:pPr>
        <w:pStyle w:val="BYSubpara"/>
      </w:pPr>
      <w:r w:rsidRPr="005B3AE5">
        <w:t>(b</w:t>
      </w:r>
      <w:r w:rsidR="00B3088E" w:rsidRPr="005B3AE5">
        <w:t>) </w:t>
      </w:r>
      <w:r w:rsidRPr="005B3AE5">
        <w:t>He shall supervise, direct, and administer the affairs of the institution and all its departments, pursuant to the</w:t>
      </w:r>
      <w:r w:rsidR="00801D4D" w:rsidRPr="00801D4D">
        <w:t xml:space="preserve"> Constitution, Bylaws, and resolutions of the Synod and the policies of its </w:t>
      </w:r>
      <w:r w:rsidR="00C04133" w:rsidRPr="003A4215">
        <w:fldChar w:fldCharType="begin"/>
      </w:r>
      <w:r w:rsidR="00C04133" w:rsidRPr="003A4215">
        <w:instrText xml:space="preserve"> XE "Board of Directors of the Synod</w:instrText>
      </w:r>
      <w:r w:rsidR="00C04133">
        <w:instrText>:colleges and universities of the Synod</w:instrText>
      </w:r>
      <w:r w:rsidR="00C04133" w:rsidRPr="003A4215">
        <w:instrText xml:space="preserve">" </w:instrText>
      </w:r>
      <w:r w:rsidR="00C04133" w:rsidRPr="003A4215">
        <w:fldChar w:fldCharType="end"/>
      </w:r>
      <w:r w:rsidR="00801D4D" w:rsidRPr="00801D4D">
        <w:t>Board of Directors,</w:t>
      </w:r>
      <w:r w:rsidRPr="005B3AE5">
        <w:t xml:space="preserve"> and</w:t>
      </w:r>
      <w:r w:rsidR="00801D4D">
        <w:t xml:space="preserve"> pursuant to</w:t>
      </w:r>
      <w:r w:rsidRPr="005B3AE5">
        <w:t xml:space="preserve"> the policies of the board of regents.</w:t>
      </w:r>
    </w:p>
    <w:p w14:paraId="512383AE" w14:textId="0FDF092F" w:rsidR="0089766D" w:rsidRPr="005B3AE5" w:rsidRDefault="0089766D" w:rsidP="0076357D">
      <w:pPr>
        <w:pStyle w:val="BYSubpara"/>
      </w:pPr>
      <w:r w:rsidRPr="005B3AE5">
        <w:t>(c</w:t>
      </w:r>
      <w:r w:rsidR="00B3088E" w:rsidRPr="005B3AE5">
        <w:t>) </w:t>
      </w:r>
      <w:r w:rsidRPr="005B3AE5">
        <w:t>He shall bring to the attention of the board of regents matters that require consideration or decision and make pertinent recommendations.</w:t>
      </w:r>
    </w:p>
    <w:p w14:paraId="5A7F997A" w14:textId="66513818" w:rsidR="0089766D" w:rsidRPr="005B3AE5" w:rsidRDefault="0089766D" w:rsidP="0076357D">
      <w:pPr>
        <w:pStyle w:val="BYSubpara"/>
      </w:pPr>
      <w:r w:rsidRPr="005B3AE5">
        <w:t>(d</w:t>
      </w:r>
      <w:r w:rsidR="00B3088E" w:rsidRPr="005B3AE5">
        <w:t>) </w:t>
      </w:r>
      <w:r w:rsidRPr="005B3AE5">
        <w:t xml:space="preserve">He shall be the academic head of the faculty and be an </w:t>
      </w:r>
      <w:r w:rsidRPr="005B3AE5">
        <w:rPr>
          <w:rStyle w:val="Italic"/>
        </w:rPr>
        <w:t>ex officio</w:t>
      </w:r>
      <w:r w:rsidRPr="005B3AE5">
        <w:t xml:space="preserve"> member of all standing committees of the faculty and its departments.</w:t>
      </w:r>
    </w:p>
    <w:p w14:paraId="6C2FD368" w14:textId="464ECAB0" w:rsidR="0089766D" w:rsidRPr="005B3AE5" w:rsidRDefault="0089766D" w:rsidP="0076357D">
      <w:pPr>
        <w:pStyle w:val="BYSubpara"/>
      </w:pPr>
      <w:r w:rsidRPr="005B3AE5">
        <w:t>(e</w:t>
      </w:r>
      <w:r w:rsidR="00B3088E" w:rsidRPr="005B3AE5">
        <w:t>) </w:t>
      </w:r>
      <w:r w:rsidRPr="005B3AE5">
        <w:t>He shall periodically visit or cause to be visited the classes of professors and instructors,</w:t>
      </w:r>
      <w:r w:rsidR="009E1B12" w:rsidRPr="009E1B12">
        <w:t xml:space="preserve"> ensure ongoing development and training of professors and instructors,</w:t>
      </w:r>
      <w:r w:rsidRPr="005B3AE5">
        <w:t xml:space="preserve"> and secure conformity in teaching efficiency and subject matter to the standards and policies prescribed by the board of regents</w:t>
      </w:r>
      <w:r w:rsidR="002D4218">
        <w:t xml:space="preserve"> </w:t>
      </w:r>
      <w:r w:rsidR="002D4218" w:rsidRPr="002D4218">
        <w:t>in pursuit of the Lutheran Identity and Mission Outcomes Standards and to the doctrine and practice of the Synod</w:t>
      </w:r>
      <w:r w:rsidRPr="005B3AE5">
        <w:t>.</w:t>
      </w:r>
    </w:p>
    <w:p w14:paraId="28BE012D" w14:textId="71CA93D8" w:rsidR="0089766D" w:rsidRPr="005B3AE5" w:rsidRDefault="0089766D" w:rsidP="0041400D">
      <w:pPr>
        <w:pStyle w:val="BYSubpara"/>
      </w:pPr>
      <w:r w:rsidRPr="005B3AE5">
        <w:t>(</w:t>
      </w:r>
      <w:r w:rsidR="00E6003E">
        <w:t>f</w:t>
      </w:r>
      <w:r w:rsidR="00B3088E" w:rsidRPr="005B3AE5">
        <w:t>) </w:t>
      </w:r>
      <w:r w:rsidRPr="005B3AE5">
        <w:t>He shall be responsible for the provision of spiritual care and nurture for</w:t>
      </w:r>
      <w:r w:rsidR="004C1145" w:rsidRPr="004C1145">
        <w:t>, and, to the extent possible through each mode of instruction, the spiritual formation of,</w:t>
      </w:r>
      <w:r w:rsidRPr="005B3AE5">
        <w:t xml:space="preserve"> every student</w:t>
      </w:r>
      <w:r w:rsidR="0041400D">
        <w:t xml:space="preserve">, </w:t>
      </w:r>
      <w:r w:rsidRPr="005B3AE5">
        <w:t>and</w:t>
      </w:r>
      <w:r w:rsidR="0041400D">
        <w:t xml:space="preserve"> shall</w:t>
      </w:r>
      <w:r w:rsidRPr="005B3AE5">
        <w:t xml:space="preserve"> in general exercise such Christian discipline, instruction, and supervision as may be expected at a</w:t>
      </w:r>
      <w:r w:rsidR="0041400D">
        <w:t xml:space="preserve"> Lutheran</w:t>
      </w:r>
      <w:r w:rsidRPr="005B3AE5">
        <w:t xml:space="preserve"> educational institution.</w:t>
      </w:r>
    </w:p>
    <w:p w14:paraId="1C3FF231" w14:textId="0396B86A" w:rsidR="0089766D" w:rsidRPr="005B3AE5" w:rsidRDefault="003F1C13" w:rsidP="0076357D">
      <w:pPr>
        <w:pStyle w:val="BYSubpara"/>
      </w:pPr>
      <w:r w:rsidRPr="003F1C13">
        <w:t xml:space="preserve">(g) He shall diligently manage the institution subject to, and effectively support the exercise of, the governance of the institution by the board of regents, consistent with the expectations of Bylaw 3.10.6.1. </w:t>
      </w:r>
      <w:r w:rsidR="0089766D" w:rsidRPr="005B3AE5">
        <w:t>(</w:t>
      </w:r>
      <w:r>
        <w:t>h</w:t>
      </w:r>
      <w:r w:rsidR="00B3088E" w:rsidRPr="005B3AE5">
        <w:t>) </w:t>
      </w:r>
      <w:r w:rsidR="0089766D" w:rsidRPr="005B3AE5">
        <w:t>He shall be responsible for the employment, direction, and supervision of all employees of the institution.</w:t>
      </w:r>
    </w:p>
    <w:p w14:paraId="5C3B0948" w14:textId="482D6032" w:rsidR="0089766D" w:rsidRPr="005B3AE5" w:rsidRDefault="0089766D" w:rsidP="0076357D">
      <w:pPr>
        <w:pStyle w:val="BYSubpara"/>
      </w:pPr>
      <w:r w:rsidRPr="005B3AE5">
        <w:t>(</w:t>
      </w:r>
      <w:r w:rsidR="003F1C13">
        <w:t>i</w:t>
      </w:r>
      <w:r w:rsidR="00B3088E" w:rsidRPr="005B3AE5">
        <w:t>) </w:t>
      </w:r>
      <w:r w:rsidRPr="005B3AE5">
        <w:t>He shall be responsible for the business management of the school and for the proper operation and maintenance of grounds, buildings, and equipment.</w:t>
      </w:r>
    </w:p>
    <w:p w14:paraId="2D9DFD6E" w14:textId="0FD04605" w:rsidR="0089766D" w:rsidRDefault="0089766D" w:rsidP="0076357D">
      <w:pPr>
        <w:pStyle w:val="BYSubpara"/>
      </w:pPr>
      <w:r w:rsidRPr="005B3AE5">
        <w:t>(</w:t>
      </w:r>
      <w:r w:rsidR="003F1C13">
        <w:t>j</w:t>
      </w:r>
      <w:r w:rsidR="00B3088E" w:rsidRPr="005B3AE5">
        <w:t>) </w:t>
      </w:r>
      <w:r w:rsidRPr="005B3AE5">
        <w:t>He shall make periodic and special financial reports to the board of regents.</w:t>
      </w:r>
    </w:p>
    <w:p w14:paraId="301CF440" w14:textId="441AD7DA" w:rsidR="00F51DED" w:rsidRPr="005B3AE5" w:rsidRDefault="00F51DED" w:rsidP="0076357D">
      <w:pPr>
        <w:pStyle w:val="BYSubpara"/>
      </w:pPr>
      <w:r w:rsidRPr="00F51DED">
        <w:t>(</w:t>
      </w:r>
      <w:r w:rsidR="003F1C13">
        <w:t>k</w:t>
      </w:r>
      <w:r w:rsidRPr="00F51DED">
        <w:t>) He shall represent the institution on the Concordia University System</w:t>
      </w:r>
      <w:r w:rsidR="003F1C13">
        <w:t xml:space="preserve"> Institution</w:t>
      </w:r>
      <w:r w:rsidRPr="00F51DED">
        <w:t xml:space="preserve"> Advisory Council.</w:t>
      </w:r>
    </w:p>
    <w:p w14:paraId="21102421" w14:textId="6E90B189" w:rsidR="0089766D" w:rsidRPr="005B3AE5" w:rsidRDefault="007F4643" w:rsidP="0076357D">
      <w:pPr>
        <w:pStyle w:val="BYPara"/>
      </w:pPr>
      <w:r w:rsidRPr="005B3AE5">
        <w:t>3.10.6</w:t>
      </w:r>
      <w:r w:rsidR="0089766D" w:rsidRPr="005B3AE5">
        <w:t>.</w:t>
      </w:r>
      <w:r w:rsidR="00143E1D">
        <w:t>8</w:t>
      </w:r>
      <w:r w:rsidR="0089766D" w:rsidRPr="005B3AE5">
        <w:t>.1</w:t>
      </w:r>
      <w:r w:rsidR="0089766D" w:rsidRPr="005B3AE5">
        <w:tab/>
        <w:t xml:space="preserve">The president of each college or university shall serve a five-year renewable term of office under the terms set forth herewith under Bylaw </w:t>
      </w:r>
      <w:r w:rsidRPr="005B3AE5">
        <w:t>3.10.6</w:t>
      </w:r>
      <w:r w:rsidR="0089766D" w:rsidRPr="005B3AE5">
        <w:t>.</w:t>
      </w:r>
      <w:r w:rsidR="00452E0A">
        <w:t>8</w:t>
      </w:r>
      <w:r w:rsidR="0089766D" w:rsidRPr="005B3AE5">
        <w:t>.1 (c), beginning with the date of his assumption of his</w:t>
      </w:r>
      <w:r w:rsidR="000D3B53" w:rsidRPr="005B3AE5">
        <w:t xml:space="preserve"> responsibilities as president.</w:t>
      </w:r>
    </w:p>
    <w:p w14:paraId="0346BE30" w14:textId="67264761" w:rsidR="0089766D" w:rsidRPr="005B3AE5" w:rsidRDefault="0089766D" w:rsidP="0076357D">
      <w:pPr>
        <w:pStyle w:val="BYSubpara"/>
      </w:pPr>
      <w:r w:rsidRPr="005B3AE5">
        <w:t>(a</w:t>
      </w:r>
      <w:r w:rsidR="00B3088E" w:rsidRPr="005B3AE5">
        <w:t>) </w:t>
      </w:r>
      <w:r w:rsidRPr="005B3AE5">
        <w:t>Each president shall relinquish academic tenure upon assumption of the presidency, and shall not be granted academic tenure during the time of presidential service.</w:t>
      </w:r>
    </w:p>
    <w:p w14:paraId="4BFAF3C1" w14:textId="3FF7C084" w:rsidR="0089766D" w:rsidRPr="005B3AE5" w:rsidRDefault="0089766D" w:rsidP="0076357D">
      <w:pPr>
        <w:pStyle w:val="BYSubpara"/>
      </w:pPr>
      <w:r w:rsidRPr="005B3AE5">
        <w:t>(b</w:t>
      </w:r>
      <w:r w:rsidR="00B3088E" w:rsidRPr="005B3AE5">
        <w:t>) </w:t>
      </w:r>
      <w:r w:rsidRPr="005B3AE5">
        <w:t>The president and board of regents shall develop mutually agreed upon institutional goals and priorities that give direction to the individual as he carries out the duties of the office of the presidency. The board of regents</w:t>
      </w:r>
      <w:r w:rsidR="00452E0A">
        <w:t xml:space="preserve"> shall</w:t>
      </w:r>
      <w:r w:rsidRPr="005B3AE5">
        <w:t xml:space="preserve"> annually evaluate presidential effectiveness based on these goals and priorities.</w:t>
      </w:r>
    </w:p>
    <w:p w14:paraId="7566156B" w14:textId="790C51A6" w:rsidR="0089766D" w:rsidRPr="005B3AE5" w:rsidRDefault="0089766D" w:rsidP="00F37012">
      <w:pPr>
        <w:pStyle w:val="BYSubpara"/>
      </w:pPr>
      <w:r w:rsidRPr="005B3AE5">
        <w:t>(c</w:t>
      </w:r>
      <w:r w:rsidR="00B3088E" w:rsidRPr="005B3AE5">
        <w:t>) </w:t>
      </w:r>
      <w:r w:rsidRPr="005B3AE5">
        <w:t>Nine months prior to the end of each five-year term, the board of regents</w:t>
      </w:r>
      <w:r w:rsidR="00452E0A">
        <w:t xml:space="preserve"> shall</w:t>
      </w:r>
      <w:r w:rsidRPr="005B3AE5">
        <w:t xml:space="preserve"> conduct a formal review of the president</w:t>
      </w:r>
      <w:r w:rsidR="00F37012" w:rsidRPr="005B3AE5">
        <w:t>’</w:t>
      </w:r>
      <w:r w:rsidRPr="005B3AE5">
        <w:t>s effectiveness in the current term of office</w:t>
      </w:r>
      <w:r w:rsidR="009D5D80" w:rsidRPr="009D5D80">
        <w:t>, evaluating his leadership, both of the administration of the institution and of the institution’s advancement of Synod’s confession and pursuit of Synod’s mission objectives</w:t>
      </w:r>
      <w:r w:rsidRPr="005B3AE5">
        <w:t xml:space="preserve">. </w:t>
      </w:r>
      <w:r w:rsidR="00B509AD" w:rsidRPr="005B3ADC">
        <w:t>Upon completion of the review and using a ballot containing only the current president’s name, the board of regents shall vote, the majority action of the board of regents being required to extend the president’s term for an additional five years.</w:t>
      </w:r>
    </w:p>
    <w:p w14:paraId="6850A6B3" w14:textId="43E7CB84" w:rsidR="0089766D" w:rsidRPr="005B3AE5" w:rsidRDefault="0089766D" w:rsidP="0076357D">
      <w:pPr>
        <w:pStyle w:val="BYSubsubpara"/>
      </w:pPr>
      <w:r w:rsidRPr="005B3AE5">
        <w:t>(1</w:t>
      </w:r>
      <w:r w:rsidR="004E2A41" w:rsidRPr="005B3AE5">
        <w:t>) </w:t>
      </w:r>
      <w:r w:rsidRPr="005B3AE5">
        <w:t>In addition to considering the evaluation report, the board of regents shall</w:t>
      </w:r>
      <w:r w:rsidR="00B509AD">
        <w:t xml:space="preserve"> as part of its review</w:t>
      </w:r>
      <w:r w:rsidRPr="005B3AE5">
        <w:t xml:space="preserve"> consult with the President of the Synod and the chairman of the Board of Directors of Concordia University System.</w:t>
      </w:r>
    </w:p>
    <w:p w14:paraId="7918128A" w14:textId="4295AF07" w:rsidR="0089766D" w:rsidRPr="005B3AE5" w:rsidRDefault="0089766D" w:rsidP="0076357D">
      <w:pPr>
        <w:pStyle w:val="BYSubsubpara"/>
      </w:pPr>
      <w:r w:rsidRPr="005B3AE5">
        <w:t>(2</w:t>
      </w:r>
      <w:r w:rsidR="004E2A41" w:rsidRPr="005B3AE5">
        <w:t>) </w:t>
      </w:r>
      <w:r w:rsidRPr="005B3AE5">
        <w:t>The regents may consult with other boards, commissions, and councils of the Synod as they deem wise.</w:t>
      </w:r>
    </w:p>
    <w:p w14:paraId="2ED551C1" w14:textId="400F4C80" w:rsidR="0089766D" w:rsidRDefault="0089766D" w:rsidP="00F37012">
      <w:pPr>
        <w:pStyle w:val="BYSubpara"/>
      </w:pPr>
      <w:r w:rsidRPr="005B3AE5">
        <w:t>(d</w:t>
      </w:r>
      <w:r w:rsidR="00B3088E" w:rsidRPr="005B3AE5">
        <w:t>) </w:t>
      </w:r>
      <w:r w:rsidRPr="005B3AE5">
        <w:t>In the event that a president</w:t>
      </w:r>
      <w:r w:rsidR="00F37012" w:rsidRPr="005B3AE5">
        <w:t>’</w:t>
      </w:r>
      <w:r w:rsidRPr="005B3AE5">
        <w:t>s term is not renewed, the office of the president shall be considered vacant as of the end of the term of the incumbent.</w:t>
      </w:r>
    </w:p>
    <w:p w14:paraId="0B04952A" w14:textId="77777777" w:rsidR="000A11B3" w:rsidRPr="005B3ADC" w:rsidRDefault="000A11B3" w:rsidP="000A11B3">
      <w:pPr>
        <w:pStyle w:val="BYSubpara"/>
      </w:pPr>
      <w:r w:rsidRPr="005B3ADC">
        <w:t>(e)</w:t>
      </w:r>
      <w:r w:rsidRPr="005B3ADC">
        <w:t> </w:t>
      </w:r>
      <w:r w:rsidRPr="005B3ADC">
        <w:t>A president who is on a roster of the Synod is under the ecclesiastical supervision of the Synod. In the event a member is removed from membership in the Synod pursuant to procedure established in these Bylaws, then that member is also considered removed from the position held and shall be terminated forthwith by the board of regents.</w:t>
      </w:r>
    </w:p>
    <w:p w14:paraId="61E00A50" w14:textId="5B7C9066" w:rsidR="000A11B3" w:rsidRPr="005B3AE5" w:rsidRDefault="000A11B3" w:rsidP="000A11B3">
      <w:pPr>
        <w:pStyle w:val="BYSubpara"/>
      </w:pPr>
      <w:r w:rsidRPr="005B3ADC">
        <w:t>(f)</w:t>
      </w:r>
      <w:r w:rsidRPr="005B3ADC">
        <w:t> </w:t>
      </w:r>
      <w:r w:rsidR="00855E05" w:rsidRPr="003A4215">
        <w:fldChar w:fldCharType="begin"/>
      </w:r>
      <w:r w:rsidR="00855E05" w:rsidRPr="003A4215">
        <w:instrText xml:space="preserve"> XE "</w:instrText>
      </w:r>
      <w:r w:rsidR="00855E05">
        <w:instrText>Expulsion from the Synod:application of process to nonmember college, university presidents</w:instrText>
      </w:r>
      <w:r w:rsidR="00855E05" w:rsidRPr="003A4215">
        <w:instrText xml:space="preserve">" </w:instrText>
      </w:r>
      <w:r w:rsidR="00855E05" w:rsidRPr="003A4215">
        <w:fldChar w:fldCharType="end"/>
      </w:r>
      <w:r w:rsidRPr="005B3ADC">
        <w:t xml:space="preserve">A president who is not on the roster of the Synod shall be a member of a member congregation of the Synod. He shall be subject to ecclesiastical </w:t>
      </w:r>
      <w:r w:rsidRPr="00F17535">
        <w:t>supervision</w:t>
      </w:r>
      <w:r w:rsidR="005D038A">
        <w:t>,</w:t>
      </w:r>
      <w:r w:rsidRPr="005B3ADC">
        <w:t xml:space="preserve"> as to doctrine, life, and administration of office, by the respective geographic district president. He shall, for actions contrary to the confession of Const</w:t>
      </w:r>
      <w:r w:rsidR="0024676B">
        <w:t>.</w:t>
      </w:r>
      <w:r w:rsidRPr="005B3ADC">
        <w:t xml:space="preserve"> Art. II</w:t>
      </w:r>
      <w:r w:rsidR="00323A77">
        <w:fldChar w:fldCharType="begin"/>
      </w:r>
      <w:r w:rsidR="00323A77">
        <w:instrText xml:space="preserve"> TA \l "Const. Art. II" \s "Const. Art. II" \c 7 </w:instrText>
      </w:r>
      <w:r w:rsidR="00323A77">
        <w:fldChar w:fldCharType="end"/>
      </w:r>
      <w:r w:rsidRPr="005B3ADC">
        <w:t xml:space="preserve"> or persistence in offensive conduct, after previous futile admonition, be subject to the process of Bylaw section 2.14 </w:t>
      </w:r>
      <w:r w:rsidR="008A4005">
        <w:t xml:space="preserve">or 2.17, as appropriate, </w:t>
      </w:r>
      <w:r w:rsidRPr="005B3ADC">
        <w:t>as if he were a member of the Synod. Should he be suspended and not contest the suspension, or the suspension be upheld by a hearing panel and/or final hearing panel, he shall be considered removed from the position held and shall be terminated forthwith by the board of regents.</w:t>
      </w:r>
    </w:p>
    <w:p w14:paraId="5A81735E" w14:textId="68A550CD" w:rsidR="0089766D" w:rsidRPr="005B3AE5" w:rsidRDefault="007F4643" w:rsidP="0076357D">
      <w:pPr>
        <w:pStyle w:val="BYPara"/>
      </w:pPr>
      <w:r w:rsidRPr="005B3AE5">
        <w:t>3.10.6</w:t>
      </w:r>
      <w:r w:rsidR="0089766D" w:rsidRPr="005B3AE5">
        <w:t>.</w:t>
      </w:r>
      <w:r w:rsidR="00407D0B">
        <w:t>8</w:t>
      </w:r>
      <w:r w:rsidR="0089766D" w:rsidRPr="005B3AE5">
        <w:t>.2</w:t>
      </w:r>
      <w:r w:rsidR="0089766D" w:rsidRPr="005B3AE5">
        <w:tab/>
        <w:t>The following process shall govern the selection of a</w:t>
      </w:r>
      <w:r w:rsidR="00505239" w:rsidRPr="005B3AE5">
        <w:t xml:space="preserve"> college/university president.</w:t>
      </w:r>
    </w:p>
    <w:p w14:paraId="3333C779" w14:textId="6B08199E" w:rsidR="0089766D" w:rsidRPr="003A4215" w:rsidRDefault="0089766D" w:rsidP="0076357D">
      <w:pPr>
        <w:pStyle w:val="BYSubpara"/>
      </w:pPr>
      <w:r w:rsidRPr="005B3AE5">
        <w:t>(a</w:t>
      </w:r>
      <w:r w:rsidR="00B3088E" w:rsidRPr="005B3AE5">
        <w:t>)</w:t>
      </w:r>
      <w:r w:rsidR="0066049B" w:rsidRPr="003A4215">
        <w:t> </w:t>
      </w:r>
      <w:r w:rsidR="00922AF7" w:rsidRPr="003A4215">
        <w:fldChar w:fldCharType="begin"/>
      </w:r>
      <w:r w:rsidR="00922AF7" w:rsidRPr="003A4215">
        <w:instrText xml:space="preserve"> XE “Vacancies</w:instrText>
      </w:r>
      <w:r w:rsidR="00796D98" w:rsidRPr="003A4215">
        <w:instrText>:college / university president</w:instrText>
      </w:r>
      <w:r w:rsidR="00922AF7" w:rsidRPr="003A4215">
        <w:instrText xml:space="preserve">” </w:instrText>
      </w:r>
      <w:r w:rsidR="00922AF7" w:rsidRPr="003A4215">
        <w:fldChar w:fldCharType="end"/>
      </w:r>
      <w:r w:rsidR="00860961" w:rsidRPr="003A4215">
        <w:fldChar w:fldCharType="begin"/>
      </w:r>
      <w:r w:rsidR="00860961" w:rsidRPr="003A4215">
        <w:instrText xml:space="preserve"> XE "Official periodicals:official notices" </w:instrText>
      </w:r>
      <w:r w:rsidR="00860961" w:rsidRPr="003A4215">
        <w:fldChar w:fldCharType="end"/>
      </w:r>
      <w:r w:rsidRPr="003A4215">
        <w:t xml:space="preserve">When a vacancy or an impending vacancy in the office of president is known, the board of regents shall inform the campus constituencies, the Board of Directors of Concordia University System, the President of the Synod, an official periodical of the Synod, and other parties as appropriate. </w:t>
      </w:r>
      <w:r w:rsidR="006434D1" w:rsidRPr="003A4215">
        <w:t>If a vacancy in a presidency occurs, t</w:t>
      </w:r>
      <w:r w:rsidR="00780F4A" w:rsidRPr="003A4215">
        <w:t>he board of regents shall appoint an interim president, who shall meet the qualifications established for the office of president. He shall bear the title “interim president” and may not serve more than eighteen (18) months without the concurrence of the President of the Synod. Such interim appointee shall be ineligible to serve on a permanent basis without the concurrence of the President of the Synod.</w:t>
      </w:r>
    </w:p>
    <w:p w14:paraId="73CE0276" w14:textId="629F5F48" w:rsidR="0089766D" w:rsidRDefault="0089766D" w:rsidP="0076357D">
      <w:pPr>
        <w:pStyle w:val="BYSubsubpara"/>
      </w:pPr>
      <w:r w:rsidRPr="005B3AE5">
        <w:t>(</w:t>
      </w:r>
      <w:r w:rsidR="00407D0B">
        <w:t>1</w:t>
      </w:r>
      <w:r w:rsidR="004E2A41" w:rsidRPr="005B3AE5">
        <w:t>) </w:t>
      </w:r>
      <w:r w:rsidRPr="005B3AE5">
        <w:t>The board of regents shall</w:t>
      </w:r>
      <w:r w:rsidR="008645E0">
        <w:t xml:space="preserve"> initiate</w:t>
      </w:r>
      <w:r w:rsidRPr="005B3AE5">
        <w:t xml:space="preserve"> a transition review of the campus</w:t>
      </w:r>
      <w:r w:rsidR="00B70481" w:rsidRPr="00B70481">
        <w:t>, which shall include consultation with Concordia University System on the basis of the Lutheran Identity and Mission Outcomes Standards and the institution’s most recent affirmation review</w:t>
      </w:r>
      <w:r w:rsidRPr="005B3AE5">
        <w:t>. The review is to provide a report on the state of the campus for use by the search committee, the board of regents, and the candidates.</w:t>
      </w:r>
    </w:p>
    <w:p w14:paraId="4B4F7B49" w14:textId="5403B781" w:rsidR="00407D0B" w:rsidRPr="005B3AE5" w:rsidRDefault="00407D0B" w:rsidP="00407D0B">
      <w:pPr>
        <w:pStyle w:val="BYSubsubpara"/>
      </w:pPr>
      <w:r w:rsidRPr="005B3AE5">
        <w:t>(</w:t>
      </w:r>
      <w:r>
        <w:t>2</w:t>
      </w:r>
      <w:r w:rsidRPr="005B3AE5">
        <w:t>) The board of regents shall</w:t>
      </w:r>
      <w:r w:rsidR="008B1097" w:rsidRPr="008B1097">
        <w:t>, on the basis of the above consultation, compose and, with the concurrence of CUS,</w:t>
      </w:r>
      <w:r w:rsidRPr="005B3AE5">
        <w:t xml:space="preserve"> publish a request for nominations for the position of president.</w:t>
      </w:r>
    </w:p>
    <w:p w14:paraId="41416327" w14:textId="4FE6CD3E" w:rsidR="0089766D" w:rsidRPr="005B3AE5" w:rsidRDefault="0089766D" w:rsidP="0076357D">
      <w:pPr>
        <w:pStyle w:val="BYSubpara"/>
      </w:pPr>
      <w:r w:rsidRPr="005B3AE5">
        <w:t>(b</w:t>
      </w:r>
      <w:r w:rsidR="00B3088E" w:rsidRPr="005B3AE5">
        <w:t>) </w:t>
      </w:r>
      <w:r w:rsidRPr="005B3AE5">
        <w:t>The board of regents shall oversee the process of defining the institution’s needs, describing the desired characteristics of the new president, and issuing a request for nominations.</w:t>
      </w:r>
    </w:p>
    <w:p w14:paraId="0485936E" w14:textId="7453908C" w:rsidR="0089766D" w:rsidRPr="005B3AE5" w:rsidRDefault="0089766D" w:rsidP="0076357D">
      <w:pPr>
        <w:pStyle w:val="BYSubsubpara"/>
      </w:pPr>
      <w:r w:rsidRPr="005B3AE5">
        <w:t>(1</w:t>
      </w:r>
      <w:r w:rsidR="004E2A41" w:rsidRPr="005B3AE5">
        <w:t>) </w:t>
      </w:r>
      <w:r w:rsidRPr="005B3AE5">
        <w:t>A search committee shall be formed that represents the board of regents, the faculty, and the staff. Faculty members and staff members on the committee shall be members of LCMS congregations.</w:t>
      </w:r>
    </w:p>
    <w:p w14:paraId="1375A8A6" w14:textId="2FD9A48E" w:rsidR="0089766D" w:rsidRPr="005B3AE5" w:rsidRDefault="0089766D" w:rsidP="0076357D">
      <w:pPr>
        <w:pStyle w:val="BYSubsubpara"/>
        <w:rPr>
          <w:sz w:val="14"/>
          <w:szCs w:val="20"/>
        </w:rPr>
      </w:pPr>
      <w:r w:rsidRPr="005B3AE5">
        <w:t>(2</w:t>
      </w:r>
      <w:r w:rsidR="004E2A41" w:rsidRPr="005B3AE5">
        <w:t>) </w:t>
      </w:r>
      <w:r w:rsidRPr="005B3AE5">
        <w:t>The search committee shall prepare a description of the needs of the institution based on listening forums, the findings of the transition review, and other relevant information. Before publishing a call for nominations, the President of Concordia University System shall convene an in-person conference involving the board of regents, the search committee, and the prior approval panel to discuss the qualifications that will be sought and the search criteria.</w:t>
      </w:r>
    </w:p>
    <w:p w14:paraId="23D398EF" w14:textId="477D948F" w:rsidR="0089766D" w:rsidRPr="005B3AE5" w:rsidRDefault="0089766D" w:rsidP="0076357D">
      <w:pPr>
        <w:pStyle w:val="BYSubsubpara"/>
      </w:pPr>
      <w:r w:rsidRPr="005B3AE5">
        <w:t>(3</w:t>
      </w:r>
      <w:r w:rsidR="004E2A41" w:rsidRPr="005B3AE5">
        <w:t>) </w:t>
      </w:r>
      <w:r w:rsidRPr="005B3AE5">
        <w:t>The search committee shall develop written criteria that will be utilized by the committee to screen the candidates and will be utilized by the board of regents to guide the presidential election.</w:t>
      </w:r>
    </w:p>
    <w:p w14:paraId="079EDE3F" w14:textId="01E61B00" w:rsidR="0089766D" w:rsidRPr="005B3AE5" w:rsidRDefault="0089766D" w:rsidP="0076357D">
      <w:pPr>
        <w:pStyle w:val="BYSubsubpara"/>
      </w:pPr>
      <w:r w:rsidRPr="005B3AE5">
        <w:t>(4</w:t>
      </w:r>
      <w:r w:rsidR="004E2A41" w:rsidRPr="005B3AE5">
        <w:t>) </w:t>
      </w:r>
      <w:r w:rsidRPr="005B3AE5">
        <w:t>A person designated by the board of regents shall act as its agent to issue a request for the nomination of candidates for the presidency of the institution. The request for nominations shall be submitted to the parties who are authorized to nominate. Candidates may be nominated by congregations of the Synod, the Board of Directors of Concordia University System, the board of regents, and the faculty of the institution. The request for nominations shall state when the nominating period closes.</w:t>
      </w:r>
    </w:p>
    <w:p w14:paraId="3EFFF02E" w14:textId="77777777" w:rsidR="00180B1B" w:rsidRDefault="0089766D" w:rsidP="00180B1B">
      <w:pPr>
        <w:pStyle w:val="BYSubsubpara"/>
      </w:pPr>
      <w:r w:rsidRPr="005B3AE5">
        <w:t>(5</w:t>
      </w:r>
      <w:r w:rsidR="004E2A41" w:rsidRPr="005B3AE5">
        <w:t>) </w:t>
      </w:r>
      <w:r w:rsidRPr="005B3AE5">
        <w:t xml:space="preserve">After the nomination period has closed, the agent of the board of regents shall </w:t>
      </w:r>
      <w:r w:rsidR="00180B1B">
        <w:t>contact each nominee to notify him of his nomination and to determine whether such nominee will allow his name to stand for election. Nominees who wish to be considered must furnish written consent, along with such documentation as the board of regents has requested from candidates in its call for nominations, to the agent by a date set by the board of regents, which date shall be not less than fifteen days after the last nominee is notified.</w:t>
      </w:r>
    </w:p>
    <w:p w14:paraId="7BADE70E" w14:textId="77777777" w:rsidR="00180B1B" w:rsidRDefault="00180B1B" w:rsidP="00180B1B">
      <w:pPr>
        <w:pStyle w:val="BYSubsubpara"/>
      </w:pPr>
      <w:r>
        <w:t>(6) After the due date set by the board of regents for nominee responses, the agent of the board of regents shall forward the list of nominees who have agreed to let their names stand, together with all materials received from such candidates, to the President of Concordia University System to enable him to convene a prior approval panel consisting of the President of the Synod, the district president serving on the institution’s board of regents, and the chair of the Board of Concordia University System. The names of the nominees shall not otherwise be disclosed outside the board of regents.</w:t>
      </w:r>
    </w:p>
    <w:p w14:paraId="5985F5D3" w14:textId="77777777" w:rsidR="00180B1B" w:rsidRDefault="00180B1B" w:rsidP="00180B1B">
      <w:pPr>
        <w:pStyle w:val="BYSubsubpara"/>
      </w:pPr>
      <w:r>
        <w:t>(7) The prior approval panel shall meet to consider the nominees. The panel may choose to remove names from the list by its two-thirds majority vote. The panel shall complete its work within sixty (60) days after receipt of the list of nominees.</w:t>
      </w:r>
    </w:p>
    <w:p w14:paraId="74C0CD0F" w14:textId="238FC613" w:rsidR="0089766D" w:rsidRPr="005B3AE5" w:rsidRDefault="00180B1B" w:rsidP="00180B1B">
      <w:pPr>
        <w:pStyle w:val="BYSubsubpara"/>
      </w:pPr>
      <w:r>
        <w:t xml:space="preserve">(8) After the prior approval panel has completed its work, the President of Concordia University System shall transmit the finalized list back to the agent of the board of regents within 15 days and shall cause such list to be published in an official periodical of the Synod. The board of regents shall then </w:t>
      </w:r>
      <w:r w:rsidR="0024275A">
        <w:t xml:space="preserve">announce </w:t>
      </w:r>
      <w:r w:rsidR="0089766D" w:rsidRPr="005B3AE5">
        <w:t>the list of names of nominees who have</w:t>
      </w:r>
      <w:r>
        <w:t xml:space="preserve"> </w:t>
      </w:r>
      <w:r w:rsidRPr="00F228BE">
        <w:t>received approval but shall not publicize the names of those not receiving approval</w:t>
      </w:r>
      <w:r w:rsidR="0089766D" w:rsidRPr="005B3AE5">
        <w:t>. The announcement shall contain contact information to submit correspondence regarding the nominees and provide a reasonable deadline for receiving correspondence. The board of regents shall establish a procedure for processing correspondence regarding nominees.</w:t>
      </w:r>
    </w:p>
    <w:p w14:paraId="23879ECE" w14:textId="5DAE8098" w:rsidR="0089766D" w:rsidRPr="005B3AE5" w:rsidRDefault="0089766D" w:rsidP="0076357D">
      <w:pPr>
        <w:pStyle w:val="BYSubpara"/>
      </w:pPr>
      <w:r w:rsidRPr="005B3AE5">
        <w:t>(c</w:t>
      </w:r>
      <w:r w:rsidR="00B3088E" w:rsidRPr="005B3AE5">
        <w:t>) </w:t>
      </w:r>
      <w:r w:rsidRPr="005B3AE5">
        <w:t xml:space="preserve">The board of regents shall utilize the work of the search committee to </w:t>
      </w:r>
      <w:r w:rsidR="00180B1B">
        <w:t xml:space="preserve"> continue its search process</w:t>
      </w:r>
      <w:r w:rsidRPr="005B3AE5">
        <w:t>.</w:t>
      </w:r>
    </w:p>
    <w:p w14:paraId="24E3FD1C" w14:textId="0A88422E" w:rsidR="0089766D" w:rsidRPr="005B3AE5" w:rsidRDefault="0089766D" w:rsidP="0076357D">
      <w:pPr>
        <w:pStyle w:val="BYSubsubpara"/>
      </w:pPr>
      <w:r w:rsidRPr="005B3AE5">
        <w:t>(1</w:t>
      </w:r>
      <w:r w:rsidR="004E2A41" w:rsidRPr="005B3AE5">
        <w:t>) </w:t>
      </w:r>
      <w:r w:rsidRPr="005B3AE5">
        <w:t>The search committee</w:t>
      </w:r>
      <w:r w:rsidR="00180B1B">
        <w:t xml:space="preserve"> shall</w:t>
      </w:r>
      <w:r w:rsidRPr="005B3AE5">
        <w:t xml:space="preserve"> provide a report to the board of regents regarding the qualifications of the candidates with its observations and recommendations.</w:t>
      </w:r>
    </w:p>
    <w:p w14:paraId="5971DE75" w14:textId="1ACB3AEB" w:rsidR="0089766D" w:rsidRPr="005B3AE5" w:rsidRDefault="0089766D" w:rsidP="0076357D">
      <w:pPr>
        <w:pStyle w:val="BYSubsubpara"/>
      </w:pPr>
      <w:r w:rsidRPr="005B3AE5">
        <w:t>(2</w:t>
      </w:r>
      <w:r w:rsidR="004E2A41" w:rsidRPr="005B3AE5">
        <w:t>) </w:t>
      </w:r>
      <w:r w:rsidRPr="005B3AE5">
        <w:t>The board of regents shall provide the candidates with a report containing full disclosure of the condition of the institution.</w:t>
      </w:r>
    </w:p>
    <w:p w14:paraId="5E44C051" w14:textId="171747BE" w:rsidR="0089766D" w:rsidRPr="005B3AE5" w:rsidRDefault="0089766D" w:rsidP="0076357D">
      <w:pPr>
        <w:pStyle w:val="BYSubpara"/>
      </w:pPr>
      <w:r w:rsidRPr="005B3AE5">
        <w:t>(</w:t>
      </w:r>
      <w:r w:rsidR="00180B1B">
        <w:t>d</w:t>
      </w:r>
      <w:r w:rsidR="00B3088E" w:rsidRPr="005B3AE5">
        <w:t>) </w:t>
      </w:r>
      <w:r w:rsidRPr="005B3AE5">
        <w:t>The board of regents</w:t>
      </w:r>
      <w:r w:rsidR="00180B1B">
        <w:t xml:space="preserve"> </w:t>
      </w:r>
      <w:r w:rsidR="00180B1B" w:rsidRPr="00F228BE">
        <w:t>may suspend, terminate, or restart its search at any time, but it may only</w:t>
      </w:r>
      <w:r w:rsidRPr="005B3AE5">
        <w:t xml:space="preserve"> elect</w:t>
      </w:r>
      <w:r w:rsidR="00180B1B">
        <w:t xml:space="preserve"> a</w:t>
      </w:r>
      <w:r w:rsidRPr="005B3AE5">
        <w:t xml:space="preserve"> president of the college or university</w:t>
      </w:r>
      <w:r w:rsidR="00180B1B">
        <w:t xml:space="preserve"> from a</w:t>
      </w:r>
      <w:r w:rsidRPr="005B3AE5">
        <w:t xml:space="preserve"> slate</w:t>
      </w:r>
      <w:r w:rsidR="00180B1B">
        <w:t xml:space="preserve"> it submitted</w:t>
      </w:r>
      <w:r w:rsidRPr="005B3AE5">
        <w:t xml:space="preserve"> that received prior approval as described above. The President of Concordia University System (or a designee) shall attend</w:t>
      </w:r>
      <w:r w:rsidR="00180B1B">
        <w:t xml:space="preserve"> the board of regents</w:t>
      </w:r>
      <w:r w:rsidRPr="005B3AE5">
        <w:t xml:space="preserve"> meeting</w:t>
      </w:r>
      <w:r w:rsidR="00180B1B">
        <w:t xml:space="preserve"> at which an election occurs</w:t>
      </w:r>
      <w:r w:rsidRPr="005B3AE5">
        <w:t xml:space="preserve"> as a guest and advisor. The board of regents may require the president-elect to accept or decline within fifteen days.</w:t>
      </w:r>
    </w:p>
    <w:p w14:paraId="3161E99F" w14:textId="5AF93FBC" w:rsidR="0089766D" w:rsidRDefault="0089766D" w:rsidP="0076357D">
      <w:pPr>
        <w:pStyle w:val="BYSubpara"/>
      </w:pPr>
      <w:r w:rsidRPr="005B3AE5">
        <w:t>(</w:t>
      </w:r>
      <w:r w:rsidR="00180B1B">
        <w:t>e</w:t>
      </w:r>
      <w:r w:rsidRPr="005B3AE5">
        <w:t>) If the president-elect declines the position, the board of regents is responsible for resuming the effort to fill the vacancy</w:t>
      </w:r>
      <w:r w:rsidR="00180B1B">
        <w:t xml:space="preserve">. </w:t>
      </w:r>
      <w:r w:rsidR="00BB7837" w:rsidRPr="00F228BE">
        <w:t>Candidates from the approved slate shall remain eligible to be elected until a president has been elected and accepted the position</w:t>
      </w:r>
      <w:r w:rsidR="00BB7837">
        <w:t>.</w:t>
      </w:r>
    </w:p>
    <w:p w14:paraId="3D80F49D" w14:textId="56E62A7A" w:rsidR="00B41DA9" w:rsidRPr="005B3ADC" w:rsidRDefault="00B41DA9" w:rsidP="00B41DA9">
      <w:pPr>
        <w:pStyle w:val="BYPara"/>
      </w:pPr>
      <w:r w:rsidRPr="005B3ADC">
        <w:t>3.10.6.8.3</w:t>
      </w:r>
      <w:r w:rsidRPr="005B3ADC">
        <w:tab/>
      </w:r>
      <w:r w:rsidR="00E66BF8" w:rsidRPr="003A4215">
        <w:fldChar w:fldCharType="begin"/>
      </w:r>
      <w:r w:rsidR="00E66BF8" w:rsidRPr="003A4215">
        <w:instrText xml:space="preserve"> XE "</w:instrText>
      </w:r>
      <w:r w:rsidR="00E66BF8">
        <w:instrText>Colleges and universities:president;ecclesiastical review by CUS</w:instrText>
      </w:r>
      <w:r w:rsidR="00E66BF8" w:rsidRPr="003A4215">
        <w:instrText xml:space="preserve">" </w:instrText>
      </w:r>
      <w:r w:rsidR="00E66BF8" w:rsidRPr="003A4215">
        <w:fldChar w:fldCharType="end"/>
      </w:r>
      <w:r w:rsidR="001124BB" w:rsidRPr="003A4215">
        <w:fldChar w:fldCharType="begin"/>
      </w:r>
      <w:r w:rsidR="001124BB" w:rsidRPr="003A4215">
        <w:instrText xml:space="preserve"> XE "</w:instrText>
      </w:r>
      <w:r w:rsidR="001124BB">
        <w:instrText>Concordia University System:ecclesiastical review of college, university presidents</w:instrText>
      </w:r>
      <w:r w:rsidR="001124BB" w:rsidRPr="003A4215">
        <w:instrText xml:space="preserve">" </w:instrText>
      </w:r>
      <w:r w:rsidR="001124BB" w:rsidRPr="003A4215">
        <w:fldChar w:fldCharType="end"/>
      </w:r>
      <w:r w:rsidRPr="005B3ADC">
        <w:t>The president, in his service as spiritual head of the college or university, shall be ecclesiastically reviewed by the Concordia University System.</w:t>
      </w:r>
    </w:p>
    <w:p w14:paraId="173505DA" w14:textId="5CEB9EBE" w:rsidR="00B41DA9" w:rsidRPr="005B3ADC" w:rsidRDefault="00B41DA9" w:rsidP="00B41DA9">
      <w:pPr>
        <w:pStyle w:val="BYSubpara"/>
      </w:pPr>
      <w:r w:rsidRPr="005B3ADC">
        <w:t>(a)</w:t>
      </w:r>
      <w:r w:rsidRPr="005B3ADC">
        <w:t> </w:t>
      </w:r>
      <w:r w:rsidRPr="005B3ADC">
        <w:t>The Concordia University System Board of Directors may call up for formal review any action or inaction of the president that, in its view, may be in violation of the doctrine or practice of the Synod (Const</w:t>
      </w:r>
      <w:r w:rsidR="00934761">
        <w:t>.</w:t>
      </w:r>
      <w:r w:rsidRPr="005B3ADC">
        <w:t xml:space="preserve"> Art. II</w:t>
      </w:r>
      <w:r w:rsidR="00323A77">
        <w:fldChar w:fldCharType="begin"/>
      </w:r>
      <w:r w:rsidR="00323A77">
        <w:instrText xml:space="preserve"> TA \l "Const. Art. II" \s "Const. Art. II" \c 7 </w:instrText>
      </w:r>
      <w:r w:rsidR="00323A77">
        <w:fldChar w:fldCharType="end"/>
      </w:r>
      <w:r w:rsidRPr="005B3ADC">
        <w:t xml:space="preserve">) or </w:t>
      </w:r>
      <w:r w:rsidR="0069297F">
        <w:t xml:space="preserve">to have </w:t>
      </w:r>
      <w:r w:rsidRPr="005B3ADC">
        <w:t>caused the institution to be not in good standing with the Synod (Bylaw 3.6.6.4.1 [e]). Such review may be requested of the president himself or of the president and the respective board of regents.</w:t>
      </w:r>
    </w:p>
    <w:p w14:paraId="682E355D" w14:textId="17FE7DFB" w:rsidR="00B41DA9" w:rsidRPr="005B3ADC" w:rsidRDefault="00B41DA9" w:rsidP="00B41DA9">
      <w:pPr>
        <w:pStyle w:val="BYSubpara"/>
      </w:pPr>
      <w:r w:rsidRPr="005B3ADC">
        <w:t>(b)</w:t>
      </w:r>
      <w:r w:rsidRPr="005B3ADC">
        <w:t> </w:t>
      </w:r>
      <w:r w:rsidRPr="005B3ADC">
        <w:t>Should the action or inaction prove, to the satisfaction of the Concordia University System Board of Directors and with the concurrence of the President of the Synod, to violate the doctrine and practice of the Synod (Const</w:t>
      </w:r>
      <w:r w:rsidR="00934761">
        <w:t>.</w:t>
      </w:r>
      <w:r w:rsidRPr="005B3ADC">
        <w:t xml:space="preserve"> Art. II</w:t>
      </w:r>
      <w:r w:rsidR="00323A77">
        <w:fldChar w:fldCharType="begin"/>
      </w:r>
      <w:r w:rsidR="00323A77">
        <w:instrText xml:space="preserve"> TA \l "Const. Art. II" \s "Const. Art. II" \c 7 </w:instrText>
      </w:r>
      <w:r w:rsidR="00323A77">
        <w:fldChar w:fldCharType="end"/>
      </w:r>
      <w:r w:rsidRPr="005B3ADC">
        <w:t xml:space="preserve">) or </w:t>
      </w:r>
      <w:r w:rsidR="0069297F">
        <w:t xml:space="preserve">to have </w:t>
      </w:r>
      <w:r w:rsidRPr="005B3ADC">
        <w:t>caused the institution to be not in good standing with the Synod (Bylaw 3.6.6.4.1 [e]), the Concordia University System Board of Directors and President of the Synod shall admonish the president to take appropriate action consistent with the doctrine and practice of the Synod (Const</w:t>
      </w:r>
      <w:r w:rsidR="00934761">
        <w:t>.</w:t>
      </w:r>
      <w:r w:rsidRPr="005B3ADC">
        <w:t xml:space="preserve"> Art. II</w:t>
      </w:r>
      <w:r w:rsidR="00323A77">
        <w:fldChar w:fldCharType="begin"/>
      </w:r>
      <w:r w:rsidR="00323A77">
        <w:instrText xml:space="preserve"> TA \l "Const. Art. II" \s "Const. Art. II" \c 7 </w:instrText>
      </w:r>
      <w:r w:rsidR="00323A77">
        <w:fldChar w:fldCharType="end"/>
      </w:r>
      <w:r w:rsidRPr="005B3ADC">
        <w:t>), and shall invite the respective board of regents and the district president thereon to join in said admonishment.</w:t>
      </w:r>
    </w:p>
    <w:p w14:paraId="26217C36" w14:textId="0521BBD3" w:rsidR="00B41DA9" w:rsidRPr="00B41DA9" w:rsidRDefault="00B41DA9" w:rsidP="00B41DA9">
      <w:pPr>
        <w:pStyle w:val="BYSubpara"/>
      </w:pPr>
      <w:r w:rsidRPr="005B3ADC">
        <w:t>(c)</w:t>
      </w:r>
      <w:r w:rsidRPr="005B3ADC">
        <w:t> </w:t>
      </w:r>
      <w:r w:rsidRPr="005B3ADC">
        <w:t>Should repeated admonition prove futile, the Concordia University System Board of Directors may, by an affirmative vote of two-thirds of its current members, resolve that the president is unfit to serve as spiritual head of the college or university and so inform the respective board of regents, which shall remove him from office forthwith.</w:t>
      </w:r>
    </w:p>
    <w:p w14:paraId="4EC1D2DA" w14:textId="282209AB" w:rsidR="0089766D" w:rsidRPr="003A4215" w:rsidRDefault="0089766D" w:rsidP="0076357D">
      <w:pPr>
        <w:pStyle w:val="BYSSubsubsection"/>
      </w:pPr>
      <w:bookmarkStart w:id="840" w:name="_Toc462912290"/>
      <w:bookmarkStart w:id="841" w:name="_Toc463340053"/>
      <w:bookmarkStart w:id="842" w:name="_Toc154035589"/>
      <w:bookmarkStart w:id="843" w:name="BYT_CUS_SCH_FACULTY"/>
      <w:bookmarkEnd w:id="839"/>
      <w:r w:rsidRPr="005B3AE5">
        <w:t>Concordia University System Faculties</w:t>
      </w:r>
      <w:bookmarkEnd w:id="840"/>
      <w:bookmarkEnd w:id="841"/>
      <w:r w:rsidR="00AB5939" w:rsidRPr="003A4215">
        <w:fldChar w:fldCharType="begin"/>
      </w:r>
      <w:r w:rsidR="00AB5939" w:rsidRPr="003A4215">
        <w:instrText xml:space="preserve"> XE "Colleges and universities:faculty" \r "BYT_CUS_SCH_FACULTY" </w:instrText>
      </w:r>
      <w:r w:rsidR="00AB5939" w:rsidRPr="003A4215">
        <w:fldChar w:fldCharType="end"/>
      </w:r>
      <w:bookmarkEnd w:id="842"/>
    </w:p>
    <w:p w14:paraId="4590A916" w14:textId="7327FDCA" w:rsidR="00ED29CF" w:rsidRDefault="007F4643" w:rsidP="0076357D">
      <w:pPr>
        <w:pStyle w:val="BYPara"/>
      </w:pPr>
      <w:r w:rsidRPr="003A4215">
        <w:t>3.10.6</w:t>
      </w:r>
      <w:r w:rsidR="0089766D" w:rsidRPr="003A4215">
        <w:t>.</w:t>
      </w:r>
      <w:r w:rsidR="00852A5C">
        <w:t>9</w:t>
      </w:r>
      <w:r w:rsidR="0089766D" w:rsidRPr="003A4215">
        <w:tab/>
        <w:t>The faculty of each college or university of the Synod shall consist of the president, the full-time faculty</w:t>
      </w:r>
      <w:r w:rsidR="008B1210">
        <w:t>,</w:t>
      </w:r>
      <w:r w:rsidR="0089766D" w:rsidRPr="003A4215">
        <w:t xml:space="preserve"> and the part-time faculty.</w:t>
      </w:r>
    </w:p>
    <w:p w14:paraId="7AEE8704" w14:textId="6E94B5AE" w:rsidR="00ED29CF" w:rsidRPr="00F228BE" w:rsidRDefault="00ED29CF" w:rsidP="00ED29CF">
      <w:pPr>
        <w:pStyle w:val="BYSubpara"/>
      </w:pPr>
      <w:r w:rsidRPr="00F228BE">
        <w:t>(a) Part-time or temporary faculty members are distinguished by an appropriate title.</w:t>
      </w:r>
    </w:p>
    <w:p w14:paraId="2BBEB13F" w14:textId="77777777" w:rsidR="00ED29CF" w:rsidRDefault="00ED29CF" w:rsidP="00ED29CF">
      <w:pPr>
        <w:pStyle w:val="BYSubpara"/>
      </w:pPr>
      <w:r w:rsidRPr="00F228BE">
        <w:t>(b) Part-time or temporary faculty members shall hold nonvoting membership on the faculty.</w:t>
      </w:r>
    </w:p>
    <w:p w14:paraId="33C9DB3C" w14:textId="5134271C" w:rsidR="006F277F" w:rsidRPr="00F228BE" w:rsidRDefault="006F277F" w:rsidP="00ED29CF">
      <w:pPr>
        <w:pStyle w:val="BYSubpara"/>
      </w:pPr>
      <w:r w:rsidRPr="006F277F">
        <w:t>(c) Only the voting or full-time faculty who are in good standing as individual members of the Synod or are members in good standing of a member congregation of the Synod shall participate in faculty decisions regarding the qualification of graduates or colloquy program participants for rostered service.</w:t>
      </w:r>
    </w:p>
    <w:p w14:paraId="3774E72A" w14:textId="00C8D89A" w:rsidR="00A52342" w:rsidRPr="003A4215" w:rsidRDefault="000517FB" w:rsidP="0076357D">
      <w:pPr>
        <w:pStyle w:val="BYPara"/>
      </w:pPr>
      <w:r w:rsidRPr="005B3AE5">
        <w:t>3</w:t>
      </w:r>
      <w:r w:rsidR="007F4643" w:rsidRPr="005B3AE5">
        <w:t>.10.6</w:t>
      </w:r>
      <w:r w:rsidR="0089766D" w:rsidRPr="005B3AE5">
        <w:t>.</w:t>
      </w:r>
      <w:r w:rsidR="00D41198">
        <w:t>9.1</w:t>
      </w:r>
      <w:r w:rsidR="0089766D" w:rsidRPr="005B3AE5">
        <w:tab/>
      </w:r>
      <w:r w:rsidR="00A8775B" w:rsidRPr="003A4215">
        <w:fldChar w:fldCharType="begin"/>
      </w:r>
      <w:r w:rsidR="00A8775B" w:rsidRPr="003A4215">
        <w:instrText xml:space="preserve"> XE "Colleges and universities:</w:instrText>
      </w:r>
      <w:r w:rsidR="00E57D83" w:rsidRPr="003A4215">
        <w:instrText>faculty:</w:instrText>
      </w:r>
      <w:r w:rsidR="00A8775B" w:rsidRPr="003A4215">
        <w:instrText xml:space="preserve">academic freedom" </w:instrText>
      </w:r>
      <w:r w:rsidR="00A8775B" w:rsidRPr="003A4215">
        <w:fldChar w:fldCharType="end"/>
      </w:r>
      <w:r w:rsidR="0089766D" w:rsidRPr="003A4215">
        <w:t>Except as otherwise provided in these bylaws, the board of regents on recommendation of the president of the institution shall appoint all full-time members of the faculty. The terms and conditions of every appointment shall be stated in writing and be in the possession of both the institution and the prospective faculty member before the appointment is consummated. Limitations of academic freedom because of the religious and confessional nature and aims of the institution shall be stated in writing at the time of the appointment and conveyed to the person being appointed. Faculty members, full- and part-time, shall pledge to perform their duties in harmony with the Holy Scriptures as the inspired Word of God, the Lutheran Confessions, and the</w:t>
      </w:r>
      <w:r w:rsidR="00505239" w:rsidRPr="003A4215">
        <w:t xml:space="preserve"> Synod’s doctrinal statements.</w:t>
      </w:r>
    </w:p>
    <w:p w14:paraId="7A7B64E4" w14:textId="535FC8F3" w:rsidR="0089766D" w:rsidRPr="005B3AE5" w:rsidRDefault="0089766D" w:rsidP="0043400C">
      <w:pPr>
        <w:pStyle w:val="BYPara"/>
      </w:pPr>
      <w:r w:rsidRPr="003A4215">
        <w:t>3.10.</w:t>
      </w:r>
      <w:r w:rsidR="007F4643" w:rsidRPr="005B3AE5">
        <w:t>6</w:t>
      </w:r>
      <w:r w:rsidR="00A52342" w:rsidRPr="005B3AE5">
        <w:t>.</w:t>
      </w:r>
      <w:r w:rsidR="00D41198">
        <w:t>9.2</w:t>
      </w:r>
      <w:r w:rsidR="00A52342" w:rsidRPr="005B3AE5">
        <w:tab/>
      </w:r>
      <w:r w:rsidR="0043400C" w:rsidRPr="003A4215">
        <w:fldChar w:fldCharType="begin"/>
      </w:r>
      <w:r w:rsidR="0043400C" w:rsidRPr="003A4215">
        <w:instrText xml:space="preserve"> XE "Col</w:instrText>
      </w:r>
      <w:r w:rsidR="00A2532E" w:rsidRPr="003A4215">
        <w:instrText>leges and universities:faculty:</w:instrText>
      </w:r>
      <w:r w:rsidR="0043400C" w:rsidRPr="003A4215">
        <w:instrText xml:space="preserve">prior approval" </w:instrText>
      </w:r>
      <w:r w:rsidR="0043400C" w:rsidRPr="003A4215">
        <w:fldChar w:fldCharType="end"/>
      </w:r>
      <w:r w:rsidR="00A52342" w:rsidRPr="003A4215">
        <w:t>All initial appointments to persons serving on theology faculties, or teaching classes in or cross-listed with the theology department, shall require prior approval by a majority vote of the President of the Synod (or his designee), the chairman of the Council of Presidents (or his designee), and a member of the C</w:t>
      </w:r>
      <w:r w:rsidR="009C40C5" w:rsidRPr="003A4215">
        <w:t xml:space="preserve">oncordia </w:t>
      </w:r>
      <w:r w:rsidR="00A52342" w:rsidRPr="003A4215">
        <w:t>U</w:t>
      </w:r>
      <w:r w:rsidR="009C40C5" w:rsidRPr="003A4215">
        <w:t xml:space="preserve">niversity </w:t>
      </w:r>
      <w:r w:rsidR="00A52342" w:rsidRPr="003A4215">
        <w:t>S</w:t>
      </w:r>
      <w:r w:rsidR="009C40C5" w:rsidRPr="003A4215">
        <w:t>ystem</w:t>
      </w:r>
      <w:r w:rsidR="00A52342" w:rsidRPr="005B3AE5">
        <w:t xml:space="preserve"> </w:t>
      </w:r>
      <w:r w:rsidR="009C40C5" w:rsidRPr="005B3AE5">
        <w:t>b</w:t>
      </w:r>
      <w:r w:rsidR="00A52342" w:rsidRPr="005B3AE5">
        <w:t>oard selected by the chair, and shall include a thorough theological review. The three voters shall be ordained. The process shall be facilitated by the president of C</w:t>
      </w:r>
      <w:r w:rsidR="009C40C5" w:rsidRPr="005B3AE5">
        <w:t xml:space="preserve">oncordia </w:t>
      </w:r>
      <w:r w:rsidR="00A52342" w:rsidRPr="005B3AE5">
        <w:t>U</w:t>
      </w:r>
      <w:r w:rsidR="009C40C5" w:rsidRPr="005B3AE5">
        <w:t xml:space="preserve">niversity </w:t>
      </w:r>
      <w:r w:rsidR="00A52342" w:rsidRPr="005B3AE5">
        <w:t>S</w:t>
      </w:r>
      <w:r w:rsidR="009C40C5" w:rsidRPr="005B3AE5">
        <w:t>ystem</w:t>
      </w:r>
      <w:r w:rsidR="00A52342" w:rsidRPr="005B3AE5">
        <w:t>. Initial appointment refers to the initial engagement of any person to teach one or more theology courses, regardless of assigned academic department, other than faculty who teach theology courses no more than one academic year in any three-year period</w:t>
      </w:r>
      <w:r w:rsidR="003709D2" w:rsidRPr="005B3AE5">
        <w:t>.</w:t>
      </w:r>
    </w:p>
    <w:p w14:paraId="57FB0DAC" w14:textId="168CC8C3" w:rsidR="0089766D" w:rsidRPr="005B3AE5" w:rsidRDefault="007F4643" w:rsidP="0076357D">
      <w:pPr>
        <w:pStyle w:val="BYPara"/>
      </w:pPr>
      <w:r w:rsidRPr="005B3AE5">
        <w:t>3.10.6</w:t>
      </w:r>
      <w:r w:rsidR="0089766D" w:rsidRPr="005B3AE5">
        <w:t>.</w:t>
      </w:r>
      <w:r w:rsidR="00B677D0">
        <w:t>9.3</w:t>
      </w:r>
      <w:r w:rsidR="0089766D" w:rsidRPr="005B3AE5">
        <w:tab/>
      </w:r>
      <w:r w:rsidR="00323A77" w:rsidRPr="003A4215">
        <w:fldChar w:fldCharType="begin"/>
      </w:r>
      <w:r w:rsidR="00323A77" w:rsidRPr="003A4215">
        <w:instrText xml:space="preserve"> XE "Colleges and universities:faculty:p</w:instrText>
      </w:r>
      <w:r w:rsidR="00323A77">
        <w:instrText>erformance reviews</w:instrText>
      </w:r>
      <w:r w:rsidR="00323A77" w:rsidRPr="003A4215">
        <w:instrText xml:space="preserve">" </w:instrText>
      </w:r>
      <w:r w:rsidR="00323A77" w:rsidRPr="003A4215">
        <w:fldChar w:fldCharType="end"/>
      </w:r>
      <w:r w:rsidR="0089766D" w:rsidRPr="005B3AE5">
        <w:t>A formal procedure shall be in place to carry out performance reviews for all faculty on a regular basis.</w:t>
      </w:r>
    </w:p>
    <w:p w14:paraId="5548763F" w14:textId="37CD8668" w:rsidR="0089766D" w:rsidRPr="003A4215" w:rsidRDefault="007F4643" w:rsidP="00A2532E">
      <w:pPr>
        <w:pStyle w:val="BYPara"/>
      </w:pPr>
      <w:r w:rsidRPr="005B3AE5">
        <w:t>3.10.</w:t>
      </w:r>
      <w:r w:rsidR="00DD6D0C" w:rsidRPr="005B3AE5">
        <w:t>6.</w:t>
      </w:r>
      <w:r w:rsidR="00595398">
        <w:t>9.4</w:t>
      </w:r>
      <w:r w:rsidR="0089766D" w:rsidRPr="005B3AE5">
        <w:tab/>
      </w:r>
      <w:r w:rsidR="00E559F1" w:rsidRPr="003A4215">
        <w:fldChar w:fldCharType="begin"/>
      </w:r>
      <w:r w:rsidR="00E559F1" w:rsidRPr="003A4215">
        <w:instrText xml:space="preserve"> XE </w:instrText>
      </w:r>
      <w:r w:rsidR="00595398">
        <w:instrText>“</w:instrText>
      </w:r>
      <w:r w:rsidR="00E559F1" w:rsidRPr="003A4215">
        <w:instrText>Co</w:instrText>
      </w:r>
      <w:r w:rsidR="00A2532E" w:rsidRPr="003A4215">
        <w:instrText>lleges and universities:faculty:</w:instrText>
      </w:r>
      <w:r w:rsidR="00E559F1" w:rsidRPr="003A4215">
        <w:instrText>termination</w:instrText>
      </w:r>
      <w:r w:rsidR="00595398">
        <w:instrText>”</w:instrText>
      </w:r>
      <w:r w:rsidR="00E559F1" w:rsidRPr="003A4215">
        <w:instrText xml:space="preserve"> </w:instrText>
      </w:r>
      <w:r w:rsidR="00E559F1" w:rsidRPr="003A4215">
        <w:fldChar w:fldCharType="end"/>
      </w:r>
      <w:r w:rsidR="00B3100F" w:rsidRPr="003A4215">
        <w:fldChar w:fldCharType="begin"/>
      </w:r>
      <w:r w:rsidR="00B3100F" w:rsidRPr="003A4215">
        <w:instrText xml:space="preserve"> XE </w:instrText>
      </w:r>
      <w:r w:rsidR="00595398">
        <w:instrText>“</w:instrText>
      </w:r>
      <w:r w:rsidR="00B3100F" w:rsidRPr="003A4215">
        <w:instrText>Complaint or accusation</w:instrText>
      </w:r>
      <w:r w:rsidR="00D00A0F" w:rsidRPr="003A4215">
        <w:instrText>:complaint:</w:instrText>
      </w:r>
      <w:r w:rsidR="00B3100F" w:rsidRPr="003A4215">
        <w:instrText>college or university faculty or administration</w:instrText>
      </w:r>
      <w:r w:rsidR="00595398">
        <w:instrText>”</w:instrText>
      </w:r>
      <w:r w:rsidR="00B3100F" w:rsidRPr="003A4215">
        <w:instrText xml:space="preserve"> </w:instrText>
      </w:r>
      <w:r w:rsidR="00B3100F" w:rsidRPr="003A4215">
        <w:fldChar w:fldCharType="end"/>
      </w:r>
      <w:r w:rsidR="0089766D" w:rsidRPr="003A4215">
        <w:t>Other than honorable retirement, termination of faculty employment may only be the result of the following:</w:t>
      </w:r>
    </w:p>
    <w:p w14:paraId="57ED24E7" w14:textId="27361787" w:rsidR="0089766D" w:rsidRPr="003A4215" w:rsidRDefault="0089766D" w:rsidP="0076357D">
      <w:pPr>
        <w:pStyle w:val="BYSubpara"/>
      </w:pPr>
      <w:r w:rsidRPr="003A4215">
        <w:t>(a</w:t>
      </w:r>
      <w:r w:rsidR="00B3088E" w:rsidRPr="003A4215">
        <w:t>) </w:t>
      </w:r>
      <w:r w:rsidRPr="003A4215">
        <w:t>professional incompetency;</w:t>
      </w:r>
    </w:p>
    <w:p w14:paraId="3FAD9FD7" w14:textId="16E21945" w:rsidR="0089766D" w:rsidRPr="005B3AE5" w:rsidRDefault="0089766D" w:rsidP="0076357D">
      <w:pPr>
        <w:pStyle w:val="BYSubpara"/>
      </w:pPr>
      <w:r w:rsidRPr="003A4215">
        <w:t>(b</w:t>
      </w:r>
      <w:r w:rsidR="00B3088E" w:rsidRPr="005B3AE5">
        <w:t>) </w:t>
      </w:r>
      <w:r w:rsidRPr="005B3AE5">
        <w:t>incapacity for the performance of duty;</w:t>
      </w:r>
    </w:p>
    <w:p w14:paraId="02D9C07E" w14:textId="233ECC69" w:rsidR="0089766D" w:rsidRPr="005B3AE5" w:rsidRDefault="0089766D" w:rsidP="0076357D">
      <w:pPr>
        <w:pStyle w:val="BYSubpara"/>
      </w:pPr>
      <w:r w:rsidRPr="005B3AE5">
        <w:t>(c</w:t>
      </w:r>
      <w:r w:rsidR="00B3088E" w:rsidRPr="005B3AE5">
        <w:t>) </w:t>
      </w:r>
      <w:r w:rsidRPr="005B3AE5">
        <w:t>insubordination;</w:t>
      </w:r>
    </w:p>
    <w:p w14:paraId="76BA5CE4" w14:textId="7743CE76" w:rsidR="0089766D" w:rsidRPr="005B3AE5" w:rsidRDefault="0089766D" w:rsidP="0076357D">
      <w:pPr>
        <w:pStyle w:val="BYSubpara"/>
      </w:pPr>
      <w:r w:rsidRPr="005B3AE5">
        <w:t>(d</w:t>
      </w:r>
      <w:r w:rsidR="00B3088E" w:rsidRPr="005B3AE5">
        <w:t>) </w:t>
      </w:r>
      <w:r w:rsidRPr="005B3AE5">
        <w:t>neglect of or refusal to perform duties of office;</w:t>
      </w:r>
    </w:p>
    <w:p w14:paraId="668A7CBB" w14:textId="7CB7D1A6" w:rsidR="0089766D" w:rsidRPr="005B3AE5" w:rsidRDefault="0089766D" w:rsidP="0076357D">
      <w:pPr>
        <w:pStyle w:val="BYSubpara"/>
      </w:pPr>
      <w:r w:rsidRPr="005B3AE5">
        <w:t>(e</w:t>
      </w:r>
      <w:r w:rsidR="00B3088E" w:rsidRPr="005B3AE5">
        <w:t>) </w:t>
      </w:r>
      <w:r w:rsidRPr="005B3AE5">
        <w:t>conduct unbecoming a Christian;</w:t>
      </w:r>
    </w:p>
    <w:p w14:paraId="69E0040C" w14:textId="310A1FD7" w:rsidR="0089766D" w:rsidRPr="005B3AE5" w:rsidRDefault="0089766D" w:rsidP="0076357D">
      <w:pPr>
        <w:pStyle w:val="BYSubpara"/>
      </w:pPr>
      <w:r w:rsidRPr="005B3AE5">
        <w:t>(f</w:t>
      </w:r>
      <w:r w:rsidR="00B3088E" w:rsidRPr="005B3AE5">
        <w:t>) </w:t>
      </w:r>
      <w:r w:rsidRPr="005B3AE5">
        <w:t>advocacy of false doctrine (</w:t>
      </w:r>
      <w:r w:rsidR="00182ACF">
        <w:fldChar w:fldCharType="begin"/>
      </w:r>
      <w:r w:rsidR="00182ACF">
        <w:instrText xml:space="preserve"> TA \l "</w:instrText>
      </w:r>
      <w:r w:rsidR="00182ACF" w:rsidRPr="00E472D8">
        <w:instrText>Const</w:instrText>
      </w:r>
      <w:r w:rsidR="00182ACF">
        <w:instrText>.</w:instrText>
      </w:r>
      <w:r w:rsidR="00182ACF" w:rsidRPr="00E472D8">
        <w:instrText xml:space="preserve"> Art. </w:instrText>
      </w:r>
      <w:r w:rsidR="00182ACF">
        <w:instrText xml:space="preserve">II" \s "Const. Art. II" \c 7 </w:instrText>
      </w:r>
      <w:r w:rsidR="00182ACF">
        <w:fldChar w:fldCharType="end"/>
      </w:r>
      <w:r w:rsidRPr="005B3AE5">
        <w:t>Constitution Art. II) or failure to honor and uphold the doctrinal position of the Synod as defined further in Bylaw 1.6.2 (b);</w:t>
      </w:r>
    </w:p>
    <w:p w14:paraId="520832B3" w14:textId="3D6E04BC" w:rsidR="0089766D" w:rsidRPr="005B3AE5" w:rsidRDefault="0089766D" w:rsidP="0076357D">
      <w:pPr>
        <w:pStyle w:val="BYSubpara"/>
      </w:pPr>
      <w:r w:rsidRPr="005B3AE5">
        <w:t>(g</w:t>
      </w:r>
      <w:r w:rsidR="00B3088E" w:rsidRPr="005B3AE5">
        <w:t>) </w:t>
      </w:r>
      <w:r w:rsidRPr="005B3AE5">
        <w:t>discontinuance of an entire program (e.g., social work, business);</w:t>
      </w:r>
    </w:p>
    <w:p w14:paraId="1F8DDDE9" w14:textId="1BBD3A36" w:rsidR="0089766D" w:rsidRPr="005B3AE5" w:rsidRDefault="0089766D" w:rsidP="0076357D">
      <w:pPr>
        <w:pStyle w:val="BYSubpara"/>
      </w:pPr>
      <w:r w:rsidRPr="005B3AE5">
        <w:t>(h</w:t>
      </w:r>
      <w:r w:rsidR="00B3088E" w:rsidRPr="005B3AE5">
        <w:t>) </w:t>
      </w:r>
      <w:r w:rsidRPr="005B3AE5">
        <w:t>discontinuance of an entire division or department (e.g., modern foreign language)</w:t>
      </w:r>
      <w:r w:rsidR="00595398">
        <w:t xml:space="preserve"> or college (e.g., college of business)</w:t>
      </w:r>
      <w:r w:rsidRPr="005B3AE5">
        <w:t xml:space="preserve"> of a college or university;</w:t>
      </w:r>
    </w:p>
    <w:p w14:paraId="2087082A" w14:textId="62AA0CD6" w:rsidR="0089766D" w:rsidRPr="005B3AE5" w:rsidRDefault="0089766D" w:rsidP="0076357D">
      <w:pPr>
        <w:pStyle w:val="BYSubpara"/>
      </w:pPr>
      <w:r w:rsidRPr="005B3AE5">
        <w:t>(i</w:t>
      </w:r>
      <w:r w:rsidR="00B3088E" w:rsidRPr="005B3AE5">
        <w:t>) </w:t>
      </w:r>
      <w:r w:rsidRPr="005B3AE5">
        <w:t>reduction of the size of staff in order to maintain financial viability;</w:t>
      </w:r>
    </w:p>
    <w:p w14:paraId="775108E6" w14:textId="3E1AE171" w:rsidR="0089766D" w:rsidRPr="005B3AE5" w:rsidRDefault="0089766D" w:rsidP="0076357D">
      <w:pPr>
        <w:pStyle w:val="BYSubpara"/>
      </w:pPr>
      <w:r w:rsidRPr="005B3AE5">
        <w:t>(j</w:t>
      </w:r>
      <w:r w:rsidR="00B3088E" w:rsidRPr="005B3AE5">
        <w:t>) </w:t>
      </w:r>
      <w:r w:rsidRPr="005B3AE5">
        <w:t>discontinuance, merger, or consolidation of an entire</w:t>
      </w:r>
      <w:r w:rsidR="003C7EA4">
        <w:t xml:space="preserve"> college or university operation;</w:t>
      </w:r>
    </w:p>
    <w:p w14:paraId="7ACF50FE" w14:textId="44C7090E" w:rsidR="0037666C" w:rsidRPr="005B3AE5" w:rsidRDefault="0037666C" w:rsidP="0076357D">
      <w:pPr>
        <w:pStyle w:val="BYSubpara"/>
      </w:pPr>
      <w:r w:rsidRPr="005B3AE5">
        <w:t>(k</w:t>
      </w:r>
      <w:r w:rsidR="00B3088E" w:rsidRPr="005B3AE5">
        <w:t>) </w:t>
      </w:r>
      <w:r w:rsidRPr="005B3AE5">
        <w:t xml:space="preserve">expiration of the term of a contract of </w:t>
      </w:r>
      <w:r w:rsidR="003C7EA4">
        <w:t>employmen</w:t>
      </w:r>
      <w:r w:rsidR="0083451F">
        <w:t>t</w:t>
      </w:r>
      <w:r w:rsidR="003C7EA4">
        <w:t>; and</w:t>
      </w:r>
    </w:p>
    <w:p w14:paraId="3BED398D" w14:textId="627F120E" w:rsidR="0089766D" w:rsidRPr="003A4215" w:rsidRDefault="0037666C" w:rsidP="0076357D">
      <w:pPr>
        <w:pStyle w:val="BYSubpara"/>
      </w:pPr>
      <w:r w:rsidRPr="005B3AE5">
        <w:t>(l</w:t>
      </w:r>
      <w:r w:rsidR="00B3088E" w:rsidRPr="005B3AE5">
        <w:t>) </w:t>
      </w:r>
      <w:r w:rsidRPr="005B3AE5">
        <w:t>for those whose position requires membership in a Synod congregation, if the person ceases to be a member of a Synod congregation.</w:t>
      </w:r>
    </w:p>
    <w:p w14:paraId="3784B88E" w14:textId="3DC503DA" w:rsidR="0089766D" w:rsidRPr="003A4215" w:rsidRDefault="007F4643" w:rsidP="00395AFF">
      <w:pPr>
        <w:pStyle w:val="BYPara"/>
      </w:pPr>
      <w:r w:rsidRPr="003A4215">
        <w:rPr>
          <w:spacing w:val="-5"/>
        </w:rPr>
        <w:t>3.10.6</w:t>
      </w:r>
      <w:r w:rsidR="0089766D" w:rsidRPr="003A4215">
        <w:rPr>
          <w:spacing w:val="-5"/>
        </w:rPr>
        <w:t>.</w:t>
      </w:r>
      <w:r w:rsidR="007E2D6D">
        <w:rPr>
          <w:spacing w:val="-5"/>
        </w:rPr>
        <w:t>9.5</w:t>
      </w:r>
      <w:r w:rsidR="0089766D" w:rsidRPr="005B3AE5">
        <w:tab/>
      </w:r>
      <w:r w:rsidR="00395AFF" w:rsidRPr="003A4215">
        <w:fldChar w:fldCharType="begin"/>
      </w:r>
      <w:r w:rsidR="00395AFF" w:rsidRPr="003A4215">
        <w:instrText xml:space="preserve"> XE "Ecclesiastical supervision:of faculty" </w:instrText>
      </w:r>
      <w:r w:rsidR="00395AFF" w:rsidRPr="003A4215">
        <w:fldChar w:fldCharType="end"/>
      </w:r>
      <w:r w:rsidR="00395AFF" w:rsidRPr="003A4215">
        <w:fldChar w:fldCharType="begin"/>
      </w:r>
      <w:r w:rsidR="00395AFF" w:rsidRPr="003A4215">
        <w:instrText xml:space="preserve"> XE "Membership in the Synod:roster" </w:instrText>
      </w:r>
      <w:r w:rsidR="00395AFF" w:rsidRPr="003A4215">
        <w:fldChar w:fldCharType="end"/>
      </w:r>
      <w:r w:rsidR="0089766D" w:rsidRPr="003A4215">
        <w:t>A faculty</w:t>
      </w:r>
      <w:r w:rsidR="007E2D6D">
        <w:t xml:space="preserve"> or staff</w:t>
      </w:r>
      <w:r w:rsidR="0089766D" w:rsidRPr="003A4215">
        <w:t xml:space="preserve"> member who is on a roster of the Synod is under the ecclesiastical supervision of the Synod. In the event a member is removed from membership in the Synod pursuant to procedure established in these bylaws, then that member is also considered removed from the position held and shall be terminated forthwith by the board of regents.</w:t>
      </w:r>
    </w:p>
    <w:p w14:paraId="60A06F0D" w14:textId="6020DE11" w:rsidR="0089766D" w:rsidRPr="005B3AE5" w:rsidRDefault="007F4643" w:rsidP="00804BE1">
      <w:pPr>
        <w:pStyle w:val="BYPara"/>
      </w:pPr>
      <w:r w:rsidRPr="003A4215">
        <w:rPr>
          <w:spacing w:val="-5"/>
        </w:rPr>
        <w:t>3.10.6</w:t>
      </w:r>
      <w:r w:rsidR="0089766D" w:rsidRPr="003A4215">
        <w:rPr>
          <w:spacing w:val="-5"/>
        </w:rPr>
        <w:t>.</w:t>
      </w:r>
      <w:r w:rsidR="007E2D6D">
        <w:rPr>
          <w:spacing w:val="-5"/>
        </w:rPr>
        <w:t>9.6</w:t>
      </w:r>
      <w:r w:rsidR="0089766D" w:rsidRPr="005B3AE5">
        <w:tab/>
      </w:r>
      <w:r w:rsidR="00CD7353" w:rsidRPr="003A4215">
        <w:fldChar w:fldCharType="begin"/>
      </w:r>
      <w:r w:rsidR="00CD7353" w:rsidRPr="003A4215">
        <w:instrText xml:space="preserve"> XE "D</w:instrText>
      </w:r>
      <w:r w:rsidR="00D26CF8" w:rsidRPr="003A4215">
        <w:instrText>ispute r</w:instrText>
      </w:r>
      <w:r w:rsidR="00CD7353" w:rsidRPr="003A4215">
        <w:instrText xml:space="preserve">esolution:colleges and universities" </w:instrText>
      </w:r>
      <w:r w:rsidR="00CD7353" w:rsidRPr="003A4215">
        <w:fldChar w:fldCharType="end"/>
      </w:r>
      <w:r w:rsidR="0089766D" w:rsidRPr="003A4215">
        <w:t>An appeal process</w:t>
      </w:r>
      <w:r w:rsidR="00105CE8">
        <w:t xml:space="preserve"> </w:t>
      </w:r>
      <w:r w:rsidR="00105CE8" w:rsidRPr="00F228BE">
        <w:t xml:space="preserve">consistent with the </w:t>
      </w:r>
      <w:r w:rsidR="00135F26" w:rsidRPr="00723F20">
        <w:rPr>
          <w:i/>
          <w:iCs/>
        </w:rPr>
        <w:fldChar w:fldCharType="begin"/>
      </w:r>
      <w:r w:rsidR="00135F26" w:rsidRPr="00723F20">
        <w:instrText xml:space="preserve"> XE "</w:instrText>
      </w:r>
      <w:r w:rsidR="00135F26" w:rsidRPr="000B11DB">
        <w:rPr>
          <w:i/>
          <w:iCs/>
        </w:rPr>
        <w:instrText>Model Operating Procedures Manual</w:instrText>
      </w:r>
      <w:r w:rsidR="00135F26" w:rsidRPr="000B11DB">
        <w:instrText xml:space="preserve">" </w:instrText>
      </w:r>
      <w:r w:rsidR="00135F26" w:rsidRPr="00723F20">
        <w:rPr>
          <w:i/>
          <w:iCs/>
        </w:rPr>
        <w:fldChar w:fldCharType="end"/>
      </w:r>
      <w:r w:rsidR="00105CE8" w:rsidRPr="00F228BE">
        <w:rPr>
          <w:i/>
          <w:iCs/>
        </w:rPr>
        <w:t xml:space="preserve">Model Operating Procedure Manual for Faculty and Administration Complaints and Appeal of Termination: Colleges and Universities </w:t>
      </w:r>
      <w:r w:rsidR="00105CE8" w:rsidRPr="00F228BE">
        <w:t>(</w:t>
      </w:r>
      <w:r w:rsidR="00E558B8">
        <w:t>Bylaw 3.6.6.1 [d]</w:t>
      </w:r>
      <w:r w:rsidR="00105CE8" w:rsidRPr="00F228BE">
        <w:t>)</w:t>
      </w:r>
      <w:r w:rsidR="0089766D" w:rsidRPr="003A4215">
        <w:t xml:space="preserve"> shall be in place for use by faculty members who wish to challenge a termination decision.</w:t>
      </w:r>
      <w:r w:rsidR="0037666C" w:rsidRPr="005B3AE5">
        <w:t xml:space="preserve"> Notwithstanding the provisions of any such policy, any person connected with an institution who is a member of Synod shall also remain under the ecclesiastical supervision of the Synod, and nothing in any such CUS institution policy shall be construed to limit or constrain any action that may be taken, or the rights or responsibilities of any party, pursuant to the Synod</w:t>
      </w:r>
      <w:r w:rsidR="00804BE1" w:rsidRPr="005B3AE5">
        <w:t>’</w:t>
      </w:r>
      <w:r w:rsidR="00F72C85" w:rsidRPr="005B3AE5">
        <w:t>s</w:t>
      </w:r>
      <w:r w:rsidR="0037666C" w:rsidRPr="005B3AE5">
        <w:t xml:space="preserve"> </w:t>
      </w:r>
      <w:r w:rsidR="0037666C" w:rsidRPr="005B3AE5">
        <w:rPr>
          <w:rStyle w:val="Italic"/>
        </w:rPr>
        <w:t>Handbook</w:t>
      </w:r>
      <w:r w:rsidR="0037666C" w:rsidRPr="005B3AE5">
        <w:t xml:space="preserve"> with respect to a member of Synod.</w:t>
      </w:r>
    </w:p>
    <w:p w14:paraId="45CB256B" w14:textId="5E22C575" w:rsidR="0089766D" w:rsidRPr="003A4215" w:rsidRDefault="0003166D" w:rsidP="00343DA5">
      <w:pPr>
        <w:pStyle w:val="BYSSubsection"/>
      </w:pPr>
      <w:bookmarkStart w:id="844" w:name="_Toc462912291"/>
      <w:bookmarkStart w:id="845" w:name="_Toc463340054"/>
      <w:bookmarkStart w:id="846" w:name="_Toc154035590"/>
      <w:bookmarkStart w:id="847" w:name="BYSS3o10o7"/>
      <w:bookmarkEnd w:id="831"/>
      <w:bookmarkEnd w:id="843"/>
      <w:r w:rsidRPr="005B3AE5">
        <w:t>G</w:t>
      </w:r>
      <w:r w:rsidR="0089766D" w:rsidRPr="005B3AE5">
        <w:t>. Board for Church Extension</w:t>
      </w:r>
      <w:bookmarkEnd w:id="844"/>
      <w:bookmarkEnd w:id="845"/>
      <w:bookmarkEnd w:id="846"/>
      <w:r w:rsidR="007D721C" w:rsidRPr="003A4215">
        <w:fldChar w:fldCharType="begin"/>
      </w:r>
      <w:r w:rsidR="007D721C" w:rsidRPr="003A4215">
        <w:instrText xml:space="preserve"> XE "</w:instrText>
      </w:r>
      <w:r w:rsidR="00DD2C43" w:rsidRPr="003A4215">
        <w:instrText>Boards of the Synod:</w:instrText>
      </w:r>
      <w:r w:rsidR="007D721C" w:rsidRPr="003A4215">
        <w:instrText xml:space="preserve">for Church Extension" \r "BYSS3o10o7" </w:instrText>
      </w:r>
      <w:r w:rsidR="007D721C" w:rsidRPr="003A4215">
        <w:fldChar w:fldCharType="end"/>
      </w:r>
      <w:r w:rsidR="0092013E" w:rsidRPr="003A4215">
        <w:fldChar w:fldCharType="begin"/>
      </w:r>
      <w:r w:rsidR="0092013E" w:rsidRPr="003A4215">
        <w:instrText xml:space="preserve"> XE "Church extension funds:Board for Church Extension" \r "BYSS3o10o7" </w:instrText>
      </w:r>
      <w:r w:rsidR="0092013E" w:rsidRPr="003A4215">
        <w:fldChar w:fldCharType="end"/>
      </w:r>
      <w:r w:rsidR="00343DA5" w:rsidRPr="003A4215">
        <w:fldChar w:fldCharType="begin"/>
      </w:r>
      <w:r w:rsidR="00343DA5" w:rsidRPr="003A4215">
        <w:instrText xml:space="preserve"> XE "Church extension funds:of districts" \r "BYSS3o10o7" </w:instrText>
      </w:r>
      <w:r w:rsidR="00343DA5" w:rsidRPr="003A4215">
        <w:fldChar w:fldCharType="end"/>
      </w:r>
    </w:p>
    <w:p w14:paraId="2295812D" w14:textId="6B309EFB" w:rsidR="0089766D" w:rsidRPr="003A4215" w:rsidRDefault="007F4643" w:rsidP="0076357D">
      <w:pPr>
        <w:pStyle w:val="BYPara"/>
      </w:pPr>
      <w:r w:rsidRPr="003A4215">
        <w:t>3.10.7</w:t>
      </w:r>
      <w:r w:rsidR="0089766D" w:rsidRPr="003A4215">
        <w:tab/>
        <w:t>Until such time that all districts of the Synod conduct their church extension activities through the Lutheran Church Extension Fund—Missouri Synod, there shall also be a Board for Church Extension of The Lutheran Church—Missouri Synod. Members of the board of directors of the Lutheran Church Extension Fund—Missouri Synod shall also serve as members of the Board for Church Extension of the Synod.</w:t>
      </w:r>
    </w:p>
    <w:p w14:paraId="5C895DBC" w14:textId="27931E39" w:rsidR="0089766D" w:rsidRPr="005B3AE5" w:rsidRDefault="0089766D" w:rsidP="0076357D">
      <w:pPr>
        <w:pStyle w:val="BYSubpara"/>
      </w:pPr>
      <w:r w:rsidRPr="003A4215">
        <w:t>(a</w:t>
      </w:r>
      <w:r w:rsidR="00B3088E" w:rsidRPr="005B3AE5">
        <w:t>) </w:t>
      </w:r>
      <w:r w:rsidRPr="005B3AE5">
        <w:t>The board shall aid districts in motivating individuals, congregations, and organizations in acquiring investments for church extension in a systematic manner.</w:t>
      </w:r>
    </w:p>
    <w:p w14:paraId="1CDDCC97" w14:textId="175EF7CC" w:rsidR="0089766D" w:rsidRPr="005B3AE5" w:rsidRDefault="0089766D" w:rsidP="0076357D">
      <w:pPr>
        <w:pStyle w:val="BYSubpara"/>
      </w:pPr>
      <w:r w:rsidRPr="005B3AE5">
        <w:t>(b</w:t>
      </w:r>
      <w:r w:rsidR="00B3088E" w:rsidRPr="005B3AE5">
        <w:t>) </w:t>
      </w:r>
      <w:r w:rsidRPr="005B3AE5">
        <w:t>The board shall strive to coordinate and obtain uniformity in the church extension programs of the districts.</w:t>
      </w:r>
    </w:p>
    <w:p w14:paraId="03FE87CA" w14:textId="0543BF59" w:rsidR="0089766D" w:rsidRPr="005B3AE5" w:rsidRDefault="0089766D" w:rsidP="0076357D">
      <w:pPr>
        <w:pStyle w:val="BYSubpara"/>
      </w:pPr>
      <w:r w:rsidRPr="005B3AE5">
        <w:t>(c</w:t>
      </w:r>
      <w:r w:rsidR="00B3088E" w:rsidRPr="005B3AE5">
        <w:t>) </w:t>
      </w:r>
      <w:r w:rsidRPr="005B3AE5">
        <w:t>The board shall provide leadership in advance site acquisition for further expansion.</w:t>
      </w:r>
    </w:p>
    <w:p w14:paraId="56ABF612" w14:textId="32D0E41D" w:rsidR="0089766D" w:rsidRPr="005B3AE5" w:rsidRDefault="0089766D" w:rsidP="0076357D">
      <w:pPr>
        <w:pStyle w:val="BYSubpara"/>
      </w:pPr>
      <w:r w:rsidRPr="005B3AE5">
        <w:t>(d</w:t>
      </w:r>
      <w:r w:rsidR="00B3088E" w:rsidRPr="005B3AE5">
        <w:t>) </w:t>
      </w:r>
      <w:r w:rsidRPr="005B3AE5">
        <w:t>The board shall establish policies within which districts are to operate with respect to the making of loans and the type of security required, taking into consideration the financial status of the organization to which the loan is being made and circumstances of the loan.</w:t>
      </w:r>
    </w:p>
    <w:p w14:paraId="1E0BF864" w14:textId="3CE1DD14" w:rsidR="0089766D" w:rsidRPr="005B3AE5" w:rsidRDefault="0089766D" w:rsidP="0076357D">
      <w:pPr>
        <w:pStyle w:val="BYSubpara"/>
      </w:pPr>
      <w:r w:rsidRPr="005B3AE5">
        <w:t>(e</w:t>
      </w:r>
      <w:r w:rsidR="00B3088E" w:rsidRPr="005B3AE5">
        <w:t>) </w:t>
      </w:r>
      <w:r w:rsidRPr="005B3AE5">
        <w:t>The board shall establish policies and programs for maintaining, supervising, and enlarging the district church extension funds on a sound financial basis by</w:t>
      </w:r>
    </w:p>
    <w:p w14:paraId="4C44E4BA" w14:textId="7B092DF1" w:rsidR="0089766D" w:rsidRPr="005B3AE5" w:rsidRDefault="0089766D" w:rsidP="0076357D">
      <w:pPr>
        <w:pStyle w:val="BYSubsubpara"/>
      </w:pPr>
      <w:r w:rsidRPr="005B3AE5">
        <w:t>(1</w:t>
      </w:r>
      <w:r w:rsidR="004E2A41" w:rsidRPr="005B3AE5">
        <w:t>) </w:t>
      </w:r>
      <w:r w:rsidRPr="005B3AE5">
        <w:t>periodically reviewing financial statements of all district church extension funds;</w:t>
      </w:r>
    </w:p>
    <w:p w14:paraId="0A078997" w14:textId="0B9C4F74" w:rsidR="0089766D" w:rsidRPr="005B3AE5" w:rsidRDefault="0089766D" w:rsidP="0076357D">
      <w:pPr>
        <w:pStyle w:val="BYSubsubpara"/>
      </w:pPr>
      <w:r w:rsidRPr="005B3AE5">
        <w:t>(2</w:t>
      </w:r>
      <w:r w:rsidR="004E2A41" w:rsidRPr="005B3AE5">
        <w:t>) </w:t>
      </w:r>
      <w:r w:rsidRPr="005B3AE5">
        <w:t>conferring with districts in cooperatively promoting church extension funds and seeking greater uniformity in the policies and programs of the districts;</w:t>
      </w:r>
    </w:p>
    <w:p w14:paraId="5E362D69" w14:textId="7EDCBEFA" w:rsidR="0089766D" w:rsidRPr="005B3AE5" w:rsidRDefault="0089766D" w:rsidP="0076357D">
      <w:pPr>
        <w:pStyle w:val="BYSubsubpara"/>
      </w:pPr>
      <w:r w:rsidRPr="005B3AE5">
        <w:t>(3</w:t>
      </w:r>
      <w:r w:rsidR="004E2A41" w:rsidRPr="005B3AE5">
        <w:t>) </w:t>
      </w:r>
      <w:r w:rsidRPr="005B3AE5">
        <w:t>including a complete financial statement of district funds in its report to the Synod, including money borrowed and received, the total amounts of loans outstanding, and the amounts delinquent in each district; and</w:t>
      </w:r>
    </w:p>
    <w:p w14:paraId="40240C4F" w14:textId="31C3879D" w:rsidR="0089766D" w:rsidRPr="005B3AE5" w:rsidRDefault="0089766D" w:rsidP="0076357D">
      <w:pPr>
        <w:pStyle w:val="BYSubsubpara"/>
      </w:pPr>
      <w:r w:rsidRPr="005B3AE5">
        <w:t>(4</w:t>
      </w:r>
      <w:r w:rsidR="004E2A41" w:rsidRPr="005B3AE5">
        <w:t>) </w:t>
      </w:r>
      <w:r w:rsidRPr="005B3AE5">
        <w:t>providing architectural advice and site selection counsel, when requested, to congregations, Synod and district boards and commissions, and agencies of the Synod and district.</w:t>
      </w:r>
    </w:p>
    <w:p w14:paraId="0C31A6FD" w14:textId="0B9AAF8A" w:rsidR="0089766D" w:rsidRPr="005B3AE5" w:rsidRDefault="007F4643" w:rsidP="0076357D">
      <w:pPr>
        <w:pStyle w:val="BYPara"/>
      </w:pPr>
      <w:r w:rsidRPr="005B3AE5">
        <w:t>3.10.7</w:t>
      </w:r>
      <w:r w:rsidR="0089766D" w:rsidRPr="005B3AE5">
        <w:t>.1</w:t>
      </w:r>
      <w:r w:rsidR="0089766D" w:rsidRPr="005B3AE5">
        <w:tab/>
        <w:t>District church extension boards or committees shall administer the district’s church extension programs in conformity with policies established by the Synod’s Board for Church Extension and in accordance with district regulations.</w:t>
      </w:r>
    </w:p>
    <w:p w14:paraId="1292BAF2" w14:textId="738848EC" w:rsidR="0089766D" w:rsidRPr="003A4215" w:rsidRDefault="0089766D" w:rsidP="00684537">
      <w:pPr>
        <w:pStyle w:val="BYSSection"/>
      </w:pPr>
      <w:bookmarkStart w:id="848" w:name="_Toc462912292"/>
      <w:bookmarkStart w:id="849" w:name="_Toc463340055"/>
      <w:bookmarkStart w:id="850" w:name="_Toc154035591"/>
      <w:bookmarkStart w:id="851" w:name="BYS3o11"/>
      <w:bookmarkEnd w:id="793"/>
      <w:bookmarkEnd w:id="847"/>
      <w:r w:rsidRPr="005B3AE5">
        <w:t>3.11</w:t>
      </w:r>
      <w:r w:rsidR="00685459" w:rsidRPr="003A4215">
        <w:t> </w:t>
      </w:r>
      <w:r w:rsidRPr="003A4215">
        <w:t>Staff</w:t>
      </w:r>
      <w:bookmarkEnd w:id="848"/>
      <w:bookmarkEnd w:id="849"/>
      <w:bookmarkEnd w:id="850"/>
      <w:r w:rsidR="00707EC0" w:rsidRPr="003A4215">
        <w:fldChar w:fldCharType="begin"/>
      </w:r>
      <w:r w:rsidR="00707EC0" w:rsidRPr="003A4215">
        <w:instrText xml:space="preserve"> XE "Staff" \r "BYS3o11" </w:instrText>
      </w:r>
      <w:r w:rsidR="00707EC0" w:rsidRPr="003A4215">
        <w:fldChar w:fldCharType="end"/>
      </w:r>
    </w:p>
    <w:p w14:paraId="6E3DFCB2" w14:textId="434FE8A3" w:rsidR="0089766D" w:rsidRPr="003A4215" w:rsidRDefault="0089766D" w:rsidP="0076357D">
      <w:pPr>
        <w:pStyle w:val="BYPara"/>
      </w:pPr>
      <w:r w:rsidRPr="003A4215">
        <w:t>3.11.1</w:t>
      </w:r>
      <w:r w:rsidRPr="003A4215">
        <w:tab/>
        <w:t>Unless otherwise specified by the board of directors of the respective agency, all employees shall serve at the pleasure of the appointing authorities.</w:t>
      </w:r>
    </w:p>
    <w:p w14:paraId="5B143A97" w14:textId="6B9C8CF4" w:rsidR="0089766D" w:rsidRPr="005B3AE5" w:rsidRDefault="0089766D" w:rsidP="0076357D">
      <w:pPr>
        <w:pStyle w:val="BYSubpara"/>
      </w:pPr>
      <w:r w:rsidRPr="003A4215">
        <w:t>(a</w:t>
      </w:r>
      <w:r w:rsidR="00B3088E" w:rsidRPr="003A4215">
        <w:t>) </w:t>
      </w:r>
      <w:r w:rsidRPr="003A4215">
        <w:t>Members of the Synod who are appointed to positions requiring an ordained minister or a commissioned minister sh</w:t>
      </w:r>
      <w:r w:rsidRPr="005B3AE5">
        <w:t>all receive a solemn call.</w:t>
      </w:r>
    </w:p>
    <w:p w14:paraId="32188B7F" w14:textId="6FD86160" w:rsidR="0089766D" w:rsidRPr="005B3AE5" w:rsidRDefault="0089766D" w:rsidP="0076357D">
      <w:pPr>
        <w:pStyle w:val="BYSubpara"/>
      </w:pPr>
      <w:r w:rsidRPr="005B3AE5">
        <w:t>(b</w:t>
      </w:r>
      <w:r w:rsidR="00B3088E" w:rsidRPr="005B3AE5">
        <w:t>) </w:t>
      </w:r>
      <w:r w:rsidRPr="005B3AE5">
        <w:t>Other ordained or commissioned ministers appointed to positions in the Synod shall be affirmed by the respective board or commission through a solemn call.</w:t>
      </w:r>
    </w:p>
    <w:p w14:paraId="5961D061" w14:textId="12EA646D" w:rsidR="0089766D" w:rsidRPr="005B3AE5" w:rsidRDefault="0089766D" w:rsidP="0076357D">
      <w:pPr>
        <w:pStyle w:val="BYSubpara"/>
      </w:pPr>
      <w:r w:rsidRPr="005B3AE5">
        <w:t>(c</w:t>
      </w:r>
      <w:r w:rsidR="00B3088E" w:rsidRPr="005B3AE5">
        <w:t>) </w:t>
      </w:r>
      <w:r w:rsidRPr="005B3AE5">
        <w:t>All positions requiring called ministers shall be filled in consultation with the President of the Synod subject to all appropriate provisions of the Constitution and Bylaws as well as the respective board of directors’ policy manual.</w:t>
      </w:r>
    </w:p>
    <w:p w14:paraId="1C3033FD" w14:textId="34F8FC9E" w:rsidR="0089766D" w:rsidRPr="003A4215" w:rsidRDefault="0089766D" w:rsidP="00684537">
      <w:pPr>
        <w:pStyle w:val="BYSSection"/>
      </w:pPr>
      <w:bookmarkStart w:id="852" w:name="_Toc462912293"/>
      <w:bookmarkStart w:id="853" w:name="_Toc463340056"/>
      <w:bookmarkStart w:id="854" w:name="_Toc154035592"/>
      <w:bookmarkStart w:id="855" w:name="BYS3o12"/>
      <w:bookmarkEnd w:id="851"/>
      <w:r w:rsidRPr="005B3AE5">
        <w:t>3.12</w:t>
      </w:r>
      <w:r w:rsidR="00685459" w:rsidRPr="003A4215">
        <w:t> </w:t>
      </w:r>
      <w:r w:rsidRPr="003A4215">
        <w:t>Nominations and Elections</w:t>
      </w:r>
      <w:bookmarkEnd w:id="852"/>
      <w:bookmarkEnd w:id="853"/>
      <w:bookmarkEnd w:id="854"/>
      <w:r w:rsidR="00DA64B2" w:rsidRPr="003A4215">
        <w:fldChar w:fldCharType="begin"/>
      </w:r>
      <w:r w:rsidR="00DA64B2" w:rsidRPr="003A4215">
        <w:instrText xml:space="preserve"> XE "Nominations and elections:</w:instrText>
      </w:r>
      <w:r w:rsidR="0052195B" w:rsidRPr="003A4215">
        <w:instrText>at Synod level</w:instrText>
      </w:r>
      <w:r w:rsidR="00BB27A2" w:rsidRPr="003A4215">
        <w:instrText>" \r "BYS</w:instrText>
      </w:r>
      <w:r w:rsidR="00DA64B2" w:rsidRPr="003A4215">
        <w:instrText xml:space="preserve">3o12" </w:instrText>
      </w:r>
      <w:r w:rsidR="00DA64B2" w:rsidRPr="003A4215">
        <w:fldChar w:fldCharType="end"/>
      </w:r>
      <w:r w:rsidR="00E13863" w:rsidRPr="003A4215">
        <w:fldChar w:fldCharType="begin"/>
      </w:r>
      <w:r w:rsidR="00E13863" w:rsidRPr="003A4215">
        <w:instrText xml:space="preserve"> XE "Officers of the Synod:nomination and election of" \t "</w:instrText>
      </w:r>
      <w:r w:rsidR="00E13863" w:rsidRPr="003A4215">
        <w:rPr>
          <w:i/>
        </w:rPr>
        <w:instrText>See</w:instrText>
      </w:r>
      <w:r w:rsidR="00E13863" w:rsidRPr="003A4215">
        <w:instrText xml:space="preserve"> Nominations and elections" </w:instrText>
      </w:r>
      <w:r w:rsidR="00E13863" w:rsidRPr="003A4215">
        <w:fldChar w:fldCharType="end"/>
      </w:r>
    </w:p>
    <w:p w14:paraId="4503B35C" w14:textId="214C7194" w:rsidR="0089766D" w:rsidRPr="003A4215" w:rsidRDefault="0089766D" w:rsidP="00843BA2">
      <w:pPr>
        <w:pStyle w:val="BYSSubsection"/>
      </w:pPr>
      <w:bookmarkStart w:id="856" w:name="_Toc462912294"/>
      <w:bookmarkStart w:id="857" w:name="_Toc463340057"/>
      <w:bookmarkStart w:id="858" w:name="_Toc154035593"/>
      <w:r w:rsidRPr="003A4215">
        <w:t>Regional Elections</w:t>
      </w:r>
      <w:bookmarkEnd w:id="856"/>
      <w:bookmarkEnd w:id="857"/>
      <w:bookmarkEnd w:id="858"/>
      <w:r w:rsidR="00DA64B2" w:rsidRPr="003A4215">
        <w:fldChar w:fldCharType="begin"/>
      </w:r>
      <w:r w:rsidR="00DA64B2" w:rsidRPr="003A4215">
        <w:instrText xml:space="preserve"> XE "Nominations and elections:region</w:instrText>
      </w:r>
      <w:r w:rsidR="00843BA2" w:rsidRPr="003A4215">
        <w:instrText xml:space="preserve"> designation</w:instrText>
      </w:r>
      <w:r w:rsidR="004333C4" w:rsidRPr="003A4215">
        <w:instrText xml:space="preserve"> and membership</w:instrText>
      </w:r>
      <w:r w:rsidR="00DA64B2" w:rsidRPr="003A4215">
        <w:instrText xml:space="preserve">" </w:instrText>
      </w:r>
      <w:r w:rsidR="00DA64B2" w:rsidRPr="003A4215">
        <w:fldChar w:fldCharType="end"/>
      </w:r>
      <w:r w:rsidR="00DB0389" w:rsidRPr="003A4215">
        <w:fldChar w:fldCharType="begin"/>
      </w:r>
      <w:r w:rsidR="00DB0389" w:rsidRPr="003A4215">
        <w:instrText xml:space="preserve"> XE "Regional elections" \t "</w:instrText>
      </w:r>
      <w:r w:rsidR="00DB0389" w:rsidRPr="003A4215">
        <w:rPr>
          <w:i w:val="0"/>
        </w:rPr>
        <w:instrText xml:space="preserve">See </w:instrText>
      </w:r>
      <w:r w:rsidR="00843BA2" w:rsidRPr="003A4215">
        <w:rPr>
          <w:i w:val="0"/>
        </w:rPr>
        <w:instrText xml:space="preserve">various </w:instrText>
      </w:r>
      <w:r w:rsidR="00C10951" w:rsidRPr="003A4215">
        <w:rPr>
          <w:i w:val="0"/>
        </w:rPr>
        <w:instrText xml:space="preserve">entries </w:instrText>
      </w:r>
      <w:r w:rsidR="00DB0389" w:rsidRPr="003A4215">
        <w:rPr>
          <w:i w:val="0"/>
        </w:rPr>
        <w:instrText>under</w:instrText>
      </w:r>
      <w:r w:rsidR="00DB0389" w:rsidRPr="003A4215">
        <w:instrText xml:space="preserve"> Nominations and elections" </w:instrText>
      </w:r>
      <w:r w:rsidR="00DB0389" w:rsidRPr="003A4215">
        <w:fldChar w:fldCharType="end"/>
      </w:r>
      <w:r w:rsidR="008C6FE0" w:rsidRPr="003A4215">
        <w:fldChar w:fldCharType="begin"/>
      </w:r>
      <w:r w:rsidR="008C6FE0" w:rsidRPr="003A4215">
        <w:instrText xml:space="preserve"> XE "Regions of the Synod:designation" </w:instrText>
      </w:r>
      <w:r w:rsidR="008C6FE0" w:rsidRPr="003A4215">
        <w:fldChar w:fldCharType="end"/>
      </w:r>
      <w:r w:rsidR="000A23BA" w:rsidRPr="003A4215">
        <w:fldChar w:fldCharType="begin"/>
      </w:r>
      <w:r w:rsidR="000A23BA" w:rsidRPr="003A4215">
        <w:instrText xml:space="preserve"> XE "Regions of the Synod:residence standard" </w:instrText>
      </w:r>
      <w:r w:rsidR="000A23BA" w:rsidRPr="003A4215">
        <w:fldChar w:fldCharType="end"/>
      </w:r>
      <w:r w:rsidR="00B73444" w:rsidRPr="003A4215">
        <w:fldChar w:fldCharType="begin"/>
      </w:r>
      <w:r w:rsidR="00B73444" w:rsidRPr="003A4215">
        <w:instrText xml:space="preserve"> XE "Conventions of the Synod:nominations and elections" \t "</w:instrText>
      </w:r>
      <w:r w:rsidR="00B73444" w:rsidRPr="003A4215">
        <w:rPr>
          <w:i w:val="0"/>
        </w:rPr>
        <w:instrText>See</w:instrText>
      </w:r>
      <w:r w:rsidR="00B73444" w:rsidRPr="003A4215">
        <w:instrText xml:space="preserve"> Nominations and elections" </w:instrText>
      </w:r>
      <w:r w:rsidR="00B73444" w:rsidRPr="003A4215">
        <w:fldChar w:fldCharType="end"/>
      </w:r>
    </w:p>
    <w:p w14:paraId="60AB64E5" w14:textId="1EC7FA8F" w:rsidR="0089766D" w:rsidRPr="003A4215" w:rsidRDefault="0089766D" w:rsidP="0076357D">
      <w:pPr>
        <w:pStyle w:val="BYPara"/>
      </w:pPr>
      <w:r w:rsidRPr="003A4215">
        <w:t>3.12.1</w:t>
      </w:r>
      <w:r w:rsidRPr="003A4215">
        <w:tab/>
        <w:t>For all elections requiring regional representation, the Board of Directors of the Synod and the Council of Presidents acting jointly shall designate five geographic regions.</w:t>
      </w:r>
    </w:p>
    <w:p w14:paraId="2A4A974F" w14:textId="10012DF7" w:rsidR="0089766D" w:rsidRPr="005B3AE5" w:rsidRDefault="0089766D" w:rsidP="0076357D">
      <w:pPr>
        <w:pStyle w:val="BYSubpara"/>
      </w:pPr>
      <w:r w:rsidRPr="003A4215">
        <w:t>(a</w:t>
      </w:r>
      <w:r w:rsidR="00B3088E" w:rsidRPr="003A4215">
        <w:t>) </w:t>
      </w:r>
      <w:r w:rsidRPr="003A4215">
        <w:t>Regions shall be designated 24 months prior to conventions of the Synod and shall take into consideration geogra</w:t>
      </w:r>
      <w:r w:rsidRPr="005B3AE5">
        <w:t>phical and number of congregations information in the interest of fair representation.</w:t>
      </w:r>
    </w:p>
    <w:p w14:paraId="0A9B7DAE" w14:textId="484CECAA" w:rsidR="0089766D" w:rsidRPr="005B3AE5" w:rsidRDefault="0089766D" w:rsidP="0076357D">
      <w:pPr>
        <w:pStyle w:val="BYSubpara"/>
      </w:pPr>
      <w:r w:rsidRPr="005B3AE5">
        <w:t>(b</w:t>
      </w:r>
      <w:r w:rsidR="00B3088E" w:rsidRPr="005B3AE5">
        <w:t>) </w:t>
      </w:r>
      <w:r w:rsidRPr="005B3AE5">
        <w:t xml:space="preserve">For purposes of regional elections, individuals will be considered a part of the geographical region </w:t>
      </w:r>
      <w:r w:rsidR="008144EF" w:rsidRPr="005B3AE5">
        <w:t>in which they reside</w:t>
      </w:r>
      <w:r w:rsidRPr="005B3AE5">
        <w:t>. Canadian congregations will be placed as a whole into the region which the Board of Directors and the Council of Presidents deem appropriate.</w:t>
      </w:r>
    </w:p>
    <w:p w14:paraId="1D0D7875" w14:textId="3D67D9CC" w:rsidR="0089766D" w:rsidRPr="005B3AE5" w:rsidRDefault="0089766D" w:rsidP="0076357D">
      <w:pPr>
        <w:pStyle w:val="BYSubpara"/>
      </w:pPr>
      <w:r w:rsidRPr="005B3AE5">
        <w:t>(c</w:t>
      </w:r>
      <w:r w:rsidR="00B3088E" w:rsidRPr="005B3AE5">
        <w:t>) </w:t>
      </w:r>
      <w:r w:rsidRPr="005B3AE5">
        <w:t>This information shall be shared immediately with all districts of the Synod.</w:t>
      </w:r>
    </w:p>
    <w:p w14:paraId="3A7A1D19" w14:textId="244B6EE1" w:rsidR="0089766D" w:rsidRPr="005B3AE5" w:rsidRDefault="0089766D" w:rsidP="00C81252">
      <w:pPr>
        <w:pStyle w:val="BYSSubsection"/>
      </w:pPr>
      <w:bookmarkStart w:id="859" w:name="_Toc462912295"/>
      <w:bookmarkStart w:id="860" w:name="_Toc463340058"/>
      <w:bookmarkStart w:id="861" w:name="_Toc154035594"/>
      <w:bookmarkStart w:id="862" w:name="BYT_NE_Pres_1VP"/>
      <w:r w:rsidRPr="005B3AE5">
        <w:t>Nominations of President and First Vice-President</w:t>
      </w:r>
      <w:bookmarkEnd w:id="859"/>
      <w:bookmarkEnd w:id="860"/>
      <w:bookmarkEnd w:id="861"/>
    </w:p>
    <w:p w14:paraId="1B16EC26" w14:textId="5AD6A9C8" w:rsidR="0089766D" w:rsidRPr="005B3AE5" w:rsidRDefault="0089766D" w:rsidP="0076357D">
      <w:pPr>
        <w:pStyle w:val="BYPara"/>
      </w:pPr>
      <w:r w:rsidRPr="005B3AE5">
        <w:t>3.12.2</w:t>
      </w:r>
      <w:r w:rsidRPr="005B3AE5">
        <w:tab/>
      </w:r>
      <w:r w:rsidR="00C0579C" w:rsidRPr="003A4215">
        <w:fldChar w:fldCharType="begin"/>
      </w:r>
      <w:r w:rsidR="00C0579C" w:rsidRPr="003A4215">
        <w:instrText xml:space="preserve"> XE "</w:instrText>
      </w:r>
      <w:r w:rsidR="00C0579C">
        <w:instrText>Congregations of the Synod:nominations by</w:instrText>
      </w:r>
      <w:r w:rsidR="00C0579C" w:rsidRPr="003A4215">
        <w:instrText xml:space="preserve">" </w:instrText>
      </w:r>
      <w:r w:rsidR="00C0579C" w:rsidRPr="003A4215">
        <w:fldChar w:fldCharType="end"/>
      </w:r>
      <w:r w:rsidRPr="005B3AE5">
        <w:t>Nominations for the offices of President and First Vice-President shall be made by the member congregations of the Synod.</w:t>
      </w:r>
    </w:p>
    <w:p w14:paraId="596E3EF3" w14:textId="6946B3C8" w:rsidR="0089766D" w:rsidRPr="005B3AE5" w:rsidRDefault="0089766D" w:rsidP="0076357D">
      <w:pPr>
        <w:pStyle w:val="BYSubpara"/>
      </w:pPr>
      <w:r w:rsidRPr="005B3AE5">
        <w:t>(a</w:t>
      </w:r>
      <w:r w:rsidR="00B3088E" w:rsidRPr="005B3AE5">
        <w:t>) </w:t>
      </w:r>
      <w:r w:rsidRPr="005B3AE5">
        <w:t>Each member congregation shall be entitled to nominate from the clergy roster of the Synod two ordained ministers as candidates for president, and two ordained ministers as candidates for First Vice-President.</w:t>
      </w:r>
    </w:p>
    <w:p w14:paraId="7571E59D" w14:textId="5B0C9BC8" w:rsidR="0089766D" w:rsidRPr="005B3AE5" w:rsidRDefault="0089766D" w:rsidP="0076357D">
      <w:pPr>
        <w:pStyle w:val="BYSubpara"/>
      </w:pPr>
      <w:r w:rsidRPr="005B3AE5">
        <w:t>(b</w:t>
      </w:r>
      <w:r w:rsidR="00B3088E" w:rsidRPr="005B3AE5">
        <w:t>) </w:t>
      </w:r>
      <w:r w:rsidRPr="005B3AE5">
        <w:t>The Secretary of the Synod shall provide a secure and verifiable method that will offer opportunity to every congregation of the Synod to submit nominations. He shall, with the approval of the Board of Directors of the Synod, obtain the assistance necessary to accomplish this task.</w:t>
      </w:r>
    </w:p>
    <w:p w14:paraId="2D82A31C" w14:textId="167148AD" w:rsidR="0089766D" w:rsidRPr="005B3AE5" w:rsidRDefault="0089766D" w:rsidP="0076357D">
      <w:pPr>
        <w:pStyle w:val="BYSubpara"/>
      </w:pPr>
      <w:r w:rsidRPr="005B3AE5">
        <w:t>(c</w:t>
      </w:r>
      <w:r w:rsidR="00B3088E" w:rsidRPr="005B3AE5">
        <w:t>) </w:t>
      </w:r>
      <w:r w:rsidRPr="005B3AE5">
        <w:t>The nominating process shall be completed not later than five months prior to the opening date of the convention. There shall be no opportunity provided for additional nominations.</w:t>
      </w:r>
    </w:p>
    <w:p w14:paraId="40717879" w14:textId="62FCA349" w:rsidR="0089766D" w:rsidRPr="003A4215" w:rsidRDefault="0089766D" w:rsidP="0076357D">
      <w:pPr>
        <w:pStyle w:val="BYSubpara"/>
      </w:pPr>
      <w:r w:rsidRPr="005B3AE5">
        <w:t>(d</w:t>
      </w:r>
      <w:r w:rsidR="00B3088E" w:rsidRPr="005B3AE5">
        <w:t>) </w:t>
      </w:r>
      <w:r w:rsidR="004F2649" w:rsidRPr="003A4215">
        <w:fldChar w:fldCharType="begin"/>
      </w:r>
      <w:r w:rsidR="004F2649" w:rsidRPr="003A4215">
        <w:instrText xml:space="preserve"> XE "Conventions of the Synod:</w:instrText>
      </w:r>
      <w:r w:rsidR="004F2649" w:rsidRPr="003A4215">
        <w:rPr>
          <w:i/>
          <w:iCs/>
        </w:rPr>
        <w:instrText>Workbook</w:instrText>
      </w:r>
      <w:r w:rsidR="004F2649" w:rsidRPr="003A4215">
        <w:instrText xml:space="preserve">" </w:instrText>
      </w:r>
      <w:r w:rsidR="004F2649" w:rsidRPr="003A4215">
        <w:fldChar w:fldCharType="end"/>
      </w:r>
      <w:r w:rsidRPr="003A4215">
        <w:t xml:space="preserve">The Secretary of the Synod may engage, with the approval of the Board of Directors, an external auditing firm to tabulate the nominations and shall report in the </w:t>
      </w:r>
      <w:r w:rsidRPr="003A4215">
        <w:rPr>
          <w:rStyle w:val="Italic"/>
        </w:rPr>
        <w:t>Convention Workbook</w:t>
      </w:r>
      <w:r w:rsidRPr="003A4215">
        <w:t xml:space="preserve"> the names and tallies of all ordained ministers who have received n</w:t>
      </w:r>
      <w:r w:rsidR="00766EB8" w:rsidRPr="003A4215">
        <w:t>ominating votes.</w:t>
      </w:r>
    </w:p>
    <w:p w14:paraId="746C55A4" w14:textId="0C6A45C7" w:rsidR="0089766D" w:rsidRPr="003A4215" w:rsidRDefault="0089766D" w:rsidP="0076357D">
      <w:pPr>
        <w:pStyle w:val="BYSSubsection"/>
      </w:pPr>
      <w:bookmarkStart w:id="863" w:name="_Toc462912296"/>
      <w:bookmarkStart w:id="864" w:name="_Toc463340059"/>
      <w:bookmarkStart w:id="865" w:name="_Toc154035595"/>
      <w:r w:rsidRPr="003A4215">
        <w:t>Elections of President and First Vice-President</w:t>
      </w:r>
      <w:bookmarkEnd w:id="863"/>
      <w:bookmarkEnd w:id="864"/>
      <w:bookmarkEnd w:id="865"/>
    </w:p>
    <w:p w14:paraId="5A842DA0" w14:textId="03FC2B8B" w:rsidR="0089766D" w:rsidRPr="005B3AE5" w:rsidRDefault="0089766D" w:rsidP="0076357D">
      <w:pPr>
        <w:pStyle w:val="BYPara"/>
      </w:pPr>
      <w:r w:rsidRPr="005B3AE5">
        <w:t>3.12.2.1</w:t>
      </w:r>
      <w:r w:rsidRPr="005B3AE5">
        <w:tab/>
        <w:t>The candidates for the office of President shall be the</w:t>
      </w:r>
      <w:r w:rsidR="00FE536D">
        <w:t xml:space="preserve"> five</w:t>
      </w:r>
      <w:r w:rsidRPr="005B3AE5">
        <w:t xml:space="preserve"> ordained ministers who received the highest number of votes in the nominating process and who consent to serve if elected. The candidates for the office of First Vice-President shall be the 20 ordained ministers receiving the highest number of votes in the nominating process. No opportunity shall be provided for additional nominations.</w:t>
      </w:r>
    </w:p>
    <w:p w14:paraId="1BD74132" w14:textId="62527B5E" w:rsidR="0089766D" w:rsidRPr="005B3AE5" w:rsidRDefault="0089766D" w:rsidP="0076357D">
      <w:pPr>
        <w:pStyle w:val="BYSubpara"/>
      </w:pPr>
      <w:r w:rsidRPr="005B3AE5">
        <w:t>(a</w:t>
      </w:r>
      <w:r w:rsidR="00B3088E" w:rsidRPr="005B3AE5">
        <w:t>) </w:t>
      </w:r>
      <w:r w:rsidRPr="005B3AE5">
        <w:t>The Secretary of the Synod shall notify each candidate and shall secure his approval in writing within ten days after receiving the results of the ballots for the inclusion of his name on the ballot.</w:t>
      </w:r>
    </w:p>
    <w:p w14:paraId="3B85E449" w14:textId="7E7422D1" w:rsidR="0089766D" w:rsidRPr="005B3AE5" w:rsidRDefault="0089766D" w:rsidP="0076357D">
      <w:pPr>
        <w:pStyle w:val="BYSubpara"/>
      </w:pPr>
      <w:r w:rsidRPr="005B3AE5">
        <w:t>(b</w:t>
      </w:r>
      <w:r w:rsidR="00B3088E" w:rsidRPr="005B3AE5">
        <w:t>) </w:t>
      </w:r>
      <w:r w:rsidRPr="005B3AE5">
        <w:t>In the event of the death, declination, or unavailability of any candidate, the nominee having the next highest number of votes shall become a candidate. In the event of a tie for the final candidate position, all names involved in the tie shall be included as candidates.</w:t>
      </w:r>
    </w:p>
    <w:p w14:paraId="2E1A8AFB" w14:textId="71980FB4" w:rsidR="0089766D" w:rsidRPr="005B3AE5" w:rsidRDefault="0089766D" w:rsidP="0076357D">
      <w:pPr>
        <w:pStyle w:val="BYPara"/>
      </w:pPr>
      <w:r w:rsidRPr="005B3AE5">
        <w:t>3.12.2.2</w:t>
      </w:r>
      <w:r w:rsidRPr="005B3AE5">
        <w:tab/>
      </w:r>
      <w:r w:rsidR="00860961" w:rsidRPr="003A4215">
        <w:fldChar w:fldCharType="begin"/>
      </w:r>
      <w:r w:rsidR="00860961" w:rsidRPr="003A4215">
        <w:instrText xml:space="preserve"> XE "Official periodicals:official notices" </w:instrText>
      </w:r>
      <w:r w:rsidR="00860961" w:rsidRPr="003A4215">
        <w:fldChar w:fldCharType="end"/>
      </w:r>
      <w:r w:rsidR="004F2649" w:rsidRPr="003A4215">
        <w:fldChar w:fldCharType="begin"/>
      </w:r>
      <w:r w:rsidR="004F2649" w:rsidRPr="003A4215">
        <w:instrText xml:space="preserve"> XE "Conventions of the Synod:</w:instrText>
      </w:r>
      <w:r w:rsidR="004F2649" w:rsidRPr="003A4215">
        <w:rPr>
          <w:i/>
          <w:iCs/>
        </w:rPr>
        <w:instrText>Workbook</w:instrText>
      </w:r>
      <w:r w:rsidR="004F2649" w:rsidRPr="003A4215">
        <w:instrText xml:space="preserve">" </w:instrText>
      </w:r>
      <w:r w:rsidR="004F2649" w:rsidRPr="003A4215">
        <w:fldChar w:fldCharType="end"/>
      </w:r>
      <w:r w:rsidRPr="003A4215">
        <w:t xml:space="preserve">The Secretary of the Synod shall publish in the </w:t>
      </w:r>
      <w:r w:rsidRPr="003A4215">
        <w:rPr>
          <w:rStyle w:val="Italic"/>
        </w:rPr>
        <w:t>Convention Workbook</w:t>
      </w:r>
      <w:r w:rsidRPr="003A4215">
        <w:rPr>
          <w:iCs/>
        </w:rPr>
        <w:t xml:space="preserve"> and post on the Synod Website</w:t>
      </w:r>
      <w:r w:rsidRPr="003A4215">
        <w:t xml:space="preserve"> brief biographies of the</w:t>
      </w:r>
      <w:r w:rsidR="00FE536D">
        <w:t xml:space="preserve"> five</w:t>
      </w:r>
      <w:r w:rsidRPr="003A4215">
        <w:t xml:space="preserve"> candidates for President and the 20 candidates for First Vice-President. This report shall contain such pertinent information as age, residence, number of years in the Synod, present position, offices previously held in a district or the Synod, year of ordination, former pastorates, involvement in community, government, or interchurch affairs, and any other specific experience and qualification for the office. Opportunity to provide a personal statement shall be offered to each candidate for publication in an official periodical, this statement also to be posted on the Synod’s Website.</w:t>
      </w:r>
    </w:p>
    <w:p w14:paraId="3894C612" w14:textId="719F4EFE" w:rsidR="0089766D" w:rsidRPr="005B3AE5" w:rsidRDefault="0089766D" w:rsidP="0076357D">
      <w:pPr>
        <w:pStyle w:val="BYPara"/>
      </w:pPr>
      <w:r w:rsidRPr="005B3AE5">
        <w:t>3.12.2.3</w:t>
      </w:r>
      <w:r w:rsidRPr="005B3AE5">
        <w:tab/>
      </w:r>
      <w:r w:rsidR="004B4C13" w:rsidRPr="003A4215">
        <w:fldChar w:fldCharType="begin"/>
      </w:r>
      <w:r w:rsidR="004B4C13" w:rsidRPr="003A4215">
        <w:instrText xml:space="preserve"> XE "</w:instrText>
      </w:r>
      <w:r w:rsidR="004B4C13">
        <w:instrText>Congregations of the Synod:election of the President by</w:instrText>
      </w:r>
      <w:r w:rsidR="004B4C13" w:rsidRPr="003A4215">
        <w:instrText xml:space="preserve">" </w:instrText>
      </w:r>
      <w:r w:rsidR="004B4C13" w:rsidRPr="003A4215">
        <w:fldChar w:fldCharType="end"/>
      </w:r>
      <w:r w:rsidRPr="005B3AE5">
        <w:t>The Secretary of the Synod shall compile and maintain the voters list for the election of the President of the Synod. This list and any of its parts shall not be disseminated.</w:t>
      </w:r>
    </w:p>
    <w:p w14:paraId="3E7F77E8" w14:textId="607998F1" w:rsidR="0009767C" w:rsidRPr="005B3AE5" w:rsidRDefault="0089766D" w:rsidP="0076357D">
      <w:pPr>
        <w:pStyle w:val="BYSubpara"/>
      </w:pPr>
      <w:r w:rsidRPr="005B3AE5">
        <w:t>(a</w:t>
      </w:r>
      <w:r w:rsidR="00B3088E" w:rsidRPr="005B3AE5">
        <w:t>) </w:t>
      </w:r>
      <w:r w:rsidRPr="005B3AE5">
        <w:t xml:space="preserve">This </w:t>
      </w:r>
      <w:r w:rsidR="0009767C" w:rsidRPr="005B3AE5">
        <w:t xml:space="preserve">voters </w:t>
      </w:r>
      <w:r w:rsidRPr="005B3AE5">
        <w:t>list shall include</w:t>
      </w:r>
      <w:r w:rsidR="0009767C" w:rsidRPr="005B3AE5">
        <w:t>:</w:t>
      </w:r>
    </w:p>
    <w:p w14:paraId="3B27D12E" w14:textId="3D213A31" w:rsidR="0009767C" w:rsidRPr="005B3AE5" w:rsidRDefault="0009767C" w:rsidP="0076357D">
      <w:pPr>
        <w:pStyle w:val="BYSubsubpara"/>
      </w:pPr>
      <w:r w:rsidRPr="005B3AE5">
        <w:t>(1</w:t>
      </w:r>
      <w:r w:rsidR="004E2A41" w:rsidRPr="005B3AE5">
        <w:t>) </w:t>
      </w:r>
      <w:r w:rsidRPr="005B3AE5">
        <w:t xml:space="preserve">the pastor of each member congregation or </w:t>
      </w:r>
      <w:r w:rsidR="008C485C" w:rsidRPr="003A4215">
        <w:fldChar w:fldCharType="begin"/>
      </w:r>
      <w:r w:rsidR="008C485C" w:rsidRPr="003A4215">
        <w:instrText xml:space="preserve"> XE "</w:instrText>
      </w:r>
      <w:r w:rsidR="008C485C">
        <w:instrText>Parish, multi-congregation:representation</w:instrText>
      </w:r>
      <w:r w:rsidR="008C485C" w:rsidRPr="003A4215">
        <w:instrText xml:space="preserve">" </w:instrText>
      </w:r>
      <w:r w:rsidR="008C485C" w:rsidRPr="003A4215">
        <w:fldChar w:fldCharType="end"/>
      </w:r>
      <w:r w:rsidRPr="005B3AE5">
        <w:t>multi-congregation parish</w:t>
      </w:r>
      <w:r w:rsidR="009B5C4F">
        <w:t xml:space="preserve"> (assisting pastors are not eligible)</w:t>
      </w:r>
    </w:p>
    <w:p w14:paraId="019099A5" w14:textId="3A545B54" w:rsidR="0089766D" w:rsidRPr="005B3AE5" w:rsidRDefault="0009767C" w:rsidP="0076357D">
      <w:pPr>
        <w:pStyle w:val="BYSubsubpara"/>
      </w:pPr>
      <w:r w:rsidRPr="005B3AE5">
        <w:t>(2</w:t>
      </w:r>
      <w:r w:rsidR="004E2A41" w:rsidRPr="005B3AE5">
        <w:t>) </w:t>
      </w:r>
      <w:r w:rsidRPr="005B3AE5">
        <w:t>a lay person from the congregation or parish</w:t>
      </w:r>
    </w:p>
    <w:p w14:paraId="236310CE" w14:textId="3BCB7742" w:rsidR="0009767C" w:rsidRPr="005B3AE5" w:rsidRDefault="0009767C" w:rsidP="0076357D">
      <w:pPr>
        <w:pStyle w:val="BYSubpara"/>
      </w:pPr>
      <w:r w:rsidRPr="005B3AE5">
        <w:t>(b</w:t>
      </w:r>
      <w:r w:rsidR="00B3088E" w:rsidRPr="005B3AE5">
        <w:t>) </w:t>
      </w:r>
      <w:r w:rsidRPr="005B3AE5">
        <w:t>The congrega</w:t>
      </w:r>
      <w:r w:rsidRPr="003B69D5">
        <w:t>tion</w:t>
      </w:r>
      <w:r w:rsidR="00793352" w:rsidRPr="003B69D5">
        <w:t xml:space="preserve"> or parish</w:t>
      </w:r>
      <w:r w:rsidRPr="003B69D5">
        <w:t xml:space="preserve"> shall present to the Secretary of Synod 90 days prior to the election</w:t>
      </w:r>
      <w:r w:rsidR="003B69D5" w:rsidRPr="005B3ADC">
        <w:t>, via a secure and verifiable method provided</w:t>
      </w:r>
      <w:r w:rsidRPr="003B69D5">
        <w:t xml:space="preserve"> </w:t>
      </w:r>
      <w:r w:rsidRPr="005B3AE5">
        <w:t>by the Secretary</w:t>
      </w:r>
      <w:r w:rsidR="0010090F" w:rsidRPr="005B3AE5">
        <w:t>,</w:t>
      </w:r>
      <w:r w:rsidRPr="005B3AE5">
        <w:t xml:space="preserve"> </w:t>
      </w:r>
      <w:r w:rsidR="000E08BD" w:rsidRPr="000E08BD">
        <w:t>the voter(s) selected by the congregation or parish,</w:t>
      </w:r>
      <w:r w:rsidR="000E08BD">
        <w:t xml:space="preserve"> as well as an attestation</w:t>
      </w:r>
      <w:r w:rsidRPr="005B3AE5">
        <w:t xml:space="preserve"> by two of the congregation’s officers</w:t>
      </w:r>
      <w:r w:rsidR="00E26B19" w:rsidRPr="00E26B19">
        <w:t xml:space="preserve"> that the voter(s) are properly authorized by the congregation to vote on its behalf</w:t>
      </w:r>
      <w:r w:rsidRPr="005B3AE5">
        <w:t>. If a congregation or parish has more than one pastor eligible to vote, the congregation shall designate</w:t>
      </w:r>
      <w:r w:rsidR="0010090F" w:rsidRPr="005B3AE5">
        <w:t xml:space="preserve"> </w:t>
      </w:r>
      <w:r w:rsidRPr="005B3AE5">
        <w:t>which pastor will cast a vote on behalf of the congregation.</w:t>
      </w:r>
    </w:p>
    <w:p w14:paraId="50FEE865" w14:textId="501F377F" w:rsidR="0089766D" w:rsidRDefault="0089766D" w:rsidP="0076357D">
      <w:pPr>
        <w:pStyle w:val="BYSubpara"/>
      </w:pPr>
      <w:r w:rsidRPr="005B3AE5">
        <w:t>(</w:t>
      </w:r>
      <w:r w:rsidR="0009767C" w:rsidRPr="005B3AE5">
        <w:t>c</w:t>
      </w:r>
      <w:r w:rsidR="00B3088E" w:rsidRPr="005B3AE5">
        <w:t>) </w:t>
      </w:r>
      <w:r w:rsidRPr="005B3AE5">
        <w:t>If one or both</w:t>
      </w:r>
      <w:r w:rsidR="00ED3656">
        <w:t xml:space="preserve"> voters</w:t>
      </w:r>
      <w:r w:rsidRPr="005B3AE5">
        <w:t xml:space="preserve"> are unavailable, congregations shall be provided opportunity to select substitute voters</w:t>
      </w:r>
      <w:r w:rsidR="0009767C" w:rsidRPr="005B3AE5">
        <w:t xml:space="preserve"> up </w:t>
      </w:r>
      <w:r w:rsidR="0010090F" w:rsidRPr="005B3AE5">
        <w:t>to a deadline</w:t>
      </w:r>
      <w:r w:rsidR="0009767C" w:rsidRPr="005B3AE5">
        <w:t xml:space="preserve"> designated by the Secretary.</w:t>
      </w:r>
    </w:p>
    <w:p w14:paraId="12BEDFC0" w14:textId="123C61D4" w:rsidR="00416ABC" w:rsidRPr="005B3AE5" w:rsidRDefault="00416ABC" w:rsidP="0076357D">
      <w:pPr>
        <w:pStyle w:val="BYSubpara"/>
      </w:pPr>
      <w:r w:rsidRPr="00416ABC">
        <w:t>(d) The registration status of congregations shall be made available to respective district presidents for the sole purpose of their encouraging registration for greater congregational participation. The registration status of congregations shall not be further disseminated.</w:t>
      </w:r>
    </w:p>
    <w:p w14:paraId="7CDC5A14" w14:textId="06EBFAA5" w:rsidR="0089766D" w:rsidRPr="005B3AE5" w:rsidRDefault="0089766D" w:rsidP="0076357D">
      <w:pPr>
        <w:pStyle w:val="BYPara"/>
      </w:pPr>
      <w:r w:rsidRPr="005B3AE5">
        <w:t>3.12.2.4</w:t>
      </w:r>
      <w:r w:rsidRPr="005B3AE5">
        <w:tab/>
      </w:r>
      <w:r w:rsidR="00B44A43">
        <w:t>Six</w:t>
      </w:r>
      <w:r w:rsidR="00B44A43" w:rsidRPr="005B3AE5">
        <w:t xml:space="preserve"> </w:t>
      </w:r>
      <w:r w:rsidRPr="005B3AE5">
        <w:t>weeks prior to the national convention, the Secretary of the Synod shall provide, via a secure and verifiable method, opportunity for two voting delegates from each congregation</w:t>
      </w:r>
      <w:r w:rsidR="0009767C" w:rsidRPr="005B3AE5">
        <w:t>, as determined according to Bylaw 3.12.2.3,</w:t>
      </w:r>
      <w:r w:rsidRPr="005B3AE5">
        <w:t xml:space="preserve"> to vote for one of the candidates for President. The Secretary shall, with the approval of the Board of Directors of the Synod, obtain the assistance necessary to accomplish this task. If no candidate receives a majority of the votes cast,</w:t>
      </w:r>
      <w:r w:rsidR="00B44A43" w:rsidRPr="008C3BB7">
        <w:t xml:space="preserve"> </w:t>
      </w:r>
      <w:r w:rsidR="00B44A43" w:rsidRPr="00F228BE">
        <w:t>a second or succeeding ballots are required for a majority; the candidate receiving the fewest votes shall be dropped from the ballot,</w:t>
      </w:r>
      <w:r w:rsidRPr="005B3AE5">
        <w:t xml:space="preserve"> and another vote shall be taken in the same manner.</w:t>
      </w:r>
    </w:p>
    <w:p w14:paraId="29EA409F" w14:textId="0EABDC39" w:rsidR="0089766D" w:rsidRPr="005B3AE5" w:rsidRDefault="0089766D" w:rsidP="0076357D">
      <w:pPr>
        <w:pStyle w:val="BYPara"/>
      </w:pPr>
      <w:r w:rsidRPr="005B3AE5">
        <w:t>3.12.2.5</w:t>
      </w:r>
      <w:r w:rsidRPr="005B3AE5">
        <w:tab/>
        <w:t>Following the completion of the election and at least two weeks prior to the convention, the Secretary shall notify the candidates of the results of the ballot(s). He shall thereafter also make the results known to the public. The candidate receiving a majority of the votes cast shall be declared elected.</w:t>
      </w:r>
    </w:p>
    <w:p w14:paraId="032020D2" w14:textId="47AE4335" w:rsidR="0089766D" w:rsidRPr="005B3AE5" w:rsidRDefault="0089766D" w:rsidP="0076357D">
      <w:pPr>
        <w:pStyle w:val="BYPara"/>
      </w:pPr>
      <w:r w:rsidRPr="005B3AE5">
        <w:t>3.12.2.6</w:t>
      </w:r>
      <w:r w:rsidRPr="005B3AE5">
        <w:tab/>
        <w:t>Prior to all other elections, the convention shall elect the First Vice-President.</w:t>
      </w:r>
    </w:p>
    <w:p w14:paraId="0297C4A7" w14:textId="0A310C8A" w:rsidR="0089766D" w:rsidRPr="005B3AE5" w:rsidRDefault="0089766D" w:rsidP="0076357D">
      <w:pPr>
        <w:pStyle w:val="BYSubpara"/>
      </w:pPr>
      <w:r w:rsidRPr="005B3AE5">
        <w:t>(a</w:t>
      </w:r>
      <w:r w:rsidR="00B3088E" w:rsidRPr="005B3AE5">
        <w:t>) </w:t>
      </w:r>
      <w:r w:rsidRPr="005B3AE5">
        <w:t>The President-elect shall select from the list of 20 nominees for the Office of First Vice-President five nominees who have consented to serve if elected, at least two of whom shall be taken from the top five nominees.</w:t>
      </w:r>
    </w:p>
    <w:p w14:paraId="5F8E0926" w14:textId="7D6DE717" w:rsidR="0089766D" w:rsidRPr="003A4215" w:rsidRDefault="0089766D" w:rsidP="00041820">
      <w:pPr>
        <w:pStyle w:val="BYSubpara"/>
      </w:pPr>
      <w:r w:rsidRPr="005B3AE5">
        <w:t>(b</w:t>
      </w:r>
      <w:r w:rsidR="00B3088E" w:rsidRPr="005B3AE5">
        <w:t>) </w:t>
      </w:r>
      <w:r w:rsidRPr="005B3AE5">
        <w:t>Balloting will proceed with the candidate receiving the smallest number of votes eliminated from consideration until one candidate receives a majority of the votes cast, who shall be declared elected.</w:t>
      </w:r>
      <w:r w:rsidR="00C81252" w:rsidRPr="005B3AE5">
        <w:t xml:space="preserve"> </w:t>
      </w:r>
      <w:r w:rsidR="00C81252" w:rsidRPr="003A4215">
        <w:fldChar w:fldCharType="begin"/>
      </w:r>
      <w:r w:rsidR="00C81252" w:rsidRPr="003A4215">
        <w:instrText xml:space="preserve"> XE "Nominations and elections:of President and First Vice-President" \r “BYT_NE_Pres_1VP” </w:instrText>
      </w:r>
      <w:r w:rsidR="00C81252" w:rsidRPr="003A4215">
        <w:fldChar w:fldCharType="end"/>
      </w:r>
      <w:r w:rsidR="00C81252" w:rsidRPr="003A4215">
        <w:fldChar w:fldCharType="begin"/>
      </w:r>
      <w:r w:rsidR="00C81252" w:rsidRPr="003A4215">
        <w:instrText xml:space="preserve"> XE "Secretary of the Synod</w:instrText>
      </w:r>
      <w:r w:rsidR="00041820" w:rsidRPr="003A4215">
        <w:instrText>:nomination and election duties</w:instrText>
      </w:r>
      <w:r w:rsidR="00C81252" w:rsidRPr="003A4215">
        <w:instrText xml:space="preserve">" \r “BYT_NE_Pres_1VP” </w:instrText>
      </w:r>
      <w:r w:rsidR="00C81252" w:rsidRPr="003A4215">
        <w:fldChar w:fldCharType="end"/>
      </w:r>
      <w:r w:rsidR="00605F38" w:rsidRPr="003A4215">
        <w:fldChar w:fldCharType="begin"/>
      </w:r>
      <w:r w:rsidR="00605F38" w:rsidRPr="003A4215">
        <w:instrText xml:space="preserve"> XE "Nominations and elections:role of Secretary in" </w:instrText>
      </w:r>
      <w:r w:rsidR="00605F38" w:rsidRPr="003A4215">
        <w:fldChar w:fldCharType="end"/>
      </w:r>
    </w:p>
    <w:p w14:paraId="4D9A5D72" w14:textId="1A35E6A0" w:rsidR="0089766D" w:rsidRPr="003A4215" w:rsidRDefault="0089766D" w:rsidP="00843BA2">
      <w:pPr>
        <w:pStyle w:val="BYSSubsection"/>
      </w:pPr>
      <w:bookmarkStart w:id="866" w:name="_Toc462912297"/>
      <w:bookmarkStart w:id="867" w:name="_Toc463340060"/>
      <w:bookmarkStart w:id="868" w:name="_Toc154035596"/>
      <w:bookmarkStart w:id="869" w:name="BYT_NE_RVP"/>
      <w:bookmarkEnd w:id="862"/>
      <w:r w:rsidRPr="003A4215">
        <w:t>Nominations and Elections of Regional Vice-Presidents</w:t>
      </w:r>
      <w:bookmarkEnd w:id="866"/>
      <w:bookmarkEnd w:id="867"/>
      <w:r w:rsidR="00DA64B2" w:rsidRPr="003A4215">
        <w:fldChar w:fldCharType="begin"/>
      </w:r>
      <w:r w:rsidR="00DA64B2" w:rsidRPr="003A4215">
        <w:instrText xml:space="preserve"> XE "Nominations and elections:of regional vice-presidents" </w:instrText>
      </w:r>
      <w:r w:rsidR="00056C83" w:rsidRPr="003A4215">
        <w:instrText xml:space="preserve">\r “BYT_NE_RVP” </w:instrText>
      </w:r>
      <w:r w:rsidR="00DA64B2" w:rsidRPr="003A4215">
        <w:fldChar w:fldCharType="end"/>
      </w:r>
      <w:bookmarkEnd w:id="868"/>
    </w:p>
    <w:p w14:paraId="31714313" w14:textId="63CAAC46" w:rsidR="0089766D" w:rsidRPr="003A4215" w:rsidRDefault="0089766D" w:rsidP="0076357D">
      <w:pPr>
        <w:pStyle w:val="BYPara"/>
      </w:pPr>
      <w:r w:rsidRPr="003A4215">
        <w:t>3.12.2.7</w:t>
      </w:r>
      <w:r w:rsidRPr="003A4215">
        <w:tab/>
        <w:t>After the results of the first-vice-presidential election have been announced, the convention shall elect five regional vice-presidents according to the following nominations and elections process.</w:t>
      </w:r>
    </w:p>
    <w:p w14:paraId="6127064B" w14:textId="61BBB478" w:rsidR="0089766D" w:rsidRPr="005B3AE5" w:rsidRDefault="0089766D" w:rsidP="0076357D">
      <w:pPr>
        <w:pStyle w:val="BYSubpara"/>
      </w:pPr>
      <w:r w:rsidRPr="003A4215">
        <w:t>(a</w:t>
      </w:r>
      <w:r w:rsidR="00B3088E" w:rsidRPr="003A4215">
        <w:t>) </w:t>
      </w:r>
      <w:r w:rsidR="004B4C13" w:rsidRPr="004B4C13">
        <w:t xml:space="preserve"> </w:t>
      </w:r>
      <w:r w:rsidR="004B4C13" w:rsidRPr="003A4215">
        <w:fldChar w:fldCharType="begin"/>
      </w:r>
      <w:r w:rsidR="004B4C13" w:rsidRPr="003A4215">
        <w:instrText xml:space="preserve"> XE "</w:instrText>
      </w:r>
      <w:r w:rsidR="004B4C13">
        <w:instrText>Congregations of the Synod:nominations by</w:instrText>
      </w:r>
      <w:r w:rsidR="004B4C13" w:rsidRPr="003A4215">
        <w:instrText xml:space="preserve">" </w:instrText>
      </w:r>
      <w:r w:rsidR="004B4C13" w:rsidRPr="003A4215">
        <w:fldChar w:fldCharType="end"/>
      </w:r>
      <w:r w:rsidRPr="003A4215">
        <w:t>Each member congregation of a region (including any non-geographic-district congregations in that region)</w:t>
      </w:r>
      <w:r w:rsidRPr="005B3AE5">
        <w:t xml:space="preserve"> shall have been given opportunity</w:t>
      </w:r>
      <w:r w:rsidR="00A92D27">
        <w:t>, through a secure and verifiable method provided by the Secretary of the Synod,</w:t>
      </w:r>
      <w:r w:rsidRPr="005B3AE5">
        <w:t xml:space="preserve"> to nominate two ministers of religion</w:t>
      </w:r>
      <w:r w:rsidR="004F58A9">
        <w:t>—</w:t>
      </w:r>
      <w:r w:rsidRPr="005B3AE5">
        <w:t>ordained from the clergy roster of the Synod with residence in its designated region as candidates for regional vice-president.</w:t>
      </w:r>
    </w:p>
    <w:p w14:paraId="19C77216" w14:textId="3BB131BA" w:rsidR="0089766D" w:rsidRPr="005B3AE5" w:rsidRDefault="0089766D" w:rsidP="0076357D">
      <w:pPr>
        <w:pStyle w:val="BYSubpara"/>
      </w:pPr>
      <w:r w:rsidRPr="005B3AE5">
        <w:t>(</w:t>
      </w:r>
      <w:r w:rsidR="00645CB8">
        <w:t>b</w:t>
      </w:r>
      <w:r w:rsidR="00B3088E" w:rsidRPr="005B3AE5">
        <w:t>) </w:t>
      </w:r>
      <w:r w:rsidRPr="005B3AE5">
        <w:t>The names of the five ministers of religion</w:t>
      </w:r>
      <w:r w:rsidR="004F58A9">
        <w:t>—</w:t>
      </w:r>
      <w:r w:rsidRPr="005B3AE5">
        <w:t>ordained residing within the boundaries of each geographic region who receive the most nominating votes shall form the slate from which the Synod convention shall select by majority vote each regional vice-president.</w:t>
      </w:r>
    </w:p>
    <w:p w14:paraId="137072FD" w14:textId="17CD8630" w:rsidR="0089766D" w:rsidRPr="005B3AE5" w:rsidRDefault="0089766D" w:rsidP="0076357D">
      <w:pPr>
        <w:pStyle w:val="BYSubpara"/>
      </w:pPr>
      <w:r w:rsidRPr="005B3AE5">
        <w:t>(</w:t>
      </w:r>
      <w:r w:rsidR="00645CB8">
        <w:t>c</w:t>
      </w:r>
      <w:r w:rsidR="00B3088E" w:rsidRPr="005B3AE5">
        <w:t>) </w:t>
      </w:r>
      <w:r w:rsidRPr="005B3AE5">
        <w:t>No opportunity shall be provided for additional nominations fr</w:t>
      </w:r>
      <w:r w:rsidR="00F43B0E" w:rsidRPr="005B3AE5">
        <w:t>om the floor of the convention.</w:t>
      </w:r>
    </w:p>
    <w:p w14:paraId="5BF801D7" w14:textId="42A19C34" w:rsidR="0089766D" w:rsidRPr="005B3AE5" w:rsidRDefault="0089766D" w:rsidP="0076357D">
      <w:pPr>
        <w:pStyle w:val="BYSubpara"/>
      </w:pPr>
      <w:r w:rsidRPr="005B3AE5">
        <w:t>(</w:t>
      </w:r>
      <w:r w:rsidR="00645CB8">
        <w:t>d</w:t>
      </w:r>
      <w:r w:rsidR="00B3088E" w:rsidRPr="005B3AE5">
        <w:t>) </w:t>
      </w:r>
      <w:r w:rsidRPr="005B3AE5">
        <w:t>Voting delegates to the national convention shall be entitled to vote for one of the candidates from each region. If no candidate receives a majority of the votes cast, the three candidates receiving the highest number of votes shall be retained on the ballot.</w:t>
      </w:r>
    </w:p>
    <w:p w14:paraId="546B7C35" w14:textId="4CF25CA5" w:rsidR="0089766D" w:rsidRPr="005B3AE5" w:rsidRDefault="0089766D" w:rsidP="0076357D">
      <w:pPr>
        <w:pStyle w:val="BYSubpara"/>
      </w:pPr>
      <w:r w:rsidRPr="005B3AE5">
        <w:t>(</w:t>
      </w:r>
      <w:r w:rsidR="00645CB8">
        <w:t>e</w:t>
      </w:r>
      <w:r w:rsidR="00B3088E" w:rsidRPr="005B3AE5">
        <w:t>) </w:t>
      </w:r>
      <w:r w:rsidRPr="005B3AE5">
        <w:t>Balloting shall continue with the candidate receiving the least number of votes eliminated until one candidate from each region has received a majority of the votes cast.</w:t>
      </w:r>
    </w:p>
    <w:p w14:paraId="2E548988" w14:textId="08D8F30C" w:rsidR="008144EF" w:rsidRPr="005B3AE5" w:rsidRDefault="0089766D" w:rsidP="0076357D">
      <w:pPr>
        <w:pStyle w:val="BYSubpara"/>
      </w:pPr>
      <w:r w:rsidRPr="005B3AE5">
        <w:t>(</w:t>
      </w:r>
      <w:r w:rsidR="00645CB8">
        <w:t>f</w:t>
      </w:r>
      <w:r w:rsidR="00B3088E" w:rsidRPr="005B3AE5">
        <w:t>) </w:t>
      </w:r>
      <w:r w:rsidRPr="005B3AE5">
        <w:t>Upon the election of the regional vice-presidents, a final election will take place ranking the vice-presidents by separate ballots with a simple majority of voting delegates determining the second, third, fourth, fifth, and sixth vice-pr</w:t>
      </w:r>
      <w:r w:rsidR="00056C83" w:rsidRPr="005B3AE5">
        <w:t>esidents in line of succession.</w:t>
      </w:r>
    </w:p>
    <w:p w14:paraId="62222894" w14:textId="406424EC" w:rsidR="008144EF" w:rsidRPr="005B3AE5" w:rsidRDefault="008144EF" w:rsidP="00434F9C">
      <w:pPr>
        <w:pStyle w:val="BYSSubsection"/>
      </w:pPr>
      <w:bookmarkStart w:id="870" w:name="_Toc462912298"/>
      <w:bookmarkStart w:id="871" w:name="_Toc463340061"/>
      <w:bookmarkStart w:id="872" w:name="_Toc154035597"/>
      <w:bookmarkStart w:id="873" w:name="BYT_NE_RBM"/>
      <w:bookmarkEnd w:id="869"/>
      <w:r w:rsidRPr="005B3AE5">
        <w:t>Nominations and Elections of Regional Positions—Board of Directors and Mission Boards</w:t>
      </w:r>
      <w:bookmarkEnd w:id="870"/>
      <w:bookmarkEnd w:id="871"/>
      <w:bookmarkEnd w:id="872"/>
    </w:p>
    <w:p w14:paraId="49885938" w14:textId="0B81D523" w:rsidR="008144EF" w:rsidRPr="005B3AE5" w:rsidRDefault="008144EF" w:rsidP="0076357D">
      <w:pPr>
        <w:pStyle w:val="BYPara"/>
      </w:pPr>
      <w:r w:rsidRPr="005B3AE5">
        <w:t>3.12.2.8</w:t>
      </w:r>
      <w:r w:rsidR="002C514E" w:rsidRPr="005B3AE5">
        <w:tab/>
      </w:r>
      <w:r w:rsidRPr="005B3AE5">
        <w:t>The convention shall elect the regional positions for the Synod’s Board of Directors and Mission Boards according to the following nominations and elections process.</w:t>
      </w:r>
    </w:p>
    <w:p w14:paraId="0ED384A6" w14:textId="60C87A75" w:rsidR="008144EF" w:rsidRPr="003A4215" w:rsidRDefault="008144EF" w:rsidP="0076357D">
      <w:pPr>
        <w:pStyle w:val="BYSubpara"/>
      </w:pPr>
      <w:r w:rsidRPr="005B3AE5">
        <w:t>(a</w:t>
      </w:r>
      <w:r w:rsidR="00C65E93" w:rsidRPr="005B3AE5">
        <w:t>)</w:t>
      </w:r>
      <w:r w:rsidR="00C65E93" w:rsidRPr="003A4215">
        <w:t> </w:t>
      </w:r>
      <w:r w:rsidRPr="003A4215">
        <w:t>Approximately 24 months before a regular meeting of the Synod in convention, the Secretary of the Synod shall solicit from those agencies with positions to be filled descriptions of criteria for qualified candidates to serve in those positions.</w:t>
      </w:r>
    </w:p>
    <w:p w14:paraId="63949CD5" w14:textId="0300E27F" w:rsidR="008144EF" w:rsidRPr="003A4215" w:rsidRDefault="008144EF" w:rsidP="0076357D">
      <w:pPr>
        <w:pStyle w:val="BYSubpara"/>
      </w:pPr>
      <w:r w:rsidRPr="003A4215">
        <w:t>(b</w:t>
      </w:r>
      <w:r w:rsidR="00C65E93" w:rsidRPr="003A4215">
        <w:t>)</w:t>
      </w:r>
      <w:r w:rsidR="00C65E93" w:rsidRPr="003A4215">
        <w:t> </w:t>
      </w:r>
      <w:r w:rsidRPr="003A4215">
        <w:t>With such criteria in view, the Secretary shall issue the first call for nominations through a publication of the Synod and on the Synod website 18 months before the convention, soliciting names from the agencies and officers of the Synod and the congregational and individual members of the Synod, along with lay persons of the congregations of the Synod. Nominations may be received from persons or parties outside the region.</w:t>
      </w:r>
    </w:p>
    <w:p w14:paraId="575190FD" w14:textId="2D089026" w:rsidR="008144EF" w:rsidRPr="003A4215" w:rsidRDefault="008144EF" w:rsidP="0076357D">
      <w:pPr>
        <w:pStyle w:val="BYSubpara"/>
      </w:pPr>
      <w:r w:rsidRPr="003A4215">
        <w:t>(c</w:t>
      </w:r>
      <w:r w:rsidR="00C65E93" w:rsidRPr="003A4215">
        <w:t>)</w:t>
      </w:r>
      <w:r w:rsidR="00C65E93" w:rsidRPr="003A4215">
        <w:t> </w:t>
      </w:r>
      <w:r w:rsidRPr="003A4215">
        <w:t>All nominees for a particular regional position must reside within the boundaries of the region for which they are nominated.</w:t>
      </w:r>
    </w:p>
    <w:p w14:paraId="6F340C2E" w14:textId="2D1833CA" w:rsidR="008144EF" w:rsidRPr="003A4215" w:rsidRDefault="008144EF" w:rsidP="0076357D">
      <w:pPr>
        <w:pStyle w:val="BYSubpara"/>
      </w:pPr>
      <w:r w:rsidRPr="003A4215">
        <w:t>(d</w:t>
      </w:r>
      <w:r w:rsidR="00C65E93" w:rsidRPr="003A4215">
        <w:t>)</w:t>
      </w:r>
      <w:r w:rsidR="00C65E93" w:rsidRPr="003A4215">
        <w:t> </w:t>
      </w:r>
      <w:r w:rsidRPr="003A4215">
        <w:t>All incumbents eligible for reelection shall be considered to be nominees.</w:t>
      </w:r>
    </w:p>
    <w:p w14:paraId="3AC42B7C" w14:textId="680F9EDF" w:rsidR="008144EF" w:rsidRPr="003A4215" w:rsidRDefault="008144EF" w:rsidP="0076357D">
      <w:pPr>
        <w:pStyle w:val="BYSubpara"/>
      </w:pPr>
      <w:r w:rsidRPr="003A4215">
        <w:t>(e</w:t>
      </w:r>
      <w:r w:rsidR="00C65E93" w:rsidRPr="003A4215">
        <w:t>)</w:t>
      </w:r>
      <w:r w:rsidR="00C65E93" w:rsidRPr="003A4215">
        <w:t> </w:t>
      </w:r>
      <w:r w:rsidRPr="003A4215">
        <w:t>The qualifications of each nominee shall be submitted together with the names on forms made available on the Synod’s website.</w:t>
      </w:r>
    </w:p>
    <w:p w14:paraId="12C507BF" w14:textId="1C2B18C0" w:rsidR="008144EF" w:rsidRPr="003A4215" w:rsidRDefault="008144EF" w:rsidP="0076357D">
      <w:pPr>
        <w:pStyle w:val="BYSubpara"/>
      </w:pPr>
      <w:r w:rsidRPr="003A4215">
        <w:t>(f</w:t>
      </w:r>
      <w:r w:rsidR="00C65E93" w:rsidRPr="003A4215">
        <w:t>)</w:t>
      </w:r>
      <w:r w:rsidR="00C65E93" w:rsidRPr="003A4215">
        <w:t> </w:t>
      </w:r>
      <w:r w:rsidRPr="003A4215">
        <w:t>All suggested names and information for consideration by the Committee for Convention Nominations shall be submitted to the Secretary of the Synod no later than nine months prior to the convention of the Synod.</w:t>
      </w:r>
    </w:p>
    <w:p w14:paraId="2BC6D9BE" w14:textId="2847867E" w:rsidR="008144EF" w:rsidRPr="005B3AE5" w:rsidRDefault="008144EF" w:rsidP="0076357D">
      <w:pPr>
        <w:pStyle w:val="BYSubpara"/>
      </w:pPr>
      <w:r w:rsidRPr="003A4215">
        <w:t>(g</w:t>
      </w:r>
      <w:r w:rsidR="00C65E93" w:rsidRPr="003A4215">
        <w:t>)</w:t>
      </w:r>
      <w:r w:rsidR="00C65E93" w:rsidRPr="003A4215">
        <w:t> </w:t>
      </w:r>
      <w:r w:rsidRPr="003A4215">
        <w:t>All nominations received shall be forwarded to the Committee</w:t>
      </w:r>
      <w:r w:rsidRPr="008E4528">
        <w:t xml:space="preserve"> </w:t>
      </w:r>
      <w:r w:rsidR="008E4528">
        <w:t>for</w:t>
      </w:r>
      <w:r w:rsidR="008E4528" w:rsidRPr="008E4528">
        <w:t xml:space="preserve"> </w:t>
      </w:r>
      <w:r w:rsidRPr="003A4215">
        <w:t>Convention Nominations</w:t>
      </w:r>
      <w:r w:rsidR="0010090F" w:rsidRPr="003A4215">
        <w:t>,</w:t>
      </w:r>
      <w:r w:rsidRPr="003A4215">
        <w:t xml:space="preserve"> who shall select candidates according to the process outlined </w:t>
      </w:r>
      <w:r w:rsidRPr="005B3AE5">
        <w:t>in Bylaw 3.12.3.6.</w:t>
      </w:r>
    </w:p>
    <w:p w14:paraId="069C2013" w14:textId="5AFF4C77" w:rsidR="008144EF" w:rsidRPr="003A4215" w:rsidRDefault="008144EF" w:rsidP="0076357D">
      <w:pPr>
        <w:pStyle w:val="BYSubpara"/>
      </w:pPr>
      <w:r w:rsidRPr="005B3AE5">
        <w:t>(h</w:t>
      </w:r>
      <w:r w:rsidR="00C65E93" w:rsidRPr="005B3AE5">
        <w:t>)</w:t>
      </w:r>
      <w:r w:rsidR="00C65E93" w:rsidRPr="003A4215">
        <w:t> </w:t>
      </w:r>
      <w:r w:rsidRPr="003A4215">
        <w:t>Amendments to the slate of candidates developed by the Committee</w:t>
      </w:r>
      <w:r w:rsidR="008E4528" w:rsidRPr="008E4528">
        <w:t xml:space="preserve"> </w:t>
      </w:r>
      <w:r w:rsidR="008E4528">
        <w:t>for</w:t>
      </w:r>
      <w:r w:rsidR="008E4528" w:rsidRPr="008E4528">
        <w:t xml:space="preserve"> </w:t>
      </w:r>
      <w:r w:rsidRPr="003A4215">
        <w:t>Convention Nominations shall follow the process outlined in Bylaw 3.12.3.7.</w:t>
      </w:r>
    </w:p>
    <w:p w14:paraId="5729B2E8" w14:textId="77777777" w:rsidR="00BC4944" w:rsidRDefault="008144EF" w:rsidP="00434F9C">
      <w:pPr>
        <w:pStyle w:val="BYSubpara"/>
      </w:pPr>
      <w:r w:rsidRPr="003A4215">
        <w:t>(i</w:t>
      </w:r>
      <w:r w:rsidR="00C65E93" w:rsidRPr="005B3AE5">
        <w:t>)</w:t>
      </w:r>
      <w:r w:rsidR="00C65E93" w:rsidRPr="003A4215">
        <w:t> </w:t>
      </w:r>
      <w:r w:rsidRPr="003A4215">
        <w:t>Voting delegates to the national convention shall elect the members of all elective regional positions following the process outlined in Bylaw 3.12.4.2.</w:t>
      </w:r>
    </w:p>
    <w:p w14:paraId="1225FDC4" w14:textId="32B3A26C" w:rsidR="0089766D" w:rsidRPr="003A4215" w:rsidRDefault="00BC4944" w:rsidP="00434F9C">
      <w:pPr>
        <w:pStyle w:val="BYSubpara"/>
      </w:pPr>
      <w:r w:rsidRPr="00BC4944">
        <w:t>(j) Persons elected to regional positions under this bylaw who subsequently take residence outside of the region</w:t>
      </w:r>
      <w:r w:rsidR="00A61576">
        <w:t xml:space="preserve"> for which elected shall not on this account be removed from office in their current term, but shall not be elected or appointed to a new term without residence in the respective region</w:t>
      </w:r>
      <w:r w:rsidRPr="00F17535">
        <w:t>.</w:t>
      </w:r>
      <w:r w:rsidR="00434F9C" w:rsidRPr="003A4215">
        <w:fldChar w:fldCharType="begin"/>
      </w:r>
      <w:r w:rsidR="00434F9C" w:rsidRPr="003A4215">
        <w:instrText xml:space="preserve"> XE "Nominations and elections:of regional board members" \r “BYT_NE_RBM” </w:instrText>
      </w:r>
      <w:r w:rsidR="00434F9C" w:rsidRPr="003A4215">
        <w:fldChar w:fldCharType="end"/>
      </w:r>
      <w:r w:rsidR="00434F9C" w:rsidRPr="003A4215">
        <w:fldChar w:fldCharType="begin"/>
      </w:r>
      <w:r w:rsidR="00434F9C" w:rsidRPr="003A4215">
        <w:instrText xml:space="preserve"> XE "Secretary of the Synod</w:instrText>
      </w:r>
      <w:r w:rsidR="00486B84" w:rsidRPr="003A4215">
        <w:instrText>:nomination and election duties</w:instrText>
      </w:r>
      <w:r w:rsidR="00434F9C" w:rsidRPr="003A4215">
        <w:instrText xml:space="preserve">" \r “BYT_NE_RBM” </w:instrText>
      </w:r>
      <w:r w:rsidR="00434F9C" w:rsidRPr="003A4215">
        <w:fldChar w:fldCharType="end"/>
      </w:r>
      <w:r w:rsidR="00605F38" w:rsidRPr="003A4215">
        <w:fldChar w:fldCharType="begin"/>
      </w:r>
      <w:r w:rsidR="00605F38" w:rsidRPr="003A4215">
        <w:instrText xml:space="preserve"> XE "Nominations and elections:role of Secretary in" </w:instrText>
      </w:r>
      <w:r w:rsidR="00605F38" w:rsidRPr="003A4215">
        <w:fldChar w:fldCharType="end"/>
      </w:r>
    </w:p>
    <w:p w14:paraId="4AA346BF" w14:textId="08F52AFB" w:rsidR="0089766D" w:rsidRPr="003A4215" w:rsidRDefault="0089766D" w:rsidP="00D448B3">
      <w:pPr>
        <w:pStyle w:val="BYSSubsection"/>
      </w:pPr>
      <w:bookmarkStart w:id="874" w:name="_Toc462912299"/>
      <w:bookmarkStart w:id="875" w:name="_Toc463340062"/>
      <w:bookmarkStart w:id="876" w:name="_Toc154035598"/>
      <w:bookmarkStart w:id="877" w:name="BYT_CCN"/>
      <w:bookmarkEnd w:id="873"/>
      <w:r w:rsidRPr="003A4215">
        <w:t>Committee for Convention Nominations</w:t>
      </w:r>
      <w:bookmarkEnd w:id="874"/>
      <w:bookmarkEnd w:id="875"/>
      <w:bookmarkEnd w:id="876"/>
    </w:p>
    <w:p w14:paraId="02D96CC5" w14:textId="5E6AA85C" w:rsidR="0089766D" w:rsidRPr="003A4215" w:rsidRDefault="0089766D" w:rsidP="0076357D">
      <w:pPr>
        <w:pStyle w:val="BYPara"/>
      </w:pPr>
      <w:r w:rsidRPr="003A4215">
        <w:t>3.12.3</w:t>
      </w:r>
      <w:r w:rsidRPr="003A4215">
        <w:tab/>
        <w:t xml:space="preserve">The Committee for Convention Nominations is to be regarded as an </w:t>
      </w:r>
      <w:r w:rsidRPr="003A4215">
        <w:rPr>
          <w:rStyle w:val="Italic"/>
        </w:rPr>
        <w:t>ad hoc</w:t>
      </w:r>
      <w:r w:rsidRPr="003A4215">
        <w:t xml:space="preserve"> convention committee, to which limitations on holding multiple offices do not apply.</w:t>
      </w:r>
    </w:p>
    <w:p w14:paraId="10FCD351" w14:textId="3591B96B" w:rsidR="0089766D" w:rsidRPr="003A4215" w:rsidRDefault="002C514E" w:rsidP="0076357D">
      <w:pPr>
        <w:pStyle w:val="BYPara"/>
      </w:pPr>
      <w:r w:rsidRPr="003A4215">
        <w:t>3.12.3.1</w:t>
      </w:r>
      <w:r w:rsidR="0089766D" w:rsidRPr="005B3AE5">
        <w:tab/>
      </w:r>
      <w:r w:rsidR="000711E1" w:rsidRPr="003A4215">
        <w:fldChar w:fldCharType="begin"/>
      </w:r>
      <w:r w:rsidR="000711E1" w:rsidRPr="003A4215">
        <w:instrText xml:space="preserve"> XE "Conventions of districts:election of Synod Committee for Convention Nominations by" </w:instrText>
      </w:r>
      <w:r w:rsidR="000711E1" w:rsidRPr="003A4215">
        <w:fldChar w:fldCharType="end"/>
      </w:r>
      <w:r w:rsidR="0089766D" w:rsidRPr="003A4215">
        <w:t>In preparation for a</w:t>
      </w:r>
      <w:r w:rsidR="006A0A22">
        <w:t>n even-numbered regular</w:t>
      </w:r>
      <w:r w:rsidR="0089766D" w:rsidRPr="003A4215">
        <w:t xml:space="preserve"> convention of the Synod</w:t>
      </w:r>
      <w:r w:rsidR="006A0A22">
        <w:t xml:space="preserve"> (e.g., 68th in 2023)</w:t>
      </w:r>
      <w:r w:rsidR="0089766D" w:rsidRPr="003A4215">
        <w:t>, one-half of the districts shall elect through their regular election procedures at the district convention one member to the Committee for Convention Nominations and an alternate:</w:t>
      </w:r>
    </w:p>
    <w:p w14:paraId="4E437309" w14:textId="2FCDCB8A" w:rsidR="0089766D" w:rsidRPr="003A4215" w:rsidRDefault="0074596C" w:rsidP="0076357D">
      <w:pPr>
        <w:pStyle w:val="BYTwoColList"/>
      </w:pPr>
      <w:r w:rsidRPr="003A4215">
        <w:t>Atlantic</w:t>
      </w:r>
      <w:r w:rsidRPr="003A4215">
        <w:tab/>
      </w:r>
      <w:r w:rsidR="0089766D" w:rsidRPr="003A4215">
        <w:t>Nebraska</w:t>
      </w:r>
    </w:p>
    <w:p w14:paraId="0CA10B58" w14:textId="27F2A40E" w:rsidR="0089766D" w:rsidRPr="005B3AE5" w:rsidRDefault="0074596C" w:rsidP="0076357D">
      <w:pPr>
        <w:pStyle w:val="BYTwoColList"/>
      </w:pPr>
      <w:r w:rsidRPr="003A4215">
        <w:t>California-Nevada-</w:t>
      </w:r>
      <w:r w:rsidRPr="003A4215">
        <w:tab/>
      </w:r>
      <w:r w:rsidR="0089766D" w:rsidRPr="005B3AE5">
        <w:t>North Wisconsin</w:t>
      </w:r>
    </w:p>
    <w:p w14:paraId="193CF81A" w14:textId="3157F578" w:rsidR="0089766D" w:rsidRPr="005B3AE5" w:rsidRDefault="0074596C" w:rsidP="0076357D">
      <w:pPr>
        <w:pStyle w:val="BYTwoColList"/>
      </w:pPr>
      <w:r w:rsidRPr="005B3AE5">
        <w:t xml:space="preserve">     </w:t>
      </w:r>
      <w:r w:rsidR="0089766D" w:rsidRPr="005B3AE5">
        <w:t>Haw</w:t>
      </w:r>
      <w:r w:rsidRPr="005B3AE5">
        <w:t>aii</w:t>
      </w:r>
      <w:r w:rsidRPr="005B3AE5">
        <w:tab/>
      </w:r>
      <w:r w:rsidR="0089766D" w:rsidRPr="005B3AE5">
        <w:t>Northern Illinois</w:t>
      </w:r>
    </w:p>
    <w:p w14:paraId="5306BBB6" w14:textId="346FCDD1" w:rsidR="0089766D" w:rsidRPr="005B3AE5" w:rsidRDefault="0074596C" w:rsidP="0076357D">
      <w:pPr>
        <w:pStyle w:val="BYTwoColList"/>
      </w:pPr>
      <w:r w:rsidRPr="005B3AE5">
        <w:t>Central Illinois</w:t>
      </w:r>
      <w:r w:rsidRPr="005B3AE5">
        <w:tab/>
      </w:r>
      <w:r w:rsidR="0089766D" w:rsidRPr="005B3AE5">
        <w:t>Northwest</w:t>
      </w:r>
    </w:p>
    <w:p w14:paraId="445C0CC9" w14:textId="0C1A6CB4" w:rsidR="0089766D" w:rsidRPr="005B3AE5" w:rsidRDefault="0074596C" w:rsidP="0076357D">
      <w:pPr>
        <w:pStyle w:val="BYTwoColList"/>
      </w:pPr>
      <w:r w:rsidRPr="005B3AE5">
        <w:t>Florida-Georgia</w:t>
      </w:r>
      <w:r w:rsidRPr="005B3AE5">
        <w:tab/>
      </w:r>
      <w:r w:rsidR="0089766D" w:rsidRPr="005B3AE5">
        <w:t>Oklahoma</w:t>
      </w:r>
    </w:p>
    <w:p w14:paraId="1A63426E" w14:textId="387BB73F" w:rsidR="0089766D" w:rsidRPr="005B3AE5" w:rsidRDefault="0074596C" w:rsidP="0076357D">
      <w:pPr>
        <w:pStyle w:val="BYTwoColList"/>
      </w:pPr>
      <w:r w:rsidRPr="005B3AE5">
        <w:t>Indiana</w:t>
      </w:r>
      <w:r w:rsidRPr="005B3AE5">
        <w:tab/>
      </w:r>
      <w:r w:rsidR="0089766D" w:rsidRPr="005B3AE5">
        <w:t>SELC</w:t>
      </w:r>
    </w:p>
    <w:p w14:paraId="6CF82D68" w14:textId="506D8D79" w:rsidR="0089766D" w:rsidRPr="005B3AE5" w:rsidRDefault="0074596C" w:rsidP="0076357D">
      <w:pPr>
        <w:pStyle w:val="BYTwoColList"/>
      </w:pPr>
      <w:r w:rsidRPr="005B3AE5">
        <w:t>Iowa West</w:t>
      </w:r>
      <w:r w:rsidRPr="005B3AE5">
        <w:tab/>
      </w:r>
      <w:r w:rsidR="0089766D" w:rsidRPr="005B3AE5">
        <w:t>South Dakota</w:t>
      </w:r>
    </w:p>
    <w:p w14:paraId="07F2D882" w14:textId="1113389F" w:rsidR="0089766D" w:rsidRPr="005B3AE5" w:rsidRDefault="0074596C" w:rsidP="0076357D">
      <w:pPr>
        <w:pStyle w:val="BYTwoColList"/>
      </w:pPr>
      <w:r w:rsidRPr="005B3AE5">
        <w:t>Minnesota South</w:t>
      </w:r>
      <w:r w:rsidRPr="005B3AE5">
        <w:tab/>
      </w:r>
      <w:r w:rsidR="0089766D" w:rsidRPr="005B3AE5">
        <w:t>Southern</w:t>
      </w:r>
    </w:p>
    <w:p w14:paraId="6D850567" w14:textId="7BADE8C0" w:rsidR="0089766D" w:rsidRPr="005B3AE5" w:rsidRDefault="0074596C" w:rsidP="0076357D">
      <w:pPr>
        <w:pStyle w:val="BYTwoColList"/>
      </w:pPr>
      <w:r w:rsidRPr="005B3AE5">
        <w:t>Missouri</w:t>
      </w:r>
      <w:r w:rsidRPr="005B3AE5">
        <w:tab/>
      </w:r>
      <w:r w:rsidR="0089766D" w:rsidRPr="005B3AE5">
        <w:t>Wyoming</w:t>
      </w:r>
    </w:p>
    <w:p w14:paraId="1820BC04" w14:textId="3D977EC5" w:rsidR="0089766D" w:rsidRPr="005B3AE5" w:rsidRDefault="0089766D" w:rsidP="0076357D">
      <w:pPr>
        <w:pStyle w:val="BYPara"/>
      </w:pPr>
      <w:r w:rsidRPr="005B3AE5">
        <w:t>3.12.3.2</w:t>
      </w:r>
      <w:r w:rsidRPr="005B3AE5">
        <w:tab/>
        <w:t>In preparation for the following</w:t>
      </w:r>
      <w:r w:rsidR="006A0A22">
        <w:t>, odd-numbered regular</w:t>
      </w:r>
      <w:r w:rsidRPr="005B3AE5">
        <w:t xml:space="preserve"> convention</w:t>
      </w:r>
      <w:r w:rsidR="006A0A22">
        <w:t xml:space="preserve"> (e.g., 69th in 2026)</w:t>
      </w:r>
      <w:r w:rsidRPr="005B3AE5">
        <w:t>, the remaining districts shall elect in the same manner:</w:t>
      </w:r>
    </w:p>
    <w:p w14:paraId="3AD9939C" w14:textId="6F76BDCA" w:rsidR="0089766D" w:rsidRPr="005B3AE5" w:rsidRDefault="0074596C" w:rsidP="0076357D">
      <w:pPr>
        <w:pStyle w:val="BYTwoColList"/>
      </w:pPr>
      <w:r w:rsidRPr="005B3AE5">
        <w:t>Eastern</w:t>
      </w:r>
      <w:r w:rsidRPr="005B3AE5">
        <w:tab/>
      </w:r>
      <w:r w:rsidR="0089766D" w:rsidRPr="005B3AE5">
        <w:t>New Jersey</w:t>
      </w:r>
    </w:p>
    <w:p w14:paraId="48009D51" w14:textId="0AB89341" w:rsidR="0089766D" w:rsidRPr="005B3AE5" w:rsidRDefault="0074596C" w:rsidP="0076357D">
      <w:pPr>
        <w:pStyle w:val="BYTwoColList"/>
      </w:pPr>
      <w:r w:rsidRPr="005B3AE5">
        <w:t>English</w:t>
      </w:r>
      <w:r w:rsidRPr="005B3AE5">
        <w:tab/>
      </w:r>
      <w:r w:rsidR="0089766D" w:rsidRPr="005B3AE5">
        <w:t>North Dakota</w:t>
      </w:r>
    </w:p>
    <w:p w14:paraId="5A9FF781" w14:textId="4323ACA9" w:rsidR="0089766D" w:rsidRPr="005B3AE5" w:rsidRDefault="0074596C" w:rsidP="0076357D">
      <w:pPr>
        <w:pStyle w:val="BYTwoColList"/>
      </w:pPr>
      <w:r w:rsidRPr="005B3AE5">
        <w:t>Iowa East</w:t>
      </w:r>
      <w:r w:rsidRPr="005B3AE5">
        <w:tab/>
      </w:r>
      <w:r w:rsidR="0089766D" w:rsidRPr="005B3AE5">
        <w:t>Ohio</w:t>
      </w:r>
    </w:p>
    <w:p w14:paraId="45E6E9DA" w14:textId="7AA58CDB" w:rsidR="0089766D" w:rsidRPr="005B3AE5" w:rsidRDefault="0074596C" w:rsidP="0076357D">
      <w:pPr>
        <w:pStyle w:val="BYTwoColList"/>
      </w:pPr>
      <w:r w:rsidRPr="005B3AE5">
        <w:t>Kansas</w:t>
      </w:r>
      <w:r w:rsidRPr="005B3AE5">
        <w:tab/>
      </w:r>
      <w:r w:rsidR="0089766D" w:rsidRPr="005B3AE5">
        <w:t>Rocky Mountain</w:t>
      </w:r>
    </w:p>
    <w:p w14:paraId="46A62FCE" w14:textId="642F05BF" w:rsidR="0089766D" w:rsidRPr="005B3AE5" w:rsidRDefault="0074596C" w:rsidP="0076357D">
      <w:pPr>
        <w:pStyle w:val="BYTwoColList"/>
      </w:pPr>
      <w:r w:rsidRPr="005B3AE5">
        <w:t>Michigan</w:t>
      </w:r>
      <w:r w:rsidRPr="005B3AE5">
        <w:tab/>
      </w:r>
      <w:r w:rsidR="0089766D" w:rsidRPr="005B3AE5">
        <w:t>South Wisconsin</w:t>
      </w:r>
    </w:p>
    <w:p w14:paraId="7084C2FB" w14:textId="6530258F" w:rsidR="0089766D" w:rsidRPr="005B3AE5" w:rsidRDefault="0074596C" w:rsidP="0076357D">
      <w:pPr>
        <w:pStyle w:val="BYTwoColList"/>
      </w:pPr>
      <w:r w:rsidRPr="005B3AE5">
        <w:t>Mid-South</w:t>
      </w:r>
      <w:r w:rsidRPr="005B3AE5">
        <w:tab/>
      </w:r>
      <w:r w:rsidR="0089766D" w:rsidRPr="005B3AE5">
        <w:t>Southeastern</w:t>
      </w:r>
    </w:p>
    <w:p w14:paraId="30390C86" w14:textId="510710EB" w:rsidR="0089766D" w:rsidRPr="005B3AE5" w:rsidRDefault="0074596C" w:rsidP="0076357D">
      <w:pPr>
        <w:pStyle w:val="BYTwoColList"/>
      </w:pPr>
      <w:r w:rsidRPr="005B3AE5">
        <w:t>Minnesota North</w:t>
      </w:r>
      <w:r w:rsidRPr="005B3AE5">
        <w:tab/>
      </w:r>
      <w:r w:rsidR="0089766D" w:rsidRPr="005B3AE5">
        <w:t>Pacific Southwest</w:t>
      </w:r>
    </w:p>
    <w:p w14:paraId="17A2358B" w14:textId="345C7CAD" w:rsidR="0089766D" w:rsidRPr="005B3AE5" w:rsidRDefault="0074596C" w:rsidP="0076357D">
      <w:pPr>
        <w:pStyle w:val="BYTwoColList"/>
      </w:pPr>
      <w:r w:rsidRPr="005B3AE5">
        <w:t>Montana</w:t>
      </w:r>
      <w:r w:rsidRPr="005B3AE5">
        <w:tab/>
      </w:r>
      <w:r w:rsidR="0089766D" w:rsidRPr="005B3AE5">
        <w:t>Southern Illinois</w:t>
      </w:r>
    </w:p>
    <w:p w14:paraId="4A7C6EEA" w14:textId="1E65A508" w:rsidR="0089766D" w:rsidRPr="005B3AE5" w:rsidRDefault="0074596C" w:rsidP="0076357D">
      <w:pPr>
        <w:pStyle w:val="BYTwoColList"/>
      </w:pPr>
      <w:r w:rsidRPr="005B3AE5">
        <w:t>New England</w:t>
      </w:r>
      <w:r w:rsidRPr="005B3AE5">
        <w:tab/>
      </w:r>
      <w:r w:rsidR="0089766D" w:rsidRPr="005B3AE5">
        <w:t>Texas</w:t>
      </w:r>
    </w:p>
    <w:p w14:paraId="22B7DF6D" w14:textId="2BBB8BEA" w:rsidR="0089766D" w:rsidRPr="005B3AE5" w:rsidRDefault="0089766D" w:rsidP="0076357D">
      <w:pPr>
        <w:pStyle w:val="BYPara"/>
      </w:pPr>
      <w:r w:rsidRPr="005B3AE5">
        <w:t>3.12.3.3</w:t>
      </w:r>
      <w:r w:rsidRPr="005B3AE5">
        <w:tab/>
        <w:t>One-half of the electing districts shall be designated by the Secretary of the Synod to elect a professional church worker and the other half a layperson, with roles reversed every six years</w:t>
      </w:r>
      <w:r w:rsidR="00DD0B2A" w:rsidRPr="00DD0B2A">
        <w:t xml:space="preserve"> (e.g., in 2023, Atlantic: lay, California-Nevada-Hawaii: worker, etc.; in 2026, Eastern: lay, English: worker, etc.; in 2029, Atlantic: worker, California-Nevada-Hawaii: lay, etc.; etc.)</w:t>
      </w:r>
      <w:r w:rsidRPr="00DD0B2A">
        <w:t>.</w:t>
      </w:r>
    </w:p>
    <w:p w14:paraId="6B9F33FC" w14:textId="3F4B1CDC" w:rsidR="0089766D" w:rsidRPr="005B3AE5" w:rsidRDefault="0089766D" w:rsidP="0076357D">
      <w:pPr>
        <w:pStyle w:val="BYPara"/>
      </w:pPr>
      <w:r w:rsidRPr="005B3AE5">
        <w:t>3.12.3.4</w:t>
      </w:r>
      <w:r w:rsidRPr="005B3AE5">
        <w:tab/>
        <w:t>The Secretary of the Synod shall handle the preliminary work for the Committee for Convention Nominations.</w:t>
      </w:r>
    </w:p>
    <w:p w14:paraId="559A49D9" w14:textId="4BC5928A" w:rsidR="0089766D" w:rsidRPr="005B3AE5" w:rsidRDefault="0089766D" w:rsidP="0076357D">
      <w:pPr>
        <w:pStyle w:val="BYSubpara"/>
      </w:pPr>
      <w:r w:rsidRPr="005B3AE5">
        <w:t>(a</w:t>
      </w:r>
      <w:r w:rsidR="00B3088E" w:rsidRPr="005B3AE5">
        <w:t>) </w:t>
      </w:r>
      <w:r w:rsidRPr="005B3AE5">
        <w:t>He shall begin to solicit names of nominees from the agencies and officers of the Synod at least 24 months prior to the convention.</w:t>
      </w:r>
    </w:p>
    <w:p w14:paraId="1B0FFB0D" w14:textId="15EFA57C" w:rsidR="0089766D" w:rsidRPr="005B3AE5" w:rsidRDefault="0089766D" w:rsidP="0076357D">
      <w:pPr>
        <w:pStyle w:val="BYSubpara"/>
      </w:pPr>
      <w:r w:rsidRPr="005B3AE5">
        <w:t>(b</w:t>
      </w:r>
      <w:r w:rsidR="00B3088E" w:rsidRPr="005B3AE5">
        <w:t>) </w:t>
      </w:r>
      <w:r w:rsidRPr="005B3AE5">
        <w:t>Approximately 24 months before a regular meeting of the Synod in convention, he shall solicit from those agencies with positions to be filled descriptions of criteria for qualified candidates to serve in those positions.</w:t>
      </w:r>
    </w:p>
    <w:p w14:paraId="4F1EE6CE" w14:textId="1C0B9275" w:rsidR="0089766D" w:rsidRPr="005B3AE5" w:rsidRDefault="0089766D" w:rsidP="0076357D">
      <w:pPr>
        <w:pStyle w:val="BYSubpara"/>
      </w:pPr>
      <w:r w:rsidRPr="005B3AE5">
        <w:t>(c</w:t>
      </w:r>
      <w:r w:rsidR="00B3088E" w:rsidRPr="005B3AE5">
        <w:t>) </w:t>
      </w:r>
      <w:r w:rsidRPr="005B3AE5">
        <w:t>With such criteria in view, the Secretary shall issue the first call for nominations through a publication of the Synod and on the Synod Website 18 months before the convention, soliciting names from the agencies and officers of the Synod and the congregational and individual members of the Synod, along with lay persons of the congregations of the Synod.</w:t>
      </w:r>
    </w:p>
    <w:p w14:paraId="6F8958CE" w14:textId="04BB2537" w:rsidR="0089766D" w:rsidRPr="005B3AE5" w:rsidRDefault="0089766D" w:rsidP="0076357D">
      <w:pPr>
        <w:pStyle w:val="BYSubpara"/>
      </w:pPr>
      <w:r w:rsidRPr="005B3AE5">
        <w:t>(d</w:t>
      </w:r>
      <w:r w:rsidR="00B3088E" w:rsidRPr="005B3AE5">
        <w:t>) </w:t>
      </w:r>
      <w:r w:rsidRPr="005B3AE5">
        <w:t>All incumbents eligible for reelection shall be considered to be nominees.</w:t>
      </w:r>
    </w:p>
    <w:p w14:paraId="0320CD3A" w14:textId="68AE6872" w:rsidR="0089766D" w:rsidRPr="005B3AE5" w:rsidRDefault="0089766D" w:rsidP="0076357D">
      <w:pPr>
        <w:pStyle w:val="BYSubpara"/>
      </w:pPr>
      <w:r w:rsidRPr="005B3AE5">
        <w:t>(e</w:t>
      </w:r>
      <w:r w:rsidR="00B3088E" w:rsidRPr="005B3AE5">
        <w:t>) </w:t>
      </w:r>
      <w:r w:rsidRPr="005B3AE5">
        <w:t>The qualifications of each nominee shall be submitted together with the names on forms made available on the Synod’s Website.</w:t>
      </w:r>
    </w:p>
    <w:p w14:paraId="1C6DDD40" w14:textId="4A17DF53" w:rsidR="0089766D" w:rsidRPr="005B3AE5" w:rsidRDefault="0089766D" w:rsidP="0076357D">
      <w:pPr>
        <w:pStyle w:val="BYSubpara"/>
      </w:pPr>
      <w:r w:rsidRPr="005B3AE5">
        <w:t>(f</w:t>
      </w:r>
      <w:r w:rsidR="00B3088E" w:rsidRPr="005B3AE5">
        <w:t>) </w:t>
      </w:r>
      <w:r w:rsidRPr="005B3AE5">
        <w:t>All suggested names and information for consideration by the Committee for Convention Nominations shall be submitted to the Secretary of the Synod no later than nine months prior to the convention of the Synod.</w:t>
      </w:r>
    </w:p>
    <w:p w14:paraId="13024B3D" w14:textId="4AEA4945" w:rsidR="0089766D" w:rsidRPr="005B3AE5" w:rsidRDefault="0089766D" w:rsidP="0076357D">
      <w:pPr>
        <w:pStyle w:val="BYSubpara"/>
      </w:pPr>
      <w:r w:rsidRPr="005B3AE5">
        <w:t>(g</w:t>
      </w:r>
      <w:r w:rsidR="00B3088E" w:rsidRPr="005B3AE5">
        <w:t>) </w:t>
      </w:r>
      <w:r w:rsidRPr="005B3AE5">
        <w:t>The Secretary shall present the names and information gathered to the Committee for Convention Nominations at its first meeting.</w:t>
      </w:r>
    </w:p>
    <w:p w14:paraId="459720F4" w14:textId="6B8439A0" w:rsidR="0089766D" w:rsidRPr="005B3AE5" w:rsidRDefault="0089766D" w:rsidP="0076357D">
      <w:pPr>
        <w:pStyle w:val="BYPara"/>
      </w:pPr>
      <w:r w:rsidRPr="005B3AE5">
        <w:t>3.12.3.5</w:t>
      </w:r>
      <w:r w:rsidRPr="005B3AE5">
        <w:tab/>
        <w:t>The first meeting of the Committee for Convention Nominations shall be at the call of the Secretary of the Synod at least six months prior to the convention of the Synod.</w:t>
      </w:r>
    </w:p>
    <w:p w14:paraId="51D8023D" w14:textId="5811B2E3" w:rsidR="0089766D" w:rsidRPr="005B3AE5" w:rsidRDefault="0089766D" w:rsidP="0076357D">
      <w:pPr>
        <w:pStyle w:val="BYSubpara"/>
      </w:pPr>
      <w:r w:rsidRPr="005B3AE5">
        <w:t>(a</w:t>
      </w:r>
      <w:r w:rsidR="00B3088E" w:rsidRPr="005B3AE5">
        <w:t>) </w:t>
      </w:r>
      <w:r w:rsidRPr="005B3AE5">
        <w:t>The Secretary shall not serve as a member of the committee, but he shall convene the initial meeting of the committee and be available, upon call, for consultation.</w:t>
      </w:r>
    </w:p>
    <w:p w14:paraId="66DAB094" w14:textId="3D701A4C" w:rsidR="0089766D" w:rsidRPr="005B3AE5" w:rsidRDefault="0089766D" w:rsidP="0076357D">
      <w:pPr>
        <w:pStyle w:val="BYSubpara"/>
      </w:pPr>
      <w:r w:rsidRPr="005B3AE5">
        <w:t>(b</w:t>
      </w:r>
      <w:r w:rsidR="00B3088E" w:rsidRPr="005B3AE5">
        <w:t>) </w:t>
      </w:r>
      <w:r w:rsidRPr="005B3AE5">
        <w:t>The committee shall elect its own chairman, vice-chairman, and secretary and shall organize its work in whatever way it deems necessary.</w:t>
      </w:r>
      <w:r w:rsidR="00747308" w:rsidRPr="00747308">
        <w:t xml:space="preserve"> It shall designate two of its members to serve with the chairman on the Standing Committee on Nominations.</w:t>
      </w:r>
    </w:p>
    <w:p w14:paraId="6EB51679" w14:textId="25AC3A59" w:rsidR="0089766D" w:rsidRPr="005B3AE5" w:rsidRDefault="0089766D" w:rsidP="0076357D">
      <w:pPr>
        <w:pStyle w:val="BYSubpara"/>
      </w:pPr>
      <w:r w:rsidRPr="005B3AE5">
        <w:t>(c</w:t>
      </w:r>
      <w:r w:rsidR="00B3088E" w:rsidRPr="005B3AE5">
        <w:t>) </w:t>
      </w:r>
      <w:r w:rsidRPr="005B3AE5">
        <w:t>The committee shall inform itself as to the duties and requirements of each position to be filled and thereby be guided in its selection of candidates from the list of nominees gathered by the nominations process.</w:t>
      </w:r>
    </w:p>
    <w:p w14:paraId="342C11B3" w14:textId="3E46037B" w:rsidR="0089766D" w:rsidRPr="005B3AE5" w:rsidRDefault="0089766D" w:rsidP="0076357D">
      <w:pPr>
        <w:pStyle w:val="BYSubpara"/>
      </w:pPr>
      <w:r w:rsidRPr="005B3AE5">
        <w:t>(d</w:t>
      </w:r>
      <w:r w:rsidR="00B3088E" w:rsidRPr="005B3AE5">
        <w:t>) </w:t>
      </w:r>
      <w:r w:rsidRPr="005B3AE5">
        <w:t>In the case of boards of directors of synodwide corporate entities, the committee shall consult with the governing boards of each synodwide corporate entity, through their chief executive, to receive input for the committee’s consideration.</w:t>
      </w:r>
    </w:p>
    <w:p w14:paraId="19AFCFAE" w14:textId="33AF43AF" w:rsidR="0089766D" w:rsidRPr="005B3AE5" w:rsidRDefault="0089766D" w:rsidP="00EA0E0F">
      <w:pPr>
        <w:pStyle w:val="BYSubpara"/>
      </w:pPr>
      <w:r w:rsidRPr="005B3AE5">
        <w:t>(e</w:t>
      </w:r>
      <w:r w:rsidR="00B3088E" w:rsidRPr="005B3AE5">
        <w:t>) </w:t>
      </w:r>
      <w:r w:rsidR="006C6DAE" w:rsidRPr="003A4215">
        <w:fldChar w:fldCharType="begin"/>
      </w:r>
      <w:r w:rsidR="006C6DAE" w:rsidRPr="003A4215">
        <w:instrText xml:space="preserve"> XE "</w:instrText>
      </w:r>
      <w:r w:rsidR="006C6DAE">
        <w:instrText>Colleges and universities:boards of regents:qualifications and their verification</w:instrText>
      </w:r>
      <w:r w:rsidR="006C6DAE" w:rsidRPr="003A4215">
        <w:instrText xml:space="preserve">" </w:instrText>
      </w:r>
      <w:r w:rsidR="006C6DAE" w:rsidRPr="003A4215">
        <w:fldChar w:fldCharType="end"/>
      </w:r>
      <w:r w:rsidRPr="005B3AE5">
        <w:t>In the case of the boards of regents of educational institutions of the Synod, the committee shall consult with the President of the Synod</w:t>
      </w:r>
      <w:r w:rsidR="00D32C47">
        <w:t>,</w:t>
      </w:r>
      <w:r w:rsidRPr="005B3AE5">
        <w:t xml:space="preserve"> the Board of Directors of Concordia University System</w:t>
      </w:r>
      <w:r w:rsidR="007E64E0">
        <w:t>, and the presidents and chairs of the institutions’ boards of regents</w:t>
      </w:r>
      <w:r w:rsidRPr="005B3AE5">
        <w:t xml:space="preserve"> and receive their input for the committee</w:t>
      </w:r>
      <w:r w:rsidR="00EA0E0F" w:rsidRPr="005B3AE5">
        <w:t>’</w:t>
      </w:r>
      <w:r w:rsidRPr="005B3AE5">
        <w:t>s consideration.</w:t>
      </w:r>
      <w:r w:rsidR="007E64E0">
        <w:t xml:space="preserve"> Only those nominees whose qualifications have been verified as described in Bylaw 3.10.6.</w:t>
      </w:r>
      <w:r w:rsidR="007A25D4">
        <w:t>2</w:t>
      </w:r>
      <w:r w:rsidR="007E64E0">
        <w:t>.1 shall be considered eligible for selection as candidates for subsequent election.</w:t>
      </w:r>
    </w:p>
    <w:p w14:paraId="21F9410D" w14:textId="6ED877AE" w:rsidR="0089766D" w:rsidRPr="005B3AE5" w:rsidRDefault="0089766D" w:rsidP="0076357D">
      <w:pPr>
        <w:pStyle w:val="BYSubpara"/>
      </w:pPr>
      <w:r w:rsidRPr="005B3AE5">
        <w:t>(f</w:t>
      </w:r>
      <w:r w:rsidR="00B3088E" w:rsidRPr="005B3AE5">
        <w:t>) </w:t>
      </w:r>
      <w:r w:rsidR="009E5C03" w:rsidRPr="003A4215">
        <w:fldChar w:fldCharType="begin"/>
      </w:r>
      <w:r w:rsidR="009E5C03" w:rsidRPr="003A4215">
        <w:instrText xml:space="preserve"> XE "</w:instrText>
      </w:r>
      <w:r w:rsidR="009E5C03">
        <w:instrText>Concordia University System:board of directors:qualifications and their verification</w:instrText>
      </w:r>
      <w:r w:rsidR="009E5C03" w:rsidRPr="003A4215">
        <w:instrText xml:space="preserve">" </w:instrText>
      </w:r>
      <w:r w:rsidR="009E5C03" w:rsidRPr="003A4215">
        <w:fldChar w:fldCharType="end"/>
      </w:r>
      <w:r w:rsidRPr="005B3AE5">
        <w:t>The</w:t>
      </w:r>
      <w:r w:rsidR="007E64E0">
        <w:t xml:space="preserve"> Secretary of the Synod</w:t>
      </w:r>
      <w:r w:rsidRPr="005B3AE5">
        <w:t xml:space="preserve"> shall establish and maintain a procedure to generate and publish in advance of the convention list</w:t>
      </w:r>
      <w:r w:rsidR="007E64E0">
        <w:t>s</w:t>
      </w:r>
      <w:r w:rsidRPr="005B3AE5">
        <w:t xml:space="preserve"> of names from all who have been nominated for Synod boards and commissions who meet the qualifications (</w:t>
      </w:r>
      <w:r w:rsidR="007E64E0">
        <w:t xml:space="preserve">as certified under </w:t>
      </w:r>
      <w:r w:rsidRPr="005B3AE5">
        <w:t xml:space="preserve">Bylaws </w:t>
      </w:r>
      <w:r w:rsidR="007F4643" w:rsidRPr="005B3AE5">
        <w:t>3.10.6</w:t>
      </w:r>
      <w:r w:rsidRPr="005B3AE5">
        <w:t>.2</w:t>
      </w:r>
      <w:r w:rsidR="00BF3D89">
        <w:t>.1</w:t>
      </w:r>
      <w:r w:rsidRPr="005B3AE5">
        <w:t xml:space="preserve"> and 3.6.6</w:t>
      </w:r>
      <w:r w:rsidR="00BF3D89">
        <w:t>.2.1</w:t>
      </w:r>
      <w:r w:rsidRPr="005B3AE5">
        <w:t xml:space="preserve">) to serve </w:t>
      </w:r>
      <w:r w:rsidR="0077569B">
        <w:t xml:space="preserve">(1) </w:t>
      </w:r>
      <w:r w:rsidRPr="005B3AE5">
        <w:t>on a board of regents</w:t>
      </w:r>
      <w:r w:rsidR="0077569B">
        <w:t xml:space="preserve"> of a Synod college or university</w:t>
      </w:r>
      <w:r w:rsidRPr="005B3AE5">
        <w:t xml:space="preserve"> or</w:t>
      </w:r>
      <w:r w:rsidR="00627395">
        <w:t xml:space="preserve"> (2) on</w:t>
      </w:r>
      <w:r w:rsidRPr="005B3AE5">
        <w:t xml:space="preserve"> the Concordia University System Board of Directors.</w:t>
      </w:r>
      <w:r w:rsidR="000E04EB" w:rsidRPr="000E04EB">
        <w:t xml:space="preserve"> Information on such nominees shall be shared with the Concordia University System Board of Directors for use throughout the following triennium as it appoints further members and assists the districts and Synod colleges and universities, respectively, in identifying potential regents for election and appointment</w:t>
      </w:r>
      <w:r w:rsidR="00270183">
        <w:t>.</w:t>
      </w:r>
    </w:p>
    <w:p w14:paraId="4EDB14C2" w14:textId="47B6A456" w:rsidR="0089766D" w:rsidRPr="005B3AE5" w:rsidRDefault="0089766D" w:rsidP="0076357D">
      <w:pPr>
        <w:pStyle w:val="BYPara"/>
      </w:pPr>
      <w:r w:rsidRPr="005B3AE5">
        <w:t>3.12.3.6</w:t>
      </w:r>
      <w:r w:rsidR="00766EB8" w:rsidRPr="005B3AE5">
        <w:tab/>
      </w:r>
      <w:r w:rsidRPr="005B3AE5">
        <w:t xml:space="preserve">The Committee for Convention Nominations shall select candidates for all elective offices, boards, and commissions except President, First Vice-President, and </w:t>
      </w:r>
      <w:r w:rsidR="008144EF" w:rsidRPr="005B3AE5">
        <w:t xml:space="preserve">vice-president </w:t>
      </w:r>
      <w:r w:rsidRPr="005B3AE5">
        <w:t>positions requiring regional nominations (Bylaws 3.12.2.7</w:t>
      </w:r>
      <w:r w:rsidR="00AD6B51" w:rsidRPr="005B3AE5">
        <w:t>–8</w:t>
      </w:r>
      <w:r w:rsidRPr="005B3AE5">
        <w:t>).</w:t>
      </w:r>
    </w:p>
    <w:p w14:paraId="45B82454" w14:textId="600CA78B" w:rsidR="0089766D" w:rsidRPr="005B3AE5" w:rsidRDefault="0089766D" w:rsidP="0076357D">
      <w:pPr>
        <w:pStyle w:val="BYSubpara"/>
      </w:pPr>
      <w:r w:rsidRPr="005B3AE5">
        <w:t>(a</w:t>
      </w:r>
      <w:r w:rsidR="00B3088E" w:rsidRPr="005B3AE5">
        <w:t>) </w:t>
      </w:r>
      <w:r w:rsidRPr="005B3AE5">
        <w:t>At least two candidates and at least one alternate shall be selected for each position.</w:t>
      </w:r>
    </w:p>
    <w:p w14:paraId="445679CA" w14:textId="5B4739ED" w:rsidR="0089766D" w:rsidRPr="003A4215" w:rsidRDefault="0089766D" w:rsidP="0076357D">
      <w:pPr>
        <w:pStyle w:val="BYSubpara"/>
      </w:pPr>
      <w:r w:rsidRPr="005B3AE5">
        <w:t>(b</w:t>
      </w:r>
      <w:r w:rsidR="00B3088E" w:rsidRPr="005B3AE5">
        <w:t>) </w:t>
      </w:r>
      <w:r w:rsidR="00860961" w:rsidRPr="003A4215">
        <w:fldChar w:fldCharType="begin"/>
      </w:r>
      <w:r w:rsidR="00860961" w:rsidRPr="003A4215">
        <w:instrText xml:space="preserve"> XE "Official periodicals:official notices" </w:instrText>
      </w:r>
      <w:r w:rsidR="00860961" w:rsidRPr="003A4215">
        <w:fldChar w:fldCharType="end"/>
      </w:r>
      <w:r w:rsidR="004F2649" w:rsidRPr="003A4215">
        <w:fldChar w:fldCharType="begin"/>
      </w:r>
      <w:r w:rsidR="004F2649" w:rsidRPr="003A4215">
        <w:instrText xml:space="preserve"> XE "Conventions of the Synod:</w:instrText>
      </w:r>
      <w:r w:rsidR="004F2649" w:rsidRPr="003A4215">
        <w:rPr>
          <w:i/>
          <w:iCs/>
        </w:rPr>
        <w:instrText>Workbook</w:instrText>
      </w:r>
      <w:r w:rsidR="004F2649" w:rsidRPr="003A4215">
        <w:instrText xml:space="preserve">" </w:instrText>
      </w:r>
      <w:r w:rsidR="004F2649" w:rsidRPr="003A4215">
        <w:fldChar w:fldCharType="end"/>
      </w:r>
      <w:r w:rsidRPr="003A4215">
        <w:t xml:space="preserve">The committee shall determine its complete list of candidates and alternates, obtain the consent of the persons it proposes to select as candidates, and transmit its final report at least five months prior to the convention to the Secretary of the Synod, who shall post the list on the Synod’s Website and provide for its publication in a pre-convention issue of an official periodical of the Synod and in the </w:t>
      </w:r>
      <w:r w:rsidRPr="003A4215">
        <w:rPr>
          <w:rStyle w:val="Italic"/>
        </w:rPr>
        <w:t>Convention Workbook</w:t>
      </w:r>
      <w:r w:rsidRPr="003A4215">
        <w:t>.</w:t>
      </w:r>
    </w:p>
    <w:p w14:paraId="4D3DBCC9" w14:textId="7FF0A215" w:rsidR="0089766D" w:rsidRDefault="0089766D" w:rsidP="003615D2">
      <w:pPr>
        <w:pStyle w:val="BYSubpara"/>
      </w:pPr>
      <w:r w:rsidRPr="003A4215">
        <w:t>(c</w:t>
      </w:r>
      <w:r w:rsidR="00B3088E" w:rsidRPr="003A4215">
        <w:t>) </w:t>
      </w:r>
      <w:r w:rsidR="003615D2" w:rsidRPr="003A4215">
        <w:fldChar w:fldCharType="begin"/>
      </w:r>
      <w:r w:rsidR="003615D2" w:rsidRPr="003A4215">
        <w:instrText xml:space="preserve"> XE "Conventions of the Synod:reports" </w:instrText>
      </w:r>
      <w:r w:rsidR="003615D2" w:rsidRPr="003A4215">
        <w:fldChar w:fldCharType="end"/>
      </w:r>
      <w:r w:rsidRPr="003A4215">
        <w:t>The committee</w:t>
      </w:r>
      <w:r w:rsidR="00EA0E0F" w:rsidRPr="003A4215">
        <w:t>’</w:t>
      </w:r>
      <w:r w:rsidRPr="003A4215">
        <w:t>s report shall list the qualifications of various positions used in the solicitation of nominees and contain pertinent information concerning each candidate, such as occupation or profession, district affiliation, residence, specific experience, number of years as a member of an LCMS congregation, present position, offices previously held in a congregation, district or the Synod, and qualifications for the office in question, and, if the candidate so desires, also a brief personal statement.</w:t>
      </w:r>
    </w:p>
    <w:p w14:paraId="55B54F8C" w14:textId="77777777" w:rsidR="00747308" w:rsidRDefault="00747308" w:rsidP="00747308">
      <w:pPr>
        <w:pStyle w:val="BYSubpara"/>
      </w:pPr>
      <w:r>
        <w:t>(d) The committee shall prepare a reserve list of nominees for use by the chairman at the convention, should the need arise.</w:t>
      </w:r>
    </w:p>
    <w:p w14:paraId="27B97EEF" w14:textId="77777777" w:rsidR="00747308" w:rsidRDefault="00747308" w:rsidP="00747308">
      <w:pPr>
        <w:pStyle w:val="BYSubpara"/>
      </w:pPr>
      <w:r>
        <w:t>(e) The committee shall, whenever possible, prepare and hold in readiness a slate of candidates for any new board or commission likely to be established at a convention of the Synod, and of these the committee should, whenever possible, be informed in advance.</w:t>
      </w:r>
    </w:p>
    <w:p w14:paraId="4D8708F9" w14:textId="12475ED5" w:rsidR="00747308" w:rsidRPr="003A4215" w:rsidRDefault="00747308" w:rsidP="00747308">
      <w:pPr>
        <w:pStyle w:val="BYSubpara"/>
      </w:pPr>
      <w:r>
        <w:t>(f) Any changes to the complete list of candidates and alternates necessitated by unavailability, declination, or ineligibility of candidates occurring after the last meeting of the Committee on Convention Nominations may be effected by the Standing Committee on Nominations. As much as possible, this shall be accomplished by advancing available alternates and by making use of the reserve list of nominees approved by the plenary committee.</w:t>
      </w:r>
    </w:p>
    <w:p w14:paraId="5B2E7771" w14:textId="75347D72" w:rsidR="0089766D" w:rsidRPr="005B3AE5" w:rsidRDefault="0089766D" w:rsidP="00EA0E0F">
      <w:pPr>
        <w:pStyle w:val="BYPara"/>
      </w:pPr>
      <w:r w:rsidRPr="003A4215">
        <w:t>3.12.3.7</w:t>
      </w:r>
      <w:r w:rsidRPr="003A4215">
        <w:tab/>
        <w:t>The chairman of the Committee for Convention Nominations shall submit the committee</w:t>
      </w:r>
      <w:r w:rsidR="00EA0E0F" w:rsidRPr="005B3AE5">
        <w:t>’</w:t>
      </w:r>
      <w:r w:rsidRPr="005B3AE5">
        <w:t>s report in person to the convention at one of its earliest sessions</w:t>
      </w:r>
      <w:r w:rsidR="00747308">
        <w:t xml:space="preserve"> and shall facilitate the amendment of the slate from the floor</w:t>
      </w:r>
      <w:r w:rsidRPr="005B3AE5">
        <w:t>.</w:t>
      </w:r>
    </w:p>
    <w:p w14:paraId="20A90F5B" w14:textId="568631E2" w:rsidR="0089766D" w:rsidRPr="005B3AE5" w:rsidRDefault="0089766D" w:rsidP="0076357D">
      <w:pPr>
        <w:pStyle w:val="BYSubpara"/>
      </w:pPr>
      <w:r w:rsidRPr="005B3AE5">
        <w:t>(a</w:t>
      </w:r>
      <w:r w:rsidR="00B3088E" w:rsidRPr="005B3AE5">
        <w:t>) </w:t>
      </w:r>
      <w:r w:rsidRPr="005B3AE5">
        <w:t>The convention may amend the slate by nominations from the floor.</w:t>
      </w:r>
    </w:p>
    <w:p w14:paraId="10BEDFB7" w14:textId="046460E7" w:rsidR="0089766D" w:rsidRPr="005B3AE5" w:rsidRDefault="0089766D" w:rsidP="0076357D">
      <w:pPr>
        <w:pStyle w:val="BYSubpara"/>
      </w:pPr>
      <w:r w:rsidRPr="005B3AE5">
        <w:t>(b</w:t>
      </w:r>
      <w:r w:rsidR="00B3088E" w:rsidRPr="005B3AE5">
        <w:t>) </w:t>
      </w:r>
      <w:r w:rsidRPr="005B3AE5">
        <w:t>Floor nominations shall be brought individually before the convention for approval before being added to the ballot</w:t>
      </w:r>
      <w:r w:rsidR="00D45DCF" w:rsidRPr="005B3AE5">
        <w:t xml:space="preserve"> and shall be voted on immediately without discussion</w:t>
      </w:r>
      <w:r w:rsidRPr="005B3AE5">
        <w:t>. No floor nominations shall be accepted which would preclude, by virtue of election limitations of such office, election of any pending nominee already on the slate of candidates received from the Committee for Convention Nominations without disclosing such potential effect immediately to the convention.</w:t>
      </w:r>
    </w:p>
    <w:p w14:paraId="0599382A" w14:textId="1F81A223" w:rsidR="0089766D" w:rsidRPr="005B3AE5" w:rsidRDefault="0089766D" w:rsidP="00486B84">
      <w:pPr>
        <w:pStyle w:val="BYSubpara"/>
      </w:pPr>
      <w:r w:rsidRPr="005B3AE5">
        <w:t>(c</w:t>
      </w:r>
      <w:r w:rsidR="00B3088E" w:rsidRPr="005B3AE5">
        <w:t>)</w:t>
      </w:r>
      <w:r w:rsidR="0066049B" w:rsidRPr="003A4215">
        <w:t> </w:t>
      </w:r>
      <w:r w:rsidR="0087642C" w:rsidRPr="003A4215">
        <w:fldChar w:fldCharType="begin"/>
      </w:r>
      <w:r w:rsidR="0087642C" w:rsidRPr="003A4215">
        <w:instrText xml:space="preserve"> XE "Secretary of the Synod</w:instrText>
      </w:r>
      <w:r w:rsidR="00486B84" w:rsidRPr="003A4215">
        <w:instrText>:nomination and election duties</w:instrText>
      </w:r>
      <w:r w:rsidR="0087642C" w:rsidRPr="003A4215">
        <w:instrText xml:space="preserve">" </w:instrText>
      </w:r>
      <w:r w:rsidR="0087642C" w:rsidRPr="003A4215">
        <w:fldChar w:fldCharType="end"/>
      </w:r>
      <w:r w:rsidR="00605F38" w:rsidRPr="003A4215">
        <w:fldChar w:fldCharType="begin"/>
      </w:r>
      <w:r w:rsidR="00605F38" w:rsidRPr="003A4215">
        <w:instrText xml:space="preserve"> XE "Nominations and elections:role of Secretary in" </w:instrText>
      </w:r>
      <w:r w:rsidR="00605F38" w:rsidRPr="003A4215">
        <w:fldChar w:fldCharType="end"/>
      </w:r>
      <w:r w:rsidRPr="003A4215">
        <w:t>Such floor nominations may only be made from the list of names which have previously been offered to the Committee for Convention Nominations prior to the final deadline for the submission of nominations, unless the convention shall otherwise order by a simple majority vote.</w:t>
      </w:r>
    </w:p>
    <w:p w14:paraId="620C5E13" w14:textId="7FFBA468" w:rsidR="0089766D" w:rsidRDefault="0089766D" w:rsidP="0076357D">
      <w:pPr>
        <w:pStyle w:val="BYSubpara"/>
      </w:pPr>
      <w:r w:rsidRPr="005B3AE5">
        <w:t>(d</w:t>
      </w:r>
      <w:r w:rsidR="00B3088E" w:rsidRPr="005B3AE5">
        <w:t>) </w:t>
      </w:r>
      <w:r w:rsidRPr="005B3AE5">
        <w:t>If the convention approves the receipt of such additional nominations, any delegate making such a nomination shall have secured prior written consent of the candidate being nominated and shall immediately submit it to the chairman of the Committee for Convention Nominations along with required pertinent information concerning the nominee as detailed in Bylaw 3.12.3.6 (c).</w:t>
      </w:r>
    </w:p>
    <w:p w14:paraId="46BCA667" w14:textId="61297A9D" w:rsidR="001F29CB" w:rsidRPr="005B3AE5" w:rsidRDefault="001F29CB" w:rsidP="0076357D">
      <w:pPr>
        <w:pStyle w:val="BYSubpara"/>
      </w:pPr>
      <w:r>
        <w:t>(e)</w:t>
      </w:r>
      <w:r>
        <w:t> </w:t>
      </w:r>
      <w:r w:rsidR="000E7696" w:rsidRPr="003A4215">
        <w:fldChar w:fldCharType="begin"/>
      </w:r>
      <w:r w:rsidR="000E7696" w:rsidRPr="003A4215">
        <w:instrText xml:space="preserve"> XE "</w:instrText>
      </w:r>
      <w:r w:rsidR="000E7696">
        <w:instrText>Colleges and universities:boards of regents:qualifications and their verification</w:instrText>
      </w:r>
      <w:r w:rsidR="000E7696" w:rsidRPr="003A4215">
        <w:instrText xml:space="preserve">" </w:instrText>
      </w:r>
      <w:r w:rsidR="000E7696" w:rsidRPr="003A4215">
        <w:fldChar w:fldCharType="end"/>
      </w:r>
      <w:r w:rsidRPr="004A0D25">
        <w:t xml:space="preserve">The qualifications of floor nominees for boards of regents of Synod colleges and universities shall be verified as provided in Bylaw 3.10.6.2.1. </w:t>
      </w:r>
      <w:r w:rsidR="009E5C03" w:rsidRPr="003A4215">
        <w:fldChar w:fldCharType="begin"/>
      </w:r>
      <w:r w:rsidR="009E5C03" w:rsidRPr="003A4215">
        <w:instrText xml:space="preserve"> XE "</w:instrText>
      </w:r>
      <w:r w:rsidR="009E5C03">
        <w:instrText>Concordia University System:board of directors:qualifications and their verification</w:instrText>
      </w:r>
      <w:r w:rsidR="009E5C03" w:rsidRPr="003A4215">
        <w:instrText xml:space="preserve">" </w:instrText>
      </w:r>
      <w:r w:rsidR="009E5C03" w:rsidRPr="003A4215">
        <w:fldChar w:fldCharType="end"/>
      </w:r>
      <w:r w:rsidRPr="004A0D25">
        <w:t>The President of the Synod (or a designee) and the Secretary of the Synod (or a designee) shall review and verify that all floor nominees to serve as a member of the Concordia University System Board of Directors possess qualifications as stated in Bylaw 3.6.6.2.1.</w:t>
      </w:r>
    </w:p>
    <w:p w14:paraId="1967EDF6" w14:textId="349730A7" w:rsidR="0089766D" w:rsidRPr="003A4215" w:rsidRDefault="0089766D" w:rsidP="00D448B3">
      <w:pPr>
        <w:pStyle w:val="BYPara"/>
      </w:pPr>
      <w:r w:rsidRPr="005B3AE5">
        <w:t>3.12.3.8</w:t>
      </w:r>
      <w:r w:rsidRPr="005B3AE5">
        <w:tab/>
        <w:t>The Committee for Convention Nominations, in consultation with officials of the Synod, shall maintain a description of the desirable expertise required for each elected position and shall transmit this information together with suggestions for improvement of procedures to the next committee thro</w:t>
      </w:r>
      <w:r w:rsidR="00DA64B2" w:rsidRPr="005B3AE5">
        <w:t>ugh the Secretary of the Synod.</w:t>
      </w:r>
      <w:r w:rsidR="00D448B3" w:rsidRPr="005B3AE5">
        <w:t xml:space="preserve"> </w:t>
      </w:r>
      <w:r w:rsidR="00D448B3" w:rsidRPr="003A4215">
        <w:fldChar w:fldCharType="begin"/>
      </w:r>
      <w:r w:rsidR="00D448B3" w:rsidRPr="003A4215">
        <w:instrText xml:space="preserve"> XE "Nominations and elections:Committee for Convention Nominations" \r "BYT_CCN" </w:instrText>
      </w:r>
      <w:r w:rsidR="00D448B3" w:rsidRPr="003A4215">
        <w:fldChar w:fldCharType="end"/>
      </w:r>
      <w:r w:rsidR="00D448B3" w:rsidRPr="003A4215">
        <w:fldChar w:fldCharType="begin"/>
      </w:r>
      <w:r w:rsidR="00D448B3" w:rsidRPr="003A4215">
        <w:instrText xml:space="preserve"> XE "Conventions of the Synod:Committee for Convention Nominations" \r "BYT_CCN" </w:instrText>
      </w:r>
      <w:r w:rsidR="00D448B3" w:rsidRPr="003A4215">
        <w:fldChar w:fldCharType="end"/>
      </w:r>
      <w:r w:rsidR="00D448B3" w:rsidRPr="003A4215">
        <w:fldChar w:fldCharType="begin"/>
      </w:r>
      <w:r w:rsidR="00D448B3" w:rsidRPr="003A4215">
        <w:instrText xml:space="preserve"> XE "Committee for Convention Nominations" \r "BYT_CCN" </w:instrText>
      </w:r>
      <w:r w:rsidR="00D448B3" w:rsidRPr="003A4215">
        <w:fldChar w:fldCharType="end"/>
      </w:r>
      <w:r w:rsidR="00D448B3" w:rsidRPr="003A4215">
        <w:fldChar w:fldCharType="begin"/>
      </w:r>
      <w:r w:rsidR="00D448B3" w:rsidRPr="003A4215">
        <w:instrText xml:space="preserve"> XE "Secretary of the Synod</w:instrText>
      </w:r>
      <w:r w:rsidR="00486B84" w:rsidRPr="003A4215">
        <w:instrText>:nomination and election duties</w:instrText>
      </w:r>
      <w:r w:rsidR="00D448B3" w:rsidRPr="003A4215">
        <w:instrText xml:space="preserve">" \r "BYT_CCN" </w:instrText>
      </w:r>
      <w:r w:rsidR="00D448B3" w:rsidRPr="003A4215">
        <w:fldChar w:fldCharType="end"/>
      </w:r>
      <w:r w:rsidR="00605F38" w:rsidRPr="003A4215">
        <w:fldChar w:fldCharType="begin"/>
      </w:r>
      <w:r w:rsidR="00605F38" w:rsidRPr="003A4215">
        <w:instrText xml:space="preserve"> XE "Nominations and elections:role of Secretary in" \r “BYT_CCN” </w:instrText>
      </w:r>
      <w:r w:rsidR="00605F38" w:rsidRPr="003A4215">
        <w:fldChar w:fldCharType="end"/>
      </w:r>
      <w:r w:rsidR="006D0AB8" w:rsidRPr="003A4215">
        <w:fldChar w:fldCharType="begin"/>
      </w:r>
      <w:r w:rsidR="006D0AB8" w:rsidRPr="003A4215">
        <w:instrText xml:space="preserve"> XE "Convention Nominations, Committee for" \t "</w:instrText>
      </w:r>
      <w:r w:rsidR="006D0AB8" w:rsidRPr="003A4215">
        <w:rPr>
          <w:i/>
        </w:rPr>
        <w:instrText>See</w:instrText>
      </w:r>
      <w:r w:rsidR="006D0AB8" w:rsidRPr="003A4215">
        <w:instrText xml:space="preserve"> Committee for Convention Nominations" </w:instrText>
      </w:r>
      <w:r w:rsidR="006D0AB8" w:rsidRPr="003A4215">
        <w:fldChar w:fldCharType="end"/>
      </w:r>
    </w:p>
    <w:p w14:paraId="57FE022F" w14:textId="7422B34B" w:rsidR="0089766D" w:rsidRPr="003A4215" w:rsidRDefault="0089766D" w:rsidP="0009346F">
      <w:pPr>
        <w:pStyle w:val="BYSSubsection"/>
      </w:pPr>
      <w:bookmarkStart w:id="878" w:name="_Toc462912300"/>
      <w:bookmarkStart w:id="879" w:name="_Toc463340063"/>
      <w:bookmarkStart w:id="880" w:name="_Toc154035599"/>
      <w:bookmarkStart w:id="881" w:name="BYT_COE"/>
      <w:bookmarkEnd w:id="877"/>
      <w:r w:rsidRPr="003A4215">
        <w:t>Committee on Elections</w:t>
      </w:r>
      <w:bookmarkEnd w:id="878"/>
      <w:bookmarkEnd w:id="879"/>
      <w:bookmarkEnd w:id="880"/>
    </w:p>
    <w:p w14:paraId="03EE68DF" w14:textId="41B74146" w:rsidR="0089766D" w:rsidRPr="003A4215" w:rsidRDefault="00766EB8" w:rsidP="00E219F8">
      <w:pPr>
        <w:pStyle w:val="BYPara"/>
      </w:pPr>
      <w:r w:rsidRPr="003A4215">
        <w:t>3.12.4</w:t>
      </w:r>
      <w:r w:rsidR="0089766D" w:rsidRPr="005B3AE5">
        <w:tab/>
      </w:r>
      <w:r w:rsidR="00E219F8" w:rsidRPr="003A4215">
        <w:fldChar w:fldCharType="begin"/>
      </w:r>
      <w:r w:rsidR="00E219F8" w:rsidRPr="003A4215">
        <w:instrText xml:space="preserve"> XE </w:instrText>
      </w:r>
      <w:r w:rsidR="006400CF" w:rsidRPr="003A4215">
        <w:instrText>“President of the Synod</w:instrText>
      </w:r>
      <w:r w:rsidR="00E219F8" w:rsidRPr="003A4215">
        <w:instrText xml:space="preserve">:appointments by" </w:instrText>
      </w:r>
      <w:r w:rsidR="00E219F8" w:rsidRPr="003A4215">
        <w:fldChar w:fldCharType="end"/>
      </w:r>
      <w:r w:rsidR="0089766D" w:rsidRPr="003A4215">
        <w:t>Prior to the convention of the Synod, the President shall appoint a Committee on Elections, which shall make the necessary arrangements for the elections, shall be responsible for the preparation and distribution of ballots, and shall supervise the elections and the tabulation of the votes.</w:t>
      </w:r>
    </w:p>
    <w:p w14:paraId="6C39D5B3" w14:textId="727C65B9" w:rsidR="0089766D" w:rsidRPr="003A4215" w:rsidRDefault="0089766D" w:rsidP="0076357D">
      <w:pPr>
        <w:pStyle w:val="BYSubpara"/>
      </w:pPr>
      <w:r w:rsidRPr="003A4215">
        <w:t>(a</w:t>
      </w:r>
      <w:r w:rsidR="00B3088E" w:rsidRPr="003A4215">
        <w:t>) </w:t>
      </w:r>
      <w:r w:rsidRPr="003A4215">
        <w:t>The President shall designate a chairman for the committee.</w:t>
      </w:r>
    </w:p>
    <w:p w14:paraId="01C8380E" w14:textId="1AF6B281" w:rsidR="0089766D" w:rsidRPr="003A4215" w:rsidRDefault="0089766D" w:rsidP="0076357D">
      <w:pPr>
        <w:pStyle w:val="BYSubpara"/>
      </w:pPr>
      <w:r w:rsidRPr="003A4215">
        <w:t>(b</w:t>
      </w:r>
      <w:r w:rsidR="00B3088E" w:rsidRPr="005B3AE5">
        <w:t>)</w:t>
      </w:r>
      <w:r w:rsidR="0066049B" w:rsidRPr="003A4215">
        <w:t> </w:t>
      </w:r>
      <w:r w:rsidR="00BB3629" w:rsidRPr="003A4215">
        <w:fldChar w:fldCharType="begin"/>
      </w:r>
      <w:r w:rsidR="00BB3629" w:rsidRPr="003A4215">
        <w:instrText xml:space="preserve"> XE "Secretary of the Synod</w:instrText>
      </w:r>
      <w:r w:rsidR="00486B84" w:rsidRPr="003A4215">
        <w:instrText>:nomination and election duties</w:instrText>
      </w:r>
      <w:r w:rsidR="00BB3629" w:rsidRPr="003A4215">
        <w:instrText xml:space="preserve">" </w:instrText>
      </w:r>
      <w:r w:rsidR="00BB3629" w:rsidRPr="003A4215">
        <w:fldChar w:fldCharType="end"/>
      </w:r>
      <w:r w:rsidR="00605F38" w:rsidRPr="003A4215">
        <w:fldChar w:fldCharType="begin"/>
      </w:r>
      <w:r w:rsidR="00605F38" w:rsidRPr="003A4215">
        <w:instrText xml:space="preserve"> XE "Nominations and elections:role of Secretary in" </w:instrText>
      </w:r>
      <w:r w:rsidR="00605F38" w:rsidRPr="003A4215">
        <w:fldChar w:fldCharType="end"/>
      </w:r>
      <w:r w:rsidRPr="003A4215">
        <w:t>The Secretary of the Synod shall provide the chairman with a current manual of suggested election procedures.</w:t>
      </w:r>
    </w:p>
    <w:p w14:paraId="791B26A8" w14:textId="4B35D1CF" w:rsidR="0089766D" w:rsidRPr="003A4215" w:rsidRDefault="0089766D" w:rsidP="0076357D">
      <w:pPr>
        <w:pStyle w:val="BYSubpara"/>
      </w:pPr>
      <w:r w:rsidRPr="003A4215">
        <w:t>(c</w:t>
      </w:r>
      <w:r w:rsidR="00B3088E" w:rsidRPr="003A4215">
        <w:t>) </w:t>
      </w:r>
      <w:r w:rsidRPr="003A4215">
        <w:t xml:space="preserve">The committee shall be empowered to adopt procedures and methods that will </w:t>
      </w:r>
      <w:r w:rsidR="00330F64">
        <w:t>ensure</w:t>
      </w:r>
      <w:r w:rsidRPr="003A4215">
        <w:t xml:space="preserve"> efficiency and accuracy, including the use of mechanical, electronic, or other methods of casting, recording, or tabulating votes.</w:t>
      </w:r>
    </w:p>
    <w:p w14:paraId="1D463DF5" w14:textId="342E31D3" w:rsidR="0089766D" w:rsidRPr="005B3AE5" w:rsidRDefault="0089766D" w:rsidP="0076357D">
      <w:pPr>
        <w:pStyle w:val="BYSubpara"/>
      </w:pPr>
      <w:r w:rsidRPr="005B3AE5">
        <w:t>(d</w:t>
      </w:r>
      <w:r w:rsidR="00B3088E" w:rsidRPr="005B3AE5">
        <w:t>) </w:t>
      </w:r>
      <w:r w:rsidRPr="005B3AE5">
        <w:t>All ballots in each election shall be preserved by the chairman of the committee until the close of the convention and shall then be destroyed.</w:t>
      </w:r>
    </w:p>
    <w:p w14:paraId="2B820CEB" w14:textId="514FA479" w:rsidR="0089766D" w:rsidRPr="003A4215" w:rsidRDefault="0089766D" w:rsidP="0076357D">
      <w:pPr>
        <w:pStyle w:val="BYPara"/>
      </w:pPr>
      <w:r w:rsidRPr="005B3AE5">
        <w:t>3.12.4.1</w:t>
      </w:r>
      <w:r w:rsidRPr="005B3AE5">
        <w:tab/>
      </w:r>
      <w:r w:rsidR="0059412E" w:rsidRPr="003A4215">
        <w:fldChar w:fldCharType="begin"/>
      </w:r>
      <w:r w:rsidR="0059412E" w:rsidRPr="003A4215">
        <w:instrText xml:space="preserve"> XE "Nominations and elections:ballots, regulations for" </w:instrText>
      </w:r>
      <w:r w:rsidR="0059412E" w:rsidRPr="003A4215">
        <w:fldChar w:fldCharType="end"/>
      </w:r>
      <w:r w:rsidRPr="003A4215">
        <w:t>The names and district affiliation of the candidates in all elections—at least two for each position—shall be placed on the election ballot in alphabetical order. All names shall be listed without any distinctive mark, except where regional representation is a preference or requirement of the Synod.</w:t>
      </w:r>
    </w:p>
    <w:p w14:paraId="3BC6BC49" w14:textId="70731DE5" w:rsidR="0089766D" w:rsidRPr="003A4215" w:rsidRDefault="0089766D" w:rsidP="0076357D">
      <w:pPr>
        <w:pStyle w:val="BYPara"/>
      </w:pPr>
      <w:r w:rsidRPr="003A4215">
        <w:t>3.12.4.2</w:t>
      </w:r>
      <w:r w:rsidRPr="003A4215">
        <w:tab/>
      </w:r>
      <w:r w:rsidR="0059412E" w:rsidRPr="003A4215">
        <w:fldChar w:fldCharType="begin"/>
      </w:r>
      <w:r w:rsidR="0059412E" w:rsidRPr="003A4215">
        <w:instrText xml:space="preserve"> XE "Nominations and elections:order of elections" </w:instrText>
      </w:r>
      <w:r w:rsidR="0059412E" w:rsidRPr="003A4215">
        <w:fldChar w:fldCharType="end"/>
      </w:r>
      <w:r w:rsidRPr="003A4215">
        <w:t>The President shall determine and announce a period of time during the convention for the election of the members of all elective boards and commissions.</w:t>
      </w:r>
    </w:p>
    <w:p w14:paraId="52320640" w14:textId="52CF11B7" w:rsidR="0089766D" w:rsidRPr="003A4215" w:rsidRDefault="0089766D" w:rsidP="0076357D">
      <w:pPr>
        <w:pStyle w:val="BYSubpara"/>
      </w:pPr>
      <w:r w:rsidRPr="003A4215">
        <w:t>(a</w:t>
      </w:r>
      <w:r w:rsidR="00B3088E" w:rsidRPr="003A4215">
        <w:t>) </w:t>
      </w:r>
      <w:r w:rsidRPr="003A4215">
        <w:t>After the election of the First Vice-President and the other vice-presidents in that order, the election by ballot of the Secretary shall next be conducted.</w:t>
      </w:r>
    </w:p>
    <w:p w14:paraId="642694E6" w14:textId="1C64949E" w:rsidR="0089766D" w:rsidRPr="005B3AE5" w:rsidRDefault="0089766D" w:rsidP="0076357D">
      <w:pPr>
        <w:pStyle w:val="BYSubpara"/>
      </w:pPr>
      <w:r w:rsidRPr="005B3AE5">
        <w:t>(b</w:t>
      </w:r>
      <w:r w:rsidR="00B3088E" w:rsidRPr="005B3AE5">
        <w:t>) </w:t>
      </w:r>
      <w:r w:rsidRPr="005B3AE5">
        <w:t>The election by ballot of the members of the Board of Directors shall next follow. Each category (ordained, commissioned, and lay) shall be elected separately, the order of the elections to be rotated to allow each category to be the first elected at every third convention, as monitored by the Secretary of the Synod.</w:t>
      </w:r>
    </w:p>
    <w:p w14:paraId="372B189E" w14:textId="65E1DC5C" w:rsidR="0089766D" w:rsidRPr="005B3AE5" w:rsidRDefault="0089766D" w:rsidP="0076357D">
      <w:pPr>
        <w:pStyle w:val="BYSubpara"/>
      </w:pPr>
      <w:r w:rsidRPr="005B3AE5">
        <w:t>(c</w:t>
      </w:r>
      <w:r w:rsidR="00B3088E" w:rsidRPr="005B3AE5">
        <w:t>) </w:t>
      </w:r>
      <w:r w:rsidRPr="005B3AE5">
        <w:t>The election by ballot of the members of all elective boards and commissions shall next follow.</w:t>
      </w:r>
    </w:p>
    <w:p w14:paraId="0B5C2FCE" w14:textId="6B2F445C" w:rsidR="0089766D" w:rsidRPr="005B3AE5" w:rsidRDefault="0089766D" w:rsidP="0076357D">
      <w:pPr>
        <w:pStyle w:val="BYSubpara"/>
      </w:pPr>
      <w:r w:rsidRPr="005B3AE5">
        <w:t>(d</w:t>
      </w:r>
      <w:r w:rsidR="00B3088E" w:rsidRPr="005B3AE5">
        <w:t>) </w:t>
      </w:r>
      <w:r w:rsidRPr="005B3AE5">
        <w:t>A majority of all votes cast shall be required for election to all elective offices and elective board positions. Candidates receiving a majority on the first ballot shall be declared elected.</w:t>
      </w:r>
    </w:p>
    <w:p w14:paraId="6AA2B379" w14:textId="77238032" w:rsidR="0089766D" w:rsidRPr="005B3AE5" w:rsidRDefault="0089766D" w:rsidP="0076357D">
      <w:pPr>
        <w:pStyle w:val="BYSubpara"/>
      </w:pPr>
      <w:r w:rsidRPr="005B3AE5">
        <w:t>(e</w:t>
      </w:r>
      <w:r w:rsidR="00B3088E" w:rsidRPr="005B3AE5">
        <w:t>) </w:t>
      </w:r>
      <w:r w:rsidRPr="005B3AE5">
        <w:t>Except in the elections of the First Vice-President</w:t>
      </w:r>
      <w:r w:rsidR="00746AD2" w:rsidRPr="005B3AE5">
        <w:t xml:space="preserve"> and </w:t>
      </w:r>
      <w:r w:rsidRPr="005B3AE5">
        <w:t>regional vice-presidents, when a second or succeeding ballot is required for a majority, the candidate receiving the fewest votes and all candidates receiving less than 15 percent of the votes cast shall be dropped from the ballot, unless fewer than two candidates receive 15 percent or more of the votes cast, in which case the three highest candidates shall constitute the ballot.</w:t>
      </w:r>
    </w:p>
    <w:p w14:paraId="7ECC074A" w14:textId="645B9605" w:rsidR="0089766D" w:rsidRPr="005B3AE5" w:rsidRDefault="0089766D" w:rsidP="0076357D">
      <w:pPr>
        <w:pStyle w:val="BYSubpara"/>
      </w:pPr>
      <w:r w:rsidRPr="005B3AE5">
        <w:t>(f</w:t>
      </w:r>
      <w:r w:rsidR="00B3088E" w:rsidRPr="005B3AE5">
        <w:t>) </w:t>
      </w:r>
      <w:r w:rsidRPr="005B3AE5">
        <w:t>The tally of the votes cast for each candidate shall be announced after each ballot in all elections.</w:t>
      </w:r>
    </w:p>
    <w:p w14:paraId="6CC82CA2" w14:textId="2526F567" w:rsidR="0089766D" w:rsidRPr="005B3AE5" w:rsidRDefault="0089766D" w:rsidP="0076357D">
      <w:pPr>
        <w:pStyle w:val="BYSubpara"/>
        <w:rPr>
          <w:sz w:val="14"/>
          <w:szCs w:val="20"/>
        </w:rPr>
      </w:pPr>
      <w:r w:rsidRPr="005B3AE5">
        <w:t>(g</w:t>
      </w:r>
      <w:r w:rsidR="00B3088E" w:rsidRPr="005B3AE5">
        <w:t>) </w:t>
      </w:r>
      <w:r w:rsidRPr="005B3AE5">
        <w:t>A person elected to an office requiring a background check shall not assume office until an appropriate background check has been completed. If a person is elected and subsequently fails to pass a required background check, the office will be deemed vacant and will be filled according to Bylaw 3.2.5</w:t>
      </w:r>
      <w:r w:rsidRPr="005B3AE5">
        <w:rPr>
          <w:sz w:val="14"/>
          <w:szCs w:val="20"/>
        </w:rPr>
        <w:t>.</w:t>
      </w:r>
    </w:p>
    <w:p w14:paraId="31C9F46B" w14:textId="4F74C76B" w:rsidR="0089766D" w:rsidRPr="003A4215" w:rsidRDefault="0089766D" w:rsidP="001E3109">
      <w:pPr>
        <w:pStyle w:val="BYPara"/>
      </w:pPr>
      <w:r w:rsidRPr="005B3AE5">
        <w:t>3.12.4.3</w:t>
      </w:r>
      <w:r w:rsidRPr="005B3AE5">
        <w:tab/>
      </w:r>
      <w:r w:rsidR="001E3109" w:rsidRPr="003A4215">
        <w:fldChar w:fldCharType="begin"/>
      </w:r>
      <w:r w:rsidR="001E3109" w:rsidRPr="003A4215">
        <w:instrText xml:space="preserve"> XE "Secretary of the Synod</w:instrText>
      </w:r>
      <w:r w:rsidR="00486B84" w:rsidRPr="003A4215">
        <w:instrText>:nomination and election duties</w:instrText>
      </w:r>
      <w:r w:rsidR="001E3109" w:rsidRPr="003A4215">
        <w:instrText xml:space="preserve">" </w:instrText>
      </w:r>
      <w:r w:rsidR="001E3109" w:rsidRPr="003A4215">
        <w:fldChar w:fldCharType="end"/>
      </w:r>
      <w:r w:rsidR="00605F38" w:rsidRPr="003A4215">
        <w:fldChar w:fldCharType="begin"/>
      </w:r>
      <w:r w:rsidR="00605F38" w:rsidRPr="003A4215">
        <w:instrText xml:space="preserve"> XE "Nominations and elections:role of Secretary in" </w:instrText>
      </w:r>
      <w:r w:rsidR="00605F38" w:rsidRPr="003A4215">
        <w:fldChar w:fldCharType="end"/>
      </w:r>
      <w:r w:rsidRPr="003A4215">
        <w:t>The Committee on Elections shall report the official results of each election to the convention and shall file a written report of the tabulation of votes of each election, certified by the chairman and at least one other member of the committee, with the convention chairman and the Secretary of the Synod.</w:t>
      </w:r>
      <w:r w:rsidR="001E3109" w:rsidRPr="003A4215">
        <w:t xml:space="preserve"> </w:t>
      </w:r>
      <w:r w:rsidR="001E3109" w:rsidRPr="003A4215">
        <w:fldChar w:fldCharType="begin"/>
      </w:r>
      <w:r w:rsidR="001E3109" w:rsidRPr="003A4215">
        <w:instrText xml:space="preserve"> XE "Nominations and elections:Committee on Elections" \r "BYT_COE" </w:instrText>
      </w:r>
      <w:r w:rsidR="001E3109" w:rsidRPr="003A4215">
        <w:fldChar w:fldCharType="end"/>
      </w:r>
      <w:r w:rsidR="001E3109" w:rsidRPr="003A4215">
        <w:fldChar w:fldCharType="begin"/>
      </w:r>
      <w:r w:rsidR="001E3109" w:rsidRPr="003A4215">
        <w:instrText xml:space="preserve"> XE "Conventions of the Synod:Committee on Elections" \r "BYT_COE" </w:instrText>
      </w:r>
      <w:r w:rsidR="001E3109" w:rsidRPr="003A4215">
        <w:fldChar w:fldCharType="end"/>
      </w:r>
      <w:r w:rsidR="001E3109" w:rsidRPr="003A4215">
        <w:fldChar w:fldCharType="begin"/>
      </w:r>
      <w:r w:rsidR="001E3109" w:rsidRPr="003A4215">
        <w:instrText xml:space="preserve"> XE "Committee on Elections" \r "BYT_COE" </w:instrText>
      </w:r>
      <w:r w:rsidR="001E3109" w:rsidRPr="003A4215">
        <w:fldChar w:fldCharType="end"/>
      </w:r>
    </w:p>
    <w:p w14:paraId="79EF90E8" w14:textId="392D1BA7" w:rsidR="0089766D" w:rsidRPr="003A4215" w:rsidRDefault="00505239" w:rsidP="00210F42">
      <w:pPr>
        <w:pStyle w:val="BYSChapter"/>
      </w:pPr>
      <w:bookmarkStart w:id="882" w:name="_Toc462912301"/>
      <w:bookmarkStart w:id="883" w:name="_Toc463340064"/>
      <w:bookmarkStart w:id="884" w:name="_Toc154035600"/>
      <w:bookmarkStart w:id="885" w:name="BYC4"/>
      <w:bookmarkEnd w:id="556"/>
      <w:bookmarkEnd w:id="855"/>
      <w:bookmarkEnd w:id="881"/>
      <w:r w:rsidRPr="003A4215">
        <w:t xml:space="preserve">4. </w:t>
      </w:r>
      <w:r w:rsidR="0089766D" w:rsidRPr="003A4215">
        <w:t>District Organization</w:t>
      </w:r>
      <w:bookmarkEnd w:id="882"/>
      <w:bookmarkEnd w:id="883"/>
      <w:bookmarkEnd w:id="884"/>
      <w:r w:rsidR="00210F42" w:rsidRPr="003A4215">
        <w:fldChar w:fldCharType="begin"/>
      </w:r>
      <w:r w:rsidR="00210F42" w:rsidRPr="003A4215">
        <w:instrText xml:space="preserve"> XE "Districts of the Synod" \r "BYC4" </w:instrText>
      </w:r>
      <w:r w:rsidR="00210F42" w:rsidRPr="003A4215">
        <w:fldChar w:fldCharType="end"/>
      </w:r>
    </w:p>
    <w:p w14:paraId="1E471BCB" w14:textId="231D100D" w:rsidR="0089766D" w:rsidRPr="003A4215" w:rsidRDefault="0089766D" w:rsidP="00684537">
      <w:pPr>
        <w:pStyle w:val="BYSSection"/>
      </w:pPr>
      <w:bookmarkStart w:id="886" w:name="_Toc462912302"/>
      <w:bookmarkStart w:id="887" w:name="_Toc463340065"/>
      <w:bookmarkStart w:id="888" w:name="_Toc154035601"/>
      <w:bookmarkStart w:id="889" w:name="BYS4o1"/>
      <w:r w:rsidRPr="003A4215">
        <w:t>4.1</w:t>
      </w:r>
      <w:r w:rsidR="00685459" w:rsidRPr="003A4215">
        <w:t> </w:t>
      </w:r>
      <w:r w:rsidRPr="003A4215">
        <w:t>Governing Principles</w:t>
      </w:r>
      <w:bookmarkEnd w:id="886"/>
      <w:bookmarkEnd w:id="887"/>
      <w:bookmarkEnd w:id="888"/>
      <w:r w:rsidR="00601568" w:rsidRPr="003A4215">
        <w:fldChar w:fldCharType="begin"/>
      </w:r>
      <w:r w:rsidR="00601568" w:rsidRPr="003A4215">
        <w:instrText xml:space="preserve"> XE "Congregations of the Synod:relation to district" \r "BYS4o1" </w:instrText>
      </w:r>
      <w:r w:rsidR="00601568" w:rsidRPr="003A4215">
        <w:fldChar w:fldCharType="end"/>
      </w:r>
      <w:r w:rsidR="00F96ACE" w:rsidRPr="003A4215">
        <w:fldChar w:fldCharType="begin"/>
      </w:r>
      <w:r w:rsidR="00F96ACE" w:rsidRPr="003A4215">
        <w:instrText xml:space="preserve"> XE "Jurisdiction in the Synod" \r "BYS4o1" </w:instrText>
      </w:r>
      <w:r w:rsidR="00F96ACE" w:rsidRPr="003A4215">
        <w:fldChar w:fldCharType="end"/>
      </w:r>
      <w:r w:rsidR="005A0302" w:rsidRPr="003A4215">
        <w:fldChar w:fldCharType="begin"/>
      </w:r>
      <w:r w:rsidR="005A0302" w:rsidRPr="003A4215">
        <w:instrText xml:space="preserve"> XE "Districts of the Synod:governing principles" \r "BYS4o1" </w:instrText>
      </w:r>
      <w:r w:rsidR="005A0302" w:rsidRPr="003A4215">
        <w:fldChar w:fldCharType="end"/>
      </w:r>
      <w:r w:rsidR="00DB0389" w:rsidRPr="003A4215">
        <w:fldChar w:fldCharType="begin"/>
      </w:r>
      <w:r w:rsidR="00DB0389" w:rsidRPr="003A4215">
        <w:instrText xml:space="preserve"> XE "Relationships:district" \r "BYS4o1" </w:instrText>
      </w:r>
      <w:r w:rsidR="00DB0389" w:rsidRPr="003A4215">
        <w:fldChar w:fldCharType="end"/>
      </w:r>
    </w:p>
    <w:p w14:paraId="4E33234E" w14:textId="05BFEA99" w:rsidR="0089766D" w:rsidRPr="003A4215" w:rsidRDefault="0089766D" w:rsidP="0076357D">
      <w:pPr>
        <w:pStyle w:val="BYPara"/>
      </w:pPr>
      <w:r w:rsidRPr="003A4215">
        <w:t>4.1.1</w:t>
      </w:r>
      <w:r w:rsidRPr="003A4215">
        <w:tab/>
        <w:t>The Synod is not merely an advisory body in relation to a district, but establishes districts in order more effectively to achieve its objectives and carry on its activities.</w:t>
      </w:r>
    </w:p>
    <w:p w14:paraId="5AD07485" w14:textId="767E49D8" w:rsidR="0089766D" w:rsidRPr="003A4215" w:rsidRDefault="0089766D" w:rsidP="00AA0683">
      <w:pPr>
        <w:pStyle w:val="BYPara"/>
      </w:pPr>
      <w:r w:rsidRPr="003A4215">
        <w:t>4.1.1.1</w:t>
      </w:r>
      <w:r w:rsidRPr="003A4215">
        <w:tab/>
      </w:r>
      <w:r w:rsidR="00BD58BF" w:rsidRPr="003A4215">
        <w:fldChar w:fldCharType="begin"/>
      </w:r>
      <w:r w:rsidR="00BD58BF" w:rsidRPr="003A4215">
        <w:instrText xml:space="preserve"> XE "Districts of the Synod:definition" </w:instrText>
      </w:r>
      <w:r w:rsidR="00BD58BF" w:rsidRPr="003A4215">
        <w:fldChar w:fldCharType="end"/>
      </w:r>
      <w:r w:rsidR="00AA0683" w:rsidRPr="003A4215">
        <w:fldChar w:fldCharType="begin"/>
      </w:r>
      <w:r w:rsidR="00AA0683" w:rsidRPr="003A4215">
        <w:instrText xml:space="preserve"> XE "Districts of the Synod:relationships" </w:instrText>
      </w:r>
      <w:r w:rsidR="00AA0683" w:rsidRPr="003A4215">
        <w:fldChar w:fldCharType="end"/>
      </w:r>
      <w:r w:rsidRPr="003A4215">
        <w:t>A district is the Synod itself performing the functions of the Synod. Resolutions of the Synod are binding upon the districts.</w:t>
      </w:r>
    </w:p>
    <w:p w14:paraId="143C7DB9" w14:textId="09626479" w:rsidR="0089766D" w:rsidRPr="003A4215" w:rsidRDefault="0089766D" w:rsidP="0076357D">
      <w:pPr>
        <w:pStyle w:val="BYPara"/>
      </w:pPr>
      <w:r w:rsidRPr="003A4215">
        <w:t>4.1.1.2</w:t>
      </w:r>
      <w:r w:rsidRPr="003A4215">
        <w:tab/>
      </w:r>
      <w:r w:rsidR="00B60406" w:rsidRPr="003A4215">
        <w:fldChar w:fldCharType="begin"/>
      </w:r>
      <w:r w:rsidR="00B60406" w:rsidRPr="003A4215">
        <w:instrText xml:space="preserve"> XE "Districts of the Synod:</w:instrText>
      </w:r>
      <w:r w:rsidR="00B60406">
        <w:instrText>governing documents</w:instrText>
      </w:r>
      <w:r w:rsidR="00B60406" w:rsidRPr="003A4215">
        <w:instrText xml:space="preserve">" </w:instrText>
      </w:r>
      <w:r w:rsidR="00B60406" w:rsidRPr="003A4215">
        <w:fldChar w:fldCharType="end"/>
      </w:r>
      <w:r w:rsidRPr="003A4215">
        <w:t>The Constitution of the Synod is also the constitution of each district. The Bylaws of the Synod shall be primarily the bylaws of the district.</w:t>
      </w:r>
    </w:p>
    <w:p w14:paraId="6FAFD408" w14:textId="79BD7027" w:rsidR="0089766D" w:rsidRPr="005B3AE5" w:rsidRDefault="0089766D" w:rsidP="0076357D">
      <w:pPr>
        <w:pStyle w:val="BYSubpara"/>
      </w:pPr>
      <w:r w:rsidRPr="003A4215">
        <w:t>(a</w:t>
      </w:r>
      <w:r w:rsidR="00B3088E" w:rsidRPr="003A4215">
        <w:t>) </w:t>
      </w:r>
      <w:r w:rsidRPr="003A4215">
        <w:t>A district may adopt additional bylaws, regulations, and resolutions necessary or proper for its own</w:t>
      </w:r>
      <w:r w:rsidRPr="005B3AE5">
        <w:t xml:space="preserve"> administration or for effectively carrying on the work of the Synod. These shall not conflict with the Constitution and Bylaws of the Synod.</w:t>
      </w:r>
    </w:p>
    <w:p w14:paraId="36296CAF" w14:textId="053E6764" w:rsidR="0089766D" w:rsidRPr="003A4215" w:rsidRDefault="0089766D" w:rsidP="00203F06">
      <w:pPr>
        <w:pStyle w:val="BYSubpara"/>
      </w:pPr>
      <w:r w:rsidRPr="005B3AE5">
        <w:t>(b</w:t>
      </w:r>
      <w:r w:rsidR="00B3088E" w:rsidRPr="005B3AE5">
        <w:t>) </w:t>
      </w:r>
      <w:r w:rsidR="003615D2" w:rsidRPr="003A4215">
        <w:fldChar w:fldCharType="begin"/>
      </w:r>
      <w:r w:rsidR="003615D2" w:rsidRPr="003A4215">
        <w:instrText xml:space="preserve"> XE "Commission on Constitutional Matters:review of governing instruments</w:instrText>
      </w:r>
      <w:r w:rsidR="00203F06" w:rsidRPr="003A4215">
        <w:instrText>:of districts</w:instrText>
      </w:r>
      <w:r w:rsidR="003615D2" w:rsidRPr="003A4215">
        <w:instrText xml:space="preserve">" </w:instrText>
      </w:r>
      <w:r w:rsidR="003615D2" w:rsidRPr="003A4215">
        <w:fldChar w:fldCharType="end"/>
      </w:r>
      <w:r w:rsidRPr="003A4215">
        <w:t>The bylaws and regulations of the district and any subsequent change therein shall be submitted to the Commission on Constitutional Matters of the Synod for review and approval.</w:t>
      </w:r>
    </w:p>
    <w:p w14:paraId="6E3B3B8E" w14:textId="5D70C10C" w:rsidR="0089766D" w:rsidRPr="003A4215" w:rsidRDefault="0089766D" w:rsidP="00C26818">
      <w:pPr>
        <w:pStyle w:val="BYPara"/>
      </w:pPr>
      <w:r w:rsidRPr="003A4215">
        <w:t>4.1.1.3</w:t>
      </w:r>
      <w:r w:rsidRPr="003A4215">
        <w:tab/>
      </w:r>
      <w:r w:rsidR="00C26818" w:rsidRPr="003A4215">
        <w:fldChar w:fldCharType="begin"/>
      </w:r>
      <w:r w:rsidR="00C26818" w:rsidRPr="003A4215">
        <w:instrText xml:space="preserve"> XE "Districts of the Synod:formation and realignment" </w:instrText>
      </w:r>
      <w:r w:rsidR="00C26818" w:rsidRPr="003A4215">
        <w:fldChar w:fldCharType="end"/>
      </w:r>
      <w:r w:rsidRPr="003A4215">
        <w:t>The Synod decides when and whether a district shall be formed, divided, realigned, or merged with another or other districts, or dissolved; determines the boundaries of a district; and approves the name of a district.</w:t>
      </w:r>
    </w:p>
    <w:p w14:paraId="57398C26" w14:textId="593ABBAE" w:rsidR="0089766D" w:rsidRPr="005B3AE5" w:rsidRDefault="0089766D" w:rsidP="0076357D">
      <w:pPr>
        <w:pStyle w:val="BYSubpara"/>
      </w:pPr>
      <w:r w:rsidRPr="003A4215">
        <w:t>(a</w:t>
      </w:r>
      <w:r w:rsidR="00B3088E" w:rsidRPr="003A4215">
        <w:t>) </w:t>
      </w:r>
      <w:r w:rsidRPr="003A4215">
        <w:t>A proposal calling for the formation, division, realignment, merger, or dissolution of a district or districts may be initiated by a national convention of the Synod or the Board of Directors of the Synod.</w:t>
      </w:r>
    </w:p>
    <w:p w14:paraId="55C272E2" w14:textId="0D4532DA" w:rsidR="0089766D" w:rsidRPr="005B3AE5" w:rsidRDefault="0089766D" w:rsidP="0076357D">
      <w:pPr>
        <w:pStyle w:val="BYSubpara"/>
      </w:pPr>
      <w:r w:rsidRPr="005B3AE5">
        <w:t>(b</w:t>
      </w:r>
      <w:r w:rsidR="00B3088E" w:rsidRPr="005B3AE5">
        <w:t>) </w:t>
      </w:r>
      <w:r w:rsidRPr="005B3AE5">
        <w:t>Such proposals shall</w:t>
      </w:r>
    </w:p>
    <w:p w14:paraId="1FBE2337" w14:textId="74B28FBF" w:rsidR="0089766D" w:rsidRPr="005B3AE5" w:rsidRDefault="0089766D" w:rsidP="0076357D">
      <w:pPr>
        <w:pStyle w:val="BYSubsubpara"/>
      </w:pPr>
      <w:r w:rsidRPr="005B3AE5">
        <w:t>(1</w:t>
      </w:r>
      <w:r w:rsidR="004E2A41" w:rsidRPr="005B3AE5">
        <w:t>) </w:t>
      </w:r>
      <w:r w:rsidRPr="005B3AE5">
        <w:t>be submitted to the President at least six months prior to a convention of the Synod;</w:t>
      </w:r>
    </w:p>
    <w:p w14:paraId="5C59CA06" w14:textId="27F9FF31" w:rsidR="0089766D" w:rsidRPr="005B3AE5" w:rsidRDefault="0089766D" w:rsidP="00C13F6C">
      <w:pPr>
        <w:pStyle w:val="BYSubsubpara"/>
      </w:pPr>
      <w:r w:rsidRPr="005B3AE5">
        <w:t>(2</w:t>
      </w:r>
      <w:r w:rsidR="004E2A41" w:rsidRPr="005B3AE5">
        <w:t>) </w:t>
      </w:r>
      <w:r w:rsidRPr="005B3AE5">
        <w:t xml:space="preserve">be produced in consultation with the Department of </w:t>
      </w:r>
      <w:r w:rsidR="00C13F6C" w:rsidRPr="005B3AE5">
        <w:t>Rosters, Statistics, and Research Services</w:t>
      </w:r>
      <w:r w:rsidRPr="005B3AE5">
        <w:t>;</w:t>
      </w:r>
    </w:p>
    <w:p w14:paraId="7BA8283C" w14:textId="2FD8CCDE" w:rsidR="0089766D" w:rsidRPr="005B3AE5" w:rsidRDefault="0089766D" w:rsidP="0076357D">
      <w:pPr>
        <w:pStyle w:val="BYSubsubpara"/>
      </w:pPr>
      <w:r w:rsidRPr="005B3AE5">
        <w:t>(3</w:t>
      </w:r>
      <w:r w:rsidR="004E2A41" w:rsidRPr="005B3AE5">
        <w:t>) </w:t>
      </w:r>
      <w:r w:rsidRPr="005B3AE5">
        <w:t>include a substantiated description of the nonviable aspects of the current district(s) on the basis of general principles of viability adopted from time to time by conventions of the Synod, and shall specify the problems or factors which make the adoption of the proposal advisable or necessary;</w:t>
      </w:r>
    </w:p>
    <w:p w14:paraId="7D1C80C0" w14:textId="1F091DB7" w:rsidR="0089766D" w:rsidRPr="005B3AE5" w:rsidRDefault="0089766D" w:rsidP="0076357D">
      <w:pPr>
        <w:pStyle w:val="BYSubsubpara"/>
      </w:pPr>
      <w:r w:rsidRPr="005B3AE5">
        <w:t>(4</w:t>
      </w:r>
      <w:r w:rsidR="004E2A41" w:rsidRPr="005B3AE5">
        <w:t>) </w:t>
      </w:r>
      <w:r w:rsidRPr="005B3AE5">
        <w:t>provide evidence that the proposed change is the best of the options available;</w:t>
      </w:r>
    </w:p>
    <w:p w14:paraId="498448CD" w14:textId="26DD0014" w:rsidR="0089766D" w:rsidRPr="005B3AE5" w:rsidRDefault="0089766D" w:rsidP="0076357D">
      <w:pPr>
        <w:pStyle w:val="BYSubsubpara"/>
      </w:pPr>
      <w:r w:rsidRPr="005B3AE5">
        <w:t>(5</w:t>
      </w:r>
      <w:r w:rsidR="004E2A41" w:rsidRPr="005B3AE5">
        <w:t>) </w:t>
      </w:r>
      <w:r w:rsidRPr="005B3AE5">
        <w:t>provide a specific and realistic development plan for the proposed district(s), including detailed proposals for staff personnel and financial operations; and</w:t>
      </w:r>
    </w:p>
    <w:p w14:paraId="09D7352C" w14:textId="3FB32459" w:rsidR="0089766D" w:rsidRPr="005B3AE5" w:rsidRDefault="0089766D" w:rsidP="0076357D">
      <w:pPr>
        <w:pStyle w:val="BYSubsubpara"/>
      </w:pPr>
      <w:r w:rsidRPr="005B3AE5">
        <w:t>(6</w:t>
      </w:r>
      <w:r w:rsidR="004E2A41" w:rsidRPr="005B3AE5">
        <w:t>) </w:t>
      </w:r>
      <w:r w:rsidRPr="005B3AE5">
        <w:t>be the object of an evaluation prepared by the Board of Directors of the Synod and submitted to the convention.</w:t>
      </w:r>
    </w:p>
    <w:p w14:paraId="7522DF1F" w14:textId="73847E2D" w:rsidR="0089766D" w:rsidRPr="003A4215" w:rsidRDefault="0089766D" w:rsidP="002A7307">
      <w:pPr>
        <w:pStyle w:val="BYPara"/>
      </w:pPr>
      <w:bookmarkStart w:id="890" w:name="BYT_Dist_Mem"/>
      <w:r w:rsidRPr="005B3AE5">
        <w:t>4.1.1.4</w:t>
      </w:r>
      <w:r w:rsidRPr="005B3AE5">
        <w:tab/>
      </w:r>
      <w:r w:rsidR="002A7307" w:rsidRPr="003A4215">
        <w:fldChar w:fldCharType="begin"/>
      </w:r>
      <w:r w:rsidR="002A7307" w:rsidRPr="003A4215">
        <w:instrText xml:space="preserve"> XE "Boards </w:instrText>
      </w:r>
      <w:r w:rsidR="003C6EFB" w:rsidRPr="003A4215">
        <w:instrText xml:space="preserve">of directors </w:instrText>
      </w:r>
      <w:r w:rsidR="00273E89" w:rsidRPr="003A4215">
        <w:instrText>of</w:instrText>
      </w:r>
      <w:r w:rsidR="002A7307" w:rsidRPr="003A4215">
        <w:instrText xml:space="preserve"> districts:transfer of congregations by" </w:instrText>
      </w:r>
      <w:r w:rsidR="002A7307" w:rsidRPr="003A4215">
        <w:fldChar w:fldCharType="end"/>
      </w:r>
      <w:r w:rsidR="002A7307" w:rsidRPr="003A4215">
        <w:fldChar w:fldCharType="begin"/>
      </w:r>
      <w:r w:rsidR="002A7307" w:rsidRPr="003A4215">
        <w:instrText xml:space="preserve"> XE "Districts of the Synod:transfer of congregations between" </w:instrText>
      </w:r>
      <w:r w:rsidR="002A7307" w:rsidRPr="003A4215">
        <w:fldChar w:fldCharType="end"/>
      </w:r>
      <w:r w:rsidR="002A7307" w:rsidRPr="003A4215">
        <w:fldChar w:fldCharType="begin"/>
      </w:r>
      <w:r w:rsidR="002A7307" w:rsidRPr="003A4215">
        <w:instrText xml:space="preserve"> XE "Congregations of the Synod:transfer between districts and partner churches" </w:instrText>
      </w:r>
      <w:r w:rsidR="002A7307" w:rsidRPr="003A4215">
        <w:fldChar w:fldCharType="end"/>
      </w:r>
      <w:r w:rsidRPr="003A4215">
        <w:t>Transfer of congregations between districts is completed upon approval of the respective district boards of directors at the request of the congregation.</w:t>
      </w:r>
    </w:p>
    <w:p w14:paraId="27D2E5ED" w14:textId="0CC61FD8" w:rsidR="0089766D" w:rsidRPr="003A4215" w:rsidRDefault="0089766D" w:rsidP="0076357D">
      <w:pPr>
        <w:pStyle w:val="BYPara"/>
      </w:pPr>
      <w:r w:rsidRPr="003A4215">
        <w:t>4.1.1.5</w:t>
      </w:r>
      <w:r w:rsidRPr="003A4215">
        <w:tab/>
        <w:t>Transfer of congregations between partner churches requires the additional approval of the governing boards of the church bodies.</w:t>
      </w:r>
    </w:p>
    <w:p w14:paraId="7A34D601" w14:textId="3CE987D9" w:rsidR="0089766D" w:rsidRPr="005B3AE5" w:rsidRDefault="0089766D" w:rsidP="0076357D">
      <w:pPr>
        <w:pStyle w:val="BYPara"/>
      </w:pPr>
      <w:r w:rsidRPr="003A4215">
        <w:t>4.1.2</w:t>
      </w:r>
      <w:r w:rsidRPr="003A4215">
        <w:tab/>
        <w:t>The membership of a district consists of all those members of The Lutheran Church—Missouri Synod (congregations, ordained and commissioned ministers) who have been received into the district at the time of joining the Synod, who have been transferred from another district, or who have been assigned to the district by the Synod.</w:t>
      </w:r>
    </w:p>
    <w:p w14:paraId="03467225" w14:textId="7EF0731E" w:rsidR="0089766D" w:rsidRPr="003A4215" w:rsidRDefault="0089766D" w:rsidP="0076357D">
      <w:pPr>
        <w:pStyle w:val="BYPara"/>
      </w:pPr>
      <w:r w:rsidRPr="005B3AE5">
        <w:t>4.1.2.1</w:t>
      </w:r>
      <w:r w:rsidRPr="005B3AE5">
        <w:tab/>
        <w:t>Termination of membership in the Synod terminates membership in a district.</w:t>
      </w:r>
      <w:r w:rsidR="00A71F39" w:rsidRPr="003A4215">
        <w:fldChar w:fldCharType="begin"/>
      </w:r>
      <w:r w:rsidR="00A71F39" w:rsidRPr="003A4215">
        <w:instrText xml:space="preserve"> XE "Districts of the Synod:membership" \r "BYT_Dist_Mem" </w:instrText>
      </w:r>
      <w:r w:rsidR="00A71F39" w:rsidRPr="003A4215">
        <w:fldChar w:fldCharType="end"/>
      </w:r>
    </w:p>
    <w:bookmarkEnd w:id="890"/>
    <w:p w14:paraId="4AF394B9" w14:textId="18434E63" w:rsidR="0089766D" w:rsidRPr="003A4215" w:rsidRDefault="0089766D" w:rsidP="00203F06">
      <w:pPr>
        <w:pStyle w:val="BYPara"/>
      </w:pPr>
      <w:r w:rsidRPr="003A4215">
        <w:t>4.1.3</w:t>
      </w:r>
      <w:r w:rsidRPr="003A4215">
        <w:tab/>
      </w:r>
      <w:r w:rsidR="00203F06" w:rsidRPr="003A4215">
        <w:fldChar w:fldCharType="begin"/>
      </w:r>
      <w:r w:rsidR="00203F06" w:rsidRPr="003A4215">
        <w:instrText xml:space="preserve"> XE "Commission on Constitutional Matters:review of governing instruments:of districts" </w:instrText>
      </w:r>
      <w:r w:rsidR="00203F06" w:rsidRPr="003A4215">
        <w:fldChar w:fldCharType="end"/>
      </w:r>
      <w:r w:rsidRPr="003A4215">
        <w:t>A district may incorporate or adopt such other convenient form of association as may be permitted by the civil laws under which the district carries on its activities. The form of incorporation or association and any subsequent proposed change thereof shall be submitted to the Commission on Constitutional Matters of the Synod for review and approval before adoption by the district and before presentation to the proper civil authorities.</w:t>
      </w:r>
    </w:p>
    <w:p w14:paraId="187D34E5" w14:textId="1E2AC3F9" w:rsidR="0089766D" w:rsidRPr="003A4215" w:rsidRDefault="0089766D" w:rsidP="0076357D">
      <w:pPr>
        <w:pStyle w:val="BYPara"/>
      </w:pPr>
      <w:r w:rsidRPr="003A4215">
        <w:t>4.1.4</w:t>
      </w:r>
      <w:r w:rsidRPr="003A4215">
        <w:tab/>
        <w:t>Upon dissolution of a district, all property and assets to which the district holds title or over which it has control shall be transferred immediate</w:t>
      </w:r>
      <w:r w:rsidR="000F43AE" w:rsidRPr="003A4215">
        <w:t>ly to the Synod or its nominee.</w:t>
      </w:r>
    </w:p>
    <w:p w14:paraId="6EB51510" w14:textId="0398204D" w:rsidR="0089766D" w:rsidRPr="005B3AE5" w:rsidRDefault="0089766D" w:rsidP="0076357D">
      <w:pPr>
        <w:pStyle w:val="BYPara"/>
      </w:pPr>
      <w:r w:rsidRPr="005B3AE5">
        <w:t>4.1.4.1</w:t>
      </w:r>
      <w:r w:rsidRPr="005B3AE5">
        <w:tab/>
        <w:t>Upon dissolution of a corporation controlled by a district (through its board of directors or its member congregations), the assets of such corporation shall be distributed to the district, or, if the district is not in existence, to The Lutheran Church—Missouri Synod.</w:t>
      </w:r>
    </w:p>
    <w:p w14:paraId="7D7B5899" w14:textId="2097F527" w:rsidR="0089766D" w:rsidRPr="003A4215" w:rsidRDefault="0089766D" w:rsidP="00790C8D">
      <w:pPr>
        <w:pStyle w:val="BYPara"/>
      </w:pPr>
      <w:r w:rsidRPr="005B3AE5">
        <w:t>4.1.5</w:t>
      </w:r>
      <w:r w:rsidRPr="005B3AE5">
        <w:tab/>
      </w:r>
      <w:r w:rsidR="00790C8D" w:rsidRPr="003A4215">
        <w:fldChar w:fldCharType="begin"/>
      </w:r>
      <w:r w:rsidR="00790C8D" w:rsidRPr="003A4215">
        <w:instrText xml:space="preserve"> XE "Ministers of religion—ordained:qualification for first calls" </w:instrText>
      </w:r>
      <w:r w:rsidR="00790C8D" w:rsidRPr="003A4215">
        <w:fldChar w:fldCharType="end"/>
      </w:r>
      <w:r w:rsidR="00790C8D" w:rsidRPr="003A4215">
        <w:fldChar w:fldCharType="begin"/>
      </w:r>
      <w:r w:rsidR="00790C8D" w:rsidRPr="003A4215">
        <w:instrText xml:space="preserve"> XE "Ministers of religion—commissioned:qualification for first calls" </w:instrText>
      </w:r>
      <w:r w:rsidR="00790C8D" w:rsidRPr="003A4215">
        <w:fldChar w:fldCharType="end"/>
      </w:r>
      <w:r w:rsidRPr="003A4215">
        <w:t>Jurisdiction with respect to everything that is administered by or for the entire Synod resides in the national Synod itself. Jurisdiction includes but is not limited to general supervision of doctrine and practice; foreign missions; institutions of the Synod; qualification for ordination, commissioning, and installation of ordained and commissioned ministers and requirements for individual as well as congregational membership in the Synod; publication of official religious periodicals; conduct of negotiations and affiliations with other church bodies; and the like.</w:t>
      </w:r>
    </w:p>
    <w:p w14:paraId="08BD92A3" w14:textId="1088AC85" w:rsidR="0089766D" w:rsidRPr="003A4215" w:rsidRDefault="0089766D" w:rsidP="0076357D">
      <w:pPr>
        <w:pStyle w:val="BYPara"/>
      </w:pPr>
      <w:r w:rsidRPr="003A4215">
        <w:t>4.1.6</w:t>
      </w:r>
      <w:r w:rsidRPr="003A4215">
        <w:tab/>
        <w:t xml:space="preserve">The relationship of a congregation to the district is the same as the relationship of a congregation to the Synod as defined in </w:t>
      </w:r>
      <w:r w:rsidR="00DC10D4">
        <w:fldChar w:fldCharType="begin"/>
      </w:r>
      <w:r w:rsidR="00DC10D4">
        <w:instrText xml:space="preserve"> TA \l "Const. Art. VII" \s "Const. Art. VII" \c 7 </w:instrText>
      </w:r>
      <w:r w:rsidR="00DC10D4">
        <w:fldChar w:fldCharType="end"/>
      </w:r>
      <w:r w:rsidRPr="003A4215">
        <w:t>Article VII of the Constitution of the Synod and Bylaw sections 1.3, 1.6, 1.7, and 1.8.</w:t>
      </w:r>
    </w:p>
    <w:p w14:paraId="3A5EC3CC" w14:textId="225029E3" w:rsidR="0089766D" w:rsidRPr="005B3AE5" w:rsidRDefault="0089766D" w:rsidP="0076357D">
      <w:pPr>
        <w:pStyle w:val="BYPara"/>
      </w:pPr>
      <w:r w:rsidRPr="005B3AE5">
        <w:t>4.1.6.1</w:t>
      </w:r>
      <w:r w:rsidRPr="005B3AE5">
        <w:tab/>
        <w:t>Relationships on the district level are those as defined in Bylaw section 1.4.</w:t>
      </w:r>
    </w:p>
    <w:p w14:paraId="339EB14B" w14:textId="52AFA8A9" w:rsidR="009679E9" w:rsidRPr="005B3AE5" w:rsidRDefault="009679E9" w:rsidP="0076357D">
      <w:pPr>
        <w:pStyle w:val="BYPara"/>
      </w:pPr>
      <w:r w:rsidRPr="005B3AE5">
        <w:t>4.1.6.2</w:t>
      </w:r>
      <w:r w:rsidRPr="005B3AE5">
        <w:tab/>
        <w:t>Congregations interested in expanding their Gospel outreach into an area that crosses district lines are encouraged first to discuss their intent with their own district officials, followed by discussion with the appropriate district officials and the local congregations impacted by such work.</w:t>
      </w:r>
    </w:p>
    <w:p w14:paraId="6A0468BA" w14:textId="446F5ECC" w:rsidR="009679E9" w:rsidRPr="005B3AE5" w:rsidRDefault="009679E9" w:rsidP="0076357D">
      <w:pPr>
        <w:pStyle w:val="BYSubpara"/>
      </w:pPr>
      <w:r w:rsidRPr="005B3AE5">
        <w:t>(a</w:t>
      </w:r>
      <w:r w:rsidR="00B3088E" w:rsidRPr="005B3AE5">
        <w:t>) </w:t>
      </w:r>
      <w:r w:rsidRPr="005B3AE5">
        <w:t>Any such expansion of Gospel outreach into an area that crosses district lines shall require the concurrence of both the president of the receiving geographical district and the board or committee responsible for missions in that district.</w:t>
      </w:r>
    </w:p>
    <w:p w14:paraId="20A3055F" w14:textId="7C13C8B8" w:rsidR="009679E9" w:rsidRPr="005B3AE5" w:rsidRDefault="009679E9" w:rsidP="0076357D">
      <w:pPr>
        <w:pStyle w:val="BYSubpara"/>
      </w:pPr>
      <w:r w:rsidRPr="005B3AE5">
        <w:t>(b</w:t>
      </w:r>
      <w:r w:rsidR="00B3088E" w:rsidRPr="005B3AE5">
        <w:t>) </w:t>
      </w:r>
      <w:r w:rsidRPr="005B3AE5">
        <w:t>The ecclesiastical supervision of a new church start, satellite worship site, or any ministry established by a congregation in another district shall be decided by the affected district presidents.</w:t>
      </w:r>
    </w:p>
    <w:p w14:paraId="2AE3078A" w14:textId="5EE60057" w:rsidR="0089766D" w:rsidRPr="005B3AE5" w:rsidRDefault="0089766D" w:rsidP="0076357D">
      <w:pPr>
        <w:pStyle w:val="BYPara"/>
      </w:pPr>
      <w:r w:rsidRPr="005B3AE5">
        <w:t>4.1.7</w:t>
      </w:r>
      <w:r w:rsidRPr="005B3AE5">
        <w:tab/>
      </w:r>
      <w:r w:rsidR="00B60406" w:rsidRPr="003A4215">
        <w:fldChar w:fldCharType="begin"/>
      </w:r>
      <w:r w:rsidR="00B60406" w:rsidRPr="003A4215">
        <w:instrText xml:space="preserve"> XE "Districts of the Synod:</w:instrText>
      </w:r>
      <w:r w:rsidR="00B60406">
        <w:instrText>officers, implementation of decisions</w:instrText>
      </w:r>
      <w:r w:rsidR="00B60406" w:rsidRPr="003A4215">
        <w:instrText xml:space="preserve">" </w:instrText>
      </w:r>
      <w:r w:rsidR="00B60406" w:rsidRPr="003A4215">
        <w:fldChar w:fldCharType="end"/>
      </w:r>
      <w:r w:rsidRPr="005B3AE5">
        <w:t>Officers of the district shall have primary responsibility for district implementation of decisions of the Synod at the national level as they apply at the district level and within the boundaries of the respective district and for implementation of decisions of the district c</w:t>
      </w:r>
      <w:r w:rsidR="000F43AE" w:rsidRPr="005B3AE5">
        <w:t>onvention and district agencies.</w:t>
      </w:r>
    </w:p>
    <w:p w14:paraId="6E0737F8" w14:textId="2B2D3218" w:rsidR="0089766D" w:rsidRPr="005B3AE5" w:rsidRDefault="0089766D" w:rsidP="0076357D">
      <w:pPr>
        <w:pStyle w:val="BYPara"/>
      </w:pPr>
      <w:r w:rsidRPr="005B3AE5">
        <w:t>4.1.7.1</w:t>
      </w:r>
      <w:r w:rsidRPr="005B3AE5">
        <w:tab/>
      </w:r>
      <w:r w:rsidR="00B60406" w:rsidRPr="003A4215">
        <w:fldChar w:fldCharType="begin"/>
      </w:r>
      <w:r w:rsidR="00B60406" w:rsidRPr="003A4215">
        <w:instrText xml:space="preserve"> XE "Districts of the Synod:</w:instrText>
      </w:r>
      <w:r w:rsidR="00B60406">
        <w:instrText>coordination with national programs</w:instrText>
      </w:r>
      <w:r w:rsidR="00B60406" w:rsidRPr="003A4215">
        <w:instrText xml:space="preserve">" </w:instrText>
      </w:r>
      <w:r w:rsidR="00B60406" w:rsidRPr="003A4215">
        <w:fldChar w:fldCharType="end"/>
      </w:r>
      <w:r w:rsidRPr="005B3AE5">
        <w:t>Communications between national and district levels shall be maintained in order to carry out the most effective and coordinated programs possible.</w:t>
      </w:r>
    </w:p>
    <w:p w14:paraId="2B65EDE1" w14:textId="64C430D3" w:rsidR="0089766D" w:rsidRPr="003A4215" w:rsidRDefault="0089766D" w:rsidP="00684537">
      <w:pPr>
        <w:pStyle w:val="BYSSection"/>
      </w:pPr>
      <w:bookmarkStart w:id="891" w:name="_Toc462912303"/>
      <w:bookmarkStart w:id="892" w:name="_Toc463340066"/>
      <w:bookmarkStart w:id="893" w:name="_Toc154035602"/>
      <w:bookmarkStart w:id="894" w:name="BYS4o2"/>
      <w:bookmarkEnd w:id="889"/>
      <w:r w:rsidRPr="005B3AE5">
        <w:t>4.2</w:t>
      </w:r>
      <w:r w:rsidR="00685459" w:rsidRPr="003A4215">
        <w:t> </w:t>
      </w:r>
      <w:r w:rsidRPr="003A4215">
        <w:t>District Conventions</w:t>
      </w:r>
      <w:bookmarkEnd w:id="891"/>
      <w:bookmarkEnd w:id="892"/>
      <w:bookmarkEnd w:id="893"/>
      <w:r w:rsidR="00E93148" w:rsidRPr="003A4215">
        <w:fldChar w:fldCharType="begin"/>
      </w:r>
      <w:r w:rsidR="00E93148" w:rsidRPr="003A4215">
        <w:instrText xml:space="preserve"> XE "Conventions of districts" \r "BYS4o2" </w:instrText>
      </w:r>
      <w:r w:rsidR="00E93148" w:rsidRPr="003A4215">
        <w:fldChar w:fldCharType="end"/>
      </w:r>
      <w:r w:rsidR="000B3DEB" w:rsidRPr="003A4215">
        <w:fldChar w:fldCharType="begin"/>
      </w:r>
      <w:r w:rsidR="000B3DEB" w:rsidRPr="003A4215">
        <w:instrText xml:space="preserve"> XE "District conventions" \t "</w:instrText>
      </w:r>
      <w:r w:rsidR="000B3DEB" w:rsidRPr="003A4215">
        <w:rPr>
          <w:i/>
        </w:rPr>
        <w:instrText>See</w:instrText>
      </w:r>
      <w:r w:rsidR="000B3DEB" w:rsidRPr="003A4215">
        <w:instrText xml:space="preserve"> Conventions of districts" </w:instrText>
      </w:r>
      <w:r w:rsidR="000B3DEB" w:rsidRPr="003A4215">
        <w:fldChar w:fldCharType="end"/>
      </w:r>
    </w:p>
    <w:p w14:paraId="057D9C07" w14:textId="64E58F92" w:rsidR="0089766D" w:rsidRPr="003A4215" w:rsidRDefault="0089766D" w:rsidP="00085A27">
      <w:pPr>
        <w:pStyle w:val="BYPara"/>
      </w:pPr>
      <w:r w:rsidRPr="003A4215">
        <w:t>4.2.1</w:t>
      </w:r>
      <w:r w:rsidRPr="003A4215">
        <w:tab/>
      </w:r>
      <w:r w:rsidR="002A2FA7" w:rsidRPr="003A4215">
        <w:fldChar w:fldCharType="begin"/>
      </w:r>
      <w:r w:rsidR="002A2FA7" w:rsidRPr="003A4215">
        <w:instrText xml:space="preserve"> XE "Amendments to:district </w:instrText>
      </w:r>
      <w:r w:rsidR="00085A27" w:rsidRPr="003A4215">
        <w:instrText>articles</w:instrText>
      </w:r>
      <w:r w:rsidR="002A2FA7" w:rsidRPr="003A4215">
        <w:instrText xml:space="preserve"> and </w:instrText>
      </w:r>
      <w:r w:rsidR="00085A27" w:rsidRPr="003A4215">
        <w:instrText>bylaws</w:instrText>
      </w:r>
      <w:r w:rsidR="002A2FA7" w:rsidRPr="003A4215">
        <w:instrText xml:space="preserve">" </w:instrText>
      </w:r>
      <w:r w:rsidR="002A2FA7" w:rsidRPr="003A4215">
        <w:fldChar w:fldCharType="end"/>
      </w:r>
      <w:r w:rsidR="000808EB" w:rsidRPr="003A4215">
        <w:fldChar w:fldCharType="begin"/>
      </w:r>
      <w:r w:rsidR="000808EB" w:rsidRPr="003A4215">
        <w:instrText xml:space="preserve"> XE "Co</w:instrText>
      </w:r>
      <w:r w:rsidR="000808EB">
        <w:instrText>nventions of districts:powers and duties</w:instrText>
      </w:r>
      <w:r w:rsidR="000808EB" w:rsidRPr="003A4215">
        <w:instrText xml:space="preserve">" </w:instrText>
      </w:r>
      <w:r w:rsidR="000808EB" w:rsidRPr="003A4215">
        <w:fldChar w:fldCharType="end"/>
      </w:r>
      <w:r w:rsidRPr="003A4215">
        <w:t>Conventions of the districts shall afford opportunities for worship, nurture, inspiration, fellowship, and the communication of vital information. They are the principal legislative assemblies, which amend the district’s Articles of Incorporation and Bylaws, consider and take action on reports and overtures, and handle appropriate appeals.</w:t>
      </w:r>
    </w:p>
    <w:p w14:paraId="3ED75E9C" w14:textId="4B58150A" w:rsidR="0089766D" w:rsidRPr="005B3AE5" w:rsidRDefault="0089766D" w:rsidP="0076357D">
      <w:pPr>
        <w:pStyle w:val="BYSubpara"/>
      </w:pPr>
      <w:r w:rsidRPr="003A4215">
        <w:t>(a</w:t>
      </w:r>
      <w:r w:rsidR="00B3088E" w:rsidRPr="003A4215">
        <w:t>) </w:t>
      </w:r>
      <w:r w:rsidRPr="003A4215">
        <w:t xml:space="preserve">The conventions of the districts shall be governed by the bylaws adopted by the Synod for its conventions, insofar as these may be </w:t>
      </w:r>
      <w:r w:rsidR="004C22A7" w:rsidRPr="005B3AE5">
        <w:t>applicable.</w:t>
      </w:r>
    </w:p>
    <w:p w14:paraId="67555302" w14:textId="4729AD04" w:rsidR="0089766D" w:rsidRPr="003A4215" w:rsidRDefault="0089766D" w:rsidP="00AA0F53">
      <w:pPr>
        <w:pStyle w:val="BYSubpara"/>
      </w:pPr>
      <w:r w:rsidRPr="005B3AE5">
        <w:t>(b</w:t>
      </w:r>
      <w:r w:rsidR="00B3088E" w:rsidRPr="005B3AE5">
        <w:t>) </w:t>
      </w:r>
      <w:r w:rsidR="003615D2" w:rsidRPr="003A4215">
        <w:fldChar w:fldCharType="begin"/>
      </w:r>
      <w:r w:rsidR="003615D2" w:rsidRPr="003A4215">
        <w:instrText xml:space="preserve"> XE "Conventions of the Synod:overtures" </w:instrText>
      </w:r>
      <w:r w:rsidR="003615D2" w:rsidRPr="003A4215">
        <w:fldChar w:fldCharType="end"/>
      </w:r>
      <w:r w:rsidR="003615D2" w:rsidRPr="003A4215">
        <w:fldChar w:fldCharType="begin"/>
      </w:r>
      <w:r w:rsidR="003615D2" w:rsidRPr="003A4215">
        <w:instrText xml:space="preserve"> XE "Conventions of districts:submission of overtures </w:instrText>
      </w:r>
      <w:r w:rsidR="00AA0F53" w:rsidRPr="003A4215">
        <w:instrText>by</w:instrText>
      </w:r>
      <w:r w:rsidR="003615D2" w:rsidRPr="003A4215">
        <w:instrText xml:space="preserve">" </w:instrText>
      </w:r>
      <w:r w:rsidR="003615D2" w:rsidRPr="003A4215">
        <w:fldChar w:fldCharType="end"/>
      </w:r>
      <w:r w:rsidRPr="003A4215">
        <w:t>The district convention is the instrument to receive overtures (Bylaw 3.1.6.2), including overtures and recommendations for synodwide mission and ministry emphases submitted by member congregations and adopted by a circuit forum.</w:t>
      </w:r>
    </w:p>
    <w:p w14:paraId="4F5E6099" w14:textId="0A3E7ED9" w:rsidR="0089766D" w:rsidRPr="005B3AE5" w:rsidRDefault="0089766D" w:rsidP="0076357D">
      <w:pPr>
        <w:pStyle w:val="BYSubpara"/>
      </w:pPr>
      <w:r w:rsidRPr="003A4215">
        <w:t>(c</w:t>
      </w:r>
      <w:r w:rsidR="00B3088E" w:rsidRPr="003A4215">
        <w:t>) </w:t>
      </w:r>
      <w:r w:rsidRPr="003A4215">
        <w:t>Following in-depth study and discussion, the district convention shall act on the overtures and may, as determined by the convention, submit overtures to the national convention.</w:t>
      </w:r>
    </w:p>
    <w:p w14:paraId="72ACA47F" w14:textId="00E08F28" w:rsidR="0089766D" w:rsidRPr="003A4215" w:rsidRDefault="0089766D" w:rsidP="0076357D">
      <w:pPr>
        <w:pStyle w:val="BYSubpara"/>
      </w:pPr>
      <w:r w:rsidRPr="005B3AE5">
        <w:t>(d</w:t>
      </w:r>
      <w:r w:rsidR="00B3088E" w:rsidRPr="005B3AE5">
        <w:t>) </w:t>
      </w:r>
      <w:r w:rsidR="000B3DEB" w:rsidRPr="003A4215">
        <w:fldChar w:fldCharType="begin"/>
      </w:r>
      <w:r w:rsidR="000B3DEB" w:rsidRPr="003A4215">
        <w:instrText xml:space="preserve"> XE "Triennial mission and ministry emphases</w:instrText>
      </w:r>
      <w:r w:rsidR="00E35A56" w:rsidRPr="003A4215">
        <w:instrText>:development</w:instrText>
      </w:r>
      <w:r w:rsidR="000B3DEB" w:rsidRPr="003A4215">
        <w:instrText xml:space="preserve">" </w:instrText>
      </w:r>
      <w:r w:rsidR="000B3DEB" w:rsidRPr="003A4215">
        <w:fldChar w:fldCharType="end"/>
      </w:r>
      <w:r w:rsidRPr="003A4215">
        <w:t>The district convention shall, through delegate vote, forward to the national convention a list of two or three triennial mission and ministry emphases for consideration by the national convention.</w:t>
      </w:r>
    </w:p>
    <w:p w14:paraId="642F90F3" w14:textId="67531F3D" w:rsidR="0089766D" w:rsidRPr="005B3AE5" w:rsidRDefault="0089766D" w:rsidP="0076357D">
      <w:pPr>
        <w:pStyle w:val="BYSubpara"/>
      </w:pPr>
      <w:r w:rsidRPr="003A4215">
        <w:t>(e</w:t>
      </w:r>
      <w:r w:rsidR="00B3088E" w:rsidRPr="003A4215">
        <w:t>) </w:t>
      </w:r>
      <w:r w:rsidRPr="003A4215">
        <w:t>Each district may adopt other regulations, provided these are not contrary to the Consti</w:t>
      </w:r>
      <w:r w:rsidR="004C22A7" w:rsidRPr="003A4215">
        <w:t>tution and Bylaws of the Synod.</w:t>
      </w:r>
    </w:p>
    <w:p w14:paraId="0FD89B03" w14:textId="226BADB3" w:rsidR="0089766D" w:rsidRPr="005B3AE5" w:rsidRDefault="0089766D" w:rsidP="0076357D">
      <w:pPr>
        <w:pStyle w:val="BYSubpara"/>
      </w:pPr>
      <w:r w:rsidRPr="005B3AE5">
        <w:t>(f</w:t>
      </w:r>
      <w:r w:rsidR="00B3088E" w:rsidRPr="005B3AE5">
        <w:t>) </w:t>
      </w:r>
      <w:r w:rsidR="00B60406" w:rsidRPr="003A4215">
        <w:fldChar w:fldCharType="begin"/>
      </w:r>
      <w:r w:rsidR="00B60406" w:rsidRPr="003A4215">
        <w:instrText xml:space="preserve"> XE "</w:instrText>
      </w:r>
      <w:r w:rsidR="00B60406">
        <w:instrText>Conventions of districts:rules and order</w:instrText>
      </w:r>
      <w:r w:rsidR="00B60406" w:rsidRPr="003A4215">
        <w:instrText xml:space="preserve">" </w:instrText>
      </w:r>
      <w:r w:rsidR="00B60406" w:rsidRPr="003A4215">
        <w:fldChar w:fldCharType="end"/>
      </w:r>
      <w:r w:rsidRPr="005B3AE5">
        <w:t>The president of the district shall conduct the sessions according to accepted parliamentary rules and shall so arrange the schedule of business that the sessions do not extend beyond six business days.</w:t>
      </w:r>
    </w:p>
    <w:p w14:paraId="65EB0C5E" w14:textId="368B8136" w:rsidR="0089766D" w:rsidRPr="005B3AE5" w:rsidRDefault="000843FD" w:rsidP="0076357D">
      <w:pPr>
        <w:pStyle w:val="BYSubpara"/>
      </w:pPr>
      <w:r w:rsidRPr="005B3AE5">
        <w:t>(g</w:t>
      </w:r>
      <w:r w:rsidR="00B3088E" w:rsidRPr="005B3AE5">
        <w:t>) </w:t>
      </w:r>
      <w:r w:rsidR="00B60406" w:rsidRPr="003A4215">
        <w:fldChar w:fldCharType="begin"/>
      </w:r>
      <w:r w:rsidR="00B60406" w:rsidRPr="003A4215">
        <w:instrText xml:space="preserve"> XE "</w:instrText>
      </w:r>
      <w:r w:rsidR="00B60406">
        <w:instrText>Conventions of districts:publications</w:instrText>
      </w:r>
      <w:r w:rsidR="00B60406" w:rsidRPr="003A4215">
        <w:instrText xml:space="preserve">" </w:instrText>
      </w:r>
      <w:r w:rsidR="00B60406" w:rsidRPr="003A4215">
        <w:fldChar w:fldCharType="end"/>
      </w:r>
      <w:r w:rsidRPr="005B3AE5">
        <w:t>Districts may, at their own discretion, provide their convention workbooks and proceedings to each district congregation, delegate and alternate, officer, board, commission, and council member by a means of electronic communication, provided that any designated recipient shall be provided a printed copy of the workbook and proceedings upon request.</w:t>
      </w:r>
    </w:p>
    <w:p w14:paraId="784AB322" w14:textId="76B68831" w:rsidR="0089766D" w:rsidRPr="003A4215" w:rsidRDefault="0089766D" w:rsidP="0076357D">
      <w:pPr>
        <w:pStyle w:val="BYPara"/>
      </w:pPr>
      <w:bookmarkStart w:id="895" w:name="BYSS4o2o2a3"/>
      <w:r w:rsidRPr="005B3AE5">
        <w:t>4.2.2</w:t>
      </w:r>
      <w:r w:rsidRPr="005B3AE5">
        <w:tab/>
      </w:r>
      <w:r w:rsidR="007E7686" w:rsidRPr="003A4215">
        <w:fldChar w:fldCharType="begin"/>
      </w:r>
      <w:r w:rsidR="007E7686" w:rsidRPr="003A4215">
        <w:instrText xml:space="preserve"> XE "Conventions of districts:delegate accreditation" </w:instrText>
      </w:r>
      <w:r w:rsidR="007E7686" w:rsidRPr="003A4215">
        <w:fldChar w:fldCharType="end"/>
      </w:r>
      <w:r w:rsidR="00216BF1" w:rsidRPr="003A4215">
        <w:fldChar w:fldCharType="begin"/>
      </w:r>
      <w:r w:rsidR="00216BF1" w:rsidRPr="003A4215">
        <w:instrText xml:space="preserve"> XE "Conventions of districts:voting delegates" </w:instrText>
      </w:r>
      <w:r w:rsidR="00216BF1" w:rsidRPr="003A4215">
        <w:fldChar w:fldCharType="end"/>
      </w:r>
      <w:r w:rsidR="0006299B" w:rsidRPr="003A4215">
        <w:fldChar w:fldCharType="begin"/>
      </w:r>
      <w:r w:rsidR="0006299B" w:rsidRPr="003A4215">
        <w:instrText xml:space="preserve"> XE "Delegates:to district convention" \t "</w:instrText>
      </w:r>
      <w:r w:rsidR="0006299B" w:rsidRPr="003A4215">
        <w:rPr>
          <w:i/>
        </w:rPr>
        <w:instrText>See under</w:instrText>
      </w:r>
      <w:r w:rsidR="0006299B" w:rsidRPr="003A4215">
        <w:instrText xml:space="preserve"> Conventions of districts" </w:instrText>
      </w:r>
      <w:r w:rsidR="0006299B" w:rsidRPr="003A4215">
        <w:fldChar w:fldCharType="end"/>
      </w:r>
      <w:r w:rsidRPr="003A4215">
        <w:t xml:space="preserve">The delegates of a voting congregation </w:t>
      </w:r>
      <w:r w:rsidR="003C7EA4">
        <w:t xml:space="preserve">or multi-congregation parish </w:t>
      </w:r>
      <w:r w:rsidRPr="003A4215">
        <w:t>to a district convention shall be accredited.</w:t>
      </w:r>
    </w:p>
    <w:p w14:paraId="64C7282B" w14:textId="5750D921" w:rsidR="0089766D" w:rsidRPr="003A4215" w:rsidRDefault="0089766D" w:rsidP="0076357D">
      <w:pPr>
        <w:pStyle w:val="BYSubpara"/>
      </w:pPr>
      <w:r w:rsidRPr="003A4215">
        <w:t>(a</w:t>
      </w:r>
      <w:r w:rsidR="00B3088E" w:rsidRPr="003A4215">
        <w:t>) </w:t>
      </w:r>
      <w:r w:rsidR="003243E9" w:rsidRPr="003A4215">
        <w:fldChar w:fldCharType="begin"/>
      </w:r>
      <w:r w:rsidR="003243E9" w:rsidRPr="003A4215">
        <w:instrText xml:space="preserve"> XE "</w:instrText>
      </w:r>
      <w:r w:rsidR="003243E9">
        <w:instrText>District secretar</w:instrText>
      </w:r>
      <w:r w:rsidR="008F6BB0">
        <w:instrText>ies</w:instrText>
      </w:r>
      <w:r w:rsidR="003243E9">
        <w:instrText xml:space="preserve">:district convention </w:instrText>
      </w:r>
      <w:r w:rsidR="00D665EA">
        <w:instrText>accreditation</w:instrText>
      </w:r>
      <w:r w:rsidR="003243E9">
        <w:instrText xml:space="preserve"> by</w:instrText>
      </w:r>
      <w:r w:rsidR="003243E9" w:rsidRPr="003A4215">
        <w:instrText xml:space="preserve">" </w:instrText>
      </w:r>
      <w:r w:rsidR="003243E9" w:rsidRPr="003A4215">
        <w:fldChar w:fldCharType="end"/>
      </w:r>
      <w:r w:rsidR="005262B4" w:rsidRPr="003A4215">
        <w:t>To be entitled to vote, delegates shall return the proper credentials provided by the district secretary and signed by two of the congregation’s officers, either by mailing them to the district office at a date determined by the district or by presenting them to the district secretary at the opening of the convention.</w:t>
      </w:r>
    </w:p>
    <w:p w14:paraId="53117A88" w14:textId="237E44F8" w:rsidR="0089766D" w:rsidRDefault="0089766D" w:rsidP="0076357D">
      <w:pPr>
        <w:pStyle w:val="BYSubpara"/>
      </w:pPr>
      <w:r w:rsidRPr="005B3AE5">
        <w:t>(b</w:t>
      </w:r>
      <w:r w:rsidR="00B3088E" w:rsidRPr="005B3AE5">
        <w:t>) </w:t>
      </w:r>
      <w:r w:rsidRPr="005B3AE5">
        <w:t>All duly elected voting delegates shall attend all sessions of the convention regularly until the close of the convention.</w:t>
      </w:r>
    </w:p>
    <w:p w14:paraId="12B9C271" w14:textId="6F519093" w:rsidR="003A2EC6" w:rsidRPr="00510B47" w:rsidRDefault="00510B47" w:rsidP="0076357D">
      <w:pPr>
        <w:pStyle w:val="BYSubpara"/>
      </w:pPr>
      <w:r w:rsidRPr="005B3ADC">
        <w:rPr>
          <w:color w:val="000000" w:themeColor="text1"/>
        </w:rPr>
        <w:t>(c)</w:t>
      </w:r>
      <w:r w:rsidRPr="005B3ADC">
        <w:rPr>
          <w:color w:val="000000" w:themeColor="text1"/>
        </w:rPr>
        <w:t> </w:t>
      </w:r>
      <w:r w:rsidR="00A5544A" w:rsidRPr="003A4215">
        <w:fldChar w:fldCharType="begin"/>
      </w:r>
      <w:r w:rsidR="00A5544A" w:rsidRPr="003A4215">
        <w:instrText xml:space="preserve"> XE "</w:instrText>
      </w:r>
      <w:r w:rsidR="00A5544A">
        <w:instrText>Parish, multi-congregation:</w:instrText>
      </w:r>
      <w:r w:rsidR="000650E6">
        <w:instrText>representation</w:instrText>
      </w:r>
      <w:r w:rsidR="00A5544A" w:rsidRPr="003A4215">
        <w:instrText xml:space="preserve">" </w:instrText>
      </w:r>
      <w:r w:rsidR="00A5544A" w:rsidRPr="003A4215">
        <w:fldChar w:fldCharType="end"/>
      </w:r>
      <w:r w:rsidRPr="005B3ADC">
        <w:rPr>
          <w:color w:val="000000" w:themeColor="text1"/>
        </w:rPr>
        <w:t>Should a multi-congregation parish involve congregations having membership in different districts, the pastoral delegate shall be accredited in the convention of the district in which he holds membership and lay delegates, voting and advisory, shall be accredited in the convention of the district in which each delegate’s respective congregation holds membership. No multi-congregation parish is entitled to more than one pastoral and one lay voting delegate because of its inclusion of congregations from different districts.</w:t>
      </w:r>
    </w:p>
    <w:p w14:paraId="0E309379" w14:textId="51B77FE5" w:rsidR="0089766D" w:rsidRPr="003A4215" w:rsidRDefault="0089766D" w:rsidP="0076357D">
      <w:pPr>
        <w:pStyle w:val="BYPara"/>
      </w:pPr>
      <w:r w:rsidRPr="005B3AE5">
        <w:t>4.2.3</w:t>
      </w:r>
      <w:r w:rsidRPr="005B3AE5">
        <w:tab/>
      </w:r>
      <w:r w:rsidR="007E7686" w:rsidRPr="003A4215">
        <w:fldChar w:fldCharType="begin"/>
      </w:r>
      <w:r w:rsidR="007E7686" w:rsidRPr="003A4215">
        <w:instrText xml:space="preserve"> XE "Conventions of districts:advisory delegates" </w:instrText>
      </w:r>
      <w:r w:rsidR="007E7686" w:rsidRPr="003A4215">
        <w:fldChar w:fldCharType="end"/>
      </w:r>
      <w:r w:rsidR="00310E86" w:rsidRPr="008C6B19">
        <w:fldChar w:fldCharType="begin"/>
      </w:r>
      <w:r w:rsidR="00310E86" w:rsidRPr="008C6B19">
        <w:instrText xml:space="preserve"> XE "</w:instrText>
      </w:r>
      <w:r w:rsidR="00310E86">
        <w:instrText>Advisory delegates</w:instrText>
      </w:r>
      <w:r w:rsidR="00426746">
        <w:instrText xml:space="preserve"> (members):of districts</w:instrText>
      </w:r>
      <w:r w:rsidR="00310E86" w:rsidRPr="008C6B19">
        <w:instrText xml:space="preserve">" </w:instrText>
      </w:r>
      <w:r w:rsidR="00310E86" w:rsidRPr="008C6B19">
        <w:fldChar w:fldCharType="end"/>
      </w:r>
      <w:r w:rsidRPr="003A4215">
        <w:t>All nonvoting ordained and commissioned ministers who are members of the Synod within the district shall</w:t>
      </w:r>
      <w:r w:rsidR="00092BF6">
        <w:t>, unless they present a valid excuse,</w:t>
      </w:r>
      <w:r w:rsidRPr="003A4215">
        <w:t xml:space="preserve"> serve as advisory delegates.</w:t>
      </w:r>
    </w:p>
    <w:p w14:paraId="78963071" w14:textId="3D958CB9" w:rsidR="0089766D" w:rsidRPr="003A4215" w:rsidRDefault="0089766D" w:rsidP="0076357D">
      <w:pPr>
        <w:pStyle w:val="BYSubpara"/>
      </w:pPr>
      <w:r w:rsidRPr="003A4215">
        <w:t>(a</w:t>
      </w:r>
      <w:r w:rsidR="00B3088E" w:rsidRPr="003A4215">
        <w:t>) </w:t>
      </w:r>
      <w:r w:rsidRPr="003A4215">
        <w:t>They are entitled to voice and vote on a floor committee, if appointed, and to voice in the convention.</w:t>
      </w:r>
    </w:p>
    <w:p w14:paraId="34CD54B0" w14:textId="27324B6A" w:rsidR="0089766D" w:rsidRPr="005B3AE5" w:rsidRDefault="0089766D" w:rsidP="0076357D">
      <w:pPr>
        <w:pStyle w:val="BYSubpara"/>
      </w:pPr>
      <w:r w:rsidRPr="005B3AE5">
        <w:t>(b</w:t>
      </w:r>
      <w:r w:rsidR="00B3088E" w:rsidRPr="005B3AE5">
        <w:t>) </w:t>
      </w:r>
      <w:r w:rsidRPr="005B3AE5">
        <w:t>All advisory</w:t>
      </w:r>
      <w:r w:rsidR="004957AB">
        <w:t xml:space="preserve"> delegates</w:t>
      </w:r>
      <w:r w:rsidRPr="005B3AE5">
        <w:t xml:space="preserve"> are expected to attend </w:t>
      </w:r>
      <w:r w:rsidR="004C22A7" w:rsidRPr="005B3AE5">
        <w:t>all sessions of the convention.</w:t>
      </w:r>
    </w:p>
    <w:p w14:paraId="0423C112" w14:textId="4F83E5B1" w:rsidR="0089766D" w:rsidRPr="003A4215" w:rsidRDefault="0089766D" w:rsidP="0076357D">
      <w:pPr>
        <w:pStyle w:val="BYSubpara"/>
      </w:pPr>
      <w:r w:rsidRPr="005B3AE5">
        <w:t>(c)</w:t>
      </w:r>
      <w:r w:rsidR="00485294" w:rsidRPr="003A4215">
        <w:t> </w:t>
      </w:r>
      <w:r w:rsidRPr="003A4215">
        <w:t>Those advisory</w:t>
      </w:r>
      <w:r w:rsidR="004957AB">
        <w:t xml:space="preserve"> delegates</w:t>
      </w:r>
      <w:r w:rsidRPr="003A4215">
        <w:t xml:space="preserve"> whose office in the Synod, district, or other agency imposes professional or service requirements on which full and regular convention attendance makes undue demands, shall nevertheless, in consultation with their supervisory boards, arrange for their own partial or occasional attendance and participation in accordance with policies established by their supervisory boards.</w:t>
      </w:r>
      <w:r w:rsidR="007E7686" w:rsidRPr="003A4215">
        <w:fldChar w:fldCharType="begin"/>
      </w:r>
      <w:r w:rsidR="007E7686" w:rsidRPr="003A4215">
        <w:instrText xml:space="preserve"> XE "Conventions of districts:attendance and absences" \r "BYSS4o2o2a3" </w:instrText>
      </w:r>
      <w:r w:rsidR="007E7686" w:rsidRPr="003A4215">
        <w:fldChar w:fldCharType="end"/>
      </w:r>
    </w:p>
    <w:bookmarkEnd w:id="895"/>
    <w:p w14:paraId="5DF43B24" w14:textId="57E270A1" w:rsidR="0089766D" w:rsidRPr="003A4215" w:rsidRDefault="002C514E" w:rsidP="0076357D">
      <w:pPr>
        <w:pStyle w:val="BYPara"/>
      </w:pPr>
      <w:r w:rsidRPr="003A4215">
        <w:t>4.2.4</w:t>
      </w:r>
      <w:r w:rsidR="0089766D" w:rsidRPr="003A4215">
        <w:tab/>
        <w:t>The President of the Synod or his representative shall report on the condition and affairs of the Synod. He shall also deliver the sermon at the opening or convention service.</w:t>
      </w:r>
    </w:p>
    <w:p w14:paraId="4069D5A1" w14:textId="5C924250" w:rsidR="0089766D" w:rsidRPr="003A4215" w:rsidRDefault="0089766D" w:rsidP="00684537">
      <w:pPr>
        <w:pStyle w:val="BYSSection"/>
      </w:pPr>
      <w:bookmarkStart w:id="896" w:name="_Toc462912304"/>
      <w:bookmarkStart w:id="897" w:name="_Toc463340067"/>
      <w:bookmarkStart w:id="898" w:name="_Toc154035603"/>
      <w:bookmarkStart w:id="899" w:name="BYS4o3"/>
      <w:bookmarkEnd w:id="894"/>
      <w:r w:rsidRPr="003A4215">
        <w:t>4.3</w:t>
      </w:r>
      <w:r w:rsidR="00685459" w:rsidRPr="003A4215">
        <w:t> </w:t>
      </w:r>
      <w:r w:rsidRPr="003A4215">
        <w:t>District Officers</w:t>
      </w:r>
      <w:bookmarkEnd w:id="896"/>
      <w:bookmarkEnd w:id="897"/>
      <w:bookmarkEnd w:id="898"/>
      <w:r w:rsidR="009B7A0C" w:rsidRPr="003A4215">
        <w:fldChar w:fldCharType="begin"/>
      </w:r>
      <w:r w:rsidR="009B7A0C" w:rsidRPr="003A4215">
        <w:instrText xml:space="preserve"> XE "Officers of districts" \r "BYS4o3" </w:instrText>
      </w:r>
      <w:r w:rsidR="009B7A0C" w:rsidRPr="003A4215">
        <w:fldChar w:fldCharType="end"/>
      </w:r>
      <w:r w:rsidR="00006BEC" w:rsidRPr="003A4215">
        <w:fldChar w:fldCharType="begin"/>
      </w:r>
      <w:r w:rsidR="00006BEC" w:rsidRPr="003A4215">
        <w:instrText xml:space="preserve"> XE "Districts of the Synod:officers" \r "BYS4o3" </w:instrText>
      </w:r>
      <w:r w:rsidR="00006BEC" w:rsidRPr="003A4215">
        <w:fldChar w:fldCharType="end"/>
      </w:r>
      <w:r w:rsidR="007A388F" w:rsidRPr="003A4215">
        <w:fldChar w:fldCharType="begin"/>
      </w:r>
      <w:r w:rsidR="007A388F" w:rsidRPr="003A4215">
        <w:instrText xml:space="preserve"> XE "Districts of the Synod:nominations and elections" \r "BYS4o3" </w:instrText>
      </w:r>
      <w:r w:rsidR="007A388F" w:rsidRPr="003A4215">
        <w:fldChar w:fldCharType="end"/>
      </w:r>
    </w:p>
    <w:p w14:paraId="13260C66" w14:textId="120F9C62" w:rsidR="0089766D" w:rsidRPr="003A4215" w:rsidRDefault="0089766D" w:rsidP="0076357D">
      <w:pPr>
        <w:pStyle w:val="BYPara"/>
      </w:pPr>
      <w:r w:rsidRPr="003A4215">
        <w:t>4.3.1</w:t>
      </w:r>
      <w:r w:rsidRPr="003A4215">
        <w:tab/>
        <w:t>A president shall be elected from the clergy roster of the Synod by each district. Two or more vice-presidents, a secretary, and a circuit visitor</w:t>
      </w:r>
      <w:r w:rsidR="0003518A" w:rsidRPr="003A4215">
        <w:fldChar w:fldCharType="begin"/>
      </w:r>
      <w:r w:rsidR="0003518A" w:rsidRPr="003A4215">
        <w:instrText xml:space="preserve"> XE "Circuit visitor:as officer of district" </w:instrText>
      </w:r>
      <w:r w:rsidR="0003518A" w:rsidRPr="003A4215">
        <w:fldChar w:fldCharType="end"/>
      </w:r>
      <w:r w:rsidRPr="003A4215">
        <w:t xml:space="preserve"> for each circuit established by the district shall be elected from the clergy roster of the district. In the case of regional selections, nominees shall be from the clergy roster of the district with</w:t>
      </w:r>
      <w:r w:rsidR="0049508D">
        <w:t xml:space="preserve"> membership in a congregation</w:t>
      </w:r>
      <w:r w:rsidRPr="003A4215">
        <w:t xml:space="preserve"> in the designated region. (This shall also be the case for all other regional selections.)</w:t>
      </w:r>
      <w:r w:rsidR="00F962B7">
        <w:fldChar w:fldCharType="begin"/>
      </w:r>
      <w:r w:rsidR="00F962B7">
        <w:instrText xml:space="preserve"> XE "</w:instrText>
      </w:r>
      <w:r w:rsidR="00F962B7" w:rsidRPr="00DD0438">
        <w:instrText>Districts of the Synod:nominations and elections:regional selections</w:instrText>
      </w:r>
      <w:r w:rsidR="00F962B7">
        <w:instrText xml:space="preserve">" </w:instrText>
      </w:r>
      <w:r w:rsidR="00F962B7">
        <w:fldChar w:fldCharType="end"/>
      </w:r>
    </w:p>
    <w:p w14:paraId="32EA42FD" w14:textId="56427845" w:rsidR="0089766D" w:rsidRPr="003A4215" w:rsidRDefault="0089766D" w:rsidP="0076357D">
      <w:pPr>
        <w:pStyle w:val="BYPara"/>
      </w:pPr>
      <w:r w:rsidRPr="003A4215">
        <w:t>4.3.2</w:t>
      </w:r>
      <w:r w:rsidRPr="003A4215">
        <w:tab/>
      </w:r>
      <w:r w:rsidR="00AB3CA4" w:rsidRPr="003A4215">
        <w:fldChar w:fldCharType="begin"/>
      </w:r>
      <w:r w:rsidR="00AB3CA4" w:rsidRPr="003A4215">
        <w:instrText xml:space="preserve"> XE "</w:instrText>
      </w:r>
      <w:r w:rsidR="00AB3CA4">
        <w:instrText>District treasurers</w:instrText>
      </w:r>
      <w:r w:rsidR="00AB3CA4" w:rsidRPr="003A4215">
        <w:instrText xml:space="preserve">" </w:instrText>
      </w:r>
      <w:r w:rsidR="00AB3CA4" w:rsidRPr="003A4215">
        <w:fldChar w:fldCharType="end"/>
      </w:r>
      <w:r w:rsidRPr="003A4215">
        <w:t>Each district shall have a treasurer who shall be a layperson and shall be elected or appointed as the bylaws of the district may provide.</w:t>
      </w:r>
    </w:p>
    <w:p w14:paraId="2E68551E" w14:textId="7BEF1059" w:rsidR="0089766D" w:rsidRPr="005B3AE5" w:rsidRDefault="0089766D" w:rsidP="0076357D">
      <w:pPr>
        <w:pStyle w:val="BYPara"/>
      </w:pPr>
      <w:r w:rsidRPr="003A4215">
        <w:t>4.3.3</w:t>
      </w:r>
      <w:r w:rsidRPr="003A4215">
        <w:tab/>
        <w:t>All officers and members of boards shall be members of member congregations of the district and, when appropriate,</w:t>
      </w:r>
      <w:r w:rsidR="0049508D">
        <w:t xml:space="preserve"> be members of congregations</w:t>
      </w:r>
      <w:r w:rsidRPr="003A4215">
        <w:t xml:space="preserve"> of designated regions</w:t>
      </w:r>
      <w:r w:rsidRPr="005B3AE5">
        <w:t xml:space="preserve"> during the course of their tenure.</w:t>
      </w:r>
    </w:p>
    <w:p w14:paraId="6074CFE8" w14:textId="3C7D9E4F" w:rsidR="0089766D" w:rsidRPr="003A4215" w:rsidRDefault="0089766D" w:rsidP="00684537">
      <w:pPr>
        <w:pStyle w:val="BYSSection"/>
      </w:pPr>
      <w:bookmarkStart w:id="900" w:name="_Toc462912305"/>
      <w:bookmarkStart w:id="901" w:name="_Toc463340068"/>
      <w:bookmarkStart w:id="902" w:name="_Toc154035604"/>
      <w:bookmarkStart w:id="903" w:name="BYS4o4"/>
      <w:bookmarkEnd w:id="899"/>
      <w:r w:rsidRPr="005B3AE5">
        <w:t>4.4</w:t>
      </w:r>
      <w:r w:rsidR="00685459" w:rsidRPr="003A4215">
        <w:t> </w:t>
      </w:r>
      <w:r w:rsidRPr="003A4215">
        <w:t>District President</w:t>
      </w:r>
      <w:bookmarkEnd w:id="900"/>
      <w:bookmarkEnd w:id="901"/>
      <w:bookmarkEnd w:id="902"/>
      <w:r w:rsidR="003320DF" w:rsidRPr="003A4215">
        <w:fldChar w:fldCharType="begin"/>
      </w:r>
      <w:r w:rsidR="003320DF" w:rsidRPr="003A4215">
        <w:instrText xml:space="preserve"> XE "Districts of the Synod:president</w:instrText>
      </w:r>
      <w:r w:rsidR="00530977" w:rsidRPr="003A4215">
        <w:instrText>s</w:instrText>
      </w:r>
      <w:r w:rsidR="003320DF" w:rsidRPr="003A4215">
        <w:instrText xml:space="preserve">" \r "BYS4o4" </w:instrText>
      </w:r>
      <w:r w:rsidR="003320DF" w:rsidRPr="003A4215">
        <w:fldChar w:fldCharType="end"/>
      </w:r>
      <w:r w:rsidR="00DD0046" w:rsidRPr="003A4215">
        <w:fldChar w:fldCharType="begin"/>
      </w:r>
      <w:r w:rsidR="00DD0046" w:rsidRPr="003A4215">
        <w:instrText xml:space="preserve"> XE "Officers of districts:president</w:instrText>
      </w:r>
      <w:r w:rsidR="00511C18" w:rsidRPr="003A4215">
        <w:instrText>s</w:instrText>
      </w:r>
      <w:r w:rsidR="00DD0046" w:rsidRPr="003A4215">
        <w:instrText xml:space="preserve">" \r "BYS4o4" </w:instrText>
      </w:r>
      <w:r w:rsidR="00DD0046" w:rsidRPr="003A4215">
        <w:fldChar w:fldCharType="end"/>
      </w:r>
      <w:r w:rsidR="00DE4149" w:rsidRPr="003A4215">
        <w:fldChar w:fldCharType="begin"/>
      </w:r>
      <w:r w:rsidR="006D570A" w:rsidRPr="003A4215">
        <w:instrText xml:space="preserve"> XE "District</w:instrText>
      </w:r>
      <w:r w:rsidR="00DE4149" w:rsidRPr="003A4215">
        <w:instrText xml:space="preserve"> presidents" \r "BYS4o4" </w:instrText>
      </w:r>
      <w:r w:rsidR="00DE4149" w:rsidRPr="003A4215">
        <w:fldChar w:fldCharType="end"/>
      </w:r>
    </w:p>
    <w:p w14:paraId="7C58DD68" w14:textId="366AC6C0" w:rsidR="0089766D" w:rsidRPr="003A4215" w:rsidRDefault="0089766D" w:rsidP="0076357D">
      <w:pPr>
        <w:pStyle w:val="BYPara"/>
      </w:pPr>
      <w:r w:rsidRPr="003A4215">
        <w:t>4.4.1</w:t>
      </w:r>
      <w:r w:rsidRPr="003A4215">
        <w:tab/>
      </w:r>
      <w:r w:rsidR="004C7B66" w:rsidRPr="003A4215">
        <w:fldChar w:fldCharType="begin"/>
      </w:r>
      <w:r w:rsidR="004C7B66" w:rsidRPr="003A4215">
        <w:instrText xml:space="preserve"> XE "Executive" </w:instrText>
      </w:r>
      <w:r w:rsidR="004C7B66" w:rsidRPr="003A4215">
        <w:fldChar w:fldCharType="end"/>
      </w:r>
      <w:r w:rsidRPr="003A4215">
        <w:t>The district president is the c</w:t>
      </w:r>
      <w:r w:rsidR="004C22A7" w:rsidRPr="003A4215">
        <w:t>hief executive of the district.</w:t>
      </w:r>
    </w:p>
    <w:p w14:paraId="5031776E" w14:textId="57737796" w:rsidR="0089766D" w:rsidRPr="005B3AE5" w:rsidRDefault="0089766D" w:rsidP="0076357D">
      <w:pPr>
        <w:pStyle w:val="BYSubpara"/>
      </w:pPr>
      <w:r w:rsidRPr="003A4215">
        <w:t>(a</w:t>
      </w:r>
      <w:r w:rsidR="00B3088E" w:rsidRPr="003A4215">
        <w:t>) </w:t>
      </w:r>
      <w:r w:rsidRPr="003A4215">
        <w:t>Upon him is incumbent the responsibility that the resolutions o</w:t>
      </w:r>
      <w:r w:rsidR="004C22A7" w:rsidRPr="005B3AE5">
        <w:t>f the district are implemented.</w:t>
      </w:r>
    </w:p>
    <w:p w14:paraId="17F42E2D" w14:textId="6B239F69" w:rsidR="0089766D" w:rsidRPr="005B3AE5" w:rsidRDefault="0089766D" w:rsidP="0076357D">
      <w:pPr>
        <w:pStyle w:val="BYSubpara"/>
      </w:pPr>
      <w:r w:rsidRPr="005B3AE5">
        <w:t>(b</w:t>
      </w:r>
      <w:r w:rsidR="00B3088E" w:rsidRPr="005B3AE5">
        <w:t>) </w:t>
      </w:r>
      <w:r w:rsidRPr="005B3AE5">
        <w:t>He shall report to the district convention.</w:t>
      </w:r>
    </w:p>
    <w:p w14:paraId="3D5CBC8C" w14:textId="660D6147" w:rsidR="0089766D" w:rsidRPr="005B3AE5" w:rsidRDefault="0089766D" w:rsidP="0076357D">
      <w:pPr>
        <w:pStyle w:val="BYPara"/>
      </w:pPr>
      <w:r w:rsidRPr="005B3AE5">
        <w:t>4.4.2</w:t>
      </w:r>
      <w:r w:rsidRPr="005B3AE5">
        <w:tab/>
        <w:t>The district president shall represent the Synod in his district.</w:t>
      </w:r>
    </w:p>
    <w:p w14:paraId="29BA0A85" w14:textId="3D43B576" w:rsidR="0089766D" w:rsidRPr="003A4215" w:rsidRDefault="0089766D" w:rsidP="0076357D">
      <w:pPr>
        <w:pStyle w:val="BYSubpara"/>
      </w:pPr>
      <w:r w:rsidRPr="005B3AE5">
        <w:t>(a</w:t>
      </w:r>
      <w:r w:rsidR="00B3088E" w:rsidRPr="005B3AE5">
        <w:t>) </w:t>
      </w:r>
      <w:r w:rsidR="000B3DEB" w:rsidRPr="003A4215">
        <w:fldChar w:fldCharType="begin"/>
      </w:r>
      <w:r w:rsidR="000B3DEB" w:rsidRPr="003A4215">
        <w:instrText xml:space="preserve"> XE "Triennial mission and ministry emphases</w:instrText>
      </w:r>
      <w:r w:rsidR="00E35A56" w:rsidRPr="003A4215">
        <w:instrText>:implementation</w:instrText>
      </w:r>
      <w:r w:rsidR="000B3DEB" w:rsidRPr="003A4215">
        <w:instrText xml:space="preserve">" </w:instrText>
      </w:r>
      <w:r w:rsidR="000B3DEB" w:rsidRPr="003A4215">
        <w:fldChar w:fldCharType="end"/>
      </w:r>
      <w:r w:rsidRPr="003A4215">
        <w:t>He shall cause the resolutions of the Synod to be implemented in the district, encouraging the congregations and schools to embrace the mission and ministry emphases adopted by the national co</w:t>
      </w:r>
      <w:r w:rsidR="004C22A7" w:rsidRPr="003A4215">
        <w:t>nvention for the triennium.</w:t>
      </w:r>
    </w:p>
    <w:p w14:paraId="61326AFA" w14:textId="2A59CBA4" w:rsidR="0089766D" w:rsidRPr="005B3AE5" w:rsidRDefault="0089766D" w:rsidP="0076357D">
      <w:pPr>
        <w:pStyle w:val="BYSubpara"/>
      </w:pPr>
      <w:r w:rsidRPr="003A4215">
        <w:t>(b</w:t>
      </w:r>
      <w:r w:rsidR="00B3088E" w:rsidRPr="003A4215">
        <w:t>) </w:t>
      </w:r>
      <w:r w:rsidRPr="003A4215">
        <w:t>He shall regularly report to the President of the Synod.</w:t>
      </w:r>
    </w:p>
    <w:p w14:paraId="17A7FB15" w14:textId="63682827" w:rsidR="0089766D" w:rsidRPr="005B3AE5" w:rsidRDefault="0089766D" w:rsidP="0076357D">
      <w:pPr>
        <w:pStyle w:val="BYSubpara"/>
      </w:pPr>
      <w:r w:rsidRPr="005B3AE5">
        <w:t>(c</w:t>
      </w:r>
      <w:r w:rsidR="00B3088E" w:rsidRPr="005B3AE5">
        <w:t>) </w:t>
      </w:r>
      <w:r w:rsidRPr="005B3AE5">
        <w:t>He shall serve the congregations of the district as liaison between the congregations, district, and the Synod.</w:t>
      </w:r>
    </w:p>
    <w:p w14:paraId="251C526A" w14:textId="6BC7E678" w:rsidR="0089766D" w:rsidRPr="003A4215" w:rsidRDefault="0089766D" w:rsidP="0076357D">
      <w:pPr>
        <w:pStyle w:val="BYPara"/>
      </w:pPr>
      <w:r w:rsidRPr="005B3AE5">
        <w:t>4.4.3</w:t>
      </w:r>
      <w:r w:rsidRPr="005B3AE5">
        <w:tab/>
      </w:r>
      <w:r w:rsidR="0082039F" w:rsidRPr="003A4215">
        <w:fldChar w:fldCharType="begin"/>
      </w:r>
      <w:r w:rsidR="0082039F" w:rsidRPr="003A4215">
        <w:instrText xml:space="preserve"> XE "Calls:role of district president in" </w:instrText>
      </w:r>
      <w:r w:rsidR="0082039F" w:rsidRPr="003A4215">
        <w:fldChar w:fldCharType="end"/>
      </w:r>
      <w:r w:rsidR="00477AC3">
        <w:t xml:space="preserve">The </w:t>
      </w:r>
      <w:r w:rsidRPr="003A4215">
        <w:t>Synod</w:t>
      </w:r>
      <w:r w:rsidR="00477AC3">
        <w:t xml:space="preserve"> shall be represented,</w:t>
      </w:r>
      <w:r w:rsidRPr="003A4215">
        <w:t xml:space="preserve"> in connection with all ordinations, commissionings, and installations</w:t>
      </w:r>
      <w:r w:rsidR="00477AC3">
        <w:t>, by the president of the district that will have</w:t>
      </w:r>
      <w:r w:rsidR="00040F1C">
        <w:t xml:space="preserve"> ecclesiastical</w:t>
      </w:r>
      <w:r w:rsidR="00477AC3">
        <w:t xml:space="preserve"> supervision of the worker being ordained, commissioned, or installed (see Bylaw section 2.12)</w:t>
      </w:r>
      <w:r w:rsidRPr="003A4215">
        <w:t>.</w:t>
      </w:r>
    </w:p>
    <w:p w14:paraId="7B27E024" w14:textId="77777777" w:rsidR="00477AC3" w:rsidRDefault="00477AC3" w:rsidP="00477AC3">
      <w:pPr>
        <w:pStyle w:val="BYSubpara"/>
      </w:pPr>
      <w:r>
        <w:t>(a) An ordained or commissioned minister shall be installed into each called position, whether for full- or part-time service.</w:t>
      </w:r>
    </w:p>
    <w:p w14:paraId="675BFD8D" w14:textId="51E62D2A" w:rsidR="00477AC3" w:rsidRDefault="00477AC3" w:rsidP="00477AC3">
      <w:pPr>
        <w:pStyle w:val="BYSubpara"/>
      </w:pPr>
      <w:r>
        <w:t>(b) </w:t>
      </w:r>
      <w:r w:rsidR="001164B5" w:rsidRPr="003A4215">
        <w:fldChar w:fldCharType="begin"/>
      </w:r>
      <w:r w:rsidR="001164B5" w:rsidRPr="003A4215">
        <w:instrText xml:space="preserve"> XE "Calls:</w:instrText>
      </w:r>
      <w:r w:rsidR="001164B5">
        <w:instrText>installation forms and practices</w:instrText>
      </w:r>
      <w:r w:rsidR="001164B5" w:rsidRPr="003A4215">
        <w:instrText xml:space="preserve">" </w:instrText>
      </w:r>
      <w:r w:rsidR="001164B5" w:rsidRPr="003A4215">
        <w:fldChar w:fldCharType="end"/>
      </w:r>
      <w:r>
        <w:t>Each installation shall be authorized by the appropriate district president and conducted, in accordance with forms and practices developed by the Synod for that purpose, by the district president or by an ordained minister designated by the district president.</w:t>
      </w:r>
    </w:p>
    <w:p w14:paraId="4A927C02" w14:textId="065F9541" w:rsidR="0089766D" w:rsidRPr="003A4215" w:rsidRDefault="0089766D" w:rsidP="00477AC3">
      <w:pPr>
        <w:pStyle w:val="BYSubpara"/>
      </w:pPr>
      <w:r w:rsidRPr="003A4215">
        <w:t>(</w:t>
      </w:r>
      <w:r w:rsidR="00477AC3">
        <w:t>c</w:t>
      </w:r>
      <w:r w:rsidR="00B3088E" w:rsidRPr="003A4215">
        <w:t>) </w:t>
      </w:r>
      <w:r w:rsidR="00477AC3" w:rsidRPr="00477AC3">
        <w:rPr>
          <w:rStyle w:val="BoldItalic"/>
          <w:b w:val="0"/>
          <w:bCs w:val="0"/>
          <w:i w:val="0"/>
          <w:iCs w:val="0"/>
        </w:rPr>
        <w:t xml:space="preserve">The </w:t>
      </w:r>
      <w:r w:rsidRPr="003A4215">
        <w:t>requirements of Bylaw 2.10.2 (a)</w:t>
      </w:r>
      <w:r w:rsidR="00477AC3">
        <w:t xml:space="preserve"> shall be</w:t>
      </w:r>
      <w:r w:rsidRPr="003A4215">
        <w:t xml:space="preserve"> satisfied</w:t>
      </w:r>
      <w:r w:rsidR="00477AC3">
        <w:t xml:space="preserve"> before a worker is ordained or commissioned and initially installed in a first call</w:t>
      </w:r>
      <w:r w:rsidRPr="003A4215">
        <w:t>.</w:t>
      </w:r>
    </w:p>
    <w:p w14:paraId="5A603166" w14:textId="1BED8ECB" w:rsidR="00EE3012" w:rsidRDefault="0089766D" w:rsidP="0076357D">
      <w:pPr>
        <w:pStyle w:val="BYSubpara"/>
      </w:pPr>
      <w:r w:rsidRPr="003A4215">
        <w:t>(</w:t>
      </w:r>
      <w:r w:rsidR="00EE3012">
        <w:t>d</w:t>
      </w:r>
      <w:r w:rsidR="00B3088E" w:rsidRPr="003A4215">
        <w:t>) </w:t>
      </w:r>
      <w:r w:rsidR="00EE3012" w:rsidRPr="00EE3012">
        <w:rPr>
          <w:rStyle w:val="BoldItalic"/>
          <w:b w:val="0"/>
          <w:bCs w:val="0"/>
          <w:i w:val="0"/>
          <w:iCs w:val="0"/>
        </w:rPr>
        <w:t xml:space="preserve">Authorization </w:t>
      </w:r>
      <w:r w:rsidRPr="005B3AE5">
        <w:t>for the ordination or commissioning and</w:t>
      </w:r>
      <w:r w:rsidR="00EE3012">
        <w:t>/or</w:t>
      </w:r>
      <w:r w:rsidRPr="005B3AE5">
        <w:t xml:space="preserve"> installation of</w:t>
      </w:r>
      <w:r w:rsidR="00EE3012">
        <w:t xml:space="preserve"> an ordained or commissioned minister for foreign service, other than to a foreign member congregation</w:t>
      </w:r>
      <w:r w:rsidRPr="005B3AE5">
        <w:t xml:space="preserve">, shall be </w:t>
      </w:r>
      <w:r w:rsidR="00D016A7" w:rsidRPr="005B3AE5">
        <w:t>provided</w:t>
      </w:r>
      <w:r w:rsidR="00EE3012">
        <w:t xml:space="preserve"> by the appropriate district president</w:t>
      </w:r>
      <w:r w:rsidR="00D016A7" w:rsidRPr="005B3AE5">
        <w:t xml:space="preserve"> </w:t>
      </w:r>
      <w:r w:rsidRPr="005B3AE5">
        <w:t>upon the request of the Board for International Mission.</w:t>
      </w:r>
    </w:p>
    <w:p w14:paraId="52500A33" w14:textId="077A1DE5" w:rsidR="0089766D" w:rsidRPr="005B3AE5" w:rsidRDefault="00EE3012" w:rsidP="0076357D">
      <w:pPr>
        <w:pStyle w:val="BYSubpara"/>
      </w:pPr>
      <w:r>
        <w:t>(e)</w:t>
      </w:r>
      <w:r w:rsidR="004A79E4" w:rsidRPr="003A4215">
        <w:t> </w:t>
      </w:r>
      <w:r>
        <w:t xml:space="preserve">Authorization </w:t>
      </w:r>
      <w:r w:rsidR="00D016A7" w:rsidRPr="005B3AE5">
        <w:t>for</w:t>
      </w:r>
      <w:r w:rsidR="0089766D" w:rsidRPr="005B3AE5">
        <w:t xml:space="preserve"> the ordination or commissioning and</w:t>
      </w:r>
      <w:r>
        <w:t>/or</w:t>
      </w:r>
      <w:r w:rsidR="0089766D" w:rsidRPr="005B3AE5">
        <w:t xml:space="preserve"> installation </w:t>
      </w:r>
      <w:r w:rsidR="00D016A7" w:rsidRPr="005B3AE5">
        <w:t>of</w:t>
      </w:r>
      <w:r>
        <w:t xml:space="preserve"> a</w:t>
      </w:r>
      <w:r w:rsidR="00D016A7" w:rsidRPr="005B3AE5">
        <w:t xml:space="preserve"> Synod-called non-foreign specialized minister</w:t>
      </w:r>
      <w:r w:rsidR="0089766D" w:rsidRPr="005B3AE5">
        <w:t xml:space="preserve"> shall be </w:t>
      </w:r>
      <w:r w:rsidR="00D016A7" w:rsidRPr="005B3AE5">
        <w:t>provided</w:t>
      </w:r>
      <w:r>
        <w:t xml:space="preserve"> by the appropriate district president</w:t>
      </w:r>
      <w:r w:rsidR="00D016A7" w:rsidRPr="005B3AE5">
        <w:t xml:space="preserve"> upon the request of the Board for National Mission</w:t>
      </w:r>
      <w:r w:rsidR="0089766D" w:rsidRPr="005B3AE5">
        <w:t>.</w:t>
      </w:r>
    </w:p>
    <w:p w14:paraId="2D1849B0" w14:textId="0FD97D4E" w:rsidR="0089766D" w:rsidRPr="003A4215" w:rsidRDefault="0089766D" w:rsidP="0076357D">
      <w:pPr>
        <w:pStyle w:val="BYPara"/>
      </w:pPr>
      <w:bookmarkStart w:id="904" w:name="BYSS4o4o4t6"/>
      <w:r w:rsidRPr="005B3AE5">
        <w:t>4.4.4</w:t>
      </w:r>
      <w:r w:rsidRPr="005B3AE5">
        <w:tab/>
      </w:r>
      <w:r w:rsidR="00455B83" w:rsidRPr="003A4215">
        <w:fldChar w:fldCharType="begin"/>
      </w:r>
      <w:r w:rsidR="00455B83" w:rsidRPr="003A4215">
        <w:instrText xml:space="preserve"> XE "Ecclesiastical supervision:official visitation" </w:instrText>
      </w:r>
      <w:r w:rsidR="00455B83" w:rsidRPr="003A4215">
        <w:fldChar w:fldCharType="end"/>
      </w:r>
      <w:r w:rsidRPr="003A4215">
        <w:t>The district president shall, in accordance with the Constitution of the Synod, in his ministry of ecclesiastical supervision visit the congregations of the district.</w:t>
      </w:r>
    </w:p>
    <w:p w14:paraId="17CFBD35" w14:textId="19800180" w:rsidR="0089766D" w:rsidRPr="003A4215" w:rsidRDefault="0089766D" w:rsidP="00CB4A71">
      <w:pPr>
        <w:pStyle w:val="BYSubpara"/>
      </w:pPr>
      <w:r w:rsidRPr="003A4215">
        <w:t>(a</w:t>
      </w:r>
      <w:r w:rsidR="00B3088E" w:rsidRPr="003A4215">
        <w:t>)</w:t>
      </w:r>
      <w:r w:rsidR="0066049B" w:rsidRPr="003A4215">
        <w:t> </w:t>
      </w:r>
      <w:r w:rsidR="00CB4A71" w:rsidRPr="003A4215">
        <w:fldChar w:fldCharType="begin"/>
      </w:r>
      <w:r w:rsidR="00CB4A71" w:rsidRPr="003A4215">
        <w:instrText xml:space="preserve"> XE "Circuit visitor:representation of district president in visitation and supervision" \r “BYSS4o4o4t6” </w:instrText>
      </w:r>
      <w:r w:rsidR="00CB4A71" w:rsidRPr="003A4215">
        <w:fldChar w:fldCharType="end"/>
      </w:r>
      <w:r w:rsidR="00CB4A71" w:rsidRPr="003A4215">
        <w:fldChar w:fldCharType="begin"/>
      </w:r>
      <w:r w:rsidR="00CB4A71" w:rsidRPr="003A4215">
        <w:instrText xml:space="preserve"> XE "District president</w:instrText>
      </w:r>
      <w:r w:rsidR="00F51C42" w:rsidRPr="003A4215">
        <w:instrText>s</w:instrText>
      </w:r>
      <w:r w:rsidR="00CB4A71" w:rsidRPr="003A4215">
        <w:instrText xml:space="preserve">:representation by circuit visitor in visitation and supervision" \r “BYSS4o4o4t6” </w:instrText>
      </w:r>
      <w:r w:rsidR="00CB4A71" w:rsidRPr="003A4215">
        <w:fldChar w:fldCharType="end"/>
      </w:r>
      <w:r w:rsidRPr="003A4215">
        <w:t>He shall arrange in advance for an official visit to each congregation of his district at least once every three years and otherwise as he deems it necessary. He may call upon the circuit visitors and vice-presidents to assist him with the triennial visitation of congregations.</w:t>
      </w:r>
    </w:p>
    <w:p w14:paraId="179A4CAF" w14:textId="0314737C" w:rsidR="0089766D" w:rsidRPr="005B3AE5" w:rsidRDefault="0089766D" w:rsidP="00FB08D6">
      <w:pPr>
        <w:pStyle w:val="BYSubpara"/>
      </w:pPr>
      <w:r w:rsidRPr="003A4215">
        <w:t>(b</w:t>
      </w:r>
      <w:r w:rsidR="00B3088E" w:rsidRPr="003A4215">
        <w:t>) </w:t>
      </w:r>
      <w:r w:rsidRPr="003A4215">
        <w:t>In his official visits he shall seek to bring about to the greatest possible degree the achievement of the Synod</w:t>
      </w:r>
      <w:r w:rsidR="00FB08D6" w:rsidRPr="003A4215">
        <w:t>’</w:t>
      </w:r>
      <w:r w:rsidRPr="005B3AE5">
        <w:t xml:space="preserve">s objectives as expressed in </w:t>
      </w:r>
      <w:r w:rsidR="00DC10D4">
        <w:fldChar w:fldCharType="begin"/>
      </w:r>
      <w:r w:rsidR="00DC10D4">
        <w:instrText xml:space="preserve"> TA \l "Const. Art. III" \s "Const. Art. III" \c 7 </w:instrText>
      </w:r>
      <w:r w:rsidR="00DC10D4">
        <w:fldChar w:fldCharType="end"/>
      </w:r>
      <w:r w:rsidRPr="005B3AE5">
        <w:t>Article III of its Constitution.</w:t>
      </w:r>
    </w:p>
    <w:p w14:paraId="157C926B" w14:textId="2437D1B6" w:rsidR="0089766D" w:rsidRPr="005B3AE5" w:rsidRDefault="0089766D" w:rsidP="0076357D">
      <w:pPr>
        <w:pStyle w:val="BYSubpara"/>
      </w:pPr>
      <w:r w:rsidRPr="005B3AE5">
        <w:t>(c</w:t>
      </w:r>
      <w:r w:rsidR="00B3088E" w:rsidRPr="005B3AE5">
        <w:t>) </w:t>
      </w:r>
      <w:r w:rsidRPr="005B3AE5">
        <w:t>He shall conduct his official visits in an evangelical manner.</w:t>
      </w:r>
    </w:p>
    <w:p w14:paraId="6709D93A" w14:textId="6DD8F966" w:rsidR="0089766D" w:rsidRPr="005B3AE5" w:rsidRDefault="0089766D" w:rsidP="0076357D">
      <w:pPr>
        <w:pStyle w:val="BYSubpara"/>
      </w:pPr>
      <w:r w:rsidRPr="005B3AE5">
        <w:t>(d</w:t>
      </w:r>
      <w:r w:rsidR="00B3088E" w:rsidRPr="005B3AE5">
        <w:t>) </w:t>
      </w:r>
      <w:r w:rsidRPr="005B3AE5">
        <w:t>He shall come to the pastor and the congregation as a brotherly advisor, reminding them of the joy of serving in the mission and ministry of the church.</w:t>
      </w:r>
    </w:p>
    <w:p w14:paraId="7FDF7569" w14:textId="73A33CD0" w:rsidR="0089766D" w:rsidRPr="003A4215" w:rsidRDefault="0089766D" w:rsidP="00FB08D6">
      <w:pPr>
        <w:pStyle w:val="BYSubpara"/>
      </w:pPr>
      <w:r w:rsidRPr="005B3AE5">
        <w:t>(e</w:t>
      </w:r>
      <w:r w:rsidR="00B3088E" w:rsidRPr="005B3AE5">
        <w:t>) </w:t>
      </w:r>
      <w:r w:rsidR="00707EC0" w:rsidRPr="003A4215">
        <w:fldChar w:fldCharType="begin"/>
      </w:r>
      <w:r w:rsidR="00707EC0" w:rsidRPr="003A4215">
        <w:instrText xml:space="preserve"> XE "Stewardship promotion" </w:instrText>
      </w:r>
      <w:r w:rsidR="00707EC0" w:rsidRPr="003A4215">
        <w:fldChar w:fldCharType="end"/>
      </w:r>
      <w:r w:rsidRPr="003A4215">
        <w:t>In his visits he shall include fraternal discussion in regard to worship and communion attendance; participation by the congregation in missions and the work of the church at large; the congregation</w:t>
      </w:r>
      <w:r w:rsidR="00FB08D6" w:rsidRPr="003A4215">
        <w:t>’</w:t>
      </w:r>
      <w:r w:rsidRPr="003A4215">
        <w:t>s evangelism and education endeavors; its cultivation of sound stewardship principles; all aspects of compensation for professional church workers; the need for maintenance of purity of doctrine; the strengthening of the bond of Christian fellowship; and the provision of resources, opportunities, and assistance so God</w:t>
      </w:r>
      <w:r w:rsidR="00FB08D6" w:rsidRPr="003A4215">
        <w:t>’</w:t>
      </w:r>
      <w:r w:rsidRPr="003A4215">
        <w:t>s people can grow in their faith, hope, and love.</w:t>
      </w:r>
    </w:p>
    <w:p w14:paraId="62CD9682" w14:textId="3517AD03" w:rsidR="0089766D" w:rsidRPr="005B3AE5" w:rsidRDefault="0089766D" w:rsidP="0076357D">
      <w:pPr>
        <w:pStyle w:val="BYSubpara"/>
      </w:pPr>
      <w:r w:rsidRPr="005B3AE5">
        <w:t>(f</w:t>
      </w:r>
      <w:r w:rsidR="00B3088E" w:rsidRPr="005B3AE5">
        <w:t>) </w:t>
      </w:r>
      <w:r w:rsidRPr="005B3AE5">
        <w:t>The jurisdiction of the district president shall include non-member congregations whose pastors are members of the Synod. However, for the purpose of official visits in such a congregation the consent of the congregation shall first be secured. The district president may appoint the circuit visitor in whose circuit such a congregation is located to be his official representative.</w:t>
      </w:r>
    </w:p>
    <w:p w14:paraId="0B8037B7" w14:textId="1E3360D9" w:rsidR="0089766D" w:rsidRPr="005B3AE5" w:rsidRDefault="0089766D" w:rsidP="0076357D">
      <w:pPr>
        <w:pStyle w:val="BYPara"/>
      </w:pPr>
      <w:r w:rsidRPr="005B3AE5">
        <w:t>4.4.5</w:t>
      </w:r>
      <w:r w:rsidRPr="005B3AE5">
        <w:tab/>
        <w:t>Each district president, in accordance with the Constitution of the Synod, shall supervise the doctrine, the life, and the official administration on the part of the ordained or commissioned ministers who are members through his district or are subject to his ecclesiastical supervision, and shall inquire into the prevailing spiritual conditions of the</w:t>
      </w:r>
      <w:r w:rsidR="004C22A7" w:rsidRPr="005B3AE5">
        <w:t xml:space="preserve"> congregations of his district.</w:t>
      </w:r>
    </w:p>
    <w:p w14:paraId="50E62E10" w14:textId="39C7F05B" w:rsidR="0089766D" w:rsidRPr="005B3AE5" w:rsidRDefault="0089766D" w:rsidP="0076357D">
      <w:pPr>
        <w:pStyle w:val="BYSubpara"/>
      </w:pPr>
      <w:r w:rsidRPr="005B3AE5">
        <w:t>(a</w:t>
      </w:r>
      <w:r w:rsidR="00B3088E" w:rsidRPr="005B3AE5">
        <w:t>) </w:t>
      </w:r>
      <w:r w:rsidRPr="005B3AE5">
        <w:t>As often as possible he shall attend the conferences of ordained and commissioned ministers held in his district, advise the congregations of his district as to the calling of ordained and commissioned ministers, give counsel, and res</w:t>
      </w:r>
      <w:r w:rsidR="004C22A7" w:rsidRPr="005B3AE5">
        <w:t>pond to requests and inquiries.</w:t>
      </w:r>
    </w:p>
    <w:p w14:paraId="7A55125A" w14:textId="4EA17256" w:rsidR="0089766D" w:rsidRPr="005B3AE5" w:rsidRDefault="0089766D" w:rsidP="0076357D">
      <w:pPr>
        <w:pStyle w:val="BYSubpara"/>
      </w:pPr>
      <w:r w:rsidRPr="005B3AE5">
        <w:t>(b</w:t>
      </w:r>
      <w:r w:rsidR="00B3088E" w:rsidRPr="005B3AE5">
        <w:t>) </w:t>
      </w:r>
      <w:r w:rsidRPr="005B3AE5">
        <w:t>He may call upon circuit visitors to assist him.</w:t>
      </w:r>
    </w:p>
    <w:p w14:paraId="2C5F6AE3" w14:textId="21EBFE7A" w:rsidR="0089766D" w:rsidRPr="003A4215" w:rsidRDefault="0089766D" w:rsidP="0076357D">
      <w:pPr>
        <w:pStyle w:val="BYPara"/>
      </w:pPr>
      <w:r w:rsidRPr="005B3AE5">
        <w:t>4.4.6</w:t>
      </w:r>
      <w:r w:rsidRPr="005B3AE5">
        <w:tab/>
      </w:r>
      <w:r w:rsidR="00E55FE9" w:rsidRPr="003A4215">
        <w:fldChar w:fldCharType="begin"/>
      </w:r>
      <w:r w:rsidR="00E55FE9" w:rsidRPr="003A4215">
        <w:instrText xml:space="preserve"> XE "Ecclesiastical supervision:official visitation" </w:instrText>
      </w:r>
      <w:r w:rsidR="00E55FE9" w:rsidRPr="003A4215">
        <w:fldChar w:fldCharType="end"/>
      </w:r>
      <w:r w:rsidR="00590CC8" w:rsidRPr="003A4215">
        <w:fldChar w:fldCharType="begin"/>
      </w:r>
      <w:r w:rsidR="00590CC8" w:rsidRPr="003A4215">
        <w:instrText xml:space="preserve"> XE "Investigation, official" </w:instrText>
      </w:r>
      <w:r w:rsidR="00590CC8" w:rsidRPr="003A4215">
        <w:fldChar w:fldCharType="end"/>
      </w:r>
      <w:r w:rsidRPr="003A4215">
        <w:t>The district president, even without formal request therefor, may through the proper channels arrange for an official visit or investigation when a controversy arises in a congregation or between two or more congregations of the district or when there is evidence of a continuing unresolved p</w:t>
      </w:r>
      <w:r w:rsidR="004C22A7" w:rsidRPr="003A4215">
        <w:t>roblem in doctrine or practice.</w:t>
      </w:r>
    </w:p>
    <w:p w14:paraId="63945AD5" w14:textId="2025E170" w:rsidR="0089766D" w:rsidRPr="005B3AE5" w:rsidRDefault="0089766D" w:rsidP="0076357D">
      <w:pPr>
        <w:pStyle w:val="BYSubpara"/>
      </w:pPr>
      <w:r w:rsidRPr="003A4215">
        <w:t>(a</w:t>
      </w:r>
      <w:r w:rsidR="00B3088E" w:rsidRPr="003A4215">
        <w:t>) </w:t>
      </w:r>
      <w:r w:rsidRPr="003A4215">
        <w:t xml:space="preserve">He shall ask for a full report on the case in order that he may have a clear </w:t>
      </w:r>
      <w:r w:rsidR="004C22A7" w:rsidRPr="005B3AE5">
        <w:t>understanding of the situation.</w:t>
      </w:r>
    </w:p>
    <w:p w14:paraId="7E8B8E18" w14:textId="5755330C" w:rsidR="0089766D" w:rsidRPr="005B3AE5" w:rsidRDefault="0089766D" w:rsidP="0076357D">
      <w:pPr>
        <w:pStyle w:val="BYSubpara"/>
      </w:pPr>
      <w:r w:rsidRPr="005B3AE5">
        <w:t>(b</w:t>
      </w:r>
      <w:r w:rsidR="00B3088E" w:rsidRPr="005B3AE5">
        <w:t>) </w:t>
      </w:r>
      <w:r w:rsidRPr="005B3AE5">
        <w:t>If he authorizes anyone to represent him in such matters, his representative shall be accorded the same rights as the district president.</w:t>
      </w:r>
    </w:p>
    <w:bookmarkEnd w:id="904"/>
    <w:p w14:paraId="3C18E684" w14:textId="5CEFA08E" w:rsidR="0089766D" w:rsidRPr="003A4215" w:rsidRDefault="0089766D" w:rsidP="0076357D">
      <w:pPr>
        <w:pStyle w:val="BYPara"/>
      </w:pPr>
      <w:r w:rsidRPr="005B3AE5">
        <w:t>4.4.7</w:t>
      </w:r>
      <w:r w:rsidRPr="005B3AE5">
        <w:tab/>
        <w:t xml:space="preserve">The district president shall be responsible for maintaining the official </w:t>
      </w:r>
      <w:r w:rsidR="000F300D" w:rsidRPr="003A4215">
        <w:fldChar w:fldCharType="begin"/>
      </w:r>
      <w:r w:rsidR="000F300D" w:rsidRPr="003A4215">
        <w:instrText xml:space="preserve"> XE "Membership in the Synod:roster" </w:instrText>
      </w:r>
      <w:r w:rsidR="000F300D" w:rsidRPr="003A4215">
        <w:fldChar w:fldCharType="end"/>
      </w:r>
      <w:r w:rsidRPr="003A4215">
        <w:t>rosters of his district.</w:t>
      </w:r>
    </w:p>
    <w:p w14:paraId="225030EB" w14:textId="05143F68" w:rsidR="0089766D" w:rsidRPr="003A4215" w:rsidRDefault="0089766D" w:rsidP="0076357D">
      <w:pPr>
        <w:pStyle w:val="BYSubpara"/>
      </w:pPr>
      <w:r w:rsidRPr="003A4215">
        <w:t>(a</w:t>
      </w:r>
      <w:r w:rsidR="00B3088E" w:rsidRPr="003A4215">
        <w:t>) </w:t>
      </w:r>
      <w:r w:rsidRPr="003A4215">
        <w:t>He shall add the names of those ordained or commissioned ministers initially placed in the district and those accepting a call to or otherwise transferring to the district.</w:t>
      </w:r>
    </w:p>
    <w:p w14:paraId="79716E7A" w14:textId="0B4F11B6" w:rsidR="0089766D" w:rsidRPr="005B3AE5" w:rsidRDefault="0089766D" w:rsidP="0076357D">
      <w:pPr>
        <w:pStyle w:val="BYSubpara"/>
      </w:pPr>
      <w:r w:rsidRPr="005B3AE5">
        <w:t>(b</w:t>
      </w:r>
      <w:r w:rsidR="00B3088E" w:rsidRPr="005B3AE5">
        <w:t>) </w:t>
      </w:r>
      <w:r w:rsidRPr="005B3AE5">
        <w:t>He shall remove the names of those who have died or have resigned their membership or have had their membershi</w:t>
      </w:r>
      <w:r w:rsidR="004C22A7" w:rsidRPr="005B3AE5">
        <w:t>p in the Synod duly terminated.</w:t>
      </w:r>
    </w:p>
    <w:p w14:paraId="0FA826A0" w14:textId="3F45827A" w:rsidR="0089766D" w:rsidRPr="005B3AE5" w:rsidRDefault="0089766D" w:rsidP="0076357D">
      <w:pPr>
        <w:pStyle w:val="BYSubpara"/>
      </w:pPr>
      <w:r w:rsidRPr="005B3AE5">
        <w:t>(c</w:t>
      </w:r>
      <w:r w:rsidR="00B3088E" w:rsidRPr="005B3AE5">
        <w:t>) </w:t>
      </w:r>
      <w:r w:rsidRPr="005B3AE5">
        <w:t>An ordained or commissioned minister accepting a call shall immediately report such decision to his district president and</w:t>
      </w:r>
      <w:r w:rsidR="00EE3012">
        <w:t xml:space="preserve"> shall request his district membership be evaluated (Bylaw 2.12.1.1)</w:t>
      </w:r>
      <w:r w:rsidRPr="005B3AE5">
        <w:t>. The district president shall forward</w:t>
      </w:r>
      <w:r w:rsidR="00EE3012">
        <w:t xml:space="preserve"> any requisite</w:t>
      </w:r>
      <w:r w:rsidRPr="005B3AE5">
        <w:t xml:space="preserve"> transfer to the president of the</w:t>
      </w:r>
      <w:r w:rsidR="00EE3012">
        <w:t xml:space="preserve"> receiving</w:t>
      </w:r>
      <w:r w:rsidRPr="005B3AE5">
        <w:t xml:space="preserve"> district.</w:t>
      </w:r>
    </w:p>
    <w:p w14:paraId="40DE759B" w14:textId="68AB466E" w:rsidR="0089766D" w:rsidRPr="005B3AE5" w:rsidRDefault="0089766D" w:rsidP="0076357D">
      <w:pPr>
        <w:pStyle w:val="BYSubpara"/>
      </w:pPr>
      <w:r w:rsidRPr="005B3AE5">
        <w:t>(d</w:t>
      </w:r>
      <w:r w:rsidR="00B3088E" w:rsidRPr="005B3AE5">
        <w:t>) </w:t>
      </w:r>
      <w:r w:rsidRPr="005B3AE5">
        <w:t>Upon receipt of the transfer and of a request for installation from the minister of religion, the district president of the</w:t>
      </w:r>
      <w:r w:rsidR="00EE3012">
        <w:t xml:space="preserve"> receiving</w:t>
      </w:r>
      <w:r w:rsidRPr="005B3AE5">
        <w:t xml:space="preserve"> district shall install or authorize installation of such minister.</w:t>
      </w:r>
    </w:p>
    <w:p w14:paraId="49A93389" w14:textId="29EC4DDC" w:rsidR="0089766D" w:rsidRPr="003A4215" w:rsidRDefault="0089766D" w:rsidP="00BC02F7">
      <w:pPr>
        <w:pStyle w:val="BYSubpara"/>
      </w:pPr>
      <w:r w:rsidRPr="005B3AE5">
        <w:t>(e</w:t>
      </w:r>
      <w:r w:rsidR="00B3088E" w:rsidRPr="005B3AE5">
        <w:t>)</w:t>
      </w:r>
      <w:r w:rsidR="0066049B" w:rsidRPr="003A4215">
        <w:t> </w:t>
      </w:r>
      <w:r w:rsidR="00BC02F7" w:rsidRPr="003A4215">
        <w:fldChar w:fldCharType="begin"/>
      </w:r>
      <w:r w:rsidR="00BC02F7" w:rsidRPr="003A4215">
        <w:instrText xml:space="preserve"> XE "Membership in the Synod:roster" </w:instrText>
      </w:r>
      <w:r w:rsidR="00BC02F7" w:rsidRPr="003A4215">
        <w:fldChar w:fldCharType="end"/>
      </w:r>
      <w:r w:rsidR="00BC02F7" w:rsidRPr="003A4215">
        <w:fldChar w:fldCharType="begin"/>
      </w:r>
      <w:r w:rsidR="00BC02F7" w:rsidRPr="003A4215">
        <w:instrText xml:space="preserve"> XE "Publications:</w:instrText>
      </w:r>
      <w:r w:rsidR="00BC02F7" w:rsidRPr="003A4215">
        <w:rPr>
          <w:i/>
          <w:iCs/>
        </w:rPr>
        <w:instrText>Lutheran Annual</w:instrText>
      </w:r>
      <w:r w:rsidR="00BC02F7" w:rsidRPr="003A4215">
        <w:instrText xml:space="preserve">" </w:instrText>
      </w:r>
      <w:r w:rsidR="00BC02F7" w:rsidRPr="003A4215">
        <w:fldChar w:fldCharType="end"/>
      </w:r>
      <w:r w:rsidRPr="003A4215">
        <w:t>He shall regularly forward roster reports to the Secretary of the Synod</w:t>
      </w:r>
      <w:r w:rsidR="007B05A8" w:rsidRPr="003A4215">
        <w:t xml:space="preserve"> for publication in </w:t>
      </w:r>
      <w:r w:rsidR="007B05A8" w:rsidRPr="003A4215">
        <w:rPr>
          <w:rStyle w:val="Italic"/>
        </w:rPr>
        <w:t>The Lutheran Annual</w:t>
      </w:r>
      <w:r w:rsidRPr="003A4215">
        <w:t>.</w:t>
      </w:r>
    </w:p>
    <w:p w14:paraId="37AEDFE8" w14:textId="0F0501B0" w:rsidR="0089766D" w:rsidRPr="003A4215" w:rsidRDefault="0089766D" w:rsidP="0076357D">
      <w:pPr>
        <w:pStyle w:val="BYPara"/>
      </w:pPr>
      <w:r w:rsidRPr="003A4215">
        <w:t>4.4.8</w:t>
      </w:r>
      <w:r w:rsidRPr="003A4215">
        <w:tab/>
        <w:t>The district president shall</w:t>
      </w:r>
      <w:r w:rsidR="00437F21" w:rsidRPr="005B3AE5">
        <w:t xml:space="preserve">, with the assistance of his district’s </w:t>
      </w:r>
      <w:r w:rsidR="000A6A6B" w:rsidRPr="003A4215">
        <w:fldChar w:fldCharType="begin"/>
      </w:r>
      <w:r w:rsidR="000A6A6B" w:rsidRPr="003A4215">
        <w:instrText xml:space="preserve"> XE "Circuit visitor:role in securing statistical reports" </w:instrText>
      </w:r>
      <w:r w:rsidR="000A6A6B" w:rsidRPr="003A4215">
        <w:fldChar w:fldCharType="end"/>
      </w:r>
      <w:r w:rsidR="00437F21" w:rsidRPr="003A4215">
        <w:t>circuit visitors, promote and pursue unanimous participation by congregations in the submission of annual statistical reports as an expectation of membership in the Synod</w:t>
      </w:r>
      <w:r w:rsidR="004C22A7" w:rsidRPr="003A4215">
        <w:t>.</w:t>
      </w:r>
    </w:p>
    <w:p w14:paraId="3E830DCD" w14:textId="143FFC36" w:rsidR="0089766D" w:rsidRPr="003A4215" w:rsidRDefault="0089766D" w:rsidP="00684537">
      <w:pPr>
        <w:pStyle w:val="BYSSection"/>
      </w:pPr>
      <w:bookmarkStart w:id="905" w:name="_Toc462912306"/>
      <w:bookmarkStart w:id="906" w:name="_Toc463340069"/>
      <w:bookmarkStart w:id="907" w:name="_Toc154035605"/>
      <w:bookmarkStart w:id="908" w:name="BYS4o5"/>
      <w:bookmarkEnd w:id="903"/>
      <w:r w:rsidRPr="003A4215">
        <w:t>4.5</w:t>
      </w:r>
      <w:r w:rsidR="00685459" w:rsidRPr="003A4215">
        <w:t> </w:t>
      </w:r>
      <w:r w:rsidRPr="003A4215">
        <w:t>District Boards of Directors</w:t>
      </w:r>
      <w:bookmarkEnd w:id="905"/>
      <w:bookmarkEnd w:id="906"/>
      <w:bookmarkEnd w:id="907"/>
      <w:r w:rsidR="001F2BF3" w:rsidRPr="003A4215">
        <w:fldChar w:fldCharType="begin"/>
      </w:r>
      <w:r w:rsidR="001F2BF3" w:rsidRPr="003A4215">
        <w:instrText xml:space="preserve"> XE "Boards </w:instrText>
      </w:r>
      <w:r w:rsidR="003C6EFB" w:rsidRPr="003A4215">
        <w:instrText xml:space="preserve">of directors </w:instrText>
      </w:r>
      <w:r w:rsidR="001F2BF3" w:rsidRPr="003A4215">
        <w:instrText xml:space="preserve">of districts" \r "BYS4o5" </w:instrText>
      </w:r>
      <w:r w:rsidR="001F2BF3" w:rsidRPr="003A4215">
        <w:fldChar w:fldCharType="end"/>
      </w:r>
      <w:r w:rsidR="00F571A4" w:rsidRPr="003A4215">
        <w:fldChar w:fldCharType="begin"/>
      </w:r>
      <w:r w:rsidR="00F571A4" w:rsidRPr="003A4215">
        <w:instrText xml:space="preserve"> XE "Districts of the Synod:board of directors" \r "BYS4o5" </w:instrText>
      </w:r>
      <w:r w:rsidR="00F571A4" w:rsidRPr="003A4215">
        <w:fldChar w:fldCharType="end"/>
      </w:r>
      <w:r w:rsidR="00230A9A" w:rsidRPr="003A4215">
        <w:fldChar w:fldCharType="begin"/>
      </w:r>
      <w:r w:rsidR="00230A9A" w:rsidRPr="003A4215">
        <w:instrText xml:space="preserve"> XE "Districts of the Synod:board of directors" \t "</w:instrText>
      </w:r>
      <w:r w:rsidR="00230A9A" w:rsidRPr="003A4215">
        <w:rPr>
          <w:i/>
        </w:rPr>
        <w:instrText>See</w:instrText>
      </w:r>
      <w:r w:rsidR="00573D78" w:rsidRPr="003A4215">
        <w:rPr>
          <w:i/>
        </w:rPr>
        <w:instrText xml:space="preserve"> fu</w:instrText>
      </w:r>
      <w:r w:rsidR="00230A9A" w:rsidRPr="003A4215">
        <w:rPr>
          <w:i/>
        </w:rPr>
        <w:instrText>rther</w:instrText>
      </w:r>
      <w:r w:rsidR="00230A9A" w:rsidRPr="003A4215">
        <w:instrText xml:space="preserve"> Boards of </w:instrText>
      </w:r>
      <w:r w:rsidR="005753E6" w:rsidRPr="003A4215">
        <w:instrText xml:space="preserve">directors of </w:instrText>
      </w:r>
      <w:r w:rsidR="00230A9A" w:rsidRPr="003A4215">
        <w:instrText xml:space="preserve">districts" </w:instrText>
      </w:r>
      <w:r w:rsidR="00230A9A" w:rsidRPr="003A4215">
        <w:fldChar w:fldCharType="end"/>
      </w:r>
    </w:p>
    <w:p w14:paraId="770EF0A6" w14:textId="19CA2D26" w:rsidR="0089766D" w:rsidRPr="003A4215" w:rsidRDefault="0089766D" w:rsidP="00FB08D6">
      <w:pPr>
        <w:pStyle w:val="BYPara"/>
        <w:rPr>
          <w:sz w:val="14"/>
          <w:szCs w:val="20"/>
        </w:rPr>
      </w:pPr>
      <w:r w:rsidRPr="003A4215">
        <w:t>4.5.1</w:t>
      </w:r>
      <w:r w:rsidRPr="003A4215">
        <w:tab/>
        <w:t>Each district shall elect a board of directors, the size and composition of which shall be determined by the Bylaws of the district. The district board of directors shall also have the authority to choose to appoint to the board up to three voting lay members from the district</w:t>
      </w:r>
      <w:r w:rsidR="00FB08D6" w:rsidRPr="003A4215">
        <w:t>’</w:t>
      </w:r>
      <w:r w:rsidRPr="003A4215">
        <w:t>s congregations to obtain additional skill sets (legal, finance, investment, administration, etc.). It shall have such powers and duties as are accorded to it by the Constitution, Bylaws, Articles of Incorporation, resolutions, and policies of the Synod, as well as those of the district.</w:t>
      </w:r>
    </w:p>
    <w:p w14:paraId="13331036" w14:textId="1E653499" w:rsidR="0089766D" w:rsidRPr="005B3AE5" w:rsidRDefault="0089766D" w:rsidP="0076357D">
      <w:pPr>
        <w:pStyle w:val="BYSubpara"/>
      </w:pPr>
      <w:r w:rsidRPr="005B3AE5">
        <w:t>(a</w:t>
      </w:r>
      <w:r w:rsidR="00B3088E" w:rsidRPr="005B3AE5">
        <w:t>) </w:t>
      </w:r>
      <w:r w:rsidRPr="005B3AE5">
        <w:t>Subject to such limitations, it shall operate within the applicable federal and state laws.</w:t>
      </w:r>
    </w:p>
    <w:p w14:paraId="29019D7E" w14:textId="1C0E3F0D" w:rsidR="0089766D" w:rsidRPr="005B3AE5" w:rsidRDefault="0089766D" w:rsidP="00FB08D6">
      <w:pPr>
        <w:pStyle w:val="BYSubpara"/>
      </w:pPr>
      <w:r w:rsidRPr="005B3AE5">
        <w:t>(b</w:t>
      </w:r>
      <w:r w:rsidR="00B3088E" w:rsidRPr="005B3AE5">
        <w:t>) </w:t>
      </w:r>
      <w:r w:rsidRPr="005B3AE5">
        <w:t>It shall be vested with the general management and supervision of the district</w:t>
      </w:r>
      <w:r w:rsidR="00FB08D6" w:rsidRPr="005B3AE5">
        <w:t>’</w:t>
      </w:r>
      <w:r w:rsidRPr="005B3AE5">
        <w:t xml:space="preserve">s business and legal affairs and shall adopt policies and require procedures which assure that said management and supervision is </w:t>
      </w:r>
      <w:r w:rsidR="004C22A7" w:rsidRPr="005B3AE5">
        <w:t>effected.</w:t>
      </w:r>
    </w:p>
    <w:p w14:paraId="3E03B541" w14:textId="0C1314D4" w:rsidR="0089766D" w:rsidRPr="005B3AE5" w:rsidRDefault="0089766D" w:rsidP="0076357D">
      <w:pPr>
        <w:pStyle w:val="BYSubpara"/>
      </w:pPr>
      <w:r w:rsidRPr="005B3AE5">
        <w:t>(c</w:t>
      </w:r>
      <w:r w:rsidR="00B3088E" w:rsidRPr="005B3AE5">
        <w:t>) </w:t>
      </w:r>
      <w:r w:rsidRPr="005B3AE5">
        <w:t>In fulfilling its functions and in coordinating its work with the Synod, the board shall be guided generally by the functions of the Board of Directors of the Synod as defined in Bylaws 3.3.4ff. as these apply to districts.</w:t>
      </w:r>
    </w:p>
    <w:p w14:paraId="42B2098F" w14:textId="29857DEE" w:rsidR="0089766D" w:rsidRPr="003A4215" w:rsidRDefault="0089766D" w:rsidP="0076357D">
      <w:pPr>
        <w:pStyle w:val="BYSubpara"/>
      </w:pPr>
      <w:r w:rsidRPr="005B3AE5">
        <w:t>(d</w:t>
      </w:r>
      <w:r w:rsidR="00B3088E" w:rsidRPr="005B3AE5">
        <w:t>) </w:t>
      </w:r>
      <w:r w:rsidR="004B01CA" w:rsidRPr="003A4215">
        <w:fldChar w:fldCharType="begin"/>
      </w:r>
      <w:r w:rsidR="004B01CA" w:rsidRPr="003A4215">
        <w:instrText xml:space="preserve"> XE "Budget" </w:instrText>
      </w:r>
      <w:r w:rsidR="004B01CA" w:rsidRPr="003A4215">
        <w:fldChar w:fldCharType="end"/>
      </w:r>
      <w:r w:rsidR="004B01CA" w:rsidRPr="003A4215">
        <w:fldChar w:fldCharType="begin"/>
      </w:r>
      <w:r w:rsidR="004B01CA" w:rsidRPr="003A4215">
        <w:instrText xml:space="preserve"> XE "Boards </w:instrText>
      </w:r>
      <w:r w:rsidR="003C6EFB" w:rsidRPr="003A4215">
        <w:instrText xml:space="preserve">of directors </w:instrText>
      </w:r>
      <w:r w:rsidR="00273E89" w:rsidRPr="003A4215">
        <w:instrText>of</w:instrText>
      </w:r>
      <w:r w:rsidR="004B01CA" w:rsidRPr="003A4215">
        <w:instrText xml:space="preserve"> districts:funds, allocation for national and district budgets" </w:instrText>
      </w:r>
      <w:r w:rsidR="004B01CA" w:rsidRPr="003A4215">
        <w:fldChar w:fldCharType="end"/>
      </w:r>
      <w:r w:rsidRPr="003A4215">
        <w:t>Between conventions it shall provide for implementation within the district of the decisions of the national and district conventions and allocate necessary funds for the support of the national and district budgets.</w:t>
      </w:r>
    </w:p>
    <w:p w14:paraId="10D6873C" w14:textId="6926B056" w:rsidR="0089766D" w:rsidRPr="003A4215" w:rsidRDefault="0089766D" w:rsidP="00684537">
      <w:pPr>
        <w:pStyle w:val="BYSSection"/>
      </w:pPr>
      <w:bookmarkStart w:id="909" w:name="_Toc462912307"/>
      <w:bookmarkStart w:id="910" w:name="_Toc463340070"/>
      <w:bookmarkStart w:id="911" w:name="_Toc154035606"/>
      <w:bookmarkStart w:id="912" w:name="BYS4o6"/>
      <w:bookmarkEnd w:id="908"/>
      <w:r w:rsidRPr="003A4215">
        <w:t>4.6</w:t>
      </w:r>
      <w:r w:rsidR="00685459" w:rsidRPr="003A4215">
        <w:t> </w:t>
      </w:r>
      <w:r w:rsidRPr="003A4215">
        <w:t>District Stewardship Promotion</w:t>
      </w:r>
      <w:bookmarkEnd w:id="909"/>
      <w:bookmarkEnd w:id="910"/>
      <w:bookmarkEnd w:id="911"/>
      <w:r w:rsidR="00F571A4" w:rsidRPr="003A4215">
        <w:fldChar w:fldCharType="begin"/>
      </w:r>
      <w:r w:rsidR="00F571A4" w:rsidRPr="003A4215">
        <w:instrText xml:space="preserve"> XE "Districts of the Synod:stewardship promotion" \r "BYS4o6" </w:instrText>
      </w:r>
      <w:r w:rsidR="00F571A4" w:rsidRPr="003A4215">
        <w:fldChar w:fldCharType="end"/>
      </w:r>
      <w:r w:rsidR="00B169CF" w:rsidRPr="003A4215">
        <w:fldChar w:fldCharType="begin"/>
      </w:r>
      <w:r w:rsidR="00B169CF" w:rsidRPr="003A4215">
        <w:instrText xml:space="preserve"> XE "Stewardship promotion" \r "BYS4o6" </w:instrText>
      </w:r>
      <w:r w:rsidR="00B169CF" w:rsidRPr="003A4215">
        <w:fldChar w:fldCharType="end"/>
      </w:r>
    </w:p>
    <w:p w14:paraId="7BE3EBE9" w14:textId="639B02B8" w:rsidR="0089766D" w:rsidRPr="003A4215" w:rsidRDefault="0089766D" w:rsidP="0076357D">
      <w:pPr>
        <w:pStyle w:val="BYPara"/>
      </w:pPr>
      <w:r w:rsidRPr="003A4215">
        <w:t>4.6.1</w:t>
      </w:r>
      <w:r w:rsidRPr="003A4215">
        <w:tab/>
        <w:t>Each district shall elect or appoint a committee, board, or individu</w:t>
      </w:r>
      <w:r w:rsidR="004C22A7" w:rsidRPr="003A4215">
        <w:t>al responsible for stewardship.</w:t>
      </w:r>
    </w:p>
    <w:p w14:paraId="71DE480C" w14:textId="746B1C8B" w:rsidR="0089766D" w:rsidRPr="005B3AE5" w:rsidRDefault="0089766D" w:rsidP="00FB08D6">
      <w:pPr>
        <w:pStyle w:val="BYSubpara"/>
      </w:pPr>
      <w:r w:rsidRPr="003A4215">
        <w:t>(a</w:t>
      </w:r>
      <w:r w:rsidR="00B3088E" w:rsidRPr="003A4215">
        <w:t>) </w:t>
      </w:r>
      <w:r w:rsidRPr="005B3AE5">
        <w:t>This committee, board, or individual shall cooperate with the Synod</w:t>
      </w:r>
      <w:r w:rsidR="00FB08D6" w:rsidRPr="005B3AE5">
        <w:t>’</w:t>
      </w:r>
      <w:r w:rsidRPr="005B3AE5">
        <w:t>s elected or appointed person/persons responsible for stewardship and shall assist and advise local congregations in the development and promotion of an adequate stewardship program.</w:t>
      </w:r>
    </w:p>
    <w:p w14:paraId="777EDEAE" w14:textId="5000F5C9" w:rsidR="0089766D" w:rsidRPr="005B3AE5" w:rsidRDefault="0089766D" w:rsidP="0076357D">
      <w:pPr>
        <w:pStyle w:val="BYSubpara"/>
      </w:pPr>
      <w:r w:rsidRPr="005B3AE5">
        <w:t>(b</w:t>
      </w:r>
      <w:r w:rsidR="00B3088E" w:rsidRPr="005B3AE5">
        <w:t>) </w:t>
      </w:r>
      <w:r w:rsidRPr="005B3AE5">
        <w:t>Districts are advised to provide for the systematic supervision and qualified guidance and promotion of stewardship education.</w:t>
      </w:r>
    </w:p>
    <w:p w14:paraId="5931AFD2" w14:textId="0BAF5B4F" w:rsidR="0089766D" w:rsidRPr="005B3AE5" w:rsidRDefault="0089766D" w:rsidP="0076357D">
      <w:pPr>
        <w:pStyle w:val="BYSubpara"/>
      </w:pPr>
      <w:r w:rsidRPr="005B3AE5">
        <w:t>(c</w:t>
      </w:r>
      <w:r w:rsidR="00B3088E" w:rsidRPr="005B3AE5">
        <w:t>) </w:t>
      </w:r>
      <w:r w:rsidRPr="005B3AE5">
        <w:t>Each district may invite a representative of the Synod to meet for mutual assistance in budget pla</w:t>
      </w:r>
      <w:r w:rsidR="004C22A7" w:rsidRPr="005B3AE5">
        <w:t>nning for mission and ministry.</w:t>
      </w:r>
    </w:p>
    <w:p w14:paraId="58A650F7" w14:textId="7A801FBF" w:rsidR="0089766D" w:rsidRPr="005B3AE5" w:rsidRDefault="0089766D" w:rsidP="0076357D">
      <w:pPr>
        <w:pStyle w:val="BYSubpara"/>
      </w:pPr>
      <w:r w:rsidRPr="005B3AE5">
        <w:t>(d</w:t>
      </w:r>
      <w:r w:rsidR="00B3088E" w:rsidRPr="005B3AE5">
        <w:t>) </w:t>
      </w:r>
      <w:r w:rsidRPr="005B3AE5">
        <w:t>Each district shall arrange for adequate time at its convention for a report on the mission and ministry program of the Synod, made by a representative of the Synod assigned by the President of the Synod.</w:t>
      </w:r>
    </w:p>
    <w:p w14:paraId="78A6F534" w14:textId="786957A0" w:rsidR="0089766D" w:rsidRPr="003A4215" w:rsidRDefault="0089766D" w:rsidP="00684537">
      <w:pPr>
        <w:pStyle w:val="BYSSection"/>
      </w:pPr>
      <w:bookmarkStart w:id="913" w:name="_Toc462912308"/>
      <w:bookmarkStart w:id="914" w:name="_Toc463340071"/>
      <w:bookmarkStart w:id="915" w:name="_Toc154035607"/>
      <w:bookmarkStart w:id="916" w:name="BYS4o7"/>
      <w:bookmarkEnd w:id="912"/>
      <w:r w:rsidRPr="005B3AE5">
        <w:t>4.7</w:t>
      </w:r>
      <w:r w:rsidR="00685459" w:rsidRPr="003A4215">
        <w:t> </w:t>
      </w:r>
      <w:r w:rsidRPr="003A4215">
        <w:t>District Nominations, Elections, and Appointments</w:t>
      </w:r>
      <w:bookmarkEnd w:id="913"/>
      <w:bookmarkEnd w:id="914"/>
      <w:bookmarkEnd w:id="915"/>
      <w:r w:rsidR="0052195B" w:rsidRPr="003A4215">
        <w:fldChar w:fldCharType="begin"/>
      </w:r>
      <w:r w:rsidR="0052195B" w:rsidRPr="003A4215">
        <w:instrText xml:space="preserve"> XE "Nominations and elections:at district level" \r "BYS4o7" </w:instrText>
      </w:r>
      <w:r w:rsidR="0052195B" w:rsidRPr="003A4215">
        <w:fldChar w:fldCharType="end"/>
      </w:r>
      <w:r w:rsidR="00F571A4" w:rsidRPr="003A4215">
        <w:fldChar w:fldCharType="begin"/>
      </w:r>
      <w:r w:rsidR="00F571A4" w:rsidRPr="003A4215">
        <w:instrText xml:space="preserve"> XE "Districts of the Synod:nominations and elections" \r "BYS4o7" </w:instrText>
      </w:r>
      <w:r w:rsidR="00F571A4" w:rsidRPr="003A4215">
        <w:fldChar w:fldCharType="end"/>
      </w:r>
      <w:r w:rsidR="001A6A62" w:rsidRPr="003A4215">
        <w:fldChar w:fldCharType="begin"/>
      </w:r>
      <w:r w:rsidR="001A6A62" w:rsidRPr="003A4215">
        <w:instrText xml:space="preserve"> XE "Districts of the Synod:appointments" \r "BYS4o7" </w:instrText>
      </w:r>
      <w:r w:rsidR="001A6A62" w:rsidRPr="003A4215">
        <w:fldChar w:fldCharType="end"/>
      </w:r>
    </w:p>
    <w:p w14:paraId="526C72CF" w14:textId="4CA1C98B" w:rsidR="0089766D" w:rsidRPr="003A4215" w:rsidRDefault="0089766D" w:rsidP="0076357D">
      <w:pPr>
        <w:pStyle w:val="BYPara"/>
      </w:pPr>
      <w:r w:rsidRPr="003A4215">
        <w:t>4.7.1</w:t>
      </w:r>
      <w:r w:rsidRPr="003A4215">
        <w:tab/>
      </w:r>
      <w:r w:rsidR="00922AF7" w:rsidRPr="003A4215">
        <w:fldChar w:fldCharType="begin"/>
      </w:r>
      <w:r w:rsidR="00922AF7" w:rsidRPr="003A4215">
        <w:instrText xml:space="preserve"> XE “Vacancies</w:instrText>
      </w:r>
      <w:r w:rsidR="00D76535" w:rsidRPr="003A4215">
        <w:instrText>:district offices</w:instrText>
      </w:r>
      <w:r w:rsidR="00922AF7" w:rsidRPr="003A4215">
        <w:instrText xml:space="preserve">” </w:instrText>
      </w:r>
      <w:r w:rsidR="00922AF7" w:rsidRPr="003A4215">
        <w:fldChar w:fldCharType="end"/>
      </w:r>
      <w:r w:rsidRPr="003A4215">
        <w:t>Each district may adopt regulations for the nomination and election of its president; the nomination, selection, election, ranking, and succession in case of vacancies of its vice-presidents; and the nomination or selection of any regional officers or regional board of directors members, as long as these provisions do not conflic</w:t>
      </w:r>
      <w:r w:rsidR="004C22A7" w:rsidRPr="003A4215">
        <w:t>t with the Bylaws of the Synod.</w:t>
      </w:r>
    </w:p>
    <w:p w14:paraId="517F00C8" w14:textId="01E237A4" w:rsidR="0089766D" w:rsidRPr="005B3AE5" w:rsidRDefault="0089766D" w:rsidP="00ED7C8C">
      <w:pPr>
        <w:pStyle w:val="BYPara"/>
      </w:pPr>
      <w:r w:rsidRPr="003A4215">
        <w:t>4.7.2</w:t>
      </w:r>
      <w:r w:rsidRPr="003A4215">
        <w:tab/>
        <w:t>A nominating committee of each district shall be elected by the district convention. Nominating committees may not be employed in the election of the president</w:t>
      </w:r>
      <w:r w:rsidR="005E14B6" w:rsidRPr="003A4215">
        <w:t xml:space="preserve"> </w:t>
      </w:r>
      <w:r w:rsidR="00FB739E" w:rsidRPr="005B3AE5">
        <w:t>and</w:t>
      </w:r>
      <w:r w:rsidR="00ED7C8C" w:rsidRPr="005B3AE5">
        <w:t xml:space="preserve"> </w:t>
      </w:r>
      <w:r w:rsidRPr="005B3AE5">
        <w:t>vice-presidents.</w:t>
      </w:r>
    </w:p>
    <w:p w14:paraId="12C81860" w14:textId="6ABEDBC5" w:rsidR="0089766D" w:rsidRPr="005B3AE5" w:rsidRDefault="0089766D" w:rsidP="0076357D">
      <w:pPr>
        <w:pStyle w:val="BYPara"/>
      </w:pPr>
      <w:r w:rsidRPr="005B3AE5">
        <w:t>4.7.3</w:t>
      </w:r>
      <w:r w:rsidRPr="005B3AE5">
        <w:tab/>
        <w:t xml:space="preserve">A majority of all votes cast by a district convention shall be required in every election to all elective offices and elective board positions. </w:t>
      </w:r>
      <w:r w:rsidR="005207FD">
        <w:t xml:space="preserve">The </w:t>
      </w:r>
      <w:r w:rsidRPr="005B3AE5">
        <w:t>following regulations shall apply:</w:t>
      </w:r>
    </w:p>
    <w:p w14:paraId="215BD0FA" w14:textId="7BD247D6" w:rsidR="0089766D" w:rsidRDefault="0089766D" w:rsidP="0076357D">
      <w:pPr>
        <w:pStyle w:val="BYSubpara"/>
      </w:pPr>
      <w:r w:rsidRPr="005B3AE5">
        <w:t>(a</w:t>
      </w:r>
      <w:r w:rsidR="00B3088E" w:rsidRPr="005B3AE5">
        <w:t>) </w:t>
      </w:r>
      <w:r w:rsidRPr="005B3AE5">
        <w:t>Candidates receiving a majority on the first ba</w:t>
      </w:r>
      <w:r w:rsidR="004C22A7" w:rsidRPr="005B3AE5">
        <w:t>llot shall be declared elected.</w:t>
      </w:r>
    </w:p>
    <w:p w14:paraId="3C891260" w14:textId="43A1ADEA" w:rsidR="00F43BFC" w:rsidRPr="005B3AE5" w:rsidRDefault="00F43BFC" w:rsidP="0076357D">
      <w:pPr>
        <w:pStyle w:val="BYSubpara"/>
      </w:pPr>
      <w:r w:rsidRPr="00F43BFC">
        <w:t>(b) In the election of the president and the vice-presidents, when a second or succeeding ballot is required for a majority, the candidate receiving the fewest votes shall be dropped from the ballot.</w:t>
      </w:r>
    </w:p>
    <w:p w14:paraId="5A6CBFD7" w14:textId="657EFFC3" w:rsidR="0089766D" w:rsidRPr="005B3AE5" w:rsidRDefault="0089766D" w:rsidP="0076357D">
      <w:pPr>
        <w:pStyle w:val="BYSubpara"/>
      </w:pPr>
      <w:r w:rsidRPr="005B3AE5">
        <w:t>(</w:t>
      </w:r>
      <w:r w:rsidR="00F43BFC">
        <w:t>c</w:t>
      </w:r>
      <w:r w:rsidR="00B3088E" w:rsidRPr="005B3AE5">
        <w:t>) </w:t>
      </w:r>
      <w:r w:rsidR="00F43BFC">
        <w:t xml:space="preserve">In other elections, when </w:t>
      </w:r>
      <w:r w:rsidRPr="005B3AE5">
        <w:t>a second or succeeding ballot is required for a majority, the candidate receiving the fewest votes and all candidates receiving less than 15 percent of the votes cast shall be dropped from the ballot, unless fewer than two candidates receive 15 percent or more of the votes cast, in which case the three highest candidates shall constitute the ballot.</w:t>
      </w:r>
    </w:p>
    <w:p w14:paraId="75CB8A74" w14:textId="5426D260" w:rsidR="0089766D" w:rsidRPr="005B3AE5" w:rsidRDefault="0089766D" w:rsidP="0076357D">
      <w:pPr>
        <w:pStyle w:val="BYSubpara"/>
      </w:pPr>
      <w:r w:rsidRPr="005B3AE5">
        <w:t>(</w:t>
      </w:r>
      <w:r w:rsidR="00F43BFC">
        <w:t>d</w:t>
      </w:r>
      <w:r w:rsidR="00B3088E" w:rsidRPr="005B3AE5">
        <w:t>) </w:t>
      </w:r>
      <w:r w:rsidRPr="005B3AE5">
        <w:t>In every election balloting shall continue until every position has</w:t>
      </w:r>
      <w:r w:rsidR="00505239" w:rsidRPr="005B3AE5">
        <w:t xml:space="preserve"> been filled by majority vote.</w:t>
      </w:r>
    </w:p>
    <w:p w14:paraId="6070360A" w14:textId="77777777" w:rsidR="005301F2" w:rsidRPr="003A4215" w:rsidRDefault="0089766D" w:rsidP="00D94241">
      <w:pPr>
        <w:pStyle w:val="BYPara"/>
      </w:pPr>
      <w:r w:rsidRPr="005B3AE5">
        <w:t>4.7.4</w:t>
      </w:r>
      <w:r w:rsidRPr="005B3AE5">
        <w:tab/>
      </w:r>
      <w:r w:rsidR="00D94241" w:rsidRPr="003A4215">
        <w:fldChar w:fldCharType="begin"/>
      </w:r>
      <w:r w:rsidR="00D94241" w:rsidRPr="003A4215">
        <w:instrText xml:space="preserve"> XE "Terms of service:of district officers, board and commission members" </w:instrText>
      </w:r>
      <w:r w:rsidR="00D94241" w:rsidRPr="003A4215">
        <w:fldChar w:fldCharType="end"/>
      </w:r>
      <w:r w:rsidRPr="003A4215">
        <w:t xml:space="preserve">Terms of office shall be as follows: </w:t>
      </w:r>
    </w:p>
    <w:p w14:paraId="068109E5" w14:textId="7FD763D7" w:rsidR="005301F2" w:rsidRPr="003A4215" w:rsidRDefault="0089766D" w:rsidP="009C2716">
      <w:pPr>
        <w:pStyle w:val="BYSubpara"/>
      </w:pPr>
      <w:r w:rsidRPr="003A4215">
        <w:t>(1)</w:t>
      </w:r>
      <w:r w:rsidR="002C514E" w:rsidRPr="003A4215">
        <w:t> </w:t>
      </w:r>
      <w:r w:rsidRPr="003A4215">
        <w:t>Elected officers, appointed board and commission</w:t>
      </w:r>
      <w:r w:rsidR="009F7016">
        <w:t xml:space="preserve"> members</w:t>
      </w:r>
      <w:r w:rsidRPr="003A4215">
        <w:t xml:space="preserve">—three years. </w:t>
      </w:r>
    </w:p>
    <w:p w14:paraId="2C0B3C34" w14:textId="4D439C61" w:rsidR="0089766D" w:rsidRPr="003A4215" w:rsidRDefault="0089766D" w:rsidP="009C2716">
      <w:pPr>
        <w:pStyle w:val="BYSubpara"/>
      </w:pPr>
      <w:r w:rsidRPr="003A4215">
        <w:t>(2)</w:t>
      </w:r>
      <w:r w:rsidR="002C514E" w:rsidRPr="003A4215">
        <w:t> </w:t>
      </w:r>
      <w:r w:rsidRPr="003A4215">
        <w:t>Elected board and commission members—three years. However, districts may adopt bylaws setting such terms at si</w:t>
      </w:r>
      <w:r w:rsidR="004C22A7" w:rsidRPr="003A4215">
        <w:t>x years instead of three years.</w:t>
      </w:r>
    </w:p>
    <w:p w14:paraId="21D758E1" w14:textId="75E70D77" w:rsidR="0089766D" w:rsidRPr="003A4215" w:rsidRDefault="0089766D" w:rsidP="0076357D">
      <w:pPr>
        <w:pStyle w:val="BYPara"/>
      </w:pPr>
      <w:r w:rsidRPr="003A4215">
        <w:t>4.7.5</w:t>
      </w:r>
      <w:r w:rsidRPr="003A4215">
        <w:tab/>
        <w:t>Limitation of tenure, if any, may be determined by a district.</w:t>
      </w:r>
    </w:p>
    <w:p w14:paraId="1A242A00" w14:textId="40CF8396" w:rsidR="0089766D" w:rsidRPr="003A4215" w:rsidRDefault="0089766D" w:rsidP="00684537">
      <w:pPr>
        <w:pStyle w:val="BYSSection"/>
      </w:pPr>
      <w:bookmarkStart w:id="917" w:name="_Toc462912309"/>
      <w:bookmarkStart w:id="918" w:name="_Toc463340072"/>
      <w:bookmarkStart w:id="919" w:name="_Toc154035608"/>
      <w:bookmarkStart w:id="920" w:name="BYS4o8"/>
      <w:bookmarkEnd w:id="916"/>
      <w:r w:rsidRPr="003A4215">
        <w:t>4.8</w:t>
      </w:r>
      <w:r w:rsidR="00685459" w:rsidRPr="003A4215">
        <w:t> </w:t>
      </w:r>
      <w:r w:rsidRPr="003A4215">
        <w:t>Official District Conferences</w:t>
      </w:r>
      <w:bookmarkEnd w:id="917"/>
      <w:bookmarkEnd w:id="918"/>
      <w:bookmarkEnd w:id="919"/>
      <w:r w:rsidR="00E93148" w:rsidRPr="003A4215">
        <w:fldChar w:fldCharType="begin"/>
      </w:r>
      <w:r w:rsidR="00E93148" w:rsidRPr="003A4215">
        <w:instrText xml:space="preserve"> XE "Conferences of districts:official" \r "BYS4o8" </w:instrText>
      </w:r>
      <w:r w:rsidR="00E93148" w:rsidRPr="003A4215">
        <w:fldChar w:fldCharType="end"/>
      </w:r>
      <w:r w:rsidR="00F571A4" w:rsidRPr="003A4215">
        <w:fldChar w:fldCharType="begin"/>
      </w:r>
      <w:r w:rsidR="00F571A4" w:rsidRPr="003A4215">
        <w:instrText xml:space="preserve"> XE "Districts of the Synod:conferences" \r "BYS4o8" </w:instrText>
      </w:r>
      <w:r w:rsidR="00F571A4" w:rsidRPr="003A4215">
        <w:fldChar w:fldCharType="end"/>
      </w:r>
      <w:r w:rsidR="00AA26C6" w:rsidRPr="003A4215">
        <w:fldChar w:fldCharType="begin"/>
      </w:r>
      <w:r w:rsidR="00AA26C6" w:rsidRPr="003A4215">
        <w:instrText xml:space="preserve"> XE "Official conferences" \r "BYS4o8" </w:instrText>
      </w:r>
      <w:r w:rsidR="00AA26C6" w:rsidRPr="003A4215">
        <w:fldChar w:fldCharType="end"/>
      </w:r>
    </w:p>
    <w:p w14:paraId="643312C5" w14:textId="13AE14A8" w:rsidR="0089766D" w:rsidRPr="003A4215" w:rsidRDefault="0089766D" w:rsidP="0076357D">
      <w:pPr>
        <w:pStyle w:val="BYPara"/>
      </w:pPr>
      <w:r w:rsidRPr="003A4215">
        <w:t>4.8.1</w:t>
      </w:r>
      <w:r w:rsidRPr="003A4215">
        <w:tab/>
        <w:t>Official conferences shall be conducted for the spiritual and profes</w:t>
      </w:r>
      <w:r w:rsidR="004C22A7" w:rsidRPr="003A4215">
        <w:t>sional growth of their members.</w:t>
      </w:r>
    </w:p>
    <w:p w14:paraId="1663FFBD" w14:textId="258BCA68" w:rsidR="0089766D" w:rsidRPr="005B3AE5" w:rsidRDefault="0089766D" w:rsidP="0076357D">
      <w:pPr>
        <w:pStyle w:val="BYSubpara"/>
      </w:pPr>
      <w:r w:rsidRPr="003A4215">
        <w:t>(a</w:t>
      </w:r>
      <w:r w:rsidR="00B3088E" w:rsidRPr="003A4215">
        <w:t>) </w:t>
      </w:r>
      <w:r w:rsidRPr="005B3AE5">
        <w:t>Conferences, whether official or unofficial, provide a means for ordained and commissioned ministers to relate together on a regular basis.</w:t>
      </w:r>
    </w:p>
    <w:p w14:paraId="1556A5EB" w14:textId="78AD5C2F" w:rsidR="0089766D" w:rsidRPr="005B3AE5" w:rsidRDefault="0089766D" w:rsidP="0076357D">
      <w:pPr>
        <w:pStyle w:val="BYSubpara"/>
      </w:pPr>
      <w:r w:rsidRPr="005B3AE5">
        <w:t>(b</w:t>
      </w:r>
      <w:r w:rsidR="00B3088E" w:rsidRPr="005B3AE5">
        <w:t>) </w:t>
      </w:r>
      <w:r w:rsidRPr="005B3AE5">
        <w:t>Matters pertaining to Christian doctrine and practice, to professional problems, to the proper conduct in office, to private study, to the welfare of the respective congregations and schools, to the work of the Synod, including the district, or to any other professional matter should at all times receive due and sympathetic attention.</w:t>
      </w:r>
    </w:p>
    <w:p w14:paraId="3827DAF3" w14:textId="4B334FEC" w:rsidR="0089766D" w:rsidRPr="005B3AE5" w:rsidRDefault="0089766D" w:rsidP="00FB08D6">
      <w:pPr>
        <w:pStyle w:val="BYSubpara"/>
      </w:pPr>
      <w:r w:rsidRPr="005B3AE5">
        <w:t>(c</w:t>
      </w:r>
      <w:r w:rsidR="00B3088E" w:rsidRPr="005B3AE5">
        <w:t>) </w:t>
      </w:r>
      <w:r w:rsidRPr="005B3AE5">
        <w:t>The minutes and essays or a reasonably comprehensive summary of the essays accepted by the ordained and commissioned minister conferences in plenary and sectional meetings shall be mailed to the office of the district president for review and for the district</w:t>
      </w:r>
      <w:r w:rsidR="00FB08D6" w:rsidRPr="005B3AE5">
        <w:t>’</w:t>
      </w:r>
      <w:r w:rsidRPr="005B3AE5">
        <w:t>s record within one month following such conference.</w:t>
      </w:r>
    </w:p>
    <w:p w14:paraId="73096890" w14:textId="3A91FF7E" w:rsidR="0089766D" w:rsidRPr="005B3AE5" w:rsidRDefault="0089766D" w:rsidP="0076357D">
      <w:pPr>
        <w:pStyle w:val="BYSubpara"/>
      </w:pPr>
      <w:r w:rsidRPr="005B3AE5">
        <w:t>(d</w:t>
      </w:r>
      <w:r w:rsidR="00B3088E" w:rsidRPr="005B3AE5">
        <w:t>) </w:t>
      </w:r>
      <w:r w:rsidRPr="005B3AE5">
        <w:t>Professional conferences have no administrative functions in the Synod.</w:t>
      </w:r>
    </w:p>
    <w:p w14:paraId="726BE15F" w14:textId="72D97BE8" w:rsidR="0089766D" w:rsidRPr="005B3AE5" w:rsidRDefault="0089766D" w:rsidP="0076357D">
      <w:pPr>
        <w:pStyle w:val="BYPara"/>
      </w:pPr>
      <w:r w:rsidRPr="005B3AE5">
        <w:t>4.8.2</w:t>
      </w:r>
      <w:r w:rsidRPr="005B3AE5">
        <w:tab/>
        <w:t>Official conferences for all ordained and commissioned ministers on the respective rosters of the Synod shall meet, if possible, in plenary sessions at least once each year.</w:t>
      </w:r>
    </w:p>
    <w:p w14:paraId="2FB1FFC9" w14:textId="1C736972" w:rsidR="0089766D" w:rsidRPr="005B3AE5" w:rsidRDefault="0089766D" w:rsidP="0076357D">
      <w:pPr>
        <w:pStyle w:val="BYSubpara"/>
      </w:pPr>
      <w:r w:rsidRPr="005B3AE5">
        <w:t>(a</w:t>
      </w:r>
      <w:r w:rsidR="00B3088E" w:rsidRPr="005B3AE5">
        <w:t>) </w:t>
      </w:r>
      <w:r w:rsidRPr="005B3AE5">
        <w:t>The members of official conferences are to aim to cultivate positive relationships, to be mutually helpful in every way possible, and to encourage, instruct, and admonish one another in a spirit of sincerity and Christian love.</w:t>
      </w:r>
    </w:p>
    <w:p w14:paraId="5AAE88AD" w14:textId="12A0FF20" w:rsidR="0089766D" w:rsidRPr="005B3AE5" w:rsidRDefault="0089766D" w:rsidP="0076357D">
      <w:pPr>
        <w:pStyle w:val="BYSubpara"/>
      </w:pPr>
      <w:r w:rsidRPr="005B3AE5">
        <w:t>(b</w:t>
      </w:r>
      <w:r w:rsidR="00B3088E" w:rsidRPr="005B3AE5">
        <w:t>) </w:t>
      </w:r>
      <w:r w:rsidRPr="005B3AE5">
        <w:t>Such conferences may meet more frequently in major sections (not more than</w:t>
      </w:r>
      <w:r w:rsidR="00D1677F">
        <w:t xml:space="preserve"> five</w:t>
      </w:r>
      <w:r w:rsidRPr="005B3AE5">
        <w:t xml:space="preserve"> sections) whose geographical boundaries shall be established by the district in convention.</w:t>
      </w:r>
    </w:p>
    <w:p w14:paraId="74BE39B3" w14:textId="3DA2CEF9" w:rsidR="0089766D" w:rsidRPr="005B3AE5" w:rsidRDefault="0089766D" w:rsidP="0076357D">
      <w:pPr>
        <w:pStyle w:val="BYSubpara"/>
      </w:pPr>
      <w:r w:rsidRPr="005B3AE5">
        <w:t>(c</w:t>
      </w:r>
      <w:r w:rsidR="00B3088E" w:rsidRPr="005B3AE5">
        <w:t>) </w:t>
      </w:r>
      <w:r w:rsidRPr="005B3AE5">
        <w:t>Such major sectional meetings shall be regarded as sessions of the official conference.</w:t>
      </w:r>
    </w:p>
    <w:p w14:paraId="40B87499" w14:textId="1B0E66E2" w:rsidR="0089766D" w:rsidRPr="005B3AE5" w:rsidRDefault="0089766D" w:rsidP="0076357D">
      <w:pPr>
        <w:pStyle w:val="BYSubpara"/>
      </w:pPr>
      <w:r w:rsidRPr="005B3AE5">
        <w:t>(d</w:t>
      </w:r>
      <w:r w:rsidR="00B3088E" w:rsidRPr="005B3AE5">
        <w:t>) </w:t>
      </w:r>
      <w:r w:rsidRPr="005B3AE5">
        <w:t>All ordained and commissioned ministers on the district rosters are expected to attend meetings of their official conference or present a valid excuse.</w:t>
      </w:r>
    </w:p>
    <w:p w14:paraId="7F5DF30F" w14:textId="456837C1" w:rsidR="0089766D" w:rsidRPr="005B3AE5" w:rsidRDefault="0089766D" w:rsidP="0076357D">
      <w:pPr>
        <w:pStyle w:val="BYSubsubpara"/>
      </w:pPr>
      <w:r w:rsidRPr="005B3AE5">
        <w:t>(1</w:t>
      </w:r>
      <w:r w:rsidR="004E2A41" w:rsidRPr="005B3AE5">
        <w:t>) </w:t>
      </w:r>
      <w:r w:rsidRPr="005B3AE5">
        <w:t>Attendance at the official conferences shall be obligatory for ordained and commissioned ministers serving in congregations and parishes.</w:t>
      </w:r>
    </w:p>
    <w:p w14:paraId="5F035184" w14:textId="5DE06A57" w:rsidR="0089766D" w:rsidRPr="005B3AE5" w:rsidRDefault="0089766D" w:rsidP="0076357D">
      <w:pPr>
        <w:pStyle w:val="BYSubsubpara"/>
      </w:pPr>
      <w:r w:rsidRPr="005B3AE5">
        <w:t>(2</w:t>
      </w:r>
      <w:r w:rsidR="004E2A41" w:rsidRPr="005B3AE5">
        <w:t>) </w:t>
      </w:r>
      <w:r w:rsidRPr="005B3AE5">
        <w:t>Those whose offices in the Synod, district, or other agency impose professional or service requirements on which full and regular conference attendance makes undue demands shall, nevertheless, in consultation with their supervisory boards, arrange for their own partial or occasional attendance and participation in their own official conferences in accordance with policies established by their supervisory boards.</w:t>
      </w:r>
    </w:p>
    <w:p w14:paraId="4D4FC582" w14:textId="2E2B1286" w:rsidR="0089766D" w:rsidRPr="003A4215" w:rsidRDefault="0089766D" w:rsidP="00D73DDF">
      <w:pPr>
        <w:pStyle w:val="BYPara"/>
      </w:pPr>
      <w:r w:rsidRPr="005B3AE5">
        <w:t>4.8.3</w:t>
      </w:r>
      <w:r w:rsidRPr="005B3AE5">
        <w:tab/>
        <w:t xml:space="preserve">The plenary and any sectional conferences may adopt and submit </w:t>
      </w:r>
      <w:r w:rsidR="00484BB2" w:rsidRPr="003A4215">
        <w:fldChar w:fldCharType="begin"/>
      </w:r>
      <w:r w:rsidR="00484BB2" w:rsidRPr="003A4215">
        <w:instrText xml:space="preserve"> XE "Conventions of the Synod:overtures" </w:instrText>
      </w:r>
      <w:r w:rsidR="00484BB2" w:rsidRPr="003A4215">
        <w:fldChar w:fldCharType="end"/>
      </w:r>
      <w:r w:rsidRPr="003A4215">
        <w:t>overtures to conventions of the Synod, including those of districts.</w:t>
      </w:r>
      <w:r w:rsidR="009631F9" w:rsidRPr="003A4215">
        <w:t xml:space="preserve"> </w:t>
      </w:r>
      <w:r w:rsidR="009631F9" w:rsidRPr="003A4215">
        <w:fldChar w:fldCharType="begin"/>
      </w:r>
      <w:r w:rsidR="009631F9" w:rsidRPr="003A4215">
        <w:instrText xml:space="preserve"> XE "Ministers of religion—commissioned:official conferences of" \r "BYS4o</w:instrText>
      </w:r>
      <w:r w:rsidR="00D73DDF" w:rsidRPr="003A4215">
        <w:instrText>8</w:instrText>
      </w:r>
      <w:r w:rsidR="009631F9" w:rsidRPr="003A4215">
        <w:instrText xml:space="preserve">" </w:instrText>
      </w:r>
      <w:r w:rsidR="009631F9" w:rsidRPr="003A4215">
        <w:fldChar w:fldCharType="end"/>
      </w:r>
      <w:r w:rsidR="009631F9" w:rsidRPr="003A4215">
        <w:fldChar w:fldCharType="begin"/>
      </w:r>
      <w:r w:rsidR="009631F9" w:rsidRPr="003A4215">
        <w:instrText xml:space="preserve"> XE "Ministers of religion—ordained:official conferences of" \r "BYS4o</w:instrText>
      </w:r>
      <w:r w:rsidR="00D73DDF" w:rsidRPr="003A4215">
        <w:instrText>8</w:instrText>
      </w:r>
      <w:r w:rsidR="009631F9" w:rsidRPr="003A4215">
        <w:instrText xml:space="preserve">" </w:instrText>
      </w:r>
      <w:r w:rsidR="009631F9" w:rsidRPr="003A4215">
        <w:fldChar w:fldCharType="end"/>
      </w:r>
    </w:p>
    <w:p w14:paraId="54A7558C" w14:textId="572AAFF6" w:rsidR="0089766D" w:rsidRPr="003A4215" w:rsidRDefault="0089766D" w:rsidP="00684537">
      <w:pPr>
        <w:pStyle w:val="BYSSection"/>
      </w:pPr>
      <w:bookmarkStart w:id="921" w:name="_Toc462912310"/>
      <w:bookmarkStart w:id="922" w:name="_Toc463340073"/>
      <w:bookmarkStart w:id="923" w:name="_Toc154035609"/>
      <w:bookmarkStart w:id="924" w:name="BYS4o9"/>
      <w:bookmarkEnd w:id="920"/>
      <w:r w:rsidRPr="003A4215">
        <w:t>4.9</w:t>
      </w:r>
      <w:r w:rsidR="00685459" w:rsidRPr="003A4215">
        <w:t> </w:t>
      </w:r>
      <w:r w:rsidRPr="003A4215">
        <w:t>Other District Meetings</w:t>
      </w:r>
      <w:bookmarkEnd w:id="921"/>
      <w:bookmarkEnd w:id="922"/>
      <w:bookmarkEnd w:id="923"/>
    </w:p>
    <w:p w14:paraId="684E82B9" w14:textId="560BE553" w:rsidR="0089766D" w:rsidRPr="003A4215" w:rsidRDefault="0089766D" w:rsidP="0076357D">
      <w:pPr>
        <w:pStyle w:val="BYPara"/>
      </w:pPr>
      <w:r w:rsidRPr="003A4215">
        <w:t>4.9.1</w:t>
      </w:r>
      <w:r w:rsidRPr="003A4215">
        <w:tab/>
        <w:t>Other meetings also may exist to consider matters of doctrine, exegesis, and practical theology, and may be used for promotion of the basic activities of the church. Such meetings, including circuit conferences, shall not be regarded as official conferences.</w:t>
      </w:r>
    </w:p>
    <w:p w14:paraId="26F9E0E7" w14:textId="66DE3599" w:rsidR="0089766D" w:rsidRPr="005B3AE5" w:rsidRDefault="0089766D" w:rsidP="0076357D">
      <w:pPr>
        <w:pStyle w:val="BYSubpara"/>
      </w:pPr>
      <w:r w:rsidRPr="003A4215">
        <w:t>(a</w:t>
      </w:r>
      <w:r w:rsidR="00B3088E" w:rsidRPr="003A4215">
        <w:t>) </w:t>
      </w:r>
      <w:r w:rsidRPr="003A4215">
        <w:t>Pastors, teachers, directors of Christian education, directors of Christian outreach, directors of family life ministry, directors of parish music, deaconesses,</w:t>
      </w:r>
      <w:r w:rsidR="00EF3C5D">
        <w:t xml:space="preserve"> directors of church ministries</w:t>
      </w:r>
      <w:r w:rsidRPr="005B3AE5">
        <w:t>, and parish assistants are encouraged to meet also jointly for the purpose of discussing doctrinal, professional, and practical matters.</w:t>
      </w:r>
    </w:p>
    <w:p w14:paraId="5B35D4C2" w14:textId="4936964C" w:rsidR="0089766D" w:rsidRPr="005B3AE5" w:rsidRDefault="0089766D" w:rsidP="0076357D">
      <w:pPr>
        <w:pStyle w:val="BYSubpara"/>
      </w:pPr>
      <w:r w:rsidRPr="005B3AE5">
        <w:t>(b</w:t>
      </w:r>
      <w:r w:rsidR="00B3088E" w:rsidRPr="005B3AE5">
        <w:t>) </w:t>
      </w:r>
      <w:r w:rsidRPr="005B3AE5">
        <w:t>Ordained and commissioned ministers are also encouraged to organize smaller meetings in addition to their official conferences.</w:t>
      </w:r>
    </w:p>
    <w:p w14:paraId="3B300452" w14:textId="756DC9AF" w:rsidR="0089766D" w:rsidRPr="003A4215" w:rsidRDefault="0089766D" w:rsidP="00DF0E26">
      <w:pPr>
        <w:pStyle w:val="BYSubpara"/>
      </w:pPr>
      <w:r w:rsidRPr="005B3AE5">
        <w:t>(c</w:t>
      </w:r>
      <w:r w:rsidR="00B3088E" w:rsidRPr="005B3AE5">
        <w:t>) </w:t>
      </w:r>
      <w:r w:rsidRPr="005B3AE5">
        <w:t>Intersynodical conferences for the study of theology are desirable and are encouraged on a regular basis. They also are not official conferences.</w:t>
      </w:r>
      <w:r w:rsidR="009631F9" w:rsidRPr="005B3AE5">
        <w:t xml:space="preserve"> </w:t>
      </w:r>
      <w:r w:rsidR="009631F9" w:rsidRPr="003A4215">
        <w:fldChar w:fldCharType="begin"/>
      </w:r>
      <w:r w:rsidR="009631F9" w:rsidRPr="003A4215">
        <w:instrText xml:space="preserve"> XE "Conferences of districts:unofficial" \r "BYS4o9" </w:instrText>
      </w:r>
      <w:r w:rsidR="009631F9" w:rsidRPr="003A4215">
        <w:fldChar w:fldCharType="end"/>
      </w:r>
      <w:r w:rsidR="009631F9" w:rsidRPr="003A4215">
        <w:fldChar w:fldCharType="begin"/>
      </w:r>
      <w:r w:rsidR="009631F9" w:rsidRPr="003A4215">
        <w:instrText xml:space="preserve"> XE "Districts of the Synod:other meetings" \r "BYS4o9" </w:instrText>
      </w:r>
      <w:r w:rsidR="009631F9" w:rsidRPr="003A4215">
        <w:fldChar w:fldCharType="end"/>
      </w:r>
      <w:r w:rsidR="009631F9" w:rsidRPr="003A4215">
        <w:fldChar w:fldCharType="begin"/>
      </w:r>
      <w:r w:rsidR="009631F9" w:rsidRPr="003A4215">
        <w:instrText xml:space="preserve"> XE "Ministers of religion—commissioned:meetings of" \r "BYS4o9" </w:instrText>
      </w:r>
      <w:r w:rsidR="009631F9" w:rsidRPr="003A4215">
        <w:fldChar w:fldCharType="end"/>
      </w:r>
      <w:r w:rsidR="009631F9" w:rsidRPr="003A4215">
        <w:fldChar w:fldCharType="begin"/>
      </w:r>
      <w:r w:rsidR="009631F9" w:rsidRPr="003A4215">
        <w:instrText xml:space="preserve"> XE "Ministers of religion—ordained:meetings of" \r "BYS4o9" </w:instrText>
      </w:r>
      <w:r w:rsidR="009631F9" w:rsidRPr="003A4215">
        <w:fldChar w:fldCharType="end"/>
      </w:r>
      <w:r w:rsidR="00DF0E26" w:rsidRPr="003A4215">
        <w:fldChar w:fldCharType="begin"/>
      </w:r>
      <w:r w:rsidR="00DF0E26" w:rsidRPr="003A4215">
        <w:instrText xml:space="preserve"> XE "Ministers of religion—commissioned:conferences of" \r "BYS4o9" </w:instrText>
      </w:r>
      <w:r w:rsidR="00DF0E26" w:rsidRPr="003A4215">
        <w:fldChar w:fldCharType="end"/>
      </w:r>
      <w:r w:rsidR="00DF0E26" w:rsidRPr="003A4215">
        <w:fldChar w:fldCharType="begin"/>
      </w:r>
      <w:r w:rsidR="00DF0E26" w:rsidRPr="003A4215">
        <w:instrText xml:space="preserve"> XE "Ministers of religion—ordained:conferences of" \r "BYS4o9" </w:instrText>
      </w:r>
      <w:r w:rsidR="00DF0E26" w:rsidRPr="003A4215">
        <w:fldChar w:fldCharType="end"/>
      </w:r>
    </w:p>
    <w:p w14:paraId="7088B759" w14:textId="013CE6E8" w:rsidR="0089766D" w:rsidRPr="003A4215" w:rsidRDefault="0089766D" w:rsidP="00553E3C">
      <w:pPr>
        <w:pStyle w:val="BYSChapter"/>
      </w:pPr>
      <w:bookmarkStart w:id="925" w:name="_Toc462912311"/>
      <w:bookmarkStart w:id="926" w:name="_Toc463340074"/>
      <w:bookmarkStart w:id="927" w:name="_Toc154035610"/>
      <w:bookmarkStart w:id="928" w:name="BYC5"/>
      <w:bookmarkEnd w:id="885"/>
      <w:bookmarkEnd w:id="924"/>
      <w:r w:rsidRPr="003A4215">
        <w:t>5. Circuits</w:t>
      </w:r>
      <w:bookmarkEnd w:id="925"/>
      <w:bookmarkEnd w:id="926"/>
      <w:bookmarkEnd w:id="927"/>
      <w:r w:rsidR="00601568" w:rsidRPr="003A4215">
        <w:fldChar w:fldCharType="begin"/>
      </w:r>
      <w:r w:rsidR="00601568" w:rsidRPr="003A4215">
        <w:instrText xml:space="preserve"> XE "Congregations of the Synod:relation to circuit" \r "BYC5" </w:instrText>
      </w:r>
      <w:r w:rsidR="00601568" w:rsidRPr="003A4215">
        <w:fldChar w:fldCharType="end"/>
      </w:r>
      <w:r w:rsidR="00553E3C" w:rsidRPr="003A4215">
        <w:fldChar w:fldCharType="begin"/>
      </w:r>
      <w:r w:rsidR="00553E3C" w:rsidRPr="003A4215">
        <w:instrText xml:space="preserve"> XE "Circuits of the Synod" \r "BYC5" </w:instrText>
      </w:r>
      <w:r w:rsidR="00553E3C" w:rsidRPr="003A4215">
        <w:fldChar w:fldCharType="end"/>
      </w:r>
    </w:p>
    <w:p w14:paraId="6AE41D63" w14:textId="77480759" w:rsidR="0089766D" w:rsidRPr="003A4215" w:rsidRDefault="0089766D" w:rsidP="00684537">
      <w:pPr>
        <w:pStyle w:val="BYSSection"/>
      </w:pPr>
      <w:bookmarkStart w:id="929" w:name="_Toc462912312"/>
      <w:bookmarkStart w:id="930" w:name="_Toc463340075"/>
      <w:bookmarkStart w:id="931" w:name="_Toc154035611"/>
      <w:bookmarkStart w:id="932" w:name="BYS5o1"/>
      <w:r w:rsidRPr="003A4215">
        <w:t>5.1</w:t>
      </w:r>
      <w:r w:rsidR="00685459" w:rsidRPr="003A4215">
        <w:t> </w:t>
      </w:r>
      <w:r w:rsidRPr="003A4215">
        <w:t>Visitation Circuits</w:t>
      </w:r>
      <w:bookmarkEnd w:id="929"/>
      <w:bookmarkEnd w:id="930"/>
      <w:bookmarkEnd w:id="931"/>
      <w:r w:rsidR="00553E3C" w:rsidRPr="003A4215">
        <w:fldChar w:fldCharType="begin"/>
      </w:r>
      <w:r w:rsidR="00553E3C" w:rsidRPr="003A4215">
        <w:instrText xml:space="preserve"> XE "</w:instrText>
      </w:r>
      <w:r w:rsidR="004F5B12" w:rsidRPr="003A4215">
        <w:instrText>Circuits of the Syn</w:instrText>
      </w:r>
      <w:r w:rsidR="00553E3C" w:rsidRPr="003A4215">
        <w:instrText xml:space="preserve">od:visitation" \r "BYS5o1" </w:instrText>
      </w:r>
      <w:r w:rsidR="00553E3C" w:rsidRPr="003A4215">
        <w:fldChar w:fldCharType="end"/>
      </w:r>
    </w:p>
    <w:p w14:paraId="4C485547" w14:textId="2B293682" w:rsidR="0089766D" w:rsidRPr="003A4215" w:rsidRDefault="0089766D" w:rsidP="00FB08D6">
      <w:pPr>
        <w:pStyle w:val="BYPara"/>
      </w:pPr>
      <w:r w:rsidRPr="003A4215">
        <w:t>5.1.1</w:t>
      </w:r>
      <w:r w:rsidRPr="003A4215">
        <w:tab/>
        <w:t>A</w:t>
      </w:r>
      <w:r w:rsidR="0039538B" w:rsidRPr="003A4215">
        <w:t xml:space="preserve"> visitation</w:t>
      </w:r>
      <w:r w:rsidRPr="003A4215">
        <w:t xml:space="preserve"> circuit is a network of congregations that “walks together</w:t>
      </w:r>
      <w:r w:rsidR="00FB08D6" w:rsidRPr="003A4215">
        <w:t>”</w:t>
      </w:r>
      <w:r w:rsidRPr="003A4215">
        <w:t xml:space="preserve"> for mutual care, support, advice, study, ecclesiastical encouragement, service, coordination, resources, and counsel—all for the sake of greater congregational participation in God’s mission.</w:t>
      </w:r>
    </w:p>
    <w:p w14:paraId="0D4EBE92" w14:textId="1777613B" w:rsidR="0089766D" w:rsidRPr="005B3AE5" w:rsidRDefault="0089766D" w:rsidP="0076357D">
      <w:pPr>
        <w:pStyle w:val="BYPara"/>
      </w:pPr>
      <w:r w:rsidRPr="003A4215">
        <w:t>5.1.2</w:t>
      </w:r>
      <w:r w:rsidRPr="003A4215">
        <w:tab/>
        <w:t>Districts shall establish</w:t>
      </w:r>
      <w:r w:rsidR="0039538B" w:rsidRPr="003A4215">
        <w:t xml:space="preserve"> visitation</w:t>
      </w:r>
      <w:r w:rsidRPr="003A4215">
        <w:t xml:space="preserve"> circuits according to geographical criteria.</w:t>
      </w:r>
    </w:p>
    <w:p w14:paraId="6E5FFB88" w14:textId="3B6D38B3" w:rsidR="0089766D" w:rsidRPr="003A4215" w:rsidRDefault="0089766D" w:rsidP="00684537">
      <w:pPr>
        <w:pStyle w:val="BYSSection"/>
      </w:pPr>
      <w:bookmarkStart w:id="933" w:name="_Toc462912313"/>
      <w:bookmarkStart w:id="934" w:name="_Toc463340076"/>
      <w:bookmarkStart w:id="935" w:name="_Toc154035612"/>
      <w:bookmarkStart w:id="936" w:name="BYS5o2"/>
      <w:bookmarkEnd w:id="932"/>
      <w:r w:rsidRPr="005B3AE5">
        <w:t>5.2</w:t>
      </w:r>
      <w:r w:rsidR="00685459" w:rsidRPr="003A4215">
        <w:t> </w:t>
      </w:r>
      <w:r w:rsidRPr="003A4215">
        <w:t>Circuit Visitors</w:t>
      </w:r>
      <w:bookmarkEnd w:id="933"/>
      <w:bookmarkEnd w:id="934"/>
      <w:bookmarkEnd w:id="935"/>
      <w:r w:rsidR="00DF4B12" w:rsidRPr="003A4215">
        <w:fldChar w:fldCharType="begin"/>
      </w:r>
      <w:r w:rsidR="00DF4B12" w:rsidRPr="003A4215">
        <w:instrText xml:space="preserve"> XE "Congregations of the Synod:relation to circuit visitor" \r "BYS5o2" </w:instrText>
      </w:r>
      <w:r w:rsidR="00DF4B12" w:rsidRPr="003A4215">
        <w:fldChar w:fldCharType="end"/>
      </w:r>
      <w:r w:rsidR="009355F3" w:rsidRPr="003A4215">
        <w:fldChar w:fldCharType="begin"/>
      </w:r>
      <w:r w:rsidR="009355F3" w:rsidRPr="003A4215">
        <w:instrText xml:space="preserve"> XE "Circuits of the Synod:structure" \r "BYS5o2" </w:instrText>
      </w:r>
      <w:r w:rsidR="009355F3" w:rsidRPr="003A4215">
        <w:fldChar w:fldCharType="end"/>
      </w:r>
    </w:p>
    <w:p w14:paraId="30BDD764" w14:textId="2EBAE306" w:rsidR="0089766D" w:rsidRPr="003A4215" w:rsidRDefault="0089766D" w:rsidP="00BA0CC1">
      <w:pPr>
        <w:pStyle w:val="BYPara"/>
      </w:pPr>
      <w:r w:rsidRPr="003A4215">
        <w:t>5.2.1</w:t>
      </w:r>
      <w:r w:rsidRPr="003A4215">
        <w:tab/>
      </w:r>
      <w:r w:rsidR="00BA0CC1" w:rsidRPr="003A4215">
        <w:fldChar w:fldCharType="begin"/>
      </w:r>
      <w:r w:rsidR="00BA0CC1" w:rsidRPr="003A4215">
        <w:instrText xml:space="preserve"> XE "Circuits of the Synod:visitor" \t "</w:instrText>
      </w:r>
      <w:r w:rsidR="00BA0CC1" w:rsidRPr="003A4215">
        <w:rPr>
          <w:i/>
        </w:rPr>
        <w:instrText>See</w:instrText>
      </w:r>
      <w:r w:rsidR="00BA0CC1" w:rsidRPr="003A4215">
        <w:instrText xml:space="preserve"> </w:instrText>
      </w:r>
      <w:r w:rsidR="00B47E94" w:rsidRPr="003A4215">
        <w:instrText>Circuit v</w:instrText>
      </w:r>
      <w:r w:rsidR="00BA0CC1" w:rsidRPr="003A4215">
        <w:instrText xml:space="preserve">isitor" </w:instrText>
      </w:r>
      <w:r w:rsidR="00BA0CC1" w:rsidRPr="003A4215">
        <w:fldChar w:fldCharType="end"/>
      </w:r>
      <w:r w:rsidR="00BA0CC1" w:rsidRPr="003A4215">
        <w:fldChar w:fldCharType="begin"/>
      </w:r>
      <w:r w:rsidR="00BA0CC1" w:rsidRPr="003A4215">
        <w:instrText xml:space="preserve"> XE "</w:instrText>
      </w:r>
      <w:r w:rsidR="00B47E94" w:rsidRPr="003A4215">
        <w:instrText>Circuit v</w:instrText>
      </w:r>
      <w:r w:rsidR="00BA0CC1" w:rsidRPr="003A4215">
        <w:instrText xml:space="preserve">isitor" \r "BYS5o2" </w:instrText>
      </w:r>
      <w:r w:rsidR="00BA0CC1" w:rsidRPr="003A4215">
        <w:fldChar w:fldCharType="end"/>
      </w:r>
      <w:r w:rsidR="00BA0CC1" w:rsidRPr="003A4215">
        <w:fldChar w:fldCharType="begin"/>
      </w:r>
      <w:r w:rsidR="00BA0CC1" w:rsidRPr="003A4215">
        <w:instrText xml:space="preserve"> XE "Circuit </w:instrText>
      </w:r>
      <w:r w:rsidR="00B47E94" w:rsidRPr="003A4215">
        <w:instrText>c</w:instrText>
      </w:r>
      <w:r w:rsidR="00BA0CC1" w:rsidRPr="003A4215">
        <w:instrText>ounselor" \t "</w:instrText>
      </w:r>
      <w:r w:rsidR="00BA0CC1" w:rsidRPr="003A4215">
        <w:rPr>
          <w:i/>
        </w:rPr>
        <w:instrText>See</w:instrText>
      </w:r>
      <w:r w:rsidR="00BA0CC1" w:rsidRPr="003A4215">
        <w:instrText xml:space="preserve"> </w:instrText>
      </w:r>
      <w:r w:rsidR="00B47E94" w:rsidRPr="003A4215">
        <w:instrText>Circuit v</w:instrText>
      </w:r>
      <w:r w:rsidR="00BA0CC1" w:rsidRPr="003A4215">
        <w:instrText xml:space="preserve">isitor" </w:instrText>
      </w:r>
      <w:r w:rsidR="00BA0CC1" w:rsidRPr="003A4215">
        <w:fldChar w:fldCharType="end"/>
      </w:r>
      <w:r w:rsidR="00BA0CC1" w:rsidRPr="003A4215">
        <w:fldChar w:fldCharType="begin"/>
      </w:r>
      <w:r w:rsidR="00BA0CC1" w:rsidRPr="003A4215">
        <w:instrText xml:space="preserve"> XE "Visitor" \t "</w:instrText>
      </w:r>
      <w:r w:rsidR="00BA0CC1" w:rsidRPr="003A4215">
        <w:rPr>
          <w:i/>
        </w:rPr>
        <w:instrText>See</w:instrText>
      </w:r>
      <w:r w:rsidR="00BA0CC1" w:rsidRPr="003A4215">
        <w:instrText xml:space="preserve"> </w:instrText>
      </w:r>
      <w:r w:rsidR="00B47E94" w:rsidRPr="003A4215">
        <w:instrText>Circuit v</w:instrText>
      </w:r>
      <w:r w:rsidR="00BA0CC1" w:rsidRPr="003A4215">
        <w:instrText xml:space="preserve">isitor" </w:instrText>
      </w:r>
      <w:r w:rsidR="00BA0CC1" w:rsidRPr="003A4215">
        <w:fldChar w:fldCharType="end"/>
      </w:r>
      <w:r w:rsidRPr="003A4215">
        <w:t>The circuit visitor is the principal officer of the circuit and serves in accordance with the duties assigned to this position in the Constitution and Bylaws of the Synod a</w:t>
      </w:r>
      <w:r w:rsidR="00BA0CC1" w:rsidRPr="003A4215">
        <w:t>nd the Bylaws of the districts.</w:t>
      </w:r>
    </w:p>
    <w:p w14:paraId="7DFCD5E4" w14:textId="5570E94D" w:rsidR="0089766D" w:rsidRPr="003A4215" w:rsidRDefault="0089766D" w:rsidP="0076357D">
      <w:pPr>
        <w:pStyle w:val="BYSubpara"/>
      </w:pPr>
      <w:r w:rsidRPr="003A4215">
        <w:t>(a</w:t>
      </w:r>
      <w:r w:rsidR="00B3088E" w:rsidRPr="003A4215">
        <w:t>) </w:t>
      </w:r>
      <w:r w:rsidRPr="003A4215">
        <w:t>The circuit may select such other officers as it deems necessary.</w:t>
      </w:r>
    </w:p>
    <w:p w14:paraId="67A67F5E" w14:textId="7B6CF6A9" w:rsidR="0089766D" w:rsidRPr="005B3AE5" w:rsidRDefault="0089766D" w:rsidP="0076357D">
      <w:pPr>
        <w:pStyle w:val="BYSubpara"/>
      </w:pPr>
      <w:r w:rsidRPr="005B3AE5">
        <w:t>(b</w:t>
      </w:r>
      <w:r w:rsidR="00B3088E" w:rsidRPr="005B3AE5">
        <w:t>) </w:t>
      </w:r>
      <w:r w:rsidRPr="005B3AE5">
        <w:t>The circuit may create such other offices as may be desirable and also appoint committees for specific assignments.</w:t>
      </w:r>
    </w:p>
    <w:p w14:paraId="027C3F61" w14:textId="5F0DD6F7" w:rsidR="0089766D" w:rsidRPr="005B3AE5" w:rsidRDefault="0089766D" w:rsidP="0076357D">
      <w:pPr>
        <w:pStyle w:val="BYSubpara"/>
      </w:pPr>
      <w:r w:rsidRPr="005B3AE5">
        <w:t>(c</w:t>
      </w:r>
      <w:r w:rsidR="00B3088E" w:rsidRPr="005B3AE5">
        <w:t>) </w:t>
      </w:r>
      <w:r w:rsidRPr="005B3AE5">
        <w:t>The circuit visitor may appoint from member congregations of the circuit, with the approval of the district president, pastors, teachers, or laypersons to assist him in fulfilling his responsibilities.</w:t>
      </w:r>
    </w:p>
    <w:p w14:paraId="2D140C05" w14:textId="50D4571D" w:rsidR="0089766D" w:rsidRPr="003A4215" w:rsidRDefault="0089766D" w:rsidP="00372F2B">
      <w:pPr>
        <w:pStyle w:val="BYPara"/>
      </w:pPr>
      <w:r w:rsidRPr="005B3AE5">
        <w:t>5.2.2</w:t>
      </w:r>
      <w:r w:rsidRPr="005B3AE5">
        <w:tab/>
      </w:r>
      <w:r w:rsidR="00372F2B" w:rsidRPr="003A4215">
        <w:fldChar w:fldCharType="begin"/>
      </w:r>
      <w:r w:rsidR="00372F2B" w:rsidRPr="003A4215">
        <w:instrText xml:space="preserve"> XE "Nominations and elections:of circuit visitors" </w:instrText>
      </w:r>
      <w:r w:rsidR="00372F2B" w:rsidRPr="003A4215">
        <w:fldChar w:fldCharType="end"/>
      </w:r>
      <w:r w:rsidR="00372F2B" w:rsidRPr="003A4215">
        <w:fldChar w:fldCharType="begin"/>
      </w:r>
      <w:r w:rsidR="00372F2B" w:rsidRPr="003A4215">
        <w:instrText xml:space="preserve"> XE "Circuits of the Synod:circuit visitor election" </w:instrText>
      </w:r>
      <w:r w:rsidR="00372F2B" w:rsidRPr="003A4215">
        <w:fldChar w:fldCharType="end"/>
      </w:r>
      <w:r w:rsidRPr="003A4215">
        <w:t>The circuit visitor shall hold his position by virtue of his selection by the circuit forum and ratification by the district convention.</w:t>
      </w:r>
    </w:p>
    <w:p w14:paraId="751DE6D1" w14:textId="04CE91DB" w:rsidR="0089766D" w:rsidRPr="003A4215" w:rsidRDefault="0089766D" w:rsidP="0076357D">
      <w:pPr>
        <w:pStyle w:val="BYSubpara"/>
      </w:pPr>
      <w:r w:rsidRPr="003A4215">
        <w:t>(a</w:t>
      </w:r>
      <w:r w:rsidR="00B3088E" w:rsidRPr="003A4215">
        <w:t>) </w:t>
      </w:r>
      <w:r w:rsidRPr="003A4215">
        <w:t>Circuit forums shall meet at the call of their circuit visitors to select their circuit visitors no later than the time established by the district. When in-person meetings are burdensome (e.g., geographically large circuits), a circuit may select another manner of meeting (e.g., e-meeting technologies) that is suitable and made available to all participants, taking into consideration the need to provide for an open and fair exchange of ideas and secure, private, and confidential voting.</w:t>
      </w:r>
    </w:p>
    <w:p w14:paraId="172CD950" w14:textId="276F64C9" w:rsidR="0089766D" w:rsidRPr="005B3AE5" w:rsidRDefault="0089766D" w:rsidP="0076357D">
      <w:pPr>
        <w:pStyle w:val="BYSubpara"/>
      </w:pPr>
      <w:r w:rsidRPr="003A4215">
        <w:t>(b</w:t>
      </w:r>
      <w:r w:rsidR="00B3088E" w:rsidRPr="003A4215">
        <w:t>) </w:t>
      </w:r>
      <w:r w:rsidR="00B578D1" w:rsidRPr="005B3AE5">
        <w:t xml:space="preserve">Prior to the day of the circuit forum, nominations </w:t>
      </w:r>
      <w:r w:rsidRPr="005B3AE5">
        <w:t>for candidates for the office of circuit visitor may be submitted by a voting congregation of the circuit and suggested by the district president, in consultation with the praesidium of the district.</w:t>
      </w:r>
      <w:r w:rsidR="00102129" w:rsidRPr="00102129">
        <w:t xml:space="preserve"> Names suggested by the district president may, during the circuit forum, be received into nomination by a majority vote of the assembly.</w:t>
      </w:r>
    </w:p>
    <w:p w14:paraId="2E998F6E" w14:textId="70619459" w:rsidR="0089766D" w:rsidRPr="005B3AE5" w:rsidRDefault="0089766D" w:rsidP="0076357D">
      <w:pPr>
        <w:pStyle w:val="BYSubpara"/>
      </w:pPr>
      <w:r w:rsidRPr="005B3AE5">
        <w:t>(c</w:t>
      </w:r>
      <w:r w:rsidR="00B3088E" w:rsidRPr="005B3AE5">
        <w:t>) </w:t>
      </w:r>
      <w:r w:rsidRPr="005B3AE5">
        <w:t xml:space="preserve">Each circuit may adopt procedures and methods that will </w:t>
      </w:r>
      <w:r w:rsidR="000226B5" w:rsidRPr="004A0D25">
        <w:t>ensure</w:t>
      </w:r>
      <w:r w:rsidR="000226B5" w:rsidRPr="005B3AE5">
        <w:t xml:space="preserve"> </w:t>
      </w:r>
      <w:r w:rsidRPr="005B3AE5">
        <w:t>efficiency and accuracy, including the use of mechanical, electronic, or other methods of casting, recording, or tabulating votes. The privilege of voting shall be exercised by the representatives from each member congregation of the circuit, who shall have been selected in the manner prescribed by t</w:t>
      </w:r>
      <w:r w:rsidR="00505239" w:rsidRPr="005B3AE5">
        <w:t>he congregation (Bylaw 5.3.2).</w:t>
      </w:r>
    </w:p>
    <w:p w14:paraId="54203FBC" w14:textId="16AC8ECE" w:rsidR="0089766D" w:rsidRPr="005B3AE5" w:rsidRDefault="0089766D" w:rsidP="0076357D">
      <w:pPr>
        <w:pStyle w:val="BYSubpara"/>
      </w:pPr>
      <w:r w:rsidRPr="005B3AE5">
        <w:t>(d</w:t>
      </w:r>
      <w:r w:rsidR="00B3088E" w:rsidRPr="005B3AE5">
        <w:t>) </w:t>
      </w:r>
      <w:r w:rsidRPr="005B3AE5">
        <w:t>All nominated pastors serving congregations and emeriti pastors</w:t>
      </w:r>
      <w:r w:rsidR="00B578D1" w:rsidRPr="005B3AE5">
        <w:t xml:space="preserve"> whose names were nominated prior to the day of the circuit forum</w:t>
      </w:r>
      <w:r w:rsidRPr="005B3AE5">
        <w:t xml:space="preserve"> shall be eligible for election in accordance with section 4.3 of these Bylaws.</w:t>
      </w:r>
    </w:p>
    <w:p w14:paraId="7439E1CA" w14:textId="30B5D290" w:rsidR="0089766D" w:rsidRPr="005B3AE5" w:rsidRDefault="0089766D" w:rsidP="0076357D">
      <w:pPr>
        <w:pStyle w:val="BYSubsubpara"/>
      </w:pPr>
      <w:r w:rsidRPr="005B3AE5">
        <w:t>(1</w:t>
      </w:r>
      <w:r w:rsidR="004E2A41" w:rsidRPr="005B3AE5">
        <w:t>) </w:t>
      </w:r>
      <w:r w:rsidRPr="005B3AE5">
        <w:t>Following presentations of pertinent information regarding each pastor as listed in Bylaw 3.12.3.6 (c) and circuit visitor responsibilities as provided hereafter in this bylaw, each voter shall submit the names of two pastors on the initial ballot.</w:t>
      </w:r>
    </w:p>
    <w:p w14:paraId="6B98020F" w14:textId="7A78E272" w:rsidR="0089766D" w:rsidRPr="005B3AE5" w:rsidRDefault="0089766D" w:rsidP="0076357D">
      <w:pPr>
        <w:pStyle w:val="BYSubsubpara"/>
      </w:pPr>
      <w:r w:rsidRPr="005B3AE5">
        <w:t>(2</w:t>
      </w:r>
      <w:r w:rsidR="004E2A41" w:rsidRPr="005B3AE5">
        <w:t>) </w:t>
      </w:r>
      <w:r w:rsidRPr="005B3AE5">
        <w:t>The three pastors (or more in case of a tie vote) who receive the highest number of votes in this preliminary ballot shall be placed on the next ballot. Each voter shall vote for only one candidate.</w:t>
      </w:r>
    </w:p>
    <w:p w14:paraId="4193E712" w14:textId="38FE1337" w:rsidR="0089766D" w:rsidRPr="005B3AE5" w:rsidRDefault="0089766D" w:rsidP="0076357D">
      <w:pPr>
        <w:pStyle w:val="BYSubsubpara"/>
      </w:pPr>
      <w:r w:rsidRPr="005B3AE5">
        <w:t>(3</w:t>
      </w:r>
      <w:r w:rsidR="004E2A41" w:rsidRPr="005B3AE5">
        <w:t>) </w:t>
      </w:r>
      <w:r w:rsidRPr="005B3AE5">
        <w:t>Balloting shall continue with the lowest candidate being removed from each succeeding ballot until one pastor shall have received a simple majority of all votes cast, who</w:t>
      </w:r>
      <w:r w:rsidR="004C22A7" w:rsidRPr="005B3AE5">
        <w:t xml:space="preserve"> shall be declared the nominee.</w:t>
      </w:r>
    </w:p>
    <w:p w14:paraId="62146D7C" w14:textId="14921FFB" w:rsidR="0089766D" w:rsidRPr="005B3AE5" w:rsidRDefault="0089766D" w:rsidP="0076357D">
      <w:pPr>
        <w:pStyle w:val="BYSubpara"/>
      </w:pPr>
      <w:r w:rsidRPr="005B3AE5">
        <w:t>(e</w:t>
      </w:r>
      <w:r w:rsidR="00B3088E" w:rsidRPr="005B3AE5">
        <w:t>) </w:t>
      </w:r>
      <w:r w:rsidR="00526DB0" w:rsidRPr="003A4215">
        <w:fldChar w:fldCharType="begin"/>
      </w:r>
      <w:r w:rsidR="00526DB0" w:rsidRPr="003A4215">
        <w:instrText xml:space="preserve"> XE "</w:instrText>
      </w:r>
      <w:r w:rsidR="00526DB0">
        <w:instrText>District secretaries:circuit visitor election, reporting to</w:instrText>
      </w:r>
      <w:r w:rsidR="00526DB0" w:rsidRPr="003A4215">
        <w:instrText xml:space="preserve">" </w:instrText>
      </w:r>
      <w:r w:rsidR="00526DB0" w:rsidRPr="003A4215">
        <w:fldChar w:fldCharType="end"/>
      </w:r>
      <w:r w:rsidRPr="005B3AE5">
        <w:t>Immediately following the circuit forum, the circuit visitor shall report in writing the results of the selection process to the secretary of the district in preparation for ratification by the district convention.</w:t>
      </w:r>
    </w:p>
    <w:p w14:paraId="44B926FB" w14:textId="61A1C2B3" w:rsidR="0089766D" w:rsidRPr="005B3AE5" w:rsidRDefault="0089766D" w:rsidP="0076357D">
      <w:pPr>
        <w:pStyle w:val="BYSubpara"/>
      </w:pPr>
      <w:r w:rsidRPr="005B3AE5">
        <w:t>(f</w:t>
      </w:r>
      <w:r w:rsidR="00B3088E" w:rsidRPr="005B3AE5">
        <w:t>) </w:t>
      </w:r>
      <w:r w:rsidRPr="005B3AE5">
        <w:t>In the event that a circuit visitor has not been selected by a circuit forum or has been selected but is no longer available to serve, thus resulting in no circuit visitor selection being included on the convention slate of circuit visitors for a circuit, the district president shall make the selection, which selection shall then be included on the convention slate of circuit visitors.</w:t>
      </w:r>
    </w:p>
    <w:p w14:paraId="0E194B78" w14:textId="52A42A21" w:rsidR="0089766D" w:rsidRPr="003A4215" w:rsidRDefault="0089766D" w:rsidP="0076357D">
      <w:pPr>
        <w:pStyle w:val="BYSubpara"/>
      </w:pPr>
      <w:r w:rsidRPr="005B3AE5">
        <w:t>(g</w:t>
      </w:r>
      <w:r w:rsidR="00B3088E" w:rsidRPr="005B3AE5">
        <w:t>) </w:t>
      </w:r>
      <w:r w:rsidR="000A6A6B" w:rsidRPr="003A4215">
        <w:fldChar w:fldCharType="begin"/>
      </w:r>
      <w:r w:rsidR="000A6A6B" w:rsidRPr="003A4215">
        <w:instrText xml:space="preserve"> XE "Conventions of districts:election of circuit visitors by" </w:instrText>
      </w:r>
      <w:r w:rsidR="000A6A6B" w:rsidRPr="003A4215">
        <w:fldChar w:fldCharType="end"/>
      </w:r>
      <w:r w:rsidRPr="003A4215">
        <w:t>The convention shall have the right to alter the slate by amendment.</w:t>
      </w:r>
    </w:p>
    <w:p w14:paraId="38C2BF2F" w14:textId="797B046B" w:rsidR="0089766D" w:rsidRPr="003A4215" w:rsidRDefault="0089766D" w:rsidP="0076357D">
      <w:pPr>
        <w:pStyle w:val="BYSubpara"/>
      </w:pPr>
      <w:r w:rsidRPr="003A4215">
        <w:t>(h</w:t>
      </w:r>
      <w:r w:rsidR="00B3088E" w:rsidRPr="003A4215">
        <w:t>) </w:t>
      </w:r>
      <w:r w:rsidRPr="003A4215">
        <w:t>The convention shall then ratify the slate of circuit visitors, which ratification shall constitute election.</w:t>
      </w:r>
    </w:p>
    <w:p w14:paraId="3B864C33" w14:textId="04B3564B" w:rsidR="0089766D" w:rsidRPr="003A4215" w:rsidRDefault="0089766D" w:rsidP="0076357D">
      <w:pPr>
        <w:pStyle w:val="BYPara"/>
      </w:pPr>
      <w:r w:rsidRPr="003A4215">
        <w:t>5.2.2.1</w:t>
      </w:r>
      <w:r w:rsidRPr="003A4215">
        <w:tab/>
      </w:r>
      <w:r w:rsidR="00922AF7" w:rsidRPr="003A4215">
        <w:fldChar w:fldCharType="begin"/>
      </w:r>
      <w:r w:rsidR="00922AF7" w:rsidRPr="003A4215">
        <w:instrText xml:space="preserve"> XE “Vacancies</w:instrText>
      </w:r>
      <w:r w:rsidR="00D76535" w:rsidRPr="003A4215">
        <w:instrText>:circuit visitor</w:instrText>
      </w:r>
      <w:r w:rsidR="00922AF7" w:rsidRPr="003A4215">
        <w:instrText xml:space="preserve">” </w:instrText>
      </w:r>
      <w:r w:rsidR="00922AF7" w:rsidRPr="003A4215">
        <w:fldChar w:fldCharType="end"/>
      </w:r>
      <w:r w:rsidRPr="003A4215">
        <w:t>Vacancies that occur in the office of circuit visitor between conventions shall be filled by appointment by the district president.</w:t>
      </w:r>
    </w:p>
    <w:p w14:paraId="14C28352" w14:textId="3CF7EB2D" w:rsidR="0089766D" w:rsidRPr="003A4215" w:rsidRDefault="0089766D" w:rsidP="0076357D">
      <w:pPr>
        <w:pStyle w:val="BYPara"/>
      </w:pPr>
      <w:r w:rsidRPr="003A4215">
        <w:t>5.2.3</w:t>
      </w:r>
      <w:r w:rsidRPr="003A4215">
        <w:tab/>
        <w:t>Each circuit visitor shall assist the district president within the circuit.</w:t>
      </w:r>
    </w:p>
    <w:p w14:paraId="05349FA8" w14:textId="2196FA28" w:rsidR="0089766D" w:rsidRPr="005B3AE5" w:rsidRDefault="0089766D" w:rsidP="0076357D">
      <w:pPr>
        <w:pStyle w:val="BYSubpara"/>
      </w:pPr>
      <w:r w:rsidRPr="003A4215">
        <w:t>(a</w:t>
      </w:r>
      <w:r w:rsidR="00B3088E" w:rsidRPr="003A4215">
        <w:t>) </w:t>
      </w:r>
      <w:r w:rsidRPr="003A4215">
        <w:t>He shall serve under the direction of and be accountable to the district president and shall serve as his spokesman when so authorized and directed and shall assist him in doctrinal and spiritual supervision.</w:t>
      </w:r>
    </w:p>
    <w:p w14:paraId="4EDDB2B8" w14:textId="7EF122BB" w:rsidR="0089766D" w:rsidRPr="005B3AE5" w:rsidRDefault="0089766D" w:rsidP="0076357D">
      <w:pPr>
        <w:pStyle w:val="BYSubpara"/>
      </w:pPr>
      <w:r w:rsidRPr="005B3AE5">
        <w:t>(b</w:t>
      </w:r>
      <w:r w:rsidR="00B3088E" w:rsidRPr="005B3AE5">
        <w:t>) </w:t>
      </w:r>
      <w:r w:rsidRPr="005B3AE5">
        <w:t>He shall serve in a servant role.</w:t>
      </w:r>
    </w:p>
    <w:p w14:paraId="2A1E09A6" w14:textId="385C3011" w:rsidR="0089766D" w:rsidRPr="005B3AE5" w:rsidRDefault="0089766D" w:rsidP="00FB08D6">
      <w:pPr>
        <w:pStyle w:val="BYSubpara"/>
      </w:pPr>
      <w:r w:rsidRPr="005B3AE5">
        <w:t>(c</w:t>
      </w:r>
      <w:r w:rsidR="00B3088E" w:rsidRPr="005B3AE5">
        <w:t>) </w:t>
      </w:r>
      <w:r w:rsidRPr="005B3AE5">
        <w:t>He shall seek to remind and encourage members of the circuit of their responsibilities as God</w:t>
      </w:r>
      <w:r w:rsidR="00FB08D6" w:rsidRPr="005B3AE5">
        <w:t>’</w:t>
      </w:r>
      <w:r w:rsidRPr="005B3AE5">
        <w:t>s people and the privilege they h</w:t>
      </w:r>
      <w:r w:rsidR="004C22A7" w:rsidRPr="005B3AE5">
        <w:t>ave in being about His mission.</w:t>
      </w:r>
    </w:p>
    <w:p w14:paraId="5D64DFBF" w14:textId="0C7A0548" w:rsidR="0089766D" w:rsidRPr="005B3AE5" w:rsidRDefault="0089766D" w:rsidP="0076357D">
      <w:pPr>
        <w:pStyle w:val="BYSubpara"/>
      </w:pPr>
      <w:r w:rsidRPr="005B3AE5">
        <w:t>(d</w:t>
      </w:r>
      <w:r w:rsidR="00B3088E" w:rsidRPr="005B3AE5">
        <w:t>) </w:t>
      </w:r>
      <w:r w:rsidRPr="005B3AE5">
        <w:t>He and any other officers of the circuit shall have the primary responsibility for maintaining liaison between the circuit and the Synod at the national and district levels.</w:t>
      </w:r>
    </w:p>
    <w:p w14:paraId="01E8964E" w14:textId="741F7508" w:rsidR="0089766D" w:rsidRPr="005B3AE5" w:rsidRDefault="0089766D" w:rsidP="0076357D">
      <w:pPr>
        <w:pStyle w:val="BYSubpara"/>
      </w:pPr>
      <w:r w:rsidRPr="005B3AE5">
        <w:t>(e</w:t>
      </w:r>
      <w:r w:rsidR="00B3088E" w:rsidRPr="005B3AE5">
        <w:t>) </w:t>
      </w:r>
      <w:r w:rsidRPr="005B3AE5">
        <w:t>He shall be conversant with and supportive</w:t>
      </w:r>
      <w:r w:rsidR="00124AEE" w:rsidRPr="005B3AE5">
        <w:t xml:space="preserve"> of S</w:t>
      </w:r>
      <w:r w:rsidRPr="005B3AE5">
        <w:t>ynod</w:t>
      </w:r>
      <w:r w:rsidR="00124AEE" w:rsidRPr="005B3AE5">
        <w:t>-</w:t>
      </w:r>
      <w:r w:rsidRPr="005B3AE5">
        <w:t>wide and district resolutions and programs.</w:t>
      </w:r>
    </w:p>
    <w:p w14:paraId="52DAE1BC" w14:textId="7988A969" w:rsidR="0089766D" w:rsidRPr="005B3AE5" w:rsidRDefault="0089766D" w:rsidP="0076357D">
      <w:pPr>
        <w:pStyle w:val="BYSubpara"/>
      </w:pPr>
      <w:r w:rsidRPr="005B3AE5">
        <w:t>(f</w:t>
      </w:r>
      <w:r w:rsidR="00B3088E" w:rsidRPr="005B3AE5">
        <w:t>) </w:t>
      </w:r>
      <w:r w:rsidRPr="005B3AE5">
        <w:t>He shall seek to strengthen the spirit of cooperation among pastors, commissioned ministers, and congregations.</w:t>
      </w:r>
    </w:p>
    <w:p w14:paraId="3212DA5E" w14:textId="5E954238" w:rsidR="0089766D" w:rsidRPr="003A4215" w:rsidRDefault="0089766D" w:rsidP="00E35A56">
      <w:pPr>
        <w:pStyle w:val="BYSubpara"/>
      </w:pPr>
      <w:r w:rsidRPr="005B3AE5">
        <w:t>(g</w:t>
      </w:r>
      <w:r w:rsidR="00B3088E" w:rsidRPr="005B3AE5">
        <w:t>) </w:t>
      </w:r>
      <w:r w:rsidR="000B3DEB" w:rsidRPr="003A4215">
        <w:fldChar w:fldCharType="begin"/>
      </w:r>
      <w:r w:rsidR="000B3DEB" w:rsidRPr="003A4215">
        <w:instrText xml:space="preserve"> XE "Triennial mission and ministry emphases</w:instrText>
      </w:r>
      <w:r w:rsidR="00E35A56" w:rsidRPr="003A4215">
        <w:instrText>:development</w:instrText>
      </w:r>
      <w:r w:rsidR="000B3DEB" w:rsidRPr="003A4215">
        <w:instrText xml:space="preserve">" </w:instrText>
      </w:r>
      <w:r w:rsidR="000B3DEB" w:rsidRPr="003A4215">
        <w:fldChar w:fldCharType="end"/>
      </w:r>
      <w:r w:rsidR="00E35A56" w:rsidRPr="003A4215">
        <w:fldChar w:fldCharType="begin"/>
      </w:r>
      <w:r w:rsidR="00E35A56" w:rsidRPr="003A4215">
        <w:instrText xml:space="preserve"> XE "Triennial mission and ministry emphases:implementation" </w:instrText>
      </w:r>
      <w:r w:rsidR="00E35A56" w:rsidRPr="003A4215">
        <w:fldChar w:fldCharType="end"/>
      </w:r>
      <w:r w:rsidRPr="003A4215">
        <w:t>He shall assist in the development and attainment of Synod-wide mission and ministry emphases.</w:t>
      </w:r>
    </w:p>
    <w:p w14:paraId="1850164D" w14:textId="2C68D347" w:rsidR="00EF4FD8" w:rsidRPr="003A4215" w:rsidRDefault="0089766D" w:rsidP="0076357D">
      <w:pPr>
        <w:pStyle w:val="BYSubpara"/>
      </w:pPr>
      <w:r w:rsidRPr="003A4215">
        <w:t>(h</w:t>
      </w:r>
      <w:r w:rsidR="00B3088E" w:rsidRPr="003A4215">
        <w:t>) </w:t>
      </w:r>
      <w:r w:rsidRPr="003A4215">
        <w:t xml:space="preserve">He </w:t>
      </w:r>
      <w:r w:rsidR="00EF4FD8" w:rsidRPr="003A4215">
        <w:t>shall assist the district president, as requested, in promoting and obtaining unanimous participation by congregations in the submission of annual statistical reports.</w:t>
      </w:r>
    </w:p>
    <w:p w14:paraId="53744CC2" w14:textId="37E5BFA3" w:rsidR="0089766D" w:rsidRPr="003A4215" w:rsidRDefault="00C65E93" w:rsidP="0076357D">
      <w:pPr>
        <w:pStyle w:val="BYSubpara"/>
      </w:pPr>
      <w:r w:rsidRPr="003A4215">
        <w:t>(i)</w:t>
      </w:r>
      <w:r w:rsidRPr="003A4215">
        <w:t> </w:t>
      </w:r>
      <w:r w:rsidR="00697A53" w:rsidRPr="003A4215">
        <w:fldChar w:fldCharType="begin"/>
      </w:r>
      <w:r w:rsidR="00697A53" w:rsidRPr="003A4215">
        <w:instrText xml:space="preserve"> XE "Dispute resolution:circuit visitor as mediator" </w:instrText>
      </w:r>
      <w:r w:rsidR="00697A53" w:rsidRPr="003A4215">
        <w:fldChar w:fldCharType="end"/>
      </w:r>
      <w:r w:rsidR="00D332E4" w:rsidRPr="003A4215">
        <w:fldChar w:fldCharType="begin"/>
      </w:r>
      <w:r w:rsidR="00D332E4" w:rsidRPr="003A4215">
        <w:instrText xml:space="preserve"> XE "Complaint or accusation</w:instrText>
      </w:r>
      <w:r w:rsidR="00D00A0F" w:rsidRPr="003A4215">
        <w:instrText>:complaint:</w:instrText>
      </w:r>
      <w:r w:rsidR="00D332E4" w:rsidRPr="003A4215">
        <w:instrText xml:space="preserve">within circuit" </w:instrText>
      </w:r>
      <w:r w:rsidR="00D332E4" w:rsidRPr="003A4215">
        <w:fldChar w:fldCharType="end"/>
      </w:r>
      <w:r w:rsidR="00EF4FD8" w:rsidRPr="003A4215">
        <w:t xml:space="preserve">He </w:t>
      </w:r>
      <w:r w:rsidR="0089766D" w:rsidRPr="003A4215">
        <w:t>may, when requested to do so by the district president, serve as a mediator to effect reconciliation of disputes within the circuit not under dispute resolution of the Synod as outlined in section 1.10 of these Bylaws.</w:t>
      </w:r>
    </w:p>
    <w:p w14:paraId="2FB17E94" w14:textId="03E0A158" w:rsidR="0089766D" w:rsidRPr="003A4215" w:rsidRDefault="0089766D" w:rsidP="0076357D">
      <w:pPr>
        <w:pStyle w:val="BYSubpara"/>
      </w:pPr>
      <w:r w:rsidRPr="003A4215">
        <w:t>(</w:t>
      </w:r>
      <w:r w:rsidR="00EF4FD8" w:rsidRPr="003A4215">
        <w:t>j</w:t>
      </w:r>
      <w:r w:rsidR="00B3088E" w:rsidRPr="003A4215">
        <w:t>) </w:t>
      </w:r>
      <w:r w:rsidRPr="003A4215">
        <w:t>He shall regularly convene the pastors of his circuit for circuit conferences.</w:t>
      </w:r>
    </w:p>
    <w:p w14:paraId="4751ADE9" w14:textId="5B9A6D08" w:rsidR="0089766D" w:rsidRPr="005B3AE5" w:rsidRDefault="0089766D" w:rsidP="0076357D">
      <w:pPr>
        <w:pStyle w:val="BYSubpara"/>
      </w:pPr>
      <w:r w:rsidRPr="003A4215">
        <w:t>(</w:t>
      </w:r>
      <w:r w:rsidR="00EF4FD8" w:rsidRPr="003A4215">
        <w:t>k</w:t>
      </w:r>
      <w:r w:rsidR="00B3088E" w:rsidRPr="005B3AE5">
        <w:t>) </w:t>
      </w:r>
      <w:r w:rsidRPr="005B3AE5">
        <w:t>He shall regularly report on his activities to the district president.</w:t>
      </w:r>
    </w:p>
    <w:p w14:paraId="23899BB0" w14:textId="4E55B15C" w:rsidR="0089766D" w:rsidRPr="005B3AE5" w:rsidRDefault="0089766D" w:rsidP="0076357D">
      <w:pPr>
        <w:pStyle w:val="BYSubpara"/>
      </w:pPr>
      <w:r w:rsidRPr="005B3AE5">
        <w:t>(</w:t>
      </w:r>
      <w:r w:rsidR="00EF4FD8" w:rsidRPr="005B3AE5">
        <w:t>l</w:t>
      </w:r>
      <w:r w:rsidR="00B3088E" w:rsidRPr="005B3AE5">
        <w:t>) </w:t>
      </w:r>
      <w:r w:rsidRPr="005B3AE5">
        <w:t>The district president shall meet with the circuit visitors of the district at least once per year to discuss their work, to encourage them, and to conduct ongoing training for congregational and pastoral visits.</w:t>
      </w:r>
    </w:p>
    <w:p w14:paraId="6B0FD1DB" w14:textId="00C6D7BE" w:rsidR="0089766D" w:rsidRPr="005B3AE5" w:rsidRDefault="0089766D" w:rsidP="0076357D">
      <w:pPr>
        <w:pStyle w:val="BYSubpara"/>
      </w:pPr>
      <w:r w:rsidRPr="005B3AE5">
        <w:t>(</w:t>
      </w:r>
      <w:r w:rsidR="00EF4FD8" w:rsidRPr="005B3AE5">
        <w:t>m</w:t>
      </w:r>
      <w:r w:rsidR="00B3088E" w:rsidRPr="005B3AE5">
        <w:t>) </w:t>
      </w:r>
      <w:r w:rsidRPr="005B3AE5">
        <w:t>The circuit visitor is authorized to draw on the dist</w:t>
      </w:r>
      <w:r w:rsidR="004C22A7" w:rsidRPr="005B3AE5">
        <w:t>rict treasury for his expenses.</w:t>
      </w:r>
    </w:p>
    <w:p w14:paraId="70797405" w14:textId="18922410" w:rsidR="0089766D" w:rsidRPr="003A4215" w:rsidRDefault="0089766D" w:rsidP="00CB5DCD">
      <w:pPr>
        <w:pStyle w:val="BYPara"/>
      </w:pPr>
      <w:r w:rsidRPr="005B3AE5">
        <w:t>5.2.3.1</w:t>
      </w:r>
      <w:r w:rsidRPr="005B3AE5">
        <w:tab/>
      </w:r>
      <w:r w:rsidR="00CB5DCD" w:rsidRPr="003A4215">
        <w:fldChar w:fldCharType="begin"/>
      </w:r>
      <w:r w:rsidR="00CB5DCD" w:rsidRPr="003A4215">
        <w:instrText xml:space="preserve"> XE "Ecclesiastical supervision:official visitation" </w:instrText>
      </w:r>
      <w:r w:rsidR="00CB5DCD" w:rsidRPr="003A4215">
        <w:fldChar w:fldCharType="end"/>
      </w:r>
      <w:r w:rsidRPr="003A4215">
        <w:t>The circuit visitor shall, when requested to do so by the district president, serve as his representative in the triennial visitation of the congregations of the circuit.</w:t>
      </w:r>
    </w:p>
    <w:p w14:paraId="7E64D4CE" w14:textId="1F021E10" w:rsidR="0089766D" w:rsidRPr="003A4215" w:rsidRDefault="0089766D" w:rsidP="0076357D">
      <w:pPr>
        <w:pStyle w:val="BYSubpara"/>
      </w:pPr>
      <w:r w:rsidRPr="003A4215">
        <w:t>(a</w:t>
      </w:r>
      <w:r w:rsidR="00B3088E" w:rsidRPr="003A4215">
        <w:t>) </w:t>
      </w:r>
      <w:r w:rsidRPr="003A4215">
        <w:t>In doing so, he should keep in mind the glory and responsibility of the universal priesthood of all believers as it applies to the congregations. He shall remind them that they are “a chosen generation, a royal priesthood, a holy nation, a peculiar people to show forth the praises of Him who has called them out of darkness into His marvelous light” (</w:t>
      </w:r>
      <w:r w:rsidR="00852D68">
        <w:fldChar w:fldCharType="begin"/>
      </w:r>
      <w:r w:rsidR="00852D68">
        <w:instrText xml:space="preserve"> TA \l "</w:instrText>
      </w:r>
      <w:r w:rsidR="00FC0FED">
        <w:instrText xml:space="preserve">1 Pet. </w:instrText>
      </w:r>
      <w:r w:rsidR="00852D68">
        <w:instrText>2:9" \s "</w:instrText>
      </w:r>
      <w:r w:rsidR="00FC0FED">
        <w:instrText xml:space="preserve">1 Pet. </w:instrText>
      </w:r>
      <w:r w:rsidR="00852D68">
        <w:instrText xml:space="preserve">2:9" \c 8 </w:instrText>
      </w:r>
      <w:r w:rsidR="00852D68">
        <w:fldChar w:fldCharType="end"/>
      </w:r>
      <w:r w:rsidRPr="003A4215">
        <w:t>1 Peter 2:9).</w:t>
      </w:r>
    </w:p>
    <w:p w14:paraId="7D44DFBD" w14:textId="285B9089" w:rsidR="0089766D" w:rsidRPr="005B3AE5" w:rsidRDefault="0089766D" w:rsidP="0076357D">
      <w:pPr>
        <w:pStyle w:val="BYSubpara"/>
      </w:pPr>
      <w:r w:rsidRPr="005B3AE5">
        <w:t>(b</w:t>
      </w:r>
      <w:r w:rsidR="00B3088E" w:rsidRPr="005B3AE5">
        <w:t>) </w:t>
      </w:r>
      <w:r w:rsidRPr="005B3AE5">
        <w:t>He shall endeavor to strengthen the spirit of unity among circuit congregations to effect mission and ministry and shall seek to strengthen and support the spirit of fellowship.</w:t>
      </w:r>
    </w:p>
    <w:p w14:paraId="2EE7DE7C" w14:textId="47C02BB0" w:rsidR="0089766D" w:rsidRPr="005B3AE5" w:rsidRDefault="0089766D" w:rsidP="0076357D">
      <w:pPr>
        <w:pStyle w:val="BYSubpara"/>
      </w:pPr>
      <w:r w:rsidRPr="005B3AE5">
        <w:t>(c</w:t>
      </w:r>
      <w:r w:rsidR="00B3088E" w:rsidRPr="005B3AE5">
        <w:t>) </w:t>
      </w:r>
      <w:r w:rsidRPr="005B3AE5">
        <w:t>When he is requested to make an official visit to a congregation by the district president, he shall arrange for such visits in advance with the respective pastor and congregation, except under extraordinary circumstances.</w:t>
      </w:r>
    </w:p>
    <w:p w14:paraId="411865B8" w14:textId="54ADE116" w:rsidR="0089766D" w:rsidRPr="005B3AE5" w:rsidRDefault="0089766D" w:rsidP="0076357D">
      <w:pPr>
        <w:pStyle w:val="BYPara"/>
      </w:pPr>
      <w:r w:rsidRPr="005B3AE5">
        <w:t>5.2.3.2</w:t>
      </w:r>
      <w:r w:rsidRPr="005B3AE5">
        <w:tab/>
        <w:t xml:space="preserve">The circuit visitor shall serve the pastors of the circuit as </w:t>
      </w:r>
      <w:r w:rsidR="001F659F" w:rsidRPr="005B3AE5">
        <w:t>a collegial and brotherly adviso</w:t>
      </w:r>
      <w:r w:rsidRPr="005B3AE5">
        <w:t>r, reminding them of the joy of the ministry and of its great responsibilities.</w:t>
      </w:r>
    </w:p>
    <w:p w14:paraId="600324F3" w14:textId="2B828110" w:rsidR="0089766D" w:rsidRPr="005B3AE5" w:rsidRDefault="0089766D" w:rsidP="0076357D">
      <w:pPr>
        <w:pStyle w:val="BYSubpara"/>
      </w:pPr>
      <w:r w:rsidRPr="005B3AE5">
        <w:t>(a</w:t>
      </w:r>
      <w:r w:rsidR="00B3088E" w:rsidRPr="005B3AE5">
        <w:t>) </w:t>
      </w:r>
      <w:r w:rsidRPr="005B3AE5">
        <w:t>He shall encourage the pastors of the circuit in their preaching and teaching; in the exercise of church discipline in an evangelical manner; and in the proper supervision of Christian educat</w:t>
      </w:r>
      <w:r w:rsidR="004C22A7" w:rsidRPr="005B3AE5">
        <w:t>ion and training in the parish.</w:t>
      </w:r>
    </w:p>
    <w:p w14:paraId="73AD67B3" w14:textId="77901C6B" w:rsidR="0089766D" w:rsidRPr="005B3AE5" w:rsidRDefault="0089766D" w:rsidP="0076357D">
      <w:pPr>
        <w:pStyle w:val="BYSubpara"/>
      </w:pPr>
      <w:r w:rsidRPr="005B3AE5">
        <w:t>(b</w:t>
      </w:r>
      <w:r w:rsidR="00B3088E" w:rsidRPr="005B3AE5">
        <w:t>) </w:t>
      </w:r>
      <w:r w:rsidRPr="005B3AE5">
        <w:t>He shall encourage, in a brotherly manner, the pastors of the circuit in their spiritual and family life.</w:t>
      </w:r>
    </w:p>
    <w:p w14:paraId="1094EBD7" w14:textId="668D0936" w:rsidR="0089766D" w:rsidRPr="005B3AE5" w:rsidRDefault="0089766D" w:rsidP="0076357D">
      <w:pPr>
        <w:pStyle w:val="BYSubpara"/>
      </w:pPr>
      <w:r w:rsidRPr="005B3AE5">
        <w:t>(c</w:t>
      </w:r>
      <w:r w:rsidR="00B3088E" w:rsidRPr="005B3AE5">
        <w:t>) </w:t>
      </w:r>
      <w:r w:rsidRPr="005B3AE5">
        <w:t>He shall encourage the pastors of the circuit to continue both formal and informal continuing professional educatio</w:t>
      </w:r>
      <w:r w:rsidR="00505239" w:rsidRPr="005B3AE5">
        <w:t>n.</w:t>
      </w:r>
    </w:p>
    <w:p w14:paraId="714921B8" w14:textId="594C7368" w:rsidR="0089766D" w:rsidRPr="003A4215" w:rsidRDefault="0089766D" w:rsidP="0076357D">
      <w:pPr>
        <w:pStyle w:val="BYPara"/>
      </w:pPr>
      <w:r w:rsidRPr="005B3AE5">
        <w:t>5.2.3.3</w:t>
      </w:r>
      <w:r w:rsidRPr="005B3AE5">
        <w:tab/>
      </w:r>
      <w:r w:rsidR="00CB5DCD" w:rsidRPr="003A4215">
        <w:fldChar w:fldCharType="begin"/>
      </w:r>
      <w:r w:rsidR="00CB5DCD" w:rsidRPr="003A4215">
        <w:instrText xml:space="preserve"> XE "Ecclesiastical supervision:circuit visitors assist in" </w:instrText>
      </w:r>
      <w:r w:rsidR="00CB5DCD" w:rsidRPr="003A4215">
        <w:fldChar w:fldCharType="end"/>
      </w:r>
      <w:r w:rsidRPr="003A4215">
        <w:t>The circuit visitor shall assist the district president, as assigned, in the ecclesiastical supervision of the other members of the Synod in the circuit.</w:t>
      </w:r>
    </w:p>
    <w:p w14:paraId="0D0CD20B" w14:textId="6AAF28F9" w:rsidR="0089766D" w:rsidRPr="003A4215" w:rsidRDefault="0089766D" w:rsidP="00684537">
      <w:pPr>
        <w:pStyle w:val="BYSSection"/>
      </w:pPr>
      <w:bookmarkStart w:id="937" w:name="_Toc462912314"/>
      <w:bookmarkStart w:id="938" w:name="_Toc463340077"/>
      <w:bookmarkStart w:id="939" w:name="_Toc154035613"/>
      <w:bookmarkStart w:id="940" w:name="BYS5o3"/>
      <w:bookmarkEnd w:id="936"/>
      <w:r w:rsidRPr="003A4215">
        <w:t>5.3</w:t>
      </w:r>
      <w:r w:rsidR="00685459" w:rsidRPr="003A4215">
        <w:t> </w:t>
      </w:r>
      <w:r w:rsidRPr="003A4215">
        <w:t>Circuit Forums</w:t>
      </w:r>
      <w:bookmarkEnd w:id="937"/>
      <w:bookmarkEnd w:id="938"/>
      <w:bookmarkEnd w:id="939"/>
      <w:r w:rsidR="00647F22" w:rsidRPr="003A4215">
        <w:fldChar w:fldCharType="begin"/>
      </w:r>
      <w:r w:rsidR="00647F22" w:rsidRPr="003A4215">
        <w:instrText xml:space="preserve"> XE "Circuits of the Synod:forums" \r "BYS5o3" </w:instrText>
      </w:r>
      <w:r w:rsidR="00647F22" w:rsidRPr="003A4215">
        <w:fldChar w:fldCharType="end"/>
      </w:r>
    </w:p>
    <w:p w14:paraId="767AB58C" w14:textId="52B77632" w:rsidR="0089766D" w:rsidRPr="003A4215" w:rsidRDefault="0089766D" w:rsidP="0076357D">
      <w:pPr>
        <w:pStyle w:val="BYPara"/>
      </w:pPr>
      <w:r w:rsidRPr="003A4215">
        <w:t>5.3.1</w:t>
      </w:r>
      <w:r w:rsidRPr="003A4215">
        <w:tab/>
        <w:t>The circuit forum is the group which aids the process of keeping congregations, particularly the lay leaders, commissioned ministers, and pastors, supportive of one another in their common confession and mutually active in developing programs for the good of member congregations, in considering and recommending new work, and in suggesting improvements for services and programming at the national and district levels and is encouraged to meet at least twice a year.</w:t>
      </w:r>
    </w:p>
    <w:p w14:paraId="5C93A80E" w14:textId="5AC1A1D8" w:rsidR="0089766D" w:rsidRPr="003A4215" w:rsidRDefault="0089766D" w:rsidP="00FB08D6">
      <w:pPr>
        <w:pStyle w:val="BYSubpara"/>
      </w:pPr>
      <w:r w:rsidRPr="003A4215">
        <w:t>(a</w:t>
      </w:r>
      <w:r w:rsidR="00B3088E" w:rsidRPr="003A4215">
        <w:t>) </w:t>
      </w:r>
      <w:r w:rsidRPr="003A4215">
        <w:t>The circuit visitor shall endeavor to provide resources, opportunities, and assistance so God</w:t>
      </w:r>
      <w:r w:rsidR="00FB08D6" w:rsidRPr="003A4215">
        <w:t>’</w:t>
      </w:r>
      <w:r w:rsidRPr="003A4215">
        <w:t>s people can grow in their faith.</w:t>
      </w:r>
    </w:p>
    <w:p w14:paraId="27A30604" w14:textId="460A3912" w:rsidR="0089766D" w:rsidRPr="005B3AE5" w:rsidRDefault="0089766D" w:rsidP="0076357D">
      <w:pPr>
        <w:pStyle w:val="BYSubpara"/>
      </w:pPr>
      <w:r w:rsidRPr="005B3AE5">
        <w:t>(b</w:t>
      </w:r>
      <w:r w:rsidR="00B3088E" w:rsidRPr="005B3AE5">
        <w:t>) </w:t>
      </w:r>
      <w:r w:rsidRPr="005B3AE5">
        <w:t>Among the functions which the circuit forum may perform are the following:</w:t>
      </w:r>
    </w:p>
    <w:p w14:paraId="342A94A1" w14:textId="41E59B59" w:rsidR="0089766D" w:rsidRPr="005B3AE5" w:rsidRDefault="0089766D" w:rsidP="0076357D">
      <w:pPr>
        <w:pStyle w:val="BYSubsubpara"/>
      </w:pPr>
      <w:r w:rsidRPr="005B3AE5">
        <w:t>(1</w:t>
      </w:r>
      <w:r w:rsidR="00B3088E" w:rsidRPr="005B3AE5">
        <w:t>) </w:t>
      </w:r>
      <w:r w:rsidRPr="005B3AE5">
        <w:t>To study the Scriptures and the Confessions in order to promote an evangelical spirit in our walking together.</w:t>
      </w:r>
    </w:p>
    <w:p w14:paraId="6094C1C6" w14:textId="44B5F64B" w:rsidR="0089766D" w:rsidRPr="005B3AE5" w:rsidRDefault="0089766D" w:rsidP="0076357D">
      <w:pPr>
        <w:pStyle w:val="BYSubsubpara"/>
      </w:pPr>
      <w:r w:rsidRPr="005B3AE5">
        <w:t>(2</w:t>
      </w:r>
      <w:r w:rsidR="004E2A41" w:rsidRPr="005B3AE5">
        <w:t>) </w:t>
      </w:r>
      <w:r w:rsidRPr="005B3AE5">
        <w:t>To develop and adopt within existing policies of the respective district complementary and sometimes joint plans for mission outreach in the circuit area.</w:t>
      </w:r>
    </w:p>
    <w:p w14:paraId="45DAA83D" w14:textId="67612107" w:rsidR="0089766D" w:rsidRPr="005B3AE5" w:rsidRDefault="0089766D" w:rsidP="0076357D">
      <w:pPr>
        <w:pStyle w:val="BYSubsubpara"/>
      </w:pPr>
      <w:r w:rsidRPr="005B3AE5">
        <w:t>(3</w:t>
      </w:r>
      <w:r w:rsidR="004E2A41" w:rsidRPr="005B3AE5">
        <w:t>) </w:t>
      </w:r>
      <w:r w:rsidRPr="005B3AE5">
        <w:t>To devise and develop programs and services relevant to the needs of circuit congregations, lay leaders, teachers, and pastors.</w:t>
      </w:r>
    </w:p>
    <w:p w14:paraId="707507CB" w14:textId="2192C880" w:rsidR="0089766D" w:rsidRPr="005B3AE5" w:rsidRDefault="0089766D" w:rsidP="0076357D">
      <w:pPr>
        <w:pStyle w:val="BYSubsubpara"/>
      </w:pPr>
      <w:r w:rsidRPr="005B3AE5">
        <w:t>(4</w:t>
      </w:r>
      <w:r w:rsidR="004E2A41" w:rsidRPr="005B3AE5">
        <w:t>) </w:t>
      </w:r>
      <w:r w:rsidRPr="005B3AE5">
        <w:t>To receive and respond as appropriate to advice, guidance, resolutions, and programs in other sections of the Synod as such may be addressed to it from other circuits, the respective district, and the general Synod.</w:t>
      </w:r>
    </w:p>
    <w:p w14:paraId="57BE3066" w14:textId="35B95697" w:rsidR="0089766D" w:rsidRPr="003A4215" w:rsidRDefault="0089766D" w:rsidP="001E2813">
      <w:pPr>
        <w:pStyle w:val="BYSubsubpara"/>
      </w:pPr>
      <w:r w:rsidRPr="005B3AE5">
        <w:t>(5</w:t>
      </w:r>
      <w:r w:rsidR="004E2A41" w:rsidRPr="005B3AE5">
        <w:t>) </w:t>
      </w:r>
      <w:r w:rsidR="001B7A9B" w:rsidRPr="003A4215">
        <w:fldChar w:fldCharType="begin"/>
      </w:r>
      <w:r w:rsidR="001B7A9B" w:rsidRPr="003A4215">
        <w:instrText xml:space="preserve"> XE "Triennial mission and ministry emphases:development" </w:instrText>
      </w:r>
      <w:r w:rsidR="001B7A9B" w:rsidRPr="003A4215">
        <w:fldChar w:fldCharType="end"/>
      </w:r>
      <w:r w:rsidR="001E2813" w:rsidRPr="003A4215">
        <w:fldChar w:fldCharType="begin"/>
      </w:r>
      <w:r w:rsidR="001E2813" w:rsidRPr="003A4215">
        <w:instrText xml:space="preserve"> XE "Triennial mission and ministry emphases:implementation" </w:instrText>
      </w:r>
      <w:r w:rsidR="001E2813" w:rsidRPr="003A4215">
        <w:fldChar w:fldCharType="end"/>
      </w:r>
      <w:r w:rsidRPr="003A4215">
        <w:t>To serve as a setting to review and evaluate programs, plans, and long-range directions of the district and the Synod and thus participate in the triennial process of suggesting, developing, and attaining the Synod</w:t>
      </w:r>
      <w:r w:rsidR="00FB08D6" w:rsidRPr="003A4215">
        <w:t>’</w:t>
      </w:r>
      <w:r w:rsidRPr="003A4215">
        <w:t>s priorities and goals.</w:t>
      </w:r>
    </w:p>
    <w:p w14:paraId="40E93956" w14:textId="6F2D8011" w:rsidR="0089766D" w:rsidRPr="003A4215" w:rsidRDefault="0089766D" w:rsidP="0076357D">
      <w:pPr>
        <w:pStyle w:val="BYPara"/>
      </w:pPr>
      <w:r w:rsidRPr="003A4215">
        <w:t>5.3.2</w:t>
      </w:r>
      <w:r w:rsidRPr="003A4215">
        <w:tab/>
        <w:t>The circuit forum consists of</w:t>
      </w:r>
      <w:r w:rsidR="00223407">
        <w:t xml:space="preserve"> one</w:t>
      </w:r>
      <w:r w:rsidRPr="003A4215">
        <w:t xml:space="preserve"> pastor and one</w:t>
      </w:r>
      <w:r w:rsidR="00124AEE" w:rsidRPr="003A4215">
        <w:t xml:space="preserve"> lay</w:t>
      </w:r>
      <w:r w:rsidR="00223407">
        <w:t>person from</w:t>
      </w:r>
      <w:r w:rsidRPr="003A4215">
        <w:t xml:space="preserve"> each</w:t>
      </w:r>
      <w:r w:rsidR="00223407">
        <w:t xml:space="preserve"> member</w:t>
      </w:r>
      <w:r w:rsidRPr="003A4215">
        <w:t xml:space="preserve"> congregation</w:t>
      </w:r>
      <w:r w:rsidR="00223407">
        <w:t xml:space="preserve"> or </w:t>
      </w:r>
      <w:r w:rsidR="008C485C" w:rsidRPr="003A4215">
        <w:fldChar w:fldCharType="begin"/>
      </w:r>
      <w:r w:rsidR="008C485C" w:rsidRPr="003A4215">
        <w:instrText xml:space="preserve"> XE "</w:instrText>
      </w:r>
      <w:r w:rsidR="008C485C">
        <w:instrText>Parish, multi-congregation:representation</w:instrText>
      </w:r>
      <w:r w:rsidR="008C485C" w:rsidRPr="003A4215">
        <w:instrText xml:space="preserve">" </w:instrText>
      </w:r>
      <w:r w:rsidR="008C485C" w:rsidRPr="003A4215">
        <w:fldChar w:fldCharType="end"/>
      </w:r>
      <w:r w:rsidR="00223407">
        <w:t>multi-congregation parish</w:t>
      </w:r>
      <w:r w:rsidRPr="003A4215">
        <w:t xml:space="preserve"> designated by the congregation</w:t>
      </w:r>
      <w:r w:rsidR="00223407">
        <w:t xml:space="preserve"> or parish. Congregations of a multi-congregation parish not contributing a lay voter may send an advisory </w:t>
      </w:r>
      <w:r w:rsidR="00034F49">
        <w:t xml:space="preserve">lay </w:t>
      </w:r>
      <w:r w:rsidR="00223407">
        <w:t>representative, with voice but no vote</w:t>
      </w:r>
      <w:r w:rsidRPr="003A4215">
        <w:t>.</w:t>
      </w:r>
    </w:p>
    <w:p w14:paraId="4E49692A" w14:textId="0CAB5973" w:rsidR="0089766D" w:rsidRPr="005B3AE5" w:rsidRDefault="0089766D" w:rsidP="00FB08D6">
      <w:pPr>
        <w:pStyle w:val="BYSubpara"/>
      </w:pPr>
      <w:r w:rsidRPr="005B3AE5">
        <w:t>(a</w:t>
      </w:r>
      <w:r w:rsidR="00B3088E" w:rsidRPr="005B3AE5">
        <w:t>) </w:t>
      </w:r>
      <w:r w:rsidRPr="005B3AE5">
        <w:t>Depending on each circuit</w:t>
      </w:r>
      <w:r w:rsidR="00FB08D6" w:rsidRPr="005B3AE5">
        <w:t>’</w:t>
      </w:r>
      <w:r w:rsidRPr="005B3AE5">
        <w:t>s adopted objectives, the circuit may provide for additional representation from each congregation.</w:t>
      </w:r>
      <w:r w:rsidR="00F709D1">
        <w:t xml:space="preserve"> </w:t>
      </w:r>
      <w:r w:rsidR="00F709D1" w:rsidRPr="00F709D1">
        <w:t>Such additional representatives have no vote in matters assigned to the circuit forum by the Bylaws of the Synod.</w:t>
      </w:r>
    </w:p>
    <w:p w14:paraId="715450B0" w14:textId="7279009F" w:rsidR="0089766D" w:rsidRPr="005B3AE5" w:rsidRDefault="0089766D" w:rsidP="0076357D">
      <w:pPr>
        <w:pStyle w:val="BYSubpara"/>
      </w:pPr>
      <w:r w:rsidRPr="005B3AE5">
        <w:t>(b</w:t>
      </w:r>
      <w:r w:rsidR="00B3088E" w:rsidRPr="005B3AE5">
        <w:t>) </w:t>
      </w:r>
      <w:r w:rsidRPr="005B3AE5">
        <w:t>The circuit visitor and any other officers shall have the primary responsibility of preparing the agenda for the circuit forum.</w:t>
      </w:r>
    </w:p>
    <w:p w14:paraId="39929608" w14:textId="4D72ADEF" w:rsidR="0089766D" w:rsidRDefault="0089766D" w:rsidP="0076357D">
      <w:pPr>
        <w:pStyle w:val="BYSubpara"/>
      </w:pPr>
      <w:r w:rsidRPr="005B3AE5">
        <w:t>(c</w:t>
      </w:r>
      <w:r w:rsidR="00B3088E" w:rsidRPr="005B3AE5">
        <w:t>) </w:t>
      </w:r>
      <w:r w:rsidRPr="005B3AE5">
        <w:t>The circuit visitor shall ordinarily serve as chairman of the circuit forum.</w:t>
      </w:r>
    </w:p>
    <w:p w14:paraId="6034EF67" w14:textId="133DE6F4" w:rsidR="009E5799" w:rsidRPr="005B3AE5" w:rsidRDefault="009E5799" w:rsidP="0076357D">
      <w:pPr>
        <w:pStyle w:val="BYSubpara"/>
      </w:pPr>
      <w:r w:rsidRPr="009E5799">
        <w:t>(d) Should a multi-congregation parish involve congregations having membership in different visitation circuits, each lay representative, voting and advisory, shall attend the forum of the circuit of which the representative’s congregation is a member. The pastoral representative shall attend the forum of that circuit, within which he serves a congregation and within the district in which he holds membership, to which he is assigned by his district president. No multi-congregation parish is entitled to more than one pastoral and one lay voting representative because of its inclusion of congregations from different visitation circuits.</w:t>
      </w:r>
    </w:p>
    <w:p w14:paraId="5B6BB85C" w14:textId="051E1DA1" w:rsidR="0089766D" w:rsidRPr="003A4215" w:rsidRDefault="0089766D" w:rsidP="0076357D">
      <w:pPr>
        <w:pStyle w:val="BYPara"/>
      </w:pPr>
      <w:r w:rsidRPr="005B3AE5">
        <w:t>5.3.3</w:t>
      </w:r>
      <w:r w:rsidRPr="005B3AE5">
        <w:tab/>
        <w:t xml:space="preserve">The circuit forum </w:t>
      </w:r>
      <w:r w:rsidR="00C64198" w:rsidRPr="005B3AE5">
        <w:t xml:space="preserve">shall </w:t>
      </w:r>
      <w:r w:rsidRPr="005B3AE5">
        <w:t xml:space="preserve">meet at least once triennially to </w:t>
      </w:r>
      <w:r w:rsidR="00615696" w:rsidRPr="008E4528">
        <w:t xml:space="preserve">select </w:t>
      </w:r>
      <w:r w:rsidR="00C64198" w:rsidRPr="003A4215">
        <w:t>a circuit visitor (Bylaw 5.2.2).</w:t>
      </w:r>
    </w:p>
    <w:p w14:paraId="00A35105" w14:textId="0842856B" w:rsidR="0089766D" w:rsidRPr="003A4215" w:rsidRDefault="0089766D" w:rsidP="001E2813">
      <w:pPr>
        <w:pStyle w:val="BYPara"/>
      </w:pPr>
      <w:r w:rsidRPr="003A4215">
        <w:t>5.3.4</w:t>
      </w:r>
      <w:r w:rsidRPr="003A4215">
        <w:tab/>
      </w:r>
      <w:r w:rsidR="001E2813" w:rsidRPr="003A4215">
        <w:fldChar w:fldCharType="begin"/>
      </w:r>
      <w:r w:rsidR="001E2813" w:rsidRPr="003A4215">
        <w:instrText xml:space="preserve"> XE "Triennial mission and ministry emphases:development" </w:instrText>
      </w:r>
      <w:r w:rsidR="001E2813" w:rsidRPr="003A4215">
        <w:fldChar w:fldCharType="end"/>
      </w:r>
      <w:r w:rsidR="001E2813" w:rsidRPr="003A4215">
        <w:fldChar w:fldCharType="begin"/>
      </w:r>
      <w:r w:rsidR="001E2813" w:rsidRPr="003A4215">
        <w:instrText xml:space="preserve"> XE "Triennial mission and ministry emphases:implementation" </w:instrText>
      </w:r>
      <w:r w:rsidR="001E2813" w:rsidRPr="003A4215">
        <w:fldChar w:fldCharType="end"/>
      </w:r>
      <w:r w:rsidRPr="003A4215">
        <w:t>The circuit forum may also participate in the triennial process of suggesting, developing, and attaining the Synod</w:t>
      </w:r>
      <w:r w:rsidR="00FB08D6" w:rsidRPr="003A4215">
        <w:t>’</w:t>
      </w:r>
      <w:r w:rsidRPr="003A4215">
        <w:t>s priorities and goals.</w:t>
      </w:r>
    </w:p>
    <w:p w14:paraId="725BF4AA" w14:textId="717C137B" w:rsidR="0089766D" w:rsidRPr="003A4215" w:rsidRDefault="0089766D" w:rsidP="00372F2B">
      <w:pPr>
        <w:pStyle w:val="BYPara"/>
      </w:pPr>
      <w:r w:rsidRPr="003A4215">
        <w:t>5.3.5</w:t>
      </w:r>
      <w:r w:rsidRPr="003A4215">
        <w:tab/>
      </w:r>
      <w:r w:rsidR="00372F2B" w:rsidRPr="003A4215">
        <w:fldChar w:fldCharType="begin"/>
      </w:r>
      <w:r w:rsidR="00372F2B" w:rsidRPr="003A4215">
        <w:instrText xml:space="preserve"> XE "Conventions of the Synod:overtures" </w:instrText>
      </w:r>
      <w:r w:rsidR="00372F2B" w:rsidRPr="003A4215">
        <w:fldChar w:fldCharType="end"/>
      </w:r>
      <w:r w:rsidRPr="003A4215">
        <w:t>The circuit forum shall be qualified to submit overtures to national and district conventions.</w:t>
      </w:r>
    </w:p>
    <w:p w14:paraId="647D0A69" w14:textId="3EC8B52D" w:rsidR="0089766D" w:rsidRPr="003A4215" w:rsidRDefault="0089766D" w:rsidP="00684537">
      <w:pPr>
        <w:pStyle w:val="BYSSection"/>
      </w:pPr>
      <w:bookmarkStart w:id="941" w:name="_Toc462912315"/>
      <w:bookmarkStart w:id="942" w:name="_Toc463340078"/>
      <w:bookmarkStart w:id="943" w:name="_Toc154035614"/>
      <w:bookmarkStart w:id="944" w:name="BYS5o4"/>
      <w:bookmarkEnd w:id="940"/>
      <w:r w:rsidRPr="003A4215">
        <w:t>5.4</w:t>
      </w:r>
      <w:r w:rsidR="00685459" w:rsidRPr="003A4215">
        <w:t> </w:t>
      </w:r>
      <w:r w:rsidRPr="003A4215">
        <w:t>Circuit Convocations</w:t>
      </w:r>
      <w:bookmarkEnd w:id="941"/>
      <w:bookmarkEnd w:id="942"/>
      <w:bookmarkEnd w:id="943"/>
      <w:r w:rsidR="00647F22" w:rsidRPr="003A4215">
        <w:fldChar w:fldCharType="begin"/>
      </w:r>
      <w:r w:rsidR="00647F22" w:rsidRPr="003A4215">
        <w:instrText xml:space="preserve"> XE "Circuits of the Synod:convocations" \r "BYS5o4" </w:instrText>
      </w:r>
      <w:r w:rsidR="00354B89" w:rsidRPr="003A4215">
        <w:fldChar w:fldCharType="begin"/>
      </w:r>
      <w:r w:rsidR="00354B89" w:rsidRPr="003A4215">
        <w:instrText xml:space="preserve"> XE "Convocations, of circuits" \r "BYS5o4" </w:instrText>
      </w:r>
      <w:r w:rsidR="00354B89" w:rsidRPr="003A4215">
        <w:fldChar w:fldCharType="end"/>
      </w:r>
      <w:r w:rsidR="00647F22" w:rsidRPr="003A4215">
        <w:fldChar w:fldCharType="end"/>
      </w:r>
    </w:p>
    <w:p w14:paraId="62B40884" w14:textId="03801424" w:rsidR="0089766D" w:rsidRPr="003A4215" w:rsidRDefault="0089766D" w:rsidP="0076357D">
      <w:pPr>
        <w:pStyle w:val="BYPara"/>
      </w:pPr>
      <w:r w:rsidRPr="003A4215">
        <w:t>5.4.1</w:t>
      </w:r>
      <w:r w:rsidRPr="003A4215">
        <w:tab/>
        <w:t>The circuit convocation is a larger gathering of members from circuit congregations during a year in which there is no national or district convention.</w:t>
      </w:r>
    </w:p>
    <w:p w14:paraId="2F3C61C6" w14:textId="03CE4B9C" w:rsidR="0089766D" w:rsidRPr="003A4215" w:rsidRDefault="0089766D" w:rsidP="0076357D">
      <w:pPr>
        <w:pStyle w:val="BYPara"/>
      </w:pPr>
      <w:r w:rsidRPr="003A4215">
        <w:t>5.4.2</w:t>
      </w:r>
      <w:r w:rsidRPr="003A4215">
        <w:tab/>
        <w:t>The purpose of a circuit convocation is to provide a setting in which congregational members may know of and celebrate the ministry pursued by each congregation, may review and discuss the work of the circuit forum, may discuss and evaluate mission potential within the circuit, and may receive information on various phases of the work pursued through districts and the Synod.</w:t>
      </w:r>
    </w:p>
    <w:p w14:paraId="3A7FADB7" w14:textId="2DD815EB" w:rsidR="0089766D" w:rsidRPr="005B3AE5" w:rsidRDefault="0089766D" w:rsidP="0076357D">
      <w:pPr>
        <w:pStyle w:val="BYSubpara"/>
      </w:pPr>
      <w:r w:rsidRPr="003A4215">
        <w:t>(a</w:t>
      </w:r>
      <w:r w:rsidR="00B3088E" w:rsidRPr="003A4215">
        <w:t>) </w:t>
      </w:r>
      <w:r w:rsidRPr="005B3AE5">
        <w:t>Its emphasis should be on inspiration, education, and motivation, and mission and theological discourse both within and beyond the circuit. The convocation should also be a place for in-depth discussion among all circuit congregation members of the theological and missiological issues before the Synod.</w:t>
      </w:r>
    </w:p>
    <w:p w14:paraId="4F381594" w14:textId="1DD0A446" w:rsidR="0089766D" w:rsidRPr="005B3AE5" w:rsidRDefault="0089766D" w:rsidP="0076357D">
      <w:pPr>
        <w:pStyle w:val="BYSubpara"/>
      </w:pPr>
      <w:r w:rsidRPr="005B3AE5">
        <w:t>(b</w:t>
      </w:r>
      <w:r w:rsidR="00B3088E" w:rsidRPr="005B3AE5">
        <w:t>) </w:t>
      </w:r>
      <w:r w:rsidRPr="005B3AE5">
        <w:t>The circuit visitor shall serve as chairman of the circuit convocation and other circuit gatherings.</w:t>
      </w:r>
    </w:p>
    <w:p w14:paraId="4324F1D3" w14:textId="02248096" w:rsidR="00B12E59" w:rsidRPr="005B3AE5" w:rsidRDefault="0089766D" w:rsidP="0076357D">
      <w:pPr>
        <w:pStyle w:val="BYSubpara"/>
      </w:pPr>
      <w:r w:rsidRPr="005B3AE5">
        <w:t>(c</w:t>
      </w:r>
      <w:r w:rsidR="00B3088E" w:rsidRPr="005B3AE5">
        <w:t>) </w:t>
      </w:r>
      <w:r w:rsidRPr="005B3AE5">
        <w:t>The circuit visitor and any other officers shall have the primary responsibility of preparing the agenda for the circuit convocation.</w:t>
      </w:r>
    </w:p>
    <w:p w14:paraId="0E691ACE" w14:textId="77777777" w:rsidR="00CF54B5" w:rsidRDefault="00CF54B5">
      <w:pPr>
        <w:rPr>
          <w:b/>
          <w:smallCaps/>
          <w:sz w:val="24"/>
        </w:rPr>
      </w:pPr>
      <w:bookmarkStart w:id="945" w:name="_Toc462912316"/>
      <w:bookmarkStart w:id="946" w:name="_Toc463340079"/>
      <w:bookmarkStart w:id="947" w:name="BYC6"/>
      <w:bookmarkEnd w:id="928"/>
      <w:bookmarkEnd w:id="944"/>
      <w:r>
        <w:br w:type="page"/>
      </w:r>
    </w:p>
    <w:p w14:paraId="1A5AA404" w14:textId="05AB0EF2" w:rsidR="0089766D" w:rsidRPr="005B3AE5" w:rsidRDefault="0089766D" w:rsidP="008A1172">
      <w:pPr>
        <w:pStyle w:val="BYSChapter"/>
      </w:pPr>
      <w:bookmarkStart w:id="948" w:name="_Toc154035615"/>
      <w:r w:rsidRPr="005B3AE5">
        <w:t>6. Auxiliary and Recognized</w:t>
      </w:r>
      <w:r w:rsidR="00A1489C" w:rsidRPr="005B3AE5">
        <w:br/>
      </w:r>
      <w:r w:rsidRPr="005B3AE5">
        <w:t>Service Organizations</w:t>
      </w:r>
      <w:bookmarkEnd w:id="945"/>
      <w:bookmarkEnd w:id="946"/>
      <w:bookmarkEnd w:id="948"/>
    </w:p>
    <w:p w14:paraId="652946FA" w14:textId="38B2FBEE" w:rsidR="0089766D" w:rsidRPr="003A4215" w:rsidRDefault="0089766D" w:rsidP="00684537">
      <w:pPr>
        <w:pStyle w:val="BYSSection"/>
      </w:pPr>
      <w:bookmarkStart w:id="949" w:name="_Toc462912317"/>
      <w:bookmarkStart w:id="950" w:name="_Toc463340080"/>
      <w:bookmarkStart w:id="951" w:name="_Toc154035616"/>
      <w:bookmarkStart w:id="952" w:name="BYS6o1"/>
      <w:r w:rsidRPr="005B3AE5">
        <w:t>6.1</w:t>
      </w:r>
      <w:r w:rsidR="00685459" w:rsidRPr="003A4215">
        <w:t> </w:t>
      </w:r>
      <w:r w:rsidRPr="003A4215">
        <w:t>Auxiliaries</w:t>
      </w:r>
      <w:bookmarkEnd w:id="949"/>
      <w:bookmarkEnd w:id="950"/>
      <w:bookmarkEnd w:id="951"/>
      <w:r w:rsidR="00026798" w:rsidRPr="003A4215">
        <w:fldChar w:fldCharType="begin"/>
      </w:r>
      <w:r w:rsidR="00026798" w:rsidRPr="003A4215">
        <w:instrText xml:space="preserve"> XE "Auxiliary organizations" \r "BYS6o1" </w:instrText>
      </w:r>
      <w:r w:rsidR="00026798" w:rsidRPr="003A4215">
        <w:fldChar w:fldCharType="end"/>
      </w:r>
    </w:p>
    <w:p w14:paraId="19345397" w14:textId="120797BF" w:rsidR="0089766D" w:rsidRPr="003A4215" w:rsidRDefault="0089766D" w:rsidP="00571FE1">
      <w:pPr>
        <w:pStyle w:val="BYPara"/>
      </w:pPr>
      <w:r w:rsidRPr="003A4215">
        <w:t>6.1.1</w:t>
      </w:r>
      <w:r w:rsidRPr="003A4215">
        <w:tab/>
        <w:t>An auxiliary exists as an arm of the Synod and has as its primary function aiding the Synod, specifically in programs that extend the ministry and mission of the Synod. Auxiliary status is presently limited to the International Lutheran Laymen</w:t>
      </w:r>
      <w:r w:rsidR="00FB08D6" w:rsidRPr="003A4215">
        <w:t>’</w:t>
      </w:r>
      <w:r w:rsidRPr="003A4215">
        <w:t>s League and the Lutheran Women</w:t>
      </w:r>
      <w:r w:rsidR="00FB08D6" w:rsidRPr="003A4215">
        <w:t>’</w:t>
      </w:r>
      <w:r w:rsidRPr="003A4215">
        <w:t>s Missionary League.</w:t>
      </w:r>
      <w:r w:rsidR="00F04E94" w:rsidRPr="003A4215">
        <w:fldChar w:fldCharType="begin"/>
      </w:r>
      <w:r w:rsidR="00F04E94" w:rsidRPr="003A4215">
        <w:instrText xml:space="preserve"> XE "Auxiliary organizations:International Lutheran Laymen</w:instrText>
      </w:r>
      <w:r w:rsidR="00FB08D6" w:rsidRPr="003A4215">
        <w:instrText>’</w:instrText>
      </w:r>
      <w:r w:rsidR="00F04E94" w:rsidRPr="003A4215">
        <w:instrText xml:space="preserve">s League" </w:instrText>
      </w:r>
      <w:r w:rsidR="00F04E94" w:rsidRPr="003A4215">
        <w:fldChar w:fldCharType="end"/>
      </w:r>
      <w:r w:rsidR="00571FE1" w:rsidRPr="003A4215">
        <w:fldChar w:fldCharType="begin"/>
      </w:r>
      <w:r w:rsidR="00571FE1" w:rsidRPr="003A4215">
        <w:instrText xml:space="preserve"> XE "International Lutheran Laymen’s League" </w:instrText>
      </w:r>
      <w:r w:rsidR="00571FE1" w:rsidRPr="003A4215">
        <w:fldChar w:fldCharType="end"/>
      </w:r>
      <w:r w:rsidR="00F04E94" w:rsidRPr="003A4215">
        <w:fldChar w:fldCharType="begin"/>
      </w:r>
      <w:r w:rsidR="00F04E94" w:rsidRPr="003A4215">
        <w:instrText xml:space="preserve"> XE "Auxiliary organizations:Lutheran Women</w:instrText>
      </w:r>
      <w:r w:rsidR="00FB08D6" w:rsidRPr="003A4215">
        <w:instrText>’</w:instrText>
      </w:r>
      <w:r w:rsidR="00F04E94" w:rsidRPr="003A4215">
        <w:instrText xml:space="preserve">s Missionary League" </w:instrText>
      </w:r>
      <w:r w:rsidR="00F04E94" w:rsidRPr="003A4215">
        <w:fldChar w:fldCharType="end"/>
      </w:r>
      <w:r w:rsidR="00571FE1" w:rsidRPr="003A4215">
        <w:fldChar w:fldCharType="begin"/>
      </w:r>
      <w:r w:rsidR="00571FE1" w:rsidRPr="003A4215">
        <w:instrText xml:space="preserve"> XE "Lutheran Women’s Missionary League" </w:instrText>
      </w:r>
      <w:r w:rsidR="00571FE1" w:rsidRPr="003A4215">
        <w:fldChar w:fldCharType="end"/>
      </w:r>
      <w:r w:rsidR="00571FE1" w:rsidRPr="003A4215">
        <w:fldChar w:fldCharType="begin"/>
      </w:r>
      <w:r w:rsidR="00571FE1" w:rsidRPr="003A4215">
        <w:instrText xml:space="preserve"> XE "Lutheran </w:instrText>
      </w:r>
      <w:r w:rsidR="00571FE1">
        <w:instrText>Hour Ministries</w:instrText>
      </w:r>
      <w:r w:rsidR="00571FE1" w:rsidRPr="003A4215">
        <w:instrText>"</w:instrText>
      </w:r>
      <w:r w:rsidR="00571FE1">
        <w:instrText xml:space="preserve"> \t </w:instrText>
      </w:r>
      <w:r w:rsidR="00571FE1" w:rsidRPr="003A4215">
        <w:instrText>"</w:instrText>
      </w:r>
      <w:r w:rsidR="00571FE1">
        <w:rPr>
          <w:i/>
          <w:iCs/>
        </w:rPr>
        <w:instrText xml:space="preserve">See </w:instrText>
      </w:r>
      <w:r w:rsidR="00571FE1" w:rsidRPr="003A4215">
        <w:instrText xml:space="preserve">International Lutheran Laymen’s League" </w:instrText>
      </w:r>
      <w:r w:rsidR="00571FE1" w:rsidRPr="003A4215">
        <w:fldChar w:fldCharType="end"/>
      </w:r>
      <w:r w:rsidR="00DA6857" w:rsidRPr="003A4215">
        <w:fldChar w:fldCharType="begin"/>
      </w:r>
      <w:r w:rsidR="00DA6857" w:rsidRPr="003A4215">
        <w:instrText xml:space="preserve"> XE "Lutheran </w:instrText>
      </w:r>
      <w:r w:rsidR="00DA6857">
        <w:instrText>Women in Mission</w:instrText>
      </w:r>
      <w:r w:rsidR="00DA6857" w:rsidRPr="003A4215">
        <w:instrText>"</w:instrText>
      </w:r>
      <w:r w:rsidR="00DA6857">
        <w:instrText xml:space="preserve"> \t </w:instrText>
      </w:r>
      <w:r w:rsidR="00DA6857" w:rsidRPr="003A4215">
        <w:instrText>"</w:instrText>
      </w:r>
      <w:r w:rsidR="00DA6857">
        <w:rPr>
          <w:i/>
          <w:iCs/>
        </w:rPr>
        <w:instrText xml:space="preserve">See </w:instrText>
      </w:r>
      <w:r w:rsidR="00DA6857">
        <w:instrText>Lutheran Women’s Missionary League</w:instrText>
      </w:r>
      <w:r w:rsidR="00DA6857" w:rsidRPr="003A4215">
        <w:instrText xml:space="preserve">" </w:instrText>
      </w:r>
      <w:r w:rsidR="00DA6857" w:rsidRPr="003A4215">
        <w:fldChar w:fldCharType="end"/>
      </w:r>
      <w:r w:rsidR="00DA6857" w:rsidRPr="003A4215">
        <w:fldChar w:fldCharType="begin"/>
      </w:r>
      <w:r w:rsidR="00DA6857" w:rsidRPr="003A4215">
        <w:instrText xml:space="preserve"> XE "Lutheran Women’s Missionary League" </w:instrText>
      </w:r>
      <w:r w:rsidR="00DA6857" w:rsidRPr="003A4215">
        <w:fldChar w:fldCharType="end"/>
      </w:r>
      <w:r w:rsidR="00DA6857" w:rsidRPr="003A4215">
        <w:fldChar w:fldCharType="begin"/>
      </w:r>
      <w:r w:rsidR="00DA6857" w:rsidRPr="003A4215">
        <w:instrText xml:space="preserve"> XE "International Lutheran Laymen’s League</w:instrText>
      </w:r>
      <w:r w:rsidR="00BA653F">
        <w:instrText>:as auxiliary organization</w:instrText>
      </w:r>
      <w:r w:rsidR="00DA6857" w:rsidRPr="003A4215">
        <w:instrText>"</w:instrText>
      </w:r>
      <w:r w:rsidR="00DA6857">
        <w:instrText xml:space="preserve"> \t </w:instrText>
      </w:r>
      <w:r w:rsidR="00DA6857" w:rsidRPr="003A4215">
        <w:instrText>"</w:instrText>
      </w:r>
      <w:r w:rsidR="00DA6857">
        <w:rPr>
          <w:i/>
          <w:iCs/>
        </w:rPr>
        <w:instrText xml:space="preserve">See </w:instrText>
      </w:r>
      <w:r w:rsidR="00DA6857">
        <w:instrText>Auxiliary organizations</w:instrText>
      </w:r>
      <w:r w:rsidR="00DA6857" w:rsidRPr="003A4215">
        <w:instrText xml:space="preserve">" </w:instrText>
      </w:r>
      <w:r w:rsidR="00DA6857" w:rsidRPr="003A4215">
        <w:fldChar w:fldCharType="end"/>
      </w:r>
      <w:r w:rsidR="00DA6857" w:rsidRPr="003A4215">
        <w:fldChar w:fldCharType="begin"/>
      </w:r>
      <w:r w:rsidR="00DA6857" w:rsidRPr="003A4215">
        <w:instrText xml:space="preserve"> XE "Lutheran Women’s Missionary League</w:instrText>
      </w:r>
      <w:r w:rsidR="00BA653F">
        <w:instrText>:as auxiliary organization</w:instrText>
      </w:r>
      <w:r w:rsidR="00DA6857" w:rsidRPr="003A4215">
        <w:instrText>"</w:instrText>
      </w:r>
      <w:r w:rsidR="00DA6857">
        <w:instrText xml:space="preserve"> \t </w:instrText>
      </w:r>
      <w:r w:rsidR="00DA6857" w:rsidRPr="003A4215">
        <w:instrText>"</w:instrText>
      </w:r>
      <w:r w:rsidR="00DA6857">
        <w:rPr>
          <w:i/>
          <w:iCs/>
        </w:rPr>
        <w:instrText xml:space="preserve">See </w:instrText>
      </w:r>
      <w:r w:rsidR="00DA6857">
        <w:instrText>Auxiliary organizations</w:instrText>
      </w:r>
      <w:r w:rsidR="00DA6857" w:rsidRPr="003A4215">
        <w:instrText xml:space="preserve">" </w:instrText>
      </w:r>
      <w:r w:rsidR="00DA6857" w:rsidRPr="003A4215">
        <w:fldChar w:fldCharType="end"/>
      </w:r>
    </w:p>
    <w:p w14:paraId="0D3943C3" w14:textId="4B8EDF87" w:rsidR="0089766D" w:rsidRPr="003A4215" w:rsidRDefault="0089766D" w:rsidP="0076357D">
      <w:pPr>
        <w:pStyle w:val="BYPara"/>
      </w:pPr>
      <w:r w:rsidRPr="003A4215">
        <w:t>6.1.2</w:t>
      </w:r>
      <w:r w:rsidRPr="003A4215">
        <w:tab/>
        <w:t>An organization desiring to be recognized as an auxiliary of the Synod shall apply for that status to a convention of the Synod through the Board of Directors of The Lutheran Church—Missouri Synod.</w:t>
      </w:r>
    </w:p>
    <w:p w14:paraId="589D0287" w14:textId="0B407F89" w:rsidR="0089766D" w:rsidRPr="003A4215" w:rsidRDefault="0089766D" w:rsidP="0076357D">
      <w:pPr>
        <w:pStyle w:val="BYPara"/>
      </w:pPr>
      <w:r w:rsidRPr="003A4215">
        <w:t>6.1.2.1</w:t>
      </w:r>
      <w:r w:rsidRPr="003A4215">
        <w:tab/>
        <w:t>An organization desiring to be recognized as an auxiliary of the Synod shall satisfy the following requirements:</w:t>
      </w:r>
    </w:p>
    <w:p w14:paraId="1A76D062" w14:textId="1EA19666" w:rsidR="0089766D" w:rsidRPr="005B3AE5" w:rsidRDefault="0089766D" w:rsidP="0076357D">
      <w:pPr>
        <w:pStyle w:val="BYSubpara"/>
      </w:pPr>
      <w:r w:rsidRPr="003A4215">
        <w:t>(a</w:t>
      </w:r>
      <w:r w:rsidR="00B3088E" w:rsidRPr="003A4215">
        <w:t>) </w:t>
      </w:r>
      <w:r w:rsidRPr="005B3AE5">
        <w:t>Be national in scope and voluntary in membership and participation.</w:t>
      </w:r>
    </w:p>
    <w:p w14:paraId="5B250330" w14:textId="305009C9" w:rsidR="0089766D" w:rsidRPr="005B3AE5" w:rsidRDefault="0089766D" w:rsidP="00FB08D6">
      <w:pPr>
        <w:pStyle w:val="BYSubpara"/>
      </w:pPr>
      <w:r w:rsidRPr="005B3AE5">
        <w:t>(b</w:t>
      </w:r>
      <w:r w:rsidR="00B3088E" w:rsidRPr="005B3AE5">
        <w:t>) </w:t>
      </w:r>
      <w:r w:rsidRPr="005B3AE5">
        <w:t>Identify itself with the Synod but not be a part of the Synod</w:t>
      </w:r>
      <w:r w:rsidR="00FB08D6" w:rsidRPr="005B3AE5">
        <w:t>’</w:t>
      </w:r>
      <w:r w:rsidRPr="005B3AE5">
        <w:t>s constitutional structure.</w:t>
      </w:r>
    </w:p>
    <w:p w14:paraId="35F81C22" w14:textId="189075D8" w:rsidR="0089766D" w:rsidRPr="005B3AE5" w:rsidRDefault="0089766D" w:rsidP="0076357D">
      <w:pPr>
        <w:pStyle w:val="BYSubpara"/>
      </w:pPr>
      <w:r w:rsidRPr="005B3AE5">
        <w:t>(c</w:t>
      </w:r>
      <w:r w:rsidR="00B3088E" w:rsidRPr="005B3AE5">
        <w:t>) </w:t>
      </w:r>
      <w:r w:rsidRPr="005B3AE5">
        <w:t>Operate with freedom and self-determination as a ministry and be independent of the Synod in its organization and administration, in the establishment and evaluation of its own objectives, activities, and programs, and in financial matters, while complying with the responsibilities outlined in this bylaw.</w:t>
      </w:r>
    </w:p>
    <w:p w14:paraId="0A5C1A13" w14:textId="350479F0" w:rsidR="0089766D" w:rsidRPr="005B3AE5" w:rsidRDefault="0089766D" w:rsidP="0076357D">
      <w:pPr>
        <w:pStyle w:val="BYSubpara"/>
      </w:pPr>
      <w:r w:rsidRPr="005B3AE5">
        <w:t>(d</w:t>
      </w:r>
      <w:r w:rsidR="00B3088E" w:rsidRPr="005B3AE5">
        <w:t>) </w:t>
      </w:r>
      <w:r w:rsidRPr="005B3AE5">
        <w:t>Coordinate plans and programs with those of the Synod through regular sharing and contact with representatives of those boards</w:t>
      </w:r>
      <w:r w:rsidR="006A0A22">
        <w:t xml:space="preserve"> and offices</w:t>
      </w:r>
      <w:r w:rsidRPr="005B3AE5">
        <w:t xml:space="preserve"> to which the Synod has assigned specific responsibilities (boards</w:t>
      </w:r>
      <w:r w:rsidR="006A0A22">
        <w:t xml:space="preserve"> and offices</w:t>
      </w:r>
      <w:r w:rsidRPr="005B3AE5">
        <w:t xml:space="preserve"> of the Synod will share with the auxiliaries in a similar manner).</w:t>
      </w:r>
    </w:p>
    <w:p w14:paraId="0A60F697" w14:textId="062EBD51" w:rsidR="0089766D" w:rsidRPr="005B3AE5" w:rsidRDefault="0089766D" w:rsidP="0076357D">
      <w:pPr>
        <w:pStyle w:val="BYSubpara"/>
      </w:pPr>
      <w:r w:rsidRPr="005B3AE5">
        <w:t>(e</w:t>
      </w:r>
      <w:r w:rsidR="00B3088E" w:rsidRPr="005B3AE5">
        <w:t>) </w:t>
      </w:r>
      <w:r w:rsidRPr="005B3AE5">
        <w:t>Be classified by the Internal Revenue Service as a 501(c)(3) corporation.</w:t>
      </w:r>
    </w:p>
    <w:p w14:paraId="7A8DDF67" w14:textId="097DBB51" w:rsidR="0089766D" w:rsidRDefault="0089766D" w:rsidP="0076357D">
      <w:pPr>
        <w:pStyle w:val="BYSubpara"/>
      </w:pPr>
      <w:r w:rsidRPr="005B3AE5">
        <w:t>(f</w:t>
      </w:r>
      <w:r w:rsidR="00B3088E" w:rsidRPr="005B3AE5">
        <w:t>) </w:t>
      </w:r>
      <w:r w:rsidRPr="005B3AE5">
        <w:t>Have membership made up of persons who are baptized members of congregations that are members of The Lutheran Church—Missouri Synod and all partner churches.</w:t>
      </w:r>
    </w:p>
    <w:p w14:paraId="24BBA24F" w14:textId="143C676D" w:rsidR="00247632" w:rsidRPr="005B3ADC" w:rsidRDefault="00247632" w:rsidP="00247632">
      <w:pPr>
        <w:pStyle w:val="BYSubpara"/>
      </w:pPr>
      <w:r w:rsidRPr="005B3ADC">
        <w:t>(g)</w:t>
      </w:r>
      <w:r w:rsidRPr="005B3ADC">
        <w:t> </w:t>
      </w:r>
      <w:r w:rsidR="00080651" w:rsidRPr="003A4215">
        <w:fldChar w:fldCharType="begin"/>
      </w:r>
      <w:r w:rsidR="00080651" w:rsidRPr="003A4215">
        <w:instrText xml:space="preserve"> XE "Calls:role of district president in" </w:instrText>
      </w:r>
      <w:r w:rsidR="00080651" w:rsidRPr="003A4215">
        <w:fldChar w:fldCharType="end"/>
      </w:r>
      <w:r w:rsidR="00080651" w:rsidRPr="003A4215">
        <w:fldChar w:fldCharType="begin"/>
      </w:r>
      <w:r w:rsidR="00080651" w:rsidRPr="003A4215">
        <w:instrText xml:space="preserve"> XE "</w:instrText>
      </w:r>
      <w:r w:rsidR="00080651">
        <w:instrText>Auxiliary organizations:calling ministers of religion</w:instrText>
      </w:r>
      <w:r w:rsidR="00080651" w:rsidRPr="003A4215">
        <w:instrText xml:space="preserve">" </w:instrText>
      </w:r>
      <w:r w:rsidR="00080651" w:rsidRPr="003A4215">
        <w:fldChar w:fldCharType="end"/>
      </w:r>
      <w:r w:rsidRPr="005B3ADC">
        <w:t xml:space="preserve">Seek, when calling an ordained or commissioned minister, the counsel of the district president who would, by virtue of the call, assume </w:t>
      </w:r>
      <w:r w:rsidR="009C6B1D">
        <w:t xml:space="preserve">ecclesiastical </w:t>
      </w:r>
      <w:r w:rsidRPr="005B3ADC">
        <w:t>supervision of the minister (Bylaw section 2.12).</w:t>
      </w:r>
    </w:p>
    <w:p w14:paraId="4D4E6D51" w14:textId="2EB35245" w:rsidR="00247632" w:rsidRPr="005B3ADC" w:rsidRDefault="00247632" w:rsidP="00247632">
      <w:pPr>
        <w:pStyle w:val="BYSubsubpara"/>
      </w:pPr>
      <w:r w:rsidRPr="005B3ADC">
        <w:t>(1)</w:t>
      </w:r>
      <w:r w:rsidRPr="005B3ADC">
        <w:t> </w:t>
      </w:r>
      <w:r w:rsidRPr="005B3ADC">
        <w:t xml:space="preserve">If the call is such that the district president to assume </w:t>
      </w:r>
      <w:r w:rsidR="009C6B1D">
        <w:t xml:space="preserve">ecclesiastical </w:t>
      </w:r>
      <w:r w:rsidRPr="005B3ADC">
        <w:t>supervision is not known, the counsel of the president of the district within which the entity is located or with which it is associated shall be sought.</w:t>
      </w:r>
    </w:p>
    <w:p w14:paraId="54C4943E" w14:textId="3AD976AA" w:rsidR="00247632" w:rsidRPr="005B3ADC" w:rsidRDefault="00247632" w:rsidP="00247632">
      <w:pPr>
        <w:pStyle w:val="BYSubsubpara"/>
      </w:pPr>
      <w:r w:rsidRPr="005B3ADC">
        <w:t>(2)</w:t>
      </w:r>
      <w:r w:rsidRPr="005B3ADC">
        <w:t> </w:t>
      </w:r>
      <w:r w:rsidRPr="005B3ADC">
        <w:t xml:space="preserve">If such a call involves multiple districts (such as by entity location or connection and/or position locale), the presidents of all such districts shall be consulted and mutually agree on which one of them will counsel the entity regarding the call and assume </w:t>
      </w:r>
      <w:r w:rsidR="009C6B1D">
        <w:t xml:space="preserve">ecclesiastical </w:t>
      </w:r>
      <w:r w:rsidRPr="005B3ADC">
        <w:t>supervision of the worker called.</w:t>
      </w:r>
    </w:p>
    <w:p w14:paraId="1477E3DF" w14:textId="77777777" w:rsidR="00247632" w:rsidRPr="005B3ADC" w:rsidRDefault="00247632" w:rsidP="00247632">
      <w:pPr>
        <w:pStyle w:val="BYSubpara"/>
      </w:pPr>
      <w:r w:rsidRPr="005B3ADC">
        <w:t>(h)</w:t>
      </w:r>
      <w:r w:rsidRPr="005B3ADC">
        <w:t> </w:t>
      </w:r>
      <w:r w:rsidRPr="005B3ADC">
        <w:t>Call and, in any sense involving distinctive function(s) of the pastoral office, be served by only those ordained ministers or candidates designated by Bylaw 2.5.2.</w:t>
      </w:r>
    </w:p>
    <w:p w14:paraId="765EB71E" w14:textId="30D6690F" w:rsidR="00247632" w:rsidRPr="00247632" w:rsidRDefault="00247632" w:rsidP="00247632">
      <w:pPr>
        <w:pStyle w:val="BYSubpara"/>
      </w:pPr>
      <w:r w:rsidRPr="005B3ADC">
        <w:t>(i)</w:t>
      </w:r>
      <w:r w:rsidRPr="005B3ADC">
        <w:t> </w:t>
      </w:r>
      <w:r w:rsidRPr="005B3ADC">
        <w:t>Call only those commissioned ministers or candidates designated by Bylaw 2.5.3.</w:t>
      </w:r>
    </w:p>
    <w:p w14:paraId="03258485" w14:textId="67AB724B" w:rsidR="0089766D" w:rsidRPr="005B3AE5" w:rsidRDefault="0089766D" w:rsidP="0076357D">
      <w:pPr>
        <w:pStyle w:val="BYPara"/>
      </w:pPr>
      <w:r w:rsidRPr="005B3AE5">
        <w:t>6.1.2.2</w:t>
      </w:r>
      <w:r w:rsidRPr="005B3AE5">
        <w:tab/>
        <w:t>Auxiliaries shall continue to meet the above requirements for continued recognition.</w:t>
      </w:r>
    </w:p>
    <w:p w14:paraId="71F19FA8" w14:textId="6638E8FA" w:rsidR="0089766D" w:rsidRPr="005B3AE5" w:rsidRDefault="0089766D" w:rsidP="0076357D">
      <w:pPr>
        <w:pStyle w:val="BYPara"/>
      </w:pPr>
      <w:r w:rsidRPr="005B3AE5">
        <w:t>6.1.3</w:t>
      </w:r>
      <w:r w:rsidRPr="005B3AE5">
        <w:tab/>
        <w:t>An auxiliary assumes the following responsibilities:</w:t>
      </w:r>
    </w:p>
    <w:p w14:paraId="5D86D15D" w14:textId="7DA895FB" w:rsidR="0089766D" w:rsidRPr="003A4215" w:rsidRDefault="0089766D" w:rsidP="00372F2B">
      <w:pPr>
        <w:pStyle w:val="BYSubpara"/>
      </w:pPr>
      <w:r w:rsidRPr="005B3AE5">
        <w:t>(a</w:t>
      </w:r>
      <w:r w:rsidR="00B3088E" w:rsidRPr="005B3AE5">
        <w:t>) </w:t>
      </w:r>
      <w:r w:rsidR="00372F2B" w:rsidRPr="003A4215">
        <w:fldChar w:fldCharType="begin"/>
      </w:r>
      <w:r w:rsidR="00372F2B" w:rsidRPr="003A4215">
        <w:instrText xml:space="preserve"> XE "Conventions of the Synod:reports" </w:instrText>
      </w:r>
      <w:r w:rsidR="00372F2B" w:rsidRPr="003A4215">
        <w:fldChar w:fldCharType="end"/>
      </w:r>
      <w:r w:rsidRPr="003A4215">
        <w:t>It reports annually, through its chief elected officer, to the President of the Synod and, upon his request, to conventions of the Synod.</w:t>
      </w:r>
    </w:p>
    <w:p w14:paraId="181AB4D4" w14:textId="3E745776" w:rsidR="0089766D" w:rsidRPr="003A4215" w:rsidRDefault="0089766D" w:rsidP="0076357D">
      <w:pPr>
        <w:pStyle w:val="BYSubpara"/>
      </w:pPr>
      <w:r w:rsidRPr="003A4215">
        <w:t>(b</w:t>
      </w:r>
      <w:r w:rsidR="00B3088E" w:rsidRPr="003A4215">
        <w:t>) </w:t>
      </w:r>
      <w:r w:rsidRPr="003A4215">
        <w:t>It provides the Synod, through its chief elected officer, with an annual program report for sharing with the appropriate boards</w:t>
      </w:r>
      <w:r w:rsidR="006A0A22">
        <w:t xml:space="preserve"> and offices</w:t>
      </w:r>
      <w:r w:rsidRPr="003A4215">
        <w:t>.</w:t>
      </w:r>
    </w:p>
    <w:p w14:paraId="5397ECE6" w14:textId="210A0781" w:rsidR="0089766D" w:rsidRPr="005B3AE5" w:rsidRDefault="0089766D" w:rsidP="0076357D">
      <w:pPr>
        <w:pStyle w:val="BYSubpara"/>
      </w:pPr>
      <w:r w:rsidRPr="003A4215">
        <w:t>(c</w:t>
      </w:r>
      <w:r w:rsidR="00B3088E" w:rsidRPr="003A4215">
        <w:t>) </w:t>
      </w:r>
      <w:r w:rsidRPr="005B3AE5">
        <w:t>It keeps the Synod advised of any n</w:t>
      </w:r>
      <w:r w:rsidR="000F43AE" w:rsidRPr="005B3AE5">
        <w:t>ew program under consideration.</w:t>
      </w:r>
    </w:p>
    <w:p w14:paraId="06682320" w14:textId="0FA45664" w:rsidR="0089766D" w:rsidRPr="005B3AE5" w:rsidRDefault="00C660BB" w:rsidP="0076357D">
      <w:pPr>
        <w:pStyle w:val="BYSubpara"/>
      </w:pPr>
      <w:r w:rsidRPr="005B3AE5">
        <w:t>(d</w:t>
      </w:r>
      <w:r w:rsidR="00B3088E" w:rsidRPr="005B3AE5">
        <w:t>) </w:t>
      </w:r>
      <w:r w:rsidR="0089766D" w:rsidRPr="005B3AE5">
        <w:t>It submits all material of a biblical or theological nature to the Synod for doctrinal review.</w:t>
      </w:r>
    </w:p>
    <w:p w14:paraId="641847DB" w14:textId="3DC574FB" w:rsidR="0089766D" w:rsidRPr="005B3AE5" w:rsidRDefault="00C660BB" w:rsidP="0076357D">
      <w:pPr>
        <w:pStyle w:val="BYSubpara"/>
      </w:pPr>
      <w:r w:rsidRPr="005B3AE5">
        <w:t>(e</w:t>
      </w:r>
      <w:r w:rsidR="00B3088E" w:rsidRPr="005B3AE5">
        <w:t>) </w:t>
      </w:r>
      <w:r w:rsidR="0089766D" w:rsidRPr="005B3AE5">
        <w:t>It is responsible for its own debts and liabilities and so indicates in all of its agreements of a financial nature, statements of ownership, financial offers, and other legal documents, agreements, and promotional materials, and all other communications of a financial nature in accordance with criteria determined by the Board of Directors of the Synod, so that it is clear that being an auxiliary is not regarded as an endorsement by the Synod of its organization and administration, or as a guarantee on the part of the Synod for the fiscal solvency of, or any financial responsibility for, the organization or for services expressly offered or implied.</w:t>
      </w:r>
    </w:p>
    <w:p w14:paraId="12899678" w14:textId="2337BE36" w:rsidR="0089766D" w:rsidRPr="005B3AE5" w:rsidRDefault="00C660BB" w:rsidP="0076357D">
      <w:pPr>
        <w:pStyle w:val="BYSubpara"/>
      </w:pPr>
      <w:r w:rsidRPr="005B3AE5">
        <w:t>(f</w:t>
      </w:r>
      <w:r w:rsidR="00B3088E" w:rsidRPr="005B3AE5">
        <w:t>) </w:t>
      </w:r>
      <w:r w:rsidR="0089766D" w:rsidRPr="005B3AE5">
        <w:t>It honors and upholds the doctrine and practice of The Lutheran Church—Missouri Synod as set forth in the Scriptures and the Lutheran Confessions.</w:t>
      </w:r>
    </w:p>
    <w:p w14:paraId="11FEDA2B" w14:textId="40D7C343" w:rsidR="0089766D" w:rsidRPr="003A4215" w:rsidRDefault="00C660BB" w:rsidP="00372F2B">
      <w:pPr>
        <w:pStyle w:val="BYSubpara"/>
      </w:pPr>
      <w:r w:rsidRPr="005B3AE5">
        <w:t>(g</w:t>
      </w:r>
      <w:r w:rsidR="00B3088E" w:rsidRPr="005B3AE5">
        <w:t>) </w:t>
      </w:r>
      <w:r w:rsidR="00372F2B" w:rsidRPr="003A4215">
        <w:fldChar w:fldCharType="begin"/>
      </w:r>
      <w:r w:rsidR="00372F2B" w:rsidRPr="003A4215">
        <w:instrText xml:space="preserve"> XE "Church fellowship and relations (interchurch relations):protocol documents" </w:instrText>
      </w:r>
      <w:r w:rsidR="00372F2B" w:rsidRPr="003A4215">
        <w:fldChar w:fldCharType="end"/>
      </w:r>
      <w:r w:rsidR="0089766D" w:rsidRPr="003A4215">
        <w:t>It operates with freedom and self-determination in its mission, independent of control by the Synod in its organization and administration, while at the same time it respects protocol documents that may exist between The Lutheran Church—Missouri Synod and her partner churches that have been made available to the auxiliary.</w:t>
      </w:r>
    </w:p>
    <w:p w14:paraId="35D913E7" w14:textId="10EFB129" w:rsidR="0089766D" w:rsidRPr="003A4215" w:rsidRDefault="0089766D" w:rsidP="0076357D">
      <w:pPr>
        <w:pStyle w:val="BYPara"/>
      </w:pPr>
      <w:r w:rsidRPr="003A4215">
        <w:t>6.1.4</w:t>
      </w:r>
      <w:r w:rsidRPr="003A4215">
        <w:tab/>
        <w:t>Being a recognized auxiliary of the Synod offers the following privileges:</w:t>
      </w:r>
    </w:p>
    <w:p w14:paraId="54AF24B9" w14:textId="474BC334" w:rsidR="007A282F" w:rsidRDefault="0089766D" w:rsidP="00372F2B">
      <w:pPr>
        <w:pStyle w:val="BYSubpara"/>
      </w:pPr>
      <w:r w:rsidRPr="003A4215">
        <w:t>(a</w:t>
      </w:r>
      <w:r w:rsidR="00B3088E" w:rsidRPr="003A4215">
        <w:t>) </w:t>
      </w:r>
      <w:r w:rsidR="00372F2B" w:rsidRPr="003A4215">
        <w:fldChar w:fldCharType="begin"/>
      </w:r>
      <w:r w:rsidR="00372F2B" w:rsidRPr="003A4215">
        <w:instrText xml:space="preserve"> XE "Membership in the Synod:roster" </w:instrText>
      </w:r>
      <w:r w:rsidR="00372F2B" w:rsidRPr="003A4215">
        <w:fldChar w:fldCharType="end"/>
      </w:r>
      <w:r w:rsidRPr="003A4215">
        <w:t>Eligibility of ordained and commissioned ministers of the Synod serving such organizations to remain on the membership rosters of the Synod as “active members,” if otherwise eligible.</w:t>
      </w:r>
    </w:p>
    <w:p w14:paraId="63DD5577" w14:textId="2FD5E037" w:rsidR="0089766D" w:rsidRPr="003A4215" w:rsidRDefault="007A282F" w:rsidP="00372F2B">
      <w:pPr>
        <w:pStyle w:val="BYSubpara"/>
      </w:pPr>
      <w:r w:rsidRPr="003A4215">
        <w:t>(b) </w:t>
      </w:r>
      <w:r w:rsidRPr="007811CA">
        <w:t>Auxiliaries</w:t>
      </w:r>
      <w:r>
        <w:fldChar w:fldCharType="begin"/>
      </w:r>
      <w:r>
        <w:instrText xml:space="preserve"> XE "</w:instrText>
      </w:r>
      <w:r w:rsidRPr="008C63E1">
        <w:instrText>Auxiliary organizations:call-related disputes</w:instrText>
      </w:r>
      <w:r>
        <w:instrText xml:space="preserve">" </w:instrText>
      </w:r>
      <w:r>
        <w:fldChar w:fldCharType="end"/>
      </w:r>
      <w:r w:rsidRPr="007811CA">
        <w:t xml:space="preserve"> </w:t>
      </w:r>
      <w:r>
        <w:fldChar w:fldCharType="begin"/>
      </w:r>
      <w:r>
        <w:instrText xml:space="preserve"> XE "Recognized service</w:instrText>
      </w:r>
      <w:r w:rsidRPr="008C63E1">
        <w:instrText xml:space="preserve"> organizations</w:instrText>
      </w:r>
      <w:r>
        <w:instrText xml:space="preserve"> (RSO)</w:instrText>
      </w:r>
      <w:r w:rsidRPr="008C63E1">
        <w:instrText>:call-related disputes</w:instrText>
      </w:r>
      <w:r>
        <w:instrText xml:space="preserve">" </w:instrText>
      </w:r>
      <w:r>
        <w:fldChar w:fldCharType="end"/>
      </w:r>
      <w:r w:rsidRPr="007811CA">
        <w:t xml:space="preserve"> that have agreed to address call-related disputes through </w:t>
      </w:r>
      <w:r w:rsidR="003841D0">
        <w:t>Synod’s</w:t>
      </w:r>
      <w:r w:rsidRPr="007811CA">
        <w:t xml:space="preserve"> dispute resolution </w:t>
      </w:r>
      <w:r w:rsidR="003841D0">
        <w:t>process</w:t>
      </w:r>
      <w:r w:rsidRPr="007811CA">
        <w:t xml:space="preserve">, </w:t>
      </w:r>
      <w:r>
        <w:t xml:space="preserve">and their called workers, have access to </w:t>
      </w:r>
      <w:r w:rsidR="003841D0">
        <w:t xml:space="preserve">the </w:t>
      </w:r>
      <w:r>
        <w:t xml:space="preserve">process (Bylaw section 1.10) </w:t>
      </w:r>
      <w:r w:rsidRPr="007811CA">
        <w:t>in regard to such disputes</w:t>
      </w:r>
      <w:r>
        <w:t>.</w:t>
      </w:r>
    </w:p>
    <w:p w14:paraId="3D249A2F" w14:textId="3F9700D7" w:rsidR="0089766D" w:rsidRPr="003A4215" w:rsidRDefault="0089766D" w:rsidP="0076357D">
      <w:pPr>
        <w:pStyle w:val="BYSubpara"/>
      </w:pPr>
      <w:r w:rsidRPr="003A4215">
        <w:t>(</w:t>
      </w:r>
      <w:r w:rsidR="007A282F">
        <w:t>c</w:t>
      </w:r>
      <w:r w:rsidR="00B3088E" w:rsidRPr="003A4215">
        <w:t>) </w:t>
      </w:r>
      <w:r w:rsidRPr="003A4215">
        <w:t>Eligibility for obtaining church extension loans from the Lutheran Church Extension Fund—Missouri Synod (LCEF), unless the policies of LCEF preclude such organization as an eligible borrower.</w:t>
      </w:r>
    </w:p>
    <w:p w14:paraId="403BE2C1" w14:textId="1F080AE7" w:rsidR="0089766D" w:rsidRPr="005B3AE5" w:rsidRDefault="0089766D" w:rsidP="0076357D">
      <w:pPr>
        <w:pStyle w:val="BYSubpara"/>
      </w:pPr>
      <w:r w:rsidRPr="003A4215">
        <w:t>(</w:t>
      </w:r>
      <w:r w:rsidR="007A282F">
        <w:t>d</w:t>
      </w:r>
      <w:r w:rsidR="00B3088E" w:rsidRPr="003A4215">
        <w:t>) </w:t>
      </w:r>
      <w:r w:rsidRPr="005B3AE5">
        <w:t>Eligibility to be an “employer” under the Concordia Plans of the Synod unless the policies of such a plan preclude such organization as an eligible employer.</w:t>
      </w:r>
    </w:p>
    <w:p w14:paraId="5476CC3F" w14:textId="12970EBF" w:rsidR="0089766D" w:rsidRPr="003A4215" w:rsidRDefault="0089766D" w:rsidP="0076357D">
      <w:pPr>
        <w:pStyle w:val="BYSubpara"/>
      </w:pPr>
      <w:r w:rsidRPr="005B3AE5">
        <w:t>(</w:t>
      </w:r>
      <w:r w:rsidR="007A282F">
        <w:t>e</w:t>
      </w:r>
      <w:r w:rsidR="00B3088E" w:rsidRPr="005B3AE5">
        <w:t>) </w:t>
      </w:r>
      <w:r w:rsidR="00BC02F7" w:rsidRPr="003A4215">
        <w:fldChar w:fldCharType="begin"/>
      </w:r>
      <w:r w:rsidR="00BC02F7" w:rsidRPr="003A4215">
        <w:instrText xml:space="preserve"> XE "Publications:</w:instrText>
      </w:r>
      <w:r w:rsidR="00BC02F7" w:rsidRPr="003A4215">
        <w:rPr>
          <w:i/>
          <w:iCs/>
        </w:rPr>
        <w:instrText>Lutheran Annual</w:instrText>
      </w:r>
      <w:r w:rsidR="00BC02F7" w:rsidRPr="003A4215">
        <w:instrText xml:space="preserve">" </w:instrText>
      </w:r>
      <w:r w:rsidR="00BC02F7" w:rsidRPr="003A4215">
        <w:fldChar w:fldCharType="end"/>
      </w:r>
      <w:r w:rsidRPr="003A4215">
        <w:t xml:space="preserve">Recognition of the auxiliary in the </w:t>
      </w:r>
      <w:r w:rsidRPr="003A4215">
        <w:rPr>
          <w:rStyle w:val="Italic"/>
        </w:rPr>
        <w:t>Handbook</w:t>
      </w:r>
      <w:r w:rsidRPr="003A4215">
        <w:t xml:space="preserve"> of the Synod and listing of the organization in </w:t>
      </w:r>
      <w:r w:rsidRPr="003A4215">
        <w:rPr>
          <w:rStyle w:val="Italic"/>
        </w:rPr>
        <w:t>The Lutheran Annual</w:t>
      </w:r>
      <w:r w:rsidRPr="003A4215">
        <w:t xml:space="preserve"> as an auxiliary of the Synod, provided that such listing shall be prefaced by a statement that recognition is not a guarantee on the part of the Synod for the fiscal solvency of the auxiliary, or any financial responsibility for such organization or for services expressly or impliedly offered.</w:t>
      </w:r>
    </w:p>
    <w:p w14:paraId="6C866753" w14:textId="481D6C29" w:rsidR="0089766D" w:rsidRPr="003A4215" w:rsidRDefault="0089766D" w:rsidP="00372F2B">
      <w:pPr>
        <w:pStyle w:val="BYSubpara"/>
      </w:pPr>
      <w:r w:rsidRPr="003A4215">
        <w:t>(</w:t>
      </w:r>
      <w:r w:rsidR="007A282F">
        <w:t>f</w:t>
      </w:r>
      <w:r w:rsidR="00B3088E" w:rsidRPr="003A4215">
        <w:t>) </w:t>
      </w:r>
      <w:r w:rsidR="00372F2B" w:rsidRPr="003A4215">
        <w:fldChar w:fldCharType="begin"/>
      </w:r>
      <w:r w:rsidR="00372F2B" w:rsidRPr="003A4215">
        <w:instrText xml:space="preserve"> XE "Conventions of the Synod:reports" </w:instrText>
      </w:r>
      <w:r w:rsidR="00372F2B" w:rsidRPr="003A4215">
        <w:fldChar w:fldCharType="end"/>
      </w:r>
      <w:r w:rsidRPr="003A4215">
        <w:t>The opportunity to report to conventions of the Synod.</w:t>
      </w:r>
    </w:p>
    <w:p w14:paraId="7E2BD62F" w14:textId="2BCB3245" w:rsidR="0089766D" w:rsidRPr="003A4215" w:rsidRDefault="0089766D" w:rsidP="00FB08D6">
      <w:pPr>
        <w:pStyle w:val="BYSubpara"/>
      </w:pPr>
      <w:r w:rsidRPr="003A4215">
        <w:t>(</w:t>
      </w:r>
      <w:r w:rsidR="007A282F">
        <w:t>g</w:t>
      </w:r>
      <w:r w:rsidR="00B3088E" w:rsidRPr="003A4215">
        <w:t>) </w:t>
      </w:r>
      <w:r w:rsidRPr="003A4215">
        <w:t>The opportunity to raise funds within the Synod to support the auxiliary</w:t>
      </w:r>
      <w:r w:rsidR="00FB08D6" w:rsidRPr="003A4215">
        <w:t>’</w:t>
      </w:r>
      <w:r w:rsidRPr="003A4215">
        <w:t>s programs.</w:t>
      </w:r>
    </w:p>
    <w:p w14:paraId="0339713B" w14:textId="32A31F41" w:rsidR="0089766D" w:rsidRPr="003A4215" w:rsidRDefault="0089766D" w:rsidP="00684537">
      <w:pPr>
        <w:pStyle w:val="BYSSection"/>
      </w:pPr>
      <w:bookmarkStart w:id="953" w:name="_Toc462912318"/>
      <w:bookmarkStart w:id="954" w:name="_Toc463340081"/>
      <w:bookmarkStart w:id="955" w:name="_Toc154035617"/>
      <w:bookmarkStart w:id="956" w:name="BYS6o2"/>
      <w:bookmarkEnd w:id="952"/>
      <w:r w:rsidRPr="003A4215">
        <w:t>6.2</w:t>
      </w:r>
      <w:r w:rsidR="00685459" w:rsidRPr="003A4215">
        <w:t> </w:t>
      </w:r>
      <w:r w:rsidRPr="003A4215">
        <w:t>Recognized Service Organizations</w:t>
      </w:r>
      <w:bookmarkEnd w:id="953"/>
      <w:bookmarkEnd w:id="954"/>
      <w:bookmarkEnd w:id="955"/>
      <w:r w:rsidR="00026798" w:rsidRPr="003A4215">
        <w:fldChar w:fldCharType="begin"/>
      </w:r>
      <w:r w:rsidR="00026798" w:rsidRPr="003A4215">
        <w:instrText xml:space="preserve"> XE "Recognized </w:instrText>
      </w:r>
      <w:r w:rsidR="00461421">
        <w:instrText>s</w:instrText>
      </w:r>
      <w:r w:rsidR="00461421" w:rsidRPr="003A4215">
        <w:instrText xml:space="preserve">ervice </w:instrText>
      </w:r>
      <w:r w:rsidR="00461421">
        <w:instrText>o</w:instrText>
      </w:r>
      <w:r w:rsidR="00026798" w:rsidRPr="003A4215">
        <w:instrText>rganizations</w:instrText>
      </w:r>
      <w:r w:rsidR="00461421">
        <w:instrText xml:space="preserve"> (RSO)</w:instrText>
      </w:r>
      <w:r w:rsidR="00026798" w:rsidRPr="003A4215">
        <w:instrText xml:space="preserve">" \r "BYS6o2" </w:instrText>
      </w:r>
      <w:r w:rsidR="00026798" w:rsidRPr="003A4215">
        <w:fldChar w:fldCharType="end"/>
      </w:r>
    </w:p>
    <w:p w14:paraId="66897A59" w14:textId="2D543E96" w:rsidR="0089766D" w:rsidRPr="003A4215" w:rsidRDefault="0089766D" w:rsidP="0076357D">
      <w:pPr>
        <w:pStyle w:val="BYPara"/>
      </w:pPr>
      <w:r w:rsidRPr="003A4215">
        <w:t>6.2.1</w:t>
      </w:r>
      <w:r w:rsidRPr="003A4215">
        <w:tab/>
        <w:t xml:space="preserve">The granting of recognized service organization status by the Synod signifies that a service organization, while independent of the Synod, fosters the mission and ministry of the church, engages in program activity that </w:t>
      </w:r>
      <w:r w:rsidR="005131A1" w:rsidRPr="005131A1">
        <w:rPr>
          <w:szCs w:val="20"/>
        </w:rPr>
        <w:t xml:space="preserve">extends the mission and ministry of the Synod, </w:t>
      </w:r>
      <w:r w:rsidRPr="003A4215">
        <w:t>is in harmony with the programs of the Synod, and respects and does not act contrary to the doctrine and practice of the Synod.</w:t>
      </w:r>
    </w:p>
    <w:p w14:paraId="43279654" w14:textId="3B4CDA5C" w:rsidR="0089766D" w:rsidRPr="003A4215" w:rsidRDefault="0089766D" w:rsidP="0076357D">
      <w:pPr>
        <w:pStyle w:val="BYSubpara"/>
      </w:pPr>
      <w:r w:rsidRPr="003A4215">
        <w:t>(a</w:t>
      </w:r>
      <w:r w:rsidR="00B3088E" w:rsidRPr="003A4215">
        <w:t>) </w:t>
      </w:r>
      <w:r w:rsidRPr="003A4215">
        <w:t>Under the governance and policies of its own board, a recognized service organization operates with freedom and self-determination</w:t>
      </w:r>
      <w:r w:rsidR="005131A1">
        <w:t>, structurally</w:t>
      </w:r>
      <w:r w:rsidRPr="003A4215">
        <w:t xml:space="preserve"> independent of the Synod </w:t>
      </w:r>
      <w:r w:rsidR="005131A1">
        <w:t xml:space="preserve">and its agencies, </w:t>
      </w:r>
      <w:r w:rsidRPr="003A4215">
        <w:t>in the establishment and evaluation of its own objectives, activities, and programs, in organization and administration, and in financial matters.</w:t>
      </w:r>
    </w:p>
    <w:p w14:paraId="60BEE0DE" w14:textId="5A47DC9F" w:rsidR="0089766D" w:rsidRPr="005B3AE5" w:rsidRDefault="0089766D" w:rsidP="0076357D">
      <w:pPr>
        <w:pStyle w:val="BYSubpara"/>
      </w:pPr>
      <w:r w:rsidRPr="005B3AE5">
        <w:t>(b</w:t>
      </w:r>
      <w:r w:rsidR="00B3088E" w:rsidRPr="005B3AE5">
        <w:t>) </w:t>
      </w:r>
      <w:r w:rsidR="005131A1" w:rsidRPr="005131A1">
        <w:t>A recognized service organization respects the rights and obligations of Synod’s members, individual and congregational. Respecting proper evangelical supervision, counsel, and care of church workers and congregations, a recognized service organization accepts and agrees to facilitate the respective district president’s ecclesiastical supervision of its rostered workers and his role in the recognized service organization’s call process. A recognized service organization recognizes a congregation’s right and duty to regularly call its own pastor and agrees not to extend pastoral ministry to a congregation without the specific consent of the congregation and the congregation’s district president.</w:t>
      </w:r>
    </w:p>
    <w:p w14:paraId="15C58203" w14:textId="782D2BE2" w:rsidR="0089766D" w:rsidRPr="005B3AE5" w:rsidRDefault="0089766D" w:rsidP="00FB08D6">
      <w:pPr>
        <w:pStyle w:val="BYSubpara"/>
      </w:pPr>
      <w:r w:rsidRPr="005B3AE5">
        <w:t>(c</w:t>
      </w:r>
      <w:r w:rsidR="00B3088E" w:rsidRPr="005B3AE5">
        <w:t>) </w:t>
      </w:r>
      <w:r w:rsidR="005131A1" w:rsidRPr="00F228BE">
        <w:rPr>
          <w:szCs w:val="20"/>
        </w:rPr>
        <w:t xml:space="preserve">A recognized service organization respects the authority of Synod’s districts. A recognized service organization working within a geographical district, or with a congregation of a </w:t>
      </w:r>
      <w:r w:rsidR="009C6389" w:rsidRPr="00F228BE">
        <w:rPr>
          <w:szCs w:val="20"/>
        </w:rPr>
        <w:fldChar w:fldCharType="begin"/>
      </w:r>
      <w:r w:rsidR="009C6389" w:rsidRPr="00723F20">
        <w:instrText xml:space="preserve"> XE "Districts of the Synod</w:instrText>
      </w:r>
      <w:r w:rsidR="009C6389" w:rsidRPr="000B11DB">
        <w:instrText xml:space="preserve">:non-geographical" </w:instrText>
      </w:r>
      <w:r w:rsidR="009C6389" w:rsidRPr="00F228BE">
        <w:rPr>
          <w:szCs w:val="20"/>
        </w:rPr>
        <w:fldChar w:fldCharType="end"/>
      </w:r>
      <w:r w:rsidR="005131A1" w:rsidRPr="00F228BE">
        <w:rPr>
          <w:szCs w:val="20"/>
        </w:rPr>
        <w:t>non-geographical district, accepts and agrees to facilitate the ecclesiastical oversight of the respective district’s president over the organization’s activities within his district. The overseeing district president shall report unresolved doctrinal and practical concerns to the Synod mission office granting status.</w:t>
      </w:r>
    </w:p>
    <w:p w14:paraId="07CCFBEB" w14:textId="70F2AD56" w:rsidR="0060261E" w:rsidRPr="005B3ADC" w:rsidRDefault="0060261E" w:rsidP="0060261E">
      <w:pPr>
        <w:pStyle w:val="BYSubpara"/>
      </w:pPr>
      <w:r w:rsidRPr="005B3ADC">
        <w:t>(d)</w:t>
      </w:r>
      <w:r w:rsidRPr="005B3ADC">
        <w:t> </w:t>
      </w:r>
      <w:r w:rsidR="00080651" w:rsidRPr="003A4215">
        <w:fldChar w:fldCharType="begin"/>
      </w:r>
      <w:r w:rsidR="00080651" w:rsidRPr="003A4215">
        <w:instrText xml:space="preserve"> XE "</w:instrText>
      </w:r>
      <w:r w:rsidR="00080651">
        <w:instrText>Recognized service organizations (RSO):calling ministers of religion</w:instrText>
      </w:r>
      <w:r w:rsidR="00080651" w:rsidRPr="003A4215">
        <w:instrText>"</w:instrText>
      </w:r>
      <w:r w:rsidR="00080651">
        <w:instrText xml:space="preserve"> </w:instrText>
      </w:r>
      <w:r w:rsidR="00080651" w:rsidRPr="003A4215">
        <w:fldChar w:fldCharType="end"/>
      </w:r>
      <w:r w:rsidRPr="005B3ADC">
        <w:t>A recognized service organization shall call and, in any sense involving distinctive function(s) of the pastoral office, be served by only those ordained ministers or candidates designated by Bylaw 2.5.2.</w:t>
      </w:r>
      <w:r w:rsidR="000D7966" w:rsidRPr="000D7966">
        <w:t xml:space="preserve"> </w:t>
      </w:r>
    </w:p>
    <w:p w14:paraId="5DE90C49" w14:textId="77777777" w:rsidR="0060261E" w:rsidRPr="005B3ADC" w:rsidRDefault="0060261E" w:rsidP="0060261E">
      <w:pPr>
        <w:pStyle w:val="BYSubpara"/>
      </w:pPr>
      <w:r w:rsidRPr="005B3ADC">
        <w:t>(e)</w:t>
      </w:r>
      <w:r w:rsidRPr="005B3ADC">
        <w:t> </w:t>
      </w:r>
      <w:r w:rsidRPr="005B3ADC">
        <w:t>A recognized service organization shall call only those commissioned ministers or candidates designated by Bylaw 2.5.3.</w:t>
      </w:r>
    </w:p>
    <w:p w14:paraId="4E6BD34D" w14:textId="6A85149D" w:rsidR="005131A1" w:rsidRDefault="005131A1" w:rsidP="005131A1">
      <w:pPr>
        <w:pStyle w:val="BYSubpara"/>
      </w:pPr>
      <w:r w:rsidRPr="005131A1">
        <w:t>(</w:t>
      </w:r>
      <w:r w:rsidR="00255BD7">
        <w:t>f</w:t>
      </w:r>
      <w:r w:rsidRPr="005131A1">
        <w:t>) A recognized service organization operating domestically respects the role of all districts impacted by its mission planning. A recognized service organization shall pursue church planting or establishment of preaching stations/missions only after consulting with and obtaining the concurrence of the same districts’ president and boards or committees responsible for missions.</w:t>
      </w:r>
    </w:p>
    <w:p w14:paraId="4B7796E1" w14:textId="0E74B5A9" w:rsidR="0089766D" w:rsidRDefault="0089766D" w:rsidP="005131A1">
      <w:pPr>
        <w:pStyle w:val="BYSubpara"/>
      </w:pPr>
      <w:r w:rsidRPr="005B3AE5">
        <w:t>(</w:t>
      </w:r>
      <w:r w:rsidR="00255BD7">
        <w:t>g</w:t>
      </w:r>
      <w:r w:rsidR="00B3088E" w:rsidRPr="005B3AE5">
        <w:t>) </w:t>
      </w:r>
      <w:r w:rsidR="00372F2B" w:rsidRPr="003A4215">
        <w:fldChar w:fldCharType="begin"/>
      </w:r>
      <w:r w:rsidR="00372F2B" w:rsidRPr="003A4215">
        <w:instrText xml:space="preserve"> XE "Church fellowship and relations (interchurch relations):protocol documents" </w:instrText>
      </w:r>
      <w:r w:rsidR="00372F2B" w:rsidRPr="003A4215">
        <w:fldChar w:fldCharType="end"/>
      </w:r>
      <w:r w:rsidR="005131A1">
        <w:t xml:space="preserve">A </w:t>
      </w:r>
      <w:r w:rsidRPr="003A4215">
        <w:t xml:space="preserve">recognized service organization </w:t>
      </w:r>
      <w:r w:rsidR="005131A1" w:rsidRPr="00F228BE">
        <w:rPr>
          <w:szCs w:val="20"/>
        </w:rPr>
        <w:t xml:space="preserve">operating internationally agrees to inform, seek the counsel of, and cooperate with the Office of International Mission in its international work and </w:t>
      </w:r>
      <w:r w:rsidRPr="003A4215">
        <w:t>respects protocol documents that may exist between The Lutheran Church—Missouri Synod and her partner churches that have been made available to the recognized service organization.</w:t>
      </w:r>
    </w:p>
    <w:p w14:paraId="61E028E4" w14:textId="2E69DA14" w:rsidR="005131A1" w:rsidRPr="003A4215" w:rsidRDefault="005131A1" w:rsidP="005131A1">
      <w:pPr>
        <w:pStyle w:val="BYSubpara"/>
      </w:pPr>
      <w:r w:rsidRPr="005131A1">
        <w:t>(</w:t>
      </w:r>
      <w:r w:rsidR="00255BD7">
        <w:t>h</w:t>
      </w:r>
      <w:r w:rsidRPr="005131A1">
        <w:t>) Each recognized service organization shall be required to give its assurance in its governing documents that recognition as a service organization is not an endorsement by the Synod or a guarantee of financial responsibility for the debts and obligations of the organization or for services provided or offered.</w:t>
      </w:r>
    </w:p>
    <w:p w14:paraId="4AC1E291" w14:textId="77777777" w:rsidR="000F55CF" w:rsidRDefault="000F55CF" w:rsidP="000F55CF">
      <w:pPr>
        <w:pStyle w:val="BYPara"/>
      </w:pPr>
      <w:r>
        <w:t>6.2.2</w:t>
      </w:r>
      <w:r>
        <w:tab/>
        <w:t>Policies shall distinguish the three classes of recognized service organization, with criteria, procedures, and benefits appropriate to each, further distinctions being drawn within the categories as needed:</w:t>
      </w:r>
    </w:p>
    <w:p w14:paraId="0B1DB9E8" w14:textId="408C6C98" w:rsidR="000F55CF" w:rsidRDefault="000F55CF" w:rsidP="000F55CF">
      <w:pPr>
        <w:pStyle w:val="BYSubpara"/>
      </w:pPr>
      <w:r>
        <w:t>(a) </w:t>
      </w:r>
      <w:r w:rsidR="0060008F" w:rsidRPr="003A4215">
        <w:fldChar w:fldCharType="begin"/>
      </w:r>
      <w:r w:rsidR="0060008F" w:rsidRPr="003A4215">
        <w:instrText xml:space="preserve"> XE "Recognized </w:instrText>
      </w:r>
      <w:r w:rsidR="0060008F">
        <w:instrText>s</w:instrText>
      </w:r>
      <w:r w:rsidR="0060008F" w:rsidRPr="003A4215">
        <w:instrText xml:space="preserve">ervice </w:instrText>
      </w:r>
      <w:r w:rsidR="0060008F">
        <w:instrText>o</w:instrText>
      </w:r>
      <w:r w:rsidR="0060008F" w:rsidRPr="003A4215">
        <w:instrText>rganizations</w:instrText>
      </w:r>
      <w:r w:rsidR="0060008F">
        <w:instrText xml:space="preserve"> (RSO):witness service organizations</w:instrText>
      </w:r>
      <w:r w:rsidR="0060008F" w:rsidRPr="003A4215">
        <w:instrText xml:space="preserve">" </w:instrText>
      </w:r>
      <w:r w:rsidR="0060008F" w:rsidRPr="003A4215">
        <w:fldChar w:fldCharType="end"/>
      </w:r>
      <w:r>
        <w:t xml:space="preserve">A </w:t>
      </w:r>
      <w:r w:rsidRPr="007811CA">
        <w:rPr>
          <w:i/>
          <w:iCs/>
        </w:rPr>
        <w:t>witness service organization</w:t>
      </w:r>
      <w:r>
        <w:t>, under the Scriptures and Lutheran Confessions, engages in Word or Word-and-Sacrament ministry (including chaplaincy), religious media/programming, mission society activity, support of specific missions, mission-and-ministry training, church worker professional development, church worker care, or other work directly related to the church’s proclamation. A witness service organization is governed solely by Synod (or partner church) congregations or a board</w:t>
      </w:r>
      <w:r w:rsidR="001E798C">
        <w:t xml:space="preserve"> comprising solely</w:t>
      </w:r>
      <w:r>
        <w:t xml:space="preserve"> members of member congregations of the Synod (or its partner churches).</w:t>
      </w:r>
    </w:p>
    <w:p w14:paraId="0E71BBF9" w14:textId="2C0BA91E" w:rsidR="000F55CF" w:rsidRDefault="000F55CF" w:rsidP="000F55CF">
      <w:pPr>
        <w:pStyle w:val="BYSubpara"/>
      </w:pPr>
      <w:r>
        <w:t>(b) </w:t>
      </w:r>
      <w:r w:rsidR="0060008F" w:rsidRPr="003A4215">
        <w:fldChar w:fldCharType="begin"/>
      </w:r>
      <w:r w:rsidR="0060008F" w:rsidRPr="003A4215">
        <w:instrText xml:space="preserve"> XE "Recognized </w:instrText>
      </w:r>
      <w:r w:rsidR="0060008F">
        <w:instrText>s</w:instrText>
      </w:r>
      <w:r w:rsidR="0060008F" w:rsidRPr="003A4215">
        <w:instrText xml:space="preserve">ervice </w:instrText>
      </w:r>
      <w:r w:rsidR="0060008F">
        <w:instrText>o</w:instrText>
      </w:r>
      <w:r w:rsidR="0060008F" w:rsidRPr="003A4215">
        <w:instrText>rganizations</w:instrText>
      </w:r>
      <w:r w:rsidR="0060008F">
        <w:instrText xml:space="preserve"> (RSO):educational service organizations</w:instrText>
      </w:r>
      <w:r w:rsidR="0060008F" w:rsidRPr="003A4215">
        <w:instrText xml:space="preserve">" </w:instrText>
      </w:r>
      <w:r w:rsidR="0060008F" w:rsidRPr="003A4215">
        <w:fldChar w:fldCharType="end"/>
      </w:r>
      <w:r>
        <w:t xml:space="preserve">An </w:t>
      </w:r>
      <w:r w:rsidRPr="007811CA">
        <w:rPr>
          <w:i/>
          <w:iCs/>
        </w:rPr>
        <w:t>educational service organization</w:t>
      </w:r>
      <w:r>
        <w:t>, under the Scriptures and Lutheran Confessions, operates a Christian school (other than one governed solely by a Synod congregation or congregations), camp (with Christian programming), or the like. (Schools governed solely by Synod congregations, by virtue of their recognition as such by their districts, do not need recognized service organization status and have the rights and responsibilities of parish schools without obtaining recognized service organization status.)</w:t>
      </w:r>
    </w:p>
    <w:p w14:paraId="3C44E5E5" w14:textId="18AF9100" w:rsidR="000F55CF" w:rsidRDefault="000F55CF" w:rsidP="000F55CF">
      <w:pPr>
        <w:pStyle w:val="BYSubpara"/>
      </w:pPr>
      <w:r>
        <w:t>(c) </w:t>
      </w:r>
      <w:r w:rsidR="0060008F" w:rsidRPr="003A4215">
        <w:fldChar w:fldCharType="begin"/>
      </w:r>
      <w:r w:rsidR="0060008F" w:rsidRPr="003A4215">
        <w:instrText xml:space="preserve"> XE "Recognized </w:instrText>
      </w:r>
      <w:r w:rsidR="0060008F">
        <w:instrText>s</w:instrText>
      </w:r>
      <w:r w:rsidR="0060008F" w:rsidRPr="003A4215">
        <w:instrText xml:space="preserve">ervice </w:instrText>
      </w:r>
      <w:r w:rsidR="0060008F">
        <w:instrText>o</w:instrText>
      </w:r>
      <w:r w:rsidR="0060008F" w:rsidRPr="003A4215">
        <w:instrText>rganizations</w:instrText>
      </w:r>
      <w:r w:rsidR="0060008F">
        <w:instrText xml:space="preserve"> (RSO):mercy service organizations</w:instrText>
      </w:r>
      <w:r w:rsidR="0060008F" w:rsidRPr="003A4215">
        <w:instrText xml:space="preserve">" </w:instrText>
      </w:r>
      <w:r w:rsidR="0060008F" w:rsidRPr="003A4215">
        <w:fldChar w:fldCharType="end"/>
      </w:r>
      <w:r>
        <w:t xml:space="preserve">A </w:t>
      </w:r>
      <w:r w:rsidRPr="007811CA">
        <w:rPr>
          <w:i/>
          <w:iCs/>
        </w:rPr>
        <w:t>mercy service organization</w:t>
      </w:r>
      <w:r>
        <w:t xml:space="preserve"> facilitates the church’s extension of the divine mercy without compromising the church’s scriptural and confessional standards. It does so in areas in which cooperation in externals is possible, in demonstrated coordination and connection with member congregations of the Synod or its partners and, wherever possible, in close proximity to the Word-and-Sacrament ministry of the Synod and/or its partners.</w:t>
      </w:r>
    </w:p>
    <w:p w14:paraId="3A346300" w14:textId="662EE0BA" w:rsidR="000F55CF" w:rsidRDefault="000F55CF" w:rsidP="000F55CF">
      <w:pPr>
        <w:pStyle w:val="BYPara"/>
      </w:pPr>
      <w:r>
        <w:t>6.2.2.1</w:t>
      </w:r>
      <w:r>
        <w:tab/>
        <w:t xml:space="preserve">Policies of the Board of Directors and the mission boards and offices of the Synod may distinguish, within the educational and mercy service classes (educational service organization and mercy service organization), </w:t>
      </w:r>
      <w:r w:rsidR="0060008F" w:rsidRPr="003A4215">
        <w:fldChar w:fldCharType="begin"/>
      </w:r>
      <w:r w:rsidR="0060008F" w:rsidRPr="003A4215">
        <w:instrText xml:space="preserve"> XE "Recognized </w:instrText>
      </w:r>
      <w:r w:rsidR="0060008F">
        <w:instrText>s</w:instrText>
      </w:r>
      <w:r w:rsidR="0060008F" w:rsidRPr="003A4215">
        <w:instrText xml:space="preserve">ervice </w:instrText>
      </w:r>
      <w:r w:rsidR="0060008F">
        <w:instrText>o</w:instrText>
      </w:r>
      <w:r w:rsidR="0060008F" w:rsidRPr="003A4215">
        <w:instrText>rganizations</w:instrText>
      </w:r>
      <w:r w:rsidR="0060008F">
        <w:instrText xml:space="preserve"> (RSO):tiers of status</w:instrText>
      </w:r>
      <w:r w:rsidR="0060008F" w:rsidRPr="003A4215">
        <w:instrText xml:space="preserve">" </w:instrText>
      </w:r>
      <w:r w:rsidR="0060008F" w:rsidRPr="003A4215">
        <w:fldChar w:fldCharType="end"/>
      </w:r>
      <w:r>
        <w:t>tiers of status recognizing different degrees of churchly governance and support and commensurate expectations for performance of activities and realization of mutual benefits.</w:t>
      </w:r>
    </w:p>
    <w:p w14:paraId="06C6C48E" w14:textId="5C86A4A0" w:rsidR="000F55CF" w:rsidRDefault="000F55CF" w:rsidP="000F55CF">
      <w:pPr>
        <w:pStyle w:val="BYPara"/>
      </w:pPr>
      <w:r>
        <w:t>6.2.2.2</w:t>
      </w:r>
      <w:r>
        <w:tab/>
      </w:r>
      <w:r w:rsidR="00C12BDE" w:rsidRPr="003A4215">
        <w:fldChar w:fldCharType="begin"/>
      </w:r>
      <w:r w:rsidR="00C12BDE" w:rsidRPr="003A4215">
        <w:instrText xml:space="preserve"> XE "</w:instrText>
      </w:r>
      <w:r w:rsidR="00C12BDE">
        <w:instrText>Recognized service organizations (RSO):calling ministers of religion</w:instrText>
      </w:r>
      <w:r w:rsidR="00C12BDE" w:rsidRPr="003A4215">
        <w:instrText>"</w:instrText>
      </w:r>
      <w:r w:rsidR="00C12BDE">
        <w:instrText xml:space="preserve"> </w:instrText>
      </w:r>
      <w:r w:rsidR="00C12BDE" w:rsidRPr="003A4215">
        <w:fldChar w:fldCharType="end"/>
      </w:r>
      <w:r w:rsidR="00C12BDE" w:rsidRPr="003A4215">
        <w:fldChar w:fldCharType="begin"/>
      </w:r>
      <w:r w:rsidR="00C12BDE" w:rsidRPr="003A4215">
        <w:instrText xml:space="preserve"> XE "Calls:role of district president in" </w:instrText>
      </w:r>
      <w:r w:rsidR="00C12BDE" w:rsidRPr="003A4215">
        <w:fldChar w:fldCharType="end"/>
      </w:r>
      <w:r>
        <w:t>The right to extend a Synod-recognized, regular call to a rostered worker is afforded to the board of directors of a recognized service organization, provided that:</w:t>
      </w:r>
    </w:p>
    <w:p w14:paraId="126F2EFD" w14:textId="06A9A166" w:rsidR="000F55CF" w:rsidRDefault="000F55CF" w:rsidP="000F55CF">
      <w:pPr>
        <w:pStyle w:val="BYSubpara"/>
      </w:pPr>
      <w:r>
        <w:t>(a) </w:t>
      </w:r>
      <w:r w:rsidR="00E169D0">
        <w:t xml:space="preserve">The </w:t>
      </w:r>
      <w:r>
        <w:t>board’s composition contains at least the proportion of members of Synod member congregations required by recognized service organization program policies</w:t>
      </w:r>
      <w:r w:rsidR="00E169D0">
        <w:t>.</w:t>
      </w:r>
    </w:p>
    <w:p w14:paraId="4E6A6A9D" w14:textId="3227A36C" w:rsidR="000F55CF" w:rsidRDefault="000F55CF" w:rsidP="000F55CF">
      <w:pPr>
        <w:pStyle w:val="BYSubpara"/>
      </w:pPr>
      <w:r>
        <w:t>(b) </w:t>
      </w:r>
      <w:r w:rsidR="00CB050A">
        <w:t xml:space="preserve">The </w:t>
      </w:r>
      <w:r>
        <w:t>district president</w:t>
      </w:r>
      <w:r w:rsidR="00CB050A">
        <w:t xml:space="preserve"> who would, by virtue of the call, assume </w:t>
      </w:r>
      <w:r w:rsidR="00106DF7">
        <w:t xml:space="preserve">ecclesiastical </w:t>
      </w:r>
      <w:r w:rsidR="00CB050A">
        <w:t>supervision of the minister (Bylaw section 2.12)</w:t>
      </w:r>
      <w:r>
        <w:t xml:space="preserve"> is properly consulted in the call process</w:t>
      </w:r>
      <w:r w:rsidR="00CB050A">
        <w:t>.</w:t>
      </w:r>
    </w:p>
    <w:p w14:paraId="16042C64" w14:textId="2F7033C9" w:rsidR="00930FAA" w:rsidRPr="005B3ADC" w:rsidRDefault="00930FAA" w:rsidP="00930FAA">
      <w:pPr>
        <w:pStyle w:val="BYSubsubpara"/>
      </w:pPr>
      <w:r w:rsidRPr="005B3ADC">
        <w:t>(1)</w:t>
      </w:r>
      <w:r w:rsidRPr="005B3ADC">
        <w:t> </w:t>
      </w:r>
      <w:r w:rsidRPr="005B3ADC">
        <w:t xml:space="preserve">If the call is such that the district president to assume </w:t>
      </w:r>
      <w:r w:rsidR="00106DF7">
        <w:t xml:space="preserve">ecclesiastical </w:t>
      </w:r>
      <w:r w:rsidRPr="005B3ADC">
        <w:t>supervision is not known, the counsel of the president of the district within which the entity is located or with which it is associated shall be sought.</w:t>
      </w:r>
    </w:p>
    <w:p w14:paraId="7ADB8C5F" w14:textId="02F0FDEE" w:rsidR="00930FAA" w:rsidRDefault="00930FAA" w:rsidP="005B3ADC">
      <w:pPr>
        <w:pStyle w:val="BYSubsubpara"/>
      </w:pPr>
      <w:r w:rsidRPr="005B3ADC">
        <w:t>(2)</w:t>
      </w:r>
      <w:r w:rsidRPr="005B3ADC">
        <w:t> </w:t>
      </w:r>
      <w:r w:rsidRPr="005B3ADC">
        <w:t xml:space="preserve">If such a call involves multiple districts (such as by entity location or connection and/or position locale), the presidents of all such districts shall be consulted and mutually agree on which one of them will counsel the entity regarding the call and assume </w:t>
      </w:r>
      <w:r w:rsidR="00106DF7">
        <w:t xml:space="preserve">ecclesiastical </w:t>
      </w:r>
      <w:r w:rsidRPr="005B3ADC">
        <w:t>supervision of the worker called.</w:t>
      </w:r>
    </w:p>
    <w:p w14:paraId="6388E68B" w14:textId="35B544B8" w:rsidR="000F55CF" w:rsidRDefault="000F55CF" w:rsidP="000F55CF">
      <w:pPr>
        <w:pStyle w:val="BYSubpara"/>
      </w:pPr>
      <w:r>
        <w:t>(c) </w:t>
      </w:r>
      <w:r w:rsidR="00930FAA">
        <w:t xml:space="preserve">The </w:t>
      </w:r>
      <w:r>
        <w:t>call document is approved by the district president who would assume ecclesiastical supervision of the member as clearly stating that the organization:</w:t>
      </w:r>
    </w:p>
    <w:p w14:paraId="160156B6" w14:textId="77777777" w:rsidR="000F55CF" w:rsidRDefault="000F55CF" w:rsidP="000F55CF">
      <w:pPr>
        <w:pStyle w:val="BYSubsubpara"/>
      </w:pPr>
      <w:r>
        <w:t>(1) expects that the worker will, without compromise or constraint, carry out the ministry for which ordained or commissioned, and to which called, according to the doctrine and practice of the Synod.</w:t>
      </w:r>
    </w:p>
    <w:p w14:paraId="4C685364" w14:textId="77777777" w:rsidR="000F55CF" w:rsidRDefault="000F55CF" w:rsidP="000F55CF">
      <w:pPr>
        <w:pStyle w:val="BYSubsubpara"/>
      </w:pPr>
      <w:r>
        <w:t>(2) agrees to accommodate and encourage the ecclesiastical supervision of the worker by the appropriate district president.</w:t>
      </w:r>
    </w:p>
    <w:p w14:paraId="595403E9" w14:textId="77777777" w:rsidR="000F55CF" w:rsidRDefault="000F55CF" w:rsidP="000F55CF">
      <w:pPr>
        <w:pStyle w:val="BYSubsubpara"/>
      </w:pPr>
      <w:r>
        <w:t>(3) submits, as an exclusive remedy, to the dispute resolution process of the Synod for the resolution of any issues arising under the divine call.</w:t>
      </w:r>
    </w:p>
    <w:p w14:paraId="259F3FC5" w14:textId="061A228F" w:rsidR="000F55CF" w:rsidRDefault="000F55CF" w:rsidP="000F55CF">
      <w:pPr>
        <w:pStyle w:val="BYSubpara"/>
      </w:pPr>
      <w:r>
        <w:t>(d) </w:t>
      </w:r>
      <w:r w:rsidR="00422C59">
        <w:t xml:space="preserve">The </w:t>
      </w:r>
      <w:r>
        <w:t>organization demonstrates to the district president its ability to provide for the reasonable needs of the called worker for the duration of the period of the call.</w:t>
      </w:r>
    </w:p>
    <w:p w14:paraId="1EDDAB5D" w14:textId="512C96F0" w:rsidR="000F55CF" w:rsidRDefault="000F55CF" w:rsidP="000F55CF">
      <w:pPr>
        <w:pStyle w:val="BYPara"/>
      </w:pPr>
      <w:r>
        <w:t>6.2.3</w:t>
      </w:r>
      <w:r>
        <w:tab/>
        <w:t>Program administration shall be carried out by the Offices of National and International Mission according to these bylaws, and according to policies and criteria developed by the Synod Board of Directors, mission boards, and mission offices.</w:t>
      </w:r>
    </w:p>
    <w:p w14:paraId="3903D931" w14:textId="7E7F754A" w:rsidR="000F55CF" w:rsidRDefault="000F55CF" w:rsidP="000F55CF">
      <w:pPr>
        <w:pStyle w:val="BYSubpara"/>
      </w:pPr>
      <w:r>
        <w:t>(a) </w:t>
      </w:r>
      <w:r w:rsidR="0060008F" w:rsidRPr="003A4215">
        <w:fldChar w:fldCharType="begin"/>
      </w:r>
      <w:r w:rsidR="0060008F" w:rsidRPr="003A4215">
        <w:instrText xml:space="preserve"> XE "</w:instrText>
      </w:r>
      <w:r w:rsidR="0060008F">
        <w:instrText>Board of Directors of the Synod:recognized service organization policies</w:instrText>
      </w:r>
      <w:r w:rsidR="0060008F" w:rsidRPr="003A4215">
        <w:instrText xml:space="preserve">" </w:instrText>
      </w:r>
      <w:r w:rsidR="0060008F" w:rsidRPr="003A4215">
        <w:fldChar w:fldCharType="end"/>
      </w:r>
      <w:r>
        <w:t>The Board of Directors of The Lutheran Church—Missouri Synod shall adopt common policies and criteria for granting of recognized service organization status by Synod’s mission offices, such polices relating to expectations for the corporate structure and governance of the organizations, statements regarding their legal and corporate independence from the Synod, and the necessary relation of their work to the mission and ministry of the Synod as generally expressed in its Constitution and Bylaws. The Board of Directors shall approve the standard form of agreement to be entered into by the Synod and each recognized service organization.</w:t>
      </w:r>
    </w:p>
    <w:p w14:paraId="63AFEE70" w14:textId="7AC39ED3" w:rsidR="000F55CF" w:rsidRDefault="000F55CF" w:rsidP="000F55CF">
      <w:pPr>
        <w:pStyle w:val="BYSubpara"/>
      </w:pPr>
      <w:r>
        <w:t>(b) </w:t>
      </w:r>
      <w:r w:rsidR="0060008F" w:rsidRPr="003A4215">
        <w:fldChar w:fldCharType="begin"/>
      </w:r>
      <w:r w:rsidR="0060008F" w:rsidRPr="003A4215">
        <w:instrText xml:space="preserve"> XE </w:instrText>
      </w:r>
      <w:r w:rsidR="0060008F">
        <w:instrText>Mission Boards of the Synod:recognized service organization policies</w:instrText>
      </w:r>
      <w:r w:rsidR="0060008F" w:rsidRPr="003A4215">
        <w:instrText xml:space="preserve">" </w:instrText>
      </w:r>
      <w:r w:rsidR="0060008F" w:rsidRPr="003A4215">
        <w:fldChar w:fldCharType="end"/>
      </w:r>
      <w:r>
        <w:t>Each mission board of the Synod in consultation with the Council of Presidents shall adopt further policies and criteria, related to its area of responsibility for granting of recognized service organization status by its respective mission office, such policies relating to the organizations’ alignment with and augmentation of the mission and ministry of the Synod, as the Constitution and Bylaws relate to the board’s area of responsibility and as further expressed in the Synod’s triennial emphases and the board’s specific goals and activities.</w:t>
      </w:r>
    </w:p>
    <w:p w14:paraId="6F5B1D05" w14:textId="43C1AD3D" w:rsidR="000F55CF" w:rsidRDefault="000F55CF" w:rsidP="000F55CF">
      <w:pPr>
        <w:pStyle w:val="BYSubpara"/>
      </w:pPr>
      <w:r>
        <w:t>(c) </w:t>
      </w:r>
      <w:r w:rsidR="0060008F" w:rsidRPr="003A4215">
        <w:fldChar w:fldCharType="begin"/>
      </w:r>
      <w:r w:rsidR="0060008F" w:rsidRPr="003A4215">
        <w:instrText xml:space="preserve"> XE </w:instrText>
      </w:r>
      <w:r w:rsidR="0060008F">
        <w:instrText>Mission Offices of the Synod:recognized service organization policies</w:instrText>
      </w:r>
      <w:r w:rsidR="0060008F" w:rsidRPr="003A4215">
        <w:instrText xml:space="preserve">" </w:instrText>
      </w:r>
      <w:r w:rsidR="0060008F" w:rsidRPr="003A4215">
        <w:fldChar w:fldCharType="end"/>
      </w:r>
      <w:r>
        <w:t>Each mission office shall, subject to 6.2.3 (a) and (b) above, adopt further policies and criteria, for granting, renewal, and withdrawal of recognized service organization status, and shall develop such instruments as are necessary for coordination with districts.</w:t>
      </w:r>
    </w:p>
    <w:p w14:paraId="72476BB5" w14:textId="25E73B99" w:rsidR="007811CA" w:rsidRPr="003A4215" w:rsidRDefault="007811CA" w:rsidP="005A2EA9">
      <w:pPr>
        <w:pStyle w:val="BYPara"/>
      </w:pPr>
      <w:r w:rsidRPr="003A4215">
        <w:t>6.2.</w:t>
      </w:r>
      <w:r>
        <w:t>4</w:t>
      </w:r>
      <w:r w:rsidRPr="003A4215">
        <w:tab/>
      </w:r>
      <w:r w:rsidR="0060008F" w:rsidRPr="003A4215">
        <w:fldChar w:fldCharType="begin"/>
      </w:r>
      <w:r w:rsidR="0060008F" w:rsidRPr="003A4215">
        <w:instrText xml:space="preserve"> XE </w:instrText>
      </w:r>
      <w:r w:rsidR="0060008F">
        <w:instrText>Mission Offices of the Synod:recognized service organization program administration</w:instrText>
      </w:r>
      <w:r w:rsidR="0060008F" w:rsidRPr="003A4215">
        <w:instrText xml:space="preserve">" </w:instrText>
      </w:r>
      <w:r w:rsidR="0060008F" w:rsidRPr="003A4215">
        <w:fldChar w:fldCharType="end"/>
      </w:r>
      <w:r w:rsidR="00167E36">
        <w:t>Subject</w:t>
      </w:r>
      <w:r w:rsidRPr="003A4215">
        <w:t xml:space="preserve"> to policies adopted by the Synod’s Board of Directors</w:t>
      </w:r>
      <w:r w:rsidR="00167E36">
        <w:t xml:space="preserve"> and the respective mission board</w:t>
      </w:r>
      <w:r w:rsidRPr="003A4215">
        <w:t>, recognized service organization status may be granted by the Office of National Mission</w:t>
      </w:r>
      <w:r w:rsidR="00167E36">
        <w:t xml:space="preserve"> or</w:t>
      </w:r>
      <w:r w:rsidRPr="003A4215">
        <w:t xml:space="preserve"> the Office of International Mission to a service organization (other than an auxiliary) that extends the mission and ministry of the Synod but is not part of the Synod as defined by its Constitution and Bylaws.</w:t>
      </w:r>
    </w:p>
    <w:p w14:paraId="38FBEEC6" w14:textId="08B715A5" w:rsidR="007811CA" w:rsidRDefault="007811CA" w:rsidP="007811CA">
      <w:pPr>
        <w:pStyle w:val="BYSubpara"/>
      </w:pPr>
      <w:r w:rsidRPr="003A4215">
        <w:t>(a) </w:t>
      </w:r>
      <w:r w:rsidRPr="005B3AE5">
        <w:t>Applications for recognized service organization status shall be made to the Office of the Secretary of the Synod</w:t>
      </w:r>
      <w:r w:rsidR="00167E36">
        <w:t>, which will facilitate the application as follows:</w:t>
      </w:r>
    </w:p>
    <w:p w14:paraId="71E97CB6" w14:textId="77777777" w:rsidR="00167E36" w:rsidRPr="00167E36" w:rsidRDefault="00167E36" w:rsidP="006363EB">
      <w:pPr>
        <w:pStyle w:val="BYSubsubpara"/>
        <w:rPr>
          <w:sz w:val="20"/>
        </w:rPr>
      </w:pPr>
      <w:r w:rsidRPr="00167E36">
        <w:t>(1)</w:t>
      </w:r>
      <w:r w:rsidRPr="00167E36">
        <w:t> </w:t>
      </w:r>
      <w:r w:rsidRPr="00167E36">
        <w:t>Educational service organization status is evaluated by the geographical district in which the school or camp is located, unless all voting members of its Board of Directors are members of a non-geographic district, on the basis of an instrument jointly developed by the Office of National Mission and the Council of Presidents. The instrument, completed by the organization and district, is reviewed and approved by the Office of National Mission. The status of schools is managed on a per-site basis.</w:t>
      </w:r>
    </w:p>
    <w:p w14:paraId="256249EE" w14:textId="77777777" w:rsidR="00167E36" w:rsidRPr="006363EB" w:rsidRDefault="00167E36" w:rsidP="006363EB">
      <w:pPr>
        <w:pStyle w:val="BYSubsubpara"/>
      </w:pPr>
      <w:r w:rsidRPr="006363EB">
        <w:t>(2)</w:t>
      </w:r>
      <w:r w:rsidRPr="006363EB">
        <w:t> </w:t>
      </w:r>
      <w:r w:rsidRPr="006363EB">
        <w:t>Witness or mercy service organization status, if the organization’s activity is entirely within a single geographical district, may, if the policies of the Board for National Mission permit, be evaluated by the relevant district on the basis of an instrument developed by the Office of National Mission. The instrument, completed by the organization and district, is reviewed, further investigated, if needed, and finally approved by the Office of National Mission. Until and unless such policies and instrument are developed, applications for witness service organization or mercy service organization status shall be handled under (3) below.</w:t>
      </w:r>
    </w:p>
    <w:p w14:paraId="72C61F93" w14:textId="41D28EFC" w:rsidR="00167E36" w:rsidRPr="006363EB" w:rsidRDefault="00167E36" w:rsidP="006363EB">
      <w:pPr>
        <w:pStyle w:val="BYSubsubpara"/>
      </w:pPr>
      <w:r w:rsidRPr="006363EB">
        <w:t>(3)</w:t>
      </w:r>
      <w:r w:rsidRPr="006363EB">
        <w:t> </w:t>
      </w:r>
      <w:r w:rsidRPr="006363EB">
        <w:t>Status of all other organizations, and the application therefor, is administered directly by the Office of National or International Mission, as appropriate, with district presidents exercising ecclesiastical oversight of the operations of recognized service organizations within their boundaries.</w:t>
      </w:r>
    </w:p>
    <w:p w14:paraId="49C1085D" w14:textId="6CD7589D" w:rsidR="007811CA" w:rsidRDefault="007811CA" w:rsidP="007811CA">
      <w:pPr>
        <w:pStyle w:val="BYSubpara"/>
      </w:pPr>
      <w:r w:rsidRPr="005B3AE5">
        <w:t xml:space="preserve">(b) Within the area of its responsibility and in accordance with </w:t>
      </w:r>
      <w:r w:rsidR="00167E36">
        <w:t>policies and criteria developed by the Synod Board of Directors, the respective mission board and office</w:t>
      </w:r>
      <w:r w:rsidRPr="005B3AE5">
        <w:t xml:space="preserve">, each </w:t>
      </w:r>
      <w:r w:rsidR="00167E36">
        <w:t>mission</w:t>
      </w:r>
      <w:r w:rsidRPr="005B3AE5">
        <w:t xml:space="preserve"> office </w:t>
      </w:r>
      <w:r w:rsidR="00167E36">
        <w:t>shall</w:t>
      </w:r>
      <w:r w:rsidRPr="005B3AE5">
        <w:t xml:space="preserve"> determine </w:t>
      </w:r>
      <w:r w:rsidR="00167E36">
        <w:t>to which</w:t>
      </w:r>
      <w:r w:rsidRPr="005B3AE5">
        <w:t xml:space="preserve"> organizations recognized service organization status will be granted.</w:t>
      </w:r>
    </w:p>
    <w:p w14:paraId="1C6F6683" w14:textId="0EB2516B" w:rsidR="00167E36" w:rsidRPr="005B3AE5" w:rsidRDefault="00167E36" w:rsidP="007811CA">
      <w:pPr>
        <w:pStyle w:val="BYSubpara"/>
      </w:pPr>
      <w:r w:rsidRPr="00167E36">
        <w:t>(c) Granting offices may be authorized to set and charge application, renewal, and maintenance fees to recoup the cost of administration, subject to policies set by the Board of Directors of the Synod.</w:t>
      </w:r>
    </w:p>
    <w:p w14:paraId="3AC5B5FA" w14:textId="6AF60DF5" w:rsidR="0089766D" w:rsidRPr="003A4215" w:rsidRDefault="0089766D" w:rsidP="008A1172">
      <w:pPr>
        <w:pStyle w:val="BYSChapter"/>
      </w:pPr>
      <w:bookmarkStart w:id="957" w:name="_Toc462912319"/>
      <w:bookmarkStart w:id="958" w:name="_Toc463340082"/>
      <w:bookmarkStart w:id="959" w:name="_Toc154035618"/>
      <w:bookmarkStart w:id="960" w:name="BYC7"/>
      <w:bookmarkEnd w:id="947"/>
      <w:bookmarkEnd w:id="956"/>
      <w:r w:rsidRPr="005B3AE5">
        <w:t>7.</w:t>
      </w:r>
      <w:r w:rsidR="0052164B" w:rsidRPr="005B3AE5">
        <w:t xml:space="preserve"> </w:t>
      </w:r>
      <w:r w:rsidRPr="005B3AE5">
        <w:t>Amendments to Bylaws</w:t>
      </w:r>
      <w:bookmarkEnd w:id="957"/>
      <w:bookmarkEnd w:id="958"/>
      <w:bookmarkEnd w:id="959"/>
      <w:r w:rsidR="00FE4177" w:rsidRPr="003A4215">
        <w:fldChar w:fldCharType="begin"/>
      </w:r>
      <w:r w:rsidR="00FE4177" w:rsidRPr="003A4215">
        <w:instrText xml:space="preserve"> XE "Commission on Constitutional Matters:review of bylaw amendments" \r "BYC7" </w:instrText>
      </w:r>
      <w:r w:rsidR="00FE4177" w:rsidRPr="003A4215">
        <w:fldChar w:fldCharType="end"/>
      </w:r>
    </w:p>
    <w:p w14:paraId="17C53920" w14:textId="493BB257" w:rsidR="0089766D" w:rsidRPr="003A4215" w:rsidRDefault="0089766D" w:rsidP="0076357D">
      <w:pPr>
        <w:pStyle w:val="BYPara"/>
      </w:pPr>
      <w:r w:rsidRPr="003A4215">
        <w:t>7.1</w:t>
      </w:r>
      <w:r w:rsidRPr="003A4215">
        <w:tab/>
        <w:t>Amendments to the Bylaws may be made using one of two procedures, provided they are not contrary to the Constitution of the Synod.</w:t>
      </w:r>
    </w:p>
    <w:p w14:paraId="57ACFEAA" w14:textId="3EFC393D" w:rsidR="0089766D" w:rsidRPr="003A4215" w:rsidRDefault="0089766D" w:rsidP="0076357D">
      <w:pPr>
        <w:pStyle w:val="BYPara"/>
      </w:pPr>
      <w:r w:rsidRPr="003A4215">
        <w:t>7.1.1</w:t>
      </w:r>
      <w:r w:rsidRPr="003A4215">
        <w:tab/>
        <w:t>Amendments may be made by conventions of the Synod.</w:t>
      </w:r>
    </w:p>
    <w:p w14:paraId="22B2A73C" w14:textId="4B33AA82" w:rsidR="0089766D" w:rsidRPr="005B3AE5" w:rsidRDefault="0089766D" w:rsidP="0076357D">
      <w:pPr>
        <w:pStyle w:val="BYSubpara"/>
      </w:pPr>
      <w:r w:rsidRPr="003A4215">
        <w:t>(a</w:t>
      </w:r>
      <w:r w:rsidR="00B3088E" w:rsidRPr="003A4215">
        <w:t>) </w:t>
      </w:r>
      <w:r w:rsidRPr="005B3AE5">
        <w:t>They shall be presented in writing to a convention of the Synod.</w:t>
      </w:r>
    </w:p>
    <w:p w14:paraId="3AC67CB8" w14:textId="6E14E2E3" w:rsidR="0089766D" w:rsidRPr="005B3AE5" w:rsidRDefault="0089766D" w:rsidP="0076357D">
      <w:pPr>
        <w:pStyle w:val="BYSubpara"/>
      </w:pPr>
      <w:r w:rsidRPr="005B3AE5">
        <w:t>(b</w:t>
      </w:r>
      <w:r w:rsidR="00B3088E" w:rsidRPr="005B3AE5">
        <w:t>) </w:t>
      </w:r>
      <w:r w:rsidRPr="005B3AE5">
        <w:t>They shall be specified as bylaw amendments and considered by a convention floor committee.</w:t>
      </w:r>
    </w:p>
    <w:p w14:paraId="6BAB631A" w14:textId="67557DD7" w:rsidR="0089766D" w:rsidRPr="005B3AE5" w:rsidRDefault="0089766D" w:rsidP="0076357D">
      <w:pPr>
        <w:pStyle w:val="BYSubpara"/>
      </w:pPr>
      <w:r w:rsidRPr="005B3AE5">
        <w:t>(c</w:t>
      </w:r>
      <w:r w:rsidR="00B3088E" w:rsidRPr="005B3AE5">
        <w:t>) </w:t>
      </w:r>
      <w:r w:rsidRPr="005B3AE5">
        <w:t>They shall be examined by the Commission on Constitutional Matters prior to presentation to the convention to determine that they are not in conflict as to content with the Constitution and Bylaws of the Synod.</w:t>
      </w:r>
    </w:p>
    <w:p w14:paraId="2905C87E" w14:textId="45C43316" w:rsidR="0089766D" w:rsidRPr="005B3AE5" w:rsidRDefault="0089766D" w:rsidP="0076357D">
      <w:pPr>
        <w:pStyle w:val="BYSubpara"/>
      </w:pPr>
      <w:r w:rsidRPr="005B3AE5">
        <w:t>(d</w:t>
      </w:r>
      <w:r w:rsidR="00B3088E" w:rsidRPr="005B3AE5">
        <w:t>) </w:t>
      </w:r>
      <w:r w:rsidRPr="005B3AE5">
        <w:t xml:space="preserve">They shall be examined by the Commission on Handbook prior to presentation to the convention to determine that they are in agreement in language (terminology) with the current </w:t>
      </w:r>
      <w:r w:rsidRPr="005B3AE5">
        <w:rPr>
          <w:rStyle w:val="Italic"/>
        </w:rPr>
        <w:t>Handbook</w:t>
      </w:r>
      <w:r w:rsidRPr="005B3AE5">
        <w:t>.</w:t>
      </w:r>
    </w:p>
    <w:p w14:paraId="5D37D45C" w14:textId="18C5CBDA" w:rsidR="0089766D" w:rsidRPr="005B3AE5" w:rsidRDefault="0089766D" w:rsidP="0076357D">
      <w:pPr>
        <w:pStyle w:val="BYSubpara"/>
      </w:pPr>
      <w:r w:rsidRPr="005B3AE5">
        <w:t>(e</w:t>
      </w:r>
      <w:r w:rsidR="00B3088E" w:rsidRPr="005B3AE5">
        <w:t>) </w:t>
      </w:r>
      <w:r w:rsidRPr="005B3AE5">
        <w:t>They shall be adopted by the affirmative vote of a majority of the delegates present and voting.</w:t>
      </w:r>
    </w:p>
    <w:p w14:paraId="013A8E5F" w14:textId="3A4F8889" w:rsidR="0089766D" w:rsidRPr="005B3AE5" w:rsidRDefault="0089766D" w:rsidP="0076357D">
      <w:pPr>
        <w:pStyle w:val="BYPara"/>
      </w:pPr>
      <w:r w:rsidRPr="005B3AE5">
        <w:t>7.1.2</w:t>
      </w:r>
      <w:r w:rsidRPr="005B3AE5">
        <w:tab/>
        <w:t>In exceptional circumstances and upon the express direction of a convention of the Synod, amendments may be made by a two-thirds majority of the Board of Directors.</w:t>
      </w:r>
    </w:p>
    <w:p w14:paraId="3E748397" w14:textId="12E8AF28" w:rsidR="0089766D" w:rsidRPr="005B3AE5" w:rsidRDefault="0089766D" w:rsidP="0076357D">
      <w:pPr>
        <w:pStyle w:val="BYSubpara"/>
      </w:pPr>
      <w:r w:rsidRPr="005B3AE5">
        <w:t>(a</w:t>
      </w:r>
      <w:r w:rsidR="00B3088E" w:rsidRPr="005B3AE5">
        <w:t>) </w:t>
      </w:r>
      <w:r w:rsidRPr="005B3AE5">
        <w:t>Such amendments to the Bylaws shall be necessary to implement resolutions adopted by a convention of the Synod.</w:t>
      </w:r>
    </w:p>
    <w:p w14:paraId="08967C25" w14:textId="3D59293C" w:rsidR="000D132B" w:rsidRPr="003A4215" w:rsidRDefault="0089766D" w:rsidP="002524B3">
      <w:pPr>
        <w:pStyle w:val="BYSubpara"/>
      </w:pPr>
      <w:r w:rsidRPr="005B3AE5">
        <w:t>(b</w:t>
      </w:r>
      <w:r w:rsidR="00B3088E" w:rsidRPr="005B3AE5">
        <w:t>) </w:t>
      </w:r>
      <w:r w:rsidRPr="005B3AE5">
        <w:t>Such amendments shall be drafted by the Secretary of the Synod and shall be reviewed by the Commission on Constitutional Matters and the Commission on Handbook.</w:t>
      </w:r>
      <w:bookmarkEnd w:id="128"/>
      <w:bookmarkEnd w:id="960"/>
      <w:r w:rsidR="00372F2B" w:rsidRPr="003A4215">
        <w:fldChar w:fldCharType="begin"/>
      </w:r>
      <w:r w:rsidR="00372F2B" w:rsidRPr="003A4215">
        <w:instrText xml:space="preserve"> XE "Amendments to:Synod Bylaws" \r "BYC7" </w:instrText>
      </w:r>
      <w:r w:rsidR="00372F2B" w:rsidRPr="003A4215">
        <w:fldChar w:fldCharType="end"/>
      </w:r>
      <w:r w:rsidR="00372F2B" w:rsidRPr="003A4215">
        <w:fldChar w:fldCharType="begin"/>
      </w:r>
      <w:r w:rsidR="00372F2B" w:rsidRPr="003A4215">
        <w:instrText xml:space="preserve"> XE "Bylaws of the Synod:amendments to" \r "BYC7" </w:instrText>
      </w:r>
      <w:r w:rsidR="00372F2B" w:rsidRPr="003A4215">
        <w:fldChar w:fldCharType="end"/>
      </w:r>
      <w:r w:rsidR="00372F2B" w:rsidRPr="003A4215">
        <w:fldChar w:fldCharType="begin"/>
      </w:r>
      <w:r w:rsidR="00372F2B" w:rsidRPr="003A4215">
        <w:instrText xml:space="preserve"> XE "Bylaws of the Synod" \r "BY" </w:instrText>
      </w:r>
      <w:r w:rsidR="00372F2B" w:rsidRPr="003A4215">
        <w:fldChar w:fldCharType="end"/>
      </w:r>
    </w:p>
    <w:p w14:paraId="70881049" w14:textId="77777777" w:rsidR="00437ABB" w:rsidRPr="005B3AE5" w:rsidRDefault="00437ABB" w:rsidP="00D26A75">
      <w:pPr>
        <w:pStyle w:val="HBHeading1"/>
        <w:sectPr w:rsidR="00437ABB" w:rsidRPr="005B3AE5" w:rsidSect="00735A9F">
          <w:footnotePr>
            <w:numFmt w:val="chicago"/>
            <w:numRestart w:val="eachPage"/>
          </w:footnotePr>
          <w:type w:val="oddPage"/>
          <w:pgSz w:w="7920" w:h="12240" w:code="174"/>
          <w:pgMar w:top="720" w:right="720" w:bottom="1080" w:left="1080" w:header="720" w:footer="720" w:gutter="0"/>
          <w:cols w:space="720"/>
          <w:docGrid w:linePitch="360"/>
        </w:sectPr>
      </w:pPr>
      <w:bookmarkStart w:id="961" w:name="AR"/>
    </w:p>
    <w:p w14:paraId="1CF63BBF" w14:textId="4B31637B" w:rsidR="0089766D" w:rsidRPr="003A4215" w:rsidRDefault="0089766D" w:rsidP="003249DC">
      <w:pPr>
        <w:pStyle w:val="HBHeading1S"/>
      </w:pPr>
      <w:bookmarkStart w:id="962" w:name="_Toc506361020"/>
      <w:bookmarkStart w:id="963" w:name="_Toc154035619"/>
      <w:r w:rsidRPr="005B3AE5">
        <w:t>Amended and Restated</w:t>
      </w:r>
      <w:r w:rsidR="00BE000E" w:rsidRPr="005B3AE5">
        <w:br/>
      </w:r>
      <w:r w:rsidRPr="005B3AE5">
        <w:t>Articles</w:t>
      </w:r>
      <w:r w:rsidR="00BE000E" w:rsidRPr="005B3AE5">
        <w:t xml:space="preserve"> </w:t>
      </w:r>
      <w:r w:rsidRPr="005B3AE5">
        <w:t>of Incorporation</w:t>
      </w:r>
      <w:r w:rsidR="009B374C" w:rsidRPr="003A4215">
        <w:fldChar w:fldCharType="begin"/>
      </w:r>
      <w:r w:rsidR="009B374C" w:rsidRPr="003A4215">
        <w:instrText xml:space="preserve"> XE "Articles of Incorporation:of the Synod</w:instrText>
      </w:r>
      <w:r w:rsidR="00B25708" w:rsidRPr="003A4215">
        <w:instrText>"</w:instrText>
      </w:r>
      <w:r w:rsidR="009B374C" w:rsidRPr="003A4215">
        <w:instrText xml:space="preserve"> </w:instrText>
      </w:r>
      <w:r w:rsidR="00854B36" w:rsidRPr="003A4215">
        <w:instrText xml:space="preserve">\r "AR" </w:instrText>
      </w:r>
      <w:r w:rsidR="009B374C" w:rsidRPr="003A4215">
        <w:fldChar w:fldCharType="end"/>
      </w:r>
      <w:r w:rsidR="00C97E60" w:rsidRPr="003A4215">
        <w:fldChar w:fldCharType="begin"/>
      </w:r>
      <w:r w:rsidR="00C97E60" w:rsidRPr="003A4215">
        <w:instrText xml:space="preserve"> XE "Incorporation, Articles of" \t "</w:instrText>
      </w:r>
      <w:r w:rsidR="00C97E60" w:rsidRPr="003A4215">
        <w:rPr>
          <w:i/>
        </w:rPr>
        <w:instrText>See</w:instrText>
      </w:r>
      <w:r w:rsidR="00C97E60" w:rsidRPr="003A4215">
        <w:instrText xml:space="preserve"> Articles of Incorporation" </w:instrText>
      </w:r>
      <w:r w:rsidR="00C97E60" w:rsidRPr="003A4215">
        <w:fldChar w:fldCharType="end"/>
      </w:r>
      <w:r w:rsidR="00D26A75" w:rsidRPr="003A4215">
        <w:t xml:space="preserve"> </w:t>
      </w:r>
      <w:r w:rsidRPr="003A4215">
        <w:t>of</w:t>
      </w:r>
      <w:r w:rsidR="00C74FB9" w:rsidRPr="003A4215">
        <w:t xml:space="preserve"> </w:t>
      </w:r>
      <w:r w:rsidR="002E31D5" w:rsidRPr="003A4215">
        <w:br/>
      </w:r>
      <w:r w:rsidRPr="003A4215">
        <w:rPr>
          <w:w w:val="90"/>
        </w:rPr>
        <w:t>The Lutheran Church—Missouri Synod</w:t>
      </w:r>
      <w:bookmarkEnd w:id="962"/>
      <w:bookmarkEnd w:id="963"/>
    </w:p>
    <w:p w14:paraId="296DB3DF" w14:textId="5C1548AA" w:rsidR="0089766D" w:rsidRPr="003A4215" w:rsidRDefault="00FC6854" w:rsidP="0076357D">
      <w:pPr>
        <w:pStyle w:val="ARSArticle"/>
      </w:pPr>
      <w:bookmarkStart w:id="964" w:name="_Toc462905923"/>
      <w:bookmarkStart w:id="965" w:name="_Toc463340083"/>
      <w:bookmarkStart w:id="966" w:name="_Toc154035620"/>
      <w:bookmarkStart w:id="967" w:name="ARA1"/>
      <w:r w:rsidRPr="003A4215">
        <w:t>Article I</w:t>
      </w:r>
      <w:r w:rsidR="000E63E9" w:rsidRPr="003A4215">
        <w:t> </w:t>
      </w:r>
      <w:r w:rsidR="0089766D" w:rsidRPr="003A4215">
        <w:t>Name, Duration, Registered Office, and Agent</w:t>
      </w:r>
      <w:bookmarkEnd w:id="964"/>
      <w:bookmarkEnd w:id="965"/>
      <w:bookmarkEnd w:id="966"/>
    </w:p>
    <w:p w14:paraId="709A2B2E" w14:textId="414CB5EA" w:rsidR="0089766D" w:rsidRPr="003A4215" w:rsidRDefault="00642674" w:rsidP="00835F02">
      <w:pPr>
        <w:pStyle w:val="CAList1"/>
      </w:pPr>
      <w:r w:rsidRPr="003A4215">
        <w:t>a.</w:t>
      </w:r>
      <w:r w:rsidRPr="003A4215">
        <w:tab/>
      </w:r>
      <w:r w:rsidR="0089766D" w:rsidRPr="003A4215">
        <w:t>The nam</w:t>
      </w:r>
      <w:r w:rsidR="0006292A" w:rsidRPr="003A4215">
        <w:t xml:space="preserve">e of this corporation shall be </w:t>
      </w:r>
      <w:r w:rsidR="00835F02" w:rsidRPr="003A4215">
        <w:t>“</w:t>
      </w:r>
      <w:r w:rsidR="0089766D" w:rsidRPr="003A4215">
        <w:t>The Lutheran Church—Missouri Synod.</w:t>
      </w:r>
      <w:r w:rsidR="00835F02" w:rsidRPr="003A4215">
        <w:t>”</w:t>
      </w:r>
    </w:p>
    <w:p w14:paraId="65777440" w14:textId="41A58D45" w:rsidR="0089766D" w:rsidRPr="003A4215" w:rsidRDefault="00642674" w:rsidP="0076357D">
      <w:pPr>
        <w:pStyle w:val="CAList1"/>
      </w:pPr>
      <w:r w:rsidRPr="003A4215">
        <w:t>b.</w:t>
      </w:r>
      <w:r w:rsidRPr="003A4215">
        <w:tab/>
      </w:r>
      <w:r w:rsidR="0089766D" w:rsidRPr="003A4215">
        <w:t>The period of duration of this corporation is perpetual.</w:t>
      </w:r>
    </w:p>
    <w:p w14:paraId="32B3B4DC" w14:textId="6BA25A90" w:rsidR="0089766D" w:rsidRPr="005B3AE5" w:rsidRDefault="00642674" w:rsidP="0076357D">
      <w:pPr>
        <w:pStyle w:val="CAList1"/>
      </w:pPr>
      <w:r w:rsidRPr="003A4215">
        <w:t>c.</w:t>
      </w:r>
      <w:r w:rsidRPr="003A4215">
        <w:tab/>
      </w:r>
      <w:r w:rsidR="0089766D" w:rsidRPr="003A4215">
        <w:t>The address of the registered office of this corporation is</w:t>
      </w:r>
      <w:r w:rsidR="00E95354">
        <w:t xml:space="preserve"> 120 S. Central Ave., Clayton, Missouri</w:t>
      </w:r>
      <w:r w:rsidR="0089766D" w:rsidRPr="005B3AE5">
        <w:t>.</w:t>
      </w:r>
    </w:p>
    <w:p w14:paraId="0DAEF894" w14:textId="038621AB" w:rsidR="0089766D" w:rsidRPr="003A4215" w:rsidRDefault="00642674" w:rsidP="0076357D">
      <w:pPr>
        <w:pStyle w:val="CAList1"/>
      </w:pPr>
      <w:r w:rsidRPr="005B3AE5">
        <w:t>d.</w:t>
      </w:r>
      <w:r w:rsidRPr="005B3AE5">
        <w:tab/>
      </w:r>
      <w:r w:rsidR="0089766D" w:rsidRPr="005B3AE5">
        <w:t>The name of the registered agent of this corporation is CT Corporation System.</w:t>
      </w:r>
      <w:r w:rsidR="00115DBD" w:rsidRPr="003A4215">
        <w:fldChar w:fldCharType="begin"/>
      </w:r>
      <w:r w:rsidR="00115DBD" w:rsidRPr="003A4215">
        <w:instrText xml:space="preserve"> XE "Name of the Synod" \r "AR</w:instrText>
      </w:r>
      <w:r w:rsidR="00570AB9" w:rsidRPr="003A4215">
        <w:instrText>A</w:instrText>
      </w:r>
      <w:r w:rsidR="00115DBD" w:rsidRPr="003A4215">
        <w:instrText xml:space="preserve">1" </w:instrText>
      </w:r>
      <w:r w:rsidR="00115DBD" w:rsidRPr="003A4215">
        <w:fldChar w:fldCharType="end"/>
      </w:r>
      <w:r w:rsidR="00115DBD" w:rsidRPr="003A4215">
        <w:fldChar w:fldCharType="begin"/>
      </w:r>
      <w:r w:rsidR="00115DBD" w:rsidRPr="003A4215">
        <w:instrText xml:space="preserve"> XE "Agent of the Synod" \r "AR</w:instrText>
      </w:r>
      <w:r w:rsidR="00570AB9" w:rsidRPr="003A4215">
        <w:instrText>A</w:instrText>
      </w:r>
      <w:r w:rsidR="00115DBD" w:rsidRPr="003A4215">
        <w:instrText xml:space="preserve">1" </w:instrText>
      </w:r>
      <w:r w:rsidR="00115DBD" w:rsidRPr="003A4215">
        <w:fldChar w:fldCharType="end"/>
      </w:r>
      <w:r w:rsidR="00114FF1" w:rsidRPr="003A4215">
        <w:fldChar w:fldCharType="begin"/>
      </w:r>
      <w:r w:rsidR="00114FF1" w:rsidRPr="003A4215">
        <w:instrText xml:space="preserve"> XE "</w:instrText>
      </w:r>
      <w:r w:rsidR="00114FF1">
        <w:instrText>Corporate Synod:Articles of Incorporation</w:instrText>
      </w:r>
      <w:r w:rsidR="00114FF1" w:rsidRPr="003A4215">
        <w:instrText>" \r "</w:instrText>
      </w:r>
      <w:r w:rsidR="00114FF1">
        <w:instrText>AR</w:instrText>
      </w:r>
      <w:r w:rsidR="00114FF1" w:rsidRPr="003A4215">
        <w:instrText xml:space="preserve">" </w:instrText>
      </w:r>
      <w:r w:rsidR="00114FF1" w:rsidRPr="003A4215">
        <w:fldChar w:fldCharType="end"/>
      </w:r>
    </w:p>
    <w:p w14:paraId="16B1FBEF" w14:textId="53ADAAC4" w:rsidR="0089766D" w:rsidRPr="003A4215" w:rsidRDefault="0089766D" w:rsidP="0076357D">
      <w:pPr>
        <w:pStyle w:val="ARSArticle"/>
      </w:pPr>
      <w:bookmarkStart w:id="968" w:name="_Toc462905924"/>
      <w:bookmarkStart w:id="969" w:name="_Toc463340084"/>
      <w:bookmarkStart w:id="970" w:name="_Toc154035621"/>
      <w:bookmarkStart w:id="971" w:name="ARA2"/>
      <w:bookmarkEnd w:id="967"/>
      <w:r w:rsidRPr="003A4215">
        <w:t>Article II</w:t>
      </w:r>
      <w:r w:rsidR="000E63E9" w:rsidRPr="003A4215">
        <w:t> </w:t>
      </w:r>
      <w:r w:rsidRPr="003A4215">
        <w:t>Objectives</w:t>
      </w:r>
      <w:bookmarkEnd w:id="968"/>
      <w:bookmarkEnd w:id="969"/>
      <w:bookmarkEnd w:id="970"/>
    </w:p>
    <w:p w14:paraId="451AAFA1" w14:textId="77777777" w:rsidR="0089766D" w:rsidRPr="003A4215" w:rsidRDefault="0089766D" w:rsidP="0076357D">
      <w:pPr>
        <w:pStyle w:val="CAPara"/>
      </w:pPr>
      <w:r w:rsidRPr="003A4215">
        <w:t>The objectives and purposes of this corporation are:</w:t>
      </w:r>
    </w:p>
    <w:p w14:paraId="2BD088FC" w14:textId="6EC01324" w:rsidR="0089766D" w:rsidRPr="005B3AE5" w:rsidRDefault="0089766D" w:rsidP="0076357D">
      <w:pPr>
        <w:pStyle w:val="CAList1"/>
      </w:pPr>
      <w:r w:rsidRPr="003A4215">
        <w:t>a.</w:t>
      </w:r>
      <w:r w:rsidR="00DF1499" w:rsidRPr="005B3AE5">
        <w:tab/>
      </w:r>
      <w:r w:rsidRPr="005B3AE5">
        <w:t xml:space="preserve">To unite in a corporate body Evangelical Lutheran congregations that acknowledge and remain true to the </w:t>
      </w:r>
      <w:r w:rsidRPr="005B3AE5">
        <w:rPr>
          <w:rStyle w:val="Italic"/>
        </w:rPr>
        <w:t>Book of Concord</w:t>
      </w:r>
      <w:r w:rsidRPr="005B3AE5">
        <w:t xml:space="preserve"> of the year of our Lord 1580 as a true exhibition of sound Christian doctrine.</w:t>
      </w:r>
    </w:p>
    <w:p w14:paraId="7A23E8AF" w14:textId="03F83082" w:rsidR="0089766D" w:rsidRPr="005B3AE5" w:rsidRDefault="0089766D" w:rsidP="0076357D">
      <w:pPr>
        <w:pStyle w:val="CAList1"/>
      </w:pPr>
      <w:r w:rsidRPr="005B3AE5">
        <w:t>b.</w:t>
      </w:r>
      <w:r w:rsidR="00DF1499" w:rsidRPr="005B3AE5">
        <w:tab/>
      </w:r>
      <w:r w:rsidRPr="005B3AE5">
        <w:t>To assist in the establishment of Evangelical Lutheran congregations and preaching</w:t>
      </w:r>
      <w:r w:rsidR="00505239" w:rsidRPr="005B3AE5">
        <w:t xml:space="preserve"> </w:t>
      </w:r>
      <w:r w:rsidRPr="005B3AE5">
        <w:t>stations.</w:t>
      </w:r>
    </w:p>
    <w:p w14:paraId="4EA28A2B" w14:textId="1BBB9CE9" w:rsidR="0089766D" w:rsidRPr="005B3AE5" w:rsidRDefault="0089766D" w:rsidP="0076357D">
      <w:pPr>
        <w:pStyle w:val="CAList1"/>
      </w:pPr>
      <w:r w:rsidRPr="005B3AE5">
        <w:t>c.</w:t>
      </w:r>
      <w:r w:rsidR="00DF1499" w:rsidRPr="005B3AE5">
        <w:tab/>
      </w:r>
      <w:r w:rsidRPr="005B3AE5">
        <w:t>To assist, advise, and protect member congregations and ministers of religion</w:t>
      </w:r>
      <w:r w:rsidR="004F58A9">
        <w:t>—</w:t>
      </w:r>
      <w:r w:rsidRPr="005B3AE5">
        <w:t>ordained and ministers of religion</w:t>
      </w:r>
      <w:r w:rsidR="004F58A9">
        <w:t>—</w:t>
      </w:r>
      <w:r w:rsidRPr="005B3AE5">
        <w:t>commissioned of The Lutheran Church—Missouri Synod, to provide for their ecclesiastical supervision in matters of doctrine and practice and their administration of official duties, and to acknowledge and assert the protections granted by the First Amendment to the Constitution of the United States.</w:t>
      </w:r>
    </w:p>
    <w:p w14:paraId="4C9B728E" w14:textId="28A6A83F" w:rsidR="0089766D" w:rsidRPr="005B3AE5" w:rsidRDefault="0089766D" w:rsidP="0076357D">
      <w:pPr>
        <w:pStyle w:val="CAList1"/>
      </w:pPr>
      <w:r w:rsidRPr="005B3AE5">
        <w:t>d.</w:t>
      </w:r>
      <w:r w:rsidR="00DF1499" w:rsidRPr="005B3AE5">
        <w:tab/>
      </w:r>
      <w:r w:rsidRPr="005B3AE5">
        <w:t>To support the establishment and maintenance of theological seminaries, colleges, universities, and other institutions of learning to train ministers of religion</w:t>
      </w:r>
      <w:r w:rsidR="008B3F23">
        <w:t>—</w:t>
      </w:r>
      <w:r w:rsidRPr="005B3AE5">
        <w:t>ordained, ministers of religion</w:t>
      </w:r>
      <w:r w:rsidR="004F58A9">
        <w:t>—</w:t>
      </w:r>
      <w:r w:rsidRPr="005B3AE5">
        <w:t>commissioned, and laity for service in the Evangelical Lutheran Church.</w:t>
      </w:r>
    </w:p>
    <w:p w14:paraId="028690C0" w14:textId="26A9255B" w:rsidR="0089766D" w:rsidRPr="005B3AE5" w:rsidRDefault="00DF1499" w:rsidP="0076357D">
      <w:pPr>
        <w:pStyle w:val="CAList1"/>
      </w:pPr>
      <w:r w:rsidRPr="005B3AE5">
        <w:t>e.</w:t>
      </w:r>
      <w:r w:rsidRPr="005B3AE5">
        <w:tab/>
      </w:r>
      <w:r w:rsidR="0089766D" w:rsidRPr="005B3AE5">
        <w:t>To spread t</w:t>
      </w:r>
      <w:r w:rsidR="00194789" w:rsidRPr="005B3AE5">
        <w:t>he Gospel of Jesus Christ</w:t>
      </w:r>
      <w:r w:rsidR="0089766D" w:rsidRPr="005B3AE5">
        <w:t xml:space="preserve"> throughout the world by every means possible.</w:t>
      </w:r>
    </w:p>
    <w:p w14:paraId="7F6BBD15" w14:textId="62A1965B" w:rsidR="0089766D" w:rsidRPr="005B3AE5" w:rsidRDefault="0089766D" w:rsidP="0076357D">
      <w:pPr>
        <w:pStyle w:val="CAList1"/>
      </w:pPr>
      <w:r w:rsidRPr="005B3AE5">
        <w:t>f.</w:t>
      </w:r>
      <w:r w:rsidR="00DF1499" w:rsidRPr="005B3AE5">
        <w:tab/>
      </w:r>
      <w:r w:rsidRPr="005B3AE5">
        <w:t>To provide assistance and resources to the congregations, schools, Sunday schools, preaching stations, and agencies of the Synod for the dissemination of the Christian Gospel.</w:t>
      </w:r>
    </w:p>
    <w:p w14:paraId="70BC7233" w14:textId="00A62C7B" w:rsidR="0089766D" w:rsidRPr="003A4215" w:rsidRDefault="0089766D" w:rsidP="0076357D">
      <w:pPr>
        <w:pStyle w:val="CAList1"/>
      </w:pPr>
      <w:r w:rsidRPr="005B3AE5">
        <w:t>g.</w:t>
      </w:r>
      <w:r w:rsidR="00DF1499" w:rsidRPr="005B3AE5">
        <w:tab/>
      </w:r>
      <w:r w:rsidRPr="005B3AE5">
        <w:t xml:space="preserve">To establish and conduct all such enterprises and endeavors and to exercise such further power as may be necessary or expedient to carry out the objectives stated in the </w:t>
      </w:r>
      <w:r w:rsidR="00DC10D4">
        <w:fldChar w:fldCharType="begin"/>
      </w:r>
      <w:r w:rsidR="00DC10D4">
        <w:instrText xml:space="preserve"> TA \l "Const. Art. III" \s "Const. Art. III" \c 7 </w:instrText>
      </w:r>
      <w:r w:rsidR="00DC10D4">
        <w:fldChar w:fldCharType="end"/>
      </w:r>
      <w:r w:rsidRPr="005B3AE5">
        <w:t>Constitution of The Lutheran Church—Missouri Synod.</w:t>
      </w:r>
      <w:r w:rsidR="00C167C3" w:rsidRPr="003A4215">
        <w:fldChar w:fldCharType="begin"/>
      </w:r>
      <w:r w:rsidR="00C167C3" w:rsidRPr="003A4215">
        <w:instrText xml:space="preserve"> XE "Objectives of the Synod" \r "ARA2" </w:instrText>
      </w:r>
      <w:r w:rsidR="00C167C3" w:rsidRPr="003A4215">
        <w:fldChar w:fldCharType="end"/>
      </w:r>
      <w:r w:rsidR="00114FF1" w:rsidRPr="003A4215">
        <w:fldChar w:fldCharType="begin"/>
      </w:r>
      <w:r w:rsidR="00114FF1" w:rsidRPr="003A4215">
        <w:instrText xml:space="preserve"> XE "</w:instrText>
      </w:r>
      <w:r w:rsidR="00114FF1">
        <w:instrText>Corporate Synod:objectives</w:instrText>
      </w:r>
      <w:r w:rsidR="00114FF1" w:rsidRPr="003A4215">
        <w:instrText xml:space="preserve">" \r "ARA2" </w:instrText>
      </w:r>
      <w:r w:rsidR="00114FF1" w:rsidRPr="003A4215">
        <w:fldChar w:fldCharType="end"/>
      </w:r>
    </w:p>
    <w:p w14:paraId="347909BF" w14:textId="3C8B7B86" w:rsidR="0089766D" w:rsidRPr="003A4215" w:rsidRDefault="0089766D" w:rsidP="0076357D">
      <w:pPr>
        <w:pStyle w:val="ARSArticle"/>
      </w:pPr>
      <w:bookmarkStart w:id="972" w:name="_Toc462905925"/>
      <w:bookmarkStart w:id="973" w:name="_Toc463340085"/>
      <w:bookmarkStart w:id="974" w:name="_Toc154035622"/>
      <w:bookmarkStart w:id="975" w:name="ARA3"/>
      <w:bookmarkEnd w:id="971"/>
      <w:r w:rsidRPr="003A4215">
        <w:t>Article III</w:t>
      </w:r>
      <w:r w:rsidR="000E63E9" w:rsidRPr="003A4215">
        <w:t> </w:t>
      </w:r>
      <w:r w:rsidRPr="003A4215">
        <w:t>Membership</w:t>
      </w:r>
      <w:bookmarkEnd w:id="972"/>
      <w:bookmarkEnd w:id="973"/>
      <w:bookmarkEnd w:id="974"/>
    </w:p>
    <w:p w14:paraId="66E92751" w14:textId="65633B5A" w:rsidR="0089766D" w:rsidRPr="003A4215" w:rsidRDefault="0089766D" w:rsidP="00711B3E">
      <w:pPr>
        <w:pStyle w:val="CAPara"/>
      </w:pPr>
      <w:r w:rsidRPr="003A4215">
        <w:t>Membership in this corporation is held and may be acquired by congregations, ministers of religion</w:t>
      </w:r>
      <w:r w:rsidR="00711B3E" w:rsidRPr="003A4215">
        <w:t>—</w:t>
      </w:r>
      <w:r w:rsidRPr="003A4215">
        <w:t>ordained and ministers of religion</w:t>
      </w:r>
      <w:r w:rsidR="00711B3E" w:rsidRPr="003A4215">
        <w:t>—</w:t>
      </w:r>
      <w:r w:rsidRPr="003A4215">
        <w:t xml:space="preserve">commissioned, as defined by the Constitution and Bylaws of this corporation, who confess and accept the confessional basis of </w:t>
      </w:r>
      <w:r w:rsidR="00DC10D4">
        <w:fldChar w:fldCharType="begin"/>
      </w:r>
      <w:r w:rsidR="00DC10D4">
        <w:instrText xml:space="preserve"> TA \l "Const. Art. II" \s "Const. Art. II" \c 7 </w:instrText>
      </w:r>
      <w:r w:rsidR="00DC10D4">
        <w:fldChar w:fldCharType="end"/>
      </w:r>
      <w:r w:rsidRPr="003A4215">
        <w:t>Article II of the Constitution of The Lutheran Church—Missouri Synod.</w:t>
      </w:r>
      <w:r w:rsidR="00505239" w:rsidRPr="003A4215">
        <w:t xml:space="preserve"> </w:t>
      </w:r>
      <w:r w:rsidRPr="003A4215">
        <w:t>The member congregations of The Lutheran Church—Missouri Synod shall be the voting members of this corporation.</w:t>
      </w:r>
      <w:r w:rsidR="00505239" w:rsidRPr="003A4215">
        <w:t xml:space="preserve"> </w:t>
      </w:r>
      <w:r w:rsidRPr="005B3AE5">
        <w:t>Congregations shall exercise their voting power through clergy and lay delegates representing the member congregations in such number as may be determined from time to time in accord with the Constitution and Bylaws of The Lutheran Church—Missouri Synod.</w:t>
      </w:r>
      <w:r w:rsidR="00570AB9" w:rsidRPr="003A4215">
        <w:fldChar w:fldCharType="begin"/>
      </w:r>
      <w:r w:rsidR="00570AB9" w:rsidRPr="003A4215">
        <w:instrText xml:space="preserve"> XE "Membership in the Synod" \r "ARA4" </w:instrText>
      </w:r>
      <w:r w:rsidR="00570AB9" w:rsidRPr="003A4215">
        <w:fldChar w:fldCharType="end"/>
      </w:r>
    </w:p>
    <w:p w14:paraId="3536B4F7" w14:textId="54432D0B" w:rsidR="0089766D" w:rsidRPr="003A4215" w:rsidRDefault="0089766D" w:rsidP="0076357D">
      <w:pPr>
        <w:pStyle w:val="ARSArticle"/>
      </w:pPr>
      <w:bookmarkStart w:id="976" w:name="_Toc462905926"/>
      <w:bookmarkStart w:id="977" w:name="_Toc463340086"/>
      <w:bookmarkStart w:id="978" w:name="_Toc154035623"/>
      <w:bookmarkStart w:id="979" w:name="ARA4"/>
      <w:bookmarkEnd w:id="975"/>
      <w:r w:rsidRPr="003A4215">
        <w:t>Article IV</w:t>
      </w:r>
      <w:r w:rsidR="000E63E9" w:rsidRPr="003A4215">
        <w:t> </w:t>
      </w:r>
      <w:r w:rsidRPr="003A4215">
        <w:t>Meetings</w:t>
      </w:r>
      <w:bookmarkEnd w:id="976"/>
      <w:bookmarkEnd w:id="977"/>
      <w:bookmarkEnd w:id="978"/>
      <w:r w:rsidR="00987390" w:rsidRPr="003A4215">
        <w:fldChar w:fldCharType="begin"/>
      </w:r>
      <w:r w:rsidR="00987390" w:rsidRPr="003A4215">
        <w:instrText xml:space="preserve"> XE "Conventions of the Synod" \r "ARA4" </w:instrText>
      </w:r>
      <w:r w:rsidR="00987390" w:rsidRPr="003A4215">
        <w:fldChar w:fldCharType="end"/>
      </w:r>
      <w:r w:rsidR="00987390" w:rsidRPr="003A4215">
        <w:fldChar w:fldCharType="begin"/>
      </w:r>
      <w:r w:rsidR="00987390" w:rsidRPr="003A4215">
        <w:instrText xml:space="preserve"> XE "Conventions of the Synod:special sessions" \r "ARA4" </w:instrText>
      </w:r>
      <w:r w:rsidR="00987390" w:rsidRPr="003A4215">
        <w:fldChar w:fldCharType="end"/>
      </w:r>
    </w:p>
    <w:p w14:paraId="57BA88AB" w14:textId="3B1BCEFB" w:rsidR="0089766D" w:rsidRPr="003A4215" w:rsidRDefault="0089766D" w:rsidP="0076357D">
      <w:pPr>
        <w:pStyle w:val="CAPara"/>
      </w:pPr>
      <w:r w:rsidRPr="003A4215">
        <w:t>This corporation shall have general meetings, called conventions, at least once every three years, or as often as may be determined by resolution of the Synod in convention.</w:t>
      </w:r>
      <w:r w:rsidR="00505239" w:rsidRPr="003A4215">
        <w:t xml:space="preserve"> </w:t>
      </w:r>
      <w:r w:rsidRPr="003A4215">
        <w:t>Special meetings may be called in such manner as may be provided by the Constitution or Bylaws of The Lutheran Church—Missouri Synod. All officers and agencies of the Synod, defined in such Constitution or Bylaws, shall be responsible to the Synod convention, which is the ultimate authority of this corporation.</w:t>
      </w:r>
    </w:p>
    <w:p w14:paraId="42231C51" w14:textId="7E4D158A" w:rsidR="0089766D" w:rsidRPr="003A4215" w:rsidRDefault="0089766D" w:rsidP="005B3AE5">
      <w:pPr>
        <w:pStyle w:val="ARSArticle"/>
      </w:pPr>
      <w:bookmarkStart w:id="980" w:name="_Toc462905927"/>
      <w:bookmarkStart w:id="981" w:name="_Toc463340087"/>
      <w:bookmarkStart w:id="982" w:name="_Toc154035624"/>
      <w:bookmarkStart w:id="983" w:name="ARA5"/>
      <w:bookmarkEnd w:id="979"/>
      <w:r w:rsidRPr="003A4215">
        <w:t>Article V</w:t>
      </w:r>
      <w:r w:rsidR="000E63E9" w:rsidRPr="003A4215">
        <w:t> </w:t>
      </w:r>
      <w:r w:rsidRPr="003A4215">
        <w:t>Officers</w:t>
      </w:r>
      <w:bookmarkEnd w:id="980"/>
      <w:bookmarkEnd w:id="981"/>
      <w:bookmarkEnd w:id="982"/>
      <w:r w:rsidR="00570AB9" w:rsidRPr="003A4215">
        <w:fldChar w:fldCharType="begin"/>
      </w:r>
      <w:r w:rsidR="00570AB9" w:rsidRPr="003A4215">
        <w:instrText xml:space="preserve"> XE "Officers of the Synod" \r "ARA5" </w:instrText>
      </w:r>
      <w:r w:rsidR="00570AB9" w:rsidRPr="003A4215">
        <w:fldChar w:fldCharType="end"/>
      </w:r>
      <w:r w:rsidR="00BA3B5A" w:rsidRPr="003A4215">
        <w:fldChar w:fldCharType="begin"/>
      </w:r>
      <w:r w:rsidR="00BA3B5A" w:rsidRPr="003A4215">
        <w:instrText xml:space="preserve"> XE "</w:instrText>
      </w:r>
      <w:r w:rsidR="00BA3B5A">
        <w:instrText>Board of Directors</w:instrText>
      </w:r>
      <w:r w:rsidR="00BA3B5A" w:rsidRPr="003A4215">
        <w:instrText xml:space="preserve"> of the Synod" \r "ARA5" </w:instrText>
      </w:r>
      <w:r w:rsidR="00BA3B5A" w:rsidRPr="003A4215">
        <w:fldChar w:fldCharType="end"/>
      </w:r>
    </w:p>
    <w:p w14:paraId="67F87039" w14:textId="4743FF09" w:rsidR="0089766D" w:rsidRPr="003A4215" w:rsidRDefault="0089766D" w:rsidP="0076357D">
      <w:pPr>
        <w:pStyle w:val="CAPara"/>
      </w:pPr>
      <w:r w:rsidRPr="003A4215">
        <w:t>This corporation shall have a board of directors of such number and qualifications and who shall be elected in such manner and for such terms of office as shall be set forth in the Constitution or Bylaws of The Lutheran Church—Missouri Synod. In addition, this corporation shall have other officers having such qualifications and who shall be elected or appointed in such manner and for such terms of office as provided for in the Constitution or Bylaws of The Lutheran Church—Missouri Synod.</w:t>
      </w:r>
    </w:p>
    <w:p w14:paraId="3FDD3E39" w14:textId="46A1AD5A" w:rsidR="0089766D" w:rsidRPr="005B3AE5" w:rsidRDefault="0089766D" w:rsidP="0076357D">
      <w:pPr>
        <w:pStyle w:val="CAPara"/>
      </w:pPr>
      <w:r w:rsidRPr="003A4215">
        <w:t>The management authority and duties of the Board of Directors of this corporation shall be limited to the extent such authority and duties are delegated by the Constitution and Bylaws of The Lutheran Church—Missouri Synod to other officers and agencies of the Synod. The management authority and duties of the Board of Directors and such other officers and agencies shall be defined in the Constitution and Bylaws, and each of them shall be responsible to The Lutheran Church—Missouri Synod for the proper and prudent fulfillment of the authority and duties so designated to them. In the case of any conflict or uncertainty in determining the authority and duties of the officers and agencies, the opinions of the Commission on Constitutional Matters of The Lutheran Church—Missouri Synod interpret</w:t>
      </w:r>
      <w:r w:rsidRPr="005B3AE5">
        <w:t>ing the Constitution and Bylaws of The Lutheran Church—Missouri Synod shall be binding, unless and until overruled by a convention of the Synod. In case of any conflict or uncertainty relative to the applicability of the laws of the State of Missouri, such issues shall be resolved in accord with the provisions in the Constitution and Bylaws of The Lutheran Church—Missouri Synod.</w:t>
      </w:r>
    </w:p>
    <w:p w14:paraId="5D62E136" w14:textId="08CB8DCF" w:rsidR="0089766D" w:rsidRPr="003A4215" w:rsidRDefault="0089766D" w:rsidP="0076357D">
      <w:pPr>
        <w:pStyle w:val="ARSArticle"/>
      </w:pPr>
      <w:bookmarkStart w:id="984" w:name="_Toc462905928"/>
      <w:bookmarkStart w:id="985" w:name="_Toc463340088"/>
      <w:bookmarkStart w:id="986" w:name="_Toc154035625"/>
      <w:bookmarkStart w:id="987" w:name="ARA6"/>
      <w:bookmarkEnd w:id="983"/>
      <w:r w:rsidRPr="005B3AE5">
        <w:t>Article VI</w:t>
      </w:r>
      <w:r w:rsidR="000E63E9" w:rsidRPr="003A4215">
        <w:t> </w:t>
      </w:r>
      <w:r w:rsidRPr="003A4215">
        <w:t>Property</w:t>
      </w:r>
      <w:bookmarkEnd w:id="984"/>
      <w:bookmarkEnd w:id="985"/>
      <w:bookmarkEnd w:id="986"/>
      <w:r w:rsidR="00026592" w:rsidRPr="003A4215">
        <w:fldChar w:fldCharType="begin"/>
      </w:r>
      <w:r w:rsidR="00026592" w:rsidRPr="003A4215">
        <w:instrText xml:space="preserve"> XE "Property of the Synod" \r "ARA6" </w:instrText>
      </w:r>
      <w:r w:rsidR="00026592" w:rsidRPr="003A4215">
        <w:fldChar w:fldCharType="end"/>
      </w:r>
    </w:p>
    <w:p w14:paraId="3ECF7538" w14:textId="277AAC94" w:rsidR="0089766D" w:rsidRPr="003A4215" w:rsidRDefault="0089766D" w:rsidP="003A4215">
      <w:pPr>
        <w:pStyle w:val="CAPara"/>
      </w:pPr>
      <w:r w:rsidRPr="003A4215">
        <w:t>This corporation shall have power to acquire by gift, grant, demise, devise, bequest, purchase, or otherwise, property of every kind and description, real, personal, or mixed; to hold and use such property and deal with, or dispose of, any or all such property by sale, exchange, or gift, when necessary or expedient to carry out the objects and purposes of this corporation; to receive, maintain, and administer endowments, legacies, pension funds, retirement funds, and such other general or trust funds as may be necessary for the operation of said corporation or for the accomplishment of its purposes; provided that all such property shall be acquired, dealt with, or disposed of in a manner not in conflict with the laws of the State of Missouri or of the laws of any state in which said property is located.</w:t>
      </w:r>
    </w:p>
    <w:p w14:paraId="5F48D3FA" w14:textId="5EB573FE" w:rsidR="0089766D" w:rsidRPr="003A4215" w:rsidRDefault="0089766D" w:rsidP="0076357D">
      <w:pPr>
        <w:pStyle w:val="ARSArticle"/>
      </w:pPr>
      <w:bookmarkStart w:id="988" w:name="_Toc462905929"/>
      <w:bookmarkStart w:id="989" w:name="_Toc463340089"/>
      <w:bookmarkStart w:id="990" w:name="_Toc154035626"/>
      <w:bookmarkStart w:id="991" w:name="ARA7"/>
      <w:bookmarkEnd w:id="987"/>
      <w:r w:rsidRPr="003A4215">
        <w:t>Article VII</w:t>
      </w:r>
      <w:r w:rsidR="000E63E9" w:rsidRPr="003A4215">
        <w:t> </w:t>
      </w:r>
      <w:r w:rsidRPr="003A4215">
        <w:t>Bylaws</w:t>
      </w:r>
      <w:bookmarkEnd w:id="988"/>
      <w:bookmarkEnd w:id="989"/>
      <w:bookmarkEnd w:id="990"/>
      <w:r w:rsidR="00DB0389" w:rsidRPr="003A4215">
        <w:fldChar w:fldCharType="begin"/>
      </w:r>
      <w:r w:rsidR="00DB0389" w:rsidRPr="003A4215">
        <w:instrText xml:space="preserve"> XE "Relationships:corporate" </w:instrText>
      </w:r>
      <w:r w:rsidR="00DB0389" w:rsidRPr="003A4215">
        <w:fldChar w:fldCharType="end"/>
      </w:r>
      <w:r w:rsidR="00570AB9" w:rsidRPr="003A4215">
        <w:fldChar w:fldCharType="begin"/>
      </w:r>
      <w:r w:rsidR="00570AB9" w:rsidRPr="003A4215">
        <w:instrText xml:space="preserve"> XE "Bylaws of the Synod" \r "ARA7" </w:instrText>
      </w:r>
      <w:r w:rsidR="00570AB9" w:rsidRPr="003A4215">
        <w:fldChar w:fldCharType="end"/>
      </w:r>
    </w:p>
    <w:p w14:paraId="767B31F8" w14:textId="22FE56AF" w:rsidR="0089766D" w:rsidRPr="003A4215" w:rsidRDefault="0089766D" w:rsidP="0076357D">
      <w:pPr>
        <w:pStyle w:val="CAPara"/>
      </w:pPr>
      <w:r w:rsidRPr="003A4215">
        <w:t>This corporation shall have such constitution and bylaws as may be necessary to accomplish its purposes and shall have power to create such corporations, boards, offices, and other subordinate bodies as may be necessary to accomplish its general and special objectives and in such bylaws assign responsibilities to those bodies.</w:t>
      </w:r>
    </w:p>
    <w:p w14:paraId="734F4026" w14:textId="0F75889D" w:rsidR="0089766D" w:rsidRPr="003A4215" w:rsidRDefault="0089766D" w:rsidP="0076357D">
      <w:pPr>
        <w:pStyle w:val="ARSArticle"/>
      </w:pPr>
      <w:bookmarkStart w:id="992" w:name="_Toc462905930"/>
      <w:bookmarkStart w:id="993" w:name="_Toc463340090"/>
      <w:bookmarkStart w:id="994" w:name="_Toc154035627"/>
      <w:bookmarkStart w:id="995" w:name="ARA8"/>
      <w:bookmarkEnd w:id="991"/>
      <w:r w:rsidRPr="003A4215">
        <w:t>Article VIII</w:t>
      </w:r>
      <w:r w:rsidR="000E63E9" w:rsidRPr="003A4215">
        <w:t> </w:t>
      </w:r>
      <w:r w:rsidRPr="003A4215">
        <w:t>Amendments</w:t>
      </w:r>
      <w:bookmarkEnd w:id="992"/>
      <w:r w:rsidR="00742908" w:rsidRPr="003A4215">
        <w:rPr>
          <w:rStyle w:val="FootnoteReference"/>
        </w:rPr>
        <w:footnoteReference w:id="2"/>
      </w:r>
      <w:bookmarkEnd w:id="993"/>
      <w:bookmarkEnd w:id="994"/>
      <w:r w:rsidR="000E63E9" w:rsidRPr="003A4215">
        <w:fldChar w:fldCharType="begin"/>
      </w:r>
      <w:r w:rsidR="000E63E9" w:rsidRPr="003A4215">
        <w:instrText xml:space="preserve"> XE "Amendments</w:instrText>
      </w:r>
      <w:r w:rsidR="00AE046C" w:rsidRPr="003A4215">
        <w:instrText xml:space="preserve"> </w:instrText>
      </w:r>
      <w:r w:rsidR="000E63E9" w:rsidRPr="003A4215">
        <w:instrText>to</w:instrText>
      </w:r>
      <w:r w:rsidR="00AE046C" w:rsidRPr="003A4215">
        <w:instrText>:</w:instrText>
      </w:r>
      <w:r w:rsidR="003D41EC" w:rsidRPr="003A4215">
        <w:instrText xml:space="preserve">Synod </w:instrText>
      </w:r>
      <w:r w:rsidR="000E63E9" w:rsidRPr="003A4215">
        <w:instrText xml:space="preserve">Articles of Incorporation" </w:instrText>
      </w:r>
      <w:r w:rsidR="000E63E9" w:rsidRPr="003A4215">
        <w:fldChar w:fldCharType="end"/>
      </w:r>
    </w:p>
    <w:p w14:paraId="7D4E1E23" w14:textId="169F8C2D" w:rsidR="00A95478" w:rsidRPr="003A4215" w:rsidRDefault="0089766D" w:rsidP="0076357D">
      <w:pPr>
        <w:pStyle w:val="CAPara"/>
      </w:pPr>
      <w:r w:rsidRPr="003A4215">
        <w:t>Amendments to these Articles of Incorporation may be made at any time at a general or special meeting of this corporation by the affirmative vote of a two-thirds majority of the delegates present and voting or by a simple majority of all delegates, whichever is less, provided such amendments are not inconsistent with the Constitution or Bylaws of The Lutheran Church—Missouri Synod or the Constitution and laws of the United States or the State of Missouri.</w:t>
      </w:r>
      <w:r w:rsidR="00BE006C" w:rsidRPr="003A4215">
        <w:fldChar w:fldCharType="begin"/>
      </w:r>
      <w:r w:rsidR="00BE006C" w:rsidRPr="003A4215">
        <w:instrText xml:space="preserve"> XE "Corporate Synod" \r "AR" </w:instrText>
      </w:r>
      <w:r w:rsidR="00BE006C" w:rsidRPr="003A4215">
        <w:fldChar w:fldCharType="end"/>
      </w:r>
      <w:r w:rsidR="001D08BE" w:rsidRPr="003A4215">
        <w:fldChar w:fldCharType="begin"/>
      </w:r>
      <w:r w:rsidR="001D08BE" w:rsidRPr="003A4215">
        <w:instrText xml:space="preserve"> XE "</w:instrText>
      </w:r>
      <w:r w:rsidR="001D08BE">
        <w:instrText>Conventions of the Synod:governing documents, adoption and amendment</w:instrText>
      </w:r>
      <w:r w:rsidR="001D08BE" w:rsidRPr="003A4215">
        <w:instrText>" \r "</w:instrText>
      </w:r>
      <w:r w:rsidR="00F268D9">
        <w:instrText>ARA8</w:instrText>
      </w:r>
      <w:r w:rsidR="001D08BE" w:rsidRPr="003A4215">
        <w:instrText xml:space="preserve">" </w:instrText>
      </w:r>
      <w:r w:rsidR="001D08BE" w:rsidRPr="003A4215">
        <w:fldChar w:fldCharType="end"/>
      </w:r>
    </w:p>
    <w:p w14:paraId="6522A77E" w14:textId="77777777" w:rsidR="00437ABB" w:rsidRPr="005B3AE5" w:rsidRDefault="00437ABB" w:rsidP="00230CE1">
      <w:pPr>
        <w:pStyle w:val="HBHeading1"/>
        <w:sectPr w:rsidR="00437ABB" w:rsidRPr="005B3AE5" w:rsidSect="00735A9F">
          <w:footnotePr>
            <w:numFmt w:val="chicago"/>
            <w:numRestart w:val="eachPage"/>
          </w:footnotePr>
          <w:type w:val="oddPage"/>
          <w:pgSz w:w="7920" w:h="12240" w:code="174"/>
          <w:pgMar w:top="720" w:right="720" w:bottom="1080" w:left="1080" w:header="720" w:footer="720" w:gutter="0"/>
          <w:cols w:space="720"/>
          <w:docGrid w:linePitch="360"/>
        </w:sectPr>
      </w:pPr>
      <w:bookmarkStart w:id="996" w:name="_Toc462913562"/>
      <w:bookmarkEnd w:id="961"/>
      <w:bookmarkEnd w:id="995"/>
    </w:p>
    <w:p w14:paraId="282C8549" w14:textId="612E7319" w:rsidR="00C660BB" w:rsidRDefault="00A95478" w:rsidP="00230CE1">
      <w:pPr>
        <w:pStyle w:val="HBHeading1"/>
      </w:pPr>
      <w:bookmarkStart w:id="997" w:name="_Toc506361021"/>
      <w:bookmarkStart w:id="998" w:name="_Toc154035628"/>
      <w:r w:rsidRPr="005B3AE5">
        <w:t>Index</w:t>
      </w:r>
      <w:bookmarkEnd w:id="996"/>
      <w:bookmarkEnd w:id="997"/>
      <w:bookmarkEnd w:id="998"/>
    </w:p>
    <w:p w14:paraId="4E0266BD" w14:textId="6A2305B1" w:rsidR="00972B75" w:rsidRPr="00FC25F4" w:rsidRDefault="00FC25F4" w:rsidP="00FC25F4">
      <w:pPr>
        <w:jc w:val="both"/>
      </w:pPr>
      <w:r>
        <w:rPr>
          <w:i/>
        </w:rPr>
        <w:t xml:space="preserve">Organization of this Index: </w:t>
      </w:r>
      <w:r>
        <w:t xml:space="preserve">Please note that many of the entries are “chained” so that the item sought can be considered </w:t>
      </w:r>
      <w:r w:rsidRPr="00FC25F4">
        <w:rPr>
          <w:i/>
        </w:rPr>
        <w:t>in context</w:t>
      </w:r>
      <w:r>
        <w:t xml:space="preserve">; for example, the entry for “Board for International Mission” leads you to the entry for “Mission Boards of the Synod” to give the reader the opportunity to find not only the adjacent “Mission Offices of the Synod” but also the </w:t>
      </w:r>
      <w:r w:rsidRPr="00F17535">
        <w:t>refe</w:t>
      </w:r>
      <w:r w:rsidR="00FE2B2B" w:rsidRPr="00F17535">
        <w:t>re</w:t>
      </w:r>
      <w:r w:rsidRPr="00F17535">
        <w:t>nce</w:t>
      </w:r>
      <w:r>
        <w:t xml:space="preserve"> to the mission board “as a board of the Synod</w:t>
      </w:r>
      <w:r w:rsidR="00BB2BBA">
        <w:t>.</w:t>
      </w:r>
      <w:r>
        <w:t xml:space="preserve">” </w:t>
      </w:r>
      <w:r w:rsidR="00BB2BBA">
        <w:t>U</w:t>
      </w:r>
      <w:r>
        <w:t xml:space="preserve">nder </w:t>
      </w:r>
      <w:r w:rsidR="00BB2BBA">
        <w:t>that</w:t>
      </w:r>
      <w:r>
        <w:t xml:space="preserve"> reference</w:t>
      </w:r>
      <w:r w:rsidR="00BB2BBA">
        <w:t xml:space="preserve"> may be found</w:t>
      </w:r>
      <w:r>
        <w:t xml:space="preserve"> </w:t>
      </w:r>
      <w:r w:rsidR="00BB2BBA">
        <w:t xml:space="preserve">the </w:t>
      </w:r>
      <w:r>
        <w:t>general rules for operation of a Synod board, such as the Board for International Mission.</w:t>
      </w:r>
      <w:r w:rsidR="00D95C89">
        <w:t xml:space="preserve"> In addition, entries for general categories of </w:t>
      </w:r>
      <w:r w:rsidR="000152E4">
        <w:t xml:space="preserve">persons or </w:t>
      </w:r>
      <w:r w:rsidR="00D95C89">
        <w:t>entit</w:t>
      </w:r>
      <w:r w:rsidR="000152E4">
        <w:t>ies</w:t>
      </w:r>
      <w:r w:rsidR="00D95C89">
        <w:t xml:space="preserve"> (congregations, ordained and commissioned ministers, agencies, boards, commissions, etc.) </w:t>
      </w:r>
      <w:r w:rsidR="000152E4">
        <w:t>link</w:t>
      </w:r>
      <w:r w:rsidR="00D95C89">
        <w:t xml:space="preserve"> to passages that</w:t>
      </w:r>
      <w:r w:rsidR="006E1AF5">
        <w:t xml:space="preserve"> may be relevant, though less obviously so.</w:t>
      </w:r>
    </w:p>
    <w:p w14:paraId="7421CA8F" w14:textId="77777777" w:rsidR="00B90694" w:rsidRDefault="00FC301F" w:rsidP="0076357D">
      <w:pPr>
        <w:rPr>
          <w:noProof/>
        </w:rPr>
        <w:sectPr w:rsidR="00B90694" w:rsidSect="00735A9F">
          <w:footnotePr>
            <w:numFmt w:val="chicago"/>
            <w:numRestart w:val="eachPage"/>
          </w:footnotePr>
          <w:type w:val="oddPage"/>
          <w:pgSz w:w="7920" w:h="12240" w:code="174"/>
          <w:pgMar w:top="720" w:right="720" w:bottom="1080" w:left="1080" w:header="720" w:footer="720" w:gutter="0"/>
          <w:cols w:space="720"/>
          <w:docGrid w:linePitch="360"/>
        </w:sectPr>
      </w:pPr>
      <w:r w:rsidRPr="003A4215">
        <w:fldChar w:fldCharType="begin"/>
      </w:r>
      <w:r w:rsidRPr="005B3AE5">
        <w:instrText xml:space="preserve"> INDEX \c "2" \z "1033" </w:instrText>
      </w:r>
      <w:r w:rsidRPr="003A4215">
        <w:fldChar w:fldCharType="separate"/>
      </w:r>
    </w:p>
    <w:p w14:paraId="4F64C489" w14:textId="77777777" w:rsidR="00B90694" w:rsidRDefault="00B90694">
      <w:pPr>
        <w:pStyle w:val="Index1"/>
        <w:rPr>
          <w:noProof/>
        </w:rPr>
      </w:pPr>
      <w:r>
        <w:rPr>
          <w:noProof/>
        </w:rPr>
        <w:t xml:space="preserve">Accusation. </w:t>
      </w:r>
      <w:r w:rsidRPr="00083423">
        <w:rPr>
          <w:i/>
          <w:noProof/>
        </w:rPr>
        <w:t>See under</w:t>
      </w:r>
      <w:r>
        <w:rPr>
          <w:noProof/>
        </w:rPr>
        <w:t xml:space="preserve"> Complaint or accusation</w:t>
      </w:r>
    </w:p>
    <w:p w14:paraId="67D4ADE2" w14:textId="77777777" w:rsidR="00B90694" w:rsidRDefault="00B90694">
      <w:pPr>
        <w:pStyle w:val="Index1"/>
        <w:rPr>
          <w:noProof/>
        </w:rPr>
      </w:pPr>
      <w:r>
        <w:rPr>
          <w:noProof/>
        </w:rPr>
        <w:t>Active membership status, 61–62</w:t>
      </w:r>
    </w:p>
    <w:p w14:paraId="651FA971" w14:textId="77777777" w:rsidR="00B90694" w:rsidRDefault="00B90694">
      <w:pPr>
        <w:pStyle w:val="Index1"/>
        <w:rPr>
          <w:noProof/>
        </w:rPr>
      </w:pPr>
      <w:r>
        <w:rPr>
          <w:noProof/>
        </w:rPr>
        <w:t>Address of the Synod, 2</w:t>
      </w:r>
    </w:p>
    <w:p w14:paraId="0AB434F0" w14:textId="77777777" w:rsidR="00B90694" w:rsidRDefault="00B90694">
      <w:pPr>
        <w:pStyle w:val="Index1"/>
        <w:rPr>
          <w:noProof/>
        </w:rPr>
      </w:pPr>
      <w:r>
        <w:rPr>
          <w:noProof/>
        </w:rPr>
        <w:t>Administrative Team of the Synod, 123</w:t>
      </w:r>
    </w:p>
    <w:p w14:paraId="3E5F8958" w14:textId="77777777" w:rsidR="00B90694" w:rsidRDefault="00B90694">
      <w:pPr>
        <w:pStyle w:val="Index2"/>
        <w:rPr>
          <w:noProof/>
        </w:rPr>
      </w:pPr>
      <w:r>
        <w:rPr>
          <w:noProof/>
        </w:rPr>
        <w:t>assistance to Board of Directors, 118</w:t>
      </w:r>
    </w:p>
    <w:p w14:paraId="7224CA9C" w14:textId="77777777" w:rsidR="00B90694" w:rsidRDefault="00B90694">
      <w:pPr>
        <w:pStyle w:val="Index2"/>
        <w:rPr>
          <w:noProof/>
        </w:rPr>
      </w:pPr>
      <w:r>
        <w:rPr>
          <w:noProof/>
        </w:rPr>
        <w:t>President as leader, 114</w:t>
      </w:r>
    </w:p>
    <w:p w14:paraId="087DB41E" w14:textId="77777777" w:rsidR="00B90694" w:rsidRDefault="00B90694">
      <w:pPr>
        <w:pStyle w:val="Index2"/>
        <w:rPr>
          <w:noProof/>
        </w:rPr>
      </w:pPr>
      <w:r>
        <w:rPr>
          <w:noProof/>
        </w:rPr>
        <w:t>President’s CPH representative, 115</w:t>
      </w:r>
    </w:p>
    <w:p w14:paraId="597396AC" w14:textId="77777777" w:rsidR="00B90694" w:rsidRDefault="00B90694">
      <w:pPr>
        <w:pStyle w:val="Index1"/>
        <w:rPr>
          <w:noProof/>
        </w:rPr>
      </w:pPr>
      <w:r>
        <w:rPr>
          <w:noProof/>
        </w:rPr>
        <w:t xml:space="preserve">Advisory delegates (members). </w:t>
      </w:r>
      <w:r w:rsidRPr="00083423">
        <w:rPr>
          <w:i/>
          <w:noProof/>
        </w:rPr>
        <w:t>See under</w:t>
      </w:r>
      <w:r>
        <w:rPr>
          <w:noProof/>
        </w:rPr>
        <w:t xml:space="preserve"> Conventions of the Synod </w:t>
      </w:r>
      <w:r w:rsidRPr="00083423">
        <w:rPr>
          <w:i/>
          <w:iCs/>
          <w:noProof/>
        </w:rPr>
        <w:t xml:space="preserve">or </w:t>
      </w:r>
      <w:r>
        <w:rPr>
          <w:noProof/>
        </w:rPr>
        <w:t>Conventions of districts</w:t>
      </w:r>
    </w:p>
    <w:p w14:paraId="42683208" w14:textId="77777777" w:rsidR="00B90694" w:rsidRDefault="00B90694">
      <w:pPr>
        <w:pStyle w:val="Index2"/>
        <w:rPr>
          <w:noProof/>
        </w:rPr>
      </w:pPr>
      <w:r>
        <w:rPr>
          <w:noProof/>
        </w:rPr>
        <w:t>of districts, 17, 197</w:t>
      </w:r>
    </w:p>
    <w:p w14:paraId="325425D0" w14:textId="77777777" w:rsidR="00B90694" w:rsidRDefault="00B90694">
      <w:pPr>
        <w:pStyle w:val="Index2"/>
        <w:rPr>
          <w:noProof/>
        </w:rPr>
      </w:pPr>
      <w:r>
        <w:rPr>
          <w:noProof/>
        </w:rPr>
        <w:t>of Synod, 14, 103</w:t>
      </w:r>
    </w:p>
    <w:p w14:paraId="613B6C49" w14:textId="77777777" w:rsidR="00B90694" w:rsidRDefault="00B90694">
      <w:pPr>
        <w:pStyle w:val="Index1"/>
        <w:rPr>
          <w:noProof/>
        </w:rPr>
      </w:pPr>
      <w:r>
        <w:rPr>
          <w:noProof/>
        </w:rPr>
        <w:t>Advisory nature of Synod, 13, 34–36</w:t>
      </w:r>
    </w:p>
    <w:p w14:paraId="3FB6108D" w14:textId="77777777" w:rsidR="00B90694" w:rsidRDefault="00B90694">
      <w:pPr>
        <w:pStyle w:val="Index1"/>
        <w:rPr>
          <w:noProof/>
        </w:rPr>
      </w:pPr>
      <w:r>
        <w:rPr>
          <w:noProof/>
        </w:rPr>
        <w:t xml:space="preserve">Advisory representatives. </w:t>
      </w:r>
      <w:r w:rsidRPr="00083423">
        <w:rPr>
          <w:i/>
          <w:noProof/>
        </w:rPr>
        <w:t>See under</w:t>
      </w:r>
      <w:r>
        <w:rPr>
          <w:noProof/>
        </w:rPr>
        <w:t xml:space="preserve"> Conventions of the Synod</w:t>
      </w:r>
    </w:p>
    <w:p w14:paraId="46A5B781" w14:textId="77777777" w:rsidR="00B90694" w:rsidRDefault="00B90694">
      <w:pPr>
        <w:pStyle w:val="Index1"/>
        <w:rPr>
          <w:noProof/>
        </w:rPr>
      </w:pPr>
      <w:r>
        <w:rPr>
          <w:noProof/>
        </w:rPr>
        <w:t>Agency of the Synod, 21</w:t>
      </w:r>
    </w:p>
    <w:p w14:paraId="5E7DB83D" w14:textId="77777777" w:rsidR="00B90694" w:rsidRDefault="00B90694">
      <w:pPr>
        <w:pStyle w:val="Index2"/>
        <w:rPr>
          <w:noProof/>
        </w:rPr>
      </w:pPr>
      <w:r>
        <w:rPr>
          <w:noProof/>
        </w:rPr>
        <w:t>accountable to Synod, 25</w:t>
      </w:r>
    </w:p>
    <w:p w14:paraId="1811D6FA" w14:textId="77777777" w:rsidR="00B90694" w:rsidRDefault="00B90694">
      <w:pPr>
        <w:pStyle w:val="Index2"/>
        <w:rPr>
          <w:noProof/>
        </w:rPr>
      </w:pPr>
      <w:r>
        <w:rPr>
          <w:noProof/>
        </w:rPr>
        <w:t>and other church body, 25</w:t>
      </w:r>
    </w:p>
    <w:p w14:paraId="7F70EDFD" w14:textId="77777777" w:rsidR="00B90694" w:rsidRDefault="00B90694">
      <w:pPr>
        <w:pStyle w:val="Index2"/>
        <w:rPr>
          <w:noProof/>
        </w:rPr>
      </w:pPr>
      <w:r>
        <w:rPr>
          <w:noProof/>
        </w:rPr>
        <w:t>archive-historical unit, 128</w:t>
      </w:r>
    </w:p>
    <w:p w14:paraId="2A66F374" w14:textId="77777777" w:rsidR="00B90694" w:rsidRDefault="00B90694">
      <w:pPr>
        <w:pStyle w:val="Index2"/>
        <w:rPr>
          <w:noProof/>
        </w:rPr>
      </w:pPr>
      <w:r>
        <w:rPr>
          <w:noProof/>
        </w:rPr>
        <w:t>board member ethical obligations, 27, 31</w:t>
      </w:r>
    </w:p>
    <w:p w14:paraId="4A967C63" w14:textId="77777777" w:rsidR="00B90694" w:rsidRDefault="00B90694">
      <w:pPr>
        <w:pStyle w:val="Index2"/>
        <w:rPr>
          <w:noProof/>
        </w:rPr>
      </w:pPr>
      <w:r>
        <w:rPr>
          <w:noProof/>
        </w:rPr>
        <w:t>calling ministers of religion, 31</w:t>
      </w:r>
    </w:p>
    <w:p w14:paraId="0A2EB43D" w14:textId="77777777" w:rsidR="00B90694" w:rsidRDefault="00B90694">
      <w:pPr>
        <w:pStyle w:val="Index2"/>
        <w:rPr>
          <w:noProof/>
        </w:rPr>
      </w:pPr>
      <w:r>
        <w:rPr>
          <w:noProof/>
        </w:rPr>
        <w:t>chief executive, 21</w:t>
      </w:r>
    </w:p>
    <w:p w14:paraId="3CC54C92" w14:textId="77777777" w:rsidR="00B90694" w:rsidRDefault="00B90694">
      <w:pPr>
        <w:pStyle w:val="Index2"/>
        <w:rPr>
          <w:noProof/>
        </w:rPr>
      </w:pPr>
      <w:r>
        <w:rPr>
          <w:noProof/>
        </w:rPr>
        <w:t>conflict resolution, 31, 39–54</w:t>
      </w:r>
    </w:p>
    <w:p w14:paraId="781750A8" w14:textId="77777777" w:rsidR="00B90694" w:rsidRDefault="00B90694">
      <w:pPr>
        <w:pStyle w:val="Index2"/>
        <w:rPr>
          <w:noProof/>
        </w:rPr>
      </w:pPr>
      <w:r>
        <w:rPr>
          <w:noProof/>
        </w:rPr>
        <w:t>delegation of property powers and duties to, 16, 23, 118, 120</w:t>
      </w:r>
    </w:p>
    <w:p w14:paraId="317E3225" w14:textId="77777777" w:rsidR="00B90694" w:rsidRDefault="00B90694">
      <w:pPr>
        <w:pStyle w:val="Index2"/>
        <w:rPr>
          <w:noProof/>
        </w:rPr>
      </w:pPr>
      <w:r>
        <w:rPr>
          <w:noProof/>
        </w:rPr>
        <w:t>doctrinal review of materials, 36</w:t>
      </w:r>
    </w:p>
    <w:p w14:paraId="51568BAF" w14:textId="77777777" w:rsidR="00B90694" w:rsidRDefault="00B90694">
      <w:pPr>
        <w:pStyle w:val="Index2"/>
        <w:rPr>
          <w:noProof/>
        </w:rPr>
      </w:pPr>
      <w:r>
        <w:rPr>
          <w:noProof/>
        </w:rPr>
        <w:t>ecclesiastical supervision, 22, 113</w:t>
      </w:r>
    </w:p>
    <w:p w14:paraId="0039950A" w14:textId="77777777" w:rsidR="00B90694" w:rsidRDefault="00B90694">
      <w:pPr>
        <w:pStyle w:val="Index2"/>
        <w:rPr>
          <w:noProof/>
        </w:rPr>
      </w:pPr>
      <w:r>
        <w:rPr>
          <w:noProof/>
        </w:rPr>
        <w:t>full financial disclosure by, 30–31</w:t>
      </w:r>
    </w:p>
    <w:p w14:paraId="3C1759A7" w14:textId="77777777" w:rsidR="00B90694" w:rsidRDefault="00B90694">
      <w:pPr>
        <w:pStyle w:val="Index2"/>
        <w:rPr>
          <w:noProof/>
        </w:rPr>
      </w:pPr>
      <w:r>
        <w:rPr>
          <w:noProof/>
        </w:rPr>
        <w:t>governing board powers and duties, 26</w:t>
      </w:r>
    </w:p>
    <w:p w14:paraId="66D73E46" w14:textId="77777777" w:rsidR="00B90694" w:rsidRDefault="00B90694">
      <w:pPr>
        <w:pStyle w:val="Index2"/>
        <w:rPr>
          <w:noProof/>
        </w:rPr>
      </w:pPr>
      <w:r>
        <w:rPr>
          <w:noProof/>
        </w:rPr>
        <w:t>governing documents, requirements, 29–30, 117, 148</w:t>
      </w:r>
    </w:p>
    <w:p w14:paraId="6A7CED27" w14:textId="77777777" w:rsidR="00B90694" w:rsidRDefault="00B90694">
      <w:pPr>
        <w:pStyle w:val="Index2"/>
        <w:rPr>
          <w:noProof/>
        </w:rPr>
      </w:pPr>
      <w:r>
        <w:rPr>
          <w:noProof/>
        </w:rPr>
        <w:t>international protocols, 113</w:t>
      </w:r>
    </w:p>
    <w:p w14:paraId="55A2D652" w14:textId="77777777" w:rsidR="00B90694" w:rsidRDefault="00B90694">
      <w:pPr>
        <w:pStyle w:val="Index2"/>
        <w:rPr>
          <w:noProof/>
        </w:rPr>
      </w:pPr>
      <w:r>
        <w:rPr>
          <w:noProof/>
        </w:rPr>
        <w:t>investment management services, legacies, bequests, devises, endowments, annuity gifts, and other trust funds, 131</w:t>
      </w:r>
    </w:p>
    <w:p w14:paraId="6304E9DE" w14:textId="77777777" w:rsidR="00B90694" w:rsidRDefault="00B90694">
      <w:pPr>
        <w:pStyle w:val="Index2"/>
        <w:rPr>
          <w:noProof/>
        </w:rPr>
      </w:pPr>
      <w:r>
        <w:rPr>
          <w:noProof/>
        </w:rPr>
        <w:t>legacies and bequests, reporting, 122</w:t>
      </w:r>
    </w:p>
    <w:p w14:paraId="4E8CE0EF" w14:textId="77777777" w:rsidR="00B90694" w:rsidRDefault="00B90694">
      <w:pPr>
        <w:pStyle w:val="Index2"/>
        <w:rPr>
          <w:noProof/>
        </w:rPr>
      </w:pPr>
      <w:r>
        <w:rPr>
          <w:noProof/>
        </w:rPr>
        <w:t>meetings of, 28–30</w:t>
      </w:r>
    </w:p>
    <w:p w14:paraId="0D9E1143" w14:textId="77777777" w:rsidR="00B90694" w:rsidRDefault="00B90694">
      <w:pPr>
        <w:pStyle w:val="Index2"/>
        <w:rPr>
          <w:noProof/>
        </w:rPr>
      </w:pPr>
      <w:r>
        <w:rPr>
          <w:noProof/>
        </w:rPr>
        <w:t>minutes of, 29</w:t>
      </w:r>
    </w:p>
    <w:p w14:paraId="0408E20E" w14:textId="77777777" w:rsidR="00B90694" w:rsidRDefault="00B90694">
      <w:pPr>
        <w:pStyle w:val="Index2"/>
        <w:rPr>
          <w:noProof/>
        </w:rPr>
      </w:pPr>
      <w:r>
        <w:rPr>
          <w:noProof/>
        </w:rPr>
        <w:t>officers, executives, professional staff, 25, 62</w:t>
      </w:r>
    </w:p>
    <w:p w14:paraId="63D4D4BA" w14:textId="77777777" w:rsidR="00B90694" w:rsidRDefault="00B90694">
      <w:pPr>
        <w:pStyle w:val="Index2"/>
        <w:rPr>
          <w:noProof/>
        </w:rPr>
      </w:pPr>
      <w:r>
        <w:rPr>
          <w:noProof/>
        </w:rPr>
        <w:t>operations (human resources), 31</w:t>
      </w:r>
    </w:p>
    <w:p w14:paraId="76F1D2C3" w14:textId="77777777" w:rsidR="00B90694" w:rsidRDefault="00B90694">
      <w:pPr>
        <w:pStyle w:val="Index2"/>
        <w:rPr>
          <w:noProof/>
        </w:rPr>
      </w:pPr>
      <w:r>
        <w:rPr>
          <w:noProof/>
        </w:rPr>
        <w:t>organization of, 28–30</w:t>
      </w:r>
    </w:p>
    <w:p w14:paraId="362F71F6" w14:textId="77777777" w:rsidR="00B90694" w:rsidRDefault="00B90694">
      <w:pPr>
        <w:pStyle w:val="Index2"/>
        <w:rPr>
          <w:noProof/>
        </w:rPr>
      </w:pPr>
      <w:r>
        <w:rPr>
          <w:noProof/>
        </w:rPr>
        <w:t>partner church protocol documents, 113</w:t>
      </w:r>
    </w:p>
    <w:p w14:paraId="5533AC3A" w14:textId="77777777" w:rsidR="00B90694" w:rsidRDefault="00B90694">
      <w:pPr>
        <w:pStyle w:val="Index2"/>
        <w:rPr>
          <w:noProof/>
        </w:rPr>
      </w:pPr>
      <w:r>
        <w:rPr>
          <w:noProof/>
        </w:rPr>
        <w:t>publishing and distribution services, 129</w:t>
      </w:r>
    </w:p>
    <w:p w14:paraId="3A632050" w14:textId="77777777" w:rsidR="00B90694" w:rsidRDefault="00B90694">
      <w:pPr>
        <w:pStyle w:val="Index2"/>
        <w:rPr>
          <w:noProof/>
        </w:rPr>
      </w:pPr>
      <w:r>
        <w:rPr>
          <w:noProof/>
        </w:rPr>
        <w:t>records and information request, Board of Directors, 120</w:t>
      </w:r>
    </w:p>
    <w:p w14:paraId="07DB5E7B" w14:textId="77777777" w:rsidR="00B90694" w:rsidRDefault="00B90694">
      <w:pPr>
        <w:pStyle w:val="Index2"/>
        <w:rPr>
          <w:noProof/>
        </w:rPr>
      </w:pPr>
      <w:r>
        <w:rPr>
          <w:noProof/>
        </w:rPr>
        <w:t>records retention and transfer, 127</w:t>
      </w:r>
    </w:p>
    <w:p w14:paraId="05C437C1" w14:textId="77777777" w:rsidR="00B90694" w:rsidRDefault="00B90694">
      <w:pPr>
        <w:pStyle w:val="Index2"/>
        <w:rPr>
          <w:noProof/>
        </w:rPr>
      </w:pPr>
      <w:r>
        <w:rPr>
          <w:noProof/>
        </w:rPr>
        <w:t>regulations for, 27–34</w:t>
      </w:r>
    </w:p>
    <w:p w14:paraId="539B9AE3" w14:textId="77777777" w:rsidR="00B90694" w:rsidRDefault="00B90694">
      <w:pPr>
        <w:pStyle w:val="Index2"/>
        <w:rPr>
          <w:noProof/>
        </w:rPr>
      </w:pPr>
      <w:r>
        <w:rPr>
          <w:noProof/>
        </w:rPr>
        <w:t>removal of board members, 31</w:t>
      </w:r>
    </w:p>
    <w:p w14:paraId="1391E403" w14:textId="77777777" w:rsidR="00B90694" w:rsidRDefault="00B90694">
      <w:pPr>
        <w:pStyle w:val="Index2"/>
        <w:rPr>
          <w:noProof/>
        </w:rPr>
      </w:pPr>
      <w:r>
        <w:rPr>
          <w:noProof/>
        </w:rPr>
        <w:t>review of action by President, 114</w:t>
      </w:r>
    </w:p>
    <w:p w14:paraId="5EE50FFE" w14:textId="77777777" w:rsidR="00B90694" w:rsidRDefault="00B90694">
      <w:pPr>
        <w:pStyle w:val="Index2"/>
        <w:rPr>
          <w:noProof/>
        </w:rPr>
      </w:pPr>
      <w:r>
        <w:rPr>
          <w:noProof/>
        </w:rPr>
        <w:t>review of action or policy by Board of Directors (certain agencies), 118</w:t>
      </w:r>
    </w:p>
    <w:p w14:paraId="14A3795D" w14:textId="77777777" w:rsidR="00B90694" w:rsidRDefault="00B90694">
      <w:pPr>
        <w:pStyle w:val="Index2"/>
        <w:rPr>
          <w:noProof/>
        </w:rPr>
      </w:pPr>
      <w:r>
        <w:rPr>
          <w:noProof/>
        </w:rPr>
        <w:t>staff, 26</w:t>
      </w:r>
    </w:p>
    <w:p w14:paraId="5E73A273" w14:textId="77777777" w:rsidR="00B90694" w:rsidRDefault="00B90694">
      <w:pPr>
        <w:pStyle w:val="Index2"/>
        <w:rPr>
          <w:noProof/>
        </w:rPr>
      </w:pPr>
      <w:r>
        <w:rPr>
          <w:noProof/>
        </w:rPr>
        <w:t>staff ethical obligations, 27</w:t>
      </w:r>
    </w:p>
    <w:p w14:paraId="152C026D" w14:textId="77777777" w:rsidR="00B90694" w:rsidRDefault="00B90694">
      <w:pPr>
        <w:pStyle w:val="Index1"/>
        <w:rPr>
          <w:noProof/>
        </w:rPr>
      </w:pPr>
      <w:r>
        <w:rPr>
          <w:noProof/>
        </w:rPr>
        <w:t>Agent of the Synod, 215</w:t>
      </w:r>
    </w:p>
    <w:p w14:paraId="5465D19C" w14:textId="77777777" w:rsidR="00B90694" w:rsidRDefault="00B90694">
      <w:pPr>
        <w:pStyle w:val="Index1"/>
        <w:rPr>
          <w:noProof/>
        </w:rPr>
      </w:pPr>
      <w:r>
        <w:rPr>
          <w:noProof/>
        </w:rPr>
        <w:t>Agreements, 36</w:t>
      </w:r>
    </w:p>
    <w:p w14:paraId="6127287C" w14:textId="77777777" w:rsidR="00B90694" w:rsidRDefault="00B90694">
      <w:pPr>
        <w:pStyle w:val="Index1"/>
        <w:rPr>
          <w:noProof/>
        </w:rPr>
      </w:pPr>
      <w:r>
        <w:rPr>
          <w:noProof/>
        </w:rPr>
        <w:t>Amendments to</w:t>
      </w:r>
    </w:p>
    <w:p w14:paraId="3648FC95" w14:textId="77777777" w:rsidR="00B90694" w:rsidRDefault="00B90694">
      <w:pPr>
        <w:pStyle w:val="Index2"/>
        <w:rPr>
          <w:noProof/>
        </w:rPr>
      </w:pPr>
      <w:r>
        <w:rPr>
          <w:noProof/>
        </w:rPr>
        <w:t>agency articles and bylaws, 148</w:t>
      </w:r>
    </w:p>
    <w:p w14:paraId="290EAA4F" w14:textId="77777777" w:rsidR="00B90694" w:rsidRDefault="00B90694">
      <w:pPr>
        <w:pStyle w:val="Index2"/>
        <w:rPr>
          <w:noProof/>
        </w:rPr>
      </w:pPr>
      <w:r>
        <w:rPr>
          <w:noProof/>
        </w:rPr>
        <w:t>benefit plans, 140</w:t>
      </w:r>
    </w:p>
    <w:p w14:paraId="32A86BCC" w14:textId="77777777" w:rsidR="00B90694" w:rsidRDefault="00B90694">
      <w:pPr>
        <w:pStyle w:val="Index2"/>
        <w:rPr>
          <w:noProof/>
        </w:rPr>
      </w:pPr>
      <w:r>
        <w:rPr>
          <w:noProof/>
        </w:rPr>
        <w:t>Concordia University System Articles, 133</w:t>
      </w:r>
    </w:p>
    <w:p w14:paraId="023C3573" w14:textId="77777777" w:rsidR="00B90694" w:rsidRDefault="00B90694">
      <w:pPr>
        <w:pStyle w:val="Index2"/>
        <w:rPr>
          <w:noProof/>
        </w:rPr>
      </w:pPr>
      <w:r>
        <w:rPr>
          <w:noProof/>
        </w:rPr>
        <w:t>district articles and bylaws, 148, 196</w:t>
      </w:r>
    </w:p>
    <w:p w14:paraId="5ADB2310" w14:textId="77777777" w:rsidR="00B90694" w:rsidRDefault="00B90694">
      <w:pPr>
        <w:pStyle w:val="Index2"/>
        <w:rPr>
          <w:noProof/>
        </w:rPr>
      </w:pPr>
      <w:r>
        <w:rPr>
          <w:noProof/>
        </w:rPr>
        <w:t>doctrinal resolutions and statements, 34</w:t>
      </w:r>
    </w:p>
    <w:p w14:paraId="23DD160D" w14:textId="77777777" w:rsidR="00B90694" w:rsidRDefault="00B90694">
      <w:pPr>
        <w:pStyle w:val="Index2"/>
        <w:rPr>
          <w:noProof/>
        </w:rPr>
      </w:pPr>
      <w:r>
        <w:rPr>
          <w:noProof/>
        </w:rPr>
        <w:t>Foundation articles, 131</w:t>
      </w:r>
    </w:p>
    <w:p w14:paraId="73A3B727" w14:textId="77777777" w:rsidR="00B90694" w:rsidRDefault="00B90694">
      <w:pPr>
        <w:pStyle w:val="Index2"/>
        <w:rPr>
          <w:noProof/>
        </w:rPr>
      </w:pPr>
      <w:r>
        <w:rPr>
          <w:noProof/>
        </w:rPr>
        <w:t>Lutheran Church Extension Fund Articles and Bylaws, 129</w:t>
      </w:r>
    </w:p>
    <w:p w14:paraId="6AB6497A" w14:textId="77777777" w:rsidR="00B90694" w:rsidRDefault="00B90694">
      <w:pPr>
        <w:pStyle w:val="Index2"/>
        <w:rPr>
          <w:noProof/>
        </w:rPr>
      </w:pPr>
      <w:r>
        <w:rPr>
          <w:noProof/>
        </w:rPr>
        <w:t>Synod Articles of Incorporation, 150, 217</w:t>
      </w:r>
    </w:p>
    <w:p w14:paraId="6E2DC654" w14:textId="77777777" w:rsidR="00B90694" w:rsidRDefault="00B90694">
      <w:pPr>
        <w:pStyle w:val="Index2"/>
        <w:rPr>
          <w:noProof/>
        </w:rPr>
      </w:pPr>
      <w:r>
        <w:rPr>
          <w:noProof/>
        </w:rPr>
        <w:t>Synod Bylaws, 100, 147, 150, 214</w:t>
      </w:r>
    </w:p>
    <w:p w14:paraId="6D1E6BC4" w14:textId="77777777" w:rsidR="00B90694" w:rsidRDefault="00B90694">
      <w:pPr>
        <w:pStyle w:val="Index2"/>
        <w:rPr>
          <w:noProof/>
        </w:rPr>
      </w:pPr>
      <w:r>
        <w:rPr>
          <w:noProof/>
        </w:rPr>
        <w:t>Synod Constitution, 19, 24, 100, 147, 150</w:t>
      </w:r>
    </w:p>
    <w:p w14:paraId="431923BB" w14:textId="77777777" w:rsidR="00B90694" w:rsidRDefault="00B90694">
      <w:pPr>
        <w:pStyle w:val="Index2"/>
        <w:rPr>
          <w:noProof/>
        </w:rPr>
      </w:pPr>
      <w:r>
        <w:rPr>
          <w:noProof/>
        </w:rPr>
        <w:t>synodwide corporate entity governing instruments, 126</w:t>
      </w:r>
    </w:p>
    <w:p w14:paraId="367C9B92" w14:textId="77777777" w:rsidR="00B90694" w:rsidRDefault="00B90694">
      <w:pPr>
        <w:pStyle w:val="Index1"/>
        <w:rPr>
          <w:noProof/>
        </w:rPr>
      </w:pPr>
      <w:r>
        <w:rPr>
          <w:noProof/>
        </w:rPr>
        <w:t xml:space="preserve">Appointed officers of the Synod. </w:t>
      </w:r>
      <w:r w:rsidRPr="00083423">
        <w:rPr>
          <w:i/>
          <w:noProof/>
        </w:rPr>
        <w:t>See</w:t>
      </w:r>
      <w:r>
        <w:rPr>
          <w:noProof/>
        </w:rPr>
        <w:t xml:space="preserve"> Officers of the Synod, appointed</w:t>
      </w:r>
    </w:p>
    <w:p w14:paraId="6568F353" w14:textId="77777777" w:rsidR="00B90694" w:rsidRDefault="00B90694">
      <w:pPr>
        <w:pStyle w:val="Index1"/>
        <w:rPr>
          <w:noProof/>
        </w:rPr>
      </w:pPr>
      <w:r>
        <w:rPr>
          <w:noProof/>
        </w:rPr>
        <w:t>Appointment of officers, board and commission members, 110–12</w:t>
      </w:r>
    </w:p>
    <w:p w14:paraId="064B9557" w14:textId="77777777" w:rsidR="00B90694" w:rsidRDefault="00B90694">
      <w:pPr>
        <w:pStyle w:val="Index1"/>
        <w:rPr>
          <w:noProof/>
        </w:rPr>
      </w:pPr>
      <w:r>
        <w:rPr>
          <w:noProof/>
        </w:rPr>
        <w:t xml:space="preserve">Archives and History of the Synod, Department of. </w:t>
      </w:r>
      <w:r w:rsidRPr="00083423">
        <w:rPr>
          <w:i/>
          <w:noProof/>
        </w:rPr>
        <w:t>See</w:t>
      </w:r>
      <w:r>
        <w:rPr>
          <w:noProof/>
        </w:rPr>
        <w:t xml:space="preserve"> Concordia Historical Institute</w:t>
      </w:r>
    </w:p>
    <w:p w14:paraId="1CACEA72" w14:textId="77777777" w:rsidR="00B90694" w:rsidRDefault="00B90694">
      <w:pPr>
        <w:pStyle w:val="Index1"/>
        <w:rPr>
          <w:noProof/>
        </w:rPr>
      </w:pPr>
      <w:r>
        <w:rPr>
          <w:noProof/>
        </w:rPr>
        <w:t>Articles of Incorporation</w:t>
      </w:r>
    </w:p>
    <w:p w14:paraId="30AAE7F7" w14:textId="77777777" w:rsidR="00B90694" w:rsidRDefault="00B90694">
      <w:pPr>
        <w:pStyle w:val="Index2"/>
        <w:rPr>
          <w:noProof/>
        </w:rPr>
      </w:pPr>
      <w:r>
        <w:rPr>
          <w:noProof/>
        </w:rPr>
        <w:t>of agencies, requirements, 29–30, 148</w:t>
      </w:r>
    </w:p>
    <w:p w14:paraId="2791AC53" w14:textId="77777777" w:rsidR="00B90694" w:rsidRDefault="00B90694">
      <w:pPr>
        <w:pStyle w:val="Index2"/>
        <w:rPr>
          <w:noProof/>
        </w:rPr>
      </w:pPr>
      <w:r>
        <w:rPr>
          <w:noProof/>
        </w:rPr>
        <w:t>of the Synod, 118, 214–17</w:t>
      </w:r>
    </w:p>
    <w:p w14:paraId="1A8CAB78" w14:textId="77777777" w:rsidR="00B90694" w:rsidRDefault="00B90694">
      <w:pPr>
        <w:pStyle w:val="Index3"/>
        <w:tabs>
          <w:tab w:val="right" w:leader="dot" w:pos="2690"/>
        </w:tabs>
        <w:rPr>
          <w:noProof/>
        </w:rPr>
      </w:pPr>
      <w:r>
        <w:rPr>
          <w:noProof/>
        </w:rPr>
        <w:t>civil authority and church autonomy, 22</w:t>
      </w:r>
    </w:p>
    <w:p w14:paraId="219AE0BB" w14:textId="77777777" w:rsidR="00B90694" w:rsidRDefault="00B90694">
      <w:pPr>
        <w:pStyle w:val="Index1"/>
        <w:rPr>
          <w:noProof/>
        </w:rPr>
      </w:pPr>
      <w:r>
        <w:rPr>
          <w:noProof/>
        </w:rPr>
        <w:t>Assignment of first calls, 60</w:t>
      </w:r>
    </w:p>
    <w:p w14:paraId="4DAC1A02" w14:textId="77777777" w:rsidR="00B90694" w:rsidRDefault="00B90694">
      <w:pPr>
        <w:pStyle w:val="Index1"/>
        <w:rPr>
          <w:noProof/>
        </w:rPr>
      </w:pPr>
      <w:r>
        <w:rPr>
          <w:noProof/>
        </w:rPr>
        <w:t xml:space="preserve">Assistants, parish. </w:t>
      </w:r>
      <w:r w:rsidRPr="00083423">
        <w:rPr>
          <w:i/>
          <w:noProof/>
        </w:rPr>
        <w:t>See</w:t>
      </w:r>
      <w:r>
        <w:rPr>
          <w:noProof/>
        </w:rPr>
        <w:t xml:space="preserve"> Ministers of religion—commissioned</w:t>
      </w:r>
    </w:p>
    <w:p w14:paraId="5E6EA1C8" w14:textId="77777777" w:rsidR="00B90694" w:rsidRDefault="00B90694">
      <w:pPr>
        <w:pStyle w:val="Index1"/>
        <w:rPr>
          <w:noProof/>
        </w:rPr>
      </w:pPr>
      <w:r>
        <w:rPr>
          <w:noProof/>
        </w:rPr>
        <w:t xml:space="preserve">Assisting capacity call. </w:t>
      </w:r>
      <w:r w:rsidRPr="00083423">
        <w:rPr>
          <w:i/>
          <w:iCs/>
          <w:noProof/>
        </w:rPr>
        <w:t xml:space="preserve">See under </w:t>
      </w:r>
      <w:r>
        <w:rPr>
          <w:noProof/>
        </w:rPr>
        <w:t>Ministers of religion—ordained</w:t>
      </w:r>
    </w:p>
    <w:p w14:paraId="55415471" w14:textId="77777777" w:rsidR="00B90694" w:rsidRDefault="00B90694">
      <w:pPr>
        <w:pStyle w:val="Index1"/>
        <w:rPr>
          <w:noProof/>
        </w:rPr>
      </w:pPr>
      <w:r>
        <w:rPr>
          <w:noProof/>
        </w:rPr>
        <w:t xml:space="preserve">Assisting capacity call designation. </w:t>
      </w:r>
      <w:r w:rsidRPr="00083423">
        <w:rPr>
          <w:i/>
          <w:iCs/>
          <w:noProof/>
        </w:rPr>
        <w:t xml:space="preserve">See under </w:t>
      </w:r>
      <w:r>
        <w:rPr>
          <w:noProof/>
        </w:rPr>
        <w:t>Ministers of religion—ordained</w:t>
      </w:r>
    </w:p>
    <w:p w14:paraId="46514446" w14:textId="77777777" w:rsidR="00B90694" w:rsidRDefault="00B90694">
      <w:pPr>
        <w:pStyle w:val="Index1"/>
        <w:rPr>
          <w:noProof/>
        </w:rPr>
      </w:pPr>
      <w:r>
        <w:rPr>
          <w:noProof/>
        </w:rPr>
        <w:t xml:space="preserve">Association school. </w:t>
      </w:r>
      <w:r w:rsidRPr="00083423">
        <w:rPr>
          <w:i/>
          <w:iCs/>
          <w:noProof/>
        </w:rPr>
        <w:t xml:space="preserve">See </w:t>
      </w:r>
      <w:r>
        <w:rPr>
          <w:noProof/>
        </w:rPr>
        <w:t>Schools, association (definition)</w:t>
      </w:r>
    </w:p>
    <w:p w14:paraId="36B50760" w14:textId="77777777" w:rsidR="00B90694" w:rsidRDefault="00B90694">
      <w:pPr>
        <w:pStyle w:val="Index1"/>
        <w:rPr>
          <w:noProof/>
        </w:rPr>
      </w:pPr>
      <w:r>
        <w:rPr>
          <w:noProof/>
        </w:rPr>
        <w:t>Auxiliary organizations, 208–10</w:t>
      </w:r>
    </w:p>
    <w:p w14:paraId="59E8AE76" w14:textId="77777777" w:rsidR="00B90694" w:rsidRDefault="00B90694">
      <w:pPr>
        <w:pStyle w:val="Index2"/>
        <w:rPr>
          <w:noProof/>
        </w:rPr>
      </w:pPr>
      <w:r>
        <w:rPr>
          <w:noProof/>
        </w:rPr>
        <w:t>archival requirements, 128</w:t>
      </w:r>
    </w:p>
    <w:p w14:paraId="4E79D4BC" w14:textId="77777777" w:rsidR="00B90694" w:rsidRDefault="00B90694">
      <w:pPr>
        <w:pStyle w:val="Index2"/>
        <w:rPr>
          <w:noProof/>
        </w:rPr>
      </w:pPr>
      <w:r>
        <w:rPr>
          <w:noProof/>
        </w:rPr>
        <w:t>calling ministers of religion, 208</w:t>
      </w:r>
    </w:p>
    <w:p w14:paraId="32E31168" w14:textId="77777777" w:rsidR="00B90694" w:rsidRDefault="00B90694">
      <w:pPr>
        <w:pStyle w:val="Index2"/>
        <w:rPr>
          <w:noProof/>
        </w:rPr>
      </w:pPr>
      <w:r>
        <w:rPr>
          <w:noProof/>
        </w:rPr>
        <w:t>call-related disputes, 40, 209</w:t>
      </w:r>
    </w:p>
    <w:p w14:paraId="4C1F85D7" w14:textId="77777777" w:rsidR="00B90694" w:rsidRDefault="00B90694">
      <w:pPr>
        <w:pStyle w:val="Index2"/>
        <w:rPr>
          <w:noProof/>
        </w:rPr>
      </w:pPr>
      <w:r>
        <w:rPr>
          <w:noProof/>
        </w:rPr>
        <w:t>doctrinal review of published materials, 37</w:t>
      </w:r>
    </w:p>
    <w:p w14:paraId="705E78BF" w14:textId="77777777" w:rsidR="00B90694" w:rsidRDefault="00B90694">
      <w:pPr>
        <w:pStyle w:val="Index2"/>
        <w:rPr>
          <w:noProof/>
        </w:rPr>
      </w:pPr>
      <w:r>
        <w:rPr>
          <w:noProof/>
        </w:rPr>
        <w:t>executives and professional staff, 62</w:t>
      </w:r>
    </w:p>
    <w:p w14:paraId="734B29F3" w14:textId="77777777" w:rsidR="00B90694" w:rsidRDefault="00B90694">
      <w:pPr>
        <w:pStyle w:val="Index2"/>
        <w:rPr>
          <w:noProof/>
        </w:rPr>
      </w:pPr>
      <w:r>
        <w:rPr>
          <w:noProof/>
        </w:rPr>
        <w:t>International Lutheran Laymen’s League, 208</w:t>
      </w:r>
    </w:p>
    <w:p w14:paraId="25954524" w14:textId="77777777" w:rsidR="00B90694" w:rsidRDefault="00B90694">
      <w:pPr>
        <w:pStyle w:val="Index2"/>
        <w:rPr>
          <w:noProof/>
        </w:rPr>
      </w:pPr>
      <w:r>
        <w:rPr>
          <w:noProof/>
        </w:rPr>
        <w:t>LCMS Foundation services and representation, 131–33</w:t>
      </w:r>
    </w:p>
    <w:p w14:paraId="6A8A4546" w14:textId="77777777" w:rsidR="00B90694" w:rsidRDefault="00B90694">
      <w:pPr>
        <w:pStyle w:val="Index2"/>
        <w:rPr>
          <w:noProof/>
        </w:rPr>
      </w:pPr>
      <w:r>
        <w:rPr>
          <w:noProof/>
        </w:rPr>
        <w:t>Lutheran Women’s Missionary League, 208</w:t>
      </w:r>
    </w:p>
    <w:p w14:paraId="55908E68" w14:textId="77777777" w:rsidR="00B90694" w:rsidRDefault="00B90694">
      <w:pPr>
        <w:pStyle w:val="Index2"/>
        <w:rPr>
          <w:noProof/>
        </w:rPr>
      </w:pPr>
      <w:r>
        <w:rPr>
          <w:noProof/>
        </w:rPr>
        <w:t>partner church protocol documents, 113</w:t>
      </w:r>
    </w:p>
    <w:p w14:paraId="25B40EEA" w14:textId="77777777" w:rsidR="00B90694" w:rsidRDefault="00B90694">
      <w:pPr>
        <w:pStyle w:val="Index1"/>
        <w:rPr>
          <w:noProof/>
        </w:rPr>
      </w:pPr>
      <w:r>
        <w:rPr>
          <w:noProof/>
        </w:rPr>
        <w:t xml:space="preserve">Board for International Mission. </w:t>
      </w:r>
      <w:r w:rsidRPr="00083423">
        <w:rPr>
          <w:i/>
          <w:noProof/>
        </w:rPr>
        <w:t>See under</w:t>
      </w:r>
      <w:r>
        <w:rPr>
          <w:noProof/>
        </w:rPr>
        <w:t xml:space="preserve"> Mission Boards of the Synod</w:t>
      </w:r>
    </w:p>
    <w:p w14:paraId="07ACE667" w14:textId="77777777" w:rsidR="00B90694" w:rsidRDefault="00B90694">
      <w:pPr>
        <w:pStyle w:val="Index1"/>
        <w:rPr>
          <w:noProof/>
        </w:rPr>
      </w:pPr>
      <w:r>
        <w:rPr>
          <w:noProof/>
        </w:rPr>
        <w:t xml:space="preserve">Board for National Mission. </w:t>
      </w:r>
      <w:r w:rsidRPr="00083423">
        <w:rPr>
          <w:i/>
          <w:noProof/>
        </w:rPr>
        <w:t>See under</w:t>
      </w:r>
      <w:r>
        <w:rPr>
          <w:noProof/>
        </w:rPr>
        <w:t xml:space="preserve"> Mission Boards of the Synod</w:t>
      </w:r>
    </w:p>
    <w:p w14:paraId="0F0FA429" w14:textId="77777777" w:rsidR="00B90694" w:rsidRDefault="00B90694">
      <w:pPr>
        <w:pStyle w:val="Index1"/>
        <w:rPr>
          <w:noProof/>
        </w:rPr>
      </w:pPr>
      <w:r>
        <w:rPr>
          <w:noProof/>
        </w:rPr>
        <w:t xml:space="preserve">Board of Assignments, 58, 60, 155, 170, </w:t>
      </w:r>
      <w:r w:rsidRPr="00083423">
        <w:rPr>
          <w:i/>
          <w:noProof/>
        </w:rPr>
        <w:t>See also</w:t>
      </w:r>
      <w:r>
        <w:rPr>
          <w:noProof/>
        </w:rPr>
        <w:t xml:space="preserve"> Council of Presidents</w:t>
      </w:r>
    </w:p>
    <w:p w14:paraId="661968D9" w14:textId="77777777" w:rsidR="00B90694" w:rsidRDefault="00B90694">
      <w:pPr>
        <w:pStyle w:val="Index2"/>
        <w:rPr>
          <w:noProof/>
        </w:rPr>
      </w:pPr>
      <w:r>
        <w:rPr>
          <w:noProof/>
        </w:rPr>
        <w:t xml:space="preserve">as agency of the Synod. </w:t>
      </w:r>
      <w:r w:rsidRPr="00083423">
        <w:rPr>
          <w:i/>
          <w:iCs/>
          <w:noProof/>
        </w:rPr>
        <w:t>See</w:t>
      </w:r>
      <w:r>
        <w:rPr>
          <w:noProof/>
        </w:rPr>
        <w:t xml:space="preserve"> Agency of the Synod</w:t>
      </w:r>
    </w:p>
    <w:p w14:paraId="77D83042" w14:textId="77777777" w:rsidR="00B90694" w:rsidRDefault="00B90694">
      <w:pPr>
        <w:pStyle w:val="Index2"/>
        <w:rPr>
          <w:noProof/>
        </w:rPr>
      </w:pPr>
      <w:r>
        <w:rPr>
          <w:noProof/>
        </w:rPr>
        <w:t>interim placement, 155</w:t>
      </w:r>
    </w:p>
    <w:p w14:paraId="3BC0559A" w14:textId="77777777" w:rsidR="00B90694" w:rsidRDefault="00B90694">
      <w:pPr>
        <w:pStyle w:val="Index1"/>
        <w:rPr>
          <w:noProof/>
        </w:rPr>
      </w:pPr>
      <w:r>
        <w:rPr>
          <w:noProof/>
        </w:rPr>
        <w:t>Board of Directors of the Synod, 14, 16, 117–21, 216</w:t>
      </w:r>
    </w:p>
    <w:p w14:paraId="5CA0D813" w14:textId="77777777" w:rsidR="00B90694" w:rsidRDefault="00B90694">
      <w:pPr>
        <w:pStyle w:val="Index2"/>
        <w:rPr>
          <w:noProof/>
        </w:rPr>
      </w:pPr>
      <w:r>
        <w:rPr>
          <w:noProof/>
        </w:rPr>
        <w:t>appointments by, 117, 120, 121, 122, 130, 131, 141</w:t>
      </w:r>
    </w:p>
    <w:p w14:paraId="218E36A8" w14:textId="77777777" w:rsidR="00B90694" w:rsidRDefault="00B90694">
      <w:pPr>
        <w:pStyle w:val="Index2"/>
        <w:rPr>
          <w:noProof/>
        </w:rPr>
      </w:pPr>
      <w:r>
        <w:rPr>
          <w:noProof/>
        </w:rPr>
        <w:t>assistance by Administrative Team, 118</w:t>
      </w:r>
    </w:p>
    <w:p w14:paraId="67D39821" w14:textId="77777777" w:rsidR="00B90694" w:rsidRDefault="00B90694">
      <w:pPr>
        <w:pStyle w:val="Index2"/>
        <w:rPr>
          <w:noProof/>
        </w:rPr>
      </w:pPr>
      <w:r>
        <w:rPr>
          <w:noProof/>
        </w:rPr>
        <w:t>colleges and universities of the Synod, 121, 173, 174, 175, 176, 177, 178, 179</w:t>
      </w:r>
    </w:p>
    <w:p w14:paraId="3B8026AB" w14:textId="77777777" w:rsidR="00B90694" w:rsidRDefault="00B90694">
      <w:pPr>
        <w:pStyle w:val="Index2"/>
        <w:rPr>
          <w:noProof/>
        </w:rPr>
      </w:pPr>
      <w:r>
        <w:rPr>
          <w:noProof/>
        </w:rPr>
        <w:t>conflict of interest policy of, 27–28</w:t>
      </w:r>
    </w:p>
    <w:p w14:paraId="3E58518D" w14:textId="77777777" w:rsidR="00B90694" w:rsidRDefault="00B90694">
      <w:pPr>
        <w:pStyle w:val="Index2"/>
        <w:rPr>
          <w:noProof/>
        </w:rPr>
      </w:pPr>
      <w:r>
        <w:rPr>
          <w:noProof/>
        </w:rPr>
        <w:t>presidential incapacity, determination of, 116</w:t>
      </w:r>
    </w:p>
    <w:p w14:paraId="5D3D697C" w14:textId="77777777" w:rsidR="00B90694" w:rsidRDefault="00B90694">
      <w:pPr>
        <w:pStyle w:val="Index2"/>
        <w:rPr>
          <w:noProof/>
        </w:rPr>
      </w:pPr>
      <w:r>
        <w:rPr>
          <w:noProof/>
        </w:rPr>
        <w:t>recognized service organization policies, 212</w:t>
      </w:r>
    </w:p>
    <w:p w14:paraId="18049D08" w14:textId="77777777" w:rsidR="00B90694" w:rsidRDefault="00B90694">
      <w:pPr>
        <w:pStyle w:val="Index2"/>
        <w:rPr>
          <w:noProof/>
        </w:rPr>
      </w:pPr>
      <w:r>
        <w:rPr>
          <w:noProof/>
        </w:rPr>
        <w:t>referral to by the President, 114</w:t>
      </w:r>
    </w:p>
    <w:p w14:paraId="0408ED5D" w14:textId="77777777" w:rsidR="00B90694" w:rsidRDefault="00B90694">
      <w:pPr>
        <w:pStyle w:val="Index2"/>
        <w:rPr>
          <w:noProof/>
        </w:rPr>
      </w:pPr>
      <w:r>
        <w:rPr>
          <w:noProof/>
        </w:rPr>
        <w:t>relationships of, 25–27</w:t>
      </w:r>
    </w:p>
    <w:p w14:paraId="6586B7C3" w14:textId="77777777" w:rsidR="00B90694" w:rsidRDefault="00B90694">
      <w:pPr>
        <w:pStyle w:val="Index2"/>
        <w:rPr>
          <w:noProof/>
        </w:rPr>
      </w:pPr>
      <w:r>
        <w:rPr>
          <w:noProof/>
        </w:rPr>
        <w:t>removal of members, 31–33</w:t>
      </w:r>
    </w:p>
    <w:p w14:paraId="7C44AFC5" w14:textId="77777777" w:rsidR="00B90694" w:rsidRDefault="00B90694">
      <w:pPr>
        <w:pStyle w:val="Index2"/>
        <w:rPr>
          <w:noProof/>
        </w:rPr>
      </w:pPr>
      <w:r>
        <w:rPr>
          <w:noProof/>
        </w:rPr>
        <w:t>removal of officers by, 33–34</w:t>
      </w:r>
    </w:p>
    <w:p w14:paraId="72180309" w14:textId="77777777" w:rsidR="00B90694" w:rsidRDefault="00B90694">
      <w:pPr>
        <w:pStyle w:val="Index2"/>
        <w:rPr>
          <w:noProof/>
        </w:rPr>
      </w:pPr>
      <w:r>
        <w:rPr>
          <w:noProof/>
        </w:rPr>
        <w:t>review of synodwide corporate entity governing instruments, 126</w:t>
      </w:r>
    </w:p>
    <w:p w14:paraId="1E3974D2" w14:textId="77777777" w:rsidR="00B90694" w:rsidRDefault="00B90694">
      <w:pPr>
        <w:pStyle w:val="Index2"/>
        <w:rPr>
          <w:noProof/>
        </w:rPr>
      </w:pPr>
      <w:r>
        <w:rPr>
          <w:noProof/>
        </w:rPr>
        <w:t>right to agency records, 120</w:t>
      </w:r>
    </w:p>
    <w:p w14:paraId="1D435C35" w14:textId="77777777" w:rsidR="00B90694" w:rsidRDefault="00B90694">
      <w:pPr>
        <w:pStyle w:val="Index2"/>
        <w:rPr>
          <w:noProof/>
        </w:rPr>
      </w:pPr>
      <w:r>
        <w:rPr>
          <w:noProof/>
        </w:rPr>
        <w:t>submission of overtures by, 105</w:t>
      </w:r>
    </w:p>
    <w:p w14:paraId="3C350E68" w14:textId="77777777" w:rsidR="00B90694" w:rsidRDefault="00B90694">
      <w:pPr>
        <w:pStyle w:val="Index2"/>
        <w:rPr>
          <w:noProof/>
        </w:rPr>
      </w:pPr>
      <w:r>
        <w:rPr>
          <w:noProof/>
        </w:rPr>
        <w:t>submission of report by, 105</w:t>
      </w:r>
    </w:p>
    <w:p w14:paraId="5A768B9D" w14:textId="77777777" w:rsidR="00B90694" w:rsidRDefault="00B90694">
      <w:pPr>
        <w:pStyle w:val="Index2"/>
        <w:rPr>
          <w:noProof/>
        </w:rPr>
      </w:pPr>
      <w:r>
        <w:rPr>
          <w:noProof/>
        </w:rPr>
        <w:t>synodwide board, designated representative, 129, 130, 132, 135</w:t>
      </w:r>
    </w:p>
    <w:p w14:paraId="10D6EC17" w14:textId="77777777" w:rsidR="00B90694" w:rsidRDefault="00B90694">
      <w:pPr>
        <w:pStyle w:val="Index1"/>
        <w:rPr>
          <w:noProof/>
        </w:rPr>
      </w:pPr>
      <w:r>
        <w:rPr>
          <w:noProof/>
        </w:rPr>
        <w:t>Boards of directors of districts, 200</w:t>
      </w:r>
    </w:p>
    <w:p w14:paraId="202BF0F8" w14:textId="77777777" w:rsidR="00B90694" w:rsidRDefault="00B90694">
      <w:pPr>
        <w:pStyle w:val="Index2"/>
        <w:rPr>
          <w:noProof/>
        </w:rPr>
      </w:pPr>
      <w:r>
        <w:rPr>
          <w:noProof/>
        </w:rPr>
        <w:t>acceptance of congregational membership by, 56</w:t>
      </w:r>
    </w:p>
    <w:p w14:paraId="50C81FED" w14:textId="77777777" w:rsidR="00B90694" w:rsidRDefault="00B90694">
      <w:pPr>
        <w:pStyle w:val="Index2"/>
        <w:rPr>
          <w:noProof/>
        </w:rPr>
      </w:pPr>
      <w:r>
        <w:rPr>
          <w:noProof/>
        </w:rPr>
        <w:t>amendment of bylaws by, 148</w:t>
      </w:r>
    </w:p>
    <w:p w14:paraId="287DAC07" w14:textId="77777777" w:rsidR="00B90694" w:rsidRDefault="00B90694">
      <w:pPr>
        <w:pStyle w:val="Index2"/>
        <w:rPr>
          <w:noProof/>
        </w:rPr>
      </w:pPr>
      <w:r>
        <w:rPr>
          <w:noProof/>
        </w:rPr>
        <w:t>appointments by, 47</w:t>
      </w:r>
    </w:p>
    <w:p w14:paraId="783D55B7" w14:textId="77777777" w:rsidR="00B90694" w:rsidRDefault="00B90694">
      <w:pPr>
        <w:pStyle w:val="Index2"/>
        <w:rPr>
          <w:noProof/>
        </w:rPr>
      </w:pPr>
      <w:r>
        <w:rPr>
          <w:noProof/>
        </w:rPr>
        <w:t>electoral circuits, determination by, 100</w:t>
      </w:r>
    </w:p>
    <w:p w14:paraId="640E5121" w14:textId="77777777" w:rsidR="00B90694" w:rsidRDefault="00B90694">
      <w:pPr>
        <w:pStyle w:val="Index2"/>
        <w:rPr>
          <w:noProof/>
        </w:rPr>
      </w:pPr>
      <w:r>
        <w:rPr>
          <w:noProof/>
        </w:rPr>
        <w:t>funds, allocation for national and district budgets, 200</w:t>
      </w:r>
    </w:p>
    <w:p w14:paraId="144B3E60" w14:textId="77777777" w:rsidR="00B90694" w:rsidRDefault="00B90694">
      <w:pPr>
        <w:pStyle w:val="Index2"/>
        <w:rPr>
          <w:noProof/>
        </w:rPr>
      </w:pPr>
      <w:r>
        <w:rPr>
          <w:noProof/>
        </w:rPr>
        <w:t>nominations by, 112, 146, 150</w:t>
      </w:r>
    </w:p>
    <w:p w14:paraId="25A4A51F" w14:textId="77777777" w:rsidR="00B90694" w:rsidRDefault="00B90694">
      <w:pPr>
        <w:pStyle w:val="Index2"/>
        <w:rPr>
          <w:noProof/>
        </w:rPr>
      </w:pPr>
      <w:r>
        <w:rPr>
          <w:noProof/>
        </w:rPr>
        <w:t>property authority of, 120</w:t>
      </w:r>
    </w:p>
    <w:p w14:paraId="385F4B3D" w14:textId="77777777" w:rsidR="00B90694" w:rsidRDefault="00B90694">
      <w:pPr>
        <w:pStyle w:val="Index2"/>
        <w:rPr>
          <w:noProof/>
        </w:rPr>
      </w:pPr>
      <w:r>
        <w:rPr>
          <w:noProof/>
        </w:rPr>
        <w:t>records retention and transfer, 127</w:t>
      </w:r>
    </w:p>
    <w:p w14:paraId="3AD626BF" w14:textId="77777777" w:rsidR="00B90694" w:rsidRDefault="00B90694">
      <w:pPr>
        <w:pStyle w:val="Index2"/>
        <w:rPr>
          <w:noProof/>
        </w:rPr>
      </w:pPr>
      <w:r>
        <w:rPr>
          <w:noProof/>
        </w:rPr>
        <w:t>removal of members, 31–33</w:t>
      </w:r>
    </w:p>
    <w:p w14:paraId="44994115" w14:textId="77777777" w:rsidR="00B90694" w:rsidRDefault="00B90694">
      <w:pPr>
        <w:pStyle w:val="Index2"/>
        <w:rPr>
          <w:noProof/>
        </w:rPr>
      </w:pPr>
      <w:r>
        <w:rPr>
          <w:noProof/>
        </w:rPr>
        <w:t>removal of officers by, 33–34</w:t>
      </w:r>
    </w:p>
    <w:p w14:paraId="46629859" w14:textId="77777777" w:rsidR="00B90694" w:rsidRDefault="00B90694">
      <w:pPr>
        <w:pStyle w:val="Index2"/>
        <w:rPr>
          <w:noProof/>
        </w:rPr>
      </w:pPr>
      <w:r>
        <w:rPr>
          <w:noProof/>
        </w:rPr>
        <w:t>representation at Synod convention, 104</w:t>
      </w:r>
    </w:p>
    <w:p w14:paraId="4F7B6061" w14:textId="77777777" w:rsidR="00B90694" w:rsidRDefault="00B90694">
      <w:pPr>
        <w:pStyle w:val="Index2"/>
        <w:rPr>
          <w:noProof/>
        </w:rPr>
      </w:pPr>
      <w:r>
        <w:rPr>
          <w:noProof/>
        </w:rPr>
        <w:t>submission of overtures by, 105</w:t>
      </w:r>
    </w:p>
    <w:p w14:paraId="4B2D3F1B" w14:textId="77777777" w:rsidR="00B90694" w:rsidRDefault="00B90694">
      <w:pPr>
        <w:pStyle w:val="Index2"/>
        <w:rPr>
          <w:noProof/>
        </w:rPr>
      </w:pPr>
      <w:r>
        <w:rPr>
          <w:noProof/>
        </w:rPr>
        <w:t>transfer of congregations by, 195</w:t>
      </w:r>
    </w:p>
    <w:p w14:paraId="21DACECB" w14:textId="77777777" w:rsidR="00B90694" w:rsidRDefault="00B90694">
      <w:pPr>
        <w:pStyle w:val="Index1"/>
        <w:rPr>
          <w:noProof/>
        </w:rPr>
      </w:pPr>
      <w:r>
        <w:rPr>
          <w:noProof/>
        </w:rPr>
        <w:t>Boards of the Synod, 110</w:t>
      </w:r>
    </w:p>
    <w:p w14:paraId="623C0F5F" w14:textId="77777777" w:rsidR="00B90694" w:rsidRDefault="00B90694">
      <w:pPr>
        <w:pStyle w:val="Index2"/>
        <w:rPr>
          <w:noProof/>
        </w:rPr>
      </w:pPr>
      <w:r>
        <w:rPr>
          <w:noProof/>
        </w:rPr>
        <w:t>directed reports, doctrinal review, 37</w:t>
      </w:r>
    </w:p>
    <w:p w14:paraId="3526903F" w14:textId="77777777" w:rsidR="00B90694" w:rsidRDefault="00B90694">
      <w:pPr>
        <w:pStyle w:val="Index2"/>
        <w:rPr>
          <w:noProof/>
        </w:rPr>
      </w:pPr>
      <w:r>
        <w:rPr>
          <w:noProof/>
        </w:rPr>
        <w:t>financial transparency, 28–30</w:t>
      </w:r>
    </w:p>
    <w:p w14:paraId="23788779" w14:textId="77777777" w:rsidR="00B90694" w:rsidRDefault="00B90694">
      <w:pPr>
        <w:pStyle w:val="Index2"/>
        <w:rPr>
          <w:noProof/>
        </w:rPr>
      </w:pPr>
      <w:r>
        <w:rPr>
          <w:noProof/>
        </w:rPr>
        <w:t>for Church Extension, 184–85</w:t>
      </w:r>
    </w:p>
    <w:p w14:paraId="61F1E47A" w14:textId="77777777" w:rsidR="00B90694" w:rsidRDefault="00B90694">
      <w:pPr>
        <w:pStyle w:val="Index2"/>
        <w:rPr>
          <w:noProof/>
        </w:rPr>
      </w:pPr>
      <w:r>
        <w:rPr>
          <w:noProof/>
        </w:rPr>
        <w:t xml:space="preserve">for International Mission. </w:t>
      </w:r>
      <w:r w:rsidRPr="00083423">
        <w:rPr>
          <w:i/>
          <w:noProof/>
        </w:rPr>
        <w:t>See under</w:t>
      </w:r>
      <w:r>
        <w:rPr>
          <w:noProof/>
        </w:rPr>
        <w:t xml:space="preserve"> Mission Boards of the Synod</w:t>
      </w:r>
    </w:p>
    <w:p w14:paraId="17D70D04" w14:textId="77777777" w:rsidR="00B90694" w:rsidRDefault="00B90694">
      <w:pPr>
        <w:pStyle w:val="Index2"/>
        <w:rPr>
          <w:noProof/>
        </w:rPr>
      </w:pPr>
      <w:r>
        <w:rPr>
          <w:noProof/>
        </w:rPr>
        <w:t xml:space="preserve">for National Mission. </w:t>
      </w:r>
      <w:r w:rsidRPr="00083423">
        <w:rPr>
          <w:i/>
          <w:noProof/>
        </w:rPr>
        <w:t>See under</w:t>
      </w:r>
      <w:r>
        <w:rPr>
          <w:noProof/>
        </w:rPr>
        <w:t xml:space="preserve"> Mission Boards of the Synod</w:t>
      </w:r>
    </w:p>
    <w:p w14:paraId="301B0D20" w14:textId="77777777" w:rsidR="00B90694" w:rsidRDefault="00B90694">
      <w:pPr>
        <w:pStyle w:val="Index2"/>
        <w:rPr>
          <w:noProof/>
        </w:rPr>
      </w:pPr>
      <w:r>
        <w:rPr>
          <w:noProof/>
        </w:rPr>
        <w:t>governing board, definition, 22</w:t>
      </w:r>
    </w:p>
    <w:p w14:paraId="18D340B8" w14:textId="77777777" w:rsidR="00B90694" w:rsidRDefault="00B90694">
      <w:pPr>
        <w:pStyle w:val="Index2"/>
        <w:rPr>
          <w:noProof/>
        </w:rPr>
      </w:pPr>
      <w:r>
        <w:rPr>
          <w:noProof/>
        </w:rPr>
        <w:t>member ethical obligations, 27, 31</w:t>
      </w:r>
    </w:p>
    <w:p w14:paraId="7B66A03E" w14:textId="77777777" w:rsidR="00B90694" w:rsidRDefault="00B90694">
      <w:pPr>
        <w:pStyle w:val="Index2"/>
        <w:rPr>
          <w:noProof/>
        </w:rPr>
      </w:pPr>
      <w:r>
        <w:rPr>
          <w:noProof/>
        </w:rPr>
        <w:t>mission board, definition, 23</w:t>
      </w:r>
    </w:p>
    <w:p w14:paraId="2B1E5CB7" w14:textId="77777777" w:rsidR="00B90694" w:rsidRDefault="00B90694">
      <w:pPr>
        <w:pStyle w:val="Index2"/>
        <w:rPr>
          <w:noProof/>
        </w:rPr>
      </w:pPr>
      <w:r>
        <w:rPr>
          <w:noProof/>
        </w:rPr>
        <w:t>of colleges and universities, 171–84</w:t>
      </w:r>
    </w:p>
    <w:p w14:paraId="46D7AB6D" w14:textId="77777777" w:rsidR="00B90694" w:rsidRDefault="00B90694">
      <w:pPr>
        <w:pStyle w:val="Index2"/>
        <w:rPr>
          <w:noProof/>
        </w:rPr>
      </w:pPr>
      <w:r>
        <w:rPr>
          <w:noProof/>
        </w:rPr>
        <w:t>of Concordia Historical Institute, 127–28</w:t>
      </w:r>
    </w:p>
    <w:p w14:paraId="5AD8515C" w14:textId="77777777" w:rsidR="00B90694" w:rsidRDefault="00B90694">
      <w:pPr>
        <w:pStyle w:val="Index2"/>
        <w:rPr>
          <w:noProof/>
        </w:rPr>
      </w:pPr>
      <w:r>
        <w:rPr>
          <w:noProof/>
        </w:rPr>
        <w:t>of Concordia Plans / Concordia Plan Services, 140–42</w:t>
      </w:r>
    </w:p>
    <w:p w14:paraId="37B60B51" w14:textId="77777777" w:rsidR="00B90694" w:rsidRDefault="00B90694">
      <w:pPr>
        <w:pStyle w:val="Index2"/>
        <w:rPr>
          <w:noProof/>
        </w:rPr>
      </w:pPr>
      <w:r>
        <w:rPr>
          <w:noProof/>
        </w:rPr>
        <w:t>of Concordia Publishing House, 128–29</w:t>
      </w:r>
    </w:p>
    <w:p w14:paraId="5DDCF48C" w14:textId="77777777" w:rsidR="00B90694" w:rsidRDefault="00B90694">
      <w:pPr>
        <w:pStyle w:val="Index2"/>
        <w:rPr>
          <w:noProof/>
        </w:rPr>
      </w:pPr>
      <w:r>
        <w:rPr>
          <w:noProof/>
        </w:rPr>
        <w:t xml:space="preserve">of Directors. </w:t>
      </w:r>
      <w:r w:rsidRPr="00083423">
        <w:rPr>
          <w:i/>
          <w:iCs/>
          <w:noProof/>
        </w:rPr>
        <w:t>See</w:t>
      </w:r>
      <w:r>
        <w:rPr>
          <w:noProof/>
        </w:rPr>
        <w:t xml:space="preserve"> Board of Directors of the Synod</w:t>
      </w:r>
    </w:p>
    <w:p w14:paraId="009E7BB3" w14:textId="77777777" w:rsidR="00B90694" w:rsidRDefault="00B90694">
      <w:pPr>
        <w:pStyle w:val="Index2"/>
        <w:rPr>
          <w:noProof/>
        </w:rPr>
      </w:pPr>
      <w:r>
        <w:rPr>
          <w:noProof/>
        </w:rPr>
        <w:t>of seminaries, 158–71</w:t>
      </w:r>
    </w:p>
    <w:p w14:paraId="5AFC3786" w14:textId="77777777" w:rsidR="00B90694" w:rsidRDefault="00B90694">
      <w:pPr>
        <w:pStyle w:val="Index2"/>
        <w:rPr>
          <w:noProof/>
        </w:rPr>
      </w:pPr>
      <w:r>
        <w:rPr>
          <w:noProof/>
        </w:rPr>
        <w:t>of the Concordia University System, 133–40</w:t>
      </w:r>
    </w:p>
    <w:p w14:paraId="18EB040C" w14:textId="77777777" w:rsidR="00B90694" w:rsidRDefault="00B90694">
      <w:pPr>
        <w:pStyle w:val="Index2"/>
        <w:rPr>
          <w:noProof/>
        </w:rPr>
      </w:pPr>
      <w:r>
        <w:rPr>
          <w:noProof/>
        </w:rPr>
        <w:t>of the LCMS Foundation, 131–33</w:t>
      </w:r>
    </w:p>
    <w:p w14:paraId="0B0702AD" w14:textId="77777777" w:rsidR="00B90694" w:rsidRDefault="00B90694">
      <w:pPr>
        <w:pStyle w:val="Index2"/>
        <w:rPr>
          <w:noProof/>
        </w:rPr>
      </w:pPr>
      <w:r>
        <w:rPr>
          <w:noProof/>
        </w:rPr>
        <w:t>of the Lutheran Church Extension Fund, 129–31</w:t>
      </w:r>
    </w:p>
    <w:p w14:paraId="26FE50CF" w14:textId="77777777" w:rsidR="00B90694" w:rsidRDefault="00B90694">
      <w:pPr>
        <w:pStyle w:val="Index2"/>
        <w:rPr>
          <w:noProof/>
        </w:rPr>
      </w:pPr>
      <w:r>
        <w:rPr>
          <w:noProof/>
        </w:rPr>
        <w:t>organization of, 28–30</w:t>
      </w:r>
    </w:p>
    <w:p w14:paraId="056EE441" w14:textId="77777777" w:rsidR="00B90694" w:rsidRDefault="00B90694">
      <w:pPr>
        <w:pStyle w:val="Index2"/>
        <w:rPr>
          <w:noProof/>
        </w:rPr>
      </w:pPr>
      <w:r>
        <w:rPr>
          <w:noProof/>
        </w:rPr>
        <w:t>public material, doctrinal review, 37</w:t>
      </w:r>
    </w:p>
    <w:p w14:paraId="0A3736EE" w14:textId="77777777" w:rsidR="00B90694" w:rsidRDefault="00B90694">
      <w:pPr>
        <w:pStyle w:val="Index2"/>
        <w:rPr>
          <w:noProof/>
        </w:rPr>
      </w:pPr>
      <w:r>
        <w:rPr>
          <w:noProof/>
        </w:rPr>
        <w:t>records retention and transfer, 127</w:t>
      </w:r>
    </w:p>
    <w:p w14:paraId="03430D79" w14:textId="77777777" w:rsidR="00B90694" w:rsidRDefault="00B90694">
      <w:pPr>
        <w:pStyle w:val="Index2"/>
        <w:rPr>
          <w:noProof/>
        </w:rPr>
      </w:pPr>
      <w:r>
        <w:rPr>
          <w:noProof/>
        </w:rPr>
        <w:t>relationships of, 25–27</w:t>
      </w:r>
    </w:p>
    <w:p w14:paraId="3E689999" w14:textId="77777777" w:rsidR="00B90694" w:rsidRDefault="00B90694">
      <w:pPr>
        <w:pStyle w:val="Index2"/>
        <w:rPr>
          <w:noProof/>
        </w:rPr>
      </w:pPr>
      <w:r>
        <w:rPr>
          <w:noProof/>
        </w:rPr>
        <w:t>removal of members, 31–33</w:t>
      </w:r>
    </w:p>
    <w:p w14:paraId="4DD956BA" w14:textId="77777777" w:rsidR="00B90694" w:rsidRDefault="00B90694">
      <w:pPr>
        <w:pStyle w:val="Index2"/>
        <w:rPr>
          <w:noProof/>
        </w:rPr>
      </w:pPr>
      <w:r>
        <w:rPr>
          <w:noProof/>
        </w:rPr>
        <w:t>submission of overtures by, 105</w:t>
      </w:r>
    </w:p>
    <w:p w14:paraId="25E10DBD" w14:textId="77777777" w:rsidR="00B90694" w:rsidRDefault="00B90694">
      <w:pPr>
        <w:pStyle w:val="Index2"/>
        <w:rPr>
          <w:noProof/>
        </w:rPr>
      </w:pPr>
      <w:r>
        <w:rPr>
          <w:noProof/>
        </w:rPr>
        <w:t>submission of report by, 105</w:t>
      </w:r>
    </w:p>
    <w:p w14:paraId="45D8E247" w14:textId="77777777" w:rsidR="00B90694" w:rsidRDefault="00B90694">
      <w:pPr>
        <w:pStyle w:val="Index2"/>
        <w:rPr>
          <w:noProof/>
        </w:rPr>
      </w:pPr>
      <w:r>
        <w:rPr>
          <w:noProof/>
        </w:rPr>
        <w:t>terms of office, 110–12</w:t>
      </w:r>
    </w:p>
    <w:p w14:paraId="2C6D96BC" w14:textId="77777777" w:rsidR="00B90694" w:rsidRDefault="00B90694">
      <w:pPr>
        <w:pStyle w:val="Index1"/>
        <w:rPr>
          <w:noProof/>
        </w:rPr>
      </w:pPr>
      <w:r>
        <w:rPr>
          <w:noProof/>
        </w:rPr>
        <w:t>Borrowing authority, capital funds, 120</w:t>
      </w:r>
    </w:p>
    <w:p w14:paraId="033C7514" w14:textId="77777777" w:rsidR="00B90694" w:rsidRDefault="00B90694">
      <w:pPr>
        <w:pStyle w:val="Index1"/>
        <w:rPr>
          <w:noProof/>
        </w:rPr>
      </w:pPr>
      <w:r>
        <w:rPr>
          <w:noProof/>
        </w:rPr>
        <w:t>Broadcasts</w:t>
      </w:r>
    </w:p>
    <w:p w14:paraId="41643E62" w14:textId="77777777" w:rsidR="00B90694" w:rsidRDefault="00B90694">
      <w:pPr>
        <w:pStyle w:val="Index2"/>
        <w:rPr>
          <w:noProof/>
        </w:rPr>
      </w:pPr>
      <w:r>
        <w:rPr>
          <w:noProof/>
        </w:rPr>
        <w:t>doctrinal review, 37</w:t>
      </w:r>
    </w:p>
    <w:p w14:paraId="3DB9FF55" w14:textId="77777777" w:rsidR="00B90694" w:rsidRDefault="00B90694">
      <w:pPr>
        <w:pStyle w:val="Index1"/>
        <w:rPr>
          <w:noProof/>
        </w:rPr>
      </w:pPr>
      <w:r>
        <w:rPr>
          <w:noProof/>
        </w:rPr>
        <w:t>Budget, 26, 30, 119, 126, 158, 200</w:t>
      </w:r>
    </w:p>
    <w:p w14:paraId="23854688" w14:textId="77777777" w:rsidR="00B90694" w:rsidRDefault="00B90694">
      <w:pPr>
        <w:pStyle w:val="Index1"/>
        <w:rPr>
          <w:noProof/>
        </w:rPr>
      </w:pPr>
      <w:r>
        <w:rPr>
          <w:noProof/>
        </w:rPr>
        <w:t>Bylaws of the Synod, 19–214, 217</w:t>
      </w:r>
    </w:p>
    <w:p w14:paraId="4AEFA367" w14:textId="77777777" w:rsidR="00B90694" w:rsidRDefault="00B90694">
      <w:pPr>
        <w:pStyle w:val="Index2"/>
        <w:rPr>
          <w:noProof/>
        </w:rPr>
      </w:pPr>
      <w:r>
        <w:rPr>
          <w:noProof/>
        </w:rPr>
        <w:t>adoption of, 18</w:t>
      </w:r>
    </w:p>
    <w:p w14:paraId="665C71A5" w14:textId="77777777" w:rsidR="00B90694" w:rsidRDefault="00B90694">
      <w:pPr>
        <w:pStyle w:val="Index2"/>
        <w:rPr>
          <w:noProof/>
        </w:rPr>
      </w:pPr>
      <w:r>
        <w:rPr>
          <w:noProof/>
        </w:rPr>
        <w:t>amendments to, 214</w:t>
      </w:r>
    </w:p>
    <w:p w14:paraId="0380AEDF" w14:textId="77777777" w:rsidR="00B90694" w:rsidRDefault="00B90694">
      <w:pPr>
        <w:pStyle w:val="Index1"/>
        <w:rPr>
          <w:noProof/>
        </w:rPr>
      </w:pPr>
      <w:r>
        <w:rPr>
          <w:noProof/>
        </w:rPr>
        <w:t>Calls</w:t>
      </w:r>
    </w:p>
    <w:p w14:paraId="7AC15203" w14:textId="77777777" w:rsidR="00B90694" w:rsidRDefault="00B90694">
      <w:pPr>
        <w:pStyle w:val="Index2"/>
        <w:rPr>
          <w:noProof/>
        </w:rPr>
      </w:pPr>
      <w:r>
        <w:rPr>
          <w:noProof/>
        </w:rPr>
        <w:t>assignment of first (placement) by Board of Assignments, 60</w:t>
      </w:r>
    </w:p>
    <w:p w14:paraId="65743559" w14:textId="77777777" w:rsidR="00B90694" w:rsidRDefault="00B90694">
      <w:pPr>
        <w:pStyle w:val="Index2"/>
        <w:rPr>
          <w:noProof/>
        </w:rPr>
      </w:pPr>
      <w:r>
        <w:rPr>
          <w:noProof/>
        </w:rPr>
        <w:t>assisting capacity, 57</w:t>
      </w:r>
    </w:p>
    <w:p w14:paraId="362F85B4" w14:textId="77777777" w:rsidR="00B90694" w:rsidRDefault="00B90694">
      <w:pPr>
        <w:pStyle w:val="Index2"/>
        <w:rPr>
          <w:noProof/>
        </w:rPr>
      </w:pPr>
      <w:r>
        <w:rPr>
          <w:noProof/>
        </w:rPr>
        <w:t>by association schools, 56–57</w:t>
      </w:r>
    </w:p>
    <w:p w14:paraId="58291338" w14:textId="77777777" w:rsidR="00B90694" w:rsidRDefault="00B90694">
      <w:pPr>
        <w:pStyle w:val="Index2"/>
        <w:rPr>
          <w:noProof/>
        </w:rPr>
      </w:pPr>
      <w:r>
        <w:rPr>
          <w:noProof/>
        </w:rPr>
        <w:t>by congregations, 13, 56–57</w:t>
      </w:r>
    </w:p>
    <w:p w14:paraId="3AD33A77" w14:textId="77777777" w:rsidR="00B90694" w:rsidRDefault="00B90694">
      <w:pPr>
        <w:pStyle w:val="Index2"/>
        <w:rPr>
          <w:noProof/>
        </w:rPr>
      </w:pPr>
      <w:r>
        <w:rPr>
          <w:noProof/>
        </w:rPr>
        <w:t>installation forms and practices, 198</w:t>
      </w:r>
    </w:p>
    <w:p w14:paraId="5476A904" w14:textId="77777777" w:rsidR="00B90694" w:rsidRDefault="00B90694">
      <w:pPr>
        <w:pStyle w:val="Index2"/>
        <w:rPr>
          <w:noProof/>
        </w:rPr>
      </w:pPr>
      <w:r>
        <w:rPr>
          <w:noProof/>
        </w:rPr>
        <w:t>multi-congregation parish, 57</w:t>
      </w:r>
    </w:p>
    <w:p w14:paraId="673EEAB9" w14:textId="77777777" w:rsidR="00B90694" w:rsidRDefault="00B90694">
      <w:pPr>
        <w:pStyle w:val="Index2"/>
        <w:rPr>
          <w:noProof/>
        </w:rPr>
      </w:pPr>
      <w:r>
        <w:rPr>
          <w:noProof/>
        </w:rPr>
        <w:t>of candidates, 59–60</w:t>
      </w:r>
    </w:p>
    <w:p w14:paraId="73BFA71A" w14:textId="77777777" w:rsidR="00B90694" w:rsidRDefault="00B90694">
      <w:pPr>
        <w:pStyle w:val="Index2"/>
        <w:rPr>
          <w:noProof/>
        </w:rPr>
      </w:pPr>
      <w:r>
        <w:rPr>
          <w:noProof/>
        </w:rPr>
        <w:t>qualification for first, 60–61</w:t>
      </w:r>
    </w:p>
    <w:p w14:paraId="1A7A7FDE" w14:textId="77777777" w:rsidR="00B90694" w:rsidRDefault="00B90694">
      <w:pPr>
        <w:pStyle w:val="Index2"/>
        <w:rPr>
          <w:noProof/>
        </w:rPr>
      </w:pPr>
      <w:r>
        <w:rPr>
          <w:noProof/>
        </w:rPr>
        <w:t>role of district president in, 31, 56–57, 198, 208, 212</w:t>
      </w:r>
    </w:p>
    <w:p w14:paraId="68881F05" w14:textId="77777777" w:rsidR="00B90694" w:rsidRDefault="00B90694">
      <w:pPr>
        <w:pStyle w:val="Index1"/>
        <w:rPr>
          <w:noProof/>
        </w:rPr>
      </w:pPr>
      <w:r>
        <w:rPr>
          <w:noProof/>
        </w:rPr>
        <w:t>Candidate membership status, 12, 63</w:t>
      </w:r>
    </w:p>
    <w:p w14:paraId="491AE592" w14:textId="77777777" w:rsidR="00B90694" w:rsidRDefault="00B90694">
      <w:pPr>
        <w:pStyle w:val="Index2"/>
        <w:rPr>
          <w:noProof/>
        </w:rPr>
      </w:pPr>
      <w:r>
        <w:rPr>
          <w:noProof/>
        </w:rPr>
        <w:t>district transfer, 64</w:t>
      </w:r>
    </w:p>
    <w:p w14:paraId="27E5FB51" w14:textId="77777777" w:rsidR="00B90694" w:rsidRDefault="00B90694">
      <w:pPr>
        <w:pStyle w:val="Index1"/>
        <w:rPr>
          <w:noProof/>
        </w:rPr>
      </w:pPr>
      <w:r>
        <w:rPr>
          <w:noProof/>
        </w:rPr>
        <w:t>Candidates for ordination/commissioning, 60–61</w:t>
      </w:r>
    </w:p>
    <w:p w14:paraId="3CE70DC5" w14:textId="77777777" w:rsidR="00B90694" w:rsidRDefault="00B90694">
      <w:pPr>
        <w:pStyle w:val="Index1"/>
        <w:rPr>
          <w:noProof/>
        </w:rPr>
      </w:pPr>
      <w:r>
        <w:rPr>
          <w:noProof/>
        </w:rPr>
        <w:t>Capital fund borrowing authority, 120</w:t>
      </w:r>
    </w:p>
    <w:p w14:paraId="07081304" w14:textId="77777777" w:rsidR="00B90694" w:rsidRDefault="00B90694">
      <w:pPr>
        <w:pStyle w:val="Index1"/>
        <w:rPr>
          <w:noProof/>
        </w:rPr>
      </w:pPr>
      <w:r>
        <w:rPr>
          <w:noProof/>
        </w:rPr>
        <w:t xml:space="preserve">Certified lay minister. </w:t>
      </w:r>
      <w:r w:rsidRPr="00083423">
        <w:rPr>
          <w:i/>
          <w:noProof/>
        </w:rPr>
        <w:t>See under</w:t>
      </w:r>
      <w:r>
        <w:rPr>
          <w:noProof/>
        </w:rPr>
        <w:t xml:space="preserve"> Minister of religion—commissioned</w:t>
      </w:r>
    </w:p>
    <w:p w14:paraId="5BCE28C3" w14:textId="77777777" w:rsidR="00B90694" w:rsidRDefault="00B90694">
      <w:pPr>
        <w:pStyle w:val="Index1"/>
        <w:rPr>
          <w:noProof/>
        </w:rPr>
      </w:pPr>
      <w:r>
        <w:rPr>
          <w:noProof/>
        </w:rPr>
        <w:t>Chaplains</w:t>
      </w:r>
    </w:p>
    <w:p w14:paraId="0EFEB668" w14:textId="77777777" w:rsidR="00B90694" w:rsidRDefault="00B90694">
      <w:pPr>
        <w:pStyle w:val="Index2"/>
        <w:rPr>
          <w:noProof/>
        </w:rPr>
      </w:pPr>
      <w:r>
        <w:rPr>
          <w:noProof/>
        </w:rPr>
        <w:t>district membership and ecclesiastical supervision (military), 64</w:t>
      </w:r>
    </w:p>
    <w:p w14:paraId="5CA86708" w14:textId="77777777" w:rsidR="00B90694" w:rsidRDefault="00B90694">
      <w:pPr>
        <w:pStyle w:val="Index2"/>
        <w:rPr>
          <w:noProof/>
        </w:rPr>
      </w:pPr>
      <w:r>
        <w:rPr>
          <w:noProof/>
        </w:rPr>
        <w:t>endorsement by Synod, 62</w:t>
      </w:r>
    </w:p>
    <w:p w14:paraId="43858109" w14:textId="77777777" w:rsidR="00B90694" w:rsidRDefault="00B90694">
      <w:pPr>
        <w:pStyle w:val="Index1"/>
        <w:rPr>
          <w:noProof/>
        </w:rPr>
      </w:pPr>
      <w:r>
        <w:rPr>
          <w:noProof/>
        </w:rPr>
        <w:t>Chaplains, military</w:t>
      </w:r>
    </w:p>
    <w:p w14:paraId="73B41C05" w14:textId="77777777" w:rsidR="00B90694" w:rsidRDefault="00B90694">
      <w:pPr>
        <w:pStyle w:val="Index2"/>
        <w:rPr>
          <w:noProof/>
        </w:rPr>
      </w:pPr>
      <w:r>
        <w:rPr>
          <w:noProof/>
        </w:rPr>
        <w:t>representation at Synod convention, 104</w:t>
      </w:r>
    </w:p>
    <w:p w14:paraId="5FA3DF48" w14:textId="77777777" w:rsidR="00B90694" w:rsidRDefault="00B90694">
      <w:pPr>
        <w:pStyle w:val="Index1"/>
        <w:rPr>
          <w:noProof/>
        </w:rPr>
      </w:pPr>
      <w:r>
        <w:rPr>
          <w:noProof/>
        </w:rPr>
        <w:t>Chief Administrative Officer, 122</w:t>
      </w:r>
    </w:p>
    <w:p w14:paraId="2CB9A38D" w14:textId="77777777" w:rsidR="00B90694" w:rsidRDefault="00B90694">
      <w:pPr>
        <w:pStyle w:val="Index2"/>
        <w:rPr>
          <w:noProof/>
        </w:rPr>
      </w:pPr>
      <w:r>
        <w:rPr>
          <w:noProof/>
        </w:rPr>
        <w:t>as convention manager, 107</w:t>
      </w:r>
    </w:p>
    <w:p w14:paraId="68C41C41" w14:textId="77777777" w:rsidR="00B90694" w:rsidRDefault="00B90694">
      <w:pPr>
        <w:pStyle w:val="Index2"/>
        <w:rPr>
          <w:noProof/>
        </w:rPr>
      </w:pPr>
      <w:r>
        <w:rPr>
          <w:noProof/>
        </w:rPr>
        <w:t>member of</w:t>
      </w:r>
    </w:p>
    <w:p w14:paraId="467CE71E" w14:textId="77777777" w:rsidR="00B90694" w:rsidRDefault="00B90694">
      <w:pPr>
        <w:pStyle w:val="Index3"/>
        <w:tabs>
          <w:tab w:val="right" w:leader="dot" w:pos="2690"/>
        </w:tabs>
        <w:rPr>
          <w:noProof/>
        </w:rPr>
      </w:pPr>
      <w:r>
        <w:rPr>
          <w:noProof/>
        </w:rPr>
        <w:t>Administrative Team, 124</w:t>
      </w:r>
    </w:p>
    <w:p w14:paraId="40BB4D41" w14:textId="77777777" w:rsidR="00B90694" w:rsidRDefault="00B90694">
      <w:pPr>
        <w:pStyle w:val="Index3"/>
        <w:tabs>
          <w:tab w:val="right" w:leader="dot" w:pos="2690"/>
        </w:tabs>
        <w:rPr>
          <w:noProof/>
        </w:rPr>
      </w:pPr>
      <w:r>
        <w:rPr>
          <w:noProof/>
        </w:rPr>
        <w:t>Commission on Handbook (advisory), 150</w:t>
      </w:r>
    </w:p>
    <w:p w14:paraId="6C8F8AE8" w14:textId="77777777" w:rsidR="00B90694" w:rsidRDefault="00B90694">
      <w:pPr>
        <w:pStyle w:val="Index3"/>
        <w:tabs>
          <w:tab w:val="right" w:leader="dot" w:pos="2690"/>
        </w:tabs>
        <w:rPr>
          <w:noProof/>
        </w:rPr>
      </w:pPr>
      <w:r>
        <w:rPr>
          <w:noProof/>
        </w:rPr>
        <w:t>Operations Team (convener), 124</w:t>
      </w:r>
    </w:p>
    <w:p w14:paraId="59D0CD62" w14:textId="77777777" w:rsidR="00B90694" w:rsidRDefault="00B90694">
      <w:pPr>
        <w:pStyle w:val="Index1"/>
        <w:rPr>
          <w:noProof/>
        </w:rPr>
      </w:pPr>
      <w:r>
        <w:rPr>
          <w:noProof/>
        </w:rPr>
        <w:t xml:space="preserve">Chief executive, 21, </w:t>
      </w:r>
      <w:r w:rsidRPr="00083423">
        <w:rPr>
          <w:i/>
          <w:noProof/>
        </w:rPr>
        <w:t>See</w:t>
      </w:r>
      <w:r>
        <w:rPr>
          <w:noProof/>
        </w:rPr>
        <w:t xml:space="preserve"> Executive</w:t>
      </w:r>
    </w:p>
    <w:p w14:paraId="3A64000B" w14:textId="77777777" w:rsidR="00B90694" w:rsidRDefault="00B90694">
      <w:pPr>
        <w:pStyle w:val="Index1"/>
        <w:rPr>
          <w:noProof/>
        </w:rPr>
      </w:pPr>
      <w:r>
        <w:rPr>
          <w:noProof/>
        </w:rPr>
        <w:t>Chief Financial Officer, 121–22</w:t>
      </w:r>
    </w:p>
    <w:p w14:paraId="29627EDD" w14:textId="77777777" w:rsidR="00B90694" w:rsidRDefault="00B90694">
      <w:pPr>
        <w:pStyle w:val="Index2"/>
        <w:rPr>
          <w:noProof/>
        </w:rPr>
      </w:pPr>
      <w:r>
        <w:rPr>
          <w:noProof/>
        </w:rPr>
        <w:t>borrowing of capital funds, 120</w:t>
      </w:r>
    </w:p>
    <w:p w14:paraId="42A9A818" w14:textId="77777777" w:rsidR="00B90694" w:rsidRDefault="00B90694">
      <w:pPr>
        <w:pStyle w:val="Index2"/>
        <w:rPr>
          <w:noProof/>
        </w:rPr>
      </w:pPr>
      <w:r>
        <w:rPr>
          <w:noProof/>
        </w:rPr>
        <w:t>default member of</w:t>
      </w:r>
    </w:p>
    <w:p w14:paraId="01A28953" w14:textId="77777777" w:rsidR="00B90694" w:rsidRDefault="00B90694">
      <w:pPr>
        <w:pStyle w:val="Index3"/>
        <w:tabs>
          <w:tab w:val="right" w:leader="dot" w:pos="2690"/>
        </w:tabs>
        <w:rPr>
          <w:noProof/>
        </w:rPr>
      </w:pPr>
      <w:r>
        <w:rPr>
          <w:noProof/>
        </w:rPr>
        <w:t>Concordia Publishing House board (nonvoting), 129</w:t>
      </w:r>
    </w:p>
    <w:p w14:paraId="537AD825" w14:textId="77777777" w:rsidR="00B90694" w:rsidRDefault="00B90694">
      <w:pPr>
        <w:pStyle w:val="Index3"/>
        <w:tabs>
          <w:tab w:val="right" w:leader="dot" w:pos="2690"/>
        </w:tabs>
        <w:rPr>
          <w:noProof/>
        </w:rPr>
      </w:pPr>
      <w:r>
        <w:rPr>
          <w:noProof/>
        </w:rPr>
        <w:t>Lutheran Church Extension Fund board (nonvoting), 130</w:t>
      </w:r>
    </w:p>
    <w:p w14:paraId="2AC2D69D" w14:textId="77777777" w:rsidR="00B90694" w:rsidRDefault="00B90694">
      <w:pPr>
        <w:pStyle w:val="Index2"/>
        <w:rPr>
          <w:noProof/>
        </w:rPr>
      </w:pPr>
      <w:r>
        <w:rPr>
          <w:noProof/>
        </w:rPr>
        <w:t>detault member of</w:t>
      </w:r>
    </w:p>
    <w:p w14:paraId="0FB01BCE" w14:textId="77777777" w:rsidR="00B90694" w:rsidRDefault="00B90694">
      <w:pPr>
        <w:pStyle w:val="Index3"/>
        <w:tabs>
          <w:tab w:val="right" w:leader="dot" w:pos="2690"/>
        </w:tabs>
        <w:rPr>
          <w:noProof/>
        </w:rPr>
      </w:pPr>
      <w:r>
        <w:rPr>
          <w:noProof/>
        </w:rPr>
        <w:t>LCMS Foundation (nonvoting), 132, 135</w:t>
      </w:r>
    </w:p>
    <w:p w14:paraId="72276E59" w14:textId="77777777" w:rsidR="00B90694" w:rsidRDefault="00B90694">
      <w:pPr>
        <w:pStyle w:val="Index2"/>
        <w:rPr>
          <w:noProof/>
        </w:rPr>
      </w:pPr>
      <w:r>
        <w:rPr>
          <w:noProof/>
        </w:rPr>
        <w:t>member of</w:t>
      </w:r>
    </w:p>
    <w:p w14:paraId="6DC1353B" w14:textId="77777777" w:rsidR="00B90694" w:rsidRDefault="00B90694">
      <w:pPr>
        <w:pStyle w:val="Index3"/>
        <w:tabs>
          <w:tab w:val="right" w:leader="dot" w:pos="2690"/>
        </w:tabs>
        <w:rPr>
          <w:noProof/>
        </w:rPr>
      </w:pPr>
      <w:r>
        <w:rPr>
          <w:noProof/>
        </w:rPr>
        <w:t>Administrative Team, 124</w:t>
      </w:r>
    </w:p>
    <w:p w14:paraId="2823FDAA" w14:textId="77777777" w:rsidR="00B90694" w:rsidRDefault="00B90694">
      <w:pPr>
        <w:pStyle w:val="Index3"/>
        <w:tabs>
          <w:tab w:val="right" w:leader="dot" w:pos="2690"/>
        </w:tabs>
        <w:rPr>
          <w:noProof/>
        </w:rPr>
      </w:pPr>
      <w:r>
        <w:rPr>
          <w:noProof/>
        </w:rPr>
        <w:t>Concordia Plans board (nonvoting), 141</w:t>
      </w:r>
    </w:p>
    <w:p w14:paraId="07C72586" w14:textId="77777777" w:rsidR="00B90694" w:rsidRDefault="00B90694">
      <w:pPr>
        <w:pStyle w:val="Index3"/>
        <w:tabs>
          <w:tab w:val="right" w:leader="dot" w:pos="2690"/>
        </w:tabs>
        <w:rPr>
          <w:noProof/>
        </w:rPr>
      </w:pPr>
      <w:r>
        <w:rPr>
          <w:noProof/>
        </w:rPr>
        <w:t>Lutheran Church Extension Fund, 130</w:t>
      </w:r>
    </w:p>
    <w:p w14:paraId="7DF73315" w14:textId="77777777" w:rsidR="00B90694" w:rsidRDefault="00B90694">
      <w:pPr>
        <w:pStyle w:val="Index3"/>
        <w:tabs>
          <w:tab w:val="right" w:leader="dot" w:pos="2690"/>
        </w:tabs>
        <w:rPr>
          <w:noProof/>
        </w:rPr>
      </w:pPr>
      <w:r>
        <w:rPr>
          <w:noProof/>
        </w:rPr>
        <w:t>Operations Team, 124</w:t>
      </w:r>
    </w:p>
    <w:p w14:paraId="0F6FAFAF" w14:textId="77777777" w:rsidR="00B90694" w:rsidRDefault="00B90694">
      <w:pPr>
        <w:pStyle w:val="Index2"/>
        <w:rPr>
          <w:noProof/>
        </w:rPr>
      </w:pPr>
      <w:r>
        <w:rPr>
          <w:noProof/>
        </w:rPr>
        <w:t>submission of report by, 105</w:t>
      </w:r>
    </w:p>
    <w:p w14:paraId="4AB37436" w14:textId="77777777" w:rsidR="00B90694" w:rsidRDefault="00B90694">
      <w:pPr>
        <w:pStyle w:val="Index1"/>
        <w:rPr>
          <w:noProof/>
        </w:rPr>
      </w:pPr>
      <w:r>
        <w:rPr>
          <w:noProof/>
        </w:rPr>
        <w:t>Chief Mission Officer, 123</w:t>
      </w:r>
    </w:p>
    <w:p w14:paraId="617E18D4" w14:textId="77777777" w:rsidR="00B90694" w:rsidRDefault="00B90694">
      <w:pPr>
        <w:pStyle w:val="Index2"/>
        <w:rPr>
          <w:noProof/>
        </w:rPr>
      </w:pPr>
      <w:r>
        <w:rPr>
          <w:noProof/>
        </w:rPr>
        <w:t>member of</w:t>
      </w:r>
    </w:p>
    <w:p w14:paraId="3D8B555B" w14:textId="77777777" w:rsidR="00B90694" w:rsidRDefault="00B90694">
      <w:pPr>
        <w:pStyle w:val="Index3"/>
        <w:tabs>
          <w:tab w:val="right" w:leader="dot" w:pos="2690"/>
        </w:tabs>
        <w:rPr>
          <w:noProof/>
        </w:rPr>
      </w:pPr>
      <w:r>
        <w:rPr>
          <w:noProof/>
        </w:rPr>
        <w:t>Administrative Team, 124</w:t>
      </w:r>
    </w:p>
    <w:p w14:paraId="255663D2" w14:textId="77777777" w:rsidR="00B90694" w:rsidRDefault="00B90694">
      <w:pPr>
        <w:pStyle w:val="Index3"/>
        <w:tabs>
          <w:tab w:val="right" w:leader="dot" w:pos="2690"/>
        </w:tabs>
        <w:rPr>
          <w:noProof/>
        </w:rPr>
      </w:pPr>
      <w:r>
        <w:rPr>
          <w:noProof/>
        </w:rPr>
        <w:t>Concordia University System board, 135</w:t>
      </w:r>
    </w:p>
    <w:p w14:paraId="7E402802" w14:textId="77777777" w:rsidR="00B90694" w:rsidRDefault="00B90694">
      <w:pPr>
        <w:pStyle w:val="Index3"/>
        <w:tabs>
          <w:tab w:val="right" w:leader="dot" w:pos="2690"/>
        </w:tabs>
        <w:rPr>
          <w:noProof/>
        </w:rPr>
      </w:pPr>
      <w:r>
        <w:rPr>
          <w:noProof/>
        </w:rPr>
        <w:t>Operations Team, 124</w:t>
      </w:r>
    </w:p>
    <w:p w14:paraId="7E4BC1D2" w14:textId="77777777" w:rsidR="00B90694" w:rsidRDefault="00B90694">
      <w:pPr>
        <w:pStyle w:val="Index2"/>
        <w:rPr>
          <w:noProof/>
        </w:rPr>
      </w:pPr>
      <w:r>
        <w:rPr>
          <w:noProof/>
        </w:rPr>
        <w:t>supervision of International Mission, 145–46</w:t>
      </w:r>
    </w:p>
    <w:p w14:paraId="3B57811D" w14:textId="77777777" w:rsidR="00B90694" w:rsidRDefault="00B90694">
      <w:pPr>
        <w:pStyle w:val="Index2"/>
        <w:rPr>
          <w:noProof/>
        </w:rPr>
      </w:pPr>
      <w:r>
        <w:rPr>
          <w:noProof/>
        </w:rPr>
        <w:t>supervision of National Mission, 143–44</w:t>
      </w:r>
    </w:p>
    <w:p w14:paraId="2700F7B3" w14:textId="77777777" w:rsidR="00B90694" w:rsidRDefault="00B90694">
      <w:pPr>
        <w:pStyle w:val="Index1"/>
        <w:rPr>
          <w:noProof/>
        </w:rPr>
      </w:pPr>
      <w:r>
        <w:rPr>
          <w:noProof/>
        </w:rPr>
        <w:t xml:space="preserve">Christian education, director of. </w:t>
      </w:r>
      <w:r w:rsidRPr="00083423">
        <w:rPr>
          <w:i/>
          <w:noProof/>
        </w:rPr>
        <w:t>See</w:t>
      </w:r>
      <w:r>
        <w:rPr>
          <w:noProof/>
        </w:rPr>
        <w:t xml:space="preserve"> Ministers of religion—commissioned</w:t>
      </w:r>
    </w:p>
    <w:p w14:paraId="6B2B5069" w14:textId="77777777" w:rsidR="00B90694" w:rsidRDefault="00B90694">
      <w:pPr>
        <w:pStyle w:val="Index1"/>
        <w:rPr>
          <w:noProof/>
        </w:rPr>
      </w:pPr>
      <w:r>
        <w:rPr>
          <w:noProof/>
        </w:rPr>
        <w:t xml:space="preserve">Christian outreach, director of. </w:t>
      </w:r>
      <w:r w:rsidRPr="00083423">
        <w:rPr>
          <w:i/>
          <w:noProof/>
        </w:rPr>
        <w:t>See</w:t>
      </w:r>
      <w:r>
        <w:rPr>
          <w:noProof/>
        </w:rPr>
        <w:t xml:space="preserve"> Ministers of religion—commissioned</w:t>
      </w:r>
    </w:p>
    <w:p w14:paraId="77B8C9CC" w14:textId="77777777" w:rsidR="00B90694" w:rsidRDefault="00B90694">
      <w:pPr>
        <w:pStyle w:val="Index1"/>
        <w:rPr>
          <w:noProof/>
        </w:rPr>
      </w:pPr>
      <w:r>
        <w:rPr>
          <w:noProof/>
        </w:rPr>
        <w:t>Church extension funds</w:t>
      </w:r>
    </w:p>
    <w:p w14:paraId="0722887B" w14:textId="77777777" w:rsidR="00B90694" w:rsidRDefault="00B90694">
      <w:pPr>
        <w:pStyle w:val="Index2"/>
        <w:rPr>
          <w:noProof/>
        </w:rPr>
      </w:pPr>
      <w:r>
        <w:rPr>
          <w:noProof/>
        </w:rPr>
        <w:t>Board for Church Extension, 184–85</w:t>
      </w:r>
    </w:p>
    <w:p w14:paraId="52DA836A" w14:textId="77777777" w:rsidR="00B90694" w:rsidRDefault="00B90694">
      <w:pPr>
        <w:pStyle w:val="Index2"/>
        <w:rPr>
          <w:noProof/>
        </w:rPr>
      </w:pPr>
      <w:r>
        <w:rPr>
          <w:noProof/>
        </w:rPr>
        <w:t>Lutheran Church Extension Fund, 129–31</w:t>
      </w:r>
    </w:p>
    <w:p w14:paraId="23F06435" w14:textId="77777777" w:rsidR="00B90694" w:rsidRDefault="00B90694">
      <w:pPr>
        <w:pStyle w:val="Index2"/>
        <w:rPr>
          <w:noProof/>
        </w:rPr>
      </w:pPr>
      <w:r>
        <w:rPr>
          <w:noProof/>
        </w:rPr>
        <w:t>of districts, 184–85</w:t>
      </w:r>
    </w:p>
    <w:p w14:paraId="584111E8" w14:textId="77777777" w:rsidR="00B90694" w:rsidRDefault="00B90694">
      <w:pPr>
        <w:pStyle w:val="Index1"/>
        <w:rPr>
          <w:noProof/>
        </w:rPr>
      </w:pPr>
      <w:r>
        <w:rPr>
          <w:noProof/>
        </w:rPr>
        <w:t>Church fellowship and relations (interchurch relations)</w:t>
      </w:r>
    </w:p>
    <w:p w14:paraId="5358C427" w14:textId="77777777" w:rsidR="00B90694" w:rsidRDefault="00B90694">
      <w:pPr>
        <w:pStyle w:val="Index2"/>
        <w:rPr>
          <w:noProof/>
        </w:rPr>
      </w:pPr>
      <w:r>
        <w:rPr>
          <w:noProof/>
        </w:rPr>
        <w:t>membership in national inter-Lutheran entities, 25</w:t>
      </w:r>
    </w:p>
    <w:p w14:paraId="0F69E1F7" w14:textId="77777777" w:rsidR="00B90694" w:rsidRDefault="00B90694">
      <w:pPr>
        <w:pStyle w:val="Index2"/>
        <w:rPr>
          <w:noProof/>
        </w:rPr>
      </w:pPr>
      <w:r>
        <w:rPr>
          <w:noProof/>
        </w:rPr>
        <w:t>protocol documents, 113, 209, 211</w:t>
      </w:r>
    </w:p>
    <w:p w14:paraId="6C0E7361" w14:textId="77777777" w:rsidR="00B90694" w:rsidRDefault="00B90694">
      <w:pPr>
        <w:pStyle w:val="Index2"/>
        <w:rPr>
          <w:noProof/>
        </w:rPr>
      </w:pPr>
      <w:r>
        <w:rPr>
          <w:noProof/>
        </w:rPr>
        <w:t>role of CTCR in, 152</w:t>
      </w:r>
    </w:p>
    <w:p w14:paraId="016D485A" w14:textId="77777777" w:rsidR="00B90694" w:rsidRDefault="00B90694">
      <w:pPr>
        <w:pStyle w:val="Index2"/>
        <w:rPr>
          <w:noProof/>
        </w:rPr>
      </w:pPr>
      <w:r>
        <w:rPr>
          <w:noProof/>
        </w:rPr>
        <w:t>role of President in, 113</w:t>
      </w:r>
    </w:p>
    <w:p w14:paraId="587D5EC3" w14:textId="77777777" w:rsidR="00B90694" w:rsidRDefault="00B90694">
      <w:pPr>
        <w:pStyle w:val="Index1"/>
        <w:rPr>
          <w:noProof/>
        </w:rPr>
      </w:pPr>
      <w:r>
        <w:rPr>
          <w:noProof/>
        </w:rPr>
        <w:t xml:space="preserve">Church ministries, director of. </w:t>
      </w:r>
      <w:r w:rsidRPr="00083423">
        <w:rPr>
          <w:i/>
          <w:noProof/>
        </w:rPr>
        <w:t>See</w:t>
      </w:r>
      <w:r>
        <w:rPr>
          <w:noProof/>
        </w:rPr>
        <w:t xml:space="preserve"> Ministers of religion—commissioned</w:t>
      </w:r>
    </w:p>
    <w:p w14:paraId="5CA95646" w14:textId="77777777" w:rsidR="00B90694" w:rsidRDefault="00B90694">
      <w:pPr>
        <w:pStyle w:val="Index1"/>
        <w:rPr>
          <w:noProof/>
        </w:rPr>
      </w:pPr>
      <w:r>
        <w:rPr>
          <w:noProof/>
        </w:rPr>
        <w:t xml:space="preserve">Circuit counselor. </w:t>
      </w:r>
      <w:r w:rsidRPr="00083423">
        <w:rPr>
          <w:i/>
          <w:noProof/>
        </w:rPr>
        <w:t>See</w:t>
      </w:r>
      <w:r>
        <w:rPr>
          <w:noProof/>
        </w:rPr>
        <w:t xml:space="preserve"> Circuit visitor</w:t>
      </w:r>
    </w:p>
    <w:p w14:paraId="675FB543" w14:textId="77777777" w:rsidR="00B90694" w:rsidRDefault="00B90694">
      <w:pPr>
        <w:pStyle w:val="Index1"/>
        <w:rPr>
          <w:noProof/>
        </w:rPr>
      </w:pPr>
      <w:r>
        <w:rPr>
          <w:noProof/>
        </w:rPr>
        <w:t>Circuit visitor, 203–5</w:t>
      </w:r>
    </w:p>
    <w:p w14:paraId="5DB9B284" w14:textId="77777777" w:rsidR="00B90694" w:rsidRDefault="00B90694">
      <w:pPr>
        <w:pStyle w:val="Index2"/>
        <w:rPr>
          <w:noProof/>
        </w:rPr>
      </w:pPr>
      <w:r>
        <w:rPr>
          <w:noProof/>
        </w:rPr>
        <w:t>administration of delegate election by, 100–103</w:t>
      </w:r>
    </w:p>
    <w:p w14:paraId="3802505D" w14:textId="77777777" w:rsidR="00B90694" w:rsidRDefault="00B90694">
      <w:pPr>
        <w:pStyle w:val="Index2"/>
        <w:rPr>
          <w:noProof/>
        </w:rPr>
      </w:pPr>
      <w:r>
        <w:rPr>
          <w:noProof/>
        </w:rPr>
        <w:t>as officer of district, 17, 197</w:t>
      </w:r>
    </w:p>
    <w:p w14:paraId="4BD1D487" w14:textId="77777777" w:rsidR="00B90694" w:rsidRDefault="00B90694">
      <w:pPr>
        <w:pStyle w:val="Index2"/>
        <w:rPr>
          <w:noProof/>
        </w:rPr>
      </w:pPr>
      <w:r>
        <w:rPr>
          <w:noProof/>
        </w:rPr>
        <w:t>nomination of reconcilers by, 47</w:t>
      </w:r>
    </w:p>
    <w:p w14:paraId="4BD32997" w14:textId="77777777" w:rsidR="00B90694" w:rsidRDefault="00B90694">
      <w:pPr>
        <w:pStyle w:val="Index2"/>
        <w:rPr>
          <w:noProof/>
        </w:rPr>
      </w:pPr>
      <w:r>
        <w:rPr>
          <w:noProof/>
        </w:rPr>
        <w:t>representation of district president in visitation and supervision, 17, 198–99</w:t>
      </w:r>
    </w:p>
    <w:p w14:paraId="7EEF6AEE" w14:textId="77777777" w:rsidR="00B90694" w:rsidRDefault="00B90694">
      <w:pPr>
        <w:pStyle w:val="Index2"/>
        <w:rPr>
          <w:noProof/>
        </w:rPr>
      </w:pPr>
      <w:r>
        <w:rPr>
          <w:noProof/>
        </w:rPr>
        <w:t>role in securing statistical reports, 200</w:t>
      </w:r>
    </w:p>
    <w:p w14:paraId="41E62DF0" w14:textId="77777777" w:rsidR="00B90694" w:rsidRDefault="00B90694">
      <w:pPr>
        <w:pStyle w:val="Index2"/>
        <w:rPr>
          <w:noProof/>
        </w:rPr>
      </w:pPr>
      <w:r>
        <w:rPr>
          <w:noProof/>
        </w:rPr>
        <w:t>SMP pastors ineligible to be, 65</w:t>
      </w:r>
    </w:p>
    <w:p w14:paraId="367D253B" w14:textId="77777777" w:rsidR="00B90694" w:rsidRDefault="00B90694">
      <w:pPr>
        <w:pStyle w:val="Index1"/>
        <w:rPr>
          <w:noProof/>
        </w:rPr>
      </w:pPr>
      <w:r>
        <w:rPr>
          <w:noProof/>
        </w:rPr>
        <w:t>Circuits of the Synod, 203–7</w:t>
      </w:r>
    </w:p>
    <w:p w14:paraId="7A0A287D" w14:textId="77777777" w:rsidR="00B90694" w:rsidRDefault="00B90694">
      <w:pPr>
        <w:pStyle w:val="Index2"/>
        <w:rPr>
          <w:noProof/>
        </w:rPr>
      </w:pPr>
      <w:r>
        <w:rPr>
          <w:noProof/>
        </w:rPr>
        <w:t>circuit visitor election, 203</w:t>
      </w:r>
    </w:p>
    <w:p w14:paraId="72C03E5D" w14:textId="77777777" w:rsidR="00B90694" w:rsidRDefault="00B90694">
      <w:pPr>
        <w:pStyle w:val="Index2"/>
        <w:rPr>
          <w:noProof/>
        </w:rPr>
      </w:pPr>
      <w:r>
        <w:rPr>
          <w:noProof/>
        </w:rPr>
        <w:t>convocations, 207</w:t>
      </w:r>
    </w:p>
    <w:p w14:paraId="542578D5" w14:textId="77777777" w:rsidR="00B90694" w:rsidRDefault="00B90694">
      <w:pPr>
        <w:pStyle w:val="Index2"/>
        <w:rPr>
          <w:noProof/>
        </w:rPr>
      </w:pPr>
      <w:r>
        <w:rPr>
          <w:noProof/>
        </w:rPr>
        <w:t>electoral, 100–103</w:t>
      </w:r>
    </w:p>
    <w:p w14:paraId="3C9977BE" w14:textId="77777777" w:rsidR="00B90694" w:rsidRDefault="00B90694">
      <w:pPr>
        <w:pStyle w:val="Index2"/>
        <w:rPr>
          <w:noProof/>
        </w:rPr>
      </w:pPr>
      <w:r>
        <w:rPr>
          <w:noProof/>
        </w:rPr>
        <w:t>forums, 205–7</w:t>
      </w:r>
    </w:p>
    <w:p w14:paraId="6693913B" w14:textId="77777777" w:rsidR="00B90694" w:rsidRDefault="00B90694">
      <w:pPr>
        <w:pStyle w:val="Index3"/>
        <w:tabs>
          <w:tab w:val="right" w:leader="dot" w:pos="2690"/>
        </w:tabs>
        <w:rPr>
          <w:noProof/>
        </w:rPr>
      </w:pPr>
      <w:r>
        <w:rPr>
          <w:noProof/>
        </w:rPr>
        <w:t>submission of overtures by, 105</w:t>
      </w:r>
    </w:p>
    <w:p w14:paraId="46378323" w14:textId="77777777" w:rsidR="00B90694" w:rsidRDefault="00B90694">
      <w:pPr>
        <w:pStyle w:val="Index2"/>
        <w:rPr>
          <w:noProof/>
        </w:rPr>
      </w:pPr>
      <w:r>
        <w:rPr>
          <w:noProof/>
        </w:rPr>
        <w:t>obligation to carry out Synod resolutions, 25</w:t>
      </w:r>
    </w:p>
    <w:p w14:paraId="5AAEB579" w14:textId="77777777" w:rsidR="00B90694" w:rsidRDefault="00B90694">
      <w:pPr>
        <w:pStyle w:val="Index2"/>
        <w:rPr>
          <w:noProof/>
        </w:rPr>
      </w:pPr>
      <w:r>
        <w:rPr>
          <w:noProof/>
        </w:rPr>
        <w:t>relationships, 24–25</w:t>
      </w:r>
    </w:p>
    <w:p w14:paraId="7B74C20A" w14:textId="77777777" w:rsidR="00B90694" w:rsidRDefault="00B90694">
      <w:pPr>
        <w:pStyle w:val="Index2"/>
        <w:rPr>
          <w:noProof/>
        </w:rPr>
      </w:pPr>
      <w:r>
        <w:rPr>
          <w:noProof/>
        </w:rPr>
        <w:t>structure, 24, 203–5</w:t>
      </w:r>
    </w:p>
    <w:p w14:paraId="4944E6BA" w14:textId="77777777" w:rsidR="00B90694" w:rsidRDefault="00B90694">
      <w:pPr>
        <w:pStyle w:val="Index2"/>
        <w:rPr>
          <w:noProof/>
        </w:rPr>
      </w:pPr>
      <w:r>
        <w:rPr>
          <w:noProof/>
        </w:rPr>
        <w:t>visitation, 203</w:t>
      </w:r>
    </w:p>
    <w:p w14:paraId="73545964" w14:textId="77777777" w:rsidR="00B90694" w:rsidRDefault="00B90694">
      <w:pPr>
        <w:pStyle w:val="Index2"/>
        <w:rPr>
          <w:noProof/>
        </w:rPr>
      </w:pPr>
      <w:r>
        <w:rPr>
          <w:noProof/>
        </w:rPr>
        <w:t xml:space="preserve">visitor. </w:t>
      </w:r>
      <w:r w:rsidRPr="00083423">
        <w:rPr>
          <w:i/>
          <w:noProof/>
        </w:rPr>
        <w:t>See</w:t>
      </w:r>
      <w:r>
        <w:rPr>
          <w:noProof/>
        </w:rPr>
        <w:t xml:space="preserve"> Circuit visitor</w:t>
      </w:r>
    </w:p>
    <w:p w14:paraId="05F639C8" w14:textId="77777777" w:rsidR="00B90694" w:rsidRDefault="00B90694">
      <w:pPr>
        <w:pStyle w:val="Index1"/>
        <w:rPr>
          <w:noProof/>
        </w:rPr>
      </w:pPr>
      <w:r>
        <w:rPr>
          <w:noProof/>
        </w:rPr>
        <w:t>Colleges and universities, 171–84</w:t>
      </w:r>
    </w:p>
    <w:p w14:paraId="52136939" w14:textId="77777777" w:rsidR="00B90694" w:rsidRDefault="00B90694">
      <w:pPr>
        <w:pStyle w:val="Index2"/>
        <w:rPr>
          <w:noProof/>
        </w:rPr>
      </w:pPr>
      <w:r>
        <w:rPr>
          <w:noProof/>
        </w:rPr>
        <w:t>academic programs, 172</w:t>
      </w:r>
    </w:p>
    <w:p w14:paraId="4DB8990E" w14:textId="77777777" w:rsidR="00B90694" w:rsidRDefault="00B90694">
      <w:pPr>
        <w:pStyle w:val="Index2"/>
        <w:rPr>
          <w:noProof/>
        </w:rPr>
      </w:pPr>
      <w:r>
        <w:rPr>
          <w:noProof/>
        </w:rPr>
        <w:t xml:space="preserve">as agencies of the Synod. </w:t>
      </w:r>
      <w:r w:rsidRPr="00083423">
        <w:rPr>
          <w:i/>
          <w:iCs/>
          <w:noProof/>
        </w:rPr>
        <w:t>See</w:t>
      </w:r>
      <w:r>
        <w:rPr>
          <w:noProof/>
        </w:rPr>
        <w:t xml:space="preserve"> Agency of the Synod</w:t>
      </w:r>
    </w:p>
    <w:p w14:paraId="3DD496C3" w14:textId="77777777" w:rsidR="00B90694" w:rsidRDefault="00B90694">
      <w:pPr>
        <w:pStyle w:val="Index2"/>
        <w:rPr>
          <w:noProof/>
        </w:rPr>
      </w:pPr>
      <w:r>
        <w:rPr>
          <w:noProof/>
        </w:rPr>
        <w:t>assistance and coordination by CUS, 134</w:t>
      </w:r>
    </w:p>
    <w:p w14:paraId="1FA8872A" w14:textId="77777777" w:rsidR="00B90694" w:rsidRDefault="00B90694">
      <w:pPr>
        <w:pStyle w:val="Index2"/>
        <w:rPr>
          <w:noProof/>
        </w:rPr>
      </w:pPr>
      <w:r>
        <w:rPr>
          <w:noProof/>
        </w:rPr>
        <w:t>boards of regents, 22, 110, 171–78</w:t>
      </w:r>
    </w:p>
    <w:p w14:paraId="1F56254F" w14:textId="77777777" w:rsidR="00B90694" w:rsidRDefault="00B90694">
      <w:pPr>
        <w:pStyle w:val="Index3"/>
        <w:tabs>
          <w:tab w:val="right" w:leader="dot" w:pos="2690"/>
        </w:tabs>
        <w:rPr>
          <w:noProof/>
        </w:rPr>
      </w:pPr>
      <w:r>
        <w:rPr>
          <w:noProof/>
        </w:rPr>
        <w:t>appointed members, 174</w:t>
      </w:r>
    </w:p>
    <w:p w14:paraId="46E21360" w14:textId="77777777" w:rsidR="00B90694" w:rsidRDefault="00B90694">
      <w:pPr>
        <w:pStyle w:val="Index3"/>
        <w:tabs>
          <w:tab w:val="right" w:leader="dot" w:pos="2690"/>
        </w:tabs>
        <w:rPr>
          <w:noProof/>
        </w:rPr>
      </w:pPr>
      <w:r>
        <w:rPr>
          <w:noProof/>
        </w:rPr>
        <w:t xml:space="preserve">as board of the Synod. </w:t>
      </w:r>
      <w:r w:rsidRPr="00083423">
        <w:rPr>
          <w:i/>
          <w:noProof/>
        </w:rPr>
        <w:t>See</w:t>
      </w:r>
      <w:r>
        <w:rPr>
          <w:noProof/>
        </w:rPr>
        <w:t xml:space="preserve"> Boards of the Synod</w:t>
      </w:r>
    </w:p>
    <w:p w14:paraId="6A0E353F" w14:textId="77777777" w:rsidR="00B90694" w:rsidRDefault="00B90694">
      <w:pPr>
        <w:pStyle w:val="Index3"/>
        <w:tabs>
          <w:tab w:val="right" w:leader="dot" w:pos="2690"/>
        </w:tabs>
        <w:rPr>
          <w:noProof/>
        </w:rPr>
      </w:pPr>
      <w:r>
        <w:rPr>
          <w:noProof/>
        </w:rPr>
        <w:t>qualifications and their verification, 175, 191, 192</w:t>
      </w:r>
    </w:p>
    <w:p w14:paraId="3E1D96E4" w14:textId="77777777" w:rsidR="00B90694" w:rsidRDefault="00B90694">
      <w:pPr>
        <w:pStyle w:val="Index3"/>
        <w:tabs>
          <w:tab w:val="right" w:leader="dot" w:pos="2690"/>
        </w:tabs>
        <w:rPr>
          <w:noProof/>
        </w:rPr>
      </w:pPr>
      <w:r>
        <w:rPr>
          <w:noProof/>
        </w:rPr>
        <w:t>removal of member, 32</w:t>
      </w:r>
    </w:p>
    <w:p w14:paraId="10327CFA" w14:textId="77777777" w:rsidR="00B90694" w:rsidRDefault="00B90694">
      <w:pPr>
        <w:pStyle w:val="Index3"/>
        <w:tabs>
          <w:tab w:val="right" w:leader="dot" w:pos="2690"/>
        </w:tabs>
        <w:rPr>
          <w:noProof/>
        </w:rPr>
      </w:pPr>
      <w:r>
        <w:rPr>
          <w:noProof/>
        </w:rPr>
        <w:t>training, 176</w:t>
      </w:r>
    </w:p>
    <w:p w14:paraId="7BF1359E" w14:textId="77777777" w:rsidR="00B90694" w:rsidRDefault="00B90694">
      <w:pPr>
        <w:pStyle w:val="Index2"/>
        <w:rPr>
          <w:noProof/>
        </w:rPr>
      </w:pPr>
      <w:r>
        <w:rPr>
          <w:noProof/>
        </w:rPr>
        <w:t>closure or sale, 177</w:t>
      </w:r>
    </w:p>
    <w:p w14:paraId="6FA2F471" w14:textId="77777777" w:rsidR="00B90694" w:rsidRDefault="00B90694">
      <w:pPr>
        <w:pStyle w:val="Index2"/>
        <w:rPr>
          <w:noProof/>
        </w:rPr>
      </w:pPr>
      <w:r>
        <w:rPr>
          <w:noProof/>
        </w:rPr>
        <w:t>Concordia University System, 133–40</w:t>
      </w:r>
    </w:p>
    <w:p w14:paraId="5988919A" w14:textId="77777777" w:rsidR="00B90694" w:rsidRDefault="00B90694">
      <w:pPr>
        <w:pStyle w:val="Index2"/>
        <w:rPr>
          <w:noProof/>
        </w:rPr>
      </w:pPr>
      <w:r>
        <w:rPr>
          <w:noProof/>
        </w:rPr>
        <w:t>consolidation, 177</w:t>
      </w:r>
    </w:p>
    <w:p w14:paraId="6746B934" w14:textId="77777777" w:rsidR="00B90694" w:rsidRDefault="00B90694">
      <w:pPr>
        <w:pStyle w:val="Index2"/>
        <w:rPr>
          <w:noProof/>
        </w:rPr>
      </w:pPr>
      <w:r>
        <w:rPr>
          <w:noProof/>
        </w:rPr>
        <w:t>coordination and collaboration, 178</w:t>
      </w:r>
    </w:p>
    <w:p w14:paraId="1F3BEE30" w14:textId="77777777" w:rsidR="00B90694" w:rsidRDefault="00B90694">
      <w:pPr>
        <w:pStyle w:val="Index2"/>
        <w:rPr>
          <w:noProof/>
        </w:rPr>
      </w:pPr>
      <w:r>
        <w:rPr>
          <w:noProof/>
        </w:rPr>
        <w:t>doctrinal review, 37</w:t>
      </w:r>
    </w:p>
    <w:p w14:paraId="592D694C" w14:textId="77777777" w:rsidR="00B90694" w:rsidRDefault="00B90694">
      <w:pPr>
        <w:pStyle w:val="Index2"/>
        <w:rPr>
          <w:noProof/>
        </w:rPr>
      </w:pPr>
      <w:r>
        <w:rPr>
          <w:noProof/>
        </w:rPr>
        <w:t>president, 182</w:t>
      </w:r>
    </w:p>
    <w:p w14:paraId="3E2D7BD9" w14:textId="77777777" w:rsidR="00B90694" w:rsidRDefault="00B90694">
      <w:pPr>
        <w:pStyle w:val="Index2"/>
        <w:rPr>
          <w:noProof/>
        </w:rPr>
      </w:pPr>
      <w:r>
        <w:rPr>
          <w:noProof/>
        </w:rPr>
        <w:t>faculty, 157, 183–84</w:t>
      </w:r>
    </w:p>
    <w:p w14:paraId="71F51B9B" w14:textId="77777777" w:rsidR="00B90694" w:rsidRDefault="00B90694">
      <w:pPr>
        <w:pStyle w:val="Index3"/>
        <w:tabs>
          <w:tab w:val="right" w:leader="dot" w:pos="2690"/>
        </w:tabs>
        <w:rPr>
          <w:noProof/>
        </w:rPr>
      </w:pPr>
      <w:r>
        <w:rPr>
          <w:noProof/>
        </w:rPr>
        <w:t>academic freedom, 183</w:t>
      </w:r>
    </w:p>
    <w:p w14:paraId="6330F91A" w14:textId="77777777" w:rsidR="00B90694" w:rsidRDefault="00B90694">
      <w:pPr>
        <w:pStyle w:val="Index3"/>
        <w:tabs>
          <w:tab w:val="right" w:leader="dot" w:pos="2690"/>
        </w:tabs>
        <w:rPr>
          <w:noProof/>
        </w:rPr>
      </w:pPr>
      <w:r>
        <w:rPr>
          <w:noProof/>
        </w:rPr>
        <w:t>appointments and contracts, 174</w:t>
      </w:r>
    </w:p>
    <w:p w14:paraId="68D13495" w14:textId="77777777" w:rsidR="00B90694" w:rsidRDefault="00B90694">
      <w:pPr>
        <w:pStyle w:val="Index3"/>
        <w:tabs>
          <w:tab w:val="right" w:leader="dot" w:pos="2690"/>
        </w:tabs>
        <w:rPr>
          <w:noProof/>
        </w:rPr>
      </w:pPr>
      <w:r>
        <w:rPr>
          <w:noProof/>
        </w:rPr>
        <w:t>declaration of qualification, 58, 59–60, 59–60</w:t>
      </w:r>
    </w:p>
    <w:p w14:paraId="3CDB25AD" w14:textId="77777777" w:rsidR="00B90694" w:rsidRDefault="00B90694">
      <w:pPr>
        <w:pStyle w:val="Index3"/>
        <w:tabs>
          <w:tab w:val="right" w:leader="dot" w:pos="2690"/>
        </w:tabs>
        <w:rPr>
          <w:noProof/>
        </w:rPr>
      </w:pPr>
      <w:r>
        <w:rPr>
          <w:noProof/>
        </w:rPr>
        <w:t>doctrinal training, 172</w:t>
      </w:r>
    </w:p>
    <w:p w14:paraId="3E4126C1" w14:textId="77777777" w:rsidR="00B90694" w:rsidRDefault="00B90694">
      <w:pPr>
        <w:pStyle w:val="Index3"/>
        <w:tabs>
          <w:tab w:val="right" w:leader="dot" w:pos="2690"/>
        </w:tabs>
        <w:rPr>
          <w:noProof/>
        </w:rPr>
      </w:pPr>
      <w:r>
        <w:rPr>
          <w:noProof/>
        </w:rPr>
        <w:t>extension of qualification, 59</w:t>
      </w:r>
    </w:p>
    <w:p w14:paraId="647889D6" w14:textId="77777777" w:rsidR="00B90694" w:rsidRDefault="00B90694">
      <w:pPr>
        <w:pStyle w:val="Index3"/>
        <w:tabs>
          <w:tab w:val="right" w:leader="dot" w:pos="2690"/>
        </w:tabs>
        <w:rPr>
          <w:noProof/>
        </w:rPr>
      </w:pPr>
      <w:r>
        <w:rPr>
          <w:noProof/>
        </w:rPr>
        <w:t>performance reviews, 184</w:t>
      </w:r>
    </w:p>
    <w:p w14:paraId="7F4CBAC5" w14:textId="77777777" w:rsidR="00B90694" w:rsidRDefault="00B90694">
      <w:pPr>
        <w:pStyle w:val="Index3"/>
        <w:tabs>
          <w:tab w:val="right" w:leader="dot" w:pos="2690"/>
        </w:tabs>
        <w:rPr>
          <w:noProof/>
        </w:rPr>
      </w:pPr>
      <w:r>
        <w:rPr>
          <w:noProof/>
        </w:rPr>
        <w:t>prior approval, 183</w:t>
      </w:r>
    </w:p>
    <w:p w14:paraId="3DA60437" w14:textId="77777777" w:rsidR="00B90694" w:rsidRDefault="00B90694">
      <w:pPr>
        <w:pStyle w:val="Index3"/>
        <w:tabs>
          <w:tab w:val="right" w:leader="dot" w:pos="2690"/>
        </w:tabs>
        <w:rPr>
          <w:noProof/>
        </w:rPr>
      </w:pPr>
      <w:r>
        <w:rPr>
          <w:noProof/>
        </w:rPr>
        <w:t>representation on Commission on Theology and Church Relations, 151</w:t>
      </w:r>
    </w:p>
    <w:p w14:paraId="24FC7425" w14:textId="77777777" w:rsidR="00B90694" w:rsidRDefault="00B90694">
      <w:pPr>
        <w:pStyle w:val="Index3"/>
        <w:tabs>
          <w:tab w:val="right" w:leader="dot" w:pos="2690"/>
        </w:tabs>
        <w:rPr>
          <w:noProof/>
        </w:rPr>
      </w:pPr>
      <w:r>
        <w:rPr>
          <w:noProof/>
        </w:rPr>
        <w:t>sabbaticals and study leaves, 174</w:t>
      </w:r>
    </w:p>
    <w:p w14:paraId="040071D5" w14:textId="77777777" w:rsidR="00B90694" w:rsidRDefault="00B90694">
      <w:pPr>
        <w:pStyle w:val="Index3"/>
        <w:tabs>
          <w:tab w:val="right" w:leader="dot" w:pos="2690"/>
        </w:tabs>
        <w:rPr>
          <w:noProof/>
        </w:rPr>
      </w:pPr>
      <w:r>
        <w:rPr>
          <w:noProof/>
        </w:rPr>
        <w:t>submission of overtures by, 105</w:t>
      </w:r>
    </w:p>
    <w:p w14:paraId="201BA94F" w14:textId="77777777" w:rsidR="00B90694" w:rsidRDefault="00B90694">
      <w:pPr>
        <w:pStyle w:val="Index3"/>
        <w:tabs>
          <w:tab w:val="right" w:leader="dot" w:pos="2690"/>
        </w:tabs>
        <w:rPr>
          <w:noProof/>
        </w:rPr>
      </w:pPr>
      <w:r>
        <w:rPr>
          <w:noProof/>
        </w:rPr>
        <w:t>termination, 184</w:t>
      </w:r>
    </w:p>
    <w:p w14:paraId="603B06A0" w14:textId="77777777" w:rsidR="00B90694" w:rsidRDefault="00B90694">
      <w:pPr>
        <w:pStyle w:val="Index2"/>
        <w:rPr>
          <w:noProof/>
        </w:rPr>
      </w:pPr>
      <w:r>
        <w:rPr>
          <w:noProof/>
        </w:rPr>
        <w:t>graduates of disaffirmed or discontinued programs, 157</w:t>
      </w:r>
    </w:p>
    <w:p w14:paraId="537A1A8A" w14:textId="77777777" w:rsidR="00B90694" w:rsidRDefault="00B90694">
      <w:pPr>
        <w:pStyle w:val="Index2"/>
        <w:rPr>
          <w:noProof/>
        </w:rPr>
      </w:pPr>
      <w:r>
        <w:rPr>
          <w:noProof/>
        </w:rPr>
        <w:t>institution master plan, 172</w:t>
      </w:r>
    </w:p>
    <w:p w14:paraId="0E5907FD" w14:textId="77777777" w:rsidR="00B90694" w:rsidRDefault="00B90694">
      <w:pPr>
        <w:pStyle w:val="Index2"/>
        <w:rPr>
          <w:noProof/>
        </w:rPr>
      </w:pPr>
      <w:r>
        <w:rPr>
          <w:noProof/>
        </w:rPr>
        <w:t>institution strategic plan, 172</w:t>
      </w:r>
    </w:p>
    <w:p w14:paraId="08941EF3" w14:textId="77777777" w:rsidR="00B90694" w:rsidRDefault="00B90694">
      <w:pPr>
        <w:pStyle w:val="Index2"/>
        <w:rPr>
          <w:noProof/>
        </w:rPr>
      </w:pPr>
      <w:r>
        <w:rPr>
          <w:noProof/>
        </w:rPr>
        <w:t>joining Concordia University System, 178</w:t>
      </w:r>
    </w:p>
    <w:p w14:paraId="3573FFEF" w14:textId="77777777" w:rsidR="00B90694" w:rsidRDefault="00B90694">
      <w:pPr>
        <w:pStyle w:val="Index2"/>
        <w:rPr>
          <w:noProof/>
        </w:rPr>
      </w:pPr>
      <w:r>
        <w:rPr>
          <w:noProof/>
        </w:rPr>
        <w:t>Lutheran Identity and Mission Outcome Standards, 133, 136–40</w:t>
      </w:r>
    </w:p>
    <w:p w14:paraId="3E2E3B62" w14:textId="77777777" w:rsidR="00B90694" w:rsidRDefault="00B90694">
      <w:pPr>
        <w:pStyle w:val="Index2"/>
        <w:rPr>
          <w:noProof/>
        </w:rPr>
      </w:pPr>
      <w:r>
        <w:rPr>
          <w:noProof/>
        </w:rPr>
        <w:t>monitoring by Concordia University System, 134</w:t>
      </w:r>
    </w:p>
    <w:p w14:paraId="0EA8E3FD" w14:textId="77777777" w:rsidR="00B90694" w:rsidRDefault="00B90694">
      <w:pPr>
        <w:pStyle w:val="Index2"/>
        <w:rPr>
          <w:noProof/>
        </w:rPr>
      </w:pPr>
      <w:r>
        <w:rPr>
          <w:noProof/>
        </w:rPr>
        <w:t>official visitation, 113, 136–40</w:t>
      </w:r>
    </w:p>
    <w:p w14:paraId="003F1C08" w14:textId="77777777" w:rsidR="00B90694" w:rsidRDefault="00B90694">
      <w:pPr>
        <w:pStyle w:val="Index2"/>
        <w:rPr>
          <w:noProof/>
        </w:rPr>
      </w:pPr>
      <w:r>
        <w:rPr>
          <w:noProof/>
        </w:rPr>
        <w:t>outlook report, 134</w:t>
      </w:r>
    </w:p>
    <w:p w14:paraId="10231E73" w14:textId="77777777" w:rsidR="00B90694" w:rsidRDefault="00B90694">
      <w:pPr>
        <w:pStyle w:val="Index2"/>
        <w:rPr>
          <w:noProof/>
        </w:rPr>
      </w:pPr>
      <w:r>
        <w:rPr>
          <w:noProof/>
        </w:rPr>
        <w:t>policies, 173</w:t>
      </w:r>
    </w:p>
    <w:p w14:paraId="2E53D674" w14:textId="77777777" w:rsidR="00B90694" w:rsidRDefault="00B90694">
      <w:pPr>
        <w:pStyle w:val="Index2"/>
        <w:rPr>
          <w:noProof/>
        </w:rPr>
      </w:pPr>
      <w:r>
        <w:rPr>
          <w:noProof/>
        </w:rPr>
        <w:t>presidents, 133, 136, 157, 174, 178–83</w:t>
      </w:r>
    </w:p>
    <w:p w14:paraId="6156FC95" w14:textId="77777777" w:rsidR="00B90694" w:rsidRDefault="00B90694">
      <w:pPr>
        <w:pStyle w:val="Index2"/>
        <w:rPr>
          <w:noProof/>
        </w:rPr>
      </w:pPr>
      <w:r>
        <w:rPr>
          <w:noProof/>
        </w:rPr>
        <w:t>professional church work programs, 133</w:t>
      </w:r>
    </w:p>
    <w:p w14:paraId="6124C761" w14:textId="77777777" w:rsidR="00B90694" w:rsidRDefault="00B90694">
      <w:pPr>
        <w:pStyle w:val="Index2"/>
        <w:rPr>
          <w:noProof/>
        </w:rPr>
      </w:pPr>
      <w:r>
        <w:rPr>
          <w:noProof/>
        </w:rPr>
        <w:t>relocation, separation, divestiture, 177</w:t>
      </w:r>
    </w:p>
    <w:p w14:paraId="5B01B99D" w14:textId="77777777" w:rsidR="00B90694" w:rsidRDefault="00B90694">
      <w:pPr>
        <w:pStyle w:val="Index2"/>
        <w:rPr>
          <w:noProof/>
        </w:rPr>
      </w:pPr>
      <w:r>
        <w:rPr>
          <w:noProof/>
        </w:rPr>
        <w:t>representation at Synod convention, 104</w:t>
      </w:r>
    </w:p>
    <w:p w14:paraId="6C3AB305" w14:textId="77777777" w:rsidR="00B90694" w:rsidRDefault="00B90694">
      <w:pPr>
        <w:pStyle w:val="Index2"/>
        <w:rPr>
          <w:noProof/>
        </w:rPr>
      </w:pPr>
      <w:r>
        <w:rPr>
          <w:noProof/>
        </w:rPr>
        <w:t>student life and behavior, 172</w:t>
      </w:r>
    </w:p>
    <w:p w14:paraId="22F2B1BE" w14:textId="77777777" w:rsidR="00B90694" w:rsidRDefault="00B90694">
      <w:pPr>
        <w:pStyle w:val="Index2"/>
        <w:rPr>
          <w:noProof/>
        </w:rPr>
      </w:pPr>
      <w:r>
        <w:rPr>
          <w:noProof/>
        </w:rPr>
        <w:t>Synod Board of Directors oversight, 121</w:t>
      </w:r>
    </w:p>
    <w:p w14:paraId="5399814A" w14:textId="77777777" w:rsidR="00B90694" w:rsidRDefault="00B90694">
      <w:pPr>
        <w:pStyle w:val="Index1"/>
        <w:rPr>
          <w:noProof/>
        </w:rPr>
      </w:pPr>
      <w:r>
        <w:rPr>
          <w:noProof/>
        </w:rPr>
        <w:t>Colloquy</w:t>
      </w:r>
    </w:p>
    <w:p w14:paraId="4301E7B9" w14:textId="77777777" w:rsidR="00B90694" w:rsidRDefault="00B90694">
      <w:pPr>
        <w:pStyle w:val="Index2"/>
        <w:rPr>
          <w:noProof/>
        </w:rPr>
      </w:pPr>
      <w:r>
        <w:rPr>
          <w:noProof/>
        </w:rPr>
        <w:t>First Vice-President chairman of committees, 116</w:t>
      </w:r>
    </w:p>
    <w:p w14:paraId="3B237701" w14:textId="77777777" w:rsidR="00B90694" w:rsidRDefault="00B90694">
      <w:pPr>
        <w:pStyle w:val="Index2"/>
        <w:rPr>
          <w:noProof/>
        </w:rPr>
      </w:pPr>
      <w:r>
        <w:rPr>
          <w:noProof/>
        </w:rPr>
        <w:t>for commissioned ministry, 13, 156–57</w:t>
      </w:r>
    </w:p>
    <w:p w14:paraId="5A993030" w14:textId="77777777" w:rsidR="00B90694" w:rsidRDefault="00B90694">
      <w:pPr>
        <w:pStyle w:val="Index2"/>
        <w:rPr>
          <w:noProof/>
        </w:rPr>
      </w:pPr>
      <w:r>
        <w:rPr>
          <w:noProof/>
        </w:rPr>
        <w:t>for pastoral ministry, 13, 156</w:t>
      </w:r>
    </w:p>
    <w:p w14:paraId="41DA7E93" w14:textId="77777777" w:rsidR="00B90694" w:rsidRDefault="00B90694">
      <w:pPr>
        <w:pStyle w:val="Index2"/>
        <w:rPr>
          <w:noProof/>
        </w:rPr>
      </w:pPr>
      <w:r>
        <w:rPr>
          <w:noProof/>
        </w:rPr>
        <w:t>membership by, 58, 59</w:t>
      </w:r>
    </w:p>
    <w:p w14:paraId="76369EC6" w14:textId="77777777" w:rsidR="00B90694" w:rsidRDefault="00B90694">
      <w:pPr>
        <w:pStyle w:val="Index2"/>
        <w:rPr>
          <w:noProof/>
        </w:rPr>
      </w:pPr>
      <w:r>
        <w:rPr>
          <w:noProof/>
        </w:rPr>
        <w:t>of emeritus pastors, 59</w:t>
      </w:r>
    </w:p>
    <w:p w14:paraId="2875F5D0" w14:textId="77777777" w:rsidR="00B90694" w:rsidRDefault="00B90694">
      <w:pPr>
        <w:pStyle w:val="Index2"/>
        <w:rPr>
          <w:noProof/>
        </w:rPr>
      </w:pPr>
      <w:r>
        <w:rPr>
          <w:noProof/>
        </w:rPr>
        <w:t>placement after, 60</w:t>
      </w:r>
    </w:p>
    <w:p w14:paraId="5063E4FC" w14:textId="77777777" w:rsidR="00B90694" w:rsidRDefault="00B90694">
      <w:pPr>
        <w:pStyle w:val="Index1"/>
        <w:rPr>
          <w:noProof/>
        </w:rPr>
      </w:pPr>
      <w:r>
        <w:rPr>
          <w:noProof/>
        </w:rPr>
        <w:t>Commission on Constitutional Matters, 146–48</w:t>
      </w:r>
    </w:p>
    <w:p w14:paraId="235468C5" w14:textId="77777777" w:rsidR="00B90694" w:rsidRDefault="00B90694">
      <w:pPr>
        <w:pStyle w:val="Index2"/>
        <w:rPr>
          <w:noProof/>
        </w:rPr>
      </w:pPr>
      <w:r>
        <w:rPr>
          <w:noProof/>
        </w:rPr>
        <w:t>appeal of presidential actions to, 115</w:t>
      </w:r>
    </w:p>
    <w:p w14:paraId="78442382" w14:textId="77777777" w:rsidR="00B90694" w:rsidRDefault="00B90694">
      <w:pPr>
        <w:pStyle w:val="Index2"/>
        <w:rPr>
          <w:noProof/>
        </w:rPr>
      </w:pPr>
      <w:r>
        <w:rPr>
          <w:noProof/>
        </w:rPr>
        <w:t>as commission of Synod. See Commissions of the Synod</w:t>
      </w:r>
    </w:p>
    <w:p w14:paraId="6913192D" w14:textId="77777777" w:rsidR="00B90694" w:rsidRDefault="00B90694">
      <w:pPr>
        <w:pStyle w:val="Index2"/>
        <w:rPr>
          <w:noProof/>
        </w:rPr>
      </w:pPr>
      <w:r>
        <w:rPr>
          <w:noProof/>
        </w:rPr>
        <w:t>development of standard operating procedures, 42, 54, 70, 79, 86, 91, 99, 134, 169</w:t>
      </w:r>
    </w:p>
    <w:p w14:paraId="1CB9C35E" w14:textId="77777777" w:rsidR="00B90694" w:rsidRDefault="00B90694">
      <w:pPr>
        <w:pStyle w:val="Index2"/>
        <w:rPr>
          <w:noProof/>
        </w:rPr>
      </w:pPr>
      <w:r>
        <w:rPr>
          <w:noProof/>
        </w:rPr>
        <w:t>opinion request</w:t>
      </w:r>
    </w:p>
    <w:p w14:paraId="1D88B5D5" w14:textId="77777777" w:rsidR="00B90694" w:rsidRDefault="00B90694">
      <w:pPr>
        <w:pStyle w:val="Index3"/>
        <w:tabs>
          <w:tab w:val="right" w:leader="dot" w:pos="2690"/>
        </w:tabs>
        <w:rPr>
          <w:noProof/>
        </w:rPr>
      </w:pPr>
      <w:r>
        <w:rPr>
          <w:noProof/>
        </w:rPr>
        <w:t>dispute resolution, 43, 46, 53</w:t>
      </w:r>
    </w:p>
    <w:p w14:paraId="20B46733" w14:textId="77777777" w:rsidR="00B90694" w:rsidRDefault="00B90694">
      <w:pPr>
        <w:pStyle w:val="Index3"/>
        <w:tabs>
          <w:tab w:val="right" w:leader="dot" w:pos="2690"/>
        </w:tabs>
        <w:rPr>
          <w:noProof/>
        </w:rPr>
      </w:pPr>
      <w:r>
        <w:rPr>
          <w:noProof/>
        </w:rPr>
        <w:t>expulsion, 70, 75, 76, 80, 83, 87, 90, 96</w:t>
      </w:r>
    </w:p>
    <w:p w14:paraId="43E7D98E" w14:textId="77777777" w:rsidR="00B90694" w:rsidRDefault="00B90694">
      <w:pPr>
        <w:pStyle w:val="Index3"/>
        <w:tabs>
          <w:tab w:val="right" w:leader="dot" w:pos="2690"/>
        </w:tabs>
        <w:rPr>
          <w:noProof/>
        </w:rPr>
      </w:pPr>
      <w:r>
        <w:rPr>
          <w:noProof/>
        </w:rPr>
        <w:t>faculty complaint, 168</w:t>
      </w:r>
    </w:p>
    <w:p w14:paraId="3092081C" w14:textId="77777777" w:rsidR="00B90694" w:rsidRDefault="00B90694">
      <w:pPr>
        <w:pStyle w:val="Index2"/>
        <w:rPr>
          <w:noProof/>
        </w:rPr>
      </w:pPr>
      <w:r>
        <w:rPr>
          <w:noProof/>
        </w:rPr>
        <w:t>referral to by the President, 114</w:t>
      </w:r>
    </w:p>
    <w:p w14:paraId="6D4DE6BF" w14:textId="77777777" w:rsidR="00B90694" w:rsidRDefault="00B90694">
      <w:pPr>
        <w:pStyle w:val="Index2"/>
        <w:rPr>
          <w:noProof/>
        </w:rPr>
      </w:pPr>
      <w:r>
        <w:rPr>
          <w:noProof/>
        </w:rPr>
        <w:t>review of bylaw amendments, 214</w:t>
      </w:r>
    </w:p>
    <w:p w14:paraId="609A1FA7" w14:textId="77777777" w:rsidR="00B90694" w:rsidRDefault="00B90694">
      <w:pPr>
        <w:pStyle w:val="Index2"/>
        <w:rPr>
          <w:noProof/>
        </w:rPr>
      </w:pPr>
      <w:r>
        <w:rPr>
          <w:noProof/>
        </w:rPr>
        <w:t>review of governing instruments</w:t>
      </w:r>
    </w:p>
    <w:p w14:paraId="13BD23A9" w14:textId="77777777" w:rsidR="00B90694" w:rsidRDefault="00B90694">
      <w:pPr>
        <w:pStyle w:val="Index3"/>
        <w:tabs>
          <w:tab w:val="right" w:leader="dot" w:pos="2690"/>
        </w:tabs>
        <w:rPr>
          <w:noProof/>
        </w:rPr>
      </w:pPr>
      <w:r>
        <w:rPr>
          <w:noProof/>
        </w:rPr>
        <w:t>of agencies, 148</w:t>
      </w:r>
    </w:p>
    <w:p w14:paraId="5A0DC3A3" w14:textId="77777777" w:rsidR="00B90694" w:rsidRDefault="00B90694">
      <w:pPr>
        <w:pStyle w:val="Index3"/>
        <w:tabs>
          <w:tab w:val="right" w:leader="dot" w:pos="2690"/>
        </w:tabs>
        <w:rPr>
          <w:noProof/>
        </w:rPr>
      </w:pPr>
      <w:r>
        <w:rPr>
          <w:noProof/>
        </w:rPr>
        <w:t>of districts, 194, 195</w:t>
      </w:r>
    </w:p>
    <w:p w14:paraId="5D173BB9" w14:textId="77777777" w:rsidR="00B90694" w:rsidRDefault="00B90694">
      <w:pPr>
        <w:pStyle w:val="Index3"/>
        <w:tabs>
          <w:tab w:val="right" w:leader="dot" w:pos="2690"/>
        </w:tabs>
        <w:rPr>
          <w:noProof/>
        </w:rPr>
      </w:pPr>
      <w:r>
        <w:rPr>
          <w:noProof/>
        </w:rPr>
        <w:t>of synodwide corporate entities, 126</w:t>
      </w:r>
    </w:p>
    <w:p w14:paraId="5F5B1D8B" w14:textId="77777777" w:rsidR="00B90694" w:rsidRDefault="00B90694">
      <w:pPr>
        <w:pStyle w:val="Index1"/>
        <w:rPr>
          <w:noProof/>
        </w:rPr>
      </w:pPr>
      <w:r>
        <w:rPr>
          <w:noProof/>
        </w:rPr>
        <w:t>Commission on Doctrinal Review, 148–50</w:t>
      </w:r>
    </w:p>
    <w:p w14:paraId="45894892" w14:textId="77777777" w:rsidR="00B90694" w:rsidRDefault="00B90694">
      <w:pPr>
        <w:pStyle w:val="Index2"/>
        <w:rPr>
          <w:noProof/>
        </w:rPr>
      </w:pPr>
      <w:r>
        <w:rPr>
          <w:noProof/>
        </w:rPr>
        <w:t>as commission of Synod. See Commissions of the Synod</w:t>
      </w:r>
    </w:p>
    <w:p w14:paraId="3EB1D22B" w14:textId="77777777" w:rsidR="00B90694" w:rsidRDefault="00B90694">
      <w:pPr>
        <w:pStyle w:val="Index2"/>
        <w:rPr>
          <w:noProof/>
        </w:rPr>
      </w:pPr>
      <w:r>
        <w:rPr>
          <w:noProof/>
        </w:rPr>
        <w:t>procedures, 36–39</w:t>
      </w:r>
    </w:p>
    <w:p w14:paraId="46D8A040" w14:textId="77777777" w:rsidR="00B90694" w:rsidRDefault="00B90694">
      <w:pPr>
        <w:pStyle w:val="Index1"/>
        <w:rPr>
          <w:noProof/>
        </w:rPr>
      </w:pPr>
      <w:r>
        <w:rPr>
          <w:noProof/>
        </w:rPr>
        <w:t>Commission on Handbook, 150–51</w:t>
      </w:r>
    </w:p>
    <w:p w14:paraId="7F888EEA" w14:textId="77777777" w:rsidR="00B90694" w:rsidRDefault="00B90694">
      <w:pPr>
        <w:pStyle w:val="Index2"/>
        <w:rPr>
          <w:noProof/>
        </w:rPr>
      </w:pPr>
      <w:r>
        <w:rPr>
          <w:noProof/>
        </w:rPr>
        <w:t>as commission of Synod. See Commissions of the Synod</w:t>
      </w:r>
    </w:p>
    <w:p w14:paraId="34DF94C7" w14:textId="77777777" w:rsidR="00B90694" w:rsidRDefault="00B90694">
      <w:pPr>
        <w:pStyle w:val="Index1"/>
        <w:rPr>
          <w:noProof/>
        </w:rPr>
      </w:pPr>
      <w:r>
        <w:rPr>
          <w:noProof/>
        </w:rPr>
        <w:t>Commission on Theology and Church Relations, 151–55</w:t>
      </w:r>
    </w:p>
    <w:p w14:paraId="005B742F" w14:textId="77777777" w:rsidR="00B90694" w:rsidRDefault="00B90694">
      <w:pPr>
        <w:pStyle w:val="Index2"/>
        <w:rPr>
          <w:noProof/>
        </w:rPr>
      </w:pPr>
      <w:r>
        <w:rPr>
          <w:noProof/>
        </w:rPr>
        <w:t>as commission of Synod. See Commissions of the Synod</w:t>
      </w:r>
    </w:p>
    <w:p w14:paraId="4F84D30A" w14:textId="77777777" w:rsidR="00B90694" w:rsidRDefault="00B90694">
      <w:pPr>
        <w:pStyle w:val="Index2"/>
        <w:rPr>
          <w:noProof/>
        </w:rPr>
      </w:pPr>
      <w:r>
        <w:rPr>
          <w:noProof/>
        </w:rPr>
        <w:t>designated representative on Concordia University System board, 135</w:t>
      </w:r>
    </w:p>
    <w:p w14:paraId="35A107AB" w14:textId="77777777" w:rsidR="00B90694" w:rsidRDefault="00B90694">
      <w:pPr>
        <w:pStyle w:val="Index2"/>
        <w:rPr>
          <w:noProof/>
        </w:rPr>
      </w:pPr>
      <w:r>
        <w:rPr>
          <w:noProof/>
        </w:rPr>
        <w:t>dissent, role in, 36</w:t>
      </w:r>
    </w:p>
    <w:p w14:paraId="7DAFF599" w14:textId="77777777" w:rsidR="00B90694" w:rsidRDefault="00B90694">
      <w:pPr>
        <w:pStyle w:val="Index2"/>
        <w:rPr>
          <w:noProof/>
        </w:rPr>
      </w:pPr>
      <w:r>
        <w:rPr>
          <w:noProof/>
        </w:rPr>
        <w:t>doctrinal statements, development of, 35</w:t>
      </w:r>
    </w:p>
    <w:p w14:paraId="626DDD8D" w14:textId="77777777" w:rsidR="00B90694" w:rsidRDefault="00B90694">
      <w:pPr>
        <w:pStyle w:val="Index2"/>
        <w:rPr>
          <w:noProof/>
        </w:rPr>
      </w:pPr>
      <w:r>
        <w:rPr>
          <w:noProof/>
        </w:rPr>
        <w:t>opinion request</w:t>
      </w:r>
    </w:p>
    <w:p w14:paraId="2BD94483" w14:textId="77777777" w:rsidR="00B90694" w:rsidRDefault="00B90694">
      <w:pPr>
        <w:pStyle w:val="Index3"/>
        <w:tabs>
          <w:tab w:val="right" w:leader="dot" w:pos="2690"/>
        </w:tabs>
        <w:rPr>
          <w:noProof/>
        </w:rPr>
      </w:pPr>
      <w:r>
        <w:rPr>
          <w:noProof/>
        </w:rPr>
        <w:t>dispute resolution, 43, 46, 53</w:t>
      </w:r>
    </w:p>
    <w:p w14:paraId="49262AB5" w14:textId="77777777" w:rsidR="00B90694" w:rsidRDefault="00B90694">
      <w:pPr>
        <w:pStyle w:val="Index3"/>
        <w:tabs>
          <w:tab w:val="right" w:leader="dot" w:pos="2690"/>
        </w:tabs>
        <w:rPr>
          <w:noProof/>
        </w:rPr>
      </w:pPr>
      <w:r>
        <w:rPr>
          <w:noProof/>
        </w:rPr>
        <w:t>expulsion, 70, 75, 76, 80, 83, 87, 90, 96</w:t>
      </w:r>
    </w:p>
    <w:p w14:paraId="584148C7" w14:textId="77777777" w:rsidR="00B90694" w:rsidRDefault="00B90694">
      <w:pPr>
        <w:pStyle w:val="Index3"/>
        <w:tabs>
          <w:tab w:val="right" w:leader="dot" w:pos="2690"/>
        </w:tabs>
        <w:rPr>
          <w:noProof/>
        </w:rPr>
      </w:pPr>
      <w:r>
        <w:rPr>
          <w:noProof/>
        </w:rPr>
        <w:t>faculty complaint, 168</w:t>
      </w:r>
    </w:p>
    <w:p w14:paraId="5B91F121" w14:textId="77777777" w:rsidR="00B90694" w:rsidRDefault="00B90694">
      <w:pPr>
        <w:pStyle w:val="Index1"/>
        <w:rPr>
          <w:noProof/>
        </w:rPr>
      </w:pPr>
      <w:r>
        <w:rPr>
          <w:noProof/>
        </w:rPr>
        <w:t xml:space="preserve">Commissioned ministers. </w:t>
      </w:r>
      <w:r w:rsidRPr="00083423">
        <w:rPr>
          <w:i/>
          <w:noProof/>
        </w:rPr>
        <w:t>See</w:t>
      </w:r>
      <w:r>
        <w:rPr>
          <w:noProof/>
        </w:rPr>
        <w:t xml:space="preserve"> Ministers of religion—commissioned</w:t>
      </w:r>
    </w:p>
    <w:p w14:paraId="08DC5BFA" w14:textId="77777777" w:rsidR="00B90694" w:rsidRDefault="00B90694">
      <w:pPr>
        <w:pStyle w:val="Index1"/>
        <w:rPr>
          <w:noProof/>
        </w:rPr>
      </w:pPr>
      <w:r>
        <w:rPr>
          <w:noProof/>
        </w:rPr>
        <w:t xml:space="preserve">Commissioning, 60–61, </w:t>
      </w:r>
      <w:r w:rsidRPr="00083423">
        <w:rPr>
          <w:i/>
          <w:noProof/>
        </w:rPr>
        <w:t>See under</w:t>
      </w:r>
      <w:r>
        <w:rPr>
          <w:noProof/>
        </w:rPr>
        <w:t xml:space="preserve"> Ministers of religion—commissioned</w:t>
      </w:r>
    </w:p>
    <w:p w14:paraId="08C14942" w14:textId="77777777" w:rsidR="00B90694" w:rsidRDefault="00B90694">
      <w:pPr>
        <w:pStyle w:val="Index1"/>
        <w:rPr>
          <w:noProof/>
        </w:rPr>
      </w:pPr>
      <w:r>
        <w:rPr>
          <w:noProof/>
        </w:rPr>
        <w:t>Commissions of the Synod, 21</w:t>
      </w:r>
    </w:p>
    <w:p w14:paraId="7A242EBB" w14:textId="77777777" w:rsidR="00B90694" w:rsidRDefault="00B90694">
      <w:pPr>
        <w:pStyle w:val="Index2"/>
        <w:rPr>
          <w:noProof/>
        </w:rPr>
      </w:pPr>
      <w:r>
        <w:rPr>
          <w:noProof/>
        </w:rPr>
        <w:t>appointment or election to, 110</w:t>
      </w:r>
    </w:p>
    <w:p w14:paraId="5921C041" w14:textId="77777777" w:rsidR="00B90694" w:rsidRDefault="00B90694">
      <w:pPr>
        <w:pStyle w:val="Index2"/>
        <w:rPr>
          <w:noProof/>
        </w:rPr>
      </w:pPr>
      <w:r>
        <w:rPr>
          <w:noProof/>
        </w:rPr>
        <w:t>directed reports, doctrinal review, 37</w:t>
      </w:r>
    </w:p>
    <w:p w14:paraId="7ED9756C" w14:textId="77777777" w:rsidR="00B90694" w:rsidRDefault="00B90694">
      <w:pPr>
        <w:pStyle w:val="Index2"/>
        <w:rPr>
          <w:noProof/>
        </w:rPr>
      </w:pPr>
      <w:r>
        <w:rPr>
          <w:noProof/>
        </w:rPr>
        <w:t>member ethical obligations, 27, 31</w:t>
      </w:r>
    </w:p>
    <w:p w14:paraId="777A9B14" w14:textId="77777777" w:rsidR="00B90694" w:rsidRDefault="00B90694">
      <w:pPr>
        <w:pStyle w:val="Index2"/>
        <w:rPr>
          <w:noProof/>
        </w:rPr>
      </w:pPr>
      <w:r>
        <w:rPr>
          <w:noProof/>
        </w:rPr>
        <w:t>organization of, 28–30</w:t>
      </w:r>
    </w:p>
    <w:p w14:paraId="359C4F5E" w14:textId="77777777" w:rsidR="00B90694" w:rsidRDefault="00B90694">
      <w:pPr>
        <w:pStyle w:val="Index2"/>
        <w:rPr>
          <w:noProof/>
        </w:rPr>
      </w:pPr>
      <w:r>
        <w:rPr>
          <w:noProof/>
        </w:rPr>
        <w:t>public material, doctrinal review, 37</w:t>
      </w:r>
    </w:p>
    <w:p w14:paraId="489DA1CA" w14:textId="77777777" w:rsidR="00B90694" w:rsidRDefault="00B90694">
      <w:pPr>
        <w:pStyle w:val="Index2"/>
        <w:rPr>
          <w:noProof/>
        </w:rPr>
      </w:pPr>
      <w:r>
        <w:rPr>
          <w:noProof/>
        </w:rPr>
        <w:t>records retention and transfer, 127</w:t>
      </w:r>
    </w:p>
    <w:p w14:paraId="625497A6" w14:textId="77777777" w:rsidR="00B90694" w:rsidRDefault="00B90694">
      <w:pPr>
        <w:pStyle w:val="Index2"/>
        <w:rPr>
          <w:noProof/>
        </w:rPr>
      </w:pPr>
      <w:r>
        <w:rPr>
          <w:noProof/>
        </w:rPr>
        <w:t>relationships of, 25–27</w:t>
      </w:r>
    </w:p>
    <w:p w14:paraId="624AB044" w14:textId="77777777" w:rsidR="00B90694" w:rsidRDefault="00B90694">
      <w:pPr>
        <w:pStyle w:val="Index2"/>
        <w:rPr>
          <w:noProof/>
        </w:rPr>
      </w:pPr>
      <w:r>
        <w:rPr>
          <w:noProof/>
        </w:rPr>
        <w:t>removal of members, 31–33</w:t>
      </w:r>
    </w:p>
    <w:p w14:paraId="66590F4C" w14:textId="77777777" w:rsidR="00B90694" w:rsidRDefault="00B90694">
      <w:pPr>
        <w:pStyle w:val="Index2"/>
        <w:rPr>
          <w:noProof/>
        </w:rPr>
      </w:pPr>
      <w:r>
        <w:rPr>
          <w:noProof/>
        </w:rPr>
        <w:t>representation at conventions, 104</w:t>
      </w:r>
    </w:p>
    <w:p w14:paraId="01ACB459" w14:textId="77777777" w:rsidR="00B90694" w:rsidRDefault="00B90694">
      <w:pPr>
        <w:pStyle w:val="Index2"/>
        <w:rPr>
          <w:noProof/>
        </w:rPr>
      </w:pPr>
      <w:r>
        <w:rPr>
          <w:noProof/>
        </w:rPr>
        <w:t>submission of overtures by, 105</w:t>
      </w:r>
    </w:p>
    <w:p w14:paraId="598F76B9" w14:textId="77777777" w:rsidR="00B90694" w:rsidRDefault="00B90694">
      <w:pPr>
        <w:pStyle w:val="Index2"/>
        <w:rPr>
          <w:noProof/>
        </w:rPr>
      </w:pPr>
      <w:r>
        <w:rPr>
          <w:noProof/>
        </w:rPr>
        <w:t>submission of report by, 105</w:t>
      </w:r>
    </w:p>
    <w:p w14:paraId="6FCA807B" w14:textId="77777777" w:rsidR="00B90694" w:rsidRDefault="00B90694">
      <w:pPr>
        <w:pStyle w:val="Index2"/>
        <w:rPr>
          <w:noProof/>
        </w:rPr>
      </w:pPr>
      <w:r>
        <w:rPr>
          <w:noProof/>
        </w:rPr>
        <w:t>terms of office, 110–12</w:t>
      </w:r>
    </w:p>
    <w:p w14:paraId="46AFE765" w14:textId="77777777" w:rsidR="00B90694" w:rsidRDefault="00B90694">
      <w:pPr>
        <w:pStyle w:val="Index1"/>
        <w:rPr>
          <w:noProof/>
        </w:rPr>
      </w:pPr>
      <w:r>
        <w:rPr>
          <w:noProof/>
        </w:rPr>
        <w:t>Committee for Convention Nominations, 189–92</w:t>
      </w:r>
    </w:p>
    <w:p w14:paraId="654CD924" w14:textId="77777777" w:rsidR="00B90694" w:rsidRDefault="00B90694">
      <w:pPr>
        <w:pStyle w:val="Index2"/>
        <w:rPr>
          <w:noProof/>
        </w:rPr>
      </w:pPr>
      <w:r>
        <w:rPr>
          <w:noProof/>
        </w:rPr>
        <w:t>preliminary work by Secretary, 116</w:t>
      </w:r>
    </w:p>
    <w:p w14:paraId="503336E8" w14:textId="77777777" w:rsidR="00B90694" w:rsidRDefault="00B90694">
      <w:pPr>
        <w:pStyle w:val="Index2"/>
        <w:rPr>
          <w:noProof/>
        </w:rPr>
      </w:pPr>
      <w:r>
        <w:rPr>
          <w:noProof/>
        </w:rPr>
        <w:t>subcommittee (“3.2.5”) for vacancy nominations, 112</w:t>
      </w:r>
    </w:p>
    <w:p w14:paraId="57CE53A6" w14:textId="77777777" w:rsidR="00B90694" w:rsidRDefault="00B90694">
      <w:pPr>
        <w:pStyle w:val="Index1"/>
        <w:rPr>
          <w:noProof/>
        </w:rPr>
      </w:pPr>
      <w:r>
        <w:rPr>
          <w:noProof/>
        </w:rPr>
        <w:t>Committee on Elections, 193–94</w:t>
      </w:r>
    </w:p>
    <w:p w14:paraId="216BDA54" w14:textId="77777777" w:rsidR="00B90694" w:rsidRDefault="00B90694">
      <w:pPr>
        <w:pStyle w:val="Index1"/>
        <w:rPr>
          <w:noProof/>
        </w:rPr>
      </w:pPr>
      <w:r>
        <w:rPr>
          <w:noProof/>
        </w:rPr>
        <w:t>Committee, Colloquy, for Commissioned Ministry, 156–57</w:t>
      </w:r>
    </w:p>
    <w:p w14:paraId="41A385E2" w14:textId="77777777" w:rsidR="00B90694" w:rsidRDefault="00B90694">
      <w:pPr>
        <w:pStyle w:val="Index1"/>
        <w:rPr>
          <w:noProof/>
        </w:rPr>
      </w:pPr>
      <w:r>
        <w:rPr>
          <w:noProof/>
        </w:rPr>
        <w:t>Committee, Colloquy, for Pastoral Ministry, 156</w:t>
      </w:r>
    </w:p>
    <w:p w14:paraId="3953FFE0" w14:textId="77777777" w:rsidR="00B90694" w:rsidRDefault="00B90694">
      <w:pPr>
        <w:pStyle w:val="Index1"/>
        <w:rPr>
          <w:noProof/>
        </w:rPr>
      </w:pPr>
      <w:r>
        <w:rPr>
          <w:noProof/>
        </w:rPr>
        <w:t>Committee, convention, 106</w:t>
      </w:r>
    </w:p>
    <w:p w14:paraId="668C06DE" w14:textId="77777777" w:rsidR="00B90694" w:rsidRDefault="00B90694">
      <w:pPr>
        <w:pStyle w:val="Index2"/>
        <w:rPr>
          <w:noProof/>
        </w:rPr>
      </w:pPr>
      <w:r>
        <w:rPr>
          <w:noProof/>
        </w:rPr>
        <w:t>directed reports, doctrinal review, 37</w:t>
      </w:r>
    </w:p>
    <w:p w14:paraId="24F07254" w14:textId="77777777" w:rsidR="00B90694" w:rsidRDefault="00B90694">
      <w:pPr>
        <w:pStyle w:val="Index2"/>
        <w:rPr>
          <w:noProof/>
        </w:rPr>
      </w:pPr>
      <w:r>
        <w:rPr>
          <w:noProof/>
        </w:rPr>
        <w:t>public material, doctrinal review, 37</w:t>
      </w:r>
    </w:p>
    <w:p w14:paraId="375EC7C6" w14:textId="77777777" w:rsidR="00B90694" w:rsidRDefault="00B90694">
      <w:pPr>
        <w:pStyle w:val="Index2"/>
        <w:rPr>
          <w:noProof/>
        </w:rPr>
      </w:pPr>
      <w:r>
        <w:rPr>
          <w:noProof/>
        </w:rPr>
        <w:t>submission of overtures by, 105</w:t>
      </w:r>
    </w:p>
    <w:p w14:paraId="4A22C6CE" w14:textId="77777777" w:rsidR="00B90694" w:rsidRDefault="00B90694">
      <w:pPr>
        <w:pStyle w:val="Index1"/>
        <w:rPr>
          <w:noProof/>
        </w:rPr>
      </w:pPr>
      <w:r>
        <w:rPr>
          <w:noProof/>
        </w:rPr>
        <w:t>Committee, district constitution, 55–56</w:t>
      </w:r>
    </w:p>
    <w:p w14:paraId="33319871" w14:textId="77777777" w:rsidR="00B90694" w:rsidRDefault="00B90694">
      <w:pPr>
        <w:pStyle w:val="Index1"/>
        <w:rPr>
          <w:noProof/>
        </w:rPr>
      </w:pPr>
      <w:r>
        <w:rPr>
          <w:noProof/>
        </w:rPr>
        <w:t xml:space="preserve">Complaint. </w:t>
      </w:r>
      <w:r w:rsidRPr="00083423">
        <w:rPr>
          <w:i/>
          <w:noProof/>
        </w:rPr>
        <w:t>See under</w:t>
      </w:r>
      <w:r>
        <w:rPr>
          <w:noProof/>
        </w:rPr>
        <w:t xml:space="preserve"> Complaint or accusation</w:t>
      </w:r>
    </w:p>
    <w:p w14:paraId="10B1E518" w14:textId="77777777" w:rsidR="00B90694" w:rsidRDefault="00B90694">
      <w:pPr>
        <w:pStyle w:val="Index1"/>
        <w:rPr>
          <w:noProof/>
        </w:rPr>
      </w:pPr>
      <w:r>
        <w:rPr>
          <w:noProof/>
        </w:rPr>
        <w:t>Complaint or accusation</w:t>
      </w:r>
    </w:p>
    <w:p w14:paraId="13AE8C7C" w14:textId="77777777" w:rsidR="00B90694" w:rsidRDefault="00B90694">
      <w:pPr>
        <w:pStyle w:val="Index2"/>
        <w:rPr>
          <w:noProof/>
        </w:rPr>
      </w:pPr>
      <w:r>
        <w:rPr>
          <w:noProof/>
        </w:rPr>
        <w:t>accusation</w:t>
      </w:r>
    </w:p>
    <w:p w14:paraId="2A501E74" w14:textId="77777777" w:rsidR="00B90694" w:rsidRDefault="00B90694">
      <w:pPr>
        <w:pStyle w:val="Index3"/>
        <w:tabs>
          <w:tab w:val="right" w:leader="dot" w:pos="2690"/>
        </w:tabs>
        <w:rPr>
          <w:noProof/>
        </w:rPr>
      </w:pPr>
      <w:r>
        <w:rPr>
          <w:noProof/>
        </w:rPr>
        <w:t>congregation or individual member, 67–79</w:t>
      </w:r>
    </w:p>
    <w:p w14:paraId="5EAD24D3" w14:textId="77777777" w:rsidR="00B90694" w:rsidRDefault="00B90694">
      <w:pPr>
        <w:pStyle w:val="Index3"/>
        <w:tabs>
          <w:tab w:val="right" w:leader="dot" w:pos="2690"/>
        </w:tabs>
        <w:rPr>
          <w:noProof/>
        </w:rPr>
      </w:pPr>
      <w:r>
        <w:rPr>
          <w:noProof/>
        </w:rPr>
        <w:t>district president or Synod officer, 79–86</w:t>
      </w:r>
    </w:p>
    <w:p w14:paraId="336AA6F1" w14:textId="77777777" w:rsidR="00B90694" w:rsidRDefault="00B90694">
      <w:pPr>
        <w:pStyle w:val="Index3"/>
        <w:tabs>
          <w:tab w:val="right" w:leader="dot" w:pos="2690"/>
        </w:tabs>
        <w:rPr>
          <w:noProof/>
        </w:rPr>
      </w:pPr>
      <w:r>
        <w:rPr>
          <w:noProof/>
        </w:rPr>
        <w:t>President of the Synod, 86–92</w:t>
      </w:r>
    </w:p>
    <w:p w14:paraId="1D9341CC" w14:textId="77777777" w:rsidR="00B90694" w:rsidRDefault="00B90694">
      <w:pPr>
        <w:pStyle w:val="Index3"/>
        <w:tabs>
          <w:tab w:val="right" w:leader="dot" w:pos="2690"/>
        </w:tabs>
        <w:rPr>
          <w:noProof/>
        </w:rPr>
      </w:pPr>
      <w:r>
        <w:rPr>
          <w:noProof/>
        </w:rPr>
        <w:t>sexual misconduct or criminal behavior, 92–99</w:t>
      </w:r>
    </w:p>
    <w:p w14:paraId="354FE535" w14:textId="77777777" w:rsidR="00B90694" w:rsidRDefault="00B90694">
      <w:pPr>
        <w:pStyle w:val="Index2"/>
        <w:rPr>
          <w:noProof/>
        </w:rPr>
      </w:pPr>
      <w:r>
        <w:rPr>
          <w:noProof/>
        </w:rPr>
        <w:t>complaint</w:t>
      </w:r>
    </w:p>
    <w:p w14:paraId="551901A3" w14:textId="77777777" w:rsidR="00B90694" w:rsidRDefault="00B90694">
      <w:pPr>
        <w:pStyle w:val="Index3"/>
        <w:tabs>
          <w:tab w:val="right" w:leader="dot" w:pos="2690"/>
        </w:tabs>
        <w:rPr>
          <w:noProof/>
        </w:rPr>
      </w:pPr>
      <w:r>
        <w:rPr>
          <w:noProof/>
        </w:rPr>
        <w:t>college or university faculty or administration, 134, 184</w:t>
      </w:r>
    </w:p>
    <w:p w14:paraId="3B60ACD2" w14:textId="77777777" w:rsidR="00B90694" w:rsidRDefault="00B90694">
      <w:pPr>
        <w:pStyle w:val="Index3"/>
        <w:tabs>
          <w:tab w:val="right" w:leader="dot" w:pos="2690"/>
        </w:tabs>
        <w:rPr>
          <w:noProof/>
        </w:rPr>
      </w:pPr>
      <w:r>
        <w:rPr>
          <w:noProof/>
        </w:rPr>
        <w:t>Concordia Plans, 142</w:t>
      </w:r>
    </w:p>
    <w:p w14:paraId="06D2CFA1" w14:textId="77777777" w:rsidR="00B90694" w:rsidRDefault="00B90694">
      <w:pPr>
        <w:pStyle w:val="Index3"/>
        <w:tabs>
          <w:tab w:val="right" w:leader="dot" w:pos="2690"/>
        </w:tabs>
        <w:rPr>
          <w:noProof/>
        </w:rPr>
      </w:pPr>
      <w:r>
        <w:rPr>
          <w:noProof/>
        </w:rPr>
        <w:t>member, 39–54</w:t>
      </w:r>
    </w:p>
    <w:p w14:paraId="60741712" w14:textId="77777777" w:rsidR="00B90694" w:rsidRDefault="00B90694">
      <w:pPr>
        <w:pStyle w:val="Index3"/>
        <w:tabs>
          <w:tab w:val="right" w:leader="dot" w:pos="2690"/>
        </w:tabs>
        <w:rPr>
          <w:noProof/>
        </w:rPr>
      </w:pPr>
      <w:r>
        <w:rPr>
          <w:noProof/>
        </w:rPr>
        <w:t>seminary faculty or administration, 167–69</w:t>
      </w:r>
    </w:p>
    <w:p w14:paraId="60A60798" w14:textId="77777777" w:rsidR="00B90694" w:rsidRDefault="00B90694">
      <w:pPr>
        <w:pStyle w:val="Index3"/>
        <w:tabs>
          <w:tab w:val="right" w:leader="dot" w:pos="2690"/>
        </w:tabs>
        <w:rPr>
          <w:noProof/>
        </w:rPr>
      </w:pPr>
      <w:r>
        <w:rPr>
          <w:noProof/>
        </w:rPr>
        <w:t>within circuit, 204</w:t>
      </w:r>
    </w:p>
    <w:p w14:paraId="5C7E4E4C" w14:textId="77777777" w:rsidR="00B90694" w:rsidRDefault="00B90694">
      <w:pPr>
        <w:pStyle w:val="Index3"/>
        <w:tabs>
          <w:tab w:val="right" w:leader="dot" w:pos="2690"/>
        </w:tabs>
        <w:rPr>
          <w:noProof/>
        </w:rPr>
      </w:pPr>
      <w:r>
        <w:rPr>
          <w:noProof/>
        </w:rPr>
        <w:t>within corporate entity, 26</w:t>
      </w:r>
    </w:p>
    <w:p w14:paraId="748EB204" w14:textId="77777777" w:rsidR="00B90694" w:rsidRDefault="00B90694">
      <w:pPr>
        <w:pStyle w:val="Index3"/>
        <w:tabs>
          <w:tab w:val="right" w:leader="dot" w:pos="2690"/>
        </w:tabs>
        <w:rPr>
          <w:noProof/>
        </w:rPr>
      </w:pPr>
      <w:r>
        <w:rPr>
          <w:noProof/>
        </w:rPr>
        <w:t>within or among agencies, 31</w:t>
      </w:r>
    </w:p>
    <w:p w14:paraId="21503FB0" w14:textId="77777777" w:rsidR="00B90694" w:rsidRDefault="00B90694">
      <w:pPr>
        <w:pStyle w:val="Index2"/>
        <w:rPr>
          <w:noProof/>
        </w:rPr>
      </w:pPr>
      <w:r>
        <w:rPr>
          <w:noProof/>
        </w:rPr>
        <w:t>consultation with ecclesiastical supervisor, 42–43, 70–71, 79–80, 87, 92</w:t>
      </w:r>
    </w:p>
    <w:p w14:paraId="1EA7FCB6" w14:textId="77777777" w:rsidR="00B90694" w:rsidRDefault="00B90694">
      <w:pPr>
        <w:pStyle w:val="Index1"/>
        <w:rPr>
          <w:noProof/>
        </w:rPr>
      </w:pPr>
      <w:r>
        <w:rPr>
          <w:noProof/>
        </w:rPr>
        <w:t>Concordia Historical Institute, 127–28</w:t>
      </w:r>
    </w:p>
    <w:p w14:paraId="2D968751" w14:textId="77777777" w:rsidR="00B90694" w:rsidRDefault="00B90694">
      <w:pPr>
        <w:pStyle w:val="Index2"/>
        <w:rPr>
          <w:noProof/>
        </w:rPr>
      </w:pPr>
      <w:r>
        <w:rPr>
          <w:noProof/>
        </w:rPr>
        <w:t xml:space="preserve">as synodwide corporate entity. </w:t>
      </w:r>
      <w:r w:rsidRPr="00083423">
        <w:rPr>
          <w:i/>
          <w:noProof/>
        </w:rPr>
        <w:t>See</w:t>
      </w:r>
      <w:r>
        <w:rPr>
          <w:noProof/>
        </w:rPr>
        <w:t xml:space="preserve"> Synodwide corporate entity</w:t>
      </w:r>
    </w:p>
    <w:p w14:paraId="02D206EC" w14:textId="77777777" w:rsidR="00B90694" w:rsidRDefault="00B90694">
      <w:pPr>
        <w:pStyle w:val="Index2"/>
        <w:rPr>
          <w:noProof/>
        </w:rPr>
      </w:pPr>
      <w:r>
        <w:rPr>
          <w:noProof/>
        </w:rPr>
        <w:t>board of governors, 127</w:t>
      </w:r>
    </w:p>
    <w:p w14:paraId="4E602CB4" w14:textId="77777777" w:rsidR="00B90694" w:rsidRDefault="00B90694">
      <w:pPr>
        <w:pStyle w:val="Index3"/>
        <w:tabs>
          <w:tab w:val="right" w:leader="dot" w:pos="2690"/>
        </w:tabs>
        <w:rPr>
          <w:noProof/>
        </w:rPr>
      </w:pPr>
      <w:r>
        <w:rPr>
          <w:noProof/>
        </w:rPr>
        <w:t xml:space="preserve">as board of the Synod. </w:t>
      </w:r>
      <w:r w:rsidRPr="00083423">
        <w:rPr>
          <w:i/>
          <w:noProof/>
        </w:rPr>
        <w:t>See</w:t>
      </w:r>
      <w:r>
        <w:rPr>
          <w:noProof/>
        </w:rPr>
        <w:t xml:space="preserve"> Boards of the Synod</w:t>
      </w:r>
    </w:p>
    <w:p w14:paraId="5A9FCC3C" w14:textId="77777777" w:rsidR="00B90694" w:rsidRDefault="00B90694">
      <w:pPr>
        <w:pStyle w:val="Index2"/>
        <w:rPr>
          <w:noProof/>
        </w:rPr>
      </w:pPr>
      <w:r>
        <w:rPr>
          <w:noProof/>
        </w:rPr>
        <w:t>custodian of dispute resolution records, 53</w:t>
      </w:r>
    </w:p>
    <w:p w14:paraId="3F6AF848" w14:textId="77777777" w:rsidR="00B90694" w:rsidRDefault="00B90694">
      <w:pPr>
        <w:pStyle w:val="Index2"/>
        <w:rPr>
          <w:noProof/>
        </w:rPr>
      </w:pPr>
      <w:r>
        <w:rPr>
          <w:noProof/>
        </w:rPr>
        <w:t>custodian of expulsion records, 75</w:t>
      </w:r>
    </w:p>
    <w:p w14:paraId="05C3BDDF" w14:textId="77777777" w:rsidR="00B90694" w:rsidRDefault="00B90694">
      <w:pPr>
        <w:pStyle w:val="Index2"/>
        <w:rPr>
          <w:noProof/>
        </w:rPr>
      </w:pPr>
      <w:r>
        <w:rPr>
          <w:noProof/>
        </w:rPr>
        <w:t>Department of Archives and History for the Synod, 127</w:t>
      </w:r>
    </w:p>
    <w:p w14:paraId="4157D413" w14:textId="77777777" w:rsidR="00B90694" w:rsidRDefault="00B90694">
      <w:pPr>
        <w:pStyle w:val="Index1"/>
        <w:rPr>
          <w:noProof/>
        </w:rPr>
      </w:pPr>
      <w:r>
        <w:rPr>
          <w:noProof/>
        </w:rPr>
        <w:t>Concordia Plans / Concordia Plan Services, 22, 140–42</w:t>
      </w:r>
    </w:p>
    <w:p w14:paraId="616FC25B" w14:textId="77777777" w:rsidR="00B90694" w:rsidRDefault="00B90694">
      <w:pPr>
        <w:pStyle w:val="Index2"/>
        <w:rPr>
          <w:noProof/>
        </w:rPr>
      </w:pPr>
      <w:r>
        <w:rPr>
          <w:noProof/>
        </w:rPr>
        <w:t>appeal process, 25</w:t>
      </w:r>
    </w:p>
    <w:p w14:paraId="177FF4A7" w14:textId="77777777" w:rsidR="00B90694" w:rsidRDefault="00B90694">
      <w:pPr>
        <w:pStyle w:val="Index2"/>
        <w:rPr>
          <w:noProof/>
        </w:rPr>
      </w:pPr>
      <w:r>
        <w:rPr>
          <w:noProof/>
        </w:rPr>
        <w:t xml:space="preserve">as agency of the Synod. </w:t>
      </w:r>
      <w:r w:rsidRPr="00083423">
        <w:rPr>
          <w:i/>
          <w:iCs/>
          <w:noProof/>
        </w:rPr>
        <w:t>See</w:t>
      </w:r>
      <w:r>
        <w:rPr>
          <w:noProof/>
        </w:rPr>
        <w:t xml:space="preserve"> Agency of the Synod</w:t>
      </w:r>
    </w:p>
    <w:p w14:paraId="22D96B1C" w14:textId="77777777" w:rsidR="00B90694" w:rsidRDefault="00B90694">
      <w:pPr>
        <w:pStyle w:val="Index2"/>
        <w:rPr>
          <w:noProof/>
        </w:rPr>
      </w:pPr>
      <w:r>
        <w:rPr>
          <w:noProof/>
        </w:rPr>
        <w:t>Board of Trustees / Board of Directors, 141</w:t>
      </w:r>
    </w:p>
    <w:p w14:paraId="09EECCBE" w14:textId="77777777" w:rsidR="00B90694" w:rsidRDefault="00B90694">
      <w:pPr>
        <w:pStyle w:val="Index2"/>
        <w:rPr>
          <w:noProof/>
        </w:rPr>
      </w:pPr>
      <w:r>
        <w:rPr>
          <w:noProof/>
        </w:rPr>
        <w:t>Concordia Disability and Survivor Plan, 140</w:t>
      </w:r>
    </w:p>
    <w:p w14:paraId="29315803" w14:textId="77777777" w:rsidR="00B90694" w:rsidRDefault="00B90694">
      <w:pPr>
        <w:pStyle w:val="Index2"/>
        <w:rPr>
          <w:noProof/>
        </w:rPr>
      </w:pPr>
      <w:r>
        <w:rPr>
          <w:noProof/>
        </w:rPr>
        <w:t>Concordia Health Plan, 140</w:t>
      </w:r>
    </w:p>
    <w:p w14:paraId="650A2D66" w14:textId="77777777" w:rsidR="00B90694" w:rsidRDefault="00B90694">
      <w:pPr>
        <w:pStyle w:val="Index2"/>
        <w:rPr>
          <w:noProof/>
        </w:rPr>
      </w:pPr>
      <w:r>
        <w:rPr>
          <w:noProof/>
        </w:rPr>
        <w:t>Concordia Retirement Plan, 140</w:t>
      </w:r>
    </w:p>
    <w:p w14:paraId="527C98BE" w14:textId="77777777" w:rsidR="00B90694" w:rsidRDefault="00B90694">
      <w:pPr>
        <w:pStyle w:val="Index2"/>
        <w:rPr>
          <w:noProof/>
        </w:rPr>
      </w:pPr>
      <w:r>
        <w:rPr>
          <w:noProof/>
        </w:rPr>
        <w:t>Concordia Retirement Savings Plan, 141</w:t>
      </w:r>
    </w:p>
    <w:p w14:paraId="10FC8013" w14:textId="77777777" w:rsidR="00B90694" w:rsidRDefault="00B90694">
      <w:pPr>
        <w:pStyle w:val="Index2"/>
        <w:rPr>
          <w:noProof/>
        </w:rPr>
      </w:pPr>
      <w:r>
        <w:rPr>
          <w:noProof/>
        </w:rPr>
        <w:t>Support Program, 141</w:t>
      </w:r>
    </w:p>
    <w:p w14:paraId="41CA2495" w14:textId="77777777" w:rsidR="00B90694" w:rsidRDefault="00B90694">
      <w:pPr>
        <w:pStyle w:val="Index1"/>
        <w:rPr>
          <w:noProof/>
        </w:rPr>
      </w:pPr>
      <w:r>
        <w:rPr>
          <w:noProof/>
        </w:rPr>
        <w:t>Concordia Publishing House, 128–29</w:t>
      </w:r>
    </w:p>
    <w:p w14:paraId="02EA2D24" w14:textId="77777777" w:rsidR="00B90694" w:rsidRDefault="00B90694">
      <w:pPr>
        <w:pStyle w:val="Index2"/>
        <w:rPr>
          <w:noProof/>
        </w:rPr>
      </w:pPr>
      <w:r>
        <w:rPr>
          <w:noProof/>
        </w:rPr>
        <w:t xml:space="preserve">as synodwide corporate entity. </w:t>
      </w:r>
      <w:r w:rsidRPr="00083423">
        <w:rPr>
          <w:i/>
          <w:noProof/>
        </w:rPr>
        <w:t>See</w:t>
      </w:r>
      <w:r>
        <w:rPr>
          <w:noProof/>
        </w:rPr>
        <w:t xml:space="preserve"> Synodwide corporate entity</w:t>
      </w:r>
    </w:p>
    <w:p w14:paraId="6CD27CB7" w14:textId="77777777" w:rsidR="00B90694" w:rsidRDefault="00B90694">
      <w:pPr>
        <w:pStyle w:val="Index2"/>
        <w:rPr>
          <w:noProof/>
        </w:rPr>
      </w:pPr>
      <w:r>
        <w:rPr>
          <w:noProof/>
        </w:rPr>
        <w:t>board of directors, 129</w:t>
      </w:r>
    </w:p>
    <w:p w14:paraId="620772FD" w14:textId="77777777" w:rsidR="00B90694" w:rsidRDefault="00B90694">
      <w:pPr>
        <w:pStyle w:val="Index3"/>
        <w:tabs>
          <w:tab w:val="right" w:leader="dot" w:pos="2690"/>
        </w:tabs>
        <w:rPr>
          <w:noProof/>
        </w:rPr>
      </w:pPr>
      <w:r>
        <w:rPr>
          <w:noProof/>
        </w:rPr>
        <w:t xml:space="preserve">as board of the Synod. </w:t>
      </w:r>
      <w:r w:rsidRPr="00083423">
        <w:rPr>
          <w:i/>
          <w:noProof/>
        </w:rPr>
        <w:t>See</w:t>
      </w:r>
      <w:r>
        <w:rPr>
          <w:noProof/>
        </w:rPr>
        <w:t xml:space="preserve"> Boards of the Synod</w:t>
      </w:r>
    </w:p>
    <w:p w14:paraId="52D34414" w14:textId="77777777" w:rsidR="00B90694" w:rsidRDefault="00B90694">
      <w:pPr>
        <w:pStyle w:val="Index2"/>
        <w:rPr>
          <w:noProof/>
        </w:rPr>
      </w:pPr>
      <w:r w:rsidRPr="00083423">
        <w:rPr>
          <w:i/>
          <w:iCs/>
          <w:noProof/>
        </w:rPr>
        <w:t>Convention Proceedings</w:t>
      </w:r>
      <w:r>
        <w:rPr>
          <w:noProof/>
        </w:rPr>
        <w:t>, 109</w:t>
      </w:r>
    </w:p>
    <w:p w14:paraId="0DE789E3" w14:textId="77777777" w:rsidR="00B90694" w:rsidRDefault="00B90694">
      <w:pPr>
        <w:pStyle w:val="Index1"/>
        <w:rPr>
          <w:noProof/>
        </w:rPr>
      </w:pPr>
      <w:r>
        <w:rPr>
          <w:noProof/>
        </w:rPr>
        <w:t>Concordia University System, 133–40, 157</w:t>
      </w:r>
    </w:p>
    <w:p w14:paraId="06A17C0C" w14:textId="77777777" w:rsidR="00B90694" w:rsidRDefault="00B90694">
      <w:pPr>
        <w:pStyle w:val="Index2"/>
        <w:rPr>
          <w:noProof/>
        </w:rPr>
      </w:pPr>
      <w:r>
        <w:rPr>
          <w:noProof/>
        </w:rPr>
        <w:t>Advisory Council (institution presidents), 136</w:t>
      </w:r>
    </w:p>
    <w:p w14:paraId="7C207CC5" w14:textId="77777777" w:rsidR="00B90694" w:rsidRDefault="00B90694">
      <w:pPr>
        <w:pStyle w:val="Index2"/>
        <w:rPr>
          <w:noProof/>
        </w:rPr>
      </w:pPr>
      <w:r>
        <w:rPr>
          <w:noProof/>
        </w:rPr>
        <w:t xml:space="preserve">as synodwide corporate entity. </w:t>
      </w:r>
      <w:r w:rsidRPr="00083423">
        <w:rPr>
          <w:i/>
          <w:noProof/>
        </w:rPr>
        <w:t>See</w:t>
      </w:r>
      <w:r>
        <w:rPr>
          <w:noProof/>
        </w:rPr>
        <w:t xml:space="preserve"> Synodwide corporate entity</w:t>
      </w:r>
    </w:p>
    <w:p w14:paraId="055F9C6A" w14:textId="77777777" w:rsidR="00B90694" w:rsidRDefault="00B90694">
      <w:pPr>
        <w:pStyle w:val="Index2"/>
        <w:rPr>
          <w:noProof/>
        </w:rPr>
      </w:pPr>
      <w:r>
        <w:rPr>
          <w:noProof/>
        </w:rPr>
        <w:t>board of directors, 133</w:t>
      </w:r>
    </w:p>
    <w:p w14:paraId="400031F3" w14:textId="77777777" w:rsidR="00B90694" w:rsidRDefault="00B90694">
      <w:pPr>
        <w:pStyle w:val="Index3"/>
        <w:tabs>
          <w:tab w:val="right" w:leader="dot" w:pos="2690"/>
        </w:tabs>
        <w:rPr>
          <w:noProof/>
        </w:rPr>
      </w:pPr>
      <w:r>
        <w:rPr>
          <w:noProof/>
        </w:rPr>
        <w:t xml:space="preserve">as board of the Synod. </w:t>
      </w:r>
      <w:r w:rsidRPr="00083423">
        <w:rPr>
          <w:i/>
          <w:noProof/>
        </w:rPr>
        <w:t>See</w:t>
      </w:r>
      <w:r>
        <w:rPr>
          <w:noProof/>
        </w:rPr>
        <w:t xml:space="preserve"> Boards of the Synod</w:t>
      </w:r>
    </w:p>
    <w:p w14:paraId="62890DE5" w14:textId="77777777" w:rsidR="00B90694" w:rsidRDefault="00B90694">
      <w:pPr>
        <w:pStyle w:val="Index3"/>
        <w:tabs>
          <w:tab w:val="right" w:leader="dot" w:pos="2690"/>
        </w:tabs>
        <w:rPr>
          <w:noProof/>
        </w:rPr>
      </w:pPr>
      <w:r>
        <w:rPr>
          <w:noProof/>
        </w:rPr>
        <w:t>composition, 135</w:t>
      </w:r>
    </w:p>
    <w:p w14:paraId="3EE6E322" w14:textId="77777777" w:rsidR="00B90694" w:rsidRDefault="00B90694">
      <w:pPr>
        <w:pStyle w:val="Index3"/>
        <w:tabs>
          <w:tab w:val="right" w:leader="dot" w:pos="2690"/>
        </w:tabs>
        <w:rPr>
          <w:noProof/>
        </w:rPr>
      </w:pPr>
      <w:r>
        <w:rPr>
          <w:noProof/>
        </w:rPr>
        <w:t>qualifications and their verification, 136, 191, 192</w:t>
      </w:r>
    </w:p>
    <w:p w14:paraId="3AA45A21" w14:textId="77777777" w:rsidR="00B90694" w:rsidRDefault="00B90694">
      <w:pPr>
        <w:pStyle w:val="Index2"/>
        <w:rPr>
          <w:noProof/>
        </w:rPr>
      </w:pPr>
      <w:r>
        <w:rPr>
          <w:noProof/>
        </w:rPr>
        <w:t>college and university minutes and policies, 173</w:t>
      </w:r>
    </w:p>
    <w:p w14:paraId="4E228877" w14:textId="77777777" w:rsidR="00B90694" w:rsidRDefault="00B90694">
      <w:pPr>
        <w:pStyle w:val="Index2"/>
        <w:rPr>
          <w:noProof/>
        </w:rPr>
      </w:pPr>
      <w:r>
        <w:rPr>
          <w:noProof/>
        </w:rPr>
        <w:t>ecclesiastical review of college, university presidents, 182</w:t>
      </w:r>
    </w:p>
    <w:p w14:paraId="1DDA2D53" w14:textId="77777777" w:rsidR="00B90694" w:rsidRDefault="00B90694">
      <w:pPr>
        <w:pStyle w:val="Index2"/>
        <w:rPr>
          <w:noProof/>
        </w:rPr>
      </w:pPr>
      <w:r>
        <w:rPr>
          <w:noProof/>
        </w:rPr>
        <w:t>Lutheran Identity and Mission Outcome Standards, 136–40</w:t>
      </w:r>
    </w:p>
    <w:p w14:paraId="560998CD" w14:textId="77777777" w:rsidR="00B90694" w:rsidRDefault="00B90694">
      <w:pPr>
        <w:pStyle w:val="Index2"/>
        <w:rPr>
          <w:noProof/>
        </w:rPr>
      </w:pPr>
      <w:r>
        <w:rPr>
          <w:noProof/>
        </w:rPr>
        <w:t>Lutheran Identity and Mission Outcomes Standards, 172</w:t>
      </w:r>
    </w:p>
    <w:p w14:paraId="4937CD89" w14:textId="77777777" w:rsidR="00B90694" w:rsidRDefault="00B90694">
      <w:pPr>
        <w:pStyle w:val="Index2"/>
        <w:rPr>
          <w:noProof/>
        </w:rPr>
      </w:pPr>
      <w:r>
        <w:rPr>
          <w:noProof/>
        </w:rPr>
        <w:t>regent, notice of cause for removal, 32</w:t>
      </w:r>
    </w:p>
    <w:p w14:paraId="7CD4CB2C" w14:textId="77777777" w:rsidR="00B90694" w:rsidRDefault="00B90694">
      <w:pPr>
        <w:pStyle w:val="Index1"/>
        <w:rPr>
          <w:noProof/>
        </w:rPr>
      </w:pPr>
      <w:r>
        <w:rPr>
          <w:noProof/>
        </w:rPr>
        <w:t>Conferences of districts</w:t>
      </w:r>
    </w:p>
    <w:p w14:paraId="0A833EFD" w14:textId="77777777" w:rsidR="00B90694" w:rsidRDefault="00B90694">
      <w:pPr>
        <w:pStyle w:val="Index2"/>
        <w:rPr>
          <w:noProof/>
        </w:rPr>
      </w:pPr>
      <w:r>
        <w:rPr>
          <w:noProof/>
        </w:rPr>
        <w:t>official, 201–2</w:t>
      </w:r>
    </w:p>
    <w:p w14:paraId="681427E1" w14:textId="77777777" w:rsidR="00B90694" w:rsidRDefault="00B90694">
      <w:pPr>
        <w:pStyle w:val="Index2"/>
        <w:rPr>
          <w:noProof/>
        </w:rPr>
      </w:pPr>
      <w:r>
        <w:rPr>
          <w:noProof/>
        </w:rPr>
        <w:t>official, submission of overtures by, 105</w:t>
      </w:r>
    </w:p>
    <w:p w14:paraId="684AD6E0" w14:textId="77777777" w:rsidR="00B90694" w:rsidRDefault="00B90694">
      <w:pPr>
        <w:pStyle w:val="Index2"/>
        <w:rPr>
          <w:noProof/>
        </w:rPr>
      </w:pPr>
      <w:r>
        <w:rPr>
          <w:noProof/>
        </w:rPr>
        <w:t>unofficial, 202</w:t>
      </w:r>
    </w:p>
    <w:p w14:paraId="1A223E0C" w14:textId="77777777" w:rsidR="00B90694" w:rsidRDefault="00B90694">
      <w:pPr>
        <w:pStyle w:val="Index1"/>
        <w:rPr>
          <w:noProof/>
        </w:rPr>
      </w:pPr>
      <w:r>
        <w:rPr>
          <w:noProof/>
        </w:rPr>
        <w:t>Confessional position of the Synod, 11, 34–36</w:t>
      </w:r>
    </w:p>
    <w:p w14:paraId="2EB310B3" w14:textId="77777777" w:rsidR="00B90694" w:rsidRDefault="00B90694">
      <w:pPr>
        <w:pStyle w:val="Index2"/>
        <w:rPr>
          <w:noProof/>
        </w:rPr>
      </w:pPr>
      <w:r>
        <w:rPr>
          <w:noProof/>
        </w:rPr>
        <w:t>agreement to, 36</w:t>
      </w:r>
    </w:p>
    <w:p w14:paraId="269481AA" w14:textId="77777777" w:rsidR="00B90694" w:rsidRDefault="00B90694">
      <w:pPr>
        <w:pStyle w:val="Index2"/>
        <w:rPr>
          <w:noProof/>
        </w:rPr>
      </w:pPr>
      <w:r>
        <w:rPr>
          <w:noProof/>
        </w:rPr>
        <w:t>dissent from, 36</w:t>
      </w:r>
    </w:p>
    <w:p w14:paraId="2A3F1A0C" w14:textId="77777777" w:rsidR="00B90694" w:rsidRDefault="00B90694">
      <w:pPr>
        <w:pStyle w:val="Index2"/>
        <w:rPr>
          <w:noProof/>
        </w:rPr>
      </w:pPr>
      <w:r>
        <w:rPr>
          <w:noProof/>
        </w:rPr>
        <w:t>doctrinal resolutions, 34</w:t>
      </w:r>
    </w:p>
    <w:p w14:paraId="51D6F62E" w14:textId="77777777" w:rsidR="00B90694" w:rsidRDefault="00B90694">
      <w:pPr>
        <w:pStyle w:val="Index2"/>
        <w:rPr>
          <w:noProof/>
        </w:rPr>
      </w:pPr>
      <w:r>
        <w:rPr>
          <w:noProof/>
        </w:rPr>
        <w:t>doctrinal statements, 35</w:t>
      </w:r>
    </w:p>
    <w:p w14:paraId="3EAF28EA" w14:textId="77777777" w:rsidR="00B90694" w:rsidRDefault="00B90694">
      <w:pPr>
        <w:pStyle w:val="Index1"/>
        <w:rPr>
          <w:noProof/>
        </w:rPr>
      </w:pPr>
      <w:r>
        <w:rPr>
          <w:noProof/>
        </w:rPr>
        <w:t>Conflict of interest, 27–28</w:t>
      </w:r>
    </w:p>
    <w:p w14:paraId="60C1698E" w14:textId="77777777" w:rsidR="00B90694" w:rsidRDefault="00B90694">
      <w:pPr>
        <w:pStyle w:val="Index2"/>
        <w:rPr>
          <w:noProof/>
        </w:rPr>
      </w:pPr>
      <w:r>
        <w:rPr>
          <w:noProof/>
        </w:rPr>
        <w:t>disqualification for, 51, 69, 75</w:t>
      </w:r>
    </w:p>
    <w:p w14:paraId="76FB508A" w14:textId="77777777" w:rsidR="00B90694" w:rsidRDefault="00B90694">
      <w:pPr>
        <w:pStyle w:val="Index2"/>
        <w:rPr>
          <w:noProof/>
        </w:rPr>
      </w:pPr>
      <w:r>
        <w:rPr>
          <w:noProof/>
        </w:rPr>
        <w:t>policy, 27–28</w:t>
      </w:r>
    </w:p>
    <w:p w14:paraId="224DA3D0" w14:textId="77777777" w:rsidR="00B90694" w:rsidRDefault="00B90694">
      <w:pPr>
        <w:pStyle w:val="Index1"/>
        <w:rPr>
          <w:noProof/>
        </w:rPr>
      </w:pPr>
      <w:r>
        <w:rPr>
          <w:noProof/>
        </w:rPr>
        <w:t xml:space="preserve">Conflict resolution. </w:t>
      </w:r>
      <w:r w:rsidRPr="00083423">
        <w:rPr>
          <w:i/>
          <w:noProof/>
        </w:rPr>
        <w:t>See</w:t>
      </w:r>
      <w:r>
        <w:rPr>
          <w:noProof/>
        </w:rPr>
        <w:t xml:space="preserve"> Dispute resolution</w:t>
      </w:r>
    </w:p>
    <w:p w14:paraId="179228C6" w14:textId="77777777" w:rsidR="00B90694" w:rsidRDefault="00B90694">
      <w:pPr>
        <w:pStyle w:val="Index1"/>
        <w:rPr>
          <w:noProof/>
        </w:rPr>
      </w:pPr>
      <w:r>
        <w:rPr>
          <w:noProof/>
        </w:rPr>
        <w:t>Congregations of the Synod</w:t>
      </w:r>
    </w:p>
    <w:p w14:paraId="5D32EEF9" w14:textId="77777777" w:rsidR="00B90694" w:rsidRDefault="00B90694">
      <w:pPr>
        <w:pStyle w:val="Index2"/>
        <w:rPr>
          <w:noProof/>
        </w:rPr>
      </w:pPr>
      <w:r>
        <w:rPr>
          <w:noProof/>
        </w:rPr>
        <w:t xml:space="preserve">calling ministers of religion, 56–57, </w:t>
      </w:r>
      <w:r w:rsidRPr="00083423">
        <w:rPr>
          <w:i/>
          <w:noProof/>
        </w:rPr>
        <w:t>See also</w:t>
      </w:r>
      <w:r>
        <w:rPr>
          <w:noProof/>
        </w:rPr>
        <w:t xml:space="preserve"> Calls</w:t>
      </w:r>
    </w:p>
    <w:p w14:paraId="0606A565" w14:textId="77777777" w:rsidR="00B90694" w:rsidRDefault="00B90694">
      <w:pPr>
        <w:pStyle w:val="Index2"/>
        <w:rPr>
          <w:noProof/>
        </w:rPr>
      </w:pPr>
      <w:r>
        <w:rPr>
          <w:noProof/>
        </w:rPr>
        <w:t>constitutions of, 13, 55–56</w:t>
      </w:r>
    </w:p>
    <w:p w14:paraId="4803CC7D" w14:textId="77777777" w:rsidR="00B90694" w:rsidRDefault="00B90694">
      <w:pPr>
        <w:pStyle w:val="Index2"/>
        <w:rPr>
          <w:noProof/>
        </w:rPr>
      </w:pPr>
      <w:r>
        <w:rPr>
          <w:noProof/>
        </w:rPr>
        <w:t xml:space="preserve">ecclesiastical supervision of. </w:t>
      </w:r>
      <w:r w:rsidRPr="00083423">
        <w:rPr>
          <w:i/>
          <w:noProof/>
        </w:rPr>
        <w:t>See</w:t>
      </w:r>
      <w:r>
        <w:rPr>
          <w:noProof/>
        </w:rPr>
        <w:t xml:space="preserve"> Ecclesiastical supervision</w:t>
      </w:r>
    </w:p>
    <w:p w14:paraId="54C8A51C" w14:textId="77777777" w:rsidR="00B90694" w:rsidRDefault="00B90694">
      <w:pPr>
        <w:pStyle w:val="Index2"/>
        <w:rPr>
          <w:noProof/>
        </w:rPr>
      </w:pPr>
      <w:r>
        <w:rPr>
          <w:noProof/>
        </w:rPr>
        <w:t>election of the President by, 187</w:t>
      </w:r>
    </w:p>
    <w:p w14:paraId="30730AE0" w14:textId="77777777" w:rsidR="00B90694" w:rsidRDefault="00B90694">
      <w:pPr>
        <w:pStyle w:val="Index2"/>
        <w:rPr>
          <w:noProof/>
        </w:rPr>
      </w:pPr>
      <w:r>
        <w:rPr>
          <w:noProof/>
        </w:rPr>
        <w:t>eligibility and application for membership, 13, 55–56</w:t>
      </w:r>
    </w:p>
    <w:p w14:paraId="4874F5D6" w14:textId="77777777" w:rsidR="00B90694" w:rsidRDefault="00B90694">
      <w:pPr>
        <w:pStyle w:val="Index2"/>
        <w:rPr>
          <w:noProof/>
        </w:rPr>
      </w:pPr>
      <w:r>
        <w:rPr>
          <w:noProof/>
        </w:rPr>
        <w:t>expulsion of, 18, 67–79</w:t>
      </w:r>
    </w:p>
    <w:p w14:paraId="4A07F100" w14:textId="77777777" w:rsidR="00B90694" w:rsidRDefault="00B90694">
      <w:pPr>
        <w:pStyle w:val="Index2"/>
        <w:rPr>
          <w:noProof/>
        </w:rPr>
      </w:pPr>
      <w:r>
        <w:rPr>
          <w:noProof/>
        </w:rPr>
        <w:t>members of, 24</w:t>
      </w:r>
    </w:p>
    <w:p w14:paraId="2DB57A2C" w14:textId="77777777" w:rsidR="00B90694" w:rsidRDefault="00B90694">
      <w:pPr>
        <w:pStyle w:val="Index2"/>
        <w:rPr>
          <w:noProof/>
        </w:rPr>
      </w:pPr>
      <w:r>
        <w:rPr>
          <w:noProof/>
        </w:rPr>
        <w:t xml:space="preserve">membership in the Synod, 12–13, 24–25, </w:t>
      </w:r>
      <w:r w:rsidRPr="00083423">
        <w:rPr>
          <w:i/>
          <w:noProof/>
        </w:rPr>
        <w:t xml:space="preserve">See further </w:t>
      </w:r>
      <w:r w:rsidRPr="00083423">
        <w:rPr>
          <w:iCs/>
          <w:noProof/>
        </w:rPr>
        <w:t>Membership in the Synod</w:t>
      </w:r>
    </w:p>
    <w:p w14:paraId="261CB66A" w14:textId="77777777" w:rsidR="00B90694" w:rsidRDefault="00B90694">
      <w:pPr>
        <w:pStyle w:val="Index2"/>
        <w:rPr>
          <w:noProof/>
        </w:rPr>
      </w:pPr>
      <w:r>
        <w:rPr>
          <w:noProof/>
        </w:rPr>
        <w:t>nominations by, 186, 188</w:t>
      </w:r>
    </w:p>
    <w:p w14:paraId="368EBE79" w14:textId="77777777" w:rsidR="00B90694" w:rsidRDefault="00B90694">
      <w:pPr>
        <w:pStyle w:val="Index2"/>
        <w:rPr>
          <w:noProof/>
        </w:rPr>
      </w:pPr>
      <w:r>
        <w:rPr>
          <w:noProof/>
        </w:rPr>
        <w:t>relation to circuit, 25, 203–7</w:t>
      </w:r>
    </w:p>
    <w:p w14:paraId="1D2E0A1E" w14:textId="77777777" w:rsidR="00B90694" w:rsidRDefault="00B90694">
      <w:pPr>
        <w:pStyle w:val="Index2"/>
        <w:rPr>
          <w:noProof/>
        </w:rPr>
      </w:pPr>
      <w:r>
        <w:rPr>
          <w:noProof/>
        </w:rPr>
        <w:t>relation to circuit visitor, 203–5</w:t>
      </w:r>
    </w:p>
    <w:p w14:paraId="0A46D26E" w14:textId="77777777" w:rsidR="00B90694" w:rsidRDefault="00B90694">
      <w:pPr>
        <w:pStyle w:val="Index2"/>
        <w:rPr>
          <w:noProof/>
        </w:rPr>
      </w:pPr>
      <w:r>
        <w:rPr>
          <w:noProof/>
        </w:rPr>
        <w:t>relation to district, 25, 194–96</w:t>
      </w:r>
    </w:p>
    <w:p w14:paraId="5A037BE8" w14:textId="77777777" w:rsidR="00B90694" w:rsidRDefault="00B90694">
      <w:pPr>
        <w:pStyle w:val="Index2"/>
        <w:rPr>
          <w:noProof/>
        </w:rPr>
      </w:pPr>
      <w:r>
        <w:rPr>
          <w:noProof/>
        </w:rPr>
        <w:t>relation to Synod, 12–13, 24–25</w:t>
      </w:r>
    </w:p>
    <w:p w14:paraId="52B56B17" w14:textId="77777777" w:rsidR="00B90694" w:rsidRDefault="00B90694">
      <w:pPr>
        <w:pStyle w:val="Index2"/>
        <w:rPr>
          <w:noProof/>
        </w:rPr>
      </w:pPr>
      <w:r>
        <w:rPr>
          <w:noProof/>
        </w:rPr>
        <w:t>reporting to Synod, annual, 25</w:t>
      </w:r>
    </w:p>
    <w:p w14:paraId="14DA3C35" w14:textId="77777777" w:rsidR="00B90694" w:rsidRDefault="00B90694">
      <w:pPr>
        <w:pStyle w:val="Index2"/>
        <w:rPr>
          <w:noProof/>
        </w:rPr>
      </w:pPr>
      <w:r>
        <w:rPr>
          <w:noProof/>
        </w:rPr>
        <w:t>right to financial disclosures, 30–31</w:t>
      </w:r>
    </w:p>
    <w:p w14:paraId="1344717B" w14:textId="77777777" w:rsidR="00B90694" w:rsidRDefault="00B90694">
      <w:pPr>
        <w:pStyle w:val="Index2"/>
        <w:rPr>
          <w:noProof/>
        </w:rPr>
      </w:pPr>
      <w:r>
        <w:rPr>
          <w:noProof/>
        </w:rPr>
        <w:t>self-governance, 13, 34–36, 47</w:t>
      </w:r>
    </w:p>
    <w:p w14:paraId="43C24650" w14:textId="77777777" w:rsidR="00B90694" w:rsidRDefault="00B90694">
      <w:pPr>
        <w:pStyle w:val="Index2"/>
        <w:rPr>
          <w:noProof/>
        </w:rPr>
      </w:pPr>
      <w:r>
        <w:rPr>
          <w:noProof/>
        </w:rPr>
        <w:t>submission of overtures by, 105</w:t>
      </w:r>
    </w:p>
    <w:p w14:paraId="0F10419C" w14:textId="77777777" w:rsidR="00B90694" w:rsidRDefault="00B90694">
      <w:pPr>
        <w:pStyle w:val="Index2"/>
        <w:rPr>
          <w:noProof/>
        </w:rPr>
      </w:pPr>
      <w:r>
        <w:rPr>
          <w:noProof/>
        </w:rPr>
        <w:t>transfer between districts and partner churches, 195</w:t>
      </w:r>
    </w:p>
    <w:p w14:paraId="7DB1A947" w14:textId="77777777" w:rsidR="00B90694" w:rsidRDefault="00B90694">
      <w:pPr>
        <w:pStyle w:val="Index2"/>
        <w:rPr>
          <w:noProof/>
        </w:rPr>
      </w:pPr>
      <w:r>
        <w:rPr>
          <w:noProof/>
        </w:rPr>
        <w:t>transfer of records, 127</w:t>
      </w:r>
    </w:p>
    <w:p w14:paraId="23B7FE0F" w14:textId="77777777" w:rsidR="00B90694" w:rsidRDefault="00B90694">
      <w:pPr>
        <w:pStyle w:val="Index2"/>
        <w:rPr>
          <w:noProof/>
        </w:rPr>
      </w:pPr>
      <w:r>
        <w:rPr>
          <w:noProof/>
        </w:rPr>
        <w:t>voting members, 14, 17, 24</w:t>
      </w:r>
    </w:p>
    <w:p w14:paraId="649A4343" w14:textId="77777777" w:rsidR="00B90694" w:rsidRDefault="00B90694">
      <w:pPr>
        <w:pStyle w:val="Index2"/>
        <w:rPr>
          <w:noProof/>
        </w:rPr>
      </w:pPr>
      <w:r>
        <w:rPr>
          <w:noProof/>
        </w:rPr>
        <w:t>written vote of, 15</w:t>
      </w:r>
    </w:p>
    <w:p w14:paraId="0D135BED" w14:textId="77777777" w:rsidR="00B90694" w:rsidRDefault="00B90694">
      <w:pPr>
        <w:pStyle w:val="Index1"/>
        <w:rPr>
          <w:noProof/>
        </w:rPr>
      </w:pPr>
      <w:r>
        <w:rPr>
          <w:noProof/>
        </w:rPr>
        <w:t>Congregations, non-member</w:t>
      </w:r>
    </w:p>
    <w:p w14:paraId="3ABA4CDE" w14:textId="77777777" w:rsidR="00B90694" w:rsidRDefault="00B90694">
      <w:pPr>
        <w:pStyle w:val="Index2"/>
        <w:rPr>
          <w:noProof/>
        </w:rPr>
      </w:pPr>
      <w:r>
        <w:rPr>
          <w:noProof/>
        </w:rPr>
        <w:t>service by Synod members, 36, 61</w:t>
      </w:r>
    </w:p>
    <w:p w14:paraId="1823BC37" w14:textId="77777777" w:rsidR="00B90694" w:rsidRDefault="00B90694">
      <w:pPr>
        <w:pStyle w:val="Index1"/>
        <w:rPr>
          <w:noProof/>
        </w:rPr>
      </w:pPr>
      <w:r>
        <w:rPr>
          <w:noProof/>
        </w:rPr>
        <w:t xml:space="preserve">Constitution committee. </w:t>
      </w:r>
      <w:r w:rsidRPr="00083423">
        <w:rPr>
          <w:i/>
          <w:iCs/>
          <w:noProof/>
        </w:rPr>
        <w:t xml:space="preserve">See under </w:t>
      </w:r>
      <w:r>
        <w:rPr>
          <w:noProof/>
        </w:rPr>
        <w:t>Districts of the Synod</w:t>
      </w:r>
    </w:p>
    <w:p w14:paraId="2DF83C1C" w14:textId="77777777" w:rsidR="00B90694" w:rsidRDefault="00B90694">
      <w:pPr>
        <w:pStyle w:val="Index1"/>
        <w:rPr>
          <w:noProof/>
        </w:rPr>
      </w:pPr>
      <w:r>
        <w:rPr>
          <w:noProof/>
        </w:rPr>
        <w:t>Constitution of the Synod, 11–19, 11–19</w:t>
      </w:r>
    </w:p>
    <w:p w14:paraId="2726C581" w14:textId="77777777" w:rsidR="00B90694" w:rsidRDefault="00B90694">
      <w:pPr>
        <w:pStyle w:val="Index2"/>
        <w:rPr>
          <w:noProof/>
        </w:rPr>
      </w:pPr>
      <w:r>
        <w:rPr>
          <w:noProof/>
        </w:rPr>
        <w:t>amendments to, 19</w:t>
      </w:r>
    </w:p>
    <w:p w14:paraId="1573BCB5" w14:textId="77777777" w:rsidR="00B90694" w:rsidRDefault="00B90694">
      <w:pPr>
        <w:pStyle w:val="Index1"/>
        <w:rPr>
          <w:noProof/>
        </w:rPr>
      </w:pPr>
      <w:r>
        <w:rPr>
          <w:noProof/>
        </w:rPr>
        <w:t>Constitutional Matters, Commission on. See Commission on Constitutional Matters</w:t>
      </w:r>
    </w:p>
    <w:p w14:paraId="141B333D" w14:textId="77777777" w:rsidR="00B90694" w:rsidRDefault="00B90694">
      <w:pPr>
        <w:pStyle w:val="Index1"/>
        <w:rPr>
          <w:noProof/>
        </w:rPr>
      </w:pPr>
      <w:r>
        <w:rPr>
          <w:noProof/>
        </w:rPr>
        <w:t xml:space="preserve">Convention Nominations, Committee for. </w:t>
      </w:r>
      <w:r w:rsidRPr="00083423">
        <w:rPr>
          <w:i/>
          <w:noProof/>
        </w:rPr>
        <w:t>See</w:t>
      </w:r>
      <w:r>
        <w:rPr>
          <w:noProof/>
        </w:rPr>
        <w:t xml:space="preserve"> Committee for Convention Nominations</w:t>
      </w:r>
    </w:p>
    <w:p w14:paraId="72896993" w14:textId="77777777" w:rsidR="00B90694" w:rsidRDefault="00B90694">
      <w:pPr>
        <w:pStyle w:val="Index1"/>
        <w:rPr>
          <w:noProof/>
        </w:rPr>
      </w:pPr>
      <w:r>
        <w:rPr>
          <w:noProof/>
        </w:rPr>
        <w:t>Conventions of districts, 17–18, 196–97</w:t>
      </w:r>
    </w:p>
    <w:p w14:paraId="1CA41202" w14:textId="77777777" w:rsidR="00B90694" w:rsidRDefault="00B90694">
      <w:pPr>
        <w:pStyle w:val="Index2"/>
        <w:rPr>
          <w:noProof/>
        </w:rPr>
      </w:pPr>
      <w:r>
        <w:rPr>
          <w:noProof/>
        </w:rPr>
        <w:t>advisory delegates, 17, 197</w:t>
      </w:r>
    </w:p>
    <w:p w14:paraId="5D5395E4" w14:textId="77777777" w:rsidR="00B90694" w:rsidRDefault="00B90694">
      <w:pPr>
        <w:pStyle w:val="Index2"/>
        <w:rPr>
          <w:noProof/>
        </w:rPr>
      </w:pPr>
      <w:r>
        <w:rPr>
          <w:noProof/>
        </w:rPr>
        <w:t>attendance and absences, 196–97</w:t>
      </w:r>
    </w:p>
    <w:p w14:paraId="6AAA2A63" w14:textId="77777777" w:rsidR="00B90694" w:rsidRDefault="00B90694">
      <w:pPr>
        <w:pStyle w:val="Index2"/>
        <w:rPr>
          <w:noProof/>
        </w:rPr>
      </w:pPr>
      <w:r>
        <w:rPr>
          <w:noProof/>
        </w:rPr>
        <w:t>delegate accreditation, 196</w:t>
      </w:r>
    </w:p>
    <w:p w14:paraId="1D28FAA6" w14:textId="77777777" w:rsidR="00B90694" w:rsidRDefault="00B90694">
      <w:pPr>
        <w:pStyle w:val="Index2"/>
        <w:rPr>
          <w:noProof/>
        </w:rPr>
      </w:pPr>
      <w:r>
        <w:rPr>
          <w:noProof/>
        </w:rPr>
        <w:t>election of circuit visitors by, 204</w:t>
      </w:r>
    </w:p>
    <w:p w14:paraId="48246E3F" w14:textId="77777777" w:rsidR="00B90694" w:rsidRDefault="00B90694">
      <w:pPr>
        <w:pStyle w:val="Index2"/>
        <w:rPr>
          <w:noProof/>
        </w:rPr>
      </w:pPr>
      <w:r>
        <w:rPr>
          <w:noProof/>
        </w:rPr>
        <w:t>election of Synod Committee for Convention Nominations by, 189</w:t>
      </w:r>
    </w:p>
    <w:p w14:paraId="38A64CB7" w14:textId="77777777" w:rsidR="00B90694" w:rsidRDefault="00B90694">
      <w:pPr>
        <w:pStyle w:val="Index2"/>
        <w:rPr>
          <w:noProof/>
        </w:rPr>
      </w:pPr>
      <w:r>
        <w:rPr>
          <w:noProof/>
        </w:rPr>
        <w:t>powers, 25</w:t>
      </w:r>
    </w:p>
    <w:p w14:paraId="5ED9DC8C" w14:textId="77777777" w:rsidR="00B90694" w:rsidRDefault="00B90694">
      <w:pPr>
        <w:pStyle w:val="Index2"/>
        <w:rPr>
          <w:noProof/>
        </w:rPr>
      </w:pPr>
      <w:r>
        <w:rPr>
          <w:noProof/>
        </w:rPr>
        <w:t>powers and duties, 196</w:t>
      </w:r>
    </w:p>
    <w:p w14:paraId="66EEDF6B" w14:textId="77777777" w:rsidR="00B90694" w:rsidRDefault="00B90694">
      <w:pPr>
        <w:pStyle w:val="Index2"/>
        <w:rPr>
          <w:noProof/>
        </w:rPr>
      </w:pPr>
      <w:r>
        <w:rPr>
          <w:noProof/>
        </w:rPr>
        <w:t>presiding officer, 15</w:t>
      </w:r>
    </w:p>
    <w:p w14:paraId="74FDEFAC" w14:textId="77777777" w:rsidR="00B90694" w:rsidRDefault="00B90694">
      <w:pPr>
        <w:pStyle w:val="Index2"/>
        <w:rPr>
          <w:noProof/>
        </w:rPr>
      </w:pPr>
      <w:r>
        <w:rPr>
          <w:noProof/>
        </w:rPr>
        <w:t>publications, 196</w:t>
      </w:r>
    </w:p>
    <w:p w14:paraId="4CE09797" w14:textId="77777777" w:rsidR="00B90694" w:rsidRDefault="00B90694">
      <w:pPr>
        <w:pStyle w:val="Index2"/>
        <w:rPr>
          <w:noProof/>
        </w:rPr>
      </w:pPr>
      <w:r>
        <w:rPr>
          <w:noProof/>
        </w:rPr>
        <w:t>rules and order, 196</w:t>
      </w:r>
    </w:p>
    <w:p w14:paraId="5F244A4E" w14:textId="77777777" w:rsidR="00B90694" w:rsidRDefault="00B90694">
      <w:pPr>
        <w:pStyle w:val="Index2"/>
        <w:rPr>
          <w:noProof/>
        </w:rPr>
      </w:pPr>
      <w:r>
        <w:rPr>
          <w:noProof/>
        </w:rPr>
        <w:t>special sessions, 18</w:t>
      </w:r>
    </w:p>
    <w:p w14:paraId="0E4372FF" w14:textId="77777777" w:rsidR="00B90694" w:rsidRDefault="00B90694">
      <w:pPr>
        <w:pStyle w:val="Index2"/>
        <w:rPr>
          <w:noProof/>
        </w:rPr>
      </w:pPr>
      <w:r>
        <w:rPr>
          <w:noProof/>
        </w:rPr>
        <w:t>submission of overtures by, 105, 196</w:t>
      </w:r>
    </w:p>
    <w:p w14:paraId="4C9F6040" w14:textId="77777777" w:rsidR="00B90694" w:rsidRDefault="00B90694">
      <w:pPr>
        <w:pStyle w:val="Index2"/>
        <w:rPr>
          <w:noProof/>
        </w:rPr>
      </w:pPr>
      <w:r>
        <w:rPr>
          <w:noProof/>
        </w:rPr>
        <w:t>voting delegates, 17, 196</w:t>
      </w:r>
    </w:p>
    <w:p w14:paraId="193C5942" w14:textId="77777777" w:rsidR="00B90694" w:rsidRDefault="00B90694">
      <w:pPr>
        <w:pStyle w:val="Index1"/>
        <w:rPr>
          <w:noProof/>
        </w:rPr>
      </w:pPr>
      <w:r>
        <w:rPr>
          <w:noProof/>
        </w:rPr>
        <w:t>Conventions of the Synod, 13–14, 216</w:t>
      </w:r>
    </w:p>
    <w:p w14:paraId="3B3902EE" w14:textId="77777777" w:rsidR="00B90694" w:rsidRDefault="00B90694">
      <w:pPr>
        <w:pStyle w:val="Index2"/>
        <w:rPr>
          <w:noProof/>
        </w:rPr>
      </w:pPr>
      <w:r>
        <w:rPr>
          <w:noProof/>
        </w:rPr>
        <w:t>advisory delegates, 14, 103</w:t>
      </w:r>
    </w:p>
    <w:p w14:paraId="15324905" w14:textId="77777777" w:rsidR="00B90694" w:rsidRDefault="00B90694">
      <w:pPr>
        <w:pStyle w:val="Index2"/>
        <w:rPr>
          <w:noProof/>
        </w:rPr>
      </w:pPr>
      <w:r>
        <w:rPr>
          <w:noProof/>
        </w:rPr>
        <w:t>advisory representatives, 14, 103–5</w:t>
      </w:r>
    </w:p>
    <w:p w14:paraId="4527EF27" w14:textId="77777777" w:rsidR="00B90694" w:rsidRDefault="00B90694">
      <w:pPr>
        <w:pStyle w:val="Index2"/>
        <w:rPr>
          <w:noProof/>
        </w:rPr>
      </w:pPr>
      <w:r>
        <w:rPr>
          <w:noProof/>
        </w:rPr>
        <w:t>appeal of presidential actions to, 115</w:t>
      </w:r>
    </w:p>
    <w:p w14:paraId="280E76B3" w14:textId="77777777" w:rsidR="00B90694" w:rsidRDefault="00B90694">
      <w:pPr>
        <w:pStyle w:val="Index2"/>
        <w:rPr>
          <w:noProof/>
        </w:rPr>
      </w:pPr>
      <w:r>
        <w:rPr>
          <w:noProof/>
        </w:rPr>
        <w:t>attendance and absences, 103, 105</w:t>
      </w:r>
    </w:p>
    <w:p w14:paraId="4DEC6819" w14:textId="77777777" w:rsidR="00B90694" w:rsidRDefault="00B90694">
      <w:pPr>
        <w:pStyle w:val="Index2"/>
        <w:rPr>
          <w:noProof/>
        </w:rPr>
      </w:pPr>
      <w:r>
        <w:rPr>
          <w:noProof/>
        </w:rPr>
        <w:t>Committee for Convention Nominations, 116, 189–92</w:t>
      </w:r>
    </w:p>
    <w:p w14:paraId="01627455" w14:textId="77777777" w:rsidR="00B90694" w:rsidRDefault="00B90694">
      <w:pPr>
        <w:pStyle w:val="Index2"/>
        <w:rPr>
          <w:noProof/>
        </w:rPr>
      </w:pPr>
      <w:r>
        <w:rPr>
          <w:noProof/>
        </w:rPr>
        <w:t>Committee on Elections, 193–94</w:t>
      </w:r>
    </w:p>
    <w:p w14:paraId="39158DE9" w14:textId="77777777" w:rsidR="00B90694" w:rsidRDefault="00B90694">
      <w:pPr>
        <w:pStyle w:val="Index2"/>
        <w:rPr>
          <w:noProof/>
        </w:rPr>
      </w:pPr>
      <w:r>
        <w:rPr>
          <w:noProof/>
        </w:rPr>
        <w:t>committees, floor, 106</w:t>
      </w:r>
    </w:p>
    <w:p w14:paraId="0AF203DB" w14:textId="77777777" w:rsidR="00B90694" w:rsidRDefault="00B90694">
      <w:pPr>
        <w:pStyle w:val="Index2"/>
        <w:rPr>
          <w:noProof/>
        </w:rPr>
      </w:pPr>
      <w:r>
        <w:rPr>
          <w:noProof/>
        </w:rPr>
        <w:t>delegate certification, 103</w:t>
      </w:r>
    </w:p>
    <w:p w14:paraId="018AB032" w14:textId="77777777" w:rsidR="00B90694" w:rsidRDefault="00B90694">
      <w:pPr>
        <w:pStyle w:val="Index2"/>
        <w:rPr>
          <w:noProof/>
        </w:rPr>
      </w:pPr>
      <w:r>
        <w:rPr>
          <w:noProof/>
        </w:rPr>
        <w:t>delegate orientation, 108</w:t>
      </w:r>
    </w:p>
    <w:p w14:paraId="40961427" w14:textId="77777777" w:rsidR="00B90694" w:rsidRDefault="00B90694">
      <w:pPr>
        <w:pStyle w:val="Index2"/>
        <w:rPr>
          <w:noProof/>
        </w:rPr>
      </w:pPr>
      <w:r>
        <w:rPr>
          <w:noProof/>
        </w:rPr>
        <w:t>delegate representation, 12, 14, 100–103</w:t>
      </w:r>
    </w:p>
    <w:p w14:paraId="588FF987" w14:textId="77777777" w:rsidR="00B90694" w:rsidRDefault="00B90694">
      <w:pPr>
        <w:pStyle w:val="Index2"/>
        <w:rPr>
          <w:noProof/>
        </w:rPr>
      </w:pPr>
      <w:r>
        <w:rPr>
          <w:noProof/>
        </w:rPr>
        <w:t>delegate responsibilities, 102</w:t>
      </w:r>
    </w:p>
    <w:p w14:paraId="2664A1C9" w14:textId="77777777" w:rsidR="00B90694" w:rsidRDefault="00B90694">
      <w:pPr>
        <w:pStyle w:val="Index2"/>
        <w:rPr>
          <w:noProof/>
        </w:rPr>
      </w:pPr>
      <w:r>
        <w:rPr>
          <w:noProof/>
        </w:rPr>
        <w:t>doctrinal resolutions and statements, 34–36</w:t>
      </w:r>
    </w:p>
    <w:p w14:paraId="7D9F6B84" w14:textId="77777777" w:rsidR="00B90694" w:rsidRDefault="00B90694">
      <w:pPr>
        <w:pStyle w:val="Index2"/>
        <w:rPr>
          <w:noProof/>
        </w:rPr>
      </w:pPr>
      <w:r>
        <w:rPr>
          <w:noProof/>
        </w:rPr>
        <w:t>expenses, 108</w:t>
      </w:r>
    </w:p>
    <w:p w14:paraId="67EC9C70" w14:textId="77777777" w:rsidR="00B90694" w:rsidRDefault="00B90694">
      <w:pPr>
        <w:pStyle w:val="Index2"/>
        <w:rPr>
          <w:noProof/>
        </w:rPr>
      </w:pPr>
      <w:r>
        <w:rPr>
          <w:noProof/>
        </w:rPr>
        <w:t>governing documents, adoption and amendment, 18, 19, 217</w:t>
      </w:r>
    </w:p>
    <w:p w14:paraId="7B3A6DB2" w14:textId="77777777" w:rsidR="00B90694" w:rsidRDefault="00B90694">
      <w:pPr>
        <w:pStyle w:val="Index2"/>
        <w:rPr>
          <w:noProof/>
        </w:rPr>
      </w:pPr>
      <w:r>
        <w:rPr>
          <w:noProof/>
        </w:rPr>
        <w:t>local committee, 107</w:t>
      </w:r>
    </w:p>
    <w:p w14:paraId="0B8F2CEB" w14:textId="77777777" w:rsidR="00B90694" w:rsidRDefault="00B90694">
      <w:pPr>
        <w:pStyle w:val="Index2"/>
        <w:rPr>
          <w:noProof/>
        </w:rPr>
      </w:pPr>
      <w:r>
        <w:rPr>
          <w:noProof/>
        </w:rPr>
        <w:t>management, 107</w:t>
      </w:r>
    </w:p>
    <w:p w14:paraId="0EBAF28A" w14:textId="77777777" w:rsidR="00B90694" w:rsidRDefault="00B90694">
      <w:pPr>
        <w:pStyle w:val="Index2"/>
        <w:rPr>
          <w:noProof/>
        </w:rPr>
      </w:pPr>
      <w:r>
        <w:rPr>
          <w:noProof/>
        </w:rPr>
        <w:t>nominations and elections. See Nominations and elections</w:t>
      </w:r>
    </w:p>
    <w:p w14:paraId="34F75054" w14:textId="77777777" w:rsidR="00B90694" w:rsidRDefault="00B90694">
      <w:pPr>
        <w:pStyle w:val="Index2"/>
        <w:rPr>
          <w:noProof/>
        </w:rPr>
      </w:pPr>
      <w:r>
        <w:rPr>
          <w:noProof/>
        </w:rPr>
        <w:t>order, 107–9</w:t>
      </w:r>
    </w:p>
    <w:p w14:paraId="0ED18933" w14:textId="77777777" w:rsidR="00B90694" w:rsidRDefault="00B90694">
      <w:pPr>
        <w:pStyle w:val="Index2"/>
        <w:rPr>
          <w:noProof/>
        </w:rPr>
      </w:pPr>
      <w:r>
        <w:rPr>
          <w:noProof/>
        </w:rPr>
        <w:t>overtures, 105–6, 109, 147, 196, 202, 207</w:t>
      </w:r>
    </w:p>
    <w:p w14:paraId="17892579" w14:textId="77777777" w:rsidR="00B90694" w:rsidRDefault="00B90694">
      <w:pPr>
        <w:pStyle w:val="Index2"/>
        <w:rPr>
          <w:noProof/>
        </w:rPr>
      </w:pPr>
      <w:r>
        <w:rPr>
          <w:noProof/>
        </w:rPr>
        <w:t>parliamentary rules, 108</w:t>
      </w:r>
    </w:p>
    <w:p w14:paraId="036F526D" w14:textId="77777777" w:rsidR="00B90694" w:rsidRDefault="00B90694">
      <w:pPr>
        <w:pStyle w:val="Index2"/>
        <w:rPr>
          <w:noProof/>
        </w:rPr>
      </w:pPr>
      <w:r>
        <w:rPr>
          <w:noProof/>
        </w:rPr>
        <w:t>powers and duties, 12, 25</w:t>
      </w:r>
    </w:p>
    <w:p w14:paraId="60B9CD4D" w14:textId="77777777" w:rsidR="00B90694" w:rsidRDefault="00B90694">
      <w:pPr>
        <w:pStyle w:val="Index2"/>
        <w:rPr>
          <w:noProof/>
        </w:rPr>
      </w:pPr>
      <w:r>
        <w:rPr>
          <w:noProof/>
        </w:rPr>
        <w:t>preachers, worship leaders, essayists, 108</w:t>
      </w:r>
    </w:p>
    <w:p w14:paraId="5305FB88" w14:textId="77777777" w:rsidR="00B90694" w:rsidRDefault="00B90694">
      <w:pPr>
        <w:pStyle w:val="Index2"/>
        <w:rPr>
          <w:noProof/>
        </w:rPr>
      </w:pPr>
      <w:r>
        <w:rPr>
          <w:noProof/>
        </w:rPr>
        <w:t>presiding officer, 15</w:t>
      </w:r>
    </w:p>
    <w:p w14:paraId="278F7436" w14:textId="77777777" w:rsidR="00B90694" w:rsidRDefault="00B90694">
      <w:pPr>
        <w:pStyle w:val="Index2"/>
        <w:rPr>
          <w:noProof/>
        </w:rPr>
      </w:pPr>
      <w:r w:rsidRPr="00083423">
        <w:rPr>
          <w:i/>
          <w:iCs/>
          <w:noProof/>
        </w:rPr>
        <w:t>Proceedings</w:t>
      </w:r>
      <w:r>
        <w:rPr>
          <w:noProof/>
        </w:rPr>
        <w:t>, 109, 115, 116</w:t>
      </w:r>
    </w:p>
    <w:p w14:paraId="456A135C" w14:textId="77777777" w:rsidR="00B90694" w:rsidRDefault="00B90694">
      <w:pPr>
        <w:pStyle w:val="Index2"/>
        <w:rPr>
          <w:noProof/>
        </w:rPr>
      </w:pPr>
      <w:r>
        <w:rPr>
          <w:noProof/>
        </w:rPr>
        <w:t>publications, post-convention, 109</w:t>
      </w:r>
    </w:p>
    <w:p w14:paraId="11757ECD" w14:textId="77777777" w:rsidR="00B90694" w:rsidRDefault="00B90694">
      <w:pPr>
        <w:pStyle w:val="Index2"/>
        <w:rPr>
          <w:noProof/>
        </w:rPr>
      </w:pPr>
      <w:r>
        <w:rPr>
          <w:noProof/>
        </w:rPr>
        <w:t>publications, pre-convention, 107</w:t>
      </w:r>
    </w:p>
    <w:p w14:paraId="638E31CC" w14:textId="77777777" w:rsidR="00B90694" w:rsidRDefault="00B90694">
      <w:pPr>
        <w:pStyle w:val="Index2"/>
        <w:rPr>
          <w:noProof/>
        </w:rPr>
      </w:pPr>
      <w:r>
        <w:rPr>
          <w:noProof/>
        </w:rPr>
        <w:t>quorum, 13</w:t>
      </w:r>
    </w:p>
    <w:p w14:paraId="61194935" w14:textId="77777777" w:rsidR="00B90694" w:rsidRDefault="00B90694">
      <w:pPr>
        <w:pStyle w:val="Index2"/>
        <w:rPr>
          <w:noProof/>
        </w:rPr>
      </w:pPr>
      <w:r>
        <w:rPr>
          <w:noProof/>
        </w:rPr>
        <w:t>referral to by the President, 114</w:t>
      </w:r>
    </w:p>
    <w:p w14:paraId="221A57E3" w14:textId="77777777" w:rsidR="00B90694" w:rsidRDefault="00B90694">
      <w:pPr>
        <w:pStyle w:val="Index2"/>
        <w:rPr>
          <w:noProof/>
        </w:rPr>
      </w:pPr>
      <w:r>
        <w:rPr>
          <w:noProof/>
        </w:rPr>
        <w:t>relationships of, 25–27</w:t>
      </w:r>
    </w:p>
    <w:p w14:paraId="67AA6CF0" w14:textId="77777777" w:rsidR="00B90694" w:rsidRDefault="00B90694">
      <w:pPr>
        <w:pStyle w:val="Index2"/>
        <w:rPr>
          <w:noProof/>
        </w:rPr>
      </w:pPr>
      <w:r>
        <w:rPr>
          <w:noProof/>
        </w:rPr>
        <w:t>reports, 105, 109, 147, 191, 209, 210</w:t>
      </w:r>
    </w:p>
    <w:p w14:paraId="10222C5A" w14:textId="77777777" w:rsidR="00B90694" w:rsidRDefault="00B90694">
      <w:pPr>
        <w:pStyle w:val="Index2"/>
        <w:rPr>
          <w:noProof/>
        </w:rPr>
      </w:pPr>
      <w:r>
        <w:rPr>
          <w:noProof/>
        </w:rPr>
        <w:t>resolutions, 14, 36</w:t>
      </w:r>
    </w:p>
    <w:p w14:paraId="0A0C2129" w14:textId="77777777" w:rsidR="00B90694" w:rsidRDefault="00B90694">
      <w:pPr>
        <w:pStyle w:val="Index2"/>
        <w:rPr>
          <w:noProof/>
        </w:rPr>
      </w:pPr>
      <w:r>
        <w:rPr>
          <w:noProof/>
        </w:rPr>
        <w:t>rights and duties, 15–16</w:t>
      </w:r>
    </w:p>
    <w:p w14:paraId="0E60D8AC" w14:textId="77777777" w:rsidR="00B90694" w:rsidRDefault="00B90694">
      <w:pPr>
        <w:pStyle w:val="Index2"/>
        <w:rPr>
          <w:noProof/>
        </w:rPr>
      </w:pPr>
      <w:r>
        <w:rPr>
          <w:noProof/>
        </w:rPr>
        <w:t>special sessions, 14, 109, 216</w:t>
      </w:r>
    </w:p>
    <w:p w14:paraId="3464E97F" w14:textId="77777777" w:rsidR="00B90694" w:rsidRDefault="00B90694">
      <w:pPr>
        <w:pStyle w:val="Index2"/>
        <w:rPr>
          <w:noProof/>
        </w:rPr>
      </w:pPr>
      <w:r>
        <w:rPr>
          <w:noProof/>
        </w:rPr>
        <w:t>time and place, 13, 109</w:t>
      </w:r>
    </w:p>
    <w:p w14:paraId="1E5E6AA8" w14:textId="77777777" w:rsidR="00B90694" w:rsidRDefault="00B90694">
      <w:pPr>
        <w:pStyle w:val="Index2"/>
        <w:rPr>
          <w:noProof/>
        </w:rPr>
      </w:pPr>
      <w:r w:rsidRPr="00083423">
        <w:rPr>
          <w:i/>
          <w:iCs/>
          <w:noProof/>
        </w:rPr>
        <w:t>Today’s Business</w:t>
      </w:r>
      <w:r>
        <w:rPr>
          <w:noProof/>
        </w:rPr>
        <w:t>, 107, 109</w:t>
      </w:r>
    </w:p>
    <w:p w14:paraId="272E6761" w14:textId="77777777" w:rsidR="00B90694" w:rsidRDefault="00B90694">
      <w:pPr>
        <w:pStyle w:val="Index2"/>
        <w:rPr>
          <w:noProof/>
        </w:rPr>
      </w:pPr>
      <w:r>
        <w:rPr>
          <w:noProof/>
        </w:rPr>
        <w:t>voting delegates, 14, 100–103</w:t>
      </w:r>
    </w:p>
    <w:p w14:paraId="3A40BE7E" w14:textId="77777777" w:rsidR="00B90694" w:rsidRDefault="00B90694">
      <w:pPr>
        <w:pStyle w:val="Index2"/>
        <w:rPr>
          <w:noProof/>
        </w:rPr>
      </w:pPr>
      <w:r w:rsidRPr="00083423">
        <w:rPr>
          <w:i/>
          <w:iCs/>
          <w:noProof/>
        </w:rPr>
        <w:t>Workbook</w:t>
      </w:r>
      <w:r>
        <w:rPr>
          <w:noProof/>
        </w:rPr>
        <w:t>, 106, 107, 108, 126, 186, 187, 191</w:t>
      </w:r>
    </w:p>
    <w:p w14:paraId="60D8C1D6" w14:textId="77777777" w:rsidR="00B90694" w:rsidRDefault="00B90694">
      <w:pPr>
        <w:pStyle w:val="Index2"/>
        <w:rPr>
          <w:noProof/>
        </w:rPr>
      </w:pPr>
      <w:r>
        <w:rPr>
          <w:noProof/>
        </w:rPr>
        <w:t>youth representatives, 105</w:t>
      </w:r>
    </w:p>
    <w:p w14:paraId="76911551" w14:textId="77777777" w:rsidR="00B90694" w:rsidRDefault="00B90694">
      <w:pPr>
        <w:pStyle w:val="Index1"/>
        <w:rPr>
          <w:noProof/>
        </w:rPr>
      </w:pPr>
      <w:r>
        <w:rPr>
          <w:noProof/>
        </w:rPr>
        <w:t>Convocations, of circuits, 207</w:t>
      </w:r>
    </w:p>
    <w:p w14:paraId="36EBB7D1" w14:textId="77777777" w:rsidR="00B90694" w:rsidRDefault="00B90694">
      <w:pPr>
        <w:pStyle w:val="Index1"/>
        <w:rPr>
          <w:noProof/>
        </w:rPr>
      </w:pPr>
      <w:r>
        <w:rPr>
          <w:noProof/>
        </w:rPr>
        <w:t xml:space="preserve">Corporate entities, synodwide. </w:t>
      </w:r>
      <w:r w:rsidRPr="00083423">
        <w:rPr>
          <w:i/>
          <w:noProof/>
        </w:rPr>
        <w:t>See</w:t>
      </w:r>
      <w:r>
        <w:rPr>
          <w:noProof/>
        </w:rPr>
        <w:t xml:space="preserve"> Synodwide Corporate Entities</w:t>
      </w:r>
    </w:p>
    <w:p w14:paraId="0BF79C47" w14:textId="77777777" w:rsidR="00B90694" w:rsidRDefault="00B90694">
      <w:pPr>
        <w:pStyle w:val="Index1"/>
        <w:rPr>
          <w:noProof/>
        </w:rPr>
      </w:pPr>
      <w:r>
        <w:rPr>
          <w:noProof/>
        </w:rPr>
        <w:t>Corporate Synod, 12, 16, 22, 214–17</w:t>
      </w:r>
    </w:p>
    <w:p w14:paraId="353310FB" w14:textId="77777777" w:rsidR="00B90694" w:rsidRDefault="00B90694">
      <w:pPr>
        <w:pStyle w:val="Index2"/>
        <w:rPr>
          <w:noProof/>
        </w:rPr>
      </w:pPr>
      <w:r>
        <w:rPr>
          <w:noProof/>
        </w:rPr>
        <w:t>Articles of Incorporation, 214–17</w:t>
      </w:r>
    </w:p>
    <w:p w14:paraId="031F4813" w14:textId="77777777" w:rsidR="00B90694" w:rsidRDefault="00B90694">
      <w:pPr>
        <w:pStyle w:val="Index2"/>
        <w:rPr>
          <w:noProof/>
        </w:rPr>
      </w:pPr>
      <w:r>
        <w:rPr>
          <w:noProof/>
        </w:rPr>
        <w:t>objectives, 215</w:t>
      </w:r>
    </w:p>
    <w:p w14:paraId="621CC10A" w14:textId="77777777" w:rsidR="00B90694" w:rsidRDefault="00B90694">
      <w:pPr>
        <w:pStyle w:val="Index2"/>
        <w:rPr>
          <w:noProof/>
        </w:rPr>
      </w:pPr>
      <w:r>
        <w:rPr>
          <w:noProof/>
        </w:rPr>
        <w:t>powers, 12</w:t>
      </w:r>
    </w:p>
    <w:p w14:paraId="0426890F" w14:textId="77777777" w:rsidR="00B90694" w:rsidRDefault="00B90694">
      <w:pPr>
        <w:pStyle w:val="Index2"/>
        <w:rPr>
          <w:noProof/>
        </w:rPr>
      </w:pPr>
      <w:r>
        <w:rPr>
          <w:noProof/>
        </w:rPr>
        <w:t>regulations for, 27–34</w:t>
      </w:r>
    </w:p>
    <w:p w14:paraId="5564C88F" w14:textId="77777777" w:rsidR="00B90694" w:rsidRDefault="00B90694">
      <w:pPr>
        <w:pStyle w:val="Index1"/>
        <w:rPr>
          <w:noProof/>
        </w:rPr>
      </w:pPr>
      <w:r>
        <w:rPr>
          <w:noProof/>
        </w:rPr>
        <w:t>Council, 22</w:t>
      </w:r>
    </w:p>
    <w:p w14:paraId="166EF410" w14:textId="77777777" w:rsidR="00B90694" w:rsidRDefault="00B90694">
      <w:pPr>
        <w:pStyle w:val="Index1"/>
        <w:rPr>
          <w:noProof/>
        </w:rPr>
      </w:pPr>
      <w:r>
        <w:rPr>
          <w:noProof/>
        </w:rPr>
        <w:t>Council of Presidents, 22, 155</w:t>
      </w:r>
    </w:p>
    <w:p w14:paraId="3995C2AF" w14:textId="77777777" w:rsidR="00B90694" w:rsidRDefault="00B90694">
      <w:pPr>
        <w:pStyle w:val="Index2"/>
        <w:rPr>
          <w:noProof/>
        </w:rPr>
      </w:pPr>
      <w:r>
        <w:rPr>
          <w:noProof/>
        </w:rPr>
        <w:t xml:space="preserve">acting as Board of Assignments. </w:t>
      </w:r>
      <w:r w:rsidRPr="00083423">
        <w:rPr>
          <w:i/>
          <w:noProof/>
        </w:rPr>
        <w:t>See</w:t>
      </w:r>
      <w:r>
        <w:rPr>
          <w:noProof/>
        </w:rPr>
        <w:t xml:space="preserve"> Board of Assignments</w:t>
      </w:r>
    </w:p>
    <w:p w14:paraId="415A883E" w14:textId="77777777" w:rsidR="00B90694" w:rsidRDefault="00B90694">
      <w:pPr>
        <w:pStyle w:val="Index2"/>
        <w:rPr>
          <w:noProof/>
        </w:rPr>
      </w:pPr>
      <w:r>
        <w:rPr>
          <w:noProof/>
        </w:rPr>
        <w:t>and member status, 62–63, 65</w:t>
      </w:r>
    </w:p>
    <w:p w14:paraId="4929961A" w14:textId="77777777" w:rsidR="00B90694" w:rsidRDefault="00B90694">
      <w:pPr>
        <w:pStyle w:val="Index2"/>
        <w:rPr>
          <w:noProof/>
        </w:rPr>
      </w:pPr>
      <w:r>
        <w:rPr>
          <w:noProof/>
        </w:rPr>
        <w:t>and reinstatement, 99</w:t>
      </w:r>
    </w:p>
    <w:p w14:paraId="5B704CA5" w14:textId="77777777" w:rsidR="00B90694" w:rsidRDefault="00B90694">
      <w:pPr>
        <w:pStyle w:val="Index2"/>
        <w:rPr>
          <w:noProof/>
        </w:rPr>
      </w:pPr>
      <w:r>
        <w:rPr>
          <w:noProof/>
        </w:rPr>
        <w:t>appointments by, 135, 151, 156, 158</w:t>
      </w:r>
    </w:p>
    <w:p w14:paraId="7E3930AD" w14:textId="77777777" w:rsidR="00B90694" w:rsidRDefault="00B90694">
      <w:pPr>
        <w:pStyle w:val="Index2"/>
        <w:rPr>
          <w:noProof/>
        </w:rPr>
      </w:pPr>
      <w:r>
        <w:rPr>
          <w:noProof/>
        </w:rPr>
        <w:t xml:space="preserve">as agency of the Synod. </w:t>
      </w:r>
      <w:r w:rsidRPr="00083423">
        <w:rPr>
          <w:i/>
          <w:iCs/>
          <w:noProof/>
        </w:rPr>
        <w:t>See</w:t>
      </w:r>
      <w:r>
        <w:rPr>
          <w:noProof/>
        </w:rPr>
        <w:t xml:space="preserve"> Agency of the Synod</w:t>
      </w:r>
    </w:p>
    <w:p w14:paraId="730D5BC6" w14:textId="77777777" w:rsidR="00B90694" w:rsidRDefault="00B90694">
      <w:pPr>
        <w:pStyle w:val="Index2"/>
        <w:rPr>
          <w:noProof/>
        </w:rPr>
      </w:pPr>
      <w:r>
        <w:rPr>
          <w:noProof/>
        </w:rPr>
        <w:t>concurrence on standard operating procedures, 70, 79, 86, 91, 99</w:t>
      </w:r>
    </w:p>
    <w:p w14:paraId="6286AFBE" w14:textId="77777777" w:rsidR="00B90694" w:rsidRDefault="00B90694">
      <w:pPr>
        <w:pStyle w:val="Index2"/>
        <w:rPr>
          <w:noProof/>
        </w:rPr>
      </w:pPr>
      <w:r>
        <w:rPr>
          <w:noProof/>
        </w:rPr>
        <w:t>designation of coordinative roles for Office of National Mission, 144</w:t>
      </w:r>
    </w:p>
    <w:p w14:paraId="6410ECC1" w14:textId="77777777" w:rsidR="00B90694" w:rsidRDefault="00B90694">
      <w:pPr>
        <w:pStyle w:val="Index2"/>
        <w:rPr>
          <w:noProof/>
        </w:rPr>
      </w:pPr>
      <w:r>
        <w:rPr>
          <w:noProof/>
        </w:rPr>
        <w:t>policies</w:t>
      </w:r>
    </w:p>
    <w:p w14:paraId="7857950E" w14:textId="77777777" w:rsidR="00B90694" w:rsidRDefault="00B90694">
      <w:pPr>
        <w:pStyle w:val="Index3"/>
        <w:tabs>
          <w:tab w:val="right" w:leader="dot" w:pos="2690"/>
        </w:tabs>
        <w:rPr>
          <w:noProof/>
        </w:rPr>
      </w:pPr>
      <w:r>
        <w:rPr>
          <w:noProof/>
        </w:rPr>
        <w:t>non-member congregational service, 61</w:t>
      </w:r>
    </w:p>
    <w:p w14:paraId="52FE3E55" w14:textId="77777777" w:rsidR="00B90694" w:rsidRDefault="00B90694">
      <w:pPr>
        <w:pStyle w:val="Index2"/>
        <w:rPr>
          <w:noProof/>
        </w:rPr>
      </w:pPr>
      <w:r>
        <w:rPr>
          <w:noProof/>
        </w:rPr>
        <w:t>presidential consultation, 106, 113</w:t>
      </w:r>
    </w:p>
    <w:p w14:paraId="7EAA33A4" w14:textId="77777777" w:rsidR="00B90694" w:rsidRDefault="00B90694">
      <w:pPr>
        <w:pStyle w:val="Index2"/>
        <w:rPr>
          <w:noProof/>
        </w:rPr>
      </w:pPr>
      <w:r>
        <w:rPr>
          <w:noProof/>
        </w:rPr>
        <w:t>records retention and transfer, 127</w:t>
      </w:r>
    </w:p>
    <w:p w14:paraId="628C28F1" w14:textId="77777777" w:rsidR="00B90694" w:rsidRDefault="00B90694">
      <w:pPr>
        <w:pStyle w:val="Index1"/>
        <w:rPr>
          <w:noProof/>
        </w:rPr>
      </w:pPr>
      <w:r>
        <w:rPr>
          <w:noProof/>
        </w:rPr>
        <w:t xml:space="preserve">Deaconesses. </w:t>
      </w:r>
      <w:r w:rsidRPr="00083423">
        <w:rPr>
          <w:i/>
          <w:noProof/>
        </w:rPr>
        <w:t>See</w:t>
      </w:r>
      <w:r>
        <w:rPr>
          <w:noProof/>
        </w:rPr>
        <w:t xml:space="preserve"> Ministers of religion—commissioned</w:t>
      </w:r>
    </w:p>
    <w:p w14:paraId="360B83E3" w14:textId="77777777" w:rsidR="00B90694" w:rsidRDefault="00B90694">
      <w:pPr>
        <w:pStyle w:val="Index1"/>
        <w:rPr>
          <w:noProof/>
        </w:rPr>
      </w:pPr>
      <w:r>
        <w:rPr>
          <w:noProof/>
        </w:rPr>
        <w:t>Definition of terms, 21–24</w:t>
      </w:r>
    </w:p>
    <w:p w14:paraId="72CF693D" w14:textId="77777777" w:rsidR="00B90694" w:rsidRDefault="00B90694">
      <w:pPr>
        <w:pStyle w:val="Index2"/>
        <w:rPr>
          <w:noProof/>
        </w:rPr>
      </w:pPr>
      <w:r>
        <w:rPr>
          <w:noProof/>
        </w:rPr>
        <w:t>in dispute resolution, 41–42</w:t>
      </w:r>
    </w:p>
    <w:p w14:paraId="1A0537D5" w14:textId="77777777" w:rsidR="00B90694" w:rsidRDefault="00B90694">
      <w:pPr>
        <w:pStyle w:val="Index2"/>
        <w:rPr>
          <w:noProof/>
        </w:rPr>
      </w:pPr>
      <w:r>
        <w:rPr>
          <w:noProof/>
        </w:rPr>
        <w:t>in expulsion processes, 68–70</w:t>
      </w:r>
    </w:p>
    <w:p w14:paraId="553BA4CB" w14:textId="77777777" w:rsidR="00B90694" w:rsidRDefault="00B90694">
      <w:pPr>
        <w:pStyle w:val="Index1"/>
        <w:rPr>
          <w:noProof/>
        </w:rPr>
      </w:pPr>
      <w:r>
        <w:rPr>
          <w:noProof/>
        </w:rPr>
        <w:t>Delegates</w:t>
      </w:r>
    </w:p>
    <w:p w14:paraId="6C2DE559" w14:textId="77777777" w:rsidR="00B90694" w:rsidRDefault="00B90694">
      <w:pPr>
        <w:pStyle w:val="Index2"/>
        <w:rPr>
          <w:noProof/>
        </w:rPr>
      </w:pPr>
      <w:r>
        <w:rPr>
          <w:noProof/>
        </w:rPr>
        <w:t xml:space="preserve">to district convention. </w:t>
      </w:r>
      <w:r w:rsidRPr="00083423">
        <w:rPr>
          <w:i/>
          <w:noProof/>
        </w:rPr>
        <w:t>See under</w:t>
      </w:r>
      <w:r>
        <w:rPr>
          <w:noProof/>
        </w:rPr>
        <w:t xml:space="preserve"> Conventions of districts</w:t>
      </w:r>
    </w:p>
    <w:p w14:paraId="37C46CDC" w14:textId="77777777" w:rsidR="00B90694" w:rsidRDefault="00B90694">
      <w:pPr>
        <w:pStyle w:val="Index2"/>
        <w:rPr>
          <w:noProof/>
        </w:rPr>
      </w:pPr>
      <w:r>
        <w:rPr>
          <w:noProof/>
        </w:rPr>
        <w:t xml:space="preserve">to Synod convention. </w:t>
      </w:r>
      <w:r w:rsidRPr="00083423">
        <w:rPr>
          <w:i/>
          <w:noProof/>
        </w:rPr>
        <w:t>See under</w:t>
      </w:r>
      <w:r>
        <w:rPr>
          <w:noProof/>
        </w:rPr>
        <w:t xml:space="preserve"> Conventions of the Synod</w:t>
      </w:r>
    </w:p>
    <w:p w14:paraId="0591128F" w14:textId="77777777" w:rsidR="00B90694" w:rsidRDefault="00B90694">
      <w:pPr>
        <w:pStyle w:val="Index1"/>
        <w:rPr>
          <w:noProof/>
        </w:rPr>
      </w:pPr>
      <w:r>
        <w:rPr>
          <w:noProof/>
        </w:rPr>
        <w:t xml:space="preserve">Department of Archives and History. </w:t>
      </w:r>
      <w:r w:rsidRPr="00083423">
        <w:rPr>
          <w:i/>
          <w:noProof/>
        </w:rPr>
        <w:t>See</w:t>
      </w:r>
      <w:r>
        <w:rPr>
          <w:noProof/>
        </w:rPr>
        <w:t xml:space="preserve"> Concordia Historical Institute</w:t>
      </w:r>
    </w:p>
    <w:p w14:paraId="2981BB3D" w14:textId="77777777" w:rsidR="00B90694" w:rsidRDefault="00B90694">
      <w:pPr>
        <w:pStyle w:val="Index1"/>
        <w:rPr>
          <w:noProof/>
        </w:rPr>
      </w:pPr>
      <w:r>
        <w:rPr>
          <w:noProof/>
        </w:rPr>
        <w:t xml:space="preserve">Director of Christian education. </w:t>
      </w:r>
      <w:r w:rsidRPr="00083423">
        <w:rPr>
          <w:i/>
          <w:noProof/>
        </w:rPr>
        <w:t>See</w:t>
      </w:r>
      <w:r>
        <w:rPr>
          <w:noProof/>
        </w:rPr>
        <w:t xml:space="preserve"> Ministers of religion—commissioned</w:t>
      </w:r>
    </w:p>
    <w:p w14:paraId="70F8CAFB" w14:textId="77777777" w:rsidR="00B90694" w:rsidRDefault="00B90694">
      <w:pPr>
        <w:pStyle w:val="Index1"/>
        <w:rPr>
          <w:noProof/>
        </w:rPr>
      </w:pPr>
      <w:r>
        <w:rPr>
          <w:noProof/>
        </w:rPr>
        <w:t xml:space="preserve">Director of Christian outreach. </w:t>
      </w:r>
      <w:r w:rsidRPr="00083423">
        <w:rPr>
          <w:i/>
          <w:noProof/>
        </w:rPr>
        <w:t>See</w:t>
      </w:r>
      <w:r>
        <w:rPr>
          <w:noProof/>
        </w:rPr>
        <w:t xml:space="preserve"> Ministers of religion—commissioned</w:t>
      </w:r>
    </w:p>
    <w:p w14:paraId="138FE564" w14:textId="77777777" w:rsidR="00B90694" w:rsidRDefault="00B90694">
      <w:pPr>
        <w:pStyle w:val="Index1"/>
        <w:rPr>
          <w:noProof/>
        </w:rPr>
      </w:pPr>
      <w:r>
        <w:rPr>
          <w:noProof/>
        </w:rPr>
        <w:t xml:space="preserve">Director of church ministries. </w:t>
      </w:r>
      <w:r w:rsidRPr="00083423">
        <w:rPr>
          <w:i/>
          <w:noProof/>
        </w:rPr>
        <w:t>See</w:t>
      </w:r>
      <w:r>
        <w:rPr>
          <w:noProof/>
        </w:rPr>
        <w:t xml:space="preserve"> Ministers of religion—commissioned</w:t>
      </w:r>
    </w:p>
    <w:p w14:paraId="125FD784" w14:textId="77777777" w:rsidR="00B90694" w:rsidRDefault="00B90694">
      <w:pPr>
        <w:pStyle w:val="Index1"/>
        <w:rPr>
          <w:noProof/>
        </w:rPr>
      </w:pPr>
      <w:r>
        <w:rPr>
          <w:noProof/>
        </w:rPr>
        <w:t xml:space="preserve">Director of family life ministry. </w:t>
      </w:r>
      <w:r w:rsidRPr="00083423">
        <w:rPr>
          <w:i/>
          <w:noProof/>
        </w:rPr>
        <w:t>See</w:t>
      </w:r>
      <w:r>
        <w:rPr>
          <w:noProof/>
        </w:rPr>
        <w:t xml:space="preserve"> Ministers of religion—commissioned</w:t>
      </w:r>
    </w:p>
    <w:p w14:paraId="01DBA08C" w14:textId="77777777" w:rsidR="00B90694" w:rsidRDefault="00B90694">
      <w:pPr>
        <w:pStyle w:val="Index1"/>
        <w:rPr>
          <w:noProof/>
        </w:rPr>
      </w:pPr>
      <w:r>
        <w:rPr>
          <w:noProof/>
        </w:rPr>
        <w:t xml:space="preserve">Director of parish music. </w:t>
      </w:r>
      <w:r w:rsidRPr="00083423">
        <w:rPr>
          <w:i/>
          <w:noProof/>
        </w:rPr>
        <w:t>See</w:t>
      </w:r>
      <w:r>
        <w:rPr>
          <w:noProof/>
        </w:rPr>
        <w:t xml:space="preserve"> Ministers of religion—commissioned</w:t>
      </w:r>
    </w:p>
    <w:p w14:paraId="61AADA2C" w14:textId="77777777" w:rsidR="00B90694" w:rsidRDefault="00B90694">
      <w:pPr>
        <w:pStyle w:val="Index1"/>
        <w:rPr>
          <w:noProof/>
        </w:rPr>
      </w:pPr>
      <w:r>
        <w:rPr>
          <w:noProof/>
        </w:rPr>
        <w:t>Disclosure</w:t>
      </w:r>
    </w:p>
    <w:p w14:paraId="7280B67B" w14:textId="77777777" w:rsidR="00B90694" w:rsidRDefault="00B90694">
      <w:pPr>
        <w:pStyle w:val="Index2"/>
        <w:rPr>
          <w:noProof/>
        </w:rPr>
      </w:pPr>
      <w:r>
        <w:rPr>
          <w:noProof/>
        </w:rPr>
        <w:t>conflict of interest, 27–28</w:t>
      </w:r>
    </w:p>
    <w:p w14:paraId="4EE57E20" w14:textId="77777777" w:rsidR="00B90694" w:rsidRDefault="00B90694">
      <w:pPr>
        <w:pStyle w:val="Index2"/>
        <w:rPr>
          <w:noProof/>
        </w:rPr>
      </w:pPr>
      <w:r>
        <w:rPr>
          <w:noProof/>
        </w:rPr>
        <w:t>conflict of interest (partiality), 51, 69, 75</w:t>
      </w:r>
    </w:p>
    <w:p w14:paraId="55246BC3" w14:textId="77777777" w:rsidR="00B90694" w:rsidRDefault="00B90694">
      <w:pPr>
        <w:pStyle w:val="Index2"/>
        <w:rPr>
          <w:noProof/>
        </w:rPr>
      </w:pPr>
      <w:r>
        <w:rPr>
          <w:noProof/>
        </w:rPr>
        <w:t>financial, 30–31</w:t>
      </w:r>
    </w:p>
    <w:p w14:paraId="71470562" w14:textId="77777777" w:rsidR="00B90694" w:rsidRDefault="00B90694">
      <w:pPr>
        <w:pStyle w:val="Index1"/>
        <w:rPr>
          <w:noProof/>
        </w:rPr>
      </w:pPr>
      <w:r>
        <w:rPr>
          <w:noProof/>
        </w:rPr>
        <w:t>Dispute resolution, 39–54</w:t>
      </w:r>
    </w:p>
    <w:p w14:paraId="4CA66FDF" w14:textId="77777777" w:rsidR="00B90694" w:rsidRDefault="00B90694">
      <w:pPr>
        <w:pStyle w:val="Index2"/>
        <w:rPr>
          <w:noProof/>
        </w:rPr>
      </w:pPr>
      <w:r>
        <w:rPr>
          <w:noProof/>
        </w:rPr>
        <w:t>agency conflict resolution, 31</w:t>
      </w:r>
    </w:p>
    <w:p w14:paraId="281E8DD0" w14:textId="77777777" w:rsidR="00B90694" w:rsidRDefault="00B90694">
      <w:pPr>
        <w:pStyle w:val="Index2"/>
        <w:rPr>
          <w:noProof/>
        </w:rPr>
      </w:pPr>
      <w:r>
        <w:rPr>
          <w:noProof/>
        </w:rPr>
        <w:t>Appeal Panel, 46–47, 50</w:t>
      </w:r>
    </w:p>
    <w:p w14:paraId="37332933" w14:textId="77777777" w:rsidR="00B90694" w:rsidRDefault="00B90694">
      <w:pPr>
        <w:pStyle w:val="Index2"/>
        <w:rPr>
          <w:noProof/>
        </w:rPr>
      </w:pPr>
      <w:r>
        <w:rPr>
          <w:noProof/>
        </w:rPr>
        <w:t>basis, 39–40</w:t>
      </w:r>
    </w:p>
    <w:p w14:paraId="40C04BB0" w14:textId="77777777" w:rsidR="00B90694" w:rsidRDefault="00B90694">
      <w:pPr>
        <w:pStyle w:val="Index2"/>
        <w:rPr>
          <w:noProof/>
        </w:rPr>
      </w:pPr>
      <w:r>
        <w:rPr>
          <w:noProof/>
        </w:rPr>
        <w:t>circuit visitor as mediator, 204</w:t>
      </w:r>
    </w:p>
    <w:p w14:paraId="2C2487B0" w14:textId="77777777" w:rsidR="00B90694" w:rsidRDefault="00B90694">
      <w:pPr>
        <w:pStyle w:val="Index2"/>
        <w:rPr>
          <w:noProof/>
        </w:rPr>
      </w:pPr>
      <w:r>
        <w:rPr>
          <w:noProof/>
        </w:rPr>
        <w:t>colleges and universities, 184</w:t>
      </w:r>
    </w:p>
    <w:p w14:paraId="1076423B" w14:textId="77777777" w:rsidR="00B90694" w:rsidRDefault="00B90694">
      <w:pPr>
        <w:pStyle w:val="Index2"/>
        <w:rPr>
          <w:noProof/>
        </w:rPr>
      </w:pPr>
      <w:r>
        <w:rPr>
          <w:noProof/>
        </w:rPr>
        <w:t>Concordia Plans, enrollment, claims and benefits, 142</w:t>
      </w:r>
    </w:p>
    <w:p w14:paraId="23D79C5D" w14:textId="77777777" w:rsidR="00B90694" w:rsidRDefault="00B90694">
      <w:pPr>
        <w:pStyle w:val="Index2"/>
        <w:rPr>
          <w:noProof/>
        </w:rPr>
      </w:pPr>
      <w:r>
        <w:rPr>
          <w:noProof/>
        </w:rPr>
        <w:t>congregational self-governance, 47</w:t>
      </w:r>
    </w:p>
    <w:p w14:paraId="219667D7" w14:textId="77777777" w:rsidR="00B90694" w:rsidRDefault="00B90694">
      <w:pPr>
        <w:pStyle w:val="Index2"/>
        <w:rPr>
          <w:noProof/>
        </w:rPr>
      </w:pPr>
      <w:r>
        <w:rPr>
          <w:noProof/>
        </w:rPr>
        <w:t>corporate entities, within, 26</w:t>
      </w:r>
    </w:p>
    <w:p w14:paraId="221A6498" w14:textId="77777777" w:rsidR="00B90694" w:rsidRDefault="00B90694">
      <w:pPr>
        <w:pStyle w:val="Index2"/>
        <w:rPr>
          <w:noProof/>
        </w:rPr>
      </w:pPr>
      <w:r>
        <w:rPr>
          <w:noProof/>
        </w:rPr>
        <w:t>decisions, 52</w:t>
      </w:r>
    </w:p>
    <w:p w14:paraId="6991EB9D" w14:textId="77777777" w:rsidR="00B90694" w:rsidRDefault="00B90694">
      <w:pPr>
        <w:pStyle w:val="Index2"/>
        <w:rPr>
          <w:noProof/>
        </w:rPr>
      </w:pPr>
      <w:r>
        <w:rPr>
          <w:noProof/>
        </w:rPr>
        <w:t>definition of terms, 41–42</w:t>
      </w:r>
    </w:p>
    <w:p w14:paraId="1E08E26B" w14:textId="77777777" w:rsidR="00B90694" w:rsidRDefault="00B90694">
      <w:pPr>
        <w:pStyle w:val="Index2"/>
        <w:rPr>
          <w:noProof/>
        </w:rPr>
      </w:pPr>
      <w:r>
        <w:rPr>
          <w:noProof/>
        </w:rPr>
        <w:t>Dispute Resolution Panel, 45, 49–50</w:t>
      </w:r>
    </w:p>
    <w:p w14:paraId="55E2EA6D" w14:textId="77777777" w:rsidR="00B90694" w:rsidRDefault="00B90694">
      <w:pPr>
        <w:pStyle w:val="Index2"/>
        <w:rPr>
          <w:noProof/>
        </w:rPr>
      </w:pPr>
      <w:r>
        <w:rPr>
          <w:noProof/>
        </w:rPr>
        <w:t>disqualification, 51–52</w:t>
      </w:r>
    </w:p>
    <w:p w14:paraId="7D484357" w14:textId="77777777" w:rsidR="00B90694" w:rsidRDefault="00B90694">
      <w:pPr>
        <w:pStyle w:val="Index2"/>
        <w:rPr>
          <w:noProof/>
        </w:rPr>
      </w:pPr>
      <w:r>
        <w:rPr>
          <w:noProof/>
        </w:rPr>
        <w:t>exceptions to use of process, 40–41</w:t>
      </w:r>
    </w:p>
    <w:p w14:paraId="584C6873" w14:textId="77777777" w:rsidR="00B90694" w:rsidRDefault="00B90694">
      <w:pPr>
        <w:pStyle w:val="Index2"/>
        <w:rPr>
          <w:noProof/>
        </w:rPr>
      </w:pPr>
      <w:r>
        <w:rPr>
          <w:noProof/>
        </w:rPr>
        <w:t>formal efforts, 43–44</w:t>
      </w:r>
    </w:p>
    <w:p w14:paraId="064FE9C2" w14:textId="77777777" w:rsidR="00B90694" w:rsidRDefault="00B90694">
      <w:pPr>
        <w:pStyle w:val="Index2"/>
        <w:rPr>
          <w:noProof/>
        </w:rPr>
      </w:pPr>
      <w:r>
        <w:rPr>
          <w:noProof/>
        </w:rPr>
        <w:t>hearing facilitators, 48–49</w:t>
      </w:r>
    </w:p>
    <w:p w14:paraId="42C7731F" w14:textId="77777777" w:rsidR="00B90694" w:rsidRDefault="00B90694">
      <w:pPr>
        <w:pStyle w:val="Index2"/>
        <w:rPr>
          <w:noProof/>
        </w:rPr>
      </w:pPr>
      <w:r>
        <w:rPr>
          <w:noProof/>
        </w:rPr>
        <w:t>informal efforts and consultation, 42–43</w:t>
      </w:r>
    </w:p>
    <w:p w14:paraId="78983636" w14:textId="77777777" w:rsidR="00B90694" w:rsidRDefault="00B90694">
      <w:pPr>
        <w:pStyle w:val="Index2"/>
        <w:rPr>
          <w:noProof/>
        </w:rPr>
      </w:pPr>
      <w:r>
        <w:rPr>
          <w:noProof/>
        </w:rPr>
        <w:t>parties, eligible, 40</w:t>
      </w:r>
    </w:p>
    <w:p w14:paraId="0264C08A" w14:textId="77777777" w:rsidR="00B90694" w:rsidRDefault="00B90694">
      <w:pPr>
        <w:pStyle w:val="Index2"/>
        <w:rPr>
          <w:noProof/>
        </w:rPr>
      </w:pPr>
      <w:r>
        <w:rPr>
          <w:noProof/>
        </w:rPr>
        <w:t>process, 46–47</w:t>
      </w:r>
    </w:p>
    <w:p w14:paraId="6E3B189D" w14:textId="77777777" w:rsidR="00B90694" w:rsidRDefault="00B90694">
      <w:pPr>
        <w:pStyle w:val="Index2"/>
        <w:rPr>
          <w:noProof/>
        </w:rPr>
      </w:pPr>
      <w:r>
        <w:rPr>
          <w:noProof/>
        </w:rPr>
        <w:t>purpose and applicability, 40</w:t>
      </w:r>
    </w:p>
    <w:p w14:paraId="6C2C3EDD" w14:textId="77777777" w:rsidR="00B90694" w:rsidRDefault="00B90694">
      <w:pPr>
        <w:pStyle w:val="Index2"/>
        <w:rPr>
          <w:noProof/>
        </w:rPr>
      </w:pPr>
      <w:r>
        <w:rPr>
          <w:noProof/>
        </w:rPr>
        <w:t>reconcilers, 47–48</w:t>
      </w:r>
    </w:p>
    <w:p w14:paraId="7874908E" w14:textId="77777777" w:rsidR="00B90694" w:rsidRDefault="00B90694">
      <w:pPr>
        <w:pStyle w:val="Index2"/>
        <w:rPr>
          <w:noProof/>
        </w:rPr>
      </w:pPr>
      <w:r>
        <w:rPr>
          <w:noProof/>
        </w:rPr>
        <w:t>Review Panel, 47, 50–51</w:t>
      </w:r>
    </w:p>
    <w:p w14:paraId="2ADA838F" w14:textId="77777777" w:rsidR="00B90694" w:rsidRDefault="00B90694">
      <w:pPr>
        <w:pStyle w:val="Index2"/>
        <w:rPr>
          <w:noProof/>
        </w:rPr>
      </w:pPr>
      <w:r>
        <w:rPr>
          <w:noProof/>
        </w:rPr>
        <w:t>rules of procedure, 52–54</w:t>
      </w:r>
    </w:p>
    <w:p w14:paraId="1BF5D50D" w14:textId="77777777" w:rsidR="00B90694" w:rsidRDefault="00B90694">
      <w:pPr>
        <w:pStyle w:val="Index2"/>
        <w:rPr>
          <w:noProof/>
        </w:rPr>
      </w:pPr>
      <w:r>
        <w:rPr>
          <w:noProof/>
        </w:rPr>
        <w:t>seminaries, 167–69</w:t>
      </w:r>
    </w:p>
    <w:p w14:paraId="40FB0DDE" w14:textId="77777777" w:rsidR="00B90694" w:rsidRDefault="00B90694">
      <w:pPr>
        <w:pStyle w:val="Index2"/>
        <w:rPr>
          <w:noProof/>
        </w:rPr>
      </w:pPr>
      <w:r w:rsidRPr="00083423">
        <w:rPr>
          <w:i/>
          <w:iCs/>
          <w:noProof/>
        </w:rPr>
        <w:t>Standard Operating Procedures Manual</w:t>
      </w:r>
      <w:r>
        <w:rPr>
          <w:noProof/>
        </w:rPr>
        <w:t>, 42, 54, 169</w:t>
      </w:r>
    </w:p>
    <w:p w14:paraId="7A4FD5B0" w14:textId="77777777" w:rsidR="00B90694" w:rsidRDefault="00B90694">
      <w:pPr>
        <w:pStyle w:val="Index1"/>
        <w:rPr>
          <w:noProof/>
        </w:rPr>
      </w:pPr>
      <w:r>
        <w:rPr>
          <w:noProof/>
        </w:rPr>
        <w:t xml:space="preserve">Dispute Resolution Panel. </w:t>
      </w:r>
      <w:r w:rsidRPr="00083423">
        <w:rPr>
          <w:i/>
          <w:noProof/>
        </w:rPr>
        <w:t>See under</w:t>
      </w:r>
      <w:r>
        <w:rPr>
          <w:noProof/>
        </w:rPr>
        <w:t xml:space="preserve"> Dispute resolution</w:t>
      </w:r>
    </w:p>
    <w:p w14:paraId="63C5AB2F" w14:textId="77777777" w:rsidR="00B90694" w:rsidRDefault="00B90694">
      <w:pPr>
        <w:pStyle w:val="Index1"/>
        <w:rPr>
          <w:noProof/>
        </w:rPr>
      </w:pPr>
      <w:r>
        <w:rPr>
          <w:noProof/>
        </w:rPr>
        <w:t>Dissent, 36</w:t>
      </w:r>
    </w:p>
    <w:p w14:paraId="314519CB" w14:textId="77777777" w:rsidR="00B90694" w:rsidRDefault="00B90694">
      <w:pPr>
        <w:pStyle w:val="Index2"/>
        <w:rPr>
          <w:noProof/>
        </w:rPr>
      </w:pPr>
      <w:r>
        <w:rPr>
          <w:noProof/>
        </w:rPr>
        <w:t>agency, to decisions of, 31</w:t>
      </w:r>
    </w:p>
    <w:p w14:paraId="42FB53EB" w14:textId="77777777" w:rsidR="00B90694" w:rsidRDefault="00B90694">
      <w:pPr>
        <w:pStyle w:val="Index1"/>
        <w:rPr>
          <w:noProof/>
        </w:rPr>
      </w:pPr>
      <w:r>
        <w:rPr>
          <w:noProof/>
        </w:rPr>
        <w:t xml:space="preserve">District conventions. </w:t>
      </w:r>
      <w:r w:rsidRPr="00083423">
        <w:rPr>
          <w:i/>
          <w:noProof/>
        </w:rPr>
        <w:t>See</w:t>
      </w:r>
      <w:r>
        <w:rPr>
          <w:noProof/>
        </w:rPr>
        <w:t xml:space="preserve"> Conventions of districts</w:t>
      </w:r>
    </w:p>
    <w:p w14:paraId="3ECF29AD" w14:textId="77777777" w:rsidR="00B90694" w:rsidRDefault="00B90694">
      <w:pPr>
        <w:pStyle w:val="Index1"/>
        <w:rPr>
          <w:noProof/>
        </w:rPr>
      </w:pPr>
      <w:r>
        <w:rPr>
          <w:noProof/>
        </w:rPr>
        <w:t>District presidents, 16, 17, 197–200</w:t>
      </w:r>
    </w:p>
    <w:p w14:paraId="2C7E9A61" w14:textId="77777777" w:rsidR="00B90694" w:rsidRDefault="00B90694">
      <w:pPr>
        <w:pStyle w:val="Index2"/>
        <w:rPr>
          <w:noProof/>
        </w:rPr>
      </w:pPr>
      <w:r>
        <w:rPr>
          <w:noProof/>
        </w:rPr>
        <w:t>counsel of calling congregations by, 56–57</w:t>
      </w:r>
    </w:p>
    <w:p w14:paraId="0FF54E7D" w14:textId="77777777" w:rsidR="00B90694" w:rsidRDefault="00B90694">
      <w:pPr>
        <w:pStyle w:val="Index2"/>
        <w:rPr>
          <w:noProof/>
        </w:rPr>
      </w:pPr>
      <w:r>
        <w:rPr>
          <w:noProof/>
        </w:rPr>
        <w:t>ecclesiastical oversight by, 22</w:t>
      </w:r>
    </w:p>
    <w:p w14:paraId="50D0BD51" w14:textId="77777777" w:rsidR="00B90694" w:rsidRDefault="00B90694">
      <w:pPr>
        <w:pStyle w:val="Index2"/>
        <w:rPr>
          <w:noProof/>
        </w:rPr>
      </w:pPr>
      <w:r>
        <w:rPr>
          <w:noProof/>
        </w:rPr>
        <w:t xml:space="preserve">ecclesiastical supervision by. </w:t>
      </w:r>
      <w:r w:rsidRPr="00083423">
        <w:rPr>
          <w:i/>
          <w:noProof/>
        </w:rPr>
        <w:t>See under</w:t>
      </w:r>
      <w:r>
        <w:rPr>
          <w:noProof/>
        </w:rPr>
        <w:t xml:space="preserve"> Ecclesiastical supervision</w:t>
      </w:r>
    </w:p>
    <w:p w14:paraId="72FBB732" w14:textId="77777777" w:rsidR="00B90694" w:rsidRDefault="00B90694">
      <w:pPr>
        <w:pStyle w:val="Index2"/>
        <w:rPr>
          <w:noProof/>
        </w:rPr>
      </w:pPr>
      <w:r>
        <w:rPr>
          <w:noProof/>
        </w:rPr>
        <w:t>members of Council of Presidents, 155</w:t>
      </w:r>
    </w:p>
    <w:p w14:paraId="3DAFF326" w14:textId="77777777" w:rsidR="00B90694" w:rsidRDefault="00B90694">
      <w:pPr>
        <w:pStyle w:val="Index2"/>
        <w:rPr>
          <w:noProof/>
        </w:rPr>
      </w:pPr>
      <w:r>
        <w:rPr>
          <w:noProof/>
        </w:rPr>
        <w:t>representation by circuit visitor in visitation and supervision, 17, 198–99</w:t>
      </w:r>
    </w:p>
    <w:p w14:paraId="220FC78E" w14:textId="77777777" w:rsidR="00B90694" w:rsidRDefault="00B90694">
      <w:pPr>
        <w:pStyle w:val="Index1"/>
        <w:rPr>
          <w:noProof/>
        </w:rPr>
      </w:pPr>
      <w:r>
        <w:rPr>
          <w:noProof/>
        </w:rPr>
        <w:t>District secretaries, 17</w:t>
      </w:r>
    </w:p>
    <w:p w14:paraId="526768C1" w14:textId="77777777" w:rsidR="00B90694" w:rsidRDefault="00B90694">
      <w:pPr>
        <w:pStyle w:val="Index2"/>
        <w:rPr>
          <w:noProof/>
        </w:rPr>
      </w:pPr>
      <w:r>
        <w:rPr>
          <w:noProof/>
        </w:rPr>
        <w:t>call of advisory delegate selection meeting by, 103</w:t>
      </w:r>
    </w:p>
    <w:p w14:paraId="642A899B" w14:textId="77777777" w:rsidR="00B90694" w:rsidRDefault="00B90694">
      <w:pPr>
        <w:pStyle w:val="Index2"/>
        <w:rPr>
          <w:noProof/>
        </w:rPr>
      </w:pPr>
      <w:r>
        <w:rPr>
          <w:noProof/>
        </w:rPr>
        <w:t>circuit visitor election, reporting to, 204</w:t>
      </w:r>
    </w:p>
    <w:p w14:paraId="4EEDE2D0" w14:textId="77777777" w:rsidR="00B90694" w:rsidRDefault="00B90694">
      <w:pPr>
        <w:pStyle w:val="Index2"/>
        <w:rPr>
          <w:noProof/>
        </w:rPr>
      </w:pPr>
      <w:r>
        <w:rPr>
          <w:noProof/>
        </w:rPr>
        <w:t>congregational constitutions, filing, 56</w:t>
      </w:r>
    </w:p>
    <w:p w14:paraId="172327CC" w14:textId="77777777" w:rsidR="00B90694" w:rsidRDefault="00B90694">
      <w:pPr>
        <w:pStyle w:val="Index2"/>
        <w:rPr>
          <w:noProof/>
        </w:rPr>
      </w:pPr>
      <w:r>
        <w:rPr>
          <w:noProof/>
        </w:rPr>
        <w:t>congregational membership, recording by, 56</w:t>
      </w:r>
    </w:p>
    <w:p w14:paraId="3ABA759B" w14:textId="77777777" w:rsidR="00B90694" w:rsidRDefault="00B90694">
      <w:pPr>
        <w:pStyle w:val="Index2"/>
        <w:rPr>
          <w:noProof/>
        </w:rPr>
      </w:pPr>
      <w:r>
        <w:rPr>
          <w:noProof/>
        </w:rPr>
        <w:t>dispute resolution, administrator of certain cases, 47</w:t>
      </w:r>
    </w:p>
    <w:p w14:paraId="1E3E9380" w14:textId="77777777" w:rsidR="00B90694" w:rsidRDefault="00B90694">
      <w:pPr>
        <w:pStyle w:val="Index2"/>
        <w:rPr>
          <w:noProof/>
        </w:rPr>
      </w:pPr>
      <w:r>
        <w:rPr>
          <w:noProof/>
        </w:rPr>
        <w:t>dispute resolution, exhaustion of reconcilers, 48</w:t>
      </w:r>
    </w:p>
    <w:p w14:paraId="61AD6752" w14:textId="77777777" w:rsidR="00B90694" w:rsidRDefault="00B90694">
      <w:pPr>
        <w:pStyle w:val="Index2"/>
        <w:rPr>
          <w:noProof/>
        </w:rPr>
      </w:pPr>
      <w:r>
        <w:rPr>
          <w:noProof/>
        </w:rPr>
        <w:t>district convention accreditation by, 196</w:t>
      </w:r>
    </w:p>
    <w:p w14:paraId="54619C1D" w14:textId="77777777" w:rsidR="00B90694" w:rsidRDefault="00B90694">
      <w:pPr>
        <w:pStyle w:val="Index2"/>
        <w:rPr>
          <w:noProof/>
        </w:rPr>
      </w:pPr>
      <w:r>
        <w:rPr>
          <w:noProof/>
        </w:rPr>
        <w:t>Synod delegate certification by, 102, 103</w:t>
      </w:r>
    </w:p>
    <w:p w14:paraId="3FAEF0E2" w14:textId="77777777" w:rsidR="00B90694" w:rsidRDefault="00B90694">
      <w:pPr>
        <w:pStyle w:val="Index1"/>
        <w:rPr>
          <w:noProof/>
        </w:rPr>
      </w:pPr>
      <w:r>
        <w:rPr>
          <w:noProof/>
        </w:rPr>
        <w:t>District treasurers, 17, 108, 197</w:t>
      </w:r>
    </w:p>
    <w:p w14:paraId="355BDA9B" w14:textId="77777777" w:rsidR="00B90694" w:rsidRDefault="00B90694">
      <w:pPr>
        <w:pStyle w:val="Index1"/>
        <w:rPr>
          <w:noProof/>
        </w:rPr>
      </w:pPr>
      <w:r>
        <w:rPr>
          <w:noProof/>
        </w:rPr>
        <w:t>Districts of the Synod, 16–18, 22, 194–202</w:t>
      </w:r>
    </w:p>
    <w:p w14:paraId="1FDE313F" w14:textId="77777777" w:rsidR="00B90694" w:rsidRDefault="00B90694">
      <w:pPr>
        <w:pStyle w:val="Index2"/>
        <w:rPr>
          <w:noProof/>
        </w:rPr>
      </w:pPr>
      <w:r>
        <w:rPr>
          <w:noProof/>
        </w:rPr>
        <w:t>appointments, 201</w:t>
      </w:r>
    </w:p>
    <w:p w14:paraId="2A13F58F" w14:textId="77777777" w:rsidR="00B90694" w:rsidRDefault="00B90694">
      <w:pPr>
        <w:pStyle w:val="Index2"/>
        <w:rPr>
          <w:noProof/>
        </w:rPr>
      </w:pPr>
      <w:r>
        <w:rPr>
          <w:noProof/>
        </w:rPr>
        <w:t xml:space="preserve">as agencies of the Synod. </w:t>
      </w:r>
      <w:r w:rsidRPr="00083423">
        <w:rPr>
          <w:i/>
          <w:iCs/>
          <w:noProof/>
        </w:rPr>
        <w:t>See</w:t>
      </w:r>
      <w:r>
        <w:rPr>
          <w:noProof/>
        </w:rPr>
        <w:t xml:space="preserve"> Agency of the Synod</w:t>
      </w:r>
    </w:p>
    <w:p w14:paraId="5AC04737" w14:textId="77777777" w:rsidR="00B90694" w:rsidRDefault="00B90694">
      <w:pPr>
        <w:pStyle w:val="Index2"/>
        <w:rPr>
          <w:noProof/>
        </w:rPr>
      </w:pPr>
      <w:r>
        <w:rPr>
          <w:noProof/>
        </w:rPr>
        <w:t xml:space="preserve">board of directors, 200, </w:t>
      </w:r>
      <w:r w:rsidRPr="00083423">
        <w:rPr>
          <w:i/>
          <w:noProof/>
        </w:rPr>
        <w:t>See further</w:t>
      </w:r>
      <w:r>
        <w:rPr>
          <w:noProof/>
        </w:rPr>
        <w:t xml:space="preserve"> Boards of directors of districts</w:t>
      </w:r>
    </w:p>
    <w:p w14:paraId="1D78E1C6" w14:textId="77777777" w:rsidR="00B90694" w:rsidRDefault="00B90694">
      <w:pPr>
        <w:pStyle w:val="Index2"/>
        <w:rPr>
          <w:noProof/>
        </w:rPr>
      </w:pPr>
      <w:r>
        <w:rPr>
          <w:noProof/>
        </w:rPr>
        <w:t>boards and commissions, 17, 28–30</w:t>
      </w:r>
    </w:p>
    <w:p w14:paraId="417A25C6" w14:textId="77777777" w:rsidR="00B90694" w:rsidRDefault="00B90694">
      <w:pPr>
        <w:pStyle w:val="Index2"/>
        <w:rPr>
          <w:noProof/>
        </w:rPr>
      </w:pPr>
      <w:r>
        <w:rPr>
          <w:noProof/>
        </w:rPr>
        <w:t>conferences, 201–2</w:t>
      </w:r>
    </w:p>
    <w:p w14:paraId="0607E34B" w14:textId="77777777" w:rsidR="00B90694" w:rsidRDefault="00B90694">
      <w:pPr>
        <w:pStyle w:val="Index2"/>
        <w:rPr>
          <w:noProof/>
        </w:rPr>
      </w:pPr>
      <w:r>
        <w:rPr>
          <w:noProof/>
        </w:rPr>
        <w:t>constitution and bylaws, 16</w:t>
      </w:r>
    </w:p>
    <w:p w14:paraId="77A756DC" w14:textId="77777777" w:rsidR="00B90694" w:rsidRDefault="00B90694">
      <w:pPr>
        <w:pStyle w:val="Index2"/>
        <w:rPr>
          <w:noProof/>
        </w:rPr>
      </w:pPr>
      <w:r>
        <w:rPr>
          <w:noProof/>
        </w:rPr>
        <w:t>constitution committee, 55, 56</w:t>
      </w:r>
    </w:p>
    <w:p w14:paraId="69BC32FA" w14:textId="77777777" w:rsidR="00B90694" w:rsidRDefault="00B90694">
      <w:pPr>
        <w:pStyle w:val="Index2"/>
        <w:rPr>
          <w:noProof/>
        </w:rPr>
      </w:pPr>
      <w:r>
        <w:rPr>
          <w:noProof/>
        </w:rPr>
        <w:t xml:space="preserve">conventions. </w:t>
      </w:r>
      <w:r w:rsidRPr="00083423">
        <w:rPr>
          <w:i/>
          <w:noProof/>
        </w:rPr>
        <w:t>See</w:t>
      </w:r>
      <w:r>
        <w:rPr>
          <w:noProof/>
        </w:rPr>
        <w:t xml:space="preserve"> Conventions of districts</w:t>
      </w:r>
    </w:p>
    <w:p w14:paraId="73FC80CD" w14:textId="77777777" w:rsidR="00B90694" w:rsidRDefault="00B90694">
      <w:pPr>
        <w:pStyle w:val="Index2"/>
        <w:rPr>
          <w:noProof/>
        </w:rPr>
      </w:pPr>
      <w:r>
        <w:rPr>
          <w:noProof/>
        </w:rPr>
        <w:t>coordination with national programs, 196</w:t>
      </w:r>
    </w:p>
    <w:p w14:paraId="38E62C76" w14:textId="77777777" w:rsidR="00B90694" w:rsidRDefault="00B90694">
      <w:pPr>
        <w:pStyle w:val="Index2"/>
        <w:rPr>
          <w:noProof/>
        </w:rPr>
      </w:pPr>
      <w:r>
        <w:rPr>
          <w:noProof/>
        </w:rPr>
        <w:t>definition, 16, 194</w:t>
      </w:r>
    </w:p>
    <w:p w14:paraId="71448B99" w14:textId="77777777" w:rsidR="00B90694" w:rsidRDefault="00B90694">
      <w:pPr>
        <w:pStyle w:val="Index2"/>
        <w:rPr>
          <w:noProof/>
        </w:rPr>
      </w:pPr>
      <w:r>
        <w:rPr>
          <w:noProof/>
        </w:rPr>
        <w:t>doctrinal review of published materials, 37</w:t>
      </w:r>
    </w:p>
    <w:p w14:paraId="6DAC5986" w14:textId="77777777" w:rsidR="00B90694" w:rsidRDefault="00B90694">
      <w:pPr>
        <w:pStyle w:val="Index2"/>
        <w:rPr>
          <w:noProof/>
        </w:rPr>
      </w:pPr>
      <w:r>
        <w:rPr>
          <w:noProof/>
        </w:rPr>
        <w:t>formation and realignment, 194</w:t>
      </w:r>
    </w:p>
    <w:p w14:paraId="07F36E15" w14:textId="77777777" w:rsidR="00B90694" w:rsidRDefault="00B90694">
      <w:pPr>
        <w:pStyle w:val="Index2"/>
        <w:rPr>
          <w:noProof/>
        </w:rPr>
      </w:pPr>
      <w:r>
        <w:rPr>
          <w:noProof/>
        </w:rPr>
        <w:t>governing documents, 194</w:t>
      </w:r>
    </w:p>
    <w:p w14:paraId="20D2CD9C" w14:textId="77777777" w:rsidR="00B90694" w:rsidRDefault="00B90694">
      <w:pPr>
        <w:pStyle w:val="Index2"/>
        <w:rPr>
          <w:noProof/>
        </w:rPr>
      </w:pPr>
      <w:r>
        <w:rPr>
          <w:noProof/>
        </w:rPr>
        <w:t>governing principles, 194–96</w:t>
      </w:r>
    </w:p>
    <w:p w14:paraId="52269311" w14:textId="77777777" w:rsidR="00B90694" w:rsidRDefault="00B90694">
      <w:pPr>
        <w:pStyle w:val="Index2"/>
        <w:rPr>
          <w:noProof/>
        </w:rPr>
      </w:pPr>
      <w:r>
        <w:rPr>
          <w:noProof/>
        </w:rPr>
        <w:t>membership, 63–64, 195</w:t>
      </w:r>
    </w:p>
    <w:p w14:paraId="2CE4D243" w14:textId="77777777" w:rsidR="00B90694" w:rsidRDefault="00B90694">
      <w:pPr>
        <w:pStyle w:val="Index2"/>
        <w:rPr>
          <w:noProof/>
        </w:rPr>
      </w:pPr>
      <w:r>
        <w:rPr>
          <w:noProof/>
        </w:rPr>
        <w:t>nominations and elections, 17, 197, 201</w:t>
      </w:r>
    </w:p>
    <w:p w14:paraId="61631B12" w14:textId="77777777" w:rsidR="00B90694" w:rsidRDefault="00B90694">
      <w:pPr>
        <w:pStyle w:val="Index3"/>
        <w:tabs>
          <w:tab w:val="right" w:leader="dot" w:pos="2690"/>
        </w:tabs>
        <w:rPr>
          <w:noProof/>
        </w:rPr>
      </w:pPr>
      <w:r>
        <w:rPr>
          <w:noProof/>
        </w:rPr>
        <w:t>regional selections, 197</w:t>
      </w:r>
    </w:p>
    <w:p w14:paraId="32126D5D" w14:textId="77777777" w:rsidR="00B90694" w:rsidRDefault="00B90694">
      <w:pPr>
        <w:pStyle w:val="Index2"/>
        <w:rPr>
          <w:noProof/>
        </w:rPr>
      </w:pPr>
      <w:r>
        <w:rPr>
          <w:noProof/>
        </w:rPr>
        <w:t>non-geographical, 64, 210</w:t>
      </w:r>
    </w:p>
    <w:p w14:paraId="07FA4AE0" w14:textId="77777777" w:rsidR="00B90694" w:rsidRDefault="00B90694">
      <w:pPr>
        <w:pStyle w:val="Index2"/>
        <w:rPr>
          <w:noProof/>
        </w:rPr>
      </w:pPr>
      <w:r>
        <w:rPr>
          <w:noProof/>
        </w:rPr>
        <w:t>obligation to carry out Synod resolutions, 25</w:t>
      </w:r>
    </w:p>
    <w:p w14:paraId="28172ECC" w14:textId="77777777" w:rsidR="00B90694" w:rsidRDefault="00B90694">
      <w:pPr>
        <w:pStyle w:val="Index2"/>
        <w:rPr>
          <w:noProof/>
        </w:rPr>
      </w:pPr>
      <w:r>
        <w:rPr>
          <w:noProof/>
        </w:rPr>
        <w:t>officers, 16, 17, 197</w:t>
      </w:r>
    </w:p>
    <w:p w14:paraId="1C6AFD29" w14:textId="77777777" w:rsidR="00B90694" w:rsidRDefault="00B90694">
      <w:pPr>
        <w:pStyle w:val="Index3"/>
        <w:tabs>
          <w:tab w:val="right" w:leader="dot" w:pos="2690"/>
        </w:tabs>
        <w:rPr>
          <w:noProof/>
        </w:rPr>
      </w:pPr>
      <w:r>
        <w:rPr>
          <w:noProof/>
        </w:rPr>
        <w:t>ethical obligations, 33</w:t>
      </w:r>
    </w:p>
    <w:p w14:paraId="4F7ED873" w14:textId="77777777" w:rsidR="00B90694" w:rsidRDefault="00B90694">
      <w:pPr>
        <w:pStyle w:val="Index2"/>
        <w:rPr>
          <w:noProof/>
        </w:rPr>
      </w:pPr>
      <w:r>
        <w:rPr>
          <w:noProof/>
        </w:rPr>
        <w:t>officers, executives, professional staff, 62</w:t>
      </w:r>
    </w:p>
    <w:p w14:paraId="5042835A" w14:textId="77777777" w:rsidR="00B90694" w:rsidRDefault="00B90694">
      <w:pPr>
        <w:pStyle w:val="Index2"/>
        <w:rPr>
          <w:noProof/>
        </w:rPr>
      </w:pPr>
      <w:r>
        <w:rPr>
          <w:noProof/>
        </w:rPr>
        <w:t>officers, implementation of decisions, 196</w:t>
      </w:r>
    </w:p>
    <w:p w14:paraId="22B5E9CA" w14:textId="77777777" w:rsidR="00B90694" w:rsidRDefault="00B90694">
      <w:pPr>
        <w:pStyle w:val="Index2"/>
        <w:rPr>
          <w:noProof/>
        </w:rPr>
      </w:pPr>
      <w:r>
        <w:rPr>
          <w:noProof/>
        </w:rPr>
        <w:t>other meetings, 202</w:t>
      </w:r>
    </w:p>
    <w:p w14:paraId="37D6B8E9" w14:textId="77777777" w:rsidR="00B90694" w:rsidRDefault="00B90694">
      <w:pPr>
        <w:pStyle w:val="Index2"/>
        <w:rPr>
          <w:noProof/>
        </w:rPr>
      </w:pPr>
      <w:r>
        <w:rPr>
          <w:noProof/>
        </w:rPr>
        <w:t>presidents, 17, 197–200</w:t>
      </w:r>
    </w:p>
    <w:p w14:paraId="438083E8" w14:textId="77777777" w:rsidR="00B90694" w:rsidRDefault="00B90694">
      <w:pPr>
        <w:pStyle w:val="Index2"/>
        <w:rPr>
          <w:noProof/>
        </w:rPr>
      </w:pPr>
      <w:r>
        <w:rPr>
          <w:noProof/>
        </w:rPr>
        <w:t>reconcilers, 47–48</w:t>
      </w:r>
    </w:p>
    <w:p w14:paraId="34513D23" w14:textId="77777777" w:rsidR="00B90694" w:rsidRDefault="00B90694">
      <w:pPr>
        <w:pStyle w:val="Index2"/>
        <w:rPr>
          <w:noProof/>
        </w:rPr>
      </w:pPr>
      <w:r>
        <w:rPr>
          <w:noProof/>
        </w:rPr>
        <w:t>records retention and transfer, 127</w:t>
      </w:r>
    </w:p>
    <w:p w14:paraId="2BA34A19" w14:textId="77777777" w:rsidR="00B90694" w:rsidRDefault="00B90694">
      <w:pPr>
        <w:pStyle w:val="Index2"/>
        <w:rPr>
          <w:noProof/>
        </w:rPr>
      </w:pPr>
      <w:r>
        <w:rPr>
          <w:noProof/>
        </w:rPr>
        <w:t>relationships, 16, 24–25, 194</w:t>
      </w:r>
    </w:p>
    <w:p w14:paraId="325E6784" w14:textId="77777777" w:rsidR="00B90694" w:rsidRDefault="00B90694">
      <w:pPr>
        <w:pStyle w:val="Index2"/>
        <w:rPr>
          <w:noProof/>
        </w:rPr>
      </w:pPr>
      <w:r>
        <w:rPr>
          <w:noProof/>
        </w:rPr>
        <w:t>stewardship promotion, 200</w:t>
      </w:r>
    </w:p>
    <w:p w14:paraId="6AB602E6" w14:textId="77777777" w:rsidR="00B90694" w:rsidRDefault="00B90694">
      <w:pPr>
        <w:pStyle w:val="Index2"/>
        <w:rPr>
          <w:noProof/>
        </w:rPr>
      </w:pPr>
      <w:r>
        <w:rPr>
          <w:noProof/>
        </w:rPr>
        <w:t>transfer of congregations between, 195</w:t>
      </w:r>
    </w:p>
    <w:p w14:paraId="639A2A7D" w14:textId="77777777" w:rsidR="00B90694" w:rsidRDefault="00B90694">
      <w:pPr>
        <w:pStyle w:val="Index1"/>
        <w:rPr>
          <w:noProof/>
        </w:rPr>
      </w:pPr>
      <w:r>
        <w:rPr>
          <w:noProof/>
        </w:rPr>
        <w:t xml:space="preserve">Doctrinal position of the Synod. </w:t>
      </w:r>
      <w:r w:rsidRPr="00083423">
        <w:rPr>
          <w:i/>
          <w:noProof/>
        </w:rPr>
        <w:t>See</w:t>
      </w:r>
      <w:r>
        <w:rPr>
          <w:noProof/>
        </w:rPr>
        <w:t xml:space="preserve"> Confessional position of the Synod</w:t>
      </w:r>
    </w:p>
    <w:p w14:paraId="2C5CDDB2" w14:textId="77777777" w:rsidR="00B90694" w:rsidRDefault="00B90694">
      <w:pPr>
        <w:pStyle w:val="Index1"/>
        <w:rPr>
          <w:noProof/>
        </w:rPr>
      </w:pPr>
      <w:r>
        <w:rPr>
          <w:noProof/>
        </w:rPr>
        <w:t>Doctrinal resolutions, 34</w:t>
      </w:r>
    </w:p>
    <w:p w14:paraId="01B1B8CE" w14:textId="77777777" w:rsidR="00B90694" w:rsidRDefault="00B90694">
      <w:pPr>
        <w:pStyle w:val="Index1"/>
        <w:rPr>
          <w:noProof/>
        </w:rPr>
      </w:pPr>
      <w:r>
        <w:rPr>
          <w:noProof/>
        </w:rPr>
        <w:t>Doctrinal review, 36–39</w:t>
      </w:r>
    </w:p>
    <w:p w14:paraId="1A0B60B9" w14:textId="77777777" w:rsidR="00B90694" w:rsidRDefault="00B90694">
      <w:pPr>
        <w:pStyle w:val="Index2"/>
        <w:rPr>
          <w:noProof/>
        </w:rPr>
      </w:pPr>
      <w:r>
        <w:rPr>
          <w:noProof/>
        </w:rPr>
        <w:t>appeals following publication, 149</w:t>
      </w:r>
    </w:p>
    <w:p w14:paraId="418A614A" w14:textId="77777777" w:rsidR="00B90694" w:rsidRDefault="00B90694">
      <w:pPr>
        <w:pStyle w:val="Index2"/>
        <w:rPr>
          <w:noProof/>
        </w:rPr>
      </w:pPr>
      <w:r>
        <w:rPr>
          <w:noProof/>
        </w:rPr>
        <w:t>appeals prior to publication, 148</w:t>
      </w:r>
    </w:p>
    <w:p w14:paraId="74C33AAE" w14:textId="77777777" w:rsidR="00B90694" w:rsidRDefault="00B90694">
      <w:pPr>
        <w:pStyle w:val="Index2"/>
        <w:rPr>
          <w:noProof/>
        </w:rPr>
      </w:pPr>
      <w:r>
        <w:rPr>
          <w:noProof/>
        </w:rPr>
        <w:t>Commission on, 148–50</w:t>
      </w:r>
    </w:p>
    <w:p w14:paraId="00AF2D82" w14:textId="77777777" w:rsidR="00B90694" w:rsidRDefault="00B90694">
      <w:pPr>
        <w:pStyle w:val="Index2"/>
        <w:rPr>
          <w:noProof/>
        </w:rPr>
      </w:pPr>
      <w:r>
        <w:rPr>
          <w:noProof/>
        </w:rPr>
        <w:t>Concordia Publishing House materials, 129</w:t>
      </w:r>
    </w:p>
    <w:p w14:paraId="5B719749" w14:textId="77777777" w:rsidR="00B90694" w:rsidRDefault="00B90694">
      <w:pPr>
        <w:pStyle w:val="Index2"/>
        <w:rPr>
          <w:noProof/>
        </w:rPr>
      </w:pPr>
      <w:r>
        <w:rPr>
          <w:noProof/>
        </w:rPr>
        <w:t>doctrinal reviewers, 37</w:t>
      </w:r>
    </w:p>
    <w:p w14:paraId="2FC5BB2A" w14:textId="77777777" w:rsidR="00B90694" w:rsidRDefault="00B90694">
      <w:pPr>
        <w:pStyle w:val="Index2"/>
        <w:rPr>
          <w:noProof/>
        </w:rPr>
      </w:pPr>
      <w:r>
        <w:rPr>
          <w:noProof/>
        </w:rPr>
        <w:t>procedure, 37</w:t>
      </w:r>
    </w:p>
    <w:p w14:paraId="4FAA11EC" w14:textId="77777777" w:rsidR="00B90694" w:rsidRDefault="00B90694">
      <w:pPr>
        <w:pStyle w:val="Index1"/>
        <w:rPr>
          <w:noProof/>
        </w:rPr>
      </w:pPr>
      <w:r>
        <w:rPr>
          <w:noProof/>
        </w:rPr>
        <w:t>Doctrinal statements, 35</w:t>
      </w:r>
    </w:p>
    <w:p w14:paraId="4A7E7881" w14:textId="77777777" w:rsidR="00B90694" w:rsidRDefault="00B90694">
      <w:pPr>
        <w:pStyle w:val="Index1"/>
        <w:rPr>
          <w:noProof/>
        </w:rPr>
      </w:pPr>
      <w:r>
        <w:rPr>
          <w:noProof/>
        </w:rPr>
        <w:t>Domestic (definition), 64</w:t>
      </w:r>
    </w:p>
    <w:p w14:paraId="70E1CAAC" w14:textId="77777777" w:rsidR="00B90694" w:rsidRDefault="00B90694">
      <w:pPr>
        <w:pStyle w:val="Index1"/>
        <w:rPr>
          <w:noProof/>
        </w:rPr>
      </w:pPr>
      <w:r>
        <w:rPr>
          <w:noProof/>
        </w:rPr>
        <w:t>Ecclesiastical oversight, 22</w:t>
      </w:r>
    </w:p>
    <w:p w14:paraId="21291236" w14:textId="77777777" w:rsidR="00B90694" w:rsidRDefault="00B90694">
      <w:pPr>
        <w:pStyle w:val="Index1"/>
        <w:rPr>
          <w:noProof/>
        </w:rPr>
      </w:pPr>
      <w:r>
        <w:rPr>
          <w:noProof/>
        </w:rPr>
        <w:t>Ecclesiastical supervision, 22, 54–55, 67</w:t>
      </w:r>
    </w:p>
    <w:p w14:paraId="3FAC607B" w14:textId="77777777" w:rsidR="00B90694" w:rsidRDefault="00B90694">
      <w:pPr>
        <w:pStyle w:val="Index2"/>
        <w:rPr>
          <w:noProof/>
        </w:rPr>
      </w:pPr>
      <w:r>
        <w:rPr>
          <w:noProof/>
        </w:rPr>
        <w:t>by district presidents, 17, 63–64</w:t>
      </w:r>
    </w:p>
    <w:p w14:paraId="52FE37BB" w14:textId="77777777" w:rsidR="00B90694" w:rsidRDefault="00B90694">
      <w:pPr>
        <w:pStyle w:val="Index2"/>
        <w:rPr>
          <w:noProof/>
        </w:rPr>
      </w:pPr>
      <w:r>
        <w:rPr>
          <w:noProof/>
        </w:rPr>
        <w:t>by the President of the Synod, 15, 113, 114–15, 143, 144, 145, 146</w:t>
      </w:r>
    </w:p>
    <w:p w14:paraId="7DACF418" w14:textId="77777777" w:rsidR="00B90694" w:rsidRDefault="00B90694">
      <w:pPr>
        <w:pStyle w:val="Index2"/>
        <w:rPr>
          <w:noProof/>
        </w:rPr>
      </w:pPr>
      <w:r>
        <w:rPr>
          <w:noProof/>
        </w:rPr>
        <w:t>circuit visitors assist in, 205</w:t>
      </w:r>
    </w:p>
    <w:p w14:paraId="6F1D43E3" w14:textId="77777777" w:rsidR="00B90694" w:rsidRDefault="00B90694">
      <w:pPr>
        <w:pStyle w:val="Index2"/>
        <w:rPr>
          <w:noProof/>
        </w:rPr>
      </w:pPr>
      <w:r>
        <w:rPr>
          <w:noProof/>
        </w:rPr>
        <w:t xml:space="preserve">expulsion. </w:t>
      </w:r>
      <w:r w:rsidRPr="00083423">
        <w:rPr>
          <w:i/>
          <w:noProof/>
        </w:rPr>
        <w:t>See</w:t>
      </w:r>
      <w:r>
        <w:rPr>
          <w:noProof/>
        </w:rPr>
        <w:t xml:space="preserve"> Expulsion from the Synod</w:t>
      </w:r>
    </w:p>
    <w:p w14:paraId="50C24F61" w14:textId="77777777" w:rsidR="00B90694" w:rsidRDefault="00B90694">
      <w:pPr>
        <w:pStyle w:val="Index2"/>
        <w:rPr>
          <w:noProof/>
        </w:rPr>
      </w:pPr>
      <w:r>
        <w:rPr>
          <w:noProof/>
        </w:rPr>
        <w:t>of faculty, 167, 184</w:t>
      </w:r>
    </w:p>
    <w:p w14:paraId="496C1614" w14:textId="77777777" w:rsidR="00B90694" w:rsidRDefault="00B90694">
      <w:pPr>
        <w:pStyle w:val="Index2"/>
        <w:rPr>
          <w:noProof/>
        </w:rPr>
      </w:pPr>
      <w:r>
        <w:rPr>
          <w:noProof/>
        </w:rPr>
        <w:t>official visitation, 17, 113, 198, 199, 205</w:t>
      </w:r>
    </w:p>
    <w:p w14:paraId="5297CEF0" w14:textId="77777777" w:rsidR="00B90694" w:rsidRDefault="00B90694">
      <w:pPr>
        <w:pStyle w:val="Index2"/>
        <w:rPr>
          <w:noProof/>
        </w:rPr>
      </w:pPr>
      <w:r>
        <w:rPr>
          <w:noProof/>
        </w:rPr>
        <w:t>regarding overtures, 106</w:t>
      </w:r>
    </w:p>
    <w:p w14:paraId="24EAA694" w14:textId="77777777" w:rsidR="00B90694" w:rsidRDefault="00B90694">
      <w:pPr>
        <w:pStyle w:val="Index1"/>
        <w:rPr>
          <w:noProof/>
        </w:rPr>
      </w:pPr>
      <w:r>
        <w:rPr>
          <w:noProof/>
        </w:rPr>
        <w:t xml:space="preserve">Ecumenical relations. </w:t>
      </w:r>
      <w:r w:rsidRPr="00083423">
        <w:rPr>
          <w:i/>
          <w:noProof/>
        </w:rPr>
        <w:t>See</w:t>
      </w:r>
      <w:r>
        <w:rPr>
          <w:noProof/>
        </w:rPr>
        <w:t xml:space="preserve"> Church fellowship and relations</w:t>
      </w:r>
    </w:p>
    <w:p w14:paraId="590549FD" w14:textId="77777777" w:rsidR="00B90694" w:rsidRDefault="00B90694">
      <w:pPr>
        <w:pStyle w:val="Index1"/>
        <w:rPr>
          <w:noProof/>
        </w:rPr>
      </w:pPr>
      <w:r>
        <w:rPr>
          <w:noProof/>
        </w:rPr>
        <w:t xml:space="preserve">Elected officers of the Synod. </w:t>
      </w:r>
      <w:r w:rsidRPr="00083423">
        <w:rPr>
          <w:i/>
          <w:noProof/>
        </w:rPr>
        <w:t>See</w:t>
      </w:r>
      <w:r>
        <w:rPr>
          <w:noProof/>
        </w:rPr>
        <w:t xml:space="preserve"> Officers of the Synod, elected</w:t>
      </w:r>
    </w:p>
    <w:p w14:paraId="3AF46107" w14:textId="77777777" w:rsidR="00B90694" w:rsidRDefault="00B90694">
      <w:pPr>
        <w:pStyle w:val="Index1"/>
        <w:rPr>
          <w:noProof/>
        </w:rPr>
      </w:pPr>
      <w:r>
        <w:rPr>
          <w:noProof/>
        </w:rPr>
        <w:t>Elections. See Nominations and elections</w:t>
      </w:r>
    </w:p>
    <w:p w14:paraId="4C3B1585" w14:textId="77777777" w:rsidR="00B90694" w:rsidRDefault="00B90694">
      <w:pPr>
        <w:pStyle w:val="Index1"/>
        <w:rPr>
          <w:noProof/>
        </w:rPr>
      </w:pPr>
      <w:r>
        <w:rPr>
          <w:noProof/>
        </w:rPr>
        <w:t>Electronic meetings, BOD policy regarding, 28</w:t>
      </w:r>
    </w:p>
    <w:p w14:paraId="11B57034" w14:textId="77777777" w:rsidR="00B90694" w:rsidRDefault="00B90694">
      <w:pPr>
        <w:pStyle w:val="Index1"/>
        <w:rPr>
          <w:noProof/>
        </w:rPr>
      </w:pPr>
      <w:r>
        <w:rPr>
          <w:noProof/>
        </w:rPr>
        <w:t>Emeritus membership status, 62</w:t>
      </w:r>
    </w:p>
    <w:p w14:paraId="789E290B" w14:textId="77777777" w:rsidR="00B90694" w:rsidRDefault="00B90694">
      <w:pPr>
        <w:pStyle w:val="Index2"/>
        <w:rPr>
          <w:noProof/>
        </w:rPr>
      </w:pPr>
      <w:r>
        <w:rPr>
          <w:noProof/>
        </w:rPr>
        <w:t>district transfer, 64</w:t>
      </w:r>
    </w:p>
    <w:p w14:paraId="66998700" w14:textId="77777777" w:rsidR="00B90694" w:rsidRDefault="00B90694">
      <w:pPr>
        <w:pStyle w:val="Index1"/>
        <w:rPr>
          <w:noProof/>
        </w:rPr>
      </w:pPr>
      <w:r>
        <w:rPr>
          <w:noProof/>
        </w:rPr>
        <w:t xml:space="preserve">Emphases, mission and ministry. </w:t>
      </w:r>
      <w:r w:rsidRPr="00083423">
        <w:rPr>
          <w:i/>
          <w:noProof/>
        </w:rPr>
        <w:t>See</w:t>
      </w:r>
      <w:r>
        <w:rPr>
          <w:noProof/>
        </w:rPr>
        <w:t xml:space="preserve"> Triennial mission and ministry emphases</w:t>
      </w:r>
    </w:p>
    <w:p w14:paraId="2ADCFC85" w14:textId="77777777" w:rsidR="00B90694" w:rsidRDefault="00B90694">
      <w:pPr>
        <w:pStyle w:val="Index1"/>
        <w:rPr>
          <w:noProof/>
        </w:rPr>
      </w:pPr>
      <w:r>
        <w:rPr>
          <w:noProof/>
        </w:rPr>
        <w:t>Endorsed specialized ministry, 62</w:t>
      </w:r>
    </w:p>
    <w:p w14:paraId="7AD034E8" w14:textId="77777777" w:rsidR="00B90694" w:rsidRDefault="00B90694">
      <w:pPr>
        <w:pStyle w:val="Index1"/>
        <w:rPr>
          <w:noProof/>
        </w:rPr>
      </w:pPr>
      <w:r>
        <w:rPr>
          <w:noProof/>
        </w:rPr>
        <w:t xml:space="preserve">Entities, national inter-Lutheran. </w:t>
      </w:r>
      <w:r w:rsidRPr="00083423">
        <w:rPr>
          <w:i/>
          <w:iCs/>
          <w:noProof/>
        </w:rPr>
        <w:t xml:space="preserve">See </w:t>
      </w:r>
      <w:r>
        <w:rPr>
          <w:noProof/>
        </w:rPr>
        <w:t>National inter-Lutheran entities</w:t>
      </w:r>
    </w:p>
    <w:p w14:paraId="208AAA22" w14:textId="77777777" w:rsidR="00B90694" w:rsidRDefault="00B90694">
      <w:pPr>
        <w:pStyle w:val="Index1"/>
        <w:rPr>
          <w:noProof/>
        </w:rPr>
      </w:pPr>
      <w:r>
        <w:rPr>
          <w:noProof/>
        </w:rPr>
        <w:t>Excommunication</w:t>
      </w:r>
    </w:p>
    <w:p w14:paraId="02ADABF4" w14:textId="77777777" w:rsidR="00B90694" w:rsidRDefault="00B90694">
      <w:pPr>
        <w:pStyle w:val="Index2"/>
        <w:rPr>
          <w:noProof/>
        </w:rPr>
      </w:pPr>
      <w:r>
        <w:rPr>
          <w:noProof/>
        </w:rPr>
        <w:t>challenge of procedure, 40</w:t>
      </w:r>
    </w:p>
    <w:p w14:paraId="5BAA5BB2" w14:textId="77777777" w:rsidR="00B90694" w:rsidRDefault="00B90694">
      <w:pPr>
        <w:pStyle w:val="Index1"/>
        <w:rPr>
          <w:noProof/>
        </w:rPr>
      </w:pPr>
      <w:r>
        <w:rPr>
          <w:noProof/>
        </w:rPr>
        <w:t>Executive, 21, 27, 28, 104, 112, 113, 114, 116, 123, 125, 132, 142, 153, 160, 165, 178, 197</w:t>
      </w:r>
    </w:p>
    <w:p w14:paraId="318CB461" w14:textId="77777777" w:rsidR="00B90694" w:rsidRDefault="00B90694">
      <w:pPr>
        <w:pStyle w:val="Index1"/>
        <w:rPr>
          <w:noProof/>
        </w:rPr>
      </w:pPr>
      <w:r>
        <w:rPr>
          <w:noProof/>
        </w:rPr>
        <w:t>Executive committees, 29</w:t>
      </w:r>
    </w:p>
    <w:p w14:paraId="7DF0A941" w14:textId="77777777" w:rsidR="00B90694" w:rsidRDefault="00B90694">
      <w:pPr>
        <w:pStyle w:val="Index1"/>
        <w:rPr>
          <w:noProof/>
        </w:rPr>
      </w:pPr>
      <w:r>
        <w:rPr>
          <w:noProof/>
        </w:rPr>
        <w:t>Expulsion from the Synod, 18, 67–99</w:t>
      </w:r>
    </w:p>
    <w:p w14:paraId="149A0F6A" w14:textId="77777777" w:rsidR="00B90694" w:rsidRDefault="00B90694">
      <w:pPr>
        <w:pStyle w:val="Index2"/>
        <w:rPr>
          <w:noProof/>
        </w:rPr>
      </w:pPr>
      <w:r>
        <w:rPr>
          <w:noProof/>
        </w:rPr>
        <w:t>Appeal Panel, 77–78, 84–85, 96–98</w:t>
      </w:r>
    </w:p>
    <w:p w14:paraId="754DFF17" w14:textId="77777777" w:rsidR="00B90694" w:rsidRDefault="00B90694">
      <w:pPr>
        <w:pStyle w:val="Index2"/>
        <w:rPr>
          <w:noProof/>
        </w:rPr>
      </w:pPr>
      <w:r>
        <w:rPr>
          <w:noProof/>
        </w:rPr>
        <w:t>appeal to the President for action, 72, 94</w:t>
      </w:r>
    </w:p>
    <w:p w14:paraId="4C400E4A" w14:textId="77777777" w:rsidR="00B90694" w:rsidRDefault="00B90694">
      <w:pPr>
        <w:pStyle w:val="Index2"/>
        <w:rPr>
          <w:noProof/>
        </w:rPr>
      </w:pPr>
      <w:r>
        <w:rPr>
          <w:noProof/>
        </w:rPr>
        <w:t>application of process to nonmember college, university presidents, 180</w:t>
      </w:r>
    </w:p>
    <w:p w14:paraId="50710D51" w14:textId="77777777" w:rsidR="00B90694" w:rsidRDefault="00B90694">
      <w:pPr>
        <w:pStyle w:val="Index2"/>
        <w:rPr>
          <w:noProof/>
        </w:rPr>
      </w:pPr>
      <w:r>
        <w:rPr>
          <w:noProof/>
        </w:rPr>
        <w:t>commencing action and formal proceedings, 71–73, 80–81, 87–89, 92–95</w:t>
      </w:r>
    </w:p>
    <w:p w14:paraId="1C18AD80" w14:textId="77777777" w:rsidR="00B90694" w:rsidRDefault="00B90694">
      <w:pPr>
        <w:pStyle w:val="Index2"/>
        <w:rPr>
          <w:noProof/>
        </w:rPr>
      </w:pPr>
      <w:r>
        <w:rPr>
          <w:noProof/>
        </w:rPr>
        <w:t>consultation, 70–71, 79–80, 87, 92</w:t>
      </w:r>
    </w:p>
    <w:p w14:paraId="79C4CF81" w14:textId="77777777" w:rsidR="00B90694" w:rsidRDefault="00B90694">
      <w:pPr>
        <w:pStyle w:val="Index2"/>
        <w:rPr>
          <w:noProof/>
        </w:rPr>
      </w:pPr>
      <w:r>
        <w:rPr>
          <w:noProof/>
        </w:rPr>
        <w:t>Decision by congregations (2.16 only), 91</w:t>
      </w:r>
    </w:p>
    <w:p w14:paraId="0E59770F" w14:textId="77777777" w:rsidR="00B90694" w:rsidRDefault="00B90694">
      <w:pPr>
        <w:pStyle w:val="Index2"/>
        <w:rPr>
          <w:noProof/>
        </w:rPr>
      </w:pPr>
      <w:r>
        <w:rPr>
          <w:noProof/>
        </w:rPr>
        <w:t>definitions, 68–70, 79, 86, 92</w:t>
      </w:r>
    </w:p>
    <w:p w14:paraId="19394335" w14:textId="77777777" w:rsidR="00B90694" w:rsidRDefault="00B90694">
      <w:pPr>
        <w:pStyle w:val="Index2"/>
        <w:rPr>
          <w:noProof/>
        </w:rPr>
      </w:pPr>
      <w:r>
        <w:rPr>
          <w:noProof/>
        </w:rPr>
        <w:t>Final Hearing by council (2.16 only), 90–91</w:t>
      </w:r>
    </w:p>
    <w:p w14:paraId="44D40A0A" w14:textId="77777777" w:rsidR="00B90694" w:rsidRDefault="00B90694">
      <w:pPr>
        <w:pStyle w:val="Index2"/>
        <w:rPr>
          <w:noProof/>
        </w:rPr>
      </w:pPr>
      <w:r>
        <w:rPr>
          <w:noProof/>
        </w:rPr>
        <w:t>Final Hearing Panel, 78–79, 85–86, 98</w:t>
      </w:r>
    </w:p>
    <w:p w14:paraId="15920DE8" w14:textId="77777777" w:rsidR="00B90694" w:rsidRDefault="00B90694">
      <w:pPr>
        <w:pStyle w:val="Index2"/>
        <w:rPr>
          <w:noProof/>
        </w:rPr>
      </w:pPr>
      <w:r>
        <w:rPr>
          <w:noProof/>
        </w:rPr>
        <w:t>for sexual misconduct or criminal behavior, 92–99</w:t>
      </w:r>
    </w:p>
    <w:p w14:paraId="1F2C42D1" w14:textId="77777777" w:rsidR="00B90694" w:rsidRDefault="00B90694">
      <w:pPr>
        <w:pStyle w:val="Index2"/>
        <w:rPr>
          <w:noProof/>
        </w:rPr>
      </w:pPr>
      <w:r>
        <w:rPr>
          <w:noProof/>
        </w:rPr>
        <w:t>formal proceedings, 73, 81, 88, 94</w:t>
      </w:r>
    </w:p>
    <w:p w14:paraId="000C14FC" w14:textId="77777777" w:rsidR="00B90694" w:rsidRDefault="00B90694">
      <w:pPr>
        <w:pStyle w:val="Index2"/>
        <w:rPr>
          <w:noProof/>
        </w:rPr>
      </w:pPr>
      <w:r>
        <w:rPr>
          <w:noProof/>
        </w:rPr>
        <w:t>general regulations, 79, 86, 91–92, 98–99</w:t>
      </w:r>
    </w:p>
    <w:p w14:paraId="6A8DBED7" w14:textId="77777777" w:rsidR="00B90694" w:rsidRDefault="00B90694">
      <w:pPr>
        <w:pStyle w:val="Index2"/>
        <w:rPr>
          <w:noProof/>
        </w:rPr>
      </w:pPr>
      <w:r>
        <w:rPr>
          <w:noProof/>
        </w:rPr>
        <w:t>Hearing Panel, 73–76, 82–84, 89–90, 95–96</w:t>
      </w:r>
    </w:p>
    <w:p w14:paraId="5ADF4042" w14:textId="77777777" w:rsidR="00B90694" w:rsidRDefault="00B90694">
      <w:pPr>
        <w:pStyle w:val="Index2"/>
        <w:rPr>
          <w:noProof/>
        </w:rPr>
      </w:pPr>
      <w:r>
        <w:rPr>
          <w:noProof/>
        </w:rPr>
        <w:t>of congregations or individuals, 67–79</w:t>
      </w:r>
    </w:p>
    <w:p w14:paraId="41B0F8A5" w14:textId="77777777" w:rsidR="00B90694" w:rsidRDefault="00B90694">
      <w:pPr>
        <w:pStyle w:val="Index2"/>
        <w:rPr>
          <w:noProof/>
        </w:rPr>
      </w:pPr>
      <w:r>
        <w:rPr>
          <w:noProof/>
        </w:rPr>
        <w:t>of district president or officer, 79–86</w:t>
      </w:r>
    </w:p>
    <w:p w14:paraId="3D3FB586" w14:textId="77777777" w:rsidR="00B90694" w:rsidRDefault="00B90694">
      <w:pPr>
        <w:pStyle w:val="Index2"/>
        <w:rPr>
          <w:noProof/>
        </w:rPr>
      </w:pPr>
      <w:r>
        <w:rPr>
          <w:noProof/>
        </w:rPr>
        <w:t>of President of the Synod, 86–92</w:t>
      </w:r>
    </w:p>
    <w:p w14:paraId="50239884" w14:textId="77777777" w:rsidR="00B90694" w:rsidRDefault="00B90694">
      <w:pPr>
        <w:pStyle w:val="Index2"/>
        <w:rPr>
          <w:noProof/>
        </w:rPr>
      </w:pPr>
      <w:r>
        <w:rPr>
          <w:noProof/>
        </w:rPr>
        <w:t>principles, 67–68, 79, 86, 92</w:t>
      </w:r>
    </w:p>
    <w:p w14:paraId="009EDAB2" w14:textId="77777777" w:rsidR="00B90694" w:rsidRDefault="00B90694">
      <w:pPr>
        <w:pStyle w:val="Index2"/>
        <w:rPr>
          <w:noProof/>
        </w:rPr>
      </w:pPr>
      <w:r w:rsidRPr="00083423">
        <w:rPr>
          <w:i/>
          <w:iCs/>
          <w:noProof/>
        </w:rPr>
        <w:t>Standard Operating Procedures Manual</w:t>
      </w:r>
      <w:r>
        <w:rPr>
          <w:noProof/>
        </w:rPr>
        <w:t>, 79, 86, 91, 99</w:t>
      </w:r>
    </w:p>
    <w:p w14:paraId="693890DD" w14:textId="77777777" w:rsidR="00B90694" w:rsidRDefault="00B90694">
      <w:pPr>
        <w:pStyle w:val="Index2"/>
        <w:rPr>
          <w:noProof/>
        </w:rPr>
      </w:pPr>
      <w:r>
        <w:rPr>
          <w:noProof/>
        </w:rPr>
        <w:t>suspension, 17, 67, 73, 81, 88, 94</w:t>
      </w:r>
    </w:p>
    <w:p w14:paraId="3A1A62F3" w14:textId="77777777" w:rsidR="00B90694" w:rsidRDefault="00B90694">
      <w:pPr>
        <w:pStyle w:val="Index1"/>
        <w:rPr>
          <w:noProof/>
        </w:rPr>
      </w:pPr>
      <w:r>
        <w:rPr>
          <w:noProof/>
        </w:rPr>
        <w:t xml:space="preserve">Extension Fund. </w:t>
      </w:r>
      <w:r w:rsidRPr="00083423">
        <w:rPr>
          <w:i/>
          <w:noProof/>
        </w:rPr>
        <w:t xml:space="preserve">See </w:t>
      </w:r>
      <w:r w:rsidRPr="00083423">
        <w:rPr>
          <w:iCs/>
          <w:noProof/>
        </w:rPr>
        <w:t>Lutheran Church Extension Fund</w:t>
      </w:r>
    </w:p>
    <w:p w14:paraId="2152E277" w14:textId="77777777" w:rsidR="00B90694" w:rsidRDefault="00B90694">
      <w:pPr>
        <w:pStyle w:val="Index1"/>
        <w:rPr>
          <w:noProof/>
        </w:rPr>
      </w:pPr>
      <w:r>
        <w:rPr>
          <w:noProof/>
        </w:rPr>
        <w:t xml:space="preserve">Family life ministry, director of. </w:t>
      </w:r>
      <w:r w:rsidRPr="00083423">
        <w:rPr>
          <w:i/>
          <w:noProof/>
        </w:rPr>
        <w:t>See</w:t>
      </w:r>
      <w:r>
        <w:rPr>
          <w:noProof/>
        </w:rPr>
        <w:t xml:space="preserve"> Ministers of religion—commissioned</w:t>
      </w:r>
    </w:p>
    <w:p w14:paraId="03C6AF13" w14:textId="77777777" w:rsidR="00B90694" w:rsidRDefault="00B90694">
      <w:pPr>
        <w:pStyle w:val="Index1"/>
        <w:rPr>
          <w:noProof/>
        </w:rPr>
      </w:pPr>
      <w:r>
        <w:rPr>
          <w:noProof/>
        </w:rPr>
        <w:t>Financial disclosure by the Synod, 30–31</w:t>
      </w:r>
    </w:p>
    <w:p w14:paraId="78371615" w14:textId="77777777" w:rsidR="00B90694" w:rsidRDefault="00B90694">
      <w:pPr>
        <w:pStyle w:val="Index1"/>
        <w:rPr>
          <w:noProof/>
        </w:rPr>
      </w:pPr>
      <w:r>
        <w:rPr>
          <w:noProof/>
        </w:rPr>
        <w:t>First Vice-President of the Synod, 14, 116</w:t>
      </w:r>
    </w:p>
    <w:p w14:paraId="74572DF2" w14:textId="77777777" w:rsidR="00B90694" w:rsidRDefault="00B90694">
      <w:pPr>
        <w:pStyle w:val="Index2"/>
        <w:rPr>
          <w:noProof/>
        </w:rPr>
      </w:pPr>
      <w:r>
        <w:rPr>
          <w:noProof/>
        </w:rPr>
        <w:t>assumption of duties for incapacitated president, 115</w:t>
      </w:r>
    </w:p>
    <w:p w14:paraId="4F8A82BE" w14:textId="77777777" w:rsidR="00B90694" w:rsidRDefault="00B90694">
      <w:pPr>
        <w:pStyle w:val="Index2"/>
        <w:rPr>
          <w:noProof/>
        </w:rPr>
      </w:pPr>
      <w:r>
        <w:rPr>
          <w:noProof/>
        </w:rPr>
        <w:t>consultation with President, 80, 115, 146, 150, 151</w:t>
      </w:r>
    </w:p>
    <w:p w14:paraId="0FC6872C" w14:textId="77777777" w:rsidR="00B90694" w:rsidRDefault="00B90694">
      <w:pPr>
        <w:pStyle w:val="Index2"/>
        <w:rPr>
          <w:noProof/>
        </w:rPr>
      </w:pPr>
      <w:r>
        <w:rPr>
          <w:noProof/>
        </w:rPr>
        <w:t>designated to seminary board of regents, 158</w:t>
      </w:r>
    </w:p>
    <w:p w14:paraId="4E3C55C9" w14:textId="77777777" w:rsidR="00B90694" w:rsidRDefault="00B90694">
      <w:pPr>
        <w:pStyle w:val="Index2"/>
        <w:rPr>
          <w:noProof/>
        </w:rPr>
      </w:pPr>
      <w:r>
        <w:rPr>
          <w:noProof/>
        </w:rPr>
        <w:t>duties established by President, 115</w:t>
      </w:r>
    </w:p>
    <w:p w14:paraId="7BB3DFB3" w14:textId="77777777" w:rsidR="00B90694" w:rsidRDefault="00B90694">
      <w:pPr>
        <w:pStyle w:val="Index2"/>
        <w:rPr>
          <w:noProof/>
        </w:rPr>
      </w:pPr>
      <w:r>
        <w:rPr>
          <w:noProof/>
        </w:rPr>
        <w:t>expulsion of president, 91</w:t>
      </w:r>
    </w:p>
    <w:p w14:paraId="3E99D482" w14:textId="77777777" w:rsidR="00B90694" w:rsidRDefault="00B90694">
      <w:pPr>
        <w:pStyle w:val="Index2"/>
        <w:rPr>
          <w:noProof/>
        </w:rPr>
      </w:pPr>
      <w:r>
        <w:rPr>
          <w:noProof/>
        </w:rPr>
        <w:t>member of</w:t>
      </w:r>
    </w:p>
    <w:p w14:paraId="2E7A4A15" w14:textId="77777777" w:rsidR="00B90694" w:rsidRDefault="00B90694">
      <w:pPr>
        <w:pStyle w:val="Index3"/>
        <w:tabs>
          <w:tab w:val="right" w:leader="dot" w:pos="2690"/>
        </w:tabs>
        <w:rPr>
          <w:noProof/>
        </w:rPr>
      </w:pPr>
      <w:r>
        <w:rPr>
          <w:noProof/>
        </w:rPr>
        <w:t>Administrative Team, 124</w:t>
      </w:r>
    </w:p>
    <w:p w14:paraId="2478CCB7" w14:textId="77777777" w:rsidR="00B90694" w:rsidRDefault="00B90694">
      <w:pPr>
        <w:pStyle w:val="Index3"/>
        <w:tabs>
          <w:tab w:val="right" w:leader="dot" w:pos="2690"/>
        </w:tabs>
        <w:rPr>
          <w:noProof/>
        </w:rPr>
      </w:pPr>
      <w:r>
        <w:rPr>
          <w:noProof/>
        </w:rPr>
        <w:t>Board of Directors (nonvoting), 16, 117</w:t>
      </w:r>
    </w:p>
    <w:p w14:paraId="49524E17" w14:textId="77777777" w:rsidR="00B90694" w:rsidRDefault="00B90694">
      <w:pPr>
        <w:pStyle w:val="Index3"/>
        <w:tabs>
          <w:tab w:val="right" w:leader="dot" w:pos="2690"/>
        </w:tabs>
        <w:rPr>
          <w:noProof/>
        </w:rPr>
      </w:pPr>
      <w:r>
        <w:rPr>
          <w:noProof/>
        </w:rPr>
        <w:t>colloquy committees (chair), 156, 157</w:t>
      </w:r>
    </w:p>
    <w:p w14:paraId="758A9860" w14:textId="77777777" w:rsidR="00B90694" w:rsidRDefault="00B90694">
      <w:pPr>
        <w:pStyle w:val="Index3"/>
        <w:tabs>
          <w:tab w:val="right" w:leader="dot" w:pos="2690"/>
        </w:tabs>
        <w:rPr>
          <w:noProof/>
        </w:rPr>
      </w:pPr>
      <w:r>
        <w:rPr>
          <w:noProof/>
        </w:rPr>
        <w:t>Commission on Theology and Church Relations (advisory), 151</w:t>
      </w:r>
    </w:p>
    <w:p w14:paraId="61049AC7" w14:textId="77777777" w:rsidR="00B90694" w:rsidRDefault="00B90694">
      <w:pPr>
        <w:pStyle w:val="Index3"/>
        <w:tabs>
          <w:tab w:val="right" w:leader="dot" w:pos="2690"/>
        </w:tabs>
        <w:rPr>
          <w:noProof/>
        </w:rPr>
      </w:pPr>
      <w:r>
        <w:rPr>
          <w:noProof/>
        </w:rPr>
        <w:t>Council of Presidents, 155</w:t>
      </w:r>
    </w:p>
    <w:p w14:paraId="08B2A089" w14:textId="77777777" w:rsidR="00B90694" w:rsidRDefault="00B90694">
      <w:pPr>
        <w:pStyle w:val="Index3"/>
        <w:tabs>
          <w:tab w:val="right" w:leader="dot" w:pos="2690"/>
        </w:tabs>
        <w:rPr>
          <w:noProof/>
        </w:rPr>
      </w:pPr>
      <w:r>
        <w:rPr>
          <w:noProof/>
        </w:rPr>
        <w:t>Praesidium, 23</w:t>
      </w:r>
    </w:p>
    <w:p w14:paraId="47C54BE3" w14:textId="77777777" w:rsidR="00B90694" w:rsidRDefault="00B90694">
      <w:pPr>
        <w:pStyle w:val="Index2"/>
        <w:rPr>
          <w:noProof/>
        </w:rPr>
      </w:pPr>
      <w:r>
        <w:rPr>
          <w:noProof/>
        </w:rPr>
        <w:t>performance of presidential duties, 16, 114, 115</w:t>
      </w:r>
    </w:p>
    <w:p w14:paraId="76FD0C11" w14:textId="77777777" w:rsidR="00B90694" w:rsidRDefault="00B90694">
      <w:pPr>
        <w:pStyle w:val="Index2"/>
        <w:rPr>
          <w:noProof/>
        </w:rPr>
      </w:pPr>
      <w:r>
        <w:rPr>
          <w:noProof/>
        </w:rPr>
        <w:t>submission of report by, 105</w:t>
      </w:r>
    </w:p>
    <w:p w14:paraId="64C4E8C0" w14:textId="77777777" w:rsidR="00B90694" w:rsidRDefault="00B90694">
      <w:pPr>
        <w:pStyle w:val="Index2"/>
        <w:rPr>
          <w:noProof/>
        </w:rPr>
      </w:pPr>
      <w:r>
        <w:rPr>
          <w:noProof/>
        </w:rPr>
        <w:t>succession to presidency, 16</w:t>
      </w:r>
    </w:p>
    <w:p w14:paraId="71220243" w14:textId="77777777" w:rsidR="00B90694" w:rsidRDefault="00B90694">
      <w:pPr>
        <w:pStyle w:val="Index2"/>
        <w:rPr>
          <w:noProof/>
        </w:rPr>
      </w:pPr>
      <w:r>
        <w:rPr>
          <w:noProof/>
        </w:rPr>
        <w:t>vacancy in office, 116</w:t>
      </w:r>
    </w:p>
    <w:p w14:paraId="40BDAF7D" w14:textId="77777777" w:rsidR="00B90694" w:rsidRDefault="00B90694">
      <w:pPr>
        <w:pStyle w:val="Index1"/>
        <w:rPr>
          <w:noProof/>
        </w:rPr>
      </w:pPr>
      <w:r>
        <w:rPr>
          <w:noProof/>
        </w:rPr>
        <w:t>Foreign (definition), 64</w:t>
      </w:r>
    </w:p>
    <w:p w14:paraId="48021EA8" w14:textId="77777777" w:rsidR="00B90694" w:rsidRDefault="00B90694">
      <w:pPr>
        <w:pStyle w:val="Index1"/>
        <w:rPr>
          <w:noProof/>
        </w:rPr>
      </w:pPr>
      <w:r>
        <w:rPr>
          <w:noProof/>
        </w:rPr>
        <w:t>Foreign mission area, 104</w:t>
      </w:r>
    </w:p>
    <w:p w14:paraId="145F017B" w14:textId="77777777" w:rsidR="00B90694" w:rsidRDefault="00B90694">
      <w:pPr>
        <w:pStyle w:val="Index1"/>
        <w:rPr>
          <w:noProof/>
        </w:rPr>
      </w:pPr>
      <w:r>
        <w:rPr>
          <w:noProof/>
        </w:rPr>
        <w:t xml:space="preserve">Foundation. </w:t>
      </w:r>
      <w:r w:rsidRPr="00083423">
        <w:rPr>
          <w:i/>
          <w:noProof/>
        </w:rPr>
        <w:t xml:space="preserve">See </w:t>
      </w:r>
      <w:r w:rsidRPr="00083423">
        <w:rPr>
          <w:iCs/>
          <w:noProof/>
        </w:rPr>
        <w:t>Lutheran Church—Missouri Synod Foundation</w:t>
      </w:r>
    </w:p>
    <w:p w14:paraId="1BC8751F" w14:textId="77777777" w:rsidR="00B90694" w:rsidRDefault="00B90694">
      <w:pPr>
        <w:pStyle w:val="Index1"/>
        <w:rPr>
          <w:noProof/>
        </w:rPr>
      </w:pPr>
      <w:r>
        <w:rPr>
          <w:noProof/>
        </w:rPr>
        <w:t>Fraternal organizations, 154</w:t>
      </w:r>
    </w:p>
    <w:p w14:paraId="7441EAE5" w14:textId="77777777" w:rsidR="00B90694" w:rsidRDefault="00B90694">
      <w:pPr>
        <w:pStyle w:val="Index1"/>
        <w:rPr>
          <w:noProof/>
        </w:rPr>
      </w:pPr>
      <w:r>
        <w:rPr>
          <w:noProof/>
        </w:rPr>
        <w:t>Governing board, 22</w:t>
      </w:r>
    </w:p>
    <w:p w14:paraId="1FDD3BB8" w14:textId="77777777" w:rsidR="00B90694" w:rsidRDefault="00B90694">
      <w:pPr>
        <w:pStyle w:val="Index2"/>
        <w:rPr>
          <w:noProof/>
        </w:rPr>
      </w:pPr>
      <w:r>
        <w:rPr>
          <w:noProof/>
        </w:rPr>
        <w:t xml:space="preserve">as agency of the Synod. </w:t>
      </w:r>
      <w:r w:rsidRPr="00083423">
        <w:rPr>
          <w:i/>
          <w:iCs/>
          <w:noProof/>
        </w:rPr>
        <w:t>See</w:t>
      </w:r>
      <w:r>
        <w:rPr>
          <w:noProof/>
        </w:rPr>
        <w:t xml:space="preserve"> Agency of the Synod</w:t>
      </w:r>
    </w:p>
    <w:p w14:paraId="0548C44F" w14:textId="77777777" w:rsidR="00B90694" w:rsidRDefault="00B90694">
      <w:pPr>
        <w:pStyle w:val="Index2"/>
        <w:rPr>
          <w:noProof/>
        </w:rPr>
      </w:pPr>
      <w:r>
        <w:rPr>
          <w:noProof/>
        </w:rPr>
        <w:t>powers and duties, 26</w:t>
      </w:r>
    </w:p>
    <w:p w14:paraId="539FC298" w14:textId="77777777" w:rsidR="00B90694" w:rsidRDefault="00B90694">
      <w:pPr>
        <w:pStyle w:val="Index1"/>
        <w:rPr>
          <w:noProof/>
        </w:rPr>
      </w:pPr>
      <w:r>
        <w:rPr>
          <w:noProof/>
        </w:rPr>
        <w:t>Handbook, Commission on. See Commission on Handbook</w:t>
      </w:r>
    </w:p>
    <w:p w14:paraId="32F92E64" w14:textId="77777777" w:rsidR="00B90694" w:rsidRDefault="00B90694">
      <w:pPr>
        <w:pStyle w:val="Index1"/>
        <w:rPr>
          <w:noProof/>
        </w:rPr>
      </w:pPr>
      <w:r>
        <w:rPr>
          <w:noProof/>
        </w:rPr>
        <w:t>Hearing facilitator. See under Dispute resolution</w:t>
      </w:r>
    </w:p>
    <w:p w14:paraId="1C757EC2" w14:textId="77777777" w:rsidR="00B90694" w:rsidRDefault="00B90694">
      <w:pPr>
        <w:pStyle w:val="Index1"/>
        <w:rPr>
          <w:noProof/>
        </w:rPr>
      </w:pPr>
      <w:r>
        <w:rPr>
          <w:noProof/>
        </w:rPr>
        <w:t xml:space="preserve">Hearing Panel. </w:t>
      </w:r>
      <w:r w:rsidRPr="00083423">
        <w:rPr>
          <w:i/>
          <w:noProof/>
        </w:rPr>
        <w:t>See under</w:t>
      </w:r>
      <w:r>
        <w:rPr>
          <w:noProof/>
        </w:rPr>
        <w:t xml:space="preserve"> Expulsion from the Synod </w:t>
      </w:r>
      <w:r w:rsidRPr="00083423">
        <w:rPr>
          <w:i/>
          <w:iCs/>
          <w:noProof/>
        </w:rPr>
        <w:t xml:space="preserve">or </w:t>
      </w:r>
      <w:r>
        <w:rPr>
          <w:noProof/>
        </w:rPr>
        <w:t>Restricted membership status</w:t>
      </w:r>
    </w:p>
    <w:p w14:paraId="628C9671" w14:textId="77777777" w:rsidR="00B90694" w:rsidRDefault="00B90694">
      <w:pPr>
        <w:pStyle w:val="Index1"/>
        <w:rPr>
          <w:noProof/>
        </w:rPr>
      </w:pPr>
      <w:r>
        <w:rPr>
          <w:noProof/>
        </w:rPr>
        <w:t>Inactive membership status, 62–63</w:t>
      </w:r>
    </w:p>
    <w:p w14:paraId="46744F35" w14:textId="77777777" w:rsidR="00B90694" w:rsidRDefault="00B90694">
      <w:pPr>
        <w:pStyle w:val="Index2"/>
        <w:rPr>
          <w:noProof/>
        </w:rPr>
      </w:pPr>
      <w:r>
        <w:rPr>
          <w:noProof/>
        </w:rPr>
        <w:t>district transfer, 64</w:t>
      </w:r>
    </w:p>
    <w:p w14:paraId="770F7C24" w14:textId="77777777" w:rsidR="00B90694" w:rsidRDefault="00B90694">
      <w:pPr>
        <w:pStyle w:val="Index1"/>
        <w:rPr>
          <w:noProof/>
        </w:rPr>
      </w:pPr>
      <w:r>
        <w:rPr>
          <w:noProof/>
        </w:rPr>
        <w:t xml:space="preserve">Incorporation, Articles of. </w:t>
      </w:r>
      <w:r w:rsidRPr="00083423">
        <w:rPr>
          <w:i/>
          <w:noProof/>
        </w:rPr>
        <w:t>See</w:t>
      </w:r>
      <w:r>
        <w:rPr>
          <w:noProof/>
        </w:rPr>
        <w:t xml:space="preserve"> Articles of Incorporation</w:t>
      </w:r>
    </w:p>
    <w:p w14:paraId="281A73C1" w14:textId="77777777" w:rsidR="00B90694" w:rsidRDefault="00B90694">
      <w:pPr>
        <w:pStyle w:val="Index1"/>
        <w:rPr>
          <w:noProof/>
        </w:rPr>
      </w:pPr>
      <w:r>
        <w:rPr>
          <w:noProof/>
        </w:rPr>
        <w:t xml:space="preserve">Installation, 60–61, </w:t>
      </w:r>
      <w:r w:rsidRPr="00083423">
        <w:rPr>
          <w:i/>
          <w:noProof/>
        </w:rPr>
        <w:t>See under</w:t>
      </w:r>
      <w:r>
        <w:rPr>
          <w:noProof/>
        </w:rPr>
        <w:t xml:space="preserve"> Ministers of religion—ordained </w:t>
      </w:r>
      <w:r w:rsidRPr="00083423">
        <w:rPr>
          <w:i/>
          <w:iCs/>
          <w:noProof/>
        </w:rPr>
        <w:t xml:space="preserve">or </w:t>
      </w:r>
      <w:r>
        <w:rPr>
          <w:noProof/>
        </w:rPr>
        <w:t>—commissioned</w:t>
      </w:r>
    </w:p>
    <w:p w14:paraId="19D78490" w14:textId="77777777" w:rsidR="00B90694" w:rsidRDefault="00B90694">
      <w:pPr>
        <w:pStyle w:val="Index1"/>
        <w:rPr>
          <w:noProof/>
        </w:rPr>
      </w:pPr>
      <w:r>
        <w:rPr>
          <w:noProof/>
        </w:rPr>
        <w:t xml:space="preserve">Interchurch relations. </w:t>
      </w:r>
      <w:r w:rsidRPr="00083423">
        <w:rPr>
          <w:i/>
          <w:noProof/>
        </w:rPr>
        <w:t>See</w:t>
      </w:r>
      <w:r>
        <w:rPr>
          <w:noProof/>
        </w:rPr>
        <w:t xml:space="preserve"> Church fellowship and relations</w:t>
      </w:r>
    </w:p>
    <w:p w14:paraId="7C054CCB" w14:textId="77777777" w:rsidR="00B90694" w:rsidRDefault="00B90694">
      <w:pPr>
        <w:pStyle w:val="Index1"/>
        <w:rPr>
          <w:noProof/>
        </w:rPr>
      </w:pPr>
      <w:r>
        <w:rPr>
          <w:noProof/>
        </w:rPr>
        <w:t xml:space="preserve">Inter-Lutheran entities, national. </w:t>
      </w:r>
      <w:r w:rsidRPr="00083423">
        <w:rPr>
          <w:i/>
          <w:iCs/>
          <w:noProof/>
        </w:rPr>
        <w:t xml:space="preserve">See </w:t>
      </w:r>
      <w:r>
        <w:rPr>
          <w:noProof/>
        </w:rPr>
        <w:t>National inter-Lutheran entities</w:t>
      </w:r>
    </w:p>
    <w:p w14:paraId="726008B2" w14:textId="77777777" w:rsidR="00B90694" w:rsidRDefault="00B90694">
      <w:pPr>
        <w:pStyle w:val="Index1"/>
        <w:rPr>
          <w:noProof/>
        </w:rPr>
      </w:pPr>
      <w:r>
        <w:rPr>
          <w:noProof/>
        </w:rPr>
        <w:t>International Lutheran Laymen’s League, 208</w:t>
      </w:r>
    </w:p>
    <w:p w14:paraId="693A85BB" w14:textId="77777777" w:rsidR="00B90694" w:rsidRDefault="00B90694">
      <w:pPr>
        <w:pStyle w:val="Index2"/>
        <w:rPr>
          <w:noProof/>
        </w:rPr>
      </w:pPr>
      <w:r>
        <w:rPr>
          <w:noProof/>
        </w:rPr>
        <w:t xml:space="preserve">as auxiliary organization. </w:t>
      </w:r>
      <w:r w:rsidRPr="00083423">
        <w:rPr>
          <w:i/>
          <w:iCs/>
          <w:noProof/>
        </w:rPr>
        <w:t xml:space="preserve">See </w:t>
      </w:r>
      <w:r>
        <w:rPr>
          <w:noProof/>
        </w:rPr>
        <w:t>Auxiliary organizations</w:t>
      </w:r>
    </w:p>
    <w:p w14:paraId="05293486" w14:textId="77777777" w:rsidR="00B90694" w:rsidRDefault="00B90694">
      <w:pPr>
        <w:pStyle w:val="Index1"/>
        <w:rPr>
          <w:noProof/>
        </w:rPr>
      </w:pPr>
      <w:r>
        <w:rPr>
          <w:noProof/>
        </w:rPr>
        <w:t xml:space="preserve">International Mission, Board for. </w:t>
      </w:r>
      <w:r w:rsidRPr="00083423">
        <w:rPr>
          <w:i/>
          <w:noProof/>
        </w:rPr>
        <w:t>See under</w:t>
      </w:r>
      <w:r>
        <w:rPr>
          <w:noProof/>
        </w:rPr>
        <w:t xml:space="preserve"> Mission Boards of the Synod</w:t>
      </w:r>
    </w:p>
    <w:p w14:paraId="18D0A723" w14:textId="77777777" w:rsidR="00B90694" w:rsidRDefault="00B90694">
      <w:pPr>
        <w:pStyle w:val="Index1"/>
        <w:rPr>
          <w:noProof/>
        </w:rPr>
      </w:pPr>
      <w:r>
        <w:rPr>
          <w:noProof/>
        </w:rPr>
        <w:t xml:space="preserve">International Mission, Office of. </w:t>
      </w:r>
      <w:r w:rsidRPr="00083423">
        <w:rPr>
          <w:i/>
          <w:noProof/>
        </w:rPr>
        <w:t>See under</w:t>
      </w:r>
      <w:r>
        <w:rPr>
          <w:noProof/>
        </w:rPr>
        <w:t xml:space="preserve"> Mission Offices of the Synod</w:t>
      </w:r>
    </w:p>
    <w:p w14:paraId="17A8B4DF" w14:textId="77777777" w:rsidR="00B90694" w:rsidRDefault="00B90694">
      <w:pPr>
        <w:pStyle w:val="Index1"/>
        <w:rPr>
          <w:noProof/>
        </w:rPr>
      </w:pPr>
      <w:r>
        <w:rPr>
          <w:noProof/>
        </w:rPr>
        <w:t>Investigation, official, 17, 69, 71, 81, 88, 93, 199</w:t>
      </w:r>
    </w:p>
    <w:p w14:paraId="3E2F899B" w14:textId="77777777" w:rsidR="00B90694" w:rsidRDefault="00B90694">
      <w:pPr>
        <w:pStyle w:val="Index1"/>
        <w:rPr>
          <w:noProof/>
        </w:rPr>
      </w:pPr>
      <w:r>
        <w:rPr>
          <w:noProof/>
        </w:rPr>
        <w:t>Jurisdiction in the Synod, 13, 15–16, 16–18, 194–96</w:t>
      </w:r>
    </w:p>
    <w:p w14:paraId="40BEDACC" w14:textId="77777777" w:rsidR="00B90694" w:rsidRDefault="00B90694">
      <w:pPr>
        <w:pStyle w:val="Index1"/>
        <w:rPr>
          <w:noProof/>
        </w:rPr>
      </w:pPr>
      <w:r>
        <w:rPr>
          <w:noProof/>
        </w:rPr>
        <w:t xml:space="preserve">Lay minister, certified. </w:t>
      </w:r>
      <w:r w:rsidRPr="00083423">
        <w:rPr>
          <w:i/>
          <w:noProof/>
        </w:rPr>
        <w:t>See</w:t>
      </w:r>
      <w:r w:rsidRPr="00083423">
        <w:rPr>
          <w:i/>
          <w:iCs/>
          <w:noProof/>
        </w:rPr>
        <w:t xml:space="preserve"> under </w:t>
      </w:r>
      <w:r>
        <w:rPr>
          <w:noProof/>
        </w:rPr>
        <w:t>Minister of religion—commissioned</w:t>
      </w:r>
    </w:p>
    <w:p w14:paraId="74DC95A1" w14:textId="77777777" w:rsidR="00B90694" w:rsidRDefault="00B90694">
      <w:pPr>
        <w:pStyle w:val="Index1"/>
        <w:rPr>
          <w:noProof/>
        </w:rPr>
      </w:pPr>
      <w:r>
        <w:rPr>
          <w:noProof/>
        </w:rPr>
        <w:t>Legal entities of the Synod</w:t>
      </w:r>
    </w:p>
    <w:p w14:paraId="4D65334E" w14:textId="77777777" w:rsidR="00B90694" w:rsidRDefault="00B90694">
      <w:pPr>
        <w:pStyle w:val="Index2"/>
        <w:rPr>
          <w:noProof/>
        </w:rPr>
      </w:pPr>
      <w:r>
        <w:rPr>
          <w:noProof/>
        </w:rPr>
        <w:t>powers, 12</w:t>
      </w:r>
    </w:p>
    <w:p w14:paraId="3E6E0DE1" w14:textId="77777777" w:rsidR="00B90694" w:rsidRDefault="00B90694">
      <w:pPr>
        <w:pStyle w:val="Index1"/>
        <w:rPr>
          <w:noProof/>
        </w:rPr>
      </w:pPr>
      <w:r>
        <w:rPr>
          <w:noProof/>
        </w:rPr>
        <w:t>Lutheran Church Extension Fund—Missouri Synod, 129–31</w:t>
      </w:r>
    </w:p>
    <w:p w14:paraId="1F1742B6" w14:textId="77777777" w:rsidR="00B90694" w:rsidRDefault="00B90694">
      <w:pPr>
        <w:pStyle w:val="Index2"/>
        <w:rPr>
          <w:noProof/>
        </w:rPr>
      </w:pPr>
      <w:r>
        <w:rPr>
          <w:noProof/>
        </w:rPr>
        <w:t xml:space="preserve">as synodwide corporate entity. </w:t>
      </w:r>
      <w:r w:rsidRPr="00083423">
        <w:rPr>
          <w:i/>
          <w:noProof/>
        </w:rPr>
        <w:t>See</w:t>
      </w:r>
      <w:r>
        <w:rPr>
          <w:noProof/>
        </w:rPr>
        <w:t xml:space="preserve"> Synodwide corporate entity</w:t>
      </w:r>
    </w:p>
    <w:p w14:paraId="5A670F04" w14:textId="77777777" w:rsidR="00B90694" w:rsidRDefault="00B90694">
      <w:pPr>
        <w:pStyle w:val="Index2"/>
        <w:rPr>
          <w:noProof/>
        </w:rPr>
      </w:pPr>
      <w:r>
        <w:rPr>
          <w:noProof/>
        </w:rPr>
        <w:t>board of directors, 130</w:t>
      </w:r>
    </w:p>
    <w:p w14:paraId="3EB7F08F" w14:textId="77777777" w:rsidR="00B90694" w:rsidRDefault="00B90694">
      <w:pPr>
        <w:pStyle w:val="Index3"/>
        <w:tabs>
          <w:tab w:val="right" w:leader="dot" w:pos="2690"/>
        </w:tabs>
        <w:rPr>
          <w:noProof/>
        </w:rPr>
      </w:pPr>
      <w:r>
        <w:rPr>
          <w:noProof/>
        </w:rPr>
        <w:t xml:space="preserve">as board of the Synod. </w:t>
      </w:r>
      <w:r w:rsidRPr="00083423">
        <w:rPr>
          <w:i/>
          <w:noProof/>
        </w:rPr>
        <w:t>See</w:t>
      </w:r>
      <w:r>
        <w:rPr>
          <w:noProof/>
        </w:rPr>
        <w:t xml:space="preserve"> Boards of the Synod</w:t>
      </w:r>
    </w:p>
    <w:p w14:paraId="31946B34" w14:textId="77777777" w:rsidR="00B90694" w:rsidRDefault="00B90694">
      <w:pPr>
        <w:pStyle w:val="Index1"/>
        <w:rPr>
          <w:noProof/>
        </w:rPr>
      </w:pPr>
      <w:r>
        <w:rPr>
          <w:noProof/>
        </w:rPr>
        <w:t>Lutheran Church</w:t>
      </w:r>
      <w:r w:rsidRPr="00083423">
        <w:rPr>
          <w:iCs/>
          <w:noProof/>
        </w:rPr>
        <w:t>—</w:t>
      </w:r>
      <w:r>
        <w:rPr>
          <w:noProof/>
        </w:rPr>
        <w:t>Missouri Synod Foundation, 131–33</w:t>
      </w:r>
    </w:p>
    <w:p w14:paraId="25E167C9" w14:textId="77777777" w:rsidR="00B90694" w:rsidRDefault="00B90694">
      <w:pPr>
        <w:pStyle w:val="Index2"/>
        <w:rPr>
          <w:noProof/>
        </w:rPr>
      </w:pPr>
      <w:r>
        <w:rPr>
          <w:noProof/>
        </w:rPr>
        <w:t xml:space="preserve">as synodwide corporate entity. </w:t>
      </w:r>
      <w:r w:rsidRPr="00083423">
        <w:rPr>
          <w:i/>
          <w:noProof/>
        </w:rPr>
        <w:t>See</w:t>
      </w:r>
      <w:r>
        <w:rPr>
          <w:noProof/>
        </w:rPr>
        <w:t xml:space="preserve"> Synodwide corporate entity</w:t>
      </w:r>
    </w:p>
    <w:p w14:paraId="53573ED8" w14:textId="77777777" w:rsidR="00B90694" w:rsidRDefault="00B90694">
      <w:pPr>
        <w:pStyle w:val="Index2"/>
        <w:rPr>
          <w:noProof/>
        </w:rPr>
      </w:pPr>
      <w:r>
        <w:rPr>
          <w:noProof/>
        </w:rPr>
        <w:t>board of trustees, 131</w:t>
      </w:r>
    </w:p>
    <w:p w14:paraId="5512C07B" w14:textId="77777777" w:rsidR="00B90694" w:rsidRDefault="00B90694">
      <w:pPr>
        <w:pStyle w:val="Index3"/>
        <w:tabs>
          <w:tab w:val="right" w:leader="dot" w:pos="2690"/>
        </w:tabs>
        <w:rPr>
          <w:noProof/>
        </w:rPr>
      </w:pPr>
      <w:r>
        <w:rPr>
          <w:noProof/>
        </w:rPr>
        <w:t xml:space="preserve">as board of the Synod. </w:t>
      </w:r>
      <w:r w:rsidRPr="00083423">
        <w:rPr>
          <w:i/>
          <w:noProof/>
        </w:rPr>
        <w:t>See</w:t>
      </w:r>
      <w:r>
        <w:rPr>
          <w:noProof/>
        </w:rPr>
        <w:t xml:space="preserve"> Boards of the Synod</w:t>
      </w:r>
    </w:p>
    <w:p w14:paraId="4B6F0A9F" w14:textId="77777777" w:rsidR="00B90694" w:rsidRDefault="00B90694">
      <w:pPr>
        <w:pStyle w:val="Index1"/>
        <w:rPr>
          <w:noProof/>
        </w:rPr>
      </w:pPr>
      <w:r>
        <w:rPr>
          <w:noProof/>
        </w:rPr>
        <w:t xml:space="preserve">Lutheran Hour Ministries. </w:t>
      </w:r>
      <w:r w:rsidRPr="00083423">
        <w:rPr>
          <w:i/>
          <w:iCs/>
          <w:noProof/>
        </w:rPr>
        <w:t xml:space="preserve">See </w:t>
      </w:r>
      <w:r>
        <w:rPr>
          <w:noProof/>
        </w:rPr>
        <w:t>International Lutheran Laymen’s League</w:t>
      </w:r>
    </w:p>
    <w:p w14:paraId="7DF74ABA" w14:textId="77777777" w:rsidR="00B90694" w:rsidRDefault="00B90694">
      <w:pPr>
        <w:pStyle w:val="Index1"/>
        <w:rPr>
          <w:noProof/>
        </w:rPr>
      </w:pPr>
      <w:r w:rsidRPr="00083423">
        <w:rPr>
          <w:i/>
          <w:iCs/>
          <w:noProof/>
        </w:rPr>
        <w:t>Lutheran Witness</w:t>
      </w:r>
      <w:r>
        <w:rPr>
          <w:noProof/>
        </w:rPr>
        <w:t>, 123</w:t>
      </w:r>
    </w:p>
    <w:p w14:paraId="12FAC107" w14:textId="77777777" w:rsidR="00B90694" w:rsidRDefault="00B90694">
      <w:pPr>
        <w:pStyle w:val="Index1"/>
        <w:rPr>
          <w:noProof/>
        </w:rPr>
      </w:pPr>
      <w:r>
        <w:rPr>
          <w:noProof/>
        </w:rPr>
        <w:t xml:space="preserve">Lutheran Women in Mission. </w:t>
      </w:r>
      <w:r w:rsidRPr="00083423">
        <w:rPr>
          <w:i/>
          <w:iCs/>
          <w:noProof/>
        </w:rPr>
        <w:t xml:space="preserve">See </w:t>
      </w:r>
      <w:r>
        <w:rPr>
          <w:noProof/>
        </w:rPr>
        <w:t>Lutheran Women’s Missionary League</w:t>
      </w:r>
    </w:p>
    <w:p w14:paraId="38CBDBF8" w14:textId="77777777" w:rsidR="00B90694" w:rsidRDefault="00B90694">
      <w:pPr>
        <w:pStyle w:val="Index1"/>
        <w:rPr>
          <w:noProof/>
        </w:rPr>
      </w:pPr>
      <w:r>
        <w:rPr>
          <w:noProof/>
        </w:rPr>
        <w:t>Lutheran Women’s Missionary League, 208</w:t>
      </w:r>
    </w:p>
    <w:p w14:paraId="7FC29C4C" w14:textId="77777777" w:rsidR="00B90694" w:rsidRDefault="00B90694">
      <w:pPr>
        <w:pStyle w:val="Index2"/>
        <w:rPr>
          <w:noProof/>
        </w:rPr>
      </w:pPr>
      <w:r>
        <w:rPr>
          <w:noProof/>
        </w:rPr>
        <w:t xml:space="preserve">as auxiliary organization. </w:t>
      </w:r>
      <w:r w:rsidRPr="00083423">
        <w:rPr>
          <w:i/>
          <w:iCs/>
          <w:noProof/>
        </w:rPr>
        <w:t xml:space="preserve">See </w:t>
      </w:r>
      <w:r>
        <w:rPr>
          <w:noProof/>
        </w:rPr>
        <w:t>Auxiliary organizations</w:t>
      </w:r>
    </w:p>
    <w:p w14:paraId="67F2FC54" w14:textId="77777777" w:rsidR="00B90694" w:rsidRDefault="00B90694">
      <w:pPr>
        <w:pStyle w:val="Index1"/>
        <w:rPr>
          <w:noProof/>
        </w:rPr>
      </w:pPr>
      <w:r>
        <w:rPr>
          <w:noProof/>
        </w:rPr>
        <w:t>Matters arising between conventions, written vote on, 15</w:t>
      </w:r>
    </w:p>
    <w:p w14:paraId="6FC711EE" w14:textId="77777777" w:rsidR="00B90694" w:rsidRDefault="00B90694">
      <w:pPr>
        <w:pStyle w:val="Index1"/>
        <w:rPr>
          <w:noProof/>
        </w:rPr>
      </w:pPr>
      <w:r>
        <w:rPr>
          <w:noProof/>
        </w:rPr>
        <w:t>May, 23</w:t>
      </w:r>
    </w:p>
    <w:p w14:paraId="4307DB7C" w14:textId="77777777" w:rsidR="00B90694" w:rsidRDefault="00B90694">
      <w:pPr>
        <w:pStyle w:val="Index1"/>
        <w:rPr>
          <w:noProof/>
        </w:rPr>
      </w:pPr>
      <w:r>
        <w:rPr>
          <w:noProof/>
        </w:rPr>
        <w:t>Meetings</w:t>
      </w:r>
    </w:p>
    <w:p w14:paraId="1F7BFFFC" w14:textId="77777777" w:rsidR="00B90694" w:rsidRDefault="00B90694">
      <w:pPr>
        <w:pStyle w:val="Index2"/>
        <w:rPr>
          <w:noProof/>
        </w:rPr>
      </w:pPr>
      <w:r>
        <w:rPr>
          <w:noProof/>
        </w:rPr>
        <w:t>BOD policy regarding, 28</w:t>
      </w:r>
    </w:p>
    <w:p w14:paraId="73183B83" w14:textId="77777777" w:rsidR="00B90694" w:rsidRDefault="00B90694">
      <w:pPr>
        <w:pStyle w:val="Index2"/>
        <w:rPr>
          <w:noProof/>
        </w:rPr>
      </w:pPr>
      <w:r>
        <w:rPr>
          <w:noProof/>
        </w:rPr>
        <w:t>electronic, 28</w:t>
      </w:r>
    </w:p>
    <w:p w14:paraId="03B0100C" w14:textId="77777777" w:rsidR="00B90694" w:rsidRDefault="00B90694">
      <w:pPr>
        <w:pStyle w:val="Index2"/>
        <w:rPr>
          <w:noProof/>
        </w:rPr>
      </w:pPr>
      <w:r>
        <w:rPr>
          <w:noProof/>
        </w:rPr>
        <w:t>parliamentary rules, 29</w:t>
      </w:r>
    </w:p>
    <w:p w14:paraId="14644ECA" w14:textId="77777777" w:rsidR="00B90694" w:rsidRDefault="00B90694">
      <w:pPr>
        <w:pStyle w:val="Index1"/>
        <w:rPr>
          <w:noProof/>
        </w:rPr>
      </w:pPr>
      <w:r>
        <w:rPr>
          <w:noProof/>
        </w:rPr>
        <w:t xml:space="preserve">Meetings of the Synod. </w:t>
      </w:r>
      <w:r w:rsidRPr="00083423">
        <w:rPr>
          <w:i/>
          <w:noProof/>
        </w:rPr>
        <w:t>See</w:t>
      </w:r>
      <w:r>
        <w:rPr>
          <w:noProof/>
        </w:rPr>
        <w:t xml:space="preserve"> Conventions of the Synod</w:t>
      </w:r>
    </w:p>
    <w:p w14:paraId="672F5839" w14:textId="77777777" w:rsidR="00B90694" w:rsidRDefault="00B90694">
      <w:pPr>
        <w:pStyle w:val="Index1"/>
        <w:rPr>
          <w:noProof/>
        </w:rPr>
      </w:pPr>
      <w:r>
        <w:rPr>
          <w:noProof/>
        </w:rPr>
        <w:t>Member of the Synod, 23</w:t>
      </w:r>
    </w:p>
    <w:p w14:paraId="1E586F6E" w14:textId="77777777" w:rsidR="00B90694" w:rsidRDefault="00B90694">
      <w:pPr>
        <w:pStyle w:val="Index1"/>
        <w:rPr>
          <w:noProof/>
        </w:rPr>
      </w:pPr>
      <w:r>
        <w:rPr>
          <w:noProof/>
        </w:rPr>
        <w:t>Membership in the Synod, 12–13, 23, 54–99, 216</w:t>
      </w:r>
    </w:p>
    <w:p w14:paraId="41B797F1" w14:textId="77777777" w:rsidR="00B90694" w:rsidRDefault="00B90694">
      <w:pPr>
        <w:pStyle w:val="Index2"/>
        <w:rPr>
          <w:noProof/>
        </w:rPr>
      </w:pPr>
      <w:r>
        <w:rPr>
          <w:noProof/>
        </w:rPr>
        <w:t>commitments inherent in, 24–25, 34–36</w:t>
      </w:r>
    </w:p>
    <w:p w14:paraId="3B4CCF3E" w14:textId="77777777" w:rsidR="00B90694" w:rsidRDefault="00B90694">
      <w:pPr>
        <w:pStyle w:val="Index2"/>
        <w:rPr>
          <w:noProof/>
        </w:rPr>
      </w:pPr>
      <w:r>
        <w:rPr>
          <w:noProof/>
        </w:rPr>
        <w:t>conditions of, 13</w:t>
      </w:r>
    </w:p>
    <w:p w14:paraId="0CB75D6F" w14:textId="77777777" w:rsidR="00B90694" w:rsidRDefault="00B90694">
      <w:pPr>
        <w:pStyle w:val="Index2"/>
        <w:rPr>
          <w:noProof/>
        </w:rPr>
      </w:pPr>
      <w:r>
        <w:rPr>
          <w:noProof/>
        </w:rPr>
        <w:t>congregations, 12, 24–25, 55–56</w:t>
      </w:r>
    </w:p>
    <w:p w14:paraId="718831FB" w14:textId="77777777" w:rsidR="00B90694" w:rsidRDefault="00B90694">
      <w:pPr>
        <w:pStyle w:val="Index2"/>
        <w:rPr>
          <w:noProof/>
        </w:rPr>
      </w:pPr>
      <w:r>
        <w:rPr>
          <w:noProof/>
        </w:rPr>
        <w:t>dissent, 36</w:t>
      </w:r>
    </w:p>
    <w:p w14:paraId="10F24F0A" w14:textId="77777777" w:rsidR="00B90694" w:rsidRDefault="00B90694">
      <w:pPr>
        <w:pStyle w:val="Index2"/>
        <w:rPr>
          <w:noProof/>
        </w:rPr>
      </w:pPr>
      <w:r>
        <w:rPr>
          <w:noProof/>
        </w:rPr>
        <w:t>district membership and ecclesiastical supervision, 63–64</w:t>
      </w:r>
    </w:p>
    <w:p w14:paraId="3ACEF8FE" w14:textId="77777777" w:rsidR="00B90694" w:rsidRDefault="00B90694">
      <w:pPr>
        <w:pStyle w:val="Index2"/>
        <w:rPr>
          <w:noProof/>
        </w:rPr>
      </w:pPr>
      <w:r>
        <w:rPr>
          <w:noProof/>
        </w:rPr>
        <w:t>expulsion from, 18, 67–99</w:t>
      </w:r>
    </w:p>
    <w:p w14:paraId="3132F141" w14:textId="77777777" w:rsidR="00B90694" w:rsidRDefault="00B90694">
      <w:pPr>
        <w:pStyle w:val="Index2"/>
        <w:rPr>
          <w:noProof/>
        </w:rPr>
      </w:pPr>
      <w:r>
        <w:rPr>
          <w:noProof/>
        </w:rPr>
        <w:t>financial support of Synod, 25</w:t>
      </w:r>
    </w:p>
    <w:p w14:paraId="0A5E214F" w14:textId="77777777" w:rsidR="00B90694" w:rsidRDefault="00B90694">
      <w:pPr>
        <w:pStyle w:val="Index2"/>
        <w:rPr>
          <w:noProof/>
        </w:rPr>
      </w:pPr>
      <w:r>
        <w:rPr>
          <w:noProof/>
        </w:rPr>
        <w:t>individual, 12, 57–64</w:t>
      </w:r>
    </w:p>
    <w:p w14:paraId="58308D3E" w14:textId="77777777" w:rsidR="00B90694" w:rsidRDefault="00B90694">
      <w:pPr>
        <w:pStyle w:val="Index2"/>
        <w:rPr>
          <w:noProof/>
        </w:rPr>
      </w:pPr>
      <w:r>
        <w:rPr>
          <w:noProof/>
        </w:rPr>
        <w:t>reinstatement of individuals to, 99</w:t>
      </w:r>
    </w:p>
    <w:p w14:paraId="59A7708B" w14:textId="77777777" w:rsidR="00B90694" w:rsidRDefault="00B90694">
      <w:pPr>
        <w:pStyle w:val="Index2"/>
        <w:rPr>
          <w:noProof/>
        </w:rPr>
      </w:pPr>
      <w:r>
        <w:rPr>
          <w:noProof/>
        </w:rPr>
        <w:t>restriction, 65–66</w:t>
      </w:r>
    </w:p>
    <w:p w14:paraId="0795695A" w14:textId="77777777" w:rsidR="00B90694" w:rsidRDefault="00B90694">
      <w:pPr>
        <w:pStyle w:val="Index2"/>
        <w:rPr>
          <w:noProof/>
        </w:rPr>
      </w:pPr>
      <w:r>
        <w:rPr>
          <w:noProof/>
        </w:rPr>
        <w:t>roster, 59, 61, 62, 63, 65, 103, 117, 141, 165, 167, 171, 184, 199, 209</w:t>
      </w:r>
    </w:p>
    <w:p w14:paraId="09F767E8" w14:textId="77777777" w:rsidR="00B90694" w:rsidRDefault="00B90694">
      <w:pPr>
        <w:pStyle w:val="Index2"/>
        <w:rPr>
          <w:noProof/>
        </w:rPr>
      </w:pPr>
      <w:r>
        <w:rPr>
          <w:noProof/>
        </w:rPr>
        <w:t>specific ministry pastor status and limitations, 64–65, 101, 103</w:t>
      </w:r>
    </w:p>
    <w:p w14:paraId="7359EA52" w14:textId="77777777" w:rsidR="00B90694" w:rsidRDefault="00B90694">
      <w:pPr>
        <w:pStyle w:val="Index2"/>
        <w:rPr>
          <w:noProof/>
        </w:rPr>
      </w:pPr>
      <w:r>
        <w:rPr>
          <w:noProof/>
        </w:rPr>
        <w:t>standards for, 24, 54–55</w:t>
      </w:r>
    </w:p>
    <w:p w14:paraId="5B7F5116" w14:textId="77777777" w:rsidR="00B90694" w:rsidRDefault="00B90694">
      <w:pPr>
        <w:pStyle w:val="Index2"/>
        <w:rPr>
          <w:noProof/>
        </w:rPr>
      </w:pPr>
      <w:r>
        <w:rPr>
          <w:noProof/>
        </w:rPr>
        <w:t xml:space="preserve">status, 61–63, </w:t>
      </w:r>
      <w:r w:rsidRPr="00083423">
        <w:rPr>
          <w:i/>
          <w:noProof/>
        </w:rPr>
        <w:t>See also</w:t>
      </w:r>
      <w:r>
        <w:rPr>
          <w:noProof/>
        </w:rPr>
        <w:t xml:space="preserve"> Membership status</w:t>
      </w:r>
    </w:p>
    <w:p w14:paraId="3E56983A" w14:textId="77777777" w:rsidR="00B90694" w:rsidRDefault="00B90694">
      <w:pPr>
        <w:pStyle w:val="Index2"/>
        <w:rPr>
          <w:noProof/>
        </w:rPr>
      </w:pPr>
      <w:r>
        <w:rPr>
          <w:noProof/>
        </w:rPr>
        <w:t>suspension, 67</w:t>
      </w:r>
    </w:p>
    <w:p w14:paraId="1B1ABDBE" w14:textId="77777777" w:rsidR="00B90694" w:rsidRDefault="00B90694">
      <w:pPr>
        <w:pStyle w:val="Index2"/>
        <w:rPr>
          <w:noProof/>
        </w:rPr>
      </w:pPr>
      <w:r>
        <w:rPr>
          <w:noProof/>
        </w:rPr>
        <w:t>voting, 12</w:t>
      </w:r>
    </w:p>
    <w:p w14:paraId="6BEDDF3D" w14:textId="77777777" w:rsidR="00B90694" w:rsidRDefault="00B90694">
      <w:pPr>
        <w:pStyle w:val="Index1"/>
        <w:rPr>
          <w:noProof/>
        </w:rPr>
      </w:pPr>
      <w:r>
        <w:rPr>
          <w:noProof/>
        </w:rPr>
        <w:t>Membership status, 61–63</w:t>
      </w:r>
    </w:p>
    <w:p w14:paraId="1F9A105D" w14:textId="77777777" w:rsidR="00B90694" w:rsidRDefault="00B90694">
      <w:pPr>
        <w:pStyle w:val="Index2"/>
        <w:rPr>
          <w:noProof/>
        </w:rPr>
      </w:pPr>
      <w:r>
        <w:rPr>
          <w:noProof/>
        </w:rPr>
        <w:t>active, 61–62</w:t>
      </w:r>
    </w:p>
    <w:p w14:paraId="74727428" w14:textId="77777777" w:rsidR="00B90694" w:rsidRDefault="00B90694">
      <w:pPr>
        <w:pStyle w:val="Index2"/>
        <w:rPr>
          <w:noProof/>
        </w:rPr>
      </w:pPr>
      <w:r>
        <w:rPr>
          <w:noProof/>
        </w:rPr>
        <w:t>and district transfer, 57–64</w:t>
      </w:r>
    </w:p>
    <w:p w14:paraId="65DF2175" w14:textId="77777777" w:rsidR="00B90694" w:rsidRDefault="00B90694">
      <w:pPr>
        <w:pStyle w:val="Index2"/>
        <w:rPr>
          <w:noProof/>
        </w:rPr>
      </w:pPr>
      <w:r>
        <w:rPr>
          <w:noProof/>
        </w:rPr>
        <w:t>inactive, 62–63</w:t>
      </w:r>
    </w:p>
    <w:p w14:paraId="3C137A51" w14:textId="77777777" w:rsidR="00B90694" w:rsidRDefault="00B90694">
      <w:pPr>
        <w:pStyle w:val="Index3"/>
        <w:tabs>
          <w:tab w:val="right" w:leader="dot" w:pos="2690"/>
        </w:tabs>
        <w:rPr>
          <w:noProof/>
        </w:rPr>
      </w:pPr>
      <w:r>
        <w:rPr>
          <w:noProof/>
        </w:rPr>
        <w:t>candidate, 12, 63</w:t>
      </w:r>
    </w:p>
    <w:p w14:paraId="52485615" w14:textId="77777777" w:rsidR="00B90694" w:rsidRDefault="00B90694">
      <w:pPr>
        <w:pStyle w:val="Index4"/>
        <w:tabs>
          <w:tab w:val="right" w:leader="dot" w:pos="2690"/>
        </w:tabs>
        <w:rPr>
          <w:noProof/>
        </w:rPr>
      </w:pPr>
      <w:r>
        <w:rPr>
          <w:noProof/>
        </w:rPr>
        <w:t>annual report, 63</w:t>
      </w:r>
    </w:p>
    <w:p w14:paraId="3C1B499B" w14:textId="77777777" w:rsidR="00B90694" w:rsidRDefault="00B90694">
      <w:pPr>
        <w:pStyle w:val="Index3"/>
        <w:tabs>
          <w:tab w:val="right" w:leader="dot" w:pos="2690"/>
        </w:tabs>
        <w:rPr>
          <w:noProof/>
        </w:rPr>
      </w:pPr>
      <w:r>
        <w:rPr>
          <w:noProof/>
        </w:rPr>
        <w:t>emeritus, 12, 62</w:t>
      </w:r>
    </w:p>
    <w:p w14:paraId="7DE3A150" w14:textId="77777777" w:rsidR="00B90694" w:rsidRDefault="00B90694">
      <w:pPr>
        <w:pStyle w:val="Index4"/>
        <w:tabs>
          <w:tab w:val="right" w:leader="dot" w:pos="2690"/>
        </w:tabs>
        <w:rPr>
          <w:noProof/>
        </w:rPr>
      </w:pPr>
      <w:r>
        <w:rPr>
          <w:noProof/>
        </w:rPr>
        <w:t>annual report, 62</w:t>
      </w:r>
    </w:p>
    <w:p w14:paraId="20B06A62" w14:textId="77777777" w:rsidR="00B90694" w:rsidRDefault="00B90694">
      <w:pPr>
        <w:pStyle w:val="Index4"/>
        <w:tabs>
          <w:tab w:val="right" w:leader="dot" w:pos="2690"/>
        </w:tabs>
        <w:rPr>
          <w:noProof/>
        </w:rPr>
      </w:pPr>
      <w:r>
        <w:rPr>
          <w:noProof/>
        </w:rPr>
        <w:t>pastor colloquy as, 59</w:t>
      </w:r>
    </w:p>
    <w:p w14:paraId="2AEDEFDE" w14:textId="77777777" w:rsidR="00B90694" w:rsidRDefault="00B90694">
      <w:pPr>
        <w:pStyle w:val="Index2"/>
        <w:rPr>
          <w:noProof/>
        </w:rPr>
      </w:pPr>
      <w:r>
        <w:rPr>
          <w:noProof/>
        </w:rPr>
        <w:t>restricted, 65–66</w:t>
      </w:r>
    </w:p>
    <w:p w14:paraId="0517EF52" w14:textId="77777777" w:rsidR="00B90694" w:rsidRDefault="00B90694">
      <w:pPr>
        <w:pStyle w:val="Index2"/>
        <w:rPr>
          <w:noProof/>
        </w:rPr>
      </w:pPr>
      <w:r>
        <w:rPr>
          <w:noProof/>
        </w:rPr>
        <w:t>suspended, 67</w:t>
      </w:r>
    </w:p>
    <w:p w14:paraId="0244BDD6" w14:textId="77777777" w:rsidR="00B90694" w:rsidRDefault="00B90694">
      <w:pPr>
        <w:pStyle w:val="Index1"/>
        <w:rPr>
          <w:noProof/>
        </w:rPr>
      </w:pPr>
      <w:r>
        <w:rPr>
          <w:noProof/>
        </w:rPr>
        <w:t>Ministers of religion—commissioned, 12</w:t>
      </w:r>
    </w:p>
    <w:p w14:paraId="22337231" w14:textId="77777777" w:rsidR="00B90694" w:rsidRDefault="00B90694">
      <w:pPr>
        <w:pStyle w:val="Index2"/>
        <w:rPr>
          <w:noProof/>
        </w:rPr>
      </w:pPr>
      <w:r>
        <w:rPr>
          <w:noProof/>
        </w:rPr>
        <w:t>as advisory members, 17</w:t>
      </w:r>
    </w:p>
    <w:p w14:paraId="2AB0852A" w14:textId="77777777" w:rsidR="00B90694" w:rsidRDefault="00B90694">
      <w:pPr>
        <w:pStyle w:val="Index2"/>
        <w:rPr>
          <w:noProof/>
        </w:rPr>
      </w:pPr>
      <w:r>
        <w:rPr>
          <w:noProof/>
        </w:rPr>
        <w:t>as Ministers of the Gospel, 57</w:t>
      </w:r>
    </w:p>
    <w:p w14:paraId="50F1720D" w14:textId="77777777" w:rsidR="00B90694" w:rsidRDefault="00B90694">
      <w:pPr>
        <w:pStyle w:val="Index2"/>
        <w:rPr>
          <w:noProof/>
        </w:rPr>
      </w:pPr>
      <w:r>
        <w:rPr>
          <w:noProof/>
        </w:rPr>
        <w:t>assignment of first calls, 60</w:t>
      </w:r>
    </w:p>
    <w:p w14:paraId="59B135BC" w14:textId="77777777" w:rsidR="00B90694" w:rsidRDefault="00B90694">
      <w:pPr>
        <w:pStyle w:val="Index2"/>
        <w:rPr>
          <w:noProof/>
        </w:rPr>
      </w:pPr>
      <w:r>
        <w:rPr>
          <w:noProof/>
        </w:rPr>
        <w:t>calling by congregations, 56–57</w:t>
      </w:r>
    </w:p>
    <w:p w14:paraId="7E676567" w14:textId="77777777" w:rsidR="00B90694" w:rsidRDefault="00B90694">
      <w:pPr>
        <w:pStyle w:val="Index2"/>
        <w:rPr>
          <w:noProof/>
        </w:rPr>
      </w:pPr>
      <w:r>
        <w:rPr>
          <w:noProof/>
        </w:rPr>
        <w:t>candidates for commissioning, 60–61</w:t>
      </w:r>
    </w:p>
    <w:p w14:paraId="5FAA2723" w14:textId="77777777" w:rsidR="00B90694" w:rsidRDefault="00B90694">
      <w:pPr>
        <w:pStyle w:val="Index2"/>
        <w:rPr>
          <w:noProof/>
        </w:rPr>
      </w:pPr>
      <w:r>
        <w:rPr>
          <w:noProof/>
        </w:rPr>
        <w:t>colloquy. See under Colloquy</w:t>
      </w:r>
    </w:p>
    <w:p w14:paraId="1DAC5A56" w14:textId="77777777" w:rsidR="00B90694" w:rsidRDefault="00B90694">
      <w:pPr>
        <w:pStyle w:val="Index2"/>
        <w:rPr>
          <w:noProof/>
        </w:rPr>
      </w:pPr>
      <w:r>
        <w:rPr>
          <w:noProof/>
        </w:rPr>
        <w:t>commissioning and installation, 17, 58, 60–61</w:t>
      </w:r>
    </w:p>
    <w:p w14:paraId="781248F1" w14:textId="77777777" w:rsidR="00B90694" w:rsidRDefault="00B90694">
      <w:pPr>
        <w:pStyle w:val="Index2"/>
        <w:rPr>
          <w:noProof/>
        </w:rPr>
      </w:pPr>
      <w:r>
        <w:rPr>
          <w:noProof/>
        </w:rPr>
        <w:t>conferences of, 202</w:t>
      </w:r>
    </w:p>
    <w:p w14:paraId="70852C20" w14:textId="77777777" w:rsidR="00B90694" w:rsidRDefault="00B90694">
      <w:pPr>
        <w:pStyle w:val="Index2"/>
        <w:rPr>
          <w:noProof/>
        </w:rPr>
      </w:pPr>
      <w:r>
        <w:rPr>
          <w:noProof/>
        </w:rPr>
        <w:t>district membership and ecclesiastical supervision, 63–64</w:t>
      </w:r>
    </w:p>
    <w:p w14:paraId="3FFABB17" w14:textId="77777777" w:rsidR="00B90694" w:rsidRDefault="00B90694">
      <w:pPr>
        <w:pStyle w:val="Index2"/>
        <w:rPr>
          <w:noProof/>
        </w:rPr>
      </w:pPr>
      <w:r>
        <w:rPr>
          <w:noProof/>
        </w:rPr>
        <w:t xml:space="preserve">ecclesiastical supervision of. </w:t>
      </w:r>
      <w:r w:rsidRPr="00083423">
        <w:rPr>
          <w:i/>
          <w:noProof/>
        </w:rPr>
        <w:t>See</w:t>
      </w:r>
      <w:r>
        <w:rPr>
          <w:noProof/>
        </w:rPr>
        <w:t xml:space="preserve"> Ecclesiastical supervision</w:t>
      </w:r>
    </w:p>
    <w:p w14:paraId="10E837C0" w14:textId="77777777" w:rsidR="00B90694" w:rsidRDefault="00B90694">
      <w:pPr>
        <w:pStyle w:val="Index2"/>
        <w:rPr>
          <w:noProof/>
        </w:rPr>
      </w:pPr>
      <w:r>
        <w:rPr>
          <w:noProof/>
        </w:rPr>
        <w:t>eligibility for membership, 58–59</w:t>
      </w:r>
    </w:p>
    <w:p w14:paraId="37AF84C9" w14:textId="77777777" w:rsidR="00B90694" w:rsidRDefault="00B90694">
      <w:pPr>
        <w:pStyle w:val="Index2"/>
        <w:rPr>
          <w:noProof/>
        </w:rPr>
      </w:pPr>
      <w:r>
        <w:rPr>
          <w:noProof/>
        </w:rPr>
        <w:t>initial membership, 57–58</w:t>
      </w:r>
    </w:p>
    <w:p w14:paraId="6385EA29" w14:textId="77777777" w:rsidR="00B90694" w:rsidRDefault="00B90694">
      <w:pPr>
        <w:pStyle w:val="Index2"/>
        <w:rPr>
          <w:noProof/>
        </w:rPr>
      </w:pPr>
      <w:r>
        <w:rPr>
          <w:noProof/>
        </w:rPr>
        <w:t>meetings of, 202</w:t>
      </w:r>
    </w:p>
    <w:p w14:paraId="23750A40" w14:textId="77777777" w:rsidR="00B90694" w:rsidRDefault="00B90694">
      <w:pPr>
        <w:pStyle w:val="Index2"/>
        <w:rPr>
          <w:noProof/>
        </w:rPr>
      </w:pPr>
      <w:r>
        <w:rPr>
          <w:noProof/>
        </w:rPr>
        <w:t xml:space="preserve">membership in the Synod. </w:t>
      </w:r>
      <w:r w:rsidRPr="00083423">
        <w:rPr>
          <w:i/>
          <w:iCs/>
          <w:noProof/>
        </w:rPr>
        <w:t>See</w:t>
      </w:r>
      <w:r w:rsidRPr="00083423">
        <w:rPr>
          <w:iCs/>
          <w:noProof/>
        </w:rPr>
        <w:t xml:space="preserve"> Membership in the Synod</w:t>
      </w:r>
    </w:p>
    <w:p w14:paraId="5C170D8B" w14:textId="77777777" w:rsidR="00B90694" w:rsidRDefault="00B90694">
      <w:pPr>
        <w:pStyle w:val="Index2"/>
        <w:rPr>
          <w:noProof/>
        </w:rPr>
      </w:pPr>
      <w:r>
        <w:rPr>
          <w:noProof/>
        </w:rPr>
        <w:t xml:space="preserve">membership status. </w:t>
      </w:r>
      <w:r w:rsidRPr="00083423">
        <w:rPr>
          <w:i/>
          <w:iCs/>
          <w:noProof/>
        </w:rPr>
        <w:t>See</w:t>
      </w:r>
      <w:r>
        <w:rPr>
          <w:noProof/>
        </w:rPr>
        <w:t xml:space="preserve"> Membership status</w:t>
      </w:r>
    </w:p>
    <w:p w14:paraId="7B6F7498" w14:textId="77777777" w:rsidR="00B90694" w:rsidRDefault="00B90694">
      <w:pPr>
        <w:pStyle w:val="Index2"/>
        <w:rPr>
          <w:noProof/>
        </w:rPr>
      </w:pPr>
      <w:r>
        <w:rPr>
          <w:noProof/>
        </w:rPr>
        <w:t>official conferences of, 201–2</w:t>
      </w:r>
    </w:p>
    <w:p w14:paraId="7DD8E905" w14:textId="77777777" w:rsidR="00B90694" w:rsidRDefault="00B90694">
      <w:pPr>
        <w:pStyle w:val="Index2"/>
        <w:rPr>
          <w:noProof/>
        </w:rPr>
      </w:pPr>
      <w:r>
        <w:rPr>
          <w:noProof/>
        </w:rPr>
        <w:t>programs of study and certification for, 134</w:t>
      </w:r>
    </w:p>
    <w:p w14:paraId="05706420" w14:textId="77777777" w:rsidR="00B90694" w:rsidRDefault="00B90694">
      <w:pPr>
        <w:pStyle w:val="Index2"/>
        <w:rPr>
          <w:noProof/>
        </w:rPr>
      </w:pPr>
      <w:r>
        <w:rPr>
          <w:noProof/>
        </w:rPr>
        <w:t>qualification for first calls, 59–60, 195</w:t>
      </w:r>
    </w:p>
    <w:p w14:paraId="43BDC41D" w14:textId="77777777" w:rsidR="00B90694" w:rsidRDefault="00B90694">
      <w:pPr>
        <w:pStyle w:val="Index2"/>
        <w:rPr>
          <w:noProof/>
        </w:rPr>
      </w:pPr>
      <w:r>
        <w:rPr>
          <w:noProof/>
        </w:rPr>
        <w:t>termination of active service, 62</w:t>
      </w:r>
    </w:p>
    <w:p w14:paraId="621977FB" w14:textId="77777777" w:rsidR="00B90694" w:rsidRDefault="00B90694">
      <w:pPr>
        <w:pStyle w:val="Index2"/>
        <w:rPr>
          <w:noProof/>
        </w:rPr>
      </w:pPr>
      <w:r>
        <w:rPr>
          <w:noProof/>
        </w:rPr>
        <w:t>types of</w:t>
      </w:r>
    </w:p>
    <w:p w14:paraId="061CC429" w14:textId="77777777" w:rsidR="00B90694" w:rsidRDefault="00B90694">
      <w:pPr>
        <w:pStyle w:val="Index3"/>
        <w:tabs>
          <w:tab w:val="right" w:leader="dot" w:pos="2690"/>
        </w:tabs>
        <w:rPr>
          <w:noProof/>
        </w:rPr>
      </w:pPr>
      <w:r>
        <w:rPr>
          <w:noProof/>
        </w:rPr>
        <w:t>deaconess, 58</w:t>
      </w:r>
    </w:p>
    <w:p w14:paraId="189E028F" w14:textId="77777777" w:rsidR="00B90694" w:rsidRDefault="00B90694">
      <w:pPr>
        <w:pStyle w:val="Index3"/>
        <w:tabs>
          <w:tab w:val="right" w:leader="dot" w:pos="2690"/>
        </w:tabs>
        <w:rPr>
          <w:noProof/>
        </w:rPr>
      </w:pPr>
      <w:r>
        <w:rPr>
          <w:noProof/>
        </w:rPr>
        <w:t>director of Christian education, 58</w:t>
      </w:r>
    </w:p>
    <w:p w14:paraId="00D4DB21" w14:textId="77777777" w:rsidR="00B90694" w:rsidRDefault="00B90694">
      <w:pPr>
        <w:pStyle w:val="Index3"/>
        <w:tabs>
          <w:tab w:val="right" w:leader="dot" w:pos="2690"/>
        </w:tabs>
        <w:rPr>
          <w:noProof/>
        </w:rPr>
      </w:pPr>
      <w:r>
        <w:rPr>
          <w:noProof/>
        </w:rPr>
        <w:t>director of Christian outreach, 58</w:t>
      </w:r>
    </w:p>
    <w:p w14:paraId="00E736CA" w14:textId="77777777" w:rsidR="00B90694" w:rsidRDefault="00B90694">
      <w:pPr>
        <w:pStyle w:val="Index3"/>
        <w:tabs>
          <w:tab w:val="right" w:leader="dot" w:pos="2690"/>
        </w:tabs>
        <w:rPr>
          <w:noProof/>
        </w:rPr>
      </w:pPr>
      <w:r>
        <w:rPr>
          <w:noProof/>
        </w:rPr>
        <w:t>director of church ministries (formerly, certified lay minister), 58</w:t>
      </w:r>
    </w:p>
    <w:p w14:paraId="412DA6E5" w14:textId="77777777" w:rsidR="00B90694" w:rsidRDefault="00B90694">
      <w:pPr>
        <w:pStyle w:val="Index3"/>
        <w:tabs>
          <w:tab w:val="right" w:leader="dot" w:pos="2690"/>
        </w:tabs>
        <w:rPr>
          <w:noProof/>
        </w:rPr>
      </w:pPr>
      <w:r>
        <w:rPr>
          <w:noProof/>
        </w:rPr>
        <w:t>director of family life ministry, 58</w:t>
      </w:r>
    </w:p>
    <w:p w14:paraId="0F68776C" w14:textId="77777777" w:rsidR="00B90694" w:rsidRDefault="00B90694">
      <w:pPr>
        <w:pStyle w:val="Index3"/>
        <w:tabs>
          <w:tab w:val="right" w:leader="dot" w:pos="2690"/>
        </w:tabs>
        <w:rPr>
          <w:noProof/>
        </w:rPr>
      </w:pPr>
      <w:r>
        <w:rPr>
          <w:noProof/>
        </w:rPr>
        <w:t>director of parish music, 58</w:t>
      </w:r>
    </w:p>
    <w:p w14:paraId="35BA1565" w14:textId="77777777" w:rsidR="00B90694" w:rsidRDefault="00B90694">
      <w:pPr>
        <w:pStyle w:val="Index3"/>
        <w:tabs>
          <w:tab w:val="right" w:leader="dot" w:pos="2690"/>
        </w:tabs>
        <w:rPr>
          <w:noProof/>
        </w:rPr>
      </w:pPr>
      <w:r>
        <w:rPr>
          <w:noProof/>
        </w:rPr>
        <w:t>parish assistant, 58</w:t>
      </w:r>
    </w:p>
    <w:p w14:paraId="3ED38F25" w14:textId="77777777" w:rsidR="00B90694" w:rsidRDefault="00B90694">
      <w:pPr>
        <w:pStyle w:val="Index3"/>
        <w:tabs>
          <w:tab w:val="right" w:leader="dot" w:pos="2690"/>
        </w:tabs>
        <w:rPr>
          <w:noProof/>
        </w:rPr>
      </w:pPr>
      <w:r>
        <w:rPr>
          <w:noProof/>
        </w:rPr>
        <w:t>teacher, 58</w:t>
      </w:r>
    </w:p>
    <w:p w14:paraId="552754E8" w14:textId="77777777" w:rsidR="00B90694" w:rsidRDefault="00B90694">
      <w:pPr>
        <w:pStyle w:val="Index1"/>
        <w:rPr>
          <w:noProof/>
        </w:rPr>
      </w:pPr>
      <w:r>
        <w:rPr>
          <w:noProof/>
        </w:rPr>
        <w:t>Ministers of religion—ordained</w:t>
      </w:r>
    </w:p>
    <w:p w14:paraId="60F139A5" w14:textId="77777777" w:rsidR="00B90694" w:rsidRDefault="00B90694">
      <w:pPr>
        <w:pStyle w:val="Index2"/>
        <w:rPr>
          <w:noProof/>
        </w:rPr>
      </w:pPr>
      <w:r>
        <w:rPr>
          <w:noProof/>
        </w:rPr>
        <w:t>as Ministers of the Gospel, 57</w:t>
      </w:r>
    </w:p>
    <w:p w14:paraId="213D6854" w14:textId="77777777" w:rsidR="00B90694" w:rsidRDefault="00B90694">
      <w:pPr>
        <w:pStyle w:val="Index2"/>
        <w:rPr>
          <w:noProof/>
        </w:rPr>
      </w:pPr>
      <w:r>
        <w:rPr>
          <w:noProof/>
        </w:rPr>
        <w:t>assignment of first calls, 60</w:t>
      </w:r>
    </w:p>
    <w:p w14:paraId="4BD81BE2" w14:textId="77777777" w:rsidR="00B90694" w:rsidRDefault="00B90694">
      <w:pPr>
        <w:pStyle w:val="Index2"/>
        <w:rPr>
          <w:noProof/>
        </w:rPr>
      </w:pPr>
      <w:r>
        <w:rPr>
          <w:noProof/>
        </w:rPr>
        <w:t>assisting capacity call, 57</w:t>
      </w:r>
    </w:p>
    <w:p w14:paraId="3CB27DE0" w14:textId="77777777" w:rsidR="00B90694" w:rsidRDefault="00B90694">
      <w:pPr>
        <w:pStyle w:val="Index3"/>
        <w:tabs>
          <w:tab w:val="right" w:leader="dot" w:pos="2690"/>
        </w:tabs>
        <w:rPr>
          <w:noProof/>
        </w:rPr>
      </w:pPr>
      <w:r>
        <w:rPr>
          <w:noProof/>
        </w:rPr>
        <w:t>pastoral delegate restriction, 101</w:t>
      </w:r>
    </w:p>
    <w:p w14:paraId="2693CCDF" w14:textId="77777777" w:rsidR="00B90694" w:rsidRDefault="00B90694">
      <w:pPr>
        <w:pStyle w:val="Index3"/>
        <w:tabs>
          <w:tab w:val="right" w:leader="dot" w:pos="2690"/>
        </w:tabs>
        <w:rPr>
          <w:noProof/>
        </w:rPr>
      </w:pPr>
      <w:r>
        <w:rPr>
          <w:noProof/>
        </w:rPr>
        <w:t>President of the Synod, 112</w:t>
      </w:r>
    </w:p>
    <w:p w14:paraId="0F276054" w14:textId="77777777" w:rsidR="00B90694" w:rsidRDefault="00B90694">
      <w:pPr>
        <w:pStyle w:val="Index3"/>
        <w:tabs>
          <w:tab w:val="right" w:leader="dot" w:pos="2690"/>
        </w:tabs>
        <w:rPr>
          <w:noProof/>
        </w:rPr>
      </w:pPr>
      <w:r>
        <w:rPr>
          <w:noProof/>
        </w:rPr>
        <w:t>voting restriction, 101</w:t>
      </w:r>
    </w:p>
    <w:p w14:paraId="74A73DC5" w14:textId="77777777" w:rsidR="00B90694" w:rsidRDefault="00B90694">
      <w:pPr>
        <w:pStyle w:val="Index2"/>
        <w:rPr>
          <w:noProof/>
        </w:rPr>
      </w:pPr>
      <w:r>
        <w:rPr>
          <w:noProof/>
        </w:rPr>
        <w:t>calling by congregations, 56–57</w:t>
      </w:r>
    </w:p>
    <w:p w14:paraId="4EF9A4CD" w14:textId="77777777" w:rsidR="00B90694" w:rsidRDefault="00B90694">
      <w:pPr>
        <w:pStyle w:val="Index2"/>
        <w:rPr>
          <w:noProof/>
        </w:rPr>
      </w:pPr>
      <w:r>
        <w:rPr>
          <w:noProof/>
        </w:rPr>
        <w:t>candidates for ordination, 60–61</w:t>
      </w:r>
    </w:p>
    <w:p w14:paraId="5A343E96" w14:textId="77777777" w:rsidR="00B90694" w:rsidRDefault="00B90694">
      <w:pPr>
        <w:pStyle w:val="Index2"/>
        <w:rPr>
          <w:noProof/>
        </w:rPr>
      </w:pPr>
      <w:r>
        <w:rPr>
          <w:noProof/>
        </w:rPr>
        <w:t>colloquy. See under Colloquy</w:t>
      </w:r>
    </w:p>
    <w:p w14:paraId="2151F2D6" w14:textId="77777777" w:rsidR="00B90694" w:rsidRDefault="00B90694">
      <w:pPr>
        <w:pStyle w:val="Index2"/>
        <w:rPr>
          <w:noProof/>
        </w:rPr>
      </w:pPr>
      <w:r>
        <w:rPr>
          <w:noProof/>
        </w:rPr>
        <w:t>conferences of, 202</w:t>
      </w:r>
    </w:p>
    <w:p w14:paraId="5FDDB642" w14:textId="77777777" w:rsidR="00B90694" w:rsidRDefault="00B90694">
      <w:pPr>
        <w:pStyle w:val="Index2"/>
        <w:rPr>
          <w:noProof/>
        </w:rPr>
      </w:pPr>
      <w:r>
        <w:rPr>
          <w:noProof/>
        </w:rPr>
        <w:t>district membership and ecclesiastical supervision, 63–64</w:t>
      </w:r>
    </w:p>
    <w:p w14:paraId="57A5FCDC" w14:textId="77777777" w:rsidR="00B90694" w:rsidRDefault="00B90694">
      <w:pPr>
        <w:pStyle w:val="Index2"/>
        <w:rPr>
          <w:noProof/>
        </w:rPr>
      </w:pPr>
      <w:r>
        <w:rPr>
          <w:noProof/>
        </w:rPr>
        <w:t xml:space="preserve">ecclesiastical supervision of. </w:t>
      </w:r>
      <w:r w:rsidRPr="00083423">
        <w:rPr>
          <w:i/>
          <w:noProof/>
        </w:rPr>
        <w:t>See</w:t>
      </w:r>
      <w:r>
        <w:rPr>
          <w:noProof/>
        </w:rPr>
        <w:t xml:space="preserve"> Ecclesiastical supervision</w:t>
      </w:r>
    </w:p>
    <w:p w14:paraId="15E25991" w14:textId="77777777" w:rsidR="00B90694" w:rsidRDefault="00B90694">
      <w:pPr>
        <w:pStyle w:val="Index2"/>
        <w:rPr>
          <w:noProof/>
        </w:rPr>
      </w:pPr>
      <w:r>
        <w:rPr>
          <w:noProof/>
        </w:rPr>
        <w:t>eligibility for membership, 58–59</w:t>
      </w:r>
    </w:p>
    <w:p w14:paraId="2792DAC1" w14:textId="77777777" w:rsidR="00B90694" w:rsidRDefault="00B90694">
      <w:pPr>
        <w:pStyle w:val="Index2"/>
        <w:rPr>
          <w:noProof/>
        </w:rPr>
      </w:pPr>
      <w:r>
        <w:rPr>
          <w:noProof/>
        </w:rPr>
        <w:t xml:space="preserve">individual members of the Synod. </w:t>
      </w:r>
      <w:r w:rsidRPr="00083423">
        <w:rPr>
          <w:i/>
          <w:iCs/>
          <w:noProof/>
        </w:rPr>
        <w:t>See</w:t>
      </w:r>
      <w:r w:rsidRPr="00083423">
        <w:rPr>
          <w:iCs/>
          <w:noProof/>
        </w:rPr>
        <w:t xml:space="preserve"> Membership in the Synod</w:t>
      </w:r>
    </w:p>
    <w:p w14:paraId="47DEF81A" w14:textId="77777777" w:rsidR="00B90694" w:rsidRDefault="00B90694">
      <w:pPr>
        <w:pStyle w:val="Index2"/>
        <w:rPr>
          <w:noProof/>
        </w:rPr>
      </w:pPr>
      <w:r>
        <w:rPr>
          <w:noProof/>
        </w:rPr>
        <w:t>initial membership, 57–58</w:t>
      </w:r>
    </w:p>
    <w:p w14:paraId="4FE0DD0E" w14:textId="77777777" w:rsidR="00B90694" w:rsidRDefault="00B90694">
      <w:pPr>
        <w:pStyle w:val="Index2"/>
        <w:rPr>
          <w:noProof/>
        </w:rPr>
      </w:pPr>
      <w:r>
        <w:rPr>
          <w:noProof/>
        </w:rPr>
        <w:t>meetings of, 202</w:t>
      </w:r>
    </w:p>
    <w:p w14:paraId="008D333D" w14:textId="77777777" w:rsidR="00B90694" w:rsidRDefault="00B90694">
      <w:pPr>
        <w:pStyle w:val="Index2"/>
        <w:rPr>
          <w:noProof/>
        </w:rPr>
      </w:pPr>
      <w:r>
        <w:rPr>
          <w:noProof/>
        </w:rPr>
        <w:t xml:space="preserve">membership status. </w:t>
      </w:r>
      <w:r w:rsidRPr="00083423">
        <w:rPr>
          <w:i/>
          <w:iCs/>
          <w:noProof/>
        </w:rPr>
        <w:t>See</w:t>
      </w:r>
      <w:r>
        <w:rPr>
          <w:noProof/>
        </w:rPr>
        <w:t xml:space="preserve"> Membership status</w:t>
      </w:r>
    </w:p>
    <w:p w14:paraId="43F353C5" w14:textId="77777777" w:rsidR="00B90694" w:rsidRDefault="00B90694">
      <w:pPr>
        <w:pStyle w:val="Index2"/>
        <w:rPr>
          <w:noProof/>
        </w:rPr>
      </w:pPr>
      <w:r>
        <w:rPr>
          <w:noProof/>
        </w:rPr>
        <w:t>non-parish service, 12</w:t>
      </w:r>
    </w:p>
    <w:p w14:paraId="68E197A3" w14:textId="77777777" w:rsidR="00B90694" w:rsidRDefault="00B90694">
      <w:pPr>
        <w:pStyle w:val="Index2"/>
        <w:rPr>
          <w:noProof/>
        </w:rPr>
      </w:pPr>
      <w:r>
        <w:rPr>
          <w:noProof/>
        </w:rPr>
        <w:t>official conferences of, 201–2</w:t>
      </w:r>
    </w:p>
    <w:p w14:paraId="3183432C" w14:textId="77777777" w:rsidR="00B90694" w:rsidRDefault="00B90694">
      <w:pPr>
        <w:pStyle w:val="Index2"/>
        <w:rPr>
          <w:noProof/>
        </w:rPr>
      </w:pPr>
      <w:r>
        <w:rPr>
          <w:noProof/>
        </w:rPr>
        <w:t>ordination and installation, 17, 58, 60–61</w:t>
      </w:r>
    </w:p>
    <w:p w14:paraId="13B4CB99" w14:textId="77777777" w:rsidR="00B90694" w:rsidRDefault="00B90694">
      <w:pPr>
        <w:pStyle w:val="Index2"/>
        <w:rPr>
          <w:noProof/>
        </w:rPr>
      </w:pPr>
      <w:r>
        <w:rPr>
          <w:noProof/>
        </w:rPr>
        <w:t>parish service, 12</w:t>
      </w:r>
    </w:p>
    <w:p w14:paraId="19F3738B" w14:textId="77777777" w:rsidR="00B90694" w:rsidRDefault="00B90694">
      <w:pPr>
        <w:pStyle w:val="Index2"/>
        <w:rPr>
          <w:noProof/>
        </w:rPr>
      </w:pPr>
      <w:r>
        <w:rPr>
          <w:noProof/>
        </w:rPr>
        <w:t>qualification for first calls, 59–60, 195</w:t>
      </w:r>
    </w:p>
    <w:p w14:paraId="2BA44F7F" w14:textId="77777777" w:rsidR="00B90694" w:rsidRDefault="00B90694">
      <w:pPr>
        <w:pStyle w:val="Index2"/>
        <w:rPr>
          <w:noProof/>
        </w:rPr>
      </w:pPr>
      <w:r>
        <w:rPr>
          <w:noProof/>
        </w:rPr>
        <w:t>routes to ordination, 157–58</w:t>
      </w:r>
    </w:p>
    <w:p w14:paraId="598A9739" w14:textId="77777777" w:rsidR="00B90694" w:rsidRDefault="00B90694">
      <w:pPr>
        <w:pStyle w:val="Index2"/>
        <w:rPr>
          <w:noProof/>
        </w:rPr>
      </w:pPr>
      <w:r>
        <w:rPr>
          <w:noProof/>
        </w:rPr>
        <w:t>specific ministry pastors, 64–65, 101, 103</w:t>
      </w:r>
    </w:p>
    <w:p w14:paraId="34D8489D" w14:textId="77777777" w:rsidR="00B90694" w:rsidRDefault="00B90694">
      <w:pPr>
        <w:pStyle w:val="Index2"/>
        <w:rPr>
          <w:noProof/>
        </w:rPr>
      </w:pPr>
      <w:r>
        <w:rPr>
          <w:noProof/>
        </w:rPr>
        <w:t>termination of active service, 62</w:t>
      </w:r>
    </w:p>
    <w:p w14:paraId="68667FE1" w14:textId="77777777" w:rsidR="00B90694" w:rsidRDefault="00B90694">
      <w:pPr>
        <w:pStyle w:val="Index1"/>
        <w:rPr>
          <w:noProof/>
        </w:rPr>
      </w:pPr>
      <w:r>
        <w:rPr>
          <w:noProof/>
        </w:rPr>
        <w:t>Ministers of the Gospel, 57</w:t>
      </w:r>
    </w:p>
    <w:p w14:paraId="3F44DA91" w14:textId="77777777" w:rsidR="00B90694" w:rsidRDefault="00B90694">
      <w:pPr>
        <w:pStyle w:val="Index1"/>
        <w:rPr>
          <w:noProof/>
        </w:rPr>
      </w:pPr>
      <w:r>
        <w:rPr>
          <w:noProof/>
        </w:rPr>
        <w:t>Minutes of agencies, mission boards, and commissions, 29</w:t>
      </w:r>
    </w:p>
    <w:p w14:paraId="4F81C1DE" w14:textId="77777777" w:rsidR="00B90694" w:rsidRDefault="00B90694">
      <w:pPr>
        <w:pStyle w:val="Index1"/>
        <w:rPr>
          <w:noProof/>
        </w:rPr>
      </w:pPr>
      <w:r>
        <w:rPr>
          <w:noProof/>
        </w:rPr>
        <w:t>Mission, 213</w:t>
      </w:r>
    </w:p>
    <w:p w14:paraId="3FF74FA5" w14:textId="77777777" w:rsidR="00B90694" w:rsidRDefault="00B90694">
      <w:pPr>
        <w:pStyle w:val="Index1"/>
        <w:rPr>
          <w:noProof/>
        </w:rPr>
      </w:pPr>
      <w:r>
        <w:rPr>
          <w:noProof/>
        </w:rPr>
        <w:t xml:space="preserve">Mission and ministry emphases. </w:t>
      </w:r>
      <w:r w:rsidRPr="00083423">
        <w:rPr>
          <w:i/>
          <w:noProof/>
        </w:rPr>
        <w:t>See</w:t>
      </w:r>
      <w:r>
        <w:rPr>
          <w:noProof/>
        </w:rPr>
        <w:t xml:space="preserve"> Triennial mission and ministry emphases</w:t>
      </w:r>
    </w:p>
    <w:p w14:paraId="0DB7394C" w14:textId="77777777" w:rsidR="00B90694" w:rsidRDefault="00B90694">
      <w:pPr>
        <w:pStyle w:val="Index1"/>
        <w:rPr>
          <w:noProof/>
        </w:rPr>
      </w:pPr>
      <w:r>
        <w:rPr>
          <w:noProof/>
        </w:rPr>
        <w:t>Mission Boards of the Synod, 23, 142</w:t>
      </w:r>
    </w:p>
    <w:p w14:paraId="491DCF9B" w14:textId="77777777" w:rsidR="00B90694" w:rsidRDefault="00B90694">
      <w:pPr>
        <w:pStyle w:val="Index2"/>
        <w:rPr>
          <w:noProof/>
        </w:rPr>
      </w:pPr>
      <w:r>
        <w:rPr>
          <w:noProof/>
        </w:rPr>
        <w:t xml:space="preserve">as agencies of the Synod. </w:t>
      </w:r>
      <w:r w:rsidRPr="00083423">
        <w:rPr>
          <w:i/>
          <w:iCs/>
          <w:noProof/>
        </w:rPr>
        <w:t>See</w:t>
      </w:r>
      <w:r>
        <w:rPr>
          <w:noProof/>
        </w:rPr>
        <w:t xml:space="preserve"> Agency of the Synod</w:t>
      </w:r>
    </w:p>
    <w:p w14:paraId="17B25397" w14:textId="77777777" w:rsidR="00B90694" w:rsidRDefault="00B90694">
      <w:pPr>
        <w:pStyle w:val="Index2"/>
        <w:rPr>
          <w:noProof/>
        </w:rPr>
      </w:pPr>
      <w:r>
        <w:rPr>
          <w:noProof/>
        </w:rPr>
        <w:t xml:space="preserve">as boards of the Synod. </w:t>
      </w:r>
      <w:r w:rsidRPr="00083423">
        <w:rPr>
          <w:i/>
          <w:noProof/>
        </w:rPr>
        <w:t>See</w:t>
      </w:r>
      <w:r>
        <w:rPr>
          <w:noProof/>
        </w:rPr>
        <w:t xml:space="preserve"> Boards of the Synod</w:t>
      </w:r>
    </w:p>
    <w:p w14:paraId="2F3D7903" w14:textId="77777777" w:rsidR="00B90694" w:rsidRDefault="00B90694">
      <w:pPr>
        <w:pStyle w:val="Index2"/>
        <w:rPr>
          <w:noProof/>
        </w:rPr>
      </w:pPr>
      <w:r>
        <w:rPr>
          <w:noProof/>
        </w:rPr>
        <w:t>for International Mission, 104, 123, 144–45, 145–46</w:t>
      </w:r>
    </w:p>
    <w:p w14:paraId="6458218F" w14:textId="77777777" w:rsidR="00B90694" w:rsidRDefault="00B90694">
      <w:pPr>
        <w:pStyle w:val="Index2"/>
        <w:rPr>
          <w:noProof/>
        </w:rPr>
      </w:pPr>
      <w:r>
        <w:rPr>
          <w:noProof/>
        </w:rPr>
        <w:t>for National Mission, 104, 123, 142–43, 143–44</w:t>
      </w:r>
    </w:p>
    <w:p w14:paraId="240C5101" w14:textId="77777777" w:rsidR="00B90694" w:rsidRDefault="00B90694">
      <w:pPr>
        <w:pStyle w:val="Index1"/>
        <w:rPr>
          <w:noProof/>
        </w:rPr>
      </w:pPr>
      <w:r>
        <w:rPr>
          <w:noProof/>
        </w:rPr>
        <w:t>Mission Offices of the Synod</w:t>
      </w:r>
    </w:p>
    <w:p w14:paraId="078C55FA" w14:textId="77777777" w:rsidR="00B90694" w:rsidRDefault="00B90694">
      <w:pPr>
        <w:pStyle w:val="Index2"/>
        <w:rPr>
          <w:noProof/>
        </w:rPr>
      </w:pPr>
      <w:r>
        <w:rPr>
          <w:noProof/>
        </w:rPr>
        <w:t xml:space="preserve">Chief Mission Officer. </w:t>
      </w:r>
      <w:r w:rsidRPr="00083423">
        <w:rPr>
          <w:i/>
          <w:noProof/>
        </w:rPr>
        <w:t xml:space="preserve">See </w:t>
      </w:r>
      <w:r w:rsidRPr="00083423">
        <w:rPr>
          <w:iCs/>
          <w:noProof/>
        </w:rPr>
        <w:t>Chief Mission Officer</w:t>
      </w:r>
    </w:p>
    <w:p w14:paraId="2DCB1DA8" w14:textId="77777777" w:rsidR="00B90694" w:rsidRDefault="00B90694">
      <w:pPr>
        <w:pStyle w:val="Index2"/>
        <w:rPr>
          <w:noProof/>
        </w:rPr>
      </w:pPr>
      <w:r>
        <w:rPr>
          <w:noProof/>
        </w:rPr>
        <w:t>of International Mission, 64, 104, 145–46</w:t>
      </w:r>
    </w:p>
    <w:p w14:paraId="643D7498" w14:textId="77777777" w:rsidR="00B90694" w:rsidRDefault="00B90694">
      <w:pPr>
        <w:pStyle w:val="Index2"/>
        <w:rPr>
          <w:noProof/>
        </w:rPr>
      </w:pPr>
      <w:r>
        <w:rPr>
          <w:noProof/>
        </w:rPr>
        <w:t>of National Mission, 64, 104, 143–44</w:t>
      </w:r>
    </w:p>
    <w:p w14:paraId="24AEDEC3" w14:textId="77777777" w:rsidR="00B90694" w:rsidRDefault="00B90694">
      <w:pPr>
        <w:pStyle w:val="Index2"/>
        <w:rPr>
          <w:noProof/>
        </w:rPr>
      </w:pPr>
      <w:r>
        <w:rPr>
          <w:noProof/>
        </w:rPr>
        <w:t>strategic plan, 143, 145</w:t>
      </w:r>
    </w:p>
    <w:p w14:paraId="63A495C3" w14:textId="77777777" w:rsidR="00B90694" w:rsidRDefault="00B90694">
      <w:pPr>
        <w:pStyle w:val="Index1"/>
        <w:rPr>
          <w:noProof/>
        </w:rPr>
      </w:pPr>
      <w:r>
        <w:rPr>
          <w:noProof/>
        </w:rPr>
        <w:t>Missionaries</w:t>
      </w:r>
    </w:p>
    <w:p w14:paraId="3C123926" w14:textId="77777777" w:rsidR="00B90694" w:rsidRDefault="00B90694">
      <w:pPr>
        <w:pStyle w:val="Index2"/>
        <w:rPr>
          <w:noProof/>
        </w:rPr>
      </w:pPr>
      <w:r>
        <w:rPr>
          <w:noProof/>
        </w:rPr>
        <w:t>representation at Synod convention, 104</w:t>
      </w:r>
    </w:p>
    <w:p w14:paraId="22274272" w14:textId="77777777" w:rsidR="00B90694" w:rsidRDefault="00B90694">
      <w:pPr>
        <w:pStyle w:val="Index1"/>
        <w:rPr>
          <w:noProof/>
        </w:rPr>
      </w:pPr>
      <w:r w:rsidRPr="00083423">
        <w:rPr>
          <w:i/>
          <w:iCs/>
          <w:noProof/>
        </w:rPr>
        <w:t>Model Operating Procedures Manual</w:t>
      </w:r>
      <w:r>
        <w:rPr>
          <w:noProof/>
        </w:rPr>
        <w:t>, 134, 184</w:t>
      </w:r>
    </w:p>
    <w:p w14:paraId="572CC882" w14:textId="77777777" w:rsidR="00B90694" w:rsidRDefault="00B90694">
      <w:pPr>
        <w:pStyle w:val="Index1"/>
        <w:rPr>
          <w:noProof/>
        </w:rPr>
      </w:pPr>
      <w:r>
        <w:rPr>
          <w:noProof/>
        </w:rPr>
        <w:t xml:space="preserve">Multi-congregation parish. </w:t>
      </w:r>
      <w:r w:rsidRPr="00083423">
        <w:rPr>
          <w:i/>
          <w:iCs/>
          <w:noProof/>
        </w:rPr>
        <w:t>See</w:t>
      </w:r>
      <w:r>
        <w:rPr>
          <w:noProof/>
        </w:rPr>
        <w:t xml:space="preserve"> Parish, multi-congregation</w:t>
      </w:r>
    </w:p>
    <w:p w14:paraId="6C150CCC" w14:textId="77777777" w:rsidR="00B90694" w:rsidRDefault="00B90694">
      <w:pPr>
        <w:pStyle w:val="Index1"/>
        <w:rPr>
          <w:noProof/>
        </w:rPr>
      </w:pPr>
      <w:r>
        <w:rPr>
          <w:noProof/>
        </w:rPr>
        <w:t>Name of the Synod, 11, 215</w:t>
      </w:r>
    </w:p>
    <w:p w14:paraId="7E98EBB0" w14:textId="77777777" w:rsidR="00B90694" w:rsidRDefault="00B90694">
      <w:pPr>
        <w:pStyle w:val="Index1"/>
        <w:rPr>
          <w:noProof/>
        </w:rPr>
      </w:pPr>
      <w:r>
        <w:rPr>
          <w:noProof/>
        </w:rPr>
        <w:t>National inter-Lutheran entities, 25</w:t>
      </w:r>
    </w:p>
    <w:p w14:paraId="4B96A943" w14:textId="77777777" w:rsidR="00B90694" w:rsidRDefault="00B90694">
      <w:pPr>
        <w:pStyle w:val="Index2"/>
        <w:rPr>
          <w:noProof/>
        </w:rPr>
      </w:pPr>
      <w:r>
        <w:rPr>
          <w:noProof/>
        </w:rPr>
        <w:t>executives, professional staff, 62</w:t>
      </w:r>
    </w:p>
    <w:p w14:paraId="6DE83F96" w14:textId="77777777" w:rsidR="00B90694" w:rsidRDefault="00B90694">
      <w:pPr>
        <w:pStyle w:val="Index2"/>
        <w:rPr>
          <w:noProof/>
        </w:rPr>
      </w:pPr>
      <w:r>
        <w:rPr>
          <w:noProof/>
        </w:rPr>
        <w:t>formation, 25</w:t>
      </w:r>
    </w:p>
    <w:p w14:paraId="01DC4BF1" w14:textId="77777777" w:rsidR="00B90694" w:rsidRDefault="00B90694">
      <w:pPr>
        <w:pStyle w:val="Index1"/>
        <w:rPr>
          <w:noProof/>
        </w:rPr>
      </w:pPr>
      <w:r>
        <w:rPr>
          <w:noProof/>
        </w:rPr>
        <w:t xml:space="preserve">National Mission, Board for. </w:t>
      </w:r>
      <w:r w:rsidRPr="00083423">
        <w:rPr>
          <w:i/>
          <w:noProof/>
        </w:rPr>
        <w:t>See under</w:t>
      </w:r>
      <w:r>
        <w:rPr>
          <w:noProof/>
        </w:rPr>
        <w:t xml:space="preserve"> Mission Boards of the Synod</w:t>
      </w:r>
    </w:p>
    <w:p w14:paraId="7B5A0622" w14:textId="77777777" w:rsidR="00B90694" w:rsidRDefault="00B90694">
      <w:pPr>
        <w:pStyle w:val="Index1"/>
        <w:rPr>
          <w:noProof/>
        </w:rPr>
      </w:pPr>
      <w:r>
        <w:rPr>
          <w:noProof/>
        </w:rPr>
        <w:t xml:space="preserve">National Mission, Office of. </w:t>
      </w:r>
      <w:r w:rsidRPr="00083423">
        <w:rPr>
          <w:i/>
          <w:noProof/>
        </w:rPr>
        <w:t>See under</w:t>
      </w:r>
      <w:r>
        <w:rPr>
          <w:noProof/>
        </w:rPr>
        <w:t xml:space="preserve"> Mission Offices of the Synod</w:t>
      </w:r>
    </w:p>
    <w:p w14:paraId="47AA3F4A" w14:textId="77777777" w:rsidR="00B90694" w:rsidRDefault="00B90694">
      <w:pPr>
        <w:pStyle w:val="Index1"/>
        <w:rPr>
          <w:noProof/>
        </w:rPr>
      </w:pPr>
      <w:r>
        <w:rPr>
          <w:noProof/>
        </w:rPr>
        <w:t xml:space="preserve">National office teams. </w:t>
      </w:r>
      <w:r w:rsidRPr="00083423">
        <w:rPr>
          <w:i/>
          <w:noProof/>
        </w:rPr>
        <w:t xml:space="preserve">See </w:t>
      </w:r>
      <w:r w:rsidRPr="00083423">
        <w:rPr>
          <w:iCs/>
          <w:noProof/>
        </w:rPr>
        <w:t xml:space="preserve">Administrative Team </w:t>
      </w:r>
      <w:r w:rsidRPr="00083423">
        <w:rPr>
          <w:i/>
          <w:noProof/>
        </w:rPr>
        <w:t xml:space="preserve">and </w:t>
      </w:r>
      <w:r w:rsidRPr="00083423">
        <w:rPr>
          <w:iCs/>
          <w:noProof/>
        </w:rPr>
        <w:t>Operations Team</w:t>
      </w:r>
    </w:p>
    <w:p w14:paraId="694ACAE1" w14:textId="77777777" w:rsidR="00B90694" w:rsidRDefault="00B90694">
      <w:pPr>
        <w:pStyle w:val="Index1"/>
        <w:rPr>
          <w:noProof/>
        </w:rPr>
      </w:pPr>
      <w:r>
        <w:rPr>
          <w:noProof/>
        </w:rPr>
        <w:t>Nominations and elections</w:t>
      </w:r>
    </w:p>
    <w:p w14:paraId="75560123" w14:textId="77777777" w:rsidR="00B90694" w:rsidRDefault="00B90694">
      <w:pPr>
        <w:pStyle w:val="Index2"/>
        <w:rPr>
          <w:noProof/>
        </w:rPr>
      </w:pPr>
      <w:r>
        <w:rPr>
          <w:noProof/>
        </w:rPr>
        <w:t>at district level, 201</w:t>
      </w:r>
    </w:p>
    <w:p w14:paraId="7F768F07" w14:textId="77777777" w:rsidR="00B90694" w:rsidRDefault="00B90694">
      <w:pPr>
        <w:pStyle w:val="Index2"/>
        <w:rPr>
          <w:noProof/>
        </w:rPr>
      </w:pPr>
      <w:r>
        <w:rPr>
          <w:noProof/>
        </w:rPr>
        <w:t>at Synod level, 186–94</w:t>
      </w:r>
    </w:p>
    <w:p w14:paraId="0259EE5E" w14:textId="77777777" w:rsidR="00B90694" w:rsidRDefault="00B90694">
      <w:pPr>
        <w:pStyle w:val="Index2"/>
        <w:rPr>
          <w:noProof/>
        </w:rPr>
      </w:pPr>
      <w:r>
        <w:rPr>
          <w:noProof/>
        </w:rPr>
        <w:t>ballots, regulations for, 193</w:t>
      </w:r>
    </w:p>
    <w:p w14:paraId="4F1A3223" w14:textId="77777777" w:rsidR="00B90694" w:rsidRDefault="00B90694">
      <w:pPr>
        <w:pStyle w:val="Index2"/>
        <w:rPr>
          <w:noProof/>
        </w:rPr>
      </w:pPr>
      <w:r>
        <w:rPr>
          <w:noProof/>
        </w:rPr>
        <w:t>Committee for Convention Nominations, 189–92</w:t>
      </w:r>
    </w:p>
    <w:p w14:paraId="3B024614" w14:textId="77777777" w:rsidR="00B90694" w:rsidRDefault="00B90694">
      <w:pPr>
        <w:pStyle w:val="Index2"/>
        <w:rPr>
          <w:noProof/>
        </w:rPr>
      </w:pPr>
      <w:r>
        <w:rPr>
          <w:noProof/>
        </w:rPr>
        <w:t>Committee on Elections, 193–94</w:t>
      </w:r>
    </w:p>
    <w:p w14:paraId="6147442E" w14:textId="77777777" w:rsidR="00B90694" w:rsidRDefault="00B90694">
      <w:pPr>
        <w:pStyle w:val="Index2"/>
        <w:rPr>
          <w:noProof/>
        </w:rPr>
      </w:pPr>
      <w:r>
        <w:rPr>
          <w:noProof/>
        </w:rPr>
        <w:t>of circuit visitors, 203</w:t>
      </w:r>
    </w:p>
    <w:p w14:paraId="060F8D87" w14:textId="77777777" w:rsidR="00B90694" w:rsidRDefault="00B90694">
      <w:pPr>
        <w:pStyle w:val="Index2"/>
        <w:rPr>
          <w:noProof/>
        </w:rPr>
      </w:pPr>
      <w:r>
        <w:rPr>
          <w:noProof/>
        </w:rPr>
        <w:t>of President and First Vice-President, 186–88</w:t>
      </w:r>
    </w:p>
    <w:p w14:paraId="1DB52E57" w14:textId="77777777" w:rsidR="00B90694" w:rsidRDefault="00B90694">
      <w:pPr>
        <w:pStyle w:val="Index2"/>
        <w:rPr>
          <w:noProof/>
        </w:rPr>
      </w:pPr>
      <w:r>
        <w:rPr>
          <w:noProof/>
        </w:rPr>
        <w:t>of regional board members, 188–89</w:t>
      </w:r>
    </w:p>
    <w:p w14:paraId="4ABF7F38" w14:textId="77777777" w:rsidR="00B90694" w:rsidRDefault="00B90694">
      <w:pPr>
        <w:pStyle w:val="Index2"/>
        <w:rPr>
          <w:noProof/>
        </w:rPr>
      </w:pPr>
      <w:r>
        <w:rPr>
          <w:noProof/>
        </w:rPr>
        <w:t>of regional vice-presidents, 188</w:t>
      </w:r>
    </w:p>
    <w:p w14:paraId="2F80695A" w14:textId="77777777" w:rsidR="00B90694" w:rsidRDefault="00B90694">
      <w:pPr>
        <w:pStyle w:val="Index2"/>
        <w:rPr>
          <w:noProof/>
        </w:rPr>
      </w:pPr>
      <w:r>
        <w:rPr>
          <w:noProof/>
        </w:rPr>
        <w:t>order of elections, 193</w:t>
      </w:r>
    </w:p>
    <w:p w14:paraId="6C566BA6" w14:textId="77777777" w:rsidR="00B90694" w:rsidRDefault="00B90694">
      <w:pPr>
        <w:pStyle w:val="Index2"/>
        <w:rPr>
          <w:noProof/>
        </w:rPr>
      </w:pPr>
      <w:r>
        <w:rPr>
          <w:noProof/>
        </w:rPr>
        <w:t>region designation and membership, 186</w:t>
      </w:r>
    </w:p>
    <w:p w14:paraId="4A6CA3DC" w14:textId="77777777" w:rsidR="00B90694" w:rsidRDefault="00B90694">
      <w:pPr>
        <w:pStyle w:val="Index2"/>
        <w:rPr>
          <w:noProof/>
        </w:rPr>
      </w:pPr>
      <w:r>
        <w:rPr>
          <w:noProof/>
        </w:rPr>
        <w:t>role of Secretary in, 116, 136, 175, 188, 189, 192, 189–92, 193, 194</w:t>
      </w:r>
    </w:p>
    <w:p w14:paraId="44D6FFC5" w14:textId="77777777" w:rsidR="00B90694" w:rsidRDefault="00B90694">
      <w:pPr>
        <w:pStyle w:val="Index2"/>
        <w:rPr>
          <w:noProof/>
        </w:rPr>
      </w:pPr>
      <w:r>
        <w:rPr>
          <w:noProof/>
        </w:rPr>
        <w:t>vacancies, 112</w:t>
      </w:r>
    </w:p>
    <w:p w14:paraId="071F0209" w14:textId="77777777" w:rsidR="00B90694" w:rsidRDefault="00B90694">
      <w:pPr>
        <w:pStyle w:val="Index1"/>
        <w:rPr>
          <w:noProof/>
        </w:rPr>
      </w:pPr>
      <w:r>
        <w:rPr>
          <w:noProof/>
        </w:rPr>
        <w:t>Objectives of the Synod, 11–12, 21, 215</w:t>
      </w:r>
    </w:p>
    <w:p w14:paraId="4B9DC219" w14:textId="77777777" w:rsidR="00B90694" w:rsidRDefault="00B90694">
      <w:pPr>
        <w:pStyle w:val="Index1"/>
        <w:rPr>
          <w:noProof/>
        </w:rPr>
      </w:pPr>
      <w:r>
        <w:rPr>
          <w:noProof/>
        </w:rPr>
        <w:t>Office</w:t>
      </w:r>
    </w:p>
    <w:p w14:paraId="7E2C2713" w14:textId="77777777" w:rsidR="00B90694" w:rsidRDefault="00B90694">
      <w:pPr>
        <w:pStyle w:val="Index2"/>
        <w:rPr>
          <w:noProof/>
        </w:rPr>
      </w:pPr>
      <w:r>
        <w:rPr>
          <w:noProof/>
        </w:rPr>
        <w:t>holding conflicting offices/positions, 27</w:t>
      </w:r>
    </w:p>
    <w:p w14:paraId="7EE3F69D" w14:textId="77777777" w:rsidR="00B90694" w:rsidRDefault="00B90694">
      <w:pPr>
        <w:pStyle w:val="Index2"/>
        <w:rPr>
          <w:noProof/>
        </w:rPr>
      </w:pPr>
      <w:r>
        <w:rPr>
          <w:noProof/>
        </w:rPr>
        <w:t>holding multiple offices, 27</w:t>
      </w:r>
    </w:p>
    <w:p w14:paraId="0A78E8D6" w14:textId="77777777" w:rsidR="00B90694" w:rsidRDefault="00B90694">
      <w:pPr>
        <w:pStyle w:val="Index2"/>
        <w:rPr>
          <w:noProof/>
        </w:rPr>
      </w:pPr>
      <w:r>
        <w:rPr>
          <w:noProof/>
        </w:rPr>
        <w:t>removal from, 31–33, 33–34</w:t>
      </w:r>
    </w:p>
    <w:p w14:paraId="5B8920B3" w14:textId="77777777" w:rsidR="00B90694" w:rsidRDefault="00B90694">
      <w:pPr>
        <w:pStyle w:val="Index2"/>
        <w:rPr>
          <w:noProof/>
        </w:rPr>
      </w:pPr>
      <w:r>
        <w:rPr>
          <w:noProof/>
        </w:rPr>
        <w:t>terms of. see Terms of service</w:t>
      </w:r>
    </w:p>
    <w:p w14:paraId="36B84D64" w14:textId="77777777" w:rsidR="00B90694" w:rsidRDefault="00B90694">
      <w:pPr>
        <w:pStyle w:val="Index1"/>
        <w:rPr>
          <w:noProof/>
        </w:rPr>
      </w:pPr>
      <w:r>
        <w:rPr>
          <w:noProof/>
        </w:rPr>
        <w:t xml:space="preserve">Office of International Mission. </w:t>
      </w:r>
      <w:r w:rsidRPr="00083423">
        <w:rPr>
          <w:i/>
          <w:noProof/>
        </w:rPr>
        <w:t>See under</w:t>
      </w:r>
      <w:r>
        <w:rPr>
          <w:noProof/>
        </w:rPr>
        <w:t xml:space="preserve"> Mission Offices of the Synod</w:t>
      </w:r>
    </w:p>
    <w:p w14:paraId="577DD16A" w14:textId="77777777" w:rsidR="00B90694" w:rsidRDefault="00B90694">
      <w:pPr>
        <w:pStyle w:val="Index1"/>
        <w:rPr>
          <w:noProof/>
        </w:rPr>
      </w:pPr>
      <w:r>
        <w:rPr>
          <w:noProof/>
        </w:rPr>
        <w:t xml:space="preserve">Office of National Mission. </w:t>
      </w:r>
      <w:r w:rsidRPr="00083423">
        <w:rPr>
          <w:i/>
          <w:noProof/>
        </w:rPr>
        <w:t>See under</w:t>
      </w:r>
      <w:r>
        <w:rPr>
          <w:noProof/>
        </w:rPr>
        <w:t xml:space="preserve"> Mission Offices of the Synod</w:t>
      </w:r>
    </w:p>
    <w:p w14:paraId="10D7B26B" w14:textId="77777777" w:rsidR="00B90694" w:rsidRDefault="00B90694">
      <w:pPr>
        <w:pStyle w:val="Index1"/>
        <w:rPr>
          <w:noProof/>
        </w:rPr>
      </w:pPr>
      <w:r>
        <w:rPr>
          <w:noProof/>
        </w:rPr>
        <w:t>Officer, 23</w:t>
      </w:r>
    </w:p>
    <w:p w14:paraId="3DE45D5B" w14:textId="77777777" w:rsidR="00B90694" w:rsidRDefault="00B90694">
      <w:pPr>
        <w:pStyle w:val="Index1"/>
        <w:rPr>
          <w:noProof/>
        </w:rPr>
      </w:pPr>
      <w:r>
        <w:rPr>
          <w:noProof/>
        </w:rPr>
        <w:t>Officers of districts, 16, 197</w:t>
      </w:r>
    </w:p>
    <w:p w14:paraId="7CDE4585" w14:textId="77777777" w:rsidR="00B90694" w:rsidRDefault="00B90694">
      <w:pPr>
        <w:pStyle w:val="Index2"/>
        <w:rPr>
          <w:noProof/>
        </w:rPr>
      </w:pPr>
      <w:r>
        <w:rPr>
          <w:noProof/>
        </w:rPr>
        <w:t>presidents, 197–200</w:t>
      </w:r>
    </w:p>
    <w:p w14:paraId="761DFADF" w14:textId="77777777" w:rsidR="00B90694" w:rsidRDefault="00B90694">
      <w:pPr>
        <w:pStyle w:val="Index1"/>
        <w:rPr>
          <w:noProof/>
        </w:rPr>
      </w:pPr>
      <w:r>
        <w:rPr>
          <w:noProof/>
        </w:rPr>
        <w:t>Officers of the Synod, 14–15, 216</w:t>
      </w:r>
    </w:p>
    <w:p w14:paraId="772E2B14" w14:textId="77777777" w:rsidR="00B90694" w:rsidRDefault="00B90694">
      <w:pPr>
        <w:pStyle w:val="Index2"/>
        <w:rPr>
          <w:noProof/>
        </w:rPr>
      </w:pPr>
      <w:r>
        <w:rPr>
          <w:noProof/>
        </w:rPr>
        <w:t>Administrative Team, 123</w:t>
      </w:r>
    </w:p>
    <w:p w14:paraId="41379806" w14:textId="77777777" w:rsidR="00B90694" w:rsidRDefault="00B90694">
      <w:pPr>
        <w:pStyle w:val="Index2"/>
        <w:rPr>
          <w:noProof/>
        </w:rPr>
      </w:pPr>
      <w:r>
        <w:rPr>
          <w:noProof/>
        </w:rPr>
        <w:t>appointed, 14, 110</w:t>
      </w:r>
    </w:p>
    <w:p w14:paraId="0CCFFE77" w14:textId="77777777" w:rsidR="00B90694" w:rsidRDefault="00B90694">
      <w:pPr>
        <w:pStyle w:val="Index2"/>
        <w:rPr>
          <w:noProof/>
        </w:rPr>
      </w:pPr>
      <w:r>
        <w:rPr>
          <w:noProof/>
        </w:rPr>
        <w:t xml:space="preserve">Board of Directors. </w:t>
      </w:r>
      <w:r w:rsidRPr="00083423">
        <w:rPr>
          <w:i/>
          <w:noProof/>
        </w:rPr>
        <w:t>See</w:t>
      </w:r>
      <w:r>
        <w:rPr>
          <w:noProof/>
        </w:rPr>
        <w:t xml:space="preserve"> Board of Directors of the Synod</w:t>
      </w:r>
    </w:p>
    <w:p w14:paraId="2261DE5E" w14:textId="77777777" w:rsidR="00B90694" w:rsidRDefault="00B90694">
      <w:pPr>
        <w:pStyle w:val="Index2"/>
        <w:rPr>
          <w:noProof/>
        </w:rPr>
      </w:pPr>
      <w:r>
        <w:rPr>
          <w:noProof/>
        </w:rPr>
        <w:t xml:space="preserve">Chief Administrative Officer. </w:t>
      </w:r>
      <w:r w:rsidRPr="00083423">
        <w:rPr>
          <w:i/>
          <w:noProof/>
        </w:rPr>
        <w:t xml:space="preserve">See </w:t>
      </w:r>
      <w:r w:rsidRPr="00083423">
        <w:rPr>
          <w:iCs/>
          <w:noProof/>
        </w:rPr>
        <w:t>Chief Administrative Officer</w:t>
      </w:r>
    </w:p>
    <w:p w14:paraId="1F9C8C66" w14:textId="77777777" w:rsidR="00B90694" w:rsidRDefault="00B90694">
      <w:pPr>
        <w:pStyle w:val="Index2"/>
        <w:rPr>
          <w:noProof/>
        </w:rPr>
      </w:pPr>
      <w:r>
        <w:rPr>
          <w:noProof/>
        </w:rPr>
        <w:t xml:space="preserve">Chief Financial Officer. </w:t>
      </w:r>
      <w:r w:rsidRPr="00083423">
        <w:rPr>
          <w:i/>
          <w:noProof/>
        </w:rPr>
        <w:t>See</w:t>
      </w:r>
      <w:r w:rsidRPr="00083423">
        <w:rPr>
          <w:iCs/>
          <w:noProof/>
        </w:rPr>
        <w:t xml:space="preserve"> Chief Financial Officer</w:t>
      </w:r>
    </w:p>
    <w:p w14:paraId="53C2ED23" w14:textId="77777777" w:rsidR="00B90694" w:rsidRDefault="00B90694">
      <w:pPr>
        <w:pStyle w:val="Index2"/>
        <w:rPr>
          <w:noProof/>
        </w:rPr>
      </w:pPr>
      <w:r>
        <w:rPr>
          <w:noProof/>
        </w:rPr>
        <w:t xml:space="preserve">Chief Mission Officer. </w:t>
      </w:r>
      <w:r w:rsidRPr="00083423">
        <w:rPr>
          <w:i/>
          <w:noProof/>
        </w:rPr>
        <w:t>See</w:t>
      </w:r>
      <w:r>
        <w:rPr>
          <w:noProof/>
        </w:rPr>
        <w:t xml:space="preserve"> Chief Mission Officer</w:t>
      </w:r>
    </w:p>
    <w:p w14:paraId="78102783" w14:textId="77777777" w:rsidR="00B90694" w:rsidRDefault="00B90694">
      <w:pPr>
        <w:pStyle w:val="Index2"/>
        <w:rPr>
          <w:noProof/>
        </w:rPr>
      </w:pPr>
      <w:r>
        <w:rPr>
          <w:noProof/>
        </w:rPr>
        <w:t xml:space="preserve">definition of </w:t>
      </w:r>
      <w:r w:rsidRPr="00083423">
        <w:rPr>
          <w:i/>
          <w:iCs/>
          <w:noProof/>
        </w:rPr>
        <w:t>officer</w:t>
      </w:r>
      <w:r>
        <w:rPr>
          <w:noProof/>
        </w:rPr>
        <w:t>, 23</w:t>
      </w:r>
    </w:p>
    <w:p w14:paraId="1EC8B797" w14:textId="77777777" w:rsidR="00B90694" w:rsidRDefault="00B90694">
      <w:pPr>
        <w:pStyle w:val="Index2"/>
        <w:rPr>
          <w:noProof/>
        </w:rPr>
      </w:pPr>
      <w:r>
        <w:rPr>
          <w:noProof/>
        </w:rPr>
        <w:t>disclosure, conflict of interest, 27–28</w:t>
      </w:r>
    </w:p>
    <w:p w14:paraId="1537DE05" w14:textId="77777777" w:rsidR="00B90694" w:rsidRDefault="00B90694">
      <w:pPr>
        <w:pStyle w:val="Index2"/>
        <w:rPr>
          <w:noProof/>
        </w:rPr>
      </w:pPr>
      <w:r>
        <w:rPr>
          <w:noProof/>
        </w:rPr>
        <w:t>elected, 109</w:t>
      </w:r>
    </w:p>
    <w:p w14:paraId="1B4D2835" w14:textId="77777777" w:rsidR="00B90694" w:rsidRDefault="00B90694">
      <w:pPr>
        <w:pStyle w:val="Index2"/>
        <w:rPr>
          <w:noProof/>
        </w:rPr>
      </w:pPr>
      <w:r>
        <w:rPr>
          <w:noProof/>
        </w:rPr>
        <w:t>ethical obligations, 27, 33</w:t>
      </w:r>
    </w:p>
    <w:p w14:paraId="7A0C2A2E" w14:textId="77777777" w:rsidR="00B90694" w:rsidRDefault="00B90694">
      <w:pPr>
        <w:pStyle w:val="Index2"/>
        <w:rPr>
          <w:noProof/>
        </w:rPr>
      </w:pPr>
      <w:r>
        <w:rPr>
          <w:noProof/>
        </w:rPr>
        <w:t>induction of, 110</w:t>
      </w:r>
    </w:p>
    <w:p w14:paraId="3FBB1801" w14:textId="77777777" w:rsidR="00B90694" w:rsidRDefault="00B90694">
      <w:pPr>
        <w:pStyle w:val="Index2"/>
        <w:rPr>
          <w:noProof/>
        </w:rPr>
      </w:pPr>
      <w:r>
        <w:rPr>
          <w:noProof/>
        </w:rPr>
        <w:t>interim authority, 111</w:t>
      </w:r>
    </w:p>
    <w:p w14:paraId="0794AA6B" w14:textId="77777777" w:rsidR="00B90694" w:rsidRDefault="00B90694">
      <w:pPr>
        <w:pStyle w:val="Index2"/>
        <w:rPr>
          <w:noProof/>
        </w:rPr>
      </w:pPr>
      <w:r>
        <w:rPr>
          <w:noProof/>
        </w:rPr>
        <w:t xml:space="preserve">nomination and election of. </w:t>
      </w:r>
      <w:r w:rsidRPr="00083423">
        <w:rPr>
          <w:i/>
          <w:noProof/>
        </w:rPr>
        <w:t>See</w:t>
      </w:r>
      <w:r>
        <w:rPr>
          <w:noProof/>
        </w:rPr>
        <w:t xml:space="preserve"> Nominations and elections</w:t>
      </w:r>
    </w:p>
    <w:p w14:paraId="6D5A8C5B" w14:textId="77777777" w:rsidR="00B90694" w:rsidRDefault="00B90694">
      <w:pPr>
        <w:pStyle w:val="Index2"/>
        <w:rPr>
          <w:noProof/>
        </w:rPr>
      </w:pPr>
      <w:r>
        <w:rPr>
          <w:noProof/>
        </w:rPr>
        <w:t>Operations Team, 124</w:t>
      </w:r>
    </w:p>
    <w:p w14:paraId="45C775D2" w14:textId="77777777" w:rsidR="00B90694" w:rsidRDefault="00B90694">
      <w:pPr>
        <w:pStyle w:val="Index2"/>
        <w:rPr>
          <w:noProof/>
        </w:rPr>
      </w:pPr>
      <w:r>
        <w:rPr>
          <w:noProof/>
        </w:rPr>
        <w:t>President. See President of the Synod</w:t>
      </w:r>
    </w:p>
    <w:p w14:paraId="0FFFCF63" w14:textId="77777777" w:rsidR="00B90694" w:rsidRDefault="00B90694">
      <w:pPr>
        <w:pStyle w:val="Index2"/>
        <w:rPr>
          <w:noProof/>
        </w:rPr>
      </w:pPr>
      <w:r>
        <w:rPr>
          <w:noProof/>
        </w:rPr>
        <w:t>records retention and transfer, 127</w:t>
      </w:r>
    </w:p>
    <w:p w14:paraId="63C3B120" w14:textId="77777777" w:rsidR="00B90694" w:rsidRDefault="00B90694">
      <w:pPr>
        <w:pStyle w:val="Index2"/>
        <w:rPr>
          <w:noProof/>
        </w:rPr>
      </w:pPr>
      <w:r>
        <w:rPr>
          <w:noProof/>
        </w:rPr>
        <w:t>relationships of, 15, 25–27</w:t>
      </w:r>
    </w:p>
    <w:p w14:paraId="656F0040" w14:textId="77777777" w:rsidR="00B90694" w:rsidRDefault="00B90694">
      <w:pPr>
        <w:pStyle w:val="Index2"/>
        <w:rPr>
          <w:noProof/>
        </w:rPr>
      </w:pPr>
      <w:r>
        <w:rPr>
          <w:noProof/>
        </w:rPr>
        <w:t>rights and duties of, 15–16</w:t>
      </w:r>
    </w:p>
    <w:p w14:paraId="6E69791B" w14:textId="77777777" w:rsidR="00B90694" w:rsidRDefault="00B90694">
      <w:pPr>
        <w:pStyle w:val="Index2"/>
        <w:rPr>
          <w:noProof/>
        </w:rPr>
      </w:pPr>
      <w:r>
        <w:rPr>
          <w:noProof/>
        </w:rPr>
        <w:t xml:space="preserve">Secretary. </w:t>
      </w:r>
      <w:r w:rsidRPr="00083423">
        <w:rPr>
          <w:i/>
          <w:noProof/>
        </w:rPr>
        <w:t xml:space="preserve">See </w:t>
      </w:r>
      <w:r w:rsidRPr="00083423">
        <w:rPr>
          <w:iCs/>
          <w:noProof/>
        </w:rPr>
        <w:t>Secretary of the Synod</w:t>
      </w:r>
    </w:p>
    <w:p w14:paraId="5F57E330" w14:textId="77777777" w:rsidR="00B90694" w:rsidRDefault="00B90694">
      <w:pPr>
        <w:pStyle w:val="Index2"/>
        <w:rPr>
          <w:noProof/>
        </w:rPr>
      </w:pPr>
      <w:r>
        <w:rPr>
          <w:noProof/>
        </w:rPr>
        <w:t>terms of office, 14, 110–12</w:t>
      </w:r>
    </w:p>
    <w:p w14:paraId="49B3954F" w14:textId="77777777" w:rsidR="00B90694" w:rsidRDefault="00B90694">
      <w:pPr>
        <w:pStyle w:val="Index1"/>
        <w:rPr>
          <w:noProof/>
        </w:rPr>
      </w:pPr>
      <w:r>
        <w:rPr>
          <w:noProof/>
        </w:rPr>
        <w:t>Official conferences, 201–2</w:t>
      </w:r>
    </w:p>
    <w:p w14:paraId="0973CE9F" w14:textId="77777777" w:rsidR="00B90694" w:rsidRDefault="00B90694">
      <w:pPr>
        <w:pStyle w:val="Index1"/>
        <w:rPr>
          <w:noProof/>
        </w:rPr>
      </w:pPr>
      <w:r>
        <w:rPr>
          <w:noProof/>
        </w:rPr>
        <w:t xml:space="preserve">Official investigation. </w:t>
      </w:r>
      <w:r w:rsidRPr="00083423">
        <w:rPr>
          <w:i/>
          <w:noProof/>
        </w:rPr>
        <w:t>See</w:t>
      </w:r>
      <w:r>
        <w:rPr>
          <w:noProof/>
        </w:rPr>
        <w:t xml:space="preserve"> Investigation, official</w:t>
      </w:r>
    </w:p>
    <w:p w14:paraId="3ACA51D9" w14:textId="77777777" w:rsidR="00B90694" w:rsidRDefault="00B90694">
      <w:pPr>
        <w:pStyle w:val="Index1"/>
        <w:rPr>
          <w:noProof/>
        </w:rPr>
      </w:pPr>
      <w:r>
        <w:rPr>
          <w:noProof/>
        </w:rPr>
        <w:t>Official periodicals</w:t>
      </w:r>
    </w:p>
    <w:p w14:paraId="7EB2D27C" w14:textId="77777777" w:rsidR="00B90694" w:rsidRDefault="00B90694">
      <w:pPr>
        <w:pStyle w:val="Index2"/>
        <w:rPr>
          <w:noProof/>
        </w:rPr>
      </w:pPr>
      <w:r>
        <w:rPr>
          <w:noProof/>
        </w:rPr>
        <w:t>doctrinal review, 37</w:t>
      </w:r>
    </w:p>
    <w:p w14:paraId="2D41EB64" w14:textId="77777777" w:rsidR="00B90694" w:rsidRDefault="00B90694">
      <w:pPr>
        <w:pStyle w:val="Index2"/>
        <w:rPr>
          <w:noProof/>
        </w:rPr>
      </w:pPr>
      <w:r w:rsidRPr="00083423">
        <w:rPr>
          <w:i/>
          <w:iCs/>
          <w:noProof/>
        </w:rPr>
        <w:t>Lutheran Witness</w:t>
      </w:r>
      <w:r>
        <w:rPr>
          <w:noProof/>
        </w:rPr>
        <w:t>, 123</w:t>
      </w:r>
    </w:p>
    <w:p w14:paraId="54F0170C" w14:textId="77777777" w:rsidR="00B90694" w:rsidRDefault="00B90694">
      <w:pPr>
        <w:pStyle w:val="Index2"/>
        <w:rPr>
          <w:noProof/>
        </w:rPr>
      </w:pPr>
      <w:r>
        <w:rPr>
          <w:noProof/>
        </w:rPr>
        <w:t>official notices, 15, 19, 30, 35, 91, 99, 106, 116, 122, 124, 162, 180, 187, 191</w:t>
      </w:r>
    </w:p>
    <w:p w14:paraId="19B0F849" w14:textId="77777777" w:rsidR="00B90694" w:rsidRDefault="00B90694">
      <w:pPr>
        <w:pStyle w:val="Index2"/>
        <w:rPr>
          <w:noProof/>
        </w:rPr>
      </w:pPr>
      <w:r w:rsidRPr="00083423">
        <w:rPr>
          <w:i/>
          <w:iCs/>
          <w:noProof/>
        </w:rPr>
        <w:t>Reporter</w:t>
      </w:r>
      <w:r>
        <w:rPr>
          <w:noProof/>
        </w:rPr>
        <w:t>, 123</w:t>
      </w:r>
    </w:p>
    <w:p w14:paraId="3531C297" w14:textId="77777777" w:rsidR="00B90694" w:rsidRDefault="00B90694">
      <w:pPr>
        <w:pStyle w:val="Index1"/>
        <w:rPr>
          <w:noProof/>
        </w:rPr>
      </w:pPr>
      <w:r>
        <w:rPr>
          <w:noProof/>
        </w:rPr>
        <w:t xml:space="preserve">Official visit. </w:t>
      </w:r>
      <w:r w:rsidRPr="00083423">
        <w:rPr>
          <w:i/>
          <w:noProof/>
        </w:rPr>
        <w:t>See under</w:t>
      </w:r>
      <w:r>
        <w:rPr>
          <w:noProof/>
        </w:rPr>
        <w:t xml:space="preserve"> Ecclesiastical supervision</w:t>
      </w:r>
    </w:p>
    <w:p w14:paraId="5102EBED" w14:textId="77777777" w:rsidR="00B90694" w:rsidRDefault="00B90694">
      <w:pPr>
        <w:pStyle w:val="Index1"/>
        <w:rPr>
          <w:noProof/>
        </w:rPr>
      </w:pPr>
      <w:r>
        <w:rPr>
          <w:noProof/>
        </w:rPr>
        <w:t>Operations Team of the Synod, 124</w:t>
      </w:r>
    </w:p>
    <w:p w14:paraId="7821D177" w14:textId="77777777" w:rsidR="00B90694" w:rsidRDefault="00B90694">
      <w:pPr>
        <w:pStyle w:val="Index1"/>
        <w:rPr>
          <w:noProof/>
        </w:rPr>
      </w:pPr>
      <w:r>
        <w:rPr>
          <w:noProof/>
        </w:rPr>
        <w:t xml:space="preserve">Ordained ministers. </w:t>
      </w:r>
      <w:r w:rsidRPr="00083423">
        <w:rPr>
          <w:i/>
          <w:noProof/>
        </w:rPr>
        <w:t>See</w:t>
      </w:r>
      <w:r>
        <w:rPr>
          <w:noProof/>
        </w:rPr>
        <w:t xml:space="preserve"> Ministers of religion—ordained</w:t>
      </w:r>
    </w:p>
    <w:p w14:paraId="446DB16D" w14:textId="77777777" w:rsidR="00B90694" w:rsidRDefault="00B90694">
      <w:pPr>
        <w:pStyle w:val="Index1"/>
        <w:rPr>
          <w:noProof/>
        </w:rPr>
      </w:pPr>
      <w:r>
        <w:rPr>
          <w:noProof/>
        </w:rPr>
        <w:t xml:space="preserve">Ordination, 60–61, </w:t>
      </w:r>
      <w:r w:rsidRPr="00083423">
        <w:rPr>
          <w:i/>
          <w:noProof/>
        </w:rPr>
        <w:t>See under</w:t>
      </w:r>
      <w:r>
        <w:rPr>
          <w:noProof/>
        </w:rPr>
        <w:t xml:space="preserve"> Ministers of religion—ordained</w:t>
      </w:r>
    </w:p>
    <w:p w14:paraId="3F3C6B5A" w14:textId="77777777" w:rsidR="00B90694" w:rsidRDefault="00B90694">
      <w:pPr>
        <w:pStyle w:val="Index1"/>
        <w:rPr>
          <w:noProof/>
        </w:rPr>
      </w:pPr>
      <w:r>
        <w:rPr>
          <w:noProof/>
        </w:rPr>
        <w:t xml:space="preserve">Oversight, 23, </w:t>
      </w:r>
      <w:r w:rsidRPr="00083423">
        <w:rPr>
          <w:i/>
          <w:iCs/>
          <w:noProof/>
        </w:rPr>
        <w:t xml:space="preserve">Compare </w:t>
      </w:r>
      <w:r>
        <w:rPr>
          <w:noProof/>
        </w:rPr>
        <w:t>Supervision</w:t>
      </w:r>
    </w:p>
    <w:p w14:paraId="0BEF43D9" w14:textId="77777777" w:rsidR="00B90694" w:rsidRDefault="00B90694">
      <w:pPr>
        <w:pStyle w:val="Index2"/>
        <w:rPr>
          <w:noProof/>
        </w:rPr>
      </w:pPr>
      <w:r>
        <w:rPr>
          <w:noProof/>
        </w:rPr>
        <w:t>ecclesiastical, 22</w:t>
      </w:r>
    </w:p>
    <w:p w14:paraId="750AA1BD" w14:textId="77777777" w:rsidR="00B90694" w:rsidRDefault="00B90694">
      <w:pPr>
        <w:pStyle w:val="Index1"/>
        <w:rPr>
          <w:noProof/>
        </w:rPr>
      </w:pPr>
      <w:r>
        <w:rPr>
          <w:noProof/>
        </w:rPr>
        <w:t xml:space="preserve">Parish assistant. </w:t>
      </w:r>
      <w:r w:rsidRPr="00083423">
        <w:rPr>
          <w:i/>
          <w:noProof/>
        </w:rPr>
        <w:t>See</w:t>
      </w:r>
      <w:r>
        <w:rPr>
          <w:noProof/>
        </w:rPr>
        <w:t xml:space="preserve"> Ministers of religion—commissioned</w:t>
      </w:r>
    </w:p>
    <w:p w14:paraId="33EBBB8F" w14:textId="77777777" w:rsidR="00B90694" w:rsidRDefault="00B90694">
      <w:pPr>
        <w:pStyle w:val="Index1"/>
        <w:rPr>
          <w:noProof/>
        </w:rPr>
      </w:pPr>
      <w:r>
        <w:rPr>
          <w:noProof/>
        </w:rPr>
        <w:t xml:space="preserve">Parish music, director of. </w:t>
      </w:r>
      <w:r w:rsidRPr="00083423">
        <w:rPr>
          <w:i/>
          <w:noProof/>
        </w:rPr>
        <w:t>See</w:t>
      </w:r>
      <w:r>
        <w:rPr>
          <w:noProof/>
        </w:rPr>
        <w:t xml:space="preserve"> Ministers of religion—commissioned</w:t>
      </w:r>
    </w:p>
    <w:p w14:paraId="75872600" w14:textId="77777777" w:rsidR="00B90694" w:rsidRDefault="00B90694">
      <w:pPr>
        <w:pStyle w:val="Index1"/>
        <w:rPr>
          <w:noProof/>
        </w:rPr>
      </w:pPr>
      <w:r>
        <w:rPr>
          <w:noProof/>
        </w:rPr>
        <w:t>Parish, multi-congregation</w:t>
      </w:r>
    </w:p>
    <w:p w14:paraId="5CC9D206" w14:textId="77777777" w:rsidR="00B90694" w:rsidRDefault="00B90694">
      <w:pPr>
        <w:pStyle w:val="Index2"/>
        <w:rPr>
          <w:noProof/>
        </w:rPr>
      </w:pPr>
      <w:r>
        <w:rPr>
          <w:noProof/>
        </w:rPr>
        <w:t>assisting capacity calls and, 57</w:t>
      </w:r>
    </w:p>
    <w:p w14:paraId="458B0C1E" w14:textId="77777777" w:rsidR="00B90694" w:rsidRDefault="00B90694">
      <w:pPr>
        <w:pStyle w:val="Index2"/>
        <w:rPr>
          <w:noProof/>
        </w:rPr>
      </w:pPr>
      <w:r>
        <w:rPr>
          <w:noProof/>
        </w:rPr>
        <w:t>definition, 57</w:t>
      </w:r>
    </w:p>
    <w:p w14:paraId="025CAFDF" w14:textId="77777777" w:rsidR="00B90694" w:rsidRDefault="00B90694">
      <w:pPr>
        <w:pStyle w:val="Index2"/>
        <w:rPr>
          <w:noProof/>
        </w:rPr>
      </w:pPr>
      <w:r>
        <w:rPr>
          <w:noProof/>
        </w:rPr>
        <w:t>representation, 17, 100, 101, 102, 187, 197, 206</w:t>
      </w:r>
    </w:p>
    <w:p w14:paraId="38D3B0BD" w14:textId="77777777" w:rsidR="00B90694" w:rsidRDefault="00B90694">
      <w:pPr>
        <w:pStyle w:val="Index1"/>
        <w:rPr>
          <w:noProof/>
        </w:rPr>
      </w:pPr>
      <w:r>
        <w:rPr>
          <w:noProof/>
        </w:rPr>
        <w:t>Pastoral Formation Committee, 157–58</w:t>
      </w:r>
    </w:p>
    <w:p w14:paraId="2C301B61" w14:textId="77777777" w:rsidR="00B90694" w:rsidRDefault="00B90694">
      <w:pPr>
        <w:pStyle w:val="Index1"/>
        <w:rPr>
          <w:noProof/>
        </w:rPr>
      </w:pPr>
      <w:r>
        <w:rPr>
          <w:noProof/>
        </w:rPr>
        <w:t xml:space="preserve">Pastors. </w:t>
      </w:r>
      <w:r w:rsidRPr="00083423">
        <w:rPr>
          <w:i/>
          <w:noProof/>
        </w:rPr>
        <w:t>See</w:t>
      </w:r>
      <w:r>
        <w:rPr>
          <w:noProof/>
        </w:rPr>
        <w:t xml:space="preserve"> Ministers of religion—ordained</w:t>
      </w:r>
    </w:p>
    <w:p w14:paraId="4C97251D" w14:textId="77777777" w:rsidR="00B90694" w:rsidRDefault="00B90694">
      <w:pPr>
        <w:pStyle w:val="Index1"/>
        <w:rPr>
          <w:noProof/>
        </w:rPr>
      </w:pPr>
      <w:r>
        <w:rPr>
          <w:noProof/>
        </w:rPr>
        <w:t xml:space="preserve">Pension Plan for Pastors and Teachers. </w:t>
      </w:r>
      <w:r w:rsidRPr="00083423">
        <w:rPr>
          <w:i/>
          <w:noProof/>
        </w:rPr>
        <w:t>See under</w:t>
      </w:r>
      <w:r>
        <w:rPr>
          <w:noProof/>
        </w:rPr>
        <w:t xml:space="preserve"> Concordia Plans / Concordia Plan Services</w:t>
      </w:r>
    </w:p>
    <w:p w14:paraId="5D77B14F" w14:textId="77777777" w:rsidR="00B90694" w:rsidRDefault="00B90694">
      <w:pPr>
        <w:pStyle w:val="Index1"/>
        <w:rPr>
          <w:noProof/>
        </w:rPr>
      </w:pPr>
      <w:r>
        <w:rPr>
          <w:noProof/>
        </w:rPr>
        <w:t xml:space="preserve">Periodicals, official. </w:t>
      </w:r>
      <w:r w:rsidRPr="00083423">
        <w:rPr>
          <w:i/>
          <w:noProof/>
        </w:rPr>
        <w:t>See</w:t>
      </w:r>
      <w:r>
        <w:rPr>
          <w:noProof/>
        </w:rPr>
        <w:t xml:space="preserve"> Official periodicals</w:t>
      </w:r>
    </w:p>
    <w:p w14:paraId="53DA137E" w14:textId="77777777" w:rsidR="00B90694" w:rsidRDefault="00B90694">
      <w:pPr>
        <w:pStyle w:val="Index1"/>
        <w:rPr>
          <w:noProof/>
        </w:rPr>
      </w:pPr>
      <w:r>
        <w:rPr>
          <w:noProof/>
        </w:rPr>
        <w:t>Placement of ministers of religion, initial, 60</w:t>
      </w:r>
    </w:p>
    <w:p w14:paraId="702AA2E9" w14:textId="77777777" w:rsidR="00B90694" w:rsidRDefault="00B90694">
      <w:pPr>
        <w:pStyle w:val="Index1"/>
        <w:rPr>
          <w:noProof/>
        </w:rPr>
      </w:pPr>
      <w:r>
        <w:rPr>
          <w:noProof/>
        </w:rPr>
        <w:t xml:space="preserve">Position of the Synod. </w:t>
      </w:r>
      <w:r w:rsidRPr="00083423">
        <w:rPr>
          <w:i/>
          <w:noProof/>
        </w:rPr>
        <w:t>See</w:t>
      </w:r>
      <w:r>
        <w:rPr>
          <w:noProof/>
        </w:rPr>
        <w:t xml:space="preserve"> Confessional position of the Synod</w:t>
      </w:r>
    </w:p>
    <w:p w14:paraId="2EB8B231" w14:textId="77777777" w:rsidR="00B90694" w:rsidRDefault="00B90694">
      <w:pPr>
        <w:pStyle w:val="Index1"/>
        <w:rPr>
          <w:noProof/>
        </w:rPr>
      </w:pPr>
      <w:r>
        <w:rPr>
          <w:noProof/>
        </w:rPr>
        <w:t>Powers of the Synod, 12</w:t>
      </w:r>
    </w:p>
    <w:p w14:paraId="7E98CADA" w14:textId="77777777" w:rsidR="00B90694" w:rsidRDefault="00B90694">
      <w:pPr>
        <w:pStyle w:val="Index1"/>
        <w:rPr>
          <w:noProof/>
        </w:rPr>
      </w:pPr>
      <w:r>
        <w:rPr>
          <w:noProof/>
        </w:rPr>
        <w:t>Praesidium, 23, 155</w:t>
      </w:r>
    </w:p>
    <w:p w14:paraId="46AB1138" w14:textId="77777777" w:rsidR="00B90694" w:rsidRDefault="00B90694">
      <w:pPr>
        <w:pStyle w:val="Index2"/>
        <w:rPr>
          <w:noProof/>
        </w:rPr>
      </w:pPr>
      <w:r>
        <w:rPr>
          <w:noProof/>
        </w:rPr>
        <w:t>appointments by, 175</w:t>
      </w:r>
    </w:p>
    <w:p w14:paraId="2BC06D48" w14:textId="77777777" w:rsidR="00B90694" w:rsidRDefault="00B90694">
      <w:pPr>
        <w:pStyle w:val="Index2"/>
        <w:rPr>
          <w:noProof/>
        </w:rPr>
      </w:pPr>
      <w:r>
        <w:rPr>
          <w:noProof/>
        </w:rPr>
        <w:t>presidential consultation, 80, 106, 115, 146, 150, 151, 152</w:t>
      </w:r>
    </w:p>
    <w:p w14:paraId="102D3821" w14:textId="77777777" w:rsidR="00B90694" w:rsidRDefault="00B90694">
      <w:pPr>
        <w:pStyle w:val="Index1"/>
        <w:rPr>
          <w:noProof/>
        </w:rPr>
      </w:pPr>
      <w:r>
        <w:rPr>
          <w:noProof/>
        </w:rPr>
        <w:t>President of the Synod, 14–15, 15–16, 112–16</w:t>
      </w:r>
    </w:p>
    <w:p w14:paraId="31CEFCB7" w14:textId="77777777" w:rsidR="00B90694" w:rsidRDefault="00B90694">
      <w:pPr>
        <w:pStyle w:val="Index2"/>
        <w:rPr>
          <w:noProof/>
        </w:rPr>
      </w:pPr>
      <w:r>
        <w:rPr>
          <w:noProof/>
        </w:rPr>
        <w:t>appointments by, 106, 123, 146, 148, 150, 151, 157, 193</w:t>
      </w:r>
    </w:p>
    <w:p w14:paraId="6CC1D131" w14:textId="77777777" w:rsidR="00B90694" w:rsidRDefault="00B90694">
      <w:pPr>
        <w:pStyle w:val="Index2"/>
        <w:rPr>
          <w:noProof/>
        </w:rPr>
      </w:pPr>
      <w:r>
        <w:rPr>
          <w:noProof/>
        </w:rPr>
        <w:t>convention report, 115</w:t>
      </w:r>
    </w:p>
    <w:p w14:paraId="62834766" w14:textId="77777777" w:rsidR="00B90694" w:rsidRDefault="00B90694">
      <w:pPr>
        <w:pStyle w:val="Index2"/>
        <w:rPr>
          <w:noProof/>
        </w:rPr>
      </w:pPr>
      <w:r>
        <w:rPr>
          <w:noProof/>
        </w:rPr>
        <w:t>designation by, 158</w:t>
      </w:r>
    </w:p>
    <w:p w14:paraId="615704F8" w14:textId="77777777" w:rsidR="00B90694" w:rsidRDefault="00B90694">
      <w:pPr>
        <w:pStyle w:val="Index2"/>
        <w:rPr>
          <w:noProof/>
        </w:rPr>
      </w:pPr>
      <w:r>
        <w:rPr>
          <w:noProof/>
        </w:rPr>
        <w:t>disability, deposition, or death, 16</w:t>
      </w:r>
    </w:p>
    <w:p w14:paraId="62669407" w14:textId="77777777" w:rsidR="00B90694" w:rsidRDefault="00B90694">
      <w:pPr>
        <w:pStyle w:val="Index2"/>
        <w:rPr>
          <w:noProof/>
        </w:rPr>
      </w:pPr>
      <w:r>
        <w:rPr>
          <w:noProof/>
        </w:rPr>
        <w:t>ecclesiastical supervision by. See under Ecclesiastical supervision</w:t>
      </w:r>
    </w:p>
    <w:p w14:paraId="1449CD00" w14:textId="77777777" w:rsidR="00B90694" w:rsidRDefault="00B90694">
      <w:pPr>
        <w:pStyle w:val="Index2"/>
        <w:rPr>
          <w:noProof/>
        </w:rPr>
      </w:pPr>
      <w:r>
        <w:rPr>
          <w:noProof/>
        </w:rPr>
        <w:t>electoral circuits, requirement exceptions, 100</w:t>
      </w:r>
    </w:p>
    <w:p w14:paraId="6E4A4786" w14:textId="77777777" w:rsidR="00B90694" w:rsidRDefault="00B90694">
      <w:pPr>
        <w:pStyle w:val="Index2"/>
        <w:rPr>
          <w:noProof/>
        </w:rPr>
      </w:pPr>
      <w:r>
        <w:rPr>
          <w:noProof/>
        </w:rPr>
        <w:t>inability to serve, 115</w:t>
      </w:r>
    </w:p>
    <w:p w14:paraId="32A6C74F" w14:textId="77777777" w:rsidR="00B90694" w:rsidRDefault="00B90694">
      <w:pPr>
        <w:pStyle w:val="Index2"/>
        <w:rPr>
          <w:noProof/>
        </w:rPr>
      </w:pPr>
      <w:r>
        <w:rPr>
          <w:noProof/>
        </w:rPr>
        <w:t>member of</w:t>
      </w:r>
    </w:p>
    <w:p w14:paraId="4338DD44" w14:textId="77777777" w:rsidR="00B90694" w:rsidRDefault="00B90694">
      <w:pPr>
        <w:pStyle w:val="Index3"/>
        <w:tabs>
          <w:tab w:val="right" w:leader="dot" w:pos="2690"/>
        </w:tabs>
        <w:rPr>
          <w:noProof/>
        </w:rPr>
      </w:pPr>
      <w:r>
        <w:rPr>
          <w:noProof/>
        </w:rPr>
        <w:t>Administrative Team (leader), 124</w:t>
      </w:r>
    </w:p>
    <w:p w14:paraId="778D630D" w14:textId="77777777" w:rsidR="00B90694" w:rsidRDefault="00B90694">
      <w:pPr>
        <w:pStyle w:val="Index3"/>
        <w:tabs>
          <w:tab w:val="right" w:leader="dot" w:pos="2690"/>
        </w:tabs>
        <w:rPr>
          <w:noProof/>
        </w:rPr>
      </w:pPr>
      <w:r>
        <w:rPr>
          <w:noProof/>
        </w:rPr>
        <w:t>Board of Directors, 16, 117</w:t>
      </w:r>
    </w:p>
    <w:p w14:paraId="061DD267" w14:textId="77777777" w:rsidR="00B90694" w:rsidRDefault="00B90694">
      <w:pPr>
        <w:pStyle w:val="Index3"/>
        <w:tabs>
          <w:tab w:val="right" w:leader="dot" w:pos="2690"/>
        </w:tabs>
        <w:rPr>
          <w:noProof/>
        </w:rPr>
      </w:pPr>
      <w:r>
        <w:rPr>
          <w:noProof/>
        </w:rPr>
        <w:t>Commission on Theology and Church Relations (advisory), 151</w:t>
      </w:r>
    </w:p>
    <w:p w14:paraId="411D6374" w14:textId="77777777" w:rsidR="00B90694" w:rsidRDefault="00B90694">
      <w:pPr>
        <w:pStyle w:val="Index3"/>
        <w:tabs>
          <w:tab w:val="right" w:leader="dot" w:pos="2690"/>
        </w:tabs>
        <w:rPr>
          <w:noProof/>
        </w:rPr>
      </w:pPr>
      <w:r>
        <w:rPr>
          <w:noProof/>
        </w:rPr>
        <w:t>Concordia Publishing House board (or representative), 129</w:t>
      </w:r>
    </w:p>
    <w:p w14:paraId="1F7D2F29" w14:textId="77777777" w:rsidR="00B90694" w:rsidRDefault="00B90694">
      <w:pPr>
        <w:pStyle w:val="Index3"/>
        <w:tabs>
          <w:tab w:val="right" w:leader="dot" w:pos="2690"/>
        </w:tabs>
        <w:rPr>
          <w:noProof/>
        </w:rPr>
      </w:pPr>
      <w:r>
        <w:rPr>
          <w:noProof/>
        </w:rPr>
        <w:t>Council of Presidents, 113, 114, 155</w:t>
      </w:r>
    </w:p>
    <w:p w14:paraId="2086FF74" w14:textId="77777777" w:rsidR="00B90694" w:rsidRDefault="00B90694">
      <w:pPr>
        <w:pStyle w:val="Index3"/>
        <w:tabs>
          <w:tab w:val="right" w:leader="dot" w:pos="2690"/>
        </w:tabs>
        <w:rPr>
          <w:noProof/>
        </w:rPr>
      </w:pPr>
      <w:r>
        <w:rPr>
          <w:noProof/>
        </w:rPr>
        <w:t>Lutheran Church Extension Fund (or representative), 130</w:t>
      </w:r>
    </w:p>
    <w:p w14:paraId="7602CA85" w14:textId="77777777" w:rsidR="00B90694" w:rsidRDefault="00B90694">
      <w:pPr>
        <w:pStyle w:val="Index3"/>
        <w:tabs>
          <w:tab w:val="right" w:leader="dot" w:pos="2690"/>
        </w:tabs>
        <w:rPr>
          <w:noProof/>
        </w:rPr>
      </w:pPr>
      <w:r>
        <w:rPr>
          <w:noProof/>
        </w:rPr>
        <w:t>Praesidium, 23</w:t>
      </w:r>
    </w:p>
    <w:p w14:paraId="64205829" w14:textId="77777777" w:rsidR="00B90694" w:rsidRDefault="00B90694">
      <w:pPr>
        <w:pStyle w:val="Index2"/>
        <w:rPr>
          <w:noProof/>
        </w:rPr>
      </w:pPr>
      <w:r>
        <w:rPr>
          <w:noProof/>
        </w:rPr>
        <w:t>orientation of district presidents, board and commission members, 114</w:t>
      </w:r>
    </w:p>
    <w:p w14:paraId="47E302DF" w14:textId="77777777" w:rsidR="00B90694" w:rsidRDefault="00B90694">
      <w:pPr>
        <w:pStyle w:val="Index2"/>
        <w:rPr>
          <w:noProof/>
        </w:rPr>
      </w:pPr>
      <w:r>
        <w:rPr>
          <w:noProof/>
        </w:rPr>
        <w:t>powers and duties, 15–16</w:t>
      </w:r>
    </w:p>
    <w:p w14:paraId="6AF20704" w14:textId="77777777" w:rsidR="00B90694" w:rsidRDefault="00B90694">
      <w:pPr>
        <w:pStyle w:val="Index3"/>
        <w:tabs>
          <w:tab w:val="right" w:leader="dot" w:pos="2690"/>
        </w:tabs>
        <w:rPr>
          <w:noProof/>
        </w:rPr>
      </w:pPr>
      <w:r>
        <w:rPr>
          <w:noProof/>
        </w:rPr>
        <w:t>administrative, 113–14</w:t>
      </w:r>
    </w:p>
    <w:p w14:paraId="620414C5" w14:textId="77777777" w:rsidR="00B90694" w:rsidRDefault="00B90694">
      <w:pPr>
        <w:pStyle w:val="Index4"/>
        <w:tabs>
          <w:tab w:val="right" w:leader="dot" w:pos="2690"/>
        </w:tabs>
        <w:rPr>
          <w:noProof/>
        </w:rPr>
      </w:pPr>
      <w:r>
        <w:rPr>
          <w:noProof/>
        </w:rPr>
        <w:t>oversight, 23</w:t>
      </w:r>
    </w:p>
    <w:p w14:paraId="519DAE32" w14:textId="77777777" w:rsidR="00B90694" w:rsidRDefault="00B90694">
      <w:pPr>
        <w:pStyle w:val="Index3"/>
        <w:tabs>
          <w:tab w:val="right" w:leader="dot" w:pos="2690"/>
        </w:tabs>
        <w:rPr>
          <w:noProof/>
        </w:rPr>
      </w:pPr>
      <w:r>
        <w:rPr>
          <w:noProof/>
        </w:rPr>
        <w:t>ecclesiastical, 113</w:t>
      </w:r>
    </w:p>
    <w:p w14:paraId="29308BD5" w14:textId="77777777" w:rsidR="00B90694" w:rsidRDefault="00B90694">
      <w:pPr>
        <w:pStyle w:val="Index4"/>
        <w:tabs>
          <w:tab w:val="right" w:leader="dot" w:pos="2690"/>
        </w:tabs>
        <w:rPr>
          <w:noProof/>
        </w:rPr>
      </w:pPr>
      <w:r>
        <w:rPr>
          <w:noProof/>
        </w:rPr>
        <w:t>ecclesiastical supervision, 22</w:t>
      </w:r>
    </w:p>
    <w:p w14:paraId="467131C9" w14:textId="77777777" w:rsidR="00B90694" w:rsidRDefault="00B90694">
      <w:pPr>
        <w:pStyle w:val="Index3"/>
        <w:tabs>
          <w:tab w:val="right" w:leader="dot" w:pos="2690"/>
        </w:tabs>
        <w:rPr>
          <w:noProof/>
        </w:rPr>
      </w:pPr>
      <w:r>
        <w:rPr>
          <w:noProof/>
        </w:rPr>
        <w:t>ecclesiastical and administrative, 114–15</w:t>
      </w:r>
    </w:p>
    <w:p w14:paraId="7F8FC9D4" w14:textId="77777777" w:rsidR="00B90694" w:rsidRDefault="00B90694">
      <w:pPr>
        <w:pStyle w:val="Index3"/>
        <w:tabs>
          <w:tab w:val="right" w:leader="dot" w:pos="2690"/>
        </w:tabs>
        <w:rPr>
          <w:noProof/>
        </w:rPr>
      </w:pPr>
      <w:r>
        <w:rPr>
          <w:noProof/>
        </w:rPr>
        <w:t>ecumenical, 113</w:t>
      </w:r>
    </w:p>
    <w:p w14:paraId="4A3EB3BD" w14:textId="77777777" w:rsidR="00B90694" w:rsidRDefault="00B90694">
      <w:pPr>
        <w:pStyle w:val="Index3"/>
        <w:tabs>
          <w:tab w:val="right" w:leader="dot" w:pos="2690"/>
        </w:tabs>
        <w:rPr>
          <w:noProof/>
        </w:rPr>
      </w:pPr>
      <w:r>
        <w:rPr>
          <w:noProof/>
        </w:rPr>
        <w:t>executive, 115</w:t>
      </w:r>
    </w:p>
    <w:p w14:paraId="62823EE3" w14:textId="77777777" w:rsidR="00B90694" w:rsidRDefault="00B90694">
      <w:pPr>
        <w:pStyle w:val="Index2"/>
        <w:rPr>
          <w:noProof/>
        </w:rPr>
      </w:pPr>
      <w:r>
        <w:rPr>
          <w:noProof/>
        </w:rPr>
        <w:t>representation at board and commission meetings, 114</w:t>
      </w:r>
    </w:p>
    <w:p w14:paraId="39B37384" w14:textId="77777777" w:rsidR="00B90694" w:rsidRDefault="00B90694">
      <w:pPr>
        <w:pStyle w:val="Index2"/>
        <w:rPr>
          <w:noProof/>
        </w:rPr>
      </w:pPr>
      <w:r>
        <w:rPr>
          <w:noProof/>
        </w:rPr>
        <w:t>review of officer, executive, agency actions, 114</w:t>
      </w:r>
    </w:p>
    <w:p w14:paraId="34635BC1" w14:textId="77777777" w:rsidR="00B90694" w:rsidRDefault="00B90694">
      <w:pPr>
        <w:pStyle w:val="Index2"/>
        <w:rPr>
          <w:noProof/>
        </w:rPr>
      </w:pPr>
      <w:r>
        <w:rPr>
          <w:noProof/>
        </w:rPr>
        <w:t>special boards and committees, 115</w:t>
      </w:r>
    </w:p>
    <w:p w14:paraId="62C3DBEB" w14:textId="77777777" w:rsidR="00B90694" w:rsidRDefault="00B90694">
      <w:pPr>
        <w:pStyle w:val="Index2"/>
        <w:rPr>
          <w:noProof/>
        </w:rPr>
      </w:pPr>
      <w:r>
        <w:rPr>
          <w:noProof/>
        </w:rPr>
        <w:t>submission of report by, 105</w:t>
      </w:r>
    </w:p>
    <w:p w14:paraId="0ED8BA4A" w14:textId="77777777" w:rsidR="00B90694" w:rsidRDefault="00B90694">
      <w:pPr>
        <w:pStyle w:val="Index2"/>
        <w:rPr>
          <w:noProof/>
        </w:rPr>
      </w:pPr>
      <w:r>
        <w:rPr>
          <w:noProof/>
        </w:rPr>
        <w:t>trustee of Foundation, 132</w:t>
      </w:r>
    </w:p>
    <w:p w14:paraId="2B6F5C49" w14:textId="77777777" w:rsidR="00B90694" w:rsidRDefault="00B90694">
      <w:pPr>
        <w:pStyle w:val="Index2"/>
        <w:rPr>
          <w:noProof/>
        </w:rPr>
      </w:pPr>
      <w:r>
        <w:rPr>
          <w:noProof/>
        </w:rPr>
        <w:t>vacancy in office, 16</w:t>
      </w:r>
    </w:p>
    <w:p w14:paraId="6A342739" w14:textId="77777777" w:rsidR="00B90694" w:rsidRDefault="00B90694">
      <w:pPr>
        <w:pStyle w:val="Index2"/>
        <w:rPr>
          <w:noProof/>
        </w:rPr>
      </w:pPr>
      <w:r>
        <w:rPr>
          <w:noProof/>
        </w:rPr>
        <w:t>verification of CUS director qualifications, 136</w:t>
      </w:r>
    </w:p>
    <w:p w14:paraId="6DD19337" w14:textId="77777777" w:rsidR="00B90694" w:rsidRDefault="00B90694">
      <w:pPr>
        <w:pStyle w:val="Index1"/>
        <w:rPr>
          <w:noProof/>
        </w:rPr>
      </w:pPr>
      <w:r w:rsidRPr="00083423">
        <w:rPr>
          <w:iCs/>
          <w:noProof/>
        </w:rPr>
        <w:t>Presidents, Council of</w:t>
      </w:r>
      <w:r>
        <w:rPr>
          <w:noProof/>
        </w:rPr>
        <w:t>. See</w:t>
      </w:r>
      <w:r w:rsidRPr="00083423">
        <w:rPr>
          <w:iCs/>
          <w:noProof/>
        </w:rPr>
        <w:t xml:space="preserve"> Council of Presidents</w:t>
      </w:r>
    </w:p>
    <w:p w14:paraId="1C099932" w14:textId="77777777" w:rsidR="00B90694" w:rsidRDefault="00B90694">
      <w:pPr>
        <w:pStyle w:val="Index1"/>
        <w:rPr>
          <w:noProof/>
        </w:rPr>
      </w:pPr>
      <w:r>
        <w:rPr>
          <w:noProof/>
        </w:rPr>
        <w:t>Process Administrator, 41</w:t>
      </w:r>
    </w:p>
    <w:p w14:paraId="3746E284" w14:textId="77777777" w:rsidR="00B90694" w:rsidRDefault="00B90694">
      <w:pPr>
        <w:pStyle w:val="Index1"/>
        <w:rPr>
          <w:noProof/>
        </w:rPr>
      </w:pPr>
      <w:r>
        <w:rPr>
          <w:noProof/>
        </w:rPr>
        <w:t>Property of the Synod, 23, 216–17</w:t>
      </w:r>
    </w:p>
    <w:p w14:paraId="356CA324" w14:textId="77777777" w:rsidR="00B90694" w:rsidRDefault="00B90694">
      <w:pPr>
        <w:pStyle w:val="Index2"/>
        <w:rPr>
          <w:noProof/>
        </w:rPr>
      </w:pPr>
      <w:r>
        <w:rPr>
          <w:noProof/>
        </w:rPr>
        <w:t>Board of Directors as custodian of, 26, 117, 119</w:t>
      </w:r>
    </w:p>
    <w:p w14:paraId="23BB76F8" w14:textId="77777777" w:rsidR="00B90694" w:rsidRDefault="00B90694">
      <w:pPr>
        <w:pStyle w:val="Index1"/>
        <w:rPr>
          <w:noProof/>
        </w:rPr>
      </w:pPr>
      <w:r>
        <w:rPr>
          <w:noProof/>
        </w:rPr>
        <w:t>Publications</w:t>
      </w:r>
    </w:p>
    <w:p w14:paraId="69CFC83B" w14:textId="77777777" w:rsidR="00B90694" w:rsidRDefault="00B90694">
      <w:pPr>
        <w:pStyle w:val="Index2"/>
        <w:rPr>
          <w:noProof/>
        </w:rPr>
      </w:pPr>
      <w:r w:rsidRPr="00083423">
        <w:rPr>
          <w:i/>
          <w:iCs/>
          <w:noProof/>
        </w:rPr>
        <w:t>Lutheran Annual</w:t>
      </w:r>
      <w:r>
        <w:rPr>
          <w:noProof/>
        </w:rPr>
        <w:t>, 117, 199, 210</w:t>
      </w:r>
    </w:p>
    <w:p w14:paraId="63416BDA" w14:textId="77777777" w:rsidR="00B90694" w:rsidRDefault="00B90694">
      <w:pPr>
        <w:pStyle w:val="Index2"/>
        <w:rPr>
          <w:noProof/>
        </w:rPr>
      </w:pPr>
      <w:r w:rsidRPr="00083423">
        <w:rPr>
          <w:i/>
          <w:iCs/>
          <w:noProof/>
        </w:rPr>
        <w:t>Lutheran Witness</w:t>
      </w:r>
      <w:r>
        <w:rPr>
          <w:noProof/>
        </w:rPr>
        <w:t>, 123</w:t>
      </w:r>
    </w:p>
    <w:p w14:paraId="5FD38407" w14:textId="77777777" w:rsidR="00B90694" w:rsidRDefault="00B90694">
      <w:pPr>
        <w:pStyle w:val="Index2"/>
        <w:rPr>
          <w:noProof/>
        </w:rPr>
      </w:pPr>
      <w:r w:rsidRPr="00083423">
        <w:rPr>
          <w:i/>
          <w:iCs/>
          <w:noProof/>
        </w:rPr>
        <w:t>Reporter</w:t>
      </w:r>
      <w:r>
        <w:rPr>
          <w:noProof/>
        </w:rPr>
        <w:t>, 123</w:t>
      </w:r>
    </w:p>
    <w:p w14:paraId="507CE7B8" w14:textId="77777777" w:rsidR="00B90694" w:rsidRDefault="00B90694">
      <w:pPr>
        <w:pStyle w:val="Index1"/>
        <w:rPr>
          <w:noProof/>
        </w:rPr>
      </w:pPr>
      <w:r>
        <w:rPr>
          <w:noProof/>
        </w:rPr>
        <w:t>Purpose of the Synod, 11–12, 21</w:t>
      </w:r>
    </w:p>
    <w:p w14:paraId="62D25C40" w14:textId="77777777" w:rsidR="00B90694" w:rsidRDefault="00B90694">
      <w:pPr>
        <w:pStyle w:val="Index1"/>
        <w:rPr>
          <w:noProof/>
        </w:rPr>
      </w:pPr>
      <w:r>
        <w:rPr>
          <w:noProof/>
        </w:rPr>
        <w:t>Radio broadcasts</w:t>
      </w:r>
    </w:p>
    <w:p w14:paraId="3B29FE5C" w14:textId="77777777" w:rsidR="00B90694" w:rsidRDefault="00B90694">
      <w:pPr>
        <w:pStyle w:val="Index2"/>
        <w:rPr>
          <w:noProof/>
        </w:rPr>
      </w:pPr>
      <w:r>
        <w:rPr>
          <w:noProof/>
        </w:rPr>
        <w:t>doctrinal review, 37</w:t>
      </w:r>
    </w:p>
    <w:p w14:paraId="550FD39B" w14:textId="77777777" w:rsidR="00B90694" w:rsidRDefault="00B90694">
      <w:pPr>
        <w:pStyle w:val="Index1"/>
        <w:rPr>
          <w:noProof/>
        </w:rPr>
      </w:pPr>
      <w:r>
        <w:rPr>
          <w:noProof/>
        </w:rPr>
        <w:t>Recognized service organizations (RSO), 210–14</w:t>
      </w:r>
    </w:p>
    <w:p w14:paraId="5B35C663" w14:textId="77777777" w:rsidR="00B90694" w:rsidRDefault="00B90694">
      <w:pPr>
        <w:pStyle w:val="Index2"/>
        <w:rPr>
          <w:noProof/>
        </w:rPr>
      </w:pPr>
      <w:r>
        <w:rPr>
          <w:noProof/>
        </w:rPr>
        <w:t>calling ministers of religion, 210, 212</w:t>
      </w:r>
    </w:p>
    <w:p w14:paraId="39089F14" w14:textId="77777777" w:rsidR="00B90694" w:rsidRDefault="00B90694">
      <w:pPr>
        <w:pStyle w:val="Index2"/>
        <w:rPr>
          <w:noProof/>
        </w:rPr>
      </w:pPr>
      <w:r>
        <w:rPr>
          <w:noProof/>
        </w:rPr>
        <w:t>call-related disputes, 40, 209</w:t>
      </w:r>
    </w:p>
    <w:p w14:paraId="1ACB9750" w14:textId="77777777" w:rsidR="00B90694" w:rsidRDefault="00B90694">
      <w:pPr>
        <w:pStyle w:val="Index2"/>
        <w:rPr>
          <w:noProof/>
        </w:rPr>
      </w:pPr>
      <w:r>
        <w:rPr>
          <w:noProof/>
        </w:rPr>
        <w:t>ecclesiastical oversight by district presidents, 22</w:t>
      </w:r>
    </w:p>
    <w:p w14:paraId="0F7891C3" w14:textId="77777777" w:rsidR="00B90694" w:rsidRDefault="00B90694">
      <w:pPr>
        <w:pStyle w:val="Index2"/>
        <w:rPr>
          <w:noProof/>
        </w:rPr>
      </w:pPr>
      <w:r>
        <w:rPr>
          <w:noProof/>
        </w:rPr>
        <w:t>educational service organizations, 211</w:t>
      </w:r>
    </w:p>
    <w:p w14:paraId="1F7C9413" w14:textId="77777777" w:rsidR="00B90694" w:rsidRDefault="00B90694">
      <w:pPr>
        <w:pStyle w:val="Index2"/>
        <w:rPr>
          <w:noProof/>
        </w:rPr>
      </w:pPr>
      <w:r>
        <w:rPr>
          <w:noProof/>
        </w:rPr>
        <w:t>executives and professional staff, 62</w:t>
      </w:r>
    </w:p>
    <w:p w14:paraId="09495327" w14:textId="77777777" w:rsidR="00B90694" w:rsidRDefault="00B90694">
      <w:pPr>
        <w:pStyle w:val="Index2"/>
        <w:rPr>
          <w:noProof/>
        </w:rPr>
      </w:pPr>
      <w:r>
        <w:rPr>
          <w:noProof/>
        </w:rPr>
        <w:t>LCMS Foundation services, 131–33</w:t>
      </w:r>
    </w:p>
    <w:p w14:paraId="5D07C620" w14:textId="77777777" w:rsidR="00B90694" w:rsidRDefault="00B90694">
      <w:pPr>
        <w:pStyle w:val="Index2"/>
        <w:rPr>
          <w:noProof/>
        </w:rPr>
      </w:pPr>
      <w:r>
        <w:rPr>
          <w:noProof/>
        </w:rPr>
        <w:t>mercy service organizations, 211</w:t>
      </w:r>
    </w:p>
    <w:p w14:paraId="0E4893FE" w14:textId="77777777" w:rsidR="00B90694" w:rsidRDefault="00B90694">
      <w:pPr>
        <w:pStyle w:val="Index2"/>
        <w:rPr>
          <w:noProof/>
        </w:rPr>
      </w:pPr>
      <w:r>
        <w:rPr>
          <w:noProof/>
        </w:rPr>
        <w:t>partner church protocol documents, 113</w:t>
      </w:r>
    </w:p>
    <w:p w14:paraId="11622D00" w14:textId="77777777" w:rsidR="00B90694" w:rsidRDefault="00B90694">
      <w:pPr>
        <w:pStyle w:val="Index2"/>
        <w:rPr>
          <w:noProof/>
        </w:rPr>
      </w:pPr>
      <w:r>
        <w:rPr>
          <w:noProof/>
        </w:rPr>
        <w:t>tiers of status, 211</w:t>
      </w:r>
    </w:p>
    <w:p w14:paraId="7E65158A" w14:textId="77777777" w:rsidR="00B90694" w:rsidRDefault="00B90694">
      <w:pPr>
        <w:pStyle w:val="Index2"/>
        <w:rPr>
          <w:noProof/>
        </w:rPr>
      </w:pPr>
      <w:r>
        <w:rPr>
          <w:noProof/>
        </w:rPr>
        <w:t>witness service organizations, 211</w:t>
      </w:r>
    </w:p>
    <w:p w14:paraId="06F84659" w14:textId="77777777" w:rsidR="00B90694" w:rsidRDefault="00B90694">
      <w:pPr>
        <w:pStyle w:val="Index1"/>
        <w:rPr>
          <w:noProof/>
        </w:rPr>
      </w:pPr>
      <w:r>
        <w:rPr>
          <w:noProof/>
        </w:rPr>
        <w:t>Reconciler. See under Dispute resolution</w:t>
      </w:r>
    </w:p>
    <w:p w14:paraId="7DAF7781" w14:textId="77777777" w:rsidR="00B90694" w:rsidRDefault="00B90694">
      <w:pPr>
        <w:pStyle w:val="Index1"/>
        <w:rPr>
          <w:noProof/>
        </w:rPr>
      </w:pPr>
      <w:r>
        <w:rPr>
          <w:noProof/>
        </w:rPr>
        <w:t xml:space="preserve">Reconciliation. </w:t>
      </w:r>
      <w:r w:rsidRPr="00083423">
        <w:rPr>
          <w:i/>
          <w:noProof/>
        </w:rPr>
        <w:t>See</w:t>
      </w:r>
      <w:r>
        <w:rPr>
          <w:noProof/>
        </w:rPr>
        <w:t xml:space="preserve"> Dispute resolution</w:t>
      </w:r>
    </w:p>
    <w:p w14:paraId="4F889263" w14:textId="77777777" w:rsidR="00B90694" w:rsidRDefault="00B90694">
      <w:pPr>
        <w:pStyle w:val="Index1"/>
        <w:rPr>
          <w:noProof/>
        </w:rPr>
      </w:pPr>
      <w:r>
        <w:rPr>
          <w:noProof/>
        </w:rPr>
        <w:t>Records retention and transfer to archives, 127</w:t>
      </w:r>
    </w:p>
    <w:p w14:paraId="4564C9FD" w14:textId="77777777" w:rsidR="00B90694" w:rsidRDefault="00B90694">
      <w:pPr>
        <w:pStyle w:val="Index1"/>
        <w:rPr>
          <w:noProof/>
        </w:rPr>
      </w:pPr>
      <w:r>
        <w:rPr>
          <w:noProof/>
        </w:rPr>
        <w:t>Regents, boards of. See under Colleges and universities or Seminaries</w:t>
      </w:r>
    </w:p>
    <w:p w14:paraId="46A5C993" w14:textId="77777777" w:rsidR="00B90694" w:rsidRDefault="00B90694">
      <w:pPr>
        <w:pStyle w:val="Index1"/>
        <w:rPr>
          <w:noProof/>
        </w:rPr>
      </w:pPr>
      <w:r>
        <w:rPr>
          <w:noProof/>
        </w:rPr>
        <w:t>Regional elections. See various entries under Nominations and elections</w:t>
      </w:r>
    </w:p>
    <w:p w14:paraId="6132DDFF" w14:textId="77777777" w:rsidR="00B90694" w:rsidRDefault="00B90694">
      <w:pPr>
        <w:pStyle w:val="Index1"/>
        <w:rPr>
          <w:noProof/>
        </w:rPr>
      </w:pPr>
      <w:r>
        <w:rPr>
          <w:noProof/>
        </w:rPr>
        <w:t>Regions of the Synod, 23, 24, 155</w:t>
      </w:r>
    </w:p>
    <w:p w14:paraId="777B786B" w14:textId="77777777" w:rsidR="00B90694" w:rsidRDefault="00B90694">
      <w:pPr>
        <w:pStyle w:val="Index2"/>
        <w:rPr>
          <w:noProof/>
        </w:rPr>
      </w:pPr>
      <w:r>
        <w:rPr>
          <w:noProof/>
        </w:rPr>
        <w:t>designation, 186</w:t>
      </w:r>
    </w:p>
    <w:p w14:paraId="56C79994" w14:textId="77777777" w:rsidR="00B90694" w:rsidRDefault="00B90694">
      <w:pPr>
        <w:pStyle w:val="Index2"/>
        <w:rPr>
          <w:noProof/>
        </w:rPr>
      </w:pPr>
      <w:r>
        <w:rPr>
          <w:noProof/>
        </w:rPr>
        <w:t>residence standard, 186</w:t>
      </w:r>
    </w:p>
    <w:p w14:paraId="425BB495" w14:textId="77777777" w:rsidR="00B90694" w:rsidRDefault="00B90694">
      <w:pPr>
        <w:pStyle w:val="Index1"/>
        <w:rPr>
          <w:noProof/>
        </w:rPr>
      </w:pPr>
      <w:r>
        <w:rPr>
          <w:noProof/>
        </w:rPr>
        <w:t>Regulations for corporate Synod and its agencies, 27–34</w:t>
      </w:r>
    </w:p>
    <w:p w14:paraId="532B8E98" w14:textId="77777777" w:rsidR="00B90694" w:rsidRDefault="00B90694">
      <w:pPr>
        <w:pStyle w:val="Index1"/>
        <w:rPr>
          <w:noProof/>
        </w:rPr>
      </w:pPr>
      <w:r>
        <w:rPr>
          <w:noProof/>
        </w:rPr>
        <w:t>Reinstatement to membership, 99</w:t>
      </w:r>
    </w:p>
    <w:p w14:paraId="490A4E96" w14:textId="77777777" w:rsidR="00B90694" w:rsidRDefault="00B90694">
      <w:pPr>
        <w:pStyle w:val="Index1"/>
        <w:rPr>
          <w:noProof/>
        </w:rPr>
      </w:pPr>
      <w:r>
        <w:rPr>
          <w:noProof/>
        </w:rPr>
        <w:t>Relationships</w:t>
      </w:r>
    </w:p>
    <w:p w14:paraId="2B75A384" w14:textId="77777777" w:rsidR="00B90694" w:rsidRDefault="00B90694">
      <w:pPr>
        <w:pStyle w:val="Index2"/>
        <w:rPr>
          <w:noProof/>
        </w:rPr>
      </w:pPr>
      <w:r>
        <w:rPr>
          <w:noProof/>
        </w:rPr>
        <w:t>congregation, national, district, circuit, 24–25</w:t>
      </w:r>
    </w:p>
    <w:p w14:paraId="5B0EBC51" w14:textId="77777777" w:rsidR="00B90694" w:rsidRDefault="00B90694">
      <w:pPr>
        <w:pStyle w:val="Index2"/>
        <w:rPr>
          <w:noProof/>
        </w:rPr>
      </w:pPr>
      <w:r>
        <w:rPr>
          <w:noProof/>
        </w:rPr>
        <w:t>conventions, officers, boards, commissions, staffs, 25–27</w:t>
      </w:r>
    </w:p>
    <w:p w14:paraId="5F5B668F" w14:textId="77777777" w:rsidR="00B90694" w:rsidRDefault="00B90694">
      <w:pPr>
        <w:pStyle w:val="Index2"/>
        <w:rPr>
          <w:noProof/>
        </w:rPr>
      </w:pPr>
      <w:r>
        <w:rPr>
          <w:noProof/>
        </w:rPr>
        <w:t>corporate, 217</w:t>
      </w:r>
    </w:p>
    <w:p w14:paraId="507A74CF" w14:textId="77777777" w:rsidR="00B90694" w:rsidRDefault="00B90694">
      <w:pPr>
        <w:pStyle w:val="Index2"/>
        <w:rPr>
          <w:noProof/>
        </w:rPr>
      </w:pPr>
      <w:r>
        <w:rPr>
          <w:noProof/>
        </w:rPr>
        <w:t>district, 194–96</w:t>
      </w:r>
    </w:p>
    <w:p w14:paraId="04E00285" w14:textId="77777777" w:rsidR="00B90694" w:rsidRDefault="00B90694">
      <w:pPr>
        <w:pStyle w:val="Index1"/>
        <w:rPr>
          <w:noProof/>
        </w:rPr>
      </w:pPr>
      <w:r>
        <w:rPr>
          <w:noProof/>
        </w:rPr>
        <w:t xml:space="preserve">Religion, ministers of. </w:t>
      </w:r>
      <w:r w:rsidRPr="00083423">
        <w:rPr>
          <w:i/>
          <w:noProof/>
        </w:rPr>
        <w:t>See</w:t>
      </w:r>
      <w:r>
        <w:rPr>
          <w:noProof/>
        </w:rPr>
        <w:t xml:space="preserve"> Ministers of the Gospel</w:t>
      </w:r>
    </w:p>
    <w:p w14:paraId="20CD4936" w14:textId="77777777" w:rsidR="00B90694" w:rsidRDefault="00B90694">
      <w:pPr>
        <w:pStyle w:val="Index1"/>
        <w:rPr>
          <w:noProof/>
        </w:rPr>
      </w:pPr>
      <w:r w:rsidRPr="00083423">
        <w:rPr>
          <w:i/>
          <w:iCs/>
          <w:noProof/>
        </w:rPr>
        <w:t>Reporter</w:t>
      </w:r>
      <w:r>
        <w:rPr>
          <w:noProof/>
        </w:rPr>
        <w:t>, 123</w:t>
      </w:r>
    </w:p>
    <w:p w14:paraId="7E7E6C7D" w14:textId="77777777" w:rsidR="00B90694" w:rsidRDefault="00B90694">
      <w:pPr>
        <w:pStyle w:val="Index1"/>
        <w:rPr>
          <w:noProof/>
        </w:rPr>
      </w:pPr>
      <w:r>
        <w:rPr>
          <w:noProof/>
        </w:rPr>
        <w:t xml:space="preserve">Reports. </w:t>
      </w:r>
      <w:r w:rsidRPr="00083423">
        <w:rPr>
          <w:i/>
          <w:noProof/>
        </w:rPr>
        <w:t>See under</w:t>
      </w:r>
      <w:r>
        <w:rPr>
          <w:noProof/>
        </w:rPr>
        <w:t xml:space="preserve"> Conventions of the Synod</w:t>
      </w:r>
    </w:p>
    <w:p w14:paraId="5314E960" w14:textId="77777777" w:rsidR="00B90694" w:rsidRDefault="00B90694">
      <w:pPr>
        <w:pStyle w:val="Index1"/>
        <w:rPr>
          <w:noProof/>
        </w:rPr>
      </w:pPr>
      <w:r>
        <w:rPr>
          <w:noProof/>
        </w:rPr>
        <w:t xml:space="preserve">Resolutions of the Synod. </w:t>
      </w:r>
      <w:r w:rsidRPr="00083423">
        <w:rPr>
          <w:i/>
          <w:noProof/>
        </w:rPr>
        <w:t>See under</w:t>
      </w:r>
      <w:r>
        <w:rPr>
          <w:noProof/>
        </w:rPr>
        <w:t xml:space="preserve"> Conventions of the Synod</w:t>
      </w:r>
    </w:p>
    <w:p w14:paraId="6449EC5A" w14:textId="77777777" w:rsidR="00B90694" w:rsidRDefault="00B90694">
      <w:pPr>
        <w:pStyle w:val="Index1"/>
        <w:rPr>
          <w:noProof/>
        </w:rPr>
      </w:pPr>
      <w:r>
        <w:rPr>
          <w:noProof/>
        </w:rPr>
        <w:t>Restricted membership status, 65–66</w:t>
      </w:r>
    </w:p>
    <w:p w14:paraId="02FD28CB" w14:textId="77777777" w:rsidR="00B90694" w:rsidRDefault="00B90694">
      <w:pPr>
        <w:pStyle w:val="Index2"/>
        <w:rPr>
          <w:noProof/>
        </w:rPr>
      </w:pPr>
      <w:r>
        <w:rPr>
          <w:noProof/>
        </w:rPr>
        <w:t>hearing panel, 66</w:t>
      </w:r>
    </w:p>
    <w:p w14:paraId="45129D08" w14:textId="77777777" w:rsidR="00B90694" w:rsidRDefault="00B90694">
      <w:pPr>
        <w:pStyle w:val="Index2"/>
        <w:rPr>
          <w:noProof/>
        </w:rPr>
      </w:pPr>
      <w:r>
        <w:rPr>
          <w:noProof/>
        </w:rPr>
        <w:t>petition for removal of, 65</w:t>
      </w:r>
    </w:p>
    <w:p w14:paraId="761F18F7" w14:textId="77777777" w:rsidR="00B90694" w:rsidRDefault="00B90694">
      <w:pPr>
        <w:pStyle w:val="Index1"/>
        <w:rPr>
          <w:noProof/>
        </w:rPr>
      </w:pPr>
      <w:r>
        <w:rPr>
          <w:noProof/>
        </w:rPr>
        <w:t xml:space="preserve">Roster. </w:t>
      </w:r>
      <w:r w:rsidRPr="00083423">
        <w:rPr>
          <w:i/>
          <w:noProof/>
        </w:rPr>
        <w:t>See under</w:t>
      </w:r>
      <w:r>
        <w:rPr>
          <w:noProof/>
        </w:rPr>
        <w:t xml:space="preserve"> Membership in the Synod</w:t>
      </w:r>
    </w:p>
    <w:p w14:paraId="220DC381" w14:textId="77777777" w:rsidR="00B90694" w:rsidRDefault="00B90694">
      <w:pPr>
        <w:pStyle w:val="Index1"/>
        <w:rPr>
          <w:noProof/>
        </w:rPr>
      </w:pPr>
      <w:r>
        <w:rPr>
          <w:noProof/>
        </w:rPr>
        <w:t>Schools</w:t>
      </w:r>
    </w:p>
    <w:p w14:paraId="0511E470" w14:textId="77777777" w:rsidR="00B90694" w:rsidRDefault="00B90694">
      <w:pPr>
        <w:pStyle w:val="Index2"/>
        <w:rPr>
          <w:noProof/>
        </w:rPr>
      </w:pPr>
      <w:r>
        <w:rPr>
          <w:noProof/>
        </w:rPr>
        <w:t>association (definition), 61</w:t>
      </w:r>
    </w:p>
    <w:p w14:paraId="1A75557C" w14:textId="77777777" w:rsidR="00B90694" w:rsidRDefault="00B90694">
      <w:pPr>
        <w:pStyle w:val="Index2"/>
        <w:rPr>
          <w:noProof/>
        </w:rPr>
      </w:pPr>
      <w:r>
        <w:rPr>
          <w:noProof/>
        </w:rPr>
        <w:t>association, calling ministers of religion, 61</w:t>
      </w:r>
    </w:p>
    <w:p w14:paraId="225D43C0" w14:textId="77777777" w:rsidR="00B90694" w:rsidRDefault="00B90694">
      <w:pPr>
        <w:pStyle w:val="Index2"/>
        <w:rPr>
          <w:noProof/>
        </w:rPr>
      </w:pPr>
      <w:r>
        <w:rPr>
          <w:noProof/>
        </w:rPr>
        <w:t>calling ministers of religion, 56–57</w:t>
      </w:r>
    </w:p>
    <w:p w14:paraId="6EFCDE16" w14:textId="77777777" w:rsidR="00B90694" w:rsidRDefault="00B90694">
      <w:pPr>
        <w:pStyle w:val="Index1"/>
        <w:rPr>
          <w:noProof/>
        </w:rPr>
      </w:pPr>
      <w:r>
        <w:rPr>
          <w:noProof/>
        </w:rPr>
        <w:t>Secretary of the Synod, 14, 116–17</w:t>
      </w:r>
    </w:p>
    <w:p w14:paraId="75E0DAD0" w14:textId="77777777" w:rsidR="00B90694" w:rsidRDefault="00B90694">
      <w:pPr>
        <w:pStyle w:val="Index2"/>
        <w:rPr>
          <w:noProof/>
        </w:rPr>
      </w:pPr>
      <w:r>
        <w:rPr>
          <w:noProof/>
        </w:rPr>
        <w:t>convention duties, 16, 19, 35, 103, 105, 107, 109, 116</w:t>
      </w:r>
    </w:p>
    <w:p w14:paraId="4E376243" w14:textId="77777777" w:rsidR="00B90694" w:rsidRDefault="00B90694">
      <w:pPr>
        <w:pStyle w:val="Index2"/>
        <w:rPr>
          <w:noProof/>
        </w:rPr>
      </w:pPr>
      <w:r>
        <w:rPr>
          <w:noProof/>
        </w:rPr>
        <w:t>file of governing instruments, 126</w:t>
      </w:r>
    </w:p>
    <w:p w14:paraId="3DC17231" w14:textId="77777777" w:rsidR="00B90694" w:rsidRDefault="00B90694">
      <w:pPr>
        <w:pStyle w:val="Index2"/>
        <w:rPr>
          <w:noProof/>
        </w:rPr>
      </w:pPr>
      <w:r>
        <w:rPr>
          <w:noProof/>
        </w:rPr>
        <w:t>file of minutes, 29</w:t>
      </w:r>
    </w:p>
    <w:p w14:paraId="41469113" w14:textId="77777777" w:rsidR="00B90694" w:rsidRDefault="00B90694">
      <w:pPr>
        <w:pStyle w:val="Index2"/>
        <w:rPr>
          <w:noProof/>
        </w:rPr>
      </w:pPr>
      <w:r>
        <w:rPr>
          <w:noProof/>
        </w:rPr>
        <w:t>general duties, 16, 117</w:t>
      </w:r>
    </w:p>
    <w:p w14:paraId="4B38667C" w14:textId="77777777" w:rsidR="00B90694" w:rsidRDefault="00B90694">
      <w:pPr>
        <w:pStyle w:val="Index2"/>
        <w:rPr>
          <w:noProof/>
        </w:rPr>
      </w:pPr>
      <w:r>
        <w:rPr>
          <w:noProof/>
        </w:rPr>
        <w:t>member of</w:t>
      </w:r>
    </w:p>
    <w:p w14:paraId="4DC0820E" w14:textId="77777777" w:rsidR="00B90694" w:rsidRDefault="00B90694">
      <w:pPr>
        <w:pStyle w:val="Index3"/>
        <w:tabs>
          <w:tab w:val="right" w:leader="dot" w:pos="2690"/>
        </w:tabs>
        <w:rPr>
          <w:noProof/>
        </w:rPr>
      </w:pPr>
      <w:r>
        <w:rPr>
          <w:noProof/>
        </w:rPr>
        <w:t>Administrative Team, 124</w:t>
      </w:r>
    </w:p>
    <w:p w14:paraId="6D4A3936" w14:textId="77777777" w:rsidR="00B90694" w:rsidRDefault="00B90694">
      <w:pPr>
        <w:pStyle w:val="Index3"/>
        <w:tabs>
          <w:tab w:val="right" w:leader="dot" w:pos="2690"/>
        </w:tabs>
        <w:rPr>
          <w:noProof/>
        </w:rPr>
      </w:pPr>
      <w:r>
        <w:rPr>
          <w:noProof/>
        </w:rPr>
        <w:t>Board of Directors, 16, 117</w:t>
      </w:r>
    </w:p>
    <w:p w14:paraId="5381BC8F" w14:textId="77777777" w:rsidR="00B90694" w:rsidRDefault="00B90694">
      <w:pPr>
        <w:pStyle w:val="Index3"/>
        <w:tabs>
          <w:tab w:val="right" w:leader="dot" w:pos="2690"/>
        </w:tabs>
        <w:rPr>
          <w:noProof/>
        </w:rPr>
      </w:pPr>
      <w:r>
        <w:rPr>
          <w:noProof/>
        </w:rPr>
        <w:t>Commission on Constitutional Matters, 146</w:t>
      </w:r>
    </w:p>
    <w:p w14:paraId="332BA22D" w14:textId="77777777" w:rsidR="00B90694" w:rsidRDefault="00B90694">
      <w:pPr>
        <w:pStyle w:val="Index3"/>
        <w:tabs>
          <w:tab w:val="right" w:leader="dot" w:pos="2690"/>
        </w:tabs>
        <w:rPr>
          <w:noProof/>
        </w:rPr>
      </w:pPr>
      <w:r>
        <w:rPr>
          <w:noProof/>
        </w:rPr>
        <w:t>Commission on Handbook (advisory), 150</w:t>
      </w:r>
    </w:p>
    <w:p w14:paraId="2BF9653A" w14:textId="77777777" w:rsidR="00B90694" w:rsidRDefault="00B90694">
      <w:pPr>
        <w:pStyle w:val="Index3"/>
        <w:tabs>
          <w:tab w:val="right" w:leader="dot" w:pos="2690"/>
        </w:tabs>
        <w:rPr>
          <w:noProof/>
        </w:rPr>
      </w:pPr>
      <w:r>
        <w:rPr>
          <w:noProof/>
        </w:rPr>
        <w:t>Concordia Historical Institute board, 127</w:t>
      </w:r>
    </w:p>
    <w:p w14:paraId="19AD237C" w14:textId="77777777" w:rsidR="00B90694" w:rsidRDefault="00B90694">
      <w:pPr>
        <w:pStyle w:val="Index2"/>
        <w:rPr>
          <w:noProof/>
        </w:rPr>
      </w:pPr>
      <w:r>
        <w:rPr>
          <w:noProof/>
        </w:rPr>
        <w:t>nomination and election duties, 112, 116, 136, 175, 186–88, 188–89, 192, 189–92, 193, 194</w:t>
      </w:r>
    </w:p>
    <w:p w14:paraId="2237157B" w14:textId="77777777" w:rsidR="00B90694" w:rsidRDefault="00B90694">
      <w:pPr>
        <w:pStyle w:val="Index2"/>
        <w:rPr>
          <w:noProof/>
        </w:rPr>
      </w:pPr>
      <w:r>
        <w:rPr>
          <w:noProof/>
        </w:rPr>
        <w:t>process administrator for dispute and expulsion cases, 41, 42, 43, 48, 54, 73, 82, 95, 99</w:t>
      </w:r>
    </w:p>
    <w:p w14:paraId="363FC376" w14:textId="77777777" w:rsidR="00B90694" w:rsidRDefault="00B90694">
      <w:pPr>
        <w:pStyle w:val="Index2"/>
        <w:rPr>
          <w:noProof/>
        </w:rPr>
      </w:pPr>
      <w:r>
        <w:rPr>
          <w:noProof/>
        </w:rPr>
        <w:t>submission of report by, 105</w:t>
      </w:r>
    </w:p>
    <w:p w14:paraId="473A4D0D" w14:textId="77777777" w:rsidR="00B90694" w:rsidRDefault="00B90694">
      <w:pPr>
        <w:pStyle w:val="Index1"/>
        <w:rPr>
          <w:noProof/>
        </w:rPr>
      </w:pPr>
      <w:r>
        <w:rPr>
          <w:noProof/>
        </w:rPr>
        <w:t>Seminaries, 158–71</w:t>
      </w:r>
    </w:p>
    <w:p w14:paraId="22AAB4A1" w14:textId="77777777" w:rsidR="00B90694" w:rsidRDefault="00B90694">
      <w:pPr>
        <w:pStyle w:val="Index2"/>
        <w:rPr>
          <w:noProof/>
        </w:rPr>
      </w:pPr>
      <w:r>
        <w:rPr>
          <w:noProof/>
        </w:rPr>
        <w:t xml:space="preserve">as agencies of the Synod. </w:t>
      </w:r>
      <w:r w:rsidRPr="00083423">
        <w:rPr>
          <w:i/>
          <w:iCs/>
          <w:noProof/>
        </w:rPr>
        <w:t>See</w:t>
      </w:r>
      <w:r>
        <w:rPr>
          <w:noProof/>
        </w:rPr>
        <w:t xml:space="preserve"> Agency of the Synod</w:t>
      </w:r>
    </w:p>
    <w:p w14:paraId="09E05437" w14:textId="77777777" w:rsidR="00B90694" w:rsidRDefault="00B90694">
      <w:pPr>
        <w:pStyle w:val="Index2"/>
        <w:rPr>
          <w:noProof/>
        </w:rPr>
      </w:pPr>
      <w:r>
        <w:rPr>
          <w:noProof/>
        </w:rPr>
        <w:t>boards of regents, 22, 158–60</w:t>
      </w:r>
    </w:p>
    <w:p w14:paraId="7E0B7FA5" w14:textId="77777777" w:rsidR="00B90694" w:rsidRDefault="00B90694">
      <w:pPr>
        <w:pStyle w:val="Index3"/>
        <w:tabs>
          <w:tab w:val="right" w:leader="dot" w:pos="2690"/>
        </w:tabs>
        <w:rPr>
          <w:noProof/>
        </w:rPr>
      </w:pPr>
      <w:r>
        <w:rPr>
          <w:noProof/>
        </w:rPr>
        <w:t xml:space="preserve">as board of the Synod. </w:t>
      </w:r>
      <w:r w:rsidRPr="00083423">
        <w:rPr>
          <w:i/>
          <w:noProof/>
        </w:rPr>
        <w:t>See</w:t>
      </w:r>
      <w:r>
        <w:rPr>
          <w:noProof/>
        </w:rPr>
        <w:t xml:space="preserve"> Boards of the Synod</w:t>
      </w:r>
    </w:p>
    <w:p w14:paraId="1A2CC997" w14:textId="77777777" w:rsidR="00B90694" w:rsidRDefault="00B90694">
      <w:pPr>
        <w:pStyle w:val="Index2"/>
        <w:rPr>
          <w:noProof/>
        </w:rPr>
      </w:pPr>
      <w:r>
        <w:rPr>
          <w:noProof/>
        </w:rPr>
        <w:t>dispute resolution, 167–69</w:t>
      </w:r>
    </w:p>
    <w:p w14:paraId="433E6804" w14:textId="77777777" w:rsidR="00B90694" w:rsidRDefault="00B90694">
      <w:pPr>
        <w:pStyle w:val="Index2"/>
        <w:rPr>
          <w:noProof/>
        </w:rPr>
      </w:pPr>
      <w:r>
        <w:rPr>
          <w:noProof/>
        </w:rPr>
        <w:t>faculty, 163–71</w:t>
      </w:r>
    </w:p>
    <w:p w14:paraId="4C294A34" w14:textId="77777777" w:rsidR="00B90694" w:rsidRDefault="00B90694">
      <w:pPr>
        <w:pStyle w:val="Index3"/>
        <w:tabs>
          <w:tab w:val="right" w:leader="dot" w:pos="2690"/>
        </w:tabs>
        <w:rPr>
          <w:noProof/>
        </w:rPr>
      </w:pPr>
      <w:r>
        <w:rPr>
          <w:noProof/>
        </w:rPr>
        <w:t>academic freedom, 165</w:t>
      </w:r>
    </w:p>
    <w:p w14:paraId="6710842E" w14:textId="77777777" w:rsidR="00B90694" w:rsidRDefault="00B90694">
      <w:pPr>
        <w:pStyle w:val="Index3"/>
        <w:tabs>
          <w:tab w:val="right" w:leader="dot" w:pos="2690"/>
        </w:tabs>
        <w:rPr>
          <w:noProof/>
        </w:rPr>
      </w:pPr>
      <w:r>
        <w:rPr>
          <w:noProof/>
        </w:rPr>
        <w:t>complaints against and termination, 166</w:t>
      </w:r>
    </w:p>
    <w:p w14:paraId="7FABCA00" w14:textId="77777777" w:rsidR="00B90694" w:rsidRDefault="00B90694">
      <w:pPr>
        <w:pStyle w:val="Index3"/>
        <w:tabs>
          <w:tab w:val="right" w:leader="dot" w:pos="2690"/>
        </w:tabs>
        <w:rPr>
          <w:noProof/>
        </w:rPr>
      </w:pPr>
      <w:r>
        <w:rPr>
          <w:noProof/>
        </w:rPr>
        <w:t>declaration of qualification, 58, 59–60</w:t>
      </w:r>
    </w:p>
    <w:p w14:paraId="7C71546A" w14:textId="77777777" w:rsidR="00B90694" w:rsidRDefault="00B90694">
      <w:pPr>
        <w:pStyle w:val="Index3"/>
        <w:tabs>
          <w:tab w:val="right" w:leader="dot" w:pos="2690"/>
        </w:tabs>
        <w:rPr>
          <w:noProof/>
        </w:rPr>
      </w:pPr>
      <w:r>
        <w:rPr>
          <w:noProof/>
        </w:rPr>
        <w:t>extension of qualification, 59</w:t>
      </w:r>
    </w:p>
    <w:p w14:paraId="22C04E6F" w14:textId="77777777" w:rsidR="00B90694" w:rsidRDefault="00B90694">
      <w:pPr>
        <w:pStyle w:val="Index3"/>
        <w:tabs>
          <w:tab w:val="right" w:leader="dot" w:pos="2690"/>
        </w:tabs>
        <w:rPr>
          <w:noProof/>
        </w:rPr>
      </w:pPr>
      <w:r>
        <w:rPr>
          <w:noProof/>
        </w:rPr>
        <w:t>prior approval of, 165</w:t>
      </w:r>
    </w:p>
    <w:p w14:paraId="468DCFC4" w14:textId="77777777" w:rsidR="00B90694" w:rsidRDefault="00B90694">
      <w:pPr>
        <w:pStyle w:val="Index3"/>
        <w:tabs>
          <w:tab w:val="right" w:leader="dot" w:pos="2690"/>
        </w:tabs>
        <w:rPr>
          <w:noProof/>
        </w:rPr>
      </w:pPr>
      <w:r>
        <w:rPr>
          <w:noProof/>
        </w:rPr>
        <w:t>representation on Commission on Theology and Church Relations, 151</w:t>
      </w:r>
    </w:p>
    <w:p w14:paraId="49686B11" w14:textId="77777777" w:rsidR="00B90694" w:rsidRDefault="00B90694">
      <w:pPr>
        <w:pStyle w:val="Index3"/>
        <w:tabs>
          <w:tab w:val="right" w:leader="dot" w:pos="2690"/>
        </w:tabs>
        <w:rPr>
          <w:noProof/>
        </w:rPr>
      </w:pPr>
      <w:r>
        <w:rPr>
          <w:noProof/>
        </w:rPr>
        <w:t>submission of overtures by, 105</w:t>
      </w:r>
    </w:p>
    <w:p w14:paraId="45E05559" w14:textId="77777777" w:rsidR="00B90694" w:rsidRDefault="00B90694">
      <w:pPr>
        <w:pStyle w:val="Index2"/>
        <w:rPr>
          <w:noProof/>
        </w:rPr>
      </w:pPr>
      <w:r>
        <w:rPr>
          <w:noProof/>
        </w:rPr>
        <w:t>oversight, 123</w:t>
      </w:r>
    </w:p>
    <w:p w14:paraId="4A371FEE" w14:textId="77777777" w:rsidR="00B90694" w:rsidRDefault="00B90694">
      <w:pPr>
        <w:pStyle w:val="Index2"/>
        <w:rPr>
          <w:noProof/>
        </w:rPr>
      </w:pPr>
      <w:r>
        <w:rPr>
          <w:noProof/>
        </w:rPr>
        <w:t>Pastoral Formation Committee, 157–58</w:t>
      </w:r>
    </w:p>
    <w:p w14:paraId="3FD0DD2E" w14:textId="77777777" w:rsidR="00B90694" w:rsidRDefault="00B90694">
      <w:pPr>
        <w:pStyle w:val="Index2"/>
        <w:rPr>
          <w:noProof/>
        </w:rPr>
      </w:pPr>
      <w:r>
        <w:rPr>
          <w:noProof/>
        </w:rPr>
        <w:t>presidents, 160–63</w:t>
      </w:r>
    </w:p>
    <w:p w14:paraId="4AC200E2" w14:textId="77777777" w:rsidR="00B90694" w:rsidRDefault="00B90694">
      <w:pPr>
        <w:pStyle w:val="Index2"/>
        <w:rPr>
          <w:noProof/>
        </w:rPr>
      </w:pPr>
      <w:r>
        <w:rPr>
          <w:noProof/>
        </w:rPr>
        <w:t>representation at Synod convention, 104</w:t>
      </w:r>
    </w:p>
    <w:p w14:paraId="0FA8A968" w14:textId="77777777" w:rsidR="00B90694" w:rsidRDefault="00B90694">
      <w:pPr>
        <w:pStyle w:val="Index1"/>
        <w:rPr>
          <w:noProof/>
        </w:rPr>
      </w:pPr>
      <w:r>
        <w:rPr>
          <w:noProof/>
        </w:rPr>
        <w:t>Shall, 23</w:t>
      </w:r>
    </w:p>
    <w:p w14:paraId="5477C350" w14:textId="77777777" w:rsidR="00B90694" w:rsidRDefault="00B90694">
      <w:pPr>
        <w:pStyle w:val="Index2"/>
        <w:rPr>
          <w:noProof/>
        </w:rPr>
      </w:pPr>
      <w:r>
        <w:rPr>
          <w:noProof/>
        </w:rPr>
        <w:t>exceptions, 42, 70</w:t>
      </w:r>
    </w:p>
    <w:p w14:paraId="118CA750" w14:textId="77777777" w:rsidR="00B90694" w:rsidRDefault="00B90694">
      <w:pPr>
        <w:pStyle w:val="Index1"/>
        <w:rPr>
          <w:noProof/>
        </w:rPr>
      </w:pPr>
      <w:r>
        <w:rPr>
          <w:noProof/>
        </w:rPr>
        <w:t>Specialized ministry, endorsed, 62</w:t>
      </w:r>
    </w:p>
    <w:p w14:paraId="5BFB53F8" w14:textId="77777777" w:rsidR="00B90694" w:rsidRDefault="00B90694">
      <w:pPr>
        <w:pStyle w:val="Index1"/>
        <w:rPr>
          <w:noProof/>
        </w:rPr>
      </w:pPr>
      <w:r>
        <w:rPr>
          <w:noProof/>
        </w:rPr>
        <w:t>Specific ministry pastor. See under Ministers of religion—ordained</w:t>
      </w:r>
    </w:p>
    <w:p w14:paraId="53D13BDE" w14:textId="77777777" w:rsidR="00B90694" w:rsidRDefault="00B90694">
      <w:pPr>
        <w:pStyle w:val="Index1"/>
        <w:rPr>
          <w:noProof/>
        </w:rPr>
      </w:pPr>
      <w:r>
        <w:rPr>
          <w:noProof/>
        </w:rPr>
        <w:t>Staff, 26, 27–34, 185</w:t>
      </w:r>
    </w:p>
    <w:p w14:paraId="1CF28745" w14:textId="77777777" w:rsidR="00B90694" w:rsidRDefault="00B90694">
      <w:pPr>
        <w:pStyle w:val="Index2"/>
        <w:rPr>
          <w:noProof/>
        </w:rPr>
      </w:pPr>
      <w:r>
        <w:rPr>
          <w:noProof/>
        </w:rPr>
        <w:t>ethical obligations, 27</w:t>
      </w:r>
    </w:p>
    <w:p w14:paraId="1F3C30D2" w14:textId="77777777" w:rsidR="00B90694" w:rsidRDefault="00B90694">
      <w:pPr>
        <w:pStyle w:val="Index1"/>
        <w:rPr>
          <w:noProof/>
        </w:rPr>
      </w:pPr>
      <w:r>
        <w:rPr>
          <w:noProof/>
        </w:rPr>
        <w:t>Stewardship promotion, 55, 142, 143, 198, 200</w:t>
      </w:r>
    </w:p>
    <w:p w14:paraId="63299817" w14:textId="77777777" w:rsidR="00B90694" w:rsidRDefault="00B90694">
      <w:pPr>
        <w:pStyle w:val="Index1"/>
        <w:rPr>
          <w:noProof/>
        </w:rPr>
      </w:pPr>
      <w:r>
        <w:rPr>
          <w:noProof/>
        </w:rPr>
        <w:t>Study documents and exploratory material</w:t>
      </w:r>
    </w:p>
    <w:p w14:paraId="4DBCA636" w14:textId="77777777" w:rsidR="00B90694" w:rsidRDefault="00B90694">
      <w:pPr>
        <w:pStyle w:val="Index2"/>
        <w:rPr>
          <w:noProof/>
        </w:rPr>
      </w:pPr>
      <w:r>
        <w:rPr>
          <w:noProof/>
        </w:rPr>
        <w:t>doctrinal review exclusion and notice, 37</w:t>
      </w:r>
    </w:p>
    <w:p w14:paraId="5941491F" w14:textId="77777777" w:rsidR="00B90694" w:rsidRDefault="00B90694">
      <w:pPr>
        <w:pStyle w:val="Index1"/>
        <w:rPr>
          <w:noProof/>
        </w:rPr>
      </w:pPr>
      <w:r>
        <w:rPr>
          <w:noProof/>
        </w:rPr>
        <w:t xml:space="preserve">Supervision, 12, 15, 16, 17, 23, 26, 29, </w:t>
      </w:r>
      <w:r w:rsidRPr="00083423">
        <w:rPr>
          <w:i/>
          <w:noProof/>
        </w:rPr>
        <w:t xml:space="preserve">Compare </w:t>
      </w:r>
      <w:r w:rsidRPr="00083423">
        <w:rPr>
          <w:iCs/>
          <w:noProof/>
        </w:rPr>
        <w:t>Oversight</w:t>
      </w:r>
    </w:p>
    <w:p w14:paraId="389F0C7E" w14:textId="77777777" w:rsidR="00B90694" w:rsidRDefault="00B90694">
      <w:pPr>
        <w:pStyle w:val="Index2"/>
        <w:rPr>
          <w:noProof/>
        </w:rPr>
      </w:pPr>
      <w:r>
        <w:rPr>
          <w:noProof/>
        </w:rPr>
        <w:t>administrative, 23</w:t>
      </w:r>
    </w:p>
    <w:p w14:paraId="48AF1CA2" w14:textId="77777777" w:rsidR="00B90694" w:rsidRDefault="00B90694">
      <w:pPr>
        <w:pStyle w:val="Index2"/>
        <w:rPr>
          <w:noProof/>
        </w:rPr>
      </w:pPr>
      <w:r>
        <w:rPr>
          <w:noProof/>
        </w:rPr>
        <w:t xml:space="preserve">ecclesiastical, 22, </w:t>
      </w:r>
      <w:r w:rsidRPr="00083423">
        <w:rPr>
          <w:i/>
          <w:noProof/>
        </w:rPr>
        <w:t>See</w:t>
      </w:r>
      <w:r>
        <w:rPr>
          <w:noProof/>
        </w:rPr>
        <w:t xml:space="preserve"> Ecclesiastical supervision</w:t>
      </w:r>
    </w:p>
    <w:p w14:paraId="00EA4B0C" w14:textId="77777777" w:rsidR="00B90694" w:rsidRDefault="00B90694">
      <w:pPr>
        <w:pStyle w:val="Index2"/>
        <w:rPr>
          <w:noProof/>
        </w:rPr>
      </w:pPr>
      <w:r>
        <w:rPr>
          <w:noProof/>
        </w:rPr>
        <w:t>of specific ministry pastor, 64</w:t>
      </w:r>
    </w:p>
    <w:p w14:paraId="374DB6D2" w14:textId="77777777" w:rsidR="00B90694" w:rsidRDefault="00B90694">
      <w:pPr>
        <w:pStyle w:val="Index1"/>
        <w:rPr>
          <w:noProof/>
        </w:rPr>
      </w:pPr>
      <w:r>
        <w:rPr>
          <w:noProof/>
        </w:rPr>
        <w:t xml:space="preserve">Support Program. </w:t>
      </w:r>
      <w:r w:rsidRPr="00083423">
        <w:rPr>
          <w:i/>
          <w:noProof/>
        </w:rPr>
        <w:t>See under</w:t>
      </w:r>
      <w:r>
        <w:rPr>
          <w:noProof/>
        </w:rPr>
        <w:t xml:space="preserve"> Concordia Plans / Concordia Plan Services</w:t>
      </w:r>
    </w:p>
    <w:p w14:paraId="3B6B5741" w14:textId="77777777" w:rsidR="00B90694" w:rsidRDefault="00B90694">
      <w:pPr>
        <w:pStyle w:val="Index1"/>
        <w:rPr>
          <w:noProof/>
        </w:rPr>
      </w:pPr>
      <w:r>
        <w:rPr>
          <w:noProof/>
        </w:rPr>
        <w:t>Suspended membership status, 67</w:t>
      </w:r>
    </w:p>
    <w:p w14:paraId="1FFF2A10" w14:textId="77777777" w:rsidR="00B90694" w:rsidRDefault="00B90694">
      <w:pPr>
        <w:pStyle w:val="Index2"/>
        <w:rPr>
          <w:noProof/>
        </w:rPr>
      </w:pPr>
      <w:r>
        <w:rPr>
          <w:noProof/>
        </w:rPr>
        <w:t>district transfer prohibited, 64</w:t>
      </w:r>
    </w:p>
    <w:p w14:paraId="1AFD6C4D" w14:textId="77777777" w:rsidR="00B90694" w:rsidRDefault="00B90694">
      <w:pPr>
        <w:pStyle w:val="Index1"/>
        <w:rPr>
          <w:noProof/>
        </w:rPr>
      </w:pPr>
      <w:r>
        <w:rPr>
          <w:noProof/>
        </w:rPr>
        <w:t>Synod, 23</w:t>
      </w:r>
    </w:p>
    <w:p w14:paraId="07307A34" w14:textId="77777777" w:rsidR="00B90694" w:rsidRDefault="00B90694">
      <w:pPr>
        <w:pStyle w:val="Index1"/>
        <w:rPr>
          <w:noProof/>
        </w:rPr>
      </w:pPr>
      <w:r>
        <w:rPr>
          <w:noProof/>
        </w:rPr>
        <w:t>Synodwide corporate entities, 23, 124–40</w:t>
      </w:r>
    </w:p>
    <w:p w14:paraId="69CCC127" w14:textId="77777777" w:rsidR="00B90694" w:rsidRDefault="00B90694">
      <w:pPr>
        <w:pStyle w:val="Index2"/>
        <w:rPr>
          <w:noProof/>
        </w:rPr>
      </w:pPr>
      <w:r>
        <w:rPr>
          <w:noProof/>
        </w:rPr>
        <w:t xml:space="preserve">as agencies of the Synod. </w:t>
      </w:r>
      <w:r w:rsidRPr="00083423">
        <w:rPr>
          <w:i/>
          <w:iCs/>
          <w:noProof/>
        </w:rPr>
        <w:t>See</w:t>
      </w:r>
      <w:r>
        <w:rPr>
          <w:noProof/>
        </w:rPr>
        <w:t xml:space="preserve"> Agency of the Synod</w:t>
      </w:r>
    </w:p>
    <w:p w14:paraId="6F1AF212" w14:textId="77777777" w:rsidR="00B90694" w:rsidRDefault="00B90694">
      <w:pPr>
        <w:pStyle w:val="Index2"/>
        <w:rPr>
          <w:noProof/>
        </w:rPr>
      </w:pPr>
      <w:r>
        <w:rPr>
          <w:noProof/>
        </w:rPr>
        <w:t>boards, 125</w:t>
      </w:r>
    </w:p>
    <w:p w14:paraId="77C594DF" w14:textId="77777777" w:rsidR="00B90694" w:rsidRDefault="00B90694">
      <w:pPr>
        <w:pStyle w:val="Index3"/>
        <w:tabs>
          <w:tab w:val="right" w:leader="dot" w:pos="2690"/>
        </w:tabs>
        <w:rPr>
          <w:noProof/>
        </w:rPr>
      </w:pPr>
      <w:r>
        <w:rPr>
          <w:noProof/>
        </w:rPr>
        <w:t>as boards of Synod, 110</w:t>
      </w:r>
    </w:p>
    <w:p w14:paraId="71ED246C" w14:textId="77777777" w:rsidR="00B90694" w:rsidRDefault="00B90694">
      <w:pPr>
        <w:pStyle w:val="Index2"/>
        <w:rPr>
          <w:noProof/>
        </w:rPr>
      </w:pPr>
      <w:r>
        <w:rPr>
          <w:noProof/>
        </w:rPr>
        <w:t>chief executive (and interim), 125</w:t>
      </w:r>
    </w:p>
    <w:p w14:paraId="319B355A" w14:textId="77777777" w:rsidR="00B90694" w:rsidRDefault="00B90694">
      <w:pPr>
        <w:pStyle w:val="Index2"/>
        <w:rPr>
          <w:noProof/>
        </w:rPr>
      </w:pPr>
      <w:r>
        <w:rPr>
          <w:noProof/>
        </w:rPr>
        <w:t xml:space="preserve">Concordia Historical Institute. </w:t>
      </w:r>
      <w:r w:rsidRPr="00083423">
        <w:rPr>
          <w:i/>
          <w:noProof/>
        </w:rPr>
        <w:t xml:space="preserve">See </w:t>
      </w:r>
      <w:r w:rsidRPr="00083423">
        <w:rPr>
          <w:iCs/>
          <w:noProof/>
        </w:rPr>
        <w:t>Concordia Historical Institute</w:t>
      </w:r>
    </w:p>
    <w:p w14:paraId="2A5A89C0" w14:textId="77777777" w:rsidR="00B90694" w:rsidRDefault="00B90694">
      <w:pPr>
        <w:pStyle w:val="Index2"/>
        <w:rPr>
          <w:noProof/>
        </w:rPr>
      </w:pPr>
      <w:r>
        <w:rPr>
          <w:noProof/>
        </w:rPr>
        <w:t xml:space="preserve">Concordia Publishing House. </w:t>
      </w:r>
      <w:r w:rsidRPr="00083423">
        <w:rPr>
          <w:i/>
          <w:noProof/>
        </w:rPr>
        <w:t>See</w:t>
      </w:r>
      <w:r w:rsidRPr="00083423">
        <w:rPr>
          <w:iCs/>
          <w:noProof/>
        </w:rPr>
        <w:t xml:space="preserve"> Concordia Publishing House</w:t>
      </w:r>
    </w:p>
    <w:p w14:paraId="6E634C3C" w14:textId="77777777" w:rsidR="00B90694" w:rsidRDefault="00B90694">
      <w:pPr>
        <w:pStyle w:val="Index2"/>
        <w:rPr>
          <w:noProof/>
        </w:rPr>
      </w:pPr>
      <w:r>
        <w:rPr>
          <w:noProof/>
        </w:rPr>
        <w:t xml:space="preserve">Concordia University System. </w:t>
      </w:r>
      <w:r w:rsidRPr="00083423">
        <w:rPr>
          <w:i/>
          <w:noProof/>
        </w:rPr>
        <w:t xml:space="preserve">See </w:t>
      </w:r>
      <w:r w:rsidRPr="00083423">
        <w:rPr>
          <w:iCs/>
          <w:noProof/>
        </w:rPr>
        <w:t>Concordia University System</w:t>
      </w:r>
    </w:p>
    <w:p w14:paraId="7270908E" w14:textId="77777777" w:rsidR="00B90694" w:rsidRDefault="00B90694">
      <w:pPr>
        <w:pStyle w:val="Index2"/>
        <w:rPr>
          <w:noProof/>
        </w:rPr>
      </w:pPr>
      <w:r>
        <w:rPr>
          <w:noProof/>
        </w:rPr>
        <w:t>dissolution, 127</w:t>
      </w:r>
    </w:p>
    <w:p w14:paraId="6366940A" w14:textId="77777777" w:rsidR="00B90694" w:rsidRDefault="00B90694">
      <w:pPr>
        <w:pStyle w:val="Index2"/>
        <w:rPr>
          <w:noProof/>
        </w:rPr>
      </w:pPr>
      <w:r>
        <w:rPr>
          <w:noProof/>
        </w:rPr>
        <w:t>formation, 124</w:t>
      </w:r>
    </w:p>
    <w:p w14:paraId="714A3898" w14:textId="77777777" w:rsidR="00B90694" w:rsidRDefault="00B90694">
      <w:pPr>
        <w:pStyle w:val="Index2"/>
        <w:rPr>
          <w:noProof/>
        </w:rPr>
      </w:pPr>
      <w:r>
        <w:rPr>
          <w:noProof/>
        </w:rPr>
        <w:t>governance, 124–27</w:t>
      </w:r>
    </w:p>
    <w:p w14:paraId="476A0DD0" w14:textId="77777777" w:rsidR="00B90694" w:rsidRDefault="00B90694">
      <w:pPr>
        <w:pStyle w:val="Index2"/>
        <w:rPr>
          <w:noProof/>
        </w:rPr>
      </w:pPr>
      <w:r>
        <w:rPr>
          <w:noProof/>
        </w:rPr>
        <w:t xml:space="preserve">LCMS Foundation. </w:t>
      </w:r>
      <w:r w:rsidRPr="00083423">
        <w:rPr>
          <w:i/>
          <w:noProof/>
        </w:rPr>
        <w:t xml:space="preserve">See </w:t>
      </w:r>
      <w:r w:rsidRPr="00083423">
        <w:rPr>
          <w:iCs/>
          <w:noProof/>
        </w:rPr>
        <w:t>Lutheran Church—Missouri Synod Foundation</w:t>
      </w:r>
    </w:p>
    <w:p w14:paraId="4AA0C24C" w14:textId="77777777" w:rsidR="00B90694" w:rsidRDefault="00B90694">
      <w:pPr>
        <w:pStyle w:val="Index2"/>
        <w:rPr>
          <w:noProof/>
        </w:rPr>
      </w:pPr>
      <w:r>
        <w:rPr>
          <w:noProof/>
        </w:rPr>
        <w:t xml:space="preserve">Lutheran Church Extension Fund. </w:t>
      </w:r>
      <w:r w:rsidRPr="00083423">
        <w:rPr>
          <w:i/>
          <w:noProof/>
        </w:rPr>
        <w:t xml:space="preserve">See </w:t>
      </w:r>
      <w:r w:rsidRPr="00083423">
        <w:rPr>
          <w:iCs/>
          <w:noProof/>
        </w:rPr>
        <w:t>Lutheran Church Extension Fund</w:t>
      </w:r>
    </w:p>
    <w:p w14:paraId="144AC05E" w14:textId="77777777" w:rsidR="00B90694" w:rsidRDefault="00B90694">
      <w:pPr>
        <w:pStyle w:val="Index2"/>
        <w:rPr>
          <w:noProof/>
        </w:rPr>
      </w:pPr>
      <w:r>
        <w:rPr>
          <w:noProof/>
        </w:rPr>
        <w:t>purpose, 124</w:t>
      </w:r>
    </w:p>
    <w:p w14:paraId="12C29910" w14:textId="77777777" w:rsidR="00B90694" w:rsidRDefault="00B90694">
      <w:pPr>
        <w:pStyle w:val="Index1"/>
        <w:rPr>
          <w:noProof/>
        </w:rPr>
      </w:pPr>
      <w:r>
        <w:rPr>
          <w:noProof/>
        </w:rPr>
        <w:t xml:space="preserve">Synodwide trust entities, 140–42, </w:t>
      </w:r>
      <w:r w:rsidRPr="00083423">
        <w:rPr>
          <w:i/>
          <w:noProof/>
        </w:rPr>
        <w:t>See</w:t>
      </w:r>
      <w:r>
        <w:rPr>
          <w:noProof/>
        </w:rPr>
        <w:t xml:space="preserve"> Concordia Plans / Concordia Plan Services</w:t>
      </w:r>
    </w:p>
    <w:p w14:paraId="4E76B628" w14:textId="77777777" w:rsidR="00B90694" w:rsidRDefault="00B90694">
      <w:pPr>
        <w:pStyle w:val="Index1"/>
        <w:rPr>
          <w:noProof/>
        </w:rPr>
      </w:pPr>
      <w:r>
        <w:rPr>
          <w:noProof/>
        </w:rPr>
        <w:t>Task force, 24</w:t>
      </w:r>
    </w:p>
    <w:p w14:paraId="3B36F0FA" w14:textId="77777777" w:rsidR="00B90694" w:rsidRDefault="00B90694">
      <w:pPr>
        <w:pStyle w:val="Index2"/>
        <w:rPr>
          <w:noProof/>
        </w:rPr>
      </w:pPr>
      <w:r>
        <w:rPr>
          <w:noProof/>
        </w:rPr>
        <w:t>directed reports, doctrinal review, 37</w:t>
      </w:r>
    </w:p>
    <w:p w14:paraId="45C7757F" w14:textId="77777777" w:rsidR="00B90694" w:rsidRDefault="00B90694">
      <w:pPr>
        <w:pStyle w:val="Index2"/>
        <w:rPr>
          <w:noProof/>
        </w:rPr>
      </w:pPr>
      <w:r>
        <w:rPr>
          <w:noProof/>
        </w:rPr>
        <w:t>public material, doctrinal review, 37</w:t>
      </w:r>
    </w:p>
    <w:p w14:paraId="0FF35857" w14:textId="77777777" w:rsidR="00B90694" w:rsidRDefault="00B90694">
      <w:pPr>
        <w:pStyle w:val="Index1"/>
        <w:rPr>
          <w:noProof/>
        </w:rPr>
      </w:pPr>
      <w:r>
        <w:rPr>
          <w:noProof/>
        </w:rPr>
        <w:t xml:space="preserve">Teachers. </w:t>
      </w:r>
      <w:r w:rsidRPr="00083423">
        <w:rPr>
          <w:i/>
          <w:noProof/>
        </w:rPr>
        <w:t>See</w:t>
      </w:r>
      <w:r>
        <w:rPr>
          <w:noProof/>
        </w:rPr>
        <w:t xml:space="preserve"> Ministers of religion—commissioned</w:t>
      </w:r>
    </w:p>
    <w:p w14:paraId="0590B4DC" w14:textId="77777777" w:rsidR="00B90694" w:rsidRDefault="00B90694">
      <w:pPr>
        <w:pStyle w:val="Index1"/>
        <w:rPr>
          <w:noProof/>
        </w:rPr>
      </w:pPr>
      <w:r>
        <w:rPr>
          <w:noProof/>
        </w:rPr>
        <w:t>Terms of service, 110–12</w:t>
      </w:r>
    </w:p>
    <w:p w14:paraId="1B7718B1" w14:textId="77777777" w:rsidR="00B90694" w:rsidRDefault="00B90694">
      <w:pPr>
        <w:pStyle w:val="Index2"/>
        <w:rPr>
          <w:noProof/>
        </w:rPr>
      </w:pPr>
      <w:r>
        <w:rPr>
          <w:noProof/>
        </w:rPr>
        <w:t>of commission executive director, 153</w:t>
      </w:r>
    </w:p>
    <w:p w14:paraId="42FAFDB1" w14:textId="77777777" w:rsidR="00B90694" w:rsidRDefault="00B90694">
      <w:pPr>
        <w:pStyle w:val="Index2"/>
        <w:rPr>
          <w:noProof/>
        </w:rPr>
      </w:pPr>
      <w:r>
        <w:rPr>
          <w:noProof/>
        </w:rPr>
        <w:t>of district officers, board and commission members, 201</w:t>
      </w:r>
    </w:p>
    <w:p w14:paraId="31E33C67" w14:textId="77777777" w:rsidR="00B90694" w:rsidRDefault="00B90694">
      <w:pPr>
        <w:pStyle w:val="Index2"/>
        <w:rPr>
          <w:noProof/>
        </w:rPr>
      </w:pPr>
      <w:r>
        <w:rPr>
          <w:noProof/>
        </w:rPr>
        <w:t>of hearing facilitator, 48</w:t>
      </w:r>
    </w:p>
    <w:p w14:paraId="759111BB" w14:textId="77777777" w:rsidR="00B90694" w:rsidRDefault="00B90694">
      <w:pPr>
        <w:pStyle w:val="Index2"/>
        <w:rPr>
          <w:noProof/>
        </w:rPr>
      </w:pPr>
      <w:r>
        <w:rPr>
          <w:noProof/>
        </w:rPr>
        <w:t>of members of Commission on Constitutional Matters, 146</w:t>
      </w:r>
    </w:p>
    <w:p w14:paraId="59623CBA" w14:textId="77777777" w:rsidR="00B90694" w:rsidRDefault="00B90694">
      <w:pPr>
        <w:pStyle w:val="Index2"/>
        <w:rPr>
          <w:noProof/>
        </w:rPr>
      </w:pPr>
      <w:r>
        <w:rPr>
          <w:noProof/>
        </w:rPr>
        <w:t>of members of Commission on Handbook, 150</w:t>
      </w:r>
    </w:p>
    <w:p w14:paraId="28C086E9" w14:textId="77777777" w:rsidR="00B90694" w:rsidRDefault="00B90694">
      <w:pPr>
        <w:pStyle w:val="Index2"/>
        <w:rPr>
          <w:noProof/>
        </w:rPr>
      </w:pPr>
      <w:r>
        <w:rPr>
          <w:noProof/>
        </w:rPr>
        <w:t>of reconciler, 47</w:t>
      </w:r>
    </w:p>
    <w:p w14:paraId="7D045C3A" w14:textId="77777777" w:rsidR="00B90694" w:rsidRDefault="00B90694">
      <w:pPr>
        <w:pStyle w:val="Index2"/>
        <w:rPr>
          <w:noProof/>
        </w:rPr>
      </w:pPr>
      <w:r>
        <w:rPr>
          <w:noProof/>
        </w:rPr>
        <w:t>of synodwide corporate entity chief executive, 125</w:t>
      </w:r>
    </w:p>
    <w:p w14:paraId="2B531721" w14:textId="77777777" w:rsidR="00B90694" w:rsidRDefault="00B90694">
      <w:pPr>
        <w:pStyle w:val="Index1"/>
        <w:rPr>
          <w:noProof/>
        </w:rPr>
      </w:pPr>
      <w:r>
        <w:rPr>
          <w:noProof/>
        </w:rPr>
        <w:t>Theology and Church Relations, Commission on. See Commission on Theology and Church Relations</w:t>
      </w:r>
    </w:p>
    <w:p w14:paraId="2DAB22C8" w14:textId="77777777" w:rsidR="00B90694" w:rsidRDefault="00B90694">
      <w:pPr>
        <w:pStyle w:val="Index1"/>
        <w:rPr>
          <w:noProof/>
        </w:rPr>
      </w:pPr>
      <w:r>
        <w:rPr>
          <w:noProof/>
        </w:rPr>
        <w:t xml:space="preserve">Treasurer. </w:t>
      </w:r>
      <w:r w:rsidRPr="00083423">
        <w:rPr>
          <w:i/>
          <w:iCs/>
          <w:noProof/>
        </w:rPr>
        <w:t>See</w:t>
      </w:r>
      <w:r w:rsidRPr="00083423">
        <w:rPr>
          <w:iCs/>
          <w:noProof/>
        </w:rPr>
        <w:t xml:space="preserve"> Chief Financial Officer</w:t>
      </w:r>
    </w:p>
    <w:p w14:paraId="19622BAC" w14:textId="77777777" w:rsidR="00B90694" w:rsidRDefault="00B90694">
      <w:pPr>
        <w:pStyle w:val="Index1"/>
        <w:rPr>
          <w:noProof/>
        </w:rPr>
      </w:pPr>
      <w:r>
        <w:rPr>
          <w:noProof/>
        </w:rPr>
        <w:t>Triennial mission and ministry emphases</w:t>
      </w:r>
    </w:p>
    <w:p w14:paraId="6632373B" w14:textId="77777777" w:rsidR="00B90694" w:rsidRDefault="00B90694">
      <w:pPr>
        <w:pStyle w:val="Index2"/>
        <w:rPr>
          <w:noProof/>
        </w:rPr>
      </w:pPr>
      <w:r>
        <w:rPr>
          <w:noProof/>
        </w:rPr>
        <w:t>development, 196, 204, 206</w:t>
      </w:r>
    </w:p>
    <w:p w14:paraId="2F7DB2CB" w14:textId="77777777" w:rsidR="00B90694" w:rsidRDefault="00B90694">
      <w:pPr>
        <w:pStyle w:val="Index2"/>
        <w:rPr>
          <w:noProof/>
        </w:rPr>
      </w:pPr>
      <w:r>
        <w:rPr>
          <w:noProof/>
        </w:rPr>
        <w:t>establishment, 100</w:t>
      </w:r>
    </w:p>
    <w:p w14:paraId="0440DFDB" w14:textId="77777777" w:rsidR="00B90694" w:rsidRDefault="00B90694">
      <w:pPr>
        <w:pStyle w:val="Index2"/>
        <w:rPr>
          <w:noProof/>
        </w:rPr>
      </w:pPr>
      <w:r>
        <w:rPr>
          <w:noProof/>
        </w:rPr>
        <w:t>goal identification, 113, 142, 144</w:t>
      </w:r>
    </w:p>
    <w:p w14:paraId="47D87A53" w14:textId="77777777" w:rsidR="00B90694" w:rsidRDefault="00B90694">
      <w:pPr>
        <w:pStyle w:val="Index2"/>
        <w:rPr>
          <w:noProof/>
        </w:rPr>
      </w:pPr>
      <w:r>
        <w:rPr>
          <w:noProof/>
        </w:rPr>
        <w:t>implementation, 113, 123, 124, 142, 144, 145, 198, 204, 206</w:t>
      </w:r>
    </w:p>
    <w:p w14:paraId="56D98A9B" w14:textId="77777777" w:rsidR="00B90694" w:rsidRDefault="00B90694">
      <w:pPr>
        <w:pStyle w:val="Index2"/>
        <w:rPr>
          <w:noProof/>
        </w:rPr>
      </w:pPr>
      <w:r>
        <w:rPr>
          <w:noProof/>
        </w:rPr>
        <w:t>report and proposal by mission boards, 143, 145</w:t>
      </w:r>
    </w:p>
    <w:p w14:paraId="72A74EF2" w14:textId="77777777" w:rsidR="00B90694" w:rsidRDefault="00B90694">
      <w:pPr>
        <w:pStyle w:val="Index1"/>
        <w:rPr>
          <w:noProof/>
        </w:rPr>
      </w:pPr>
      <w:r>
        <w:rPr>
          <w:noProof/>
        </w:rPr>
        <w:t xml:space="preserve">Trust Entities, Synodwide. </w:t>
      </w:r>
      <w:r w:rsidRPr="00083423">
        <w:rPr>
          <w:i/>
          <w:noProof/>
        </w:rPr>
        <w:t>See</w:t>
      </w:r>
      <w:r>
        <w:rPr>
          <w:noProof/>
        </w:rPr>
        <w:t xml:space="preserve"> Synodwide Trust Entities</w:t>
      </w:r>
    </w:p>
    <w:p w14:paraId="178C96AC" w14:textId="77777777" w:rsidR="00B90694" w:rsidRDefault="00B90694">
      <w:pPr>
        <w:pStyle w:val="Index1"/>
        <w:rPr>
          <w:noProof/>
        </w:rPr>
      </w:pPr>
      <w:r>
        <w:rPr>
          <w:noProof/>
        </w:rPr>
        <w:t>Universitites. See Colleges and Universities</w:t>
      </w:r>
    </w:p>
    <w:p w14:paraId="077D0899" w14:textId="77777777" w:rsidR="00B90694" w:rsidRDefault="00B90694">
      <w:pPr>
        <w:pStyle w:val="Index1"/>
        <w:rPr>
          <w:noProof/>
        </w:rPr>
      </w:pPr>
      <w:r>
        <w:rPr>
          <w:noProof/>
        </w:rPr>
        <w:t>Vacancies, 112</w:t>
      </w:r>
    </w:p>
    <w:p w14:paraId="62BF8D54" w14:textId="77777777" w:rsidR="00B90694" w:rsidRDefault="00B90694">
      <w:pPr>
        <w:pStyle w:val="Index2"/>
        <w:rPr>
          <w:noProof/>
        </w:rPr>
      </w:pPr>
      <w:r>
        <w:rPr>
          <w:noProof/>
        </w:rPr>
        <w:t>appointed board or commission, 112</w:t>
      </w:r>
    </w:p>
    <w:p w14:paraId="699DAEBF" w14:textId="77777777" w:rsidR="00B90694" w:rsidRDefault="00B90694">
      <w:pPr>
        <w:pStyle w:val="Index2"/>
        <w:rPr>
          <w:noProof/>
        </w:rPr>
      </w:pPr>
      <w:r>
        <w:rPr>
          <w:noProof/>
        </w:rPr>
        <w:t>appointment to fill elected offices, 27</w:t>
      </w:r>
    </w:p>
    <w:p w14:paraId="6145D06B" w14:textId="77777777" w:rsidR="00B90694" w:rsidRDefault="00B90694">
      <w:pPr>
        <w:pStyle w:val="Index2"/>
        <w:rPr>
          <w:noProof/>
        </w:rPr>
      </w:pPr>
      <w:r>
        <w:rPr>
          <w:noProof/>
        </w:rPr>
        <w:t>circuit visitor, 204</w:t>
      </w:r>
    </w:p>
    <w:p w14:paraId="4E597C73" w14:textId="77777777" w:rsidR="00B90694" w:rsidRDefault="00B90694">
      <w:pPr>
        <w:pStyle w:val="Index2"/>
        <w:rPr>
          <w:noProof/>
        </w:rPr>
      </w:pPr>
      <w:r>
        <w:rPr>
          <w:noProof/>
        </w:rPr>
        <w:t>college / university board of regents, 176</w:t>
      </w:r>
    </w:p>
    <w:p w14:paraId="5A0830FA" w14:textId="77777777" w:rsidR="00B90694" w:rsidRDefault="00B90694">
      <w:pPr>
        <w:pStyle w:val="Index2"/>
        <w:rPr>
          <w:noProof/>
        </w:rPr>
      </w:pPr>
      <w:r>
        <w:rPr>
          <w:noProof/>
        </w:rPr>
        <w:t>college / university president, 180</w:t>
      </w:r>
    </w:p>
    <w:p w14:paraId="074BC190" w14:textId="77777777" w:rsidR="00B90694" w:rsidRDefault="00B90694">
      <w:pPr>
        <w:pStyle w:val="Index2"/>
        <w:rPr>
          <w:noProof/>
        </w:rPr>
      </w:pPr>
      <w:r>
        <w:rPr>
          <w:noProof/>
        </w:rPr>
        <w:t>Commission on Constitutional Matters, 146</w:t>
      </w:r>
    </w:p>
    <w:p w14:paraId="004D6385" w14:textId="77777777" w:rsidR="00B90694" w:rsidRDefault="00B90694">
      <w:pPr>
        <w:pStyle w:val="Index2"/>
        <w:rPr>
          <w:noProof/>
        </w:rPr>
      </w:pPr>
      <w:r>
        <w:rPr>
          <w:noProof/>
        </w:rPr>
        <w:t>Commission on Handbook, 150</w:t>
      </w:r>
    </w:p>
    <w:p w14:paraId="33EF8D41" w14:textId="77777777" w:rsidR="00B90694" w:rsidRDefault="00B90694">
      <w:pPr>
        <w:pStyle w:val="Index2"/>
        <w:rPr>
          <w:noProof/>
        </w:rPr>
      </w:pPr>
      <w:r>
        <w:rPr>
          <w:noProof/>
        </w:rPr>
        <w:t>Commission on Theology and Church Relations, 152</w:t>
      </w:r>
    </w:p>
    <w:p w14:paraId="080AC957" w14:textId="77777777" w:rsidR="00B90694" w:rsidRDefault="00B90694">
      <w:pPr>
        <w:pStyle w:val="Index2"/>
        <w:rPr>
          <w:noProof/>
        </w:rPr>
      </w:pPr>
      <w:r>
        <w:rPr>
          <w:noProof/>
        </w:rPr>
        <w:t>convention delegate / alternate, 102</w:t>
      </w:r>
    </w:p>
    <w:p w14:paraId="20DABE7D" w14:textId="77777777" w:rsidR="00B90694" w:rsidRDefault="00B90694">
      <w:pPr>
        <w:pStyle w:val="Index2"/>
        <w:rPr>
          <w:noProof/>
        </w:rPr>
      </w:pPr>
      <w:r>
        <w:rPr>
          <w:noProof/>
        </w:rPr>
        <w:t>district offices, 201</w:t>
      </w:r>
    </w:p>
    <w:p w14:paraId="02CA7783" w14:textId="77777777" w:rsidR="00B90694" w:rsidRDefault="00B90694">
      <w:pPr>
        <w:pStyle w:val="Index2"/>
        <w:rPr>
          <w:noProof/>
        </w:rPr>
      </w:pPr>
      <w:r>
        <w:rPr>
          <w:noProof/>
        </w:rPr>
        <w:t>elected board or commission, 112</w:t>
      </w:r>
    </w:p>
    <w:p w14:paraId="2C57959D" w14:textId="77777777" w:rsidR="00B90694" w:rsidRDefault="00B90694">
      <w:pPr>
        <w:pStyle w:val="Index2"/>
        <w:rPr>
          <w:noProof/>
        </w:rPr>
      </w:pPr>
      <w:r>
        <w:rPr>
          <w:noProof/>
        </w:rPr>
        <w:t>Executive Director of CTCR, 153</w:t>
      </w:r>
    </w:p>
    <w:p w14:paraId="37136448" w14:textId="77777777" w:rsidR="00B90694" w:rsidRDefault="00B90694">
      <w:pPr>
        <w:pStyle w:val="Index2"/>
        <w:rPr>
          <w:noProof/>
        </w:rPr>
      </w:pPr>
      <w:r>
        <w:rPr>
          <w:noProof/>
        </w:rPr>
        <w:t>Foundation trustee, 132</w:t>
      </w:r>
    </w:p>
    <w:p w14:paraId="7DFAEA21" w14:textId="77777777" w:rsidR="00B90694" w:rsidRDefault="00B90694">
      <w:pPr>
        <w:pStyle w:val="Index2"/>
        <w:rPr>
          <w:noProof/>
        </w:rPr>
      </w:pPr>
      <w:r>
        <w:rPr>
          <w:noProof/>
        </w:rPr>
        <w:t>hearing facilitator, 48</w:t>
      </w:r>
    </w:p>
    <w:p w14:paraId="1DF4FB3C" w14:textId="77777777" w:rsidR="00B90694" w:rsidRDefault="00B90694">
      <w:pPr>
        <w:pStyle w:val="Index2"/>
        <w:rPr>
          <w:noProof/>
        </w:rPr>
      </w:pPr>
      <w:r>
        <w:rPr>
          <w:noProof/>
        </w:rPr>
        <w:t>LCEF director, 130</w:t>
      </w:r>
    </w:p>
    <w:p w14:paraId="5A570164" w14:textId="77777777" w:rsidR="00B90694" w:rsidRDefault="00B90694">
      <w:pPr>
        <w:pStyle w:val="Index2"/>
        <w:rPr>
          <w:noProof/>
        </w:rPr>
      </w:pPr>
      <w:r>
        <w:rPr>
          <w:noProof/>
        </w:rPr>
        <w:t>reconciler, 47</w:t>
      </w:r>
    </w:p>
    <w:p w14:paraId="56DD35F0" w14:textId="77777777" w:rsidR="00B90694" w:rsidRDefault="00B90694">
      <w:pPr>
        <w:pStyle w:val="Index2"/>
        <w:rPr>
          <w:noProof/>
        </w:rPr>
      </w:pPr>
      <w:r>
        <w:rPr>
          <w:noProof/>
        </w:rPr>
        <w:t>seminary board of regents, 158</w:t>
      </w:r>
    </w:p>
    <w:p w14:paraId="7F6B2581" w14:textId="77777777" w:rsidR="00B90694" w:rsidRDefault="00B90694">
      <w:pPr>
        <w:pStyle w:val="Index2"/>
        <w:rPr>
          <w:noProof/>
        </w:rPr>
      </w:pPr>
      <w:r>
        <w:rPr>
          <w:noProof/>
        </w:rPr>
        <w:t>seminary faculty, 167</w:t>
      </w:r>
    </w:p>
    <w:p w14:paraId="4C8AC697" w14:textId="77777777" w:rsidR="00B90694" w:rsidRDefault="00B90694">
      <w:pPr>
        <w:pStyle w:val="Index2"/>
        <w:rPr>
          <w:noProof/>
        </w:rPr>
      </w:pPr>
      <w:r>
        <w:rPr>
          <w:noProof/>
        </w:rPr>
        <w:t>seminary president, 162</w:t>
      </w:r>
    </w:p>
    <w:p w14:paraId="02F16B19" w14:textId="77777777" w:rsidR="00B90694" w:rsidRDefault="00B90694">
      <w:pPr>
        <w:pStyle w:val="Index2"/>
        <w:rPr>
          <w:noProof/>
        </w:rPr>
      </w:pPr>
      <w:r>
        <w:rPr>
          <w:noProof/>
        </w:rPr>
        <w:t>synodwide corporate entity chief executive, 125</w:t>
      </w:r>
    </w:p>
    <w:p w14:paraId="02A64234" w14:textId="77777777" w:rsidR="00B90694" w:rsidRDefault="00B90694">
      <w:pPr>
        <w:pStyle w:val="Index2"/>
        <w:rPr>
          <w:noProof/>
        </w:rPr>
      </w:pPr>
      <w:r>
        <w:rPr>
          <w:noProof/>
        </w:rPr>
        <w:t>Vice-President of the Synod, 116</w:t>
      </w:r>
    </w:p>
    <w:p w14:paraId="3F466723" w14:textId="77777777" w:rsidR="00B90694" w:rsidRDefault="00B90694">
      <w:pPr>
        <w:pStyle w:val="Index1"/>
        <w:rPr>
          <w:noProof/>
        </w:rPr>
      </w:pPr>
      <w:r>
        <w:rPr>
          <w:noProof/>
        </w:rPr>
        <w:t>Vicarage, 59, 170</w:t>
      </w:r>
    </w:p>
    <w:p w14:paraId="0AEF7491" w14:textId="77777777" w:rsidR="00B90694" w:rsidRDefault="00B90694">
      <w:pPr>
        <w:pStyle w:val="Index1"/>
        <w:rPr>
          <w:noProof/>
        </w:rPr>
      </w:pPr>
      <w:r>
        <w:rPr>
          <w:noProof/>
        </w:rPr>
        <w:t>Vice-Presidents of the Synod, 14, 16, 116</w:t>
      </w:r>
    </w:p>
    <w:p w14:paraId="1F579C1F" w14:textId="77777777" w:rsidR="00B90694" w:rsidRDefault="00B90694">
      <w:pPr>
        <w:pStyle w:val="Index2"/>
        <w:rPr>
          <w:noProof/>
        </w:rPr>
      </w:pPr>
      <w:r>
        <w:rPr>
          <w:noProof/>
        </w:rPr>
        <w:t>designated to seminary board of regents, 158</w:t>
      </w:r>
    </w:p>
    <w:p w14:paraId="7F0D02A3" w14:textId="77777777" w:rsidR="00B90694" w:rsidRDefault="00B90694">
      <w:pPr>
        <w:pStyle w:val="Index2"/>
        <w:rPr>
          <w:noProof/>
        </w:rPr>
      </w:pPr>
      <w:r>
        <w:rPr>
          <w:noProof/>
        </w:rPr>
        <w:t>members of</w:t>
      </w:r>
    </w:p>
    <w:p w14:paraId="312B1BF4" w14:textId="77777777" w:rsidR="00B90694" w:rsidRDefault="00B90694">
      <w:pPr>
        <w:pStyle w:val="Index3"/>
        <w:tabs>
          <w:tab w:val="right" w:leader="dot" w:pos="2690"/>
        </w:tabs>
        <w:rPr>
          <w:noProof/>
        </w:rPr>
      </w:pPr>
      <w:r>
        <w:rPr>
          <w:noProof/>
        </w:rPr>
        <w:t>Council of Presidents, 155</w:t>
      </w:r>
    </w:p>
    <w:p w14:paraId="5DDC397A" w14:textId="77777777" w:rsidR="00B90694" w:rsidRDefault="00B90694">
      <w:pPr>
        <w:pStyle w:val="Index3"/>
        <w:tabs>
          <w:tab w:val="right" w:leader="dot" w:pos="2690"/>
        </w:tabs>
        <w:rPr>
          <w:noProof/>
        </w:rPr>
      </w:pPr>
      <w:r>
        <w:rPr>
          <w:noProof/>
        </w:rPr>
        <w:t>Praesidium, 23</w:t>
      </w:r>
    </w:p>
    <w:p w14:paraId="6495F55B" w14:textId="77777777" w:rsidR="00B90694" w:rsidRDefault="00B90694">
      <w:pPr>
        <w:pStyle w:val="Index2"/>
        <w:rPr>
          <w:noProof/>
        </w:rPr>
      </w:pPr>
      <w:r>
        <w:rPr>
          <w:noProof/>
        </w:rPr>
        <w:t>performance of presidential duties, 16, 114, 115</w:t>
      </w:r>
    </w:p>
    <w:p w14:paraId="67F27D72" w14:textId="77777777" w:rsidR="00B90694" w:rsidRDefault="00B90694">
      <w:pPr>
        <w:pStyle w:val="Index2"/>
        <w:rPr>
          <w:noProof/>
        </w:rPr>
      </w:pPr>
      <w:r>
        <w:rPr>
          <w:noProof/>
        </w:rPr>
        <w:t>presidential consultation, 80, 106, 115, 146, 150, 151, 152</w:t>
      </w:r>
    </w:p>
    <w:p w14:paraId="5CC37300" w14:textId="77777777" w:rsidR="00B90694" w:rsidRDefault="00B90694">
      <w:pPr>
        <w:pStyle w:val="Index2"/>
        <w:rPr>
          <w:noProof/>
        </w:rPr>
      </w:pPr>
      <w:r>
        <w:rPr>
          <w:noProof/>
        </w:rPr>
        <w:t>submission of reports by, 105</w:t>
      </w:r>
    </w:p>
    <w:p w14:paraId="511FB91D" w14:textId="77777777" w:rsidR="00B90694" w:rsidRDefault="00B90694">
      <w:pPr>
        <w:pStyle w:val="Index2"/>
        <w:rPr>
          <w:noProof/>
        </w:rPr>
      </w:pPr>
      <w:r>
        <w:rPr>
          <w:noProof/>
        </w:rPr>
        <w:t>succession to presidency, 16</w:t>
      </w:r>
    </w:p>
    <w:p w14:paraId="490D7FE0" w14:textId="77777777" w:rsidR="00B90694" w:rsidRDefault="00B90694">
      <w:pPr>
        <w:pStyle w:val="Index2"/>
        <w:rPr>
          <w:noProof/>
        </w:rPr>
      </w:pPr>
      <w:r>
        <w:rPr>
          <w:noProof/>
        </w:rPr>
        <w:t>vacancy in office, 116</w:t>
      </w:r>
    </w:p>
    <w:p w14:paraId="25EF9542" w14:textId="77777777" w:rsidR="00B90694" w:rsidRDefault="00B90694">
      <w:pPr>
        <w:pStyle w:val="Index1"/>
        <w:rPr>
          <w:noProof/>
        </w:rPr>
      </w:pPr>
      <w:r>
        <w:rPr>
          <w:noProof/>
        </w:rPr>
        <w:t xml:space="preserve">Visitation. </w:t>
      </w:r>
      <w:r w:rsidRPr="00083423">
        <w:rPr>
          <w:i/>
          <w:noProof/>
        </w:rPr>
        <w:t>See</w:t>
      </w:r>
      <w:r>
        <w:rPr>
          <w:noProof/>
        </w:rPr>
        <w:t xml:space="preserve"> Ecclesiastical supervision, official visitation</w:t>
      </w:r>
    </w:p>
    <w:p w14:paraId="733DD97E" w14:textId="77777777" w:rsidR="00B90694" w:rsidRDefault="00B90694">
      <w:pPr>
        <w:pStyle w:val="Index1"/>
        <w:rPr>
          <w:noProof/>
        </w:rPr>
      </w:pPr>
      <w:r>
        <w:rPr>
          <w:noProof/>
        </w:rPr>
        <w:t xml:space="preserve">Visitor. </w:t>
      </w:r>
      <w:r w:rsidRPr="00083423">
        <w:rPr>
          <w:i/>
          <w:noProof/>
        </w:rPr>
        <w:t>See</w:t>
      </w:r>
      <w:r>
        <w:rPr>
          <w:noProof/>
        </w:rPr>
        <w:t xml:space="preserve"> Circuit visitor</w:t>
      </w:r>
    </w:p>
    <w:p w14:paraId="26CDB2C8" w14:textId="77777777" w:rsidR="00B90694" w:rsidRDefault="00B90694">
      <w:pPr>
        <w:pStyle w:val="Index1"/>
        <w:rPr>
          <w:noProof/>
        </w:rPr>
      </w:pPr>
      <w:r>
        <w:rPr>
          <w:noProof/>
        </w:rPr>
        <w:t xml:space="preserve">Voting delegates. </w:t>
      </w:r>
      <w:r w:rsidRPr="00083423">
        <w:rPr>
          <w:i/>
          <w:noProof/>
        </w:rPr>
        <w:t>See under</w:t>
      </w:r>
      <w:r>
        <w:rPr>
          <w:noProof/>
        </w:rPr>
        <w:t xml:space="preserve"> Conventions of the Synod </w:t>
      </w:r>
      <w:r w:rsidRPr="00083423">
        <w:rPr>
          <w:i/>
          <w:iCs/>
          <w:noProof/>
        </w:rPr>
        <w:t xml:space="preserve">or </w:t>
      </w:r>
      <w:r>
        <w:rPr>
          <w:noProof/>
        </w:rPr>
        <w:t>Conventions of districts</w:t>
      </w:r>
    </w:p>
    <w:p w14:paraId="3C506DCF" w14:textId="77777777" w:rsidR="00B90694" w:rsidRDefault="00B90694">
      <w:pPr>
        <w:pStyle w:val="Index1"/>
        <w:rPr>
          <w:noProof/>
        </w:rPr>
      </w:pPr>
      <w:r>
        <w:rPr>
          <w:noProof/>
        </w:rPr>
        <w:t>Voting member, 24</w:t>
      </w:r>
    </w:p>
    <w:p w14:paraId="10E9CB1D" w14:textId="77777777" w:rsidR="00B90694" w:rsidRDefault="00B90694" w:rsidP="0076357D">
      <w:pPr>
        <w:rPr>
          <w:noProof/>
        </w:rPr>
        <w:sectPr w:rsidR="00B90694" w:rsidSect="00735A9F">
          <w:footnotePr>
            <w:numFmt w:val="chicago"/>
            <w:numRestart w:val="eachPage"/>
          </w:footnotePr>
          <w:type w:val="continuous"/>
          <w:pgSz w:w="7920" w:h="12240" w:code="174"/>
          <w:pgMar w:top="720" w:right="720" w:bottom="1080" w:left="1080" w:header="720" w:footer="720" w:gutter="0"/>
          <w:cols w:num="2" w:space="720"/>
          <w:docGrid w:linePitch="360"/>
        </w:sectPr>
      </w:pPr>
    </w:p>
    <w:p w14:paraId="33C4CBE6" w14:textId="1B406830" w:rsidR="00B77803" w:rsidRDefault="00FC301F" w:rsidP="0076357D">
      <w:pPr>
        <w:sectPr w:rsidR="00B77803" w:rsidSect="00735A9F">
          <w:footnotePr>
            <w:numFmt w:val="chicago"/>
            <w:numRestart w:val="eachPage"/>
          </w:footnotePr>
          <w:type w:val="continuous"/>
          <w:pgSz w:w="7920" w:h="12240" w:code="174"/>
          <w:pgMar w:top="720" w:right="720" w:bottom="1080" w:left="1080" w:header="720" w:footer="720" w:gutter="0"/>
          <w:cols w:space="720"/>
          <w:docGrid w:linePitch="360"/>
        </w:sectPr>
      </w:pPr>
      <w:r w:rsidRPr="003A4215">
        <w:fldChar w:fldCharType="end"/>
      </w:r>
    </w:p>
    <w:p w14:paraId="6E5E3A2F" w14:textId="1FCF0CE0" w:rsidR="00DE49CE" w:rsidRDefault="00DE49CE" w:rsidP="00DE49CE">
      <w:pPr>
        <w:pStyle w:val="HBHeading1"/>
      </w:pPr>
      <w:bookmarkStart w:id="999" w:name="_Toc154035629"/>
      <w:r>
        <w:t>References</w:t>
      </w:r>
      <w:bookmarkEnd w:id="999"/>
    </w:p>
    <w:p w14:paraId="3B58E61D" w14:textId="77777777" w:rsidR="00FD40D9" w:rsidRDefault="00FD40D9" w:rsidP="0076357D">
      <w:pPr>
        <w:sectPr w:rsidR="00FD40D9" w:rsidSect="00735A9F">
          <w:footnotePr>
            <w:numFmt w:val="chicago"/>
            <w:numRestart w:val="eachPage"/>
          </w:footnotePr>
          <w:pgSz w:w="7920" w:h="12240" w:code="174"/>
          <w:pgMar w:top="720" w:right="720" w:bottom="1080" w:left="1080" w:header="720" w:footer="720" w:gutter="0"/>
          <w:cols w:space="720"/>
          <w:docGrid w:linePitch="360"/>
        </w:sectPr>
      </w:pPr>
    </w:p>
    <w:p w14:paraId="74C727A7" w14:textId="77777777" w:rsidR="00643221" w:rsidRDefault="00643221" w:rsidP="00643221"/>
    <w:p w14:paraId="41D8CA3E" w14:textId="77777777" w:rsidR="00765D37" w:rsidRDefault="00192618">
      <w:pPr>
        <w:pStyle w:val="TOAHeading"/>
        <w:tabs>
          <w:tab w:val="right" w:leader="dot" w:pos="2690"/>
        </w:tabs>
        <w:rPr>
          <w:rFonts w:asciiTheme="minorHAnsi" w:eastAsiaTheme="minorEastAsia" w:hAnsiTheme="minorHAnsi" w:cstheme="minorBidi"/>
          <w:b w:val="0"/>
          <w:bCs w:val="0"/>
          <w:noProof/>
          <w:sz w:val="22"/>
          <w:szCs w:val="22"/>
        </w:rPr>
      </w:pPr>
      <w:r w:rsidRPr="00BA3B5A">
        <w:rPr>
          <w:b w:val="0"/>
          <w:bCs w:val="0"/>
        </w:rPr>
        <w:fldChar w:fldCharType="begin"/>
      </w:r>
      <w:r w:rsidRPr="00BA3B5A">
        <w:rPr>
          <w:b w:val="0"/>
          <w:bCs w:val="0"/>
        </w:rPr>
        <w:instrText xml:space="preserve"> TOA \h \c "7" </w:instrText>
      </w:r>
      <w:r w:rsidRPr="00BA3B5A">
        <w:rPr>
          <w:b w:val="0"/>
          <w:bCs w:val="0"/>
        </w:rPr>
        <w:fldChar w:fldCharType="separate"/>
      </w:r>
      <w:r w:rsidR="00765D37">
        <w:rPr>
          <w:noProof/>
        </w:rPr>
        <w:t>Constitutional Provisions</w:t>
      </w:r>
    </w:p>
    <w:p w14:paraId="7D578974" w14:textId="77777777" w:rsidR="00765D37" w:rsidRDefault="00765D37" w:rsidP="00765D37">
      <w:pPr>
        <w:pStyle w:val="TableofAuthorities"/>
        <w:tabs>
          <w:tab w:val="right" w:leader="dot" w:pos="2690"/>
        </w:tabs>
        <w:rPr>
          <w:noProof/>
        </w:rPr>
      </w:pPr>
      <w:r>
        <w:rPr>
          <w:noProof/>
        </w:rPr>
        <w:t>Const. Preface</w:t>
      </w:r>
      <w:r>
        <w:rPr>
          <w:noProof/>
        </w:rPr>
        <w:tab/>
        <w:t>178</w:t>
      </w:r>
    </w:p>
    <w:p w14:paraId="34D38A69" w14:textId="77777777" w:rsidR="00765D37" w:rsidRDefault="00765D37">
      <w:pPr>
        <w:pStyle w:val="TableofAuthorities"/>
        <w:tabs>
          <w:tab w:val="right" w:leader="dot" w:pos="2690"/>
        </w:tabs>
        <w:rPr>
          <w:noProof/>
        </w:rPr>
      </w:pPr>
      <w:r>
        <w:rPr>
          <w:noProof/>
        </w:rPr>
        <w:t>Const. Art. II</w:t>
      </w:r>
      <w:r>
        <w:rPr>
          <w:noProof/>
        </w:rPr>
        <w:tab/>
        <w:t>24, 32, 68, 113, 134, 167, 172, 180, 183, 184, 216</w:t>
      </w:r>
    </w:p>
    <w:p w14:paraId="3271A879" w14:textId="77777777" w:rsidR="00765D37" w:rsidRDefault="00765D37">
      <w:pPr>
        <w:pStyle w:val="TableofAuthorities"/>
        <w:tabs>
          <w:tab w:val="right" w:leader="dot" w:pos="2690"/>
        </w:tabs>
        <w:rPr>
          <w:noProof/>
        </w:rPr>
      </w:pPr>
      <w:r>
        <w:rPr>
          <w:noProof/>
        </w:rPr>
        <w:t>Const. Art. III</w:t>
      </w:r>
      <w:r>
        <w:rPr>
          <w:noProof/>
        </w:rPr>
        <w:tab/>
        <w:t>21, 24, 134, 172, 198, 215</w:t>
      </w:r>
    </w:p>
    <w:p w14:paraId="4D590AFD" w14:textId="77777777" w:rsidR="00765D37" w:rsidRDefault="00765D37">
      <w:pPr>
        <w:pStyle w:val="TableofAuthorities"/>
        <w:tabs>
          <w:tab w:val="right" w:leader="dot" w:pos="2690"/>
        </w:tabs>
        <w:rPr>
          <w:noProof/>
        </w:rPr>
      </w:pPr>
      <w:r>
        <w:rPr>
          <w:noProof/>
        </w:rPr>
        <w:t>Const. Art. III 1, 6</w:t>
      </w:r>
      <w:r>
        <w:rPr>
          <w:noProof/>
        </w:rPr>
        <w:tab/>
        <w:t>151</w:t>
      </w:r>
    </w:p>
    <w:p w14:paraId="6C076E5D" w14:textId="77777777" w:rsidR="00765D37" w:rsidRDefault="00765D37">
      <w:pPr>
        <w:pStyle w:val="TableofAuthorities"/>
        <w:tabs>
          <w:tab w:val="right" w:leader="dot" w:pos="2690"/>
        </w:tabs>
        <w:rPr>
          <w:noProof/>
        </w:rPr>
      </w:pPr>
      <w:r>
        <w:rPr>
          <w:noProof/>
        </w:rPr>
        <w:t>Const. Art. III 3</w:t>
      </w:r>
      <w:r>
        <w:rPr>
          <w:noProof/>
        </w:rPr>
        <w:tab/>
        <w:t>157</w:t>
      </w:r>
    </w:p>
    <w:p w14:paraId="7421D98C" w14:textId="77777777" w:rsidR="00765D37" w:rsidRDefault="00765D37">
      <w:pPr>
        <w:pStyle w:val="TableofAuthorities"/>
        <w:tabs>
          <w:tab w:val="right" w:leader="dot" w:pos="2690"/>
        </w:tabs>
        <w:rPr>
          <w:noProof/>
        </w:rPr>
      </w:pPr>
      <w:r>
        <w:rPr>
          <w:noProof/>
        </w:rPr>
        <w:t>Const. Art. III 8, 9</w:t>
      </w:r>
      <w:r>
        <w:rPr>
          <w:noProof/>
        </w:rPr>
        <w:tab/>
        <w:t>52, 54, 74, 83, 90</w:t>
      </w:r>
    </w:p>
    <w:p w14:paraId="51A3C220" w14:textId="77777777" w:rsidR="00765D37" w:rsidRDefault="00765D37">
      <w:pPr>
        <w:pStyle w:val="TableofAuthorities"/>
        <w:tabs>
          <w:tab w:val="right" w:leader="dot" w:pos="2690"/>
        </w:tabs>
        <w:rPr>
          <w:noProof/>
        </w:rPr>
      </w:pPr>
      <w:r>
        <w:rPr>
          <w:noProof/>
        </w:rPr>
        <w:t>Const. Art. V</w:t>
      </w:r>
      <w:r>
        <w:rPr>
          <w:noProof/>
        </w:rPr>
        <w:tab/>
        <w:t>23</w:t>
      </w:r>
    </w:p>
    <w:p w14:paraId="125B1F9E" w14:textId="77777777" w:rsidR="00765D37" w:rsidRDefault="00765D37">
      <w:pPr>
        <w:pStyle w:val="TableofAuthorities"/>
        <w:tabs>
          <w:tab w:val="right" w:leader="dot" w:pos="2690"/>
        </w:tabs>
        <w:rPr>
          <w:noProof/>
        </w:rPr>
      </w:pPr>
      <w:r>
        <w:rPr>
          <w:noProof/>
        </w:rPr>
        <w:t>Const. Art. V A</w:t>
      </w:r>
      <w:r>
        <w:rPr>
          <w:noProof/>
        </w:rPr>
        <w:tab/>
        <w:t>24</w:t>
      </w:r>
    </w:p>
    <w:p w14:paraId="4CD8A9A5" w14:textId="77777777" w:rsidR="00765D37" w:rsidRDefault="00765D37">
      <w:pPr>
        <w:pStyle w:val="TableofAuthorities"/>
        <w:tabs>
          <w:tab w:val="right" w:leader="dot" w:pos="2690"/>
        </w:tabs>
        <w:rPr>
          <w:noProof/>
        </w:rPr>
      </w:pPr>
      <w:r>
        <w:rPr>
          <w:noProof/>
        </w:rPr>
        <w:t>Const. Art. VI</w:t>
      </w:r>
      <w:r>
        <w:rPr>
          <w:noProof/>
        </w:rPr>
        <w:tab/>
        <w:t>24, 68</w:t>
      </w:r>
    </w:p>
    <w:p w14:paraId="2EF0F017" w14:textId="77777777" w:rsidR="00765D37" w:rsidRDefault="00765D37">
      <w:pPr>
        <w:pStyle w:val="TableofAuthorities"/>
        <w:tabs>
          <w:tab w:val="right" w:leader="dot" w:pos="2690"/>
        </w:tabs>
        <w:rPr>
          <w:noProof/>
        </w:rPr>
      </w:pPr>
      <w:r>
        <w:rPr>
          <w:noProof/>
        </w:rPr>
        <w:t>Const. Art. VII</w:t>
      </w:r>
      <w:r>
        <w:rPr>
          <w:noProof/>
        </w:rPr>
        <w:tab/>
        <w:t>24, 195</w:t>
      </w:r>
    </w:p>
    <w:p w14:paraId="6C377154" w14:textId="77777777" w:rsidR="00765D37" w:rsidRDefault="00765D37">
      <w:pPr>
        <w:pStyle w:val="TableofAuthorities"/>
        <w:tabs>
          <w:tab w:val="right" w:leader="dot" w:pos="2690"/>
        </w:tabs>
        <w:rPr>
          <w:noProof/>
        </w:rPr>
      </w:pPr>
      <w:r>
        <w:rPr>
          <w:noProof/>
        </w:rPr>
        <w:t>Const. Art. VIII B</w:t>
      </w:r>
      <w:r>
        <w:rPr>
          <w:noProof/>
        </w:rPr>
        <w:tab/>
        <w:t>109</w:t>
      </w:r>
    </w:p>
    <w:p w14:paraId="26038E97" w14:textId="77777777" w:rsidR="00765D37" w:rsidRDefault="00765D37">
      <w:pPr>
        <w:pStyle w:val="TableofAuthorities"/>
        <w:tabs>
          <w:tab w:val="right" w:leader="dot" w:pos="2690"/>
        </w:tabs>
        <w:rPr>
          <w:noProof/>
        </w:rPr>
      </w:pPr>
      <w:r>
        <w:rPr>
          <w:noProof/>
        </w:rPr>
        <w:t>Const. Art. X A</w:t>
      </w:r>
      <w:r>
        <w:rPr>
          <w:noProof/>
        </w:rPr>
        <w:tab/>
        <w:t>23, 30</w:t>
      </w:r>
    </w:p>
    <w:p w14:paraId="7182000F" w14:textId="77777777" w:rsidR="00765D37" w:rsidRDefault="00765D37">
      <w:pPr>
        <w:pStyle w:val="TableofAuthorities"/>
        <w:tabs>
          <w:tab w:val="right" w:leader="dot" w:pos="2690"/>
        </w:tabs>
        <w:rPr>
          <w:noProof/>
        </w:rPr>
      </w:pPr>
      <w:r>
        <w:rPr>
          <w:noProof/>
        </w:rPr>
        <w:t>Const. Art. XI</w:t>
      </w:r>
      <w:r>
        <w:rPr>
          <w:noProof/>
        </w:rPr>
        <w:tab/>
        <w:t>23</w:t>
      </w:r>
    </w:p>
    <w:p w14:paraId="23492B0C" w14:textId="77777777" w:rsidR="00765D37" w:rsidRDefault="00765D37">
      <w:pPr>
        <w:pStyle w:val="TableofAuthorities"/>
        <w:tabs>
          <w:tab w:val="right" w:leader="dot" w:pos="2690"/>
        </w:tabs>
        <w:rPr>
          <w:noProof/>
        </w:rPr>
      </w:pPr>
      <w:r>
        <w:rPr>
          <w:noProof/>
        </w:rPr>
        <w:t>Const. Art. XI A</w:t>
      </w:r>
      <w:r>
        <w:rPr>
          <w:noProof/>
        </w:rPr>
        <w:tab/>
        <w:t>79</w:t>
      </w:r>
    </w:p>
    <w:p w14:paraId="49053EE7" w14:textId="77777777" w:rsidR="00765D37" w:rsidRDefault="00765D37">
      <w:pPr>
        <w:pStyle w:val="TableofAuthorities"/>
        <w:tabs>
          <w:tab w:val="right" w:leader="dot" w:pos="2690"/>
        </w:tabs>
        <w:rPr>
          <w:noProof/>
        </w:rPr>
      </w:pPr>
      <w:r>
        <w:rPr>
          <w:noProof/>
        </w:rPr>
        <w:t>Const. Art. XI A 1–2</w:t>
      </w:r>
      <w:r>
        <w:rPr>
          <w:noProof/>
        </w:rPr>
        <w:tab/>
        <w:t>143, 144, 145, 146</w:t>
      </w:r>
    </w:p>
    <w:p w14:paraId="694B120F" w14:textId="77777777" w:rsidR="00765D37" w:rsidRDefault="00765D37">
      <w:pPr>
        <w:pStyle w:val="TableofAuthorities"/>
        <w:tabs>
          <w:tab w:val="right" w:leader="dot" w:pos="2690"/>
        </w:tabs>
        <w:rPr>
          <w:noProof/>
        </w:rPr>
      </w:pPr>
      <w:r>
        <w:rPr>
          <w:noProof/>
        </w:rPr>
        <w:t>Const. Art. XI B</w:t>
      </w:r>
      <w:r>
        <w:rPr>
          <w:noProof/>
        </w:rPr>
        <w:tab/>
        <w:t>144, 146</w:t>
      </w:r>
    </w:p>
    <w:p w14:paraId="0000CA1B" w14:textId="77777777" w:rsidR="00765D37" w:rsidRDefault="00765D37">
      <w:pPr>
        <w:pStyle w:val="TableofAuthorities"/>
        <w:tabs>
          <w:tab w:val="right" w:leader="dot" w:pos="2690"/>
        </w:tabs>
        <w:rPr>
          <w:noProof/>
        </w:rPr>
      </w:pPr>
      <w:r>
        <w:rPr>
          <w:noProof/>
        </w:rPr>
        <w:t>Const. Art. XI B 1</w:t>
      </w:r>
      <w:r>
        <w:rPr>
          <w:noProof/>
        </w:rPr>
        <w:tab/>
        <w:t>37, 63, 79</w:t>
      </w:r>
    </w:p>
    <w:p w14:paraId="39561C91" w14:textId="77777777" w:rsidR="00765D37" w:rsidRDefault="00765D37">
      <w:pPr>
        <w:pStyle w:val="TableofAuthorities"/>
        <w:tabs>
          <w:tab w:val="right" w:leader="dot" w:pos="2690"/>
        </w:tabs>
        <w:rPr>
          <w:noProof/>
        </w:rPr>
      </w:pPr>
      <w:r>
        <w:rPr>
          <w:noProof/>
        </w:rPr>
        <w:t>Const. Art. XI B 1–3</w:t>
      </w:r>
      <w:r>
        <w:rPr>
          <w:noProof/>
        </w:rPr>
        <w:tab/>
        <w:t>46, 52, 68, 72, 74, 77, 83, 84, 90, 94, 96</w:t>
      </w:r>
    </w:p>
    <w:p w14:paraId="3792A757" w14:textId="77777777" w:rsidR="00765D37" w:rsidRDefault="00765D37">
      <w:pPr>
        <w:pStyle w:val="TableofAuthorities"/>
        <w:tabs>
          <w:tab w:val="right" w:leader="dot" w:pos="2690"/>
        </w:tabs>
        <w:rPr>
          <w:noProof/>
        </w:rPr>
      </w:pPr>
      <w:r>
        <w:rPr>
          <w:noProof/>
        </w:rPr>
        <w:t>Const. Art. XI B 1–4</w:t>
      </w:r>
      <w:r>
        <w:rPr>
          <w:noProof/>
        </w:rPr>
        <w:tab/>
        <w:t>114, 143, 144, 145, 146</w:t>
      </w:r>
    </w:p>
    <w:p w14:paraId="102A92DE" w14:textId="77777777" w:rsidR="00765D37" w:rsidRDefault="00765D37">
      <w:pPr>
        <w:pStyle w:val="TableofAuthorities"/>
        <w:tabs>
          <w:tab w:val="right" w:leader="dot" w:pos="2690"/>
        </w:tabs>
        <w:rPr>
          <w:noProof/>
        </w:rPr>
      </w:pPr>
      <w:r>
        <w:rPr>
          <w:noProof/>
        </w:rPr>
        <w:t>Const. Art. XI B 2</w:t>
      </w:r>
      <w:r>
        <w:rPr>
          <w:noProof/>
        </w:rPr>
        <w:tab/>
        <w:t>114</w:t>
      </w:r>
    </w:p>
    <w:p w14:paraId="4C511575" w14:textId="77777777" w:rsidR="00765D37" w:rsidRDefault="00765D37">
      <w:pPr>
        <w:pStyle w:val="TableofAuthorities"/>
        <w:tabs>
          <w:tab w:val="right" w:leader="dot" w:pos="2690"/>
        </w:tabs>
        <w:rPr>
          <w:noProof/>
        </w:rPr>
      </w:pPr>
      <w:r>
        <w:rPr>
          <w:noProof/>
        </w:rPr>
        <w:t>Const. Art. XI B 7</w:t>
      </w:r>
      <w:r>
        <w:rPr>
          <w:noProof/>
        </w:rPr>
        <w:tab/>
        <w:t>143, 145</w:t>
      </w:r>
    </w:p>
    <w:p w14:paraId="5DB0F5EE" w14:textId="77777777" w:rsidR="00765D37" w:rsidRDefault="00765D37">
      <w:pPr>
        <w:pStyle w:val="TableofAuthorities"/>
        <w:tabs>
          <w:tab w:val="right" w:leader="dot" w:pos="2690"/>
        </w:tabs>
        <w:rPr>
          <w:noProof/>
        </w:rPr>
      </w:pPr>
      <w:r>
        <w:rPr>
          <w:noProof/>
        </w:rPr>
        <w:t>Const. Art. XI C 2</w:t>
      </w:r>
      <w:r>
        <w:rPr>
          <w:noProof/>
        </w:rPr>
        <w:tab/>
        <w:t>91</w:t>
      </w:r>
    </w:p>
    <w:p w14:paraId="68D78FCA" w14:textId="77777777" w:rsidR="00765D37" w:rsidRDefault="00765D37">
      <w:pPr>
        <w:pStyle w:val="TableofAuthorities"/>
        <w:tabs>
          <w:tab w:val="right" w:leader="dot" w:pos="2690"/>
        </w:tabs>
        <w:rPr>
          <w:noProof/>
        </w:rPr>
      </w:pPr>
      <w:r>
        <w:rPr>
          <w:noProof/>
        </w:rPr>
        <w:t>Const. Art. XI E</w:t>
      </w:r>
      <w:r>
        <w:rPr>
          <w:noProof/>
        </w:rPr>
        <w:tab/>
        <w:t>120</w:t>
      </w:r>
    </w:p>
    <w:p w14:paraId="30B41A8A" w14:textId="77777777" w:rsidR="00765D37" w:rsidRDefault="00765D37">
      <w:pPr>
        <w:pStyle w:val="TableofAuthorities"/>
        <w:tabs>
          <w:tab w:val="right" w:leader="dot" w:pos="2690"/>
        </w:tabs>
        <w:rPr>
          <w:noProof/>
        </w:rPr>
      </w:pPr>
      <w:r>
        <w:rPr>
          <w:noProof/>
        </w:rPr>
        <w:t>Const. Art. XI E 2</w:t>
      </w:r>
      <w:r>
        <w:rPr>
          <w:noProof/>
        </w:rPr>
        <w:tab/>
        <w:t>121</w:t>
      </w:r>
    </w:p>
    <w:p w14:paraId="086AF807" w14:textId="77777777" w:rsidR="00765D37" w:rsidRDefault="00765D37">
      <w:pPr>
        <w:pStyle w:val="TableofAuthorities"/>
        <w:tabs>
          <w:tab w:val="right" w:leader="dot" w:pos="2690"/>
        </w:tabs>
        <w:rPr>
          <w:noProof/>
        </w:rPr>
      </w:pPr>
      <w:r>
        <w:rPr>
          <w:noProof/>
        </w:rPr>
        <w:t>Const. Art. XII 10 A</w:t>
      </w:r>
      <w:r>
        <w:rPr>
          <w:noProof/>
        </w:rPr>
        <w:tab/>
        <w:t>57</w:t>
      </w:r>
    </w:p>
    <w:p w14:paraId="0AB9DA7F" w14:textId="77777777" w:rsidR="00765D37" w:rsidRDefault="00765D37">
      <w:pPr>
        <w:pStyle w:val="TableofAuthorities"/>
        <w:tabs>
          <w:tab w:val="right" w:leader="dot" w:pos="2690"/>
        </w:tabs>
        <w:rPr>
          <w:noProof/>
        </w:rPr>
      </w:pPr>
      <w:r>
        <w:rPr>
          <w:noProof/>
        </w:rPr>
        <w:t>Const. Art. XII 3</w:t>
      </w:r>
      <w:r>
        <w:rPr>
          <w:noProof/>
        </w:rPr>
        <w:tab/>
        <w:t>23</w:t>
      </w:r>
    </w:p>
    <w:p w14:paraId="16FFE539" w14:textId="77777777" w:rsidR="00765D37" w:rsidRDefault="00765D37">
      <w:pPr>
        <w:pStyle w:val="TableofAuthorities"/>
        <w:tabs>
          <w:tab w:val="right" w:leader="dot" w:pos="2690"/>
        </w:tabs>
        <w:rPr>
          <w:noProof/>
        </w:rPr>
      </w:pPr>
      <w:r>
        <w:rPr>
          <w:noProof/>
        </w:rPr>
        <w:t>Const. Art. XIII</w:t>
      </w:r>
      <w:r>
        <w:rPr>
          <w:noProof/>
        </w:rPr>
        <w:tab/>
        <w:t>40, 48, 65, 67, 68, 70, 71, 73, 74, 79, 80, 81, 82, 83, 86, 87, 88, 89, 90, 92, 94, 168</w:t>
      </w:r>
    </w:p>
    <w:p w14:paraId="72098030" w14:textId="77777777" w:rsidR="00765D37" w:rsidRDefault="00765D37">
      <w:pPr>
        <w:pStyle w:val="TableofAuthorities"/>
        <w:tabs>
          <w:tab w:val="right" w:leader="dot" w:pos="2690"/>
        </w:tabs>
        <w:rPr>
          <w:noProof/>
        </w:rPr>
      </w:pPr>
      <w:r>
        <w:rPr>
          <w:noProof/>
        </w:rPr>
        <w:t>Const. Art. XIII 1</w:t>
      </w:r>
      <w:r>
        <w:rPr>
          <w:noProof/>
        </w:rPr>
        <w:tab/>
        <w:t>68, 73</w:t>
      </w:r>
    </w:p>
    <w:p w14:paraId="5F1BB148" w14:textId="7DD37107" w:rsidR="00643221" w:rsidRDefault="00192618" w:rsidP="00643221">
      <w:r w:rsidRPr="00BA3B5A">
        <w:rPr>
          <w:b/>
          <w:bCs/>
        </w:rPr>
        <w:fldChar w:fldCharType="end"/>
      </w:r>
      <w:r w:rsidR="00BA3B5A" w:rsidRPr="00FC0FED">
        <w:br w:type="column"/>
      </w:r>
    </w:p>
    <w:p w14:paraId="3289A27C" w14:textId="77777777" w:rsidR="00765D37" w:rsidRDefault="00CF7B43">
      <w:pPr>
        <w:pStyle w:val="TOAHeading"/>
        <w:tabs>
          <w:tab w:val="right" w:leader="dot" w:pos="2690"/>
        </w:tabs>
        <w:rPr>
          <w:rFonts w:asciiTheme="minorHAnsi" w:eastAsiaTheme="minorEastAsia" w:hAnsiTheme="minorHAnsi" w:cstheme="minorBidi"/>
          <w:b w:val="0"/>
          <w:bCs w:val="0"/>
          <w:noProof/>
          <w:sz w:val="22"/>
          <w:szCs w:val="22"/>
        </w:rPr>
      </w:pPr>
      <w:r w:rsidRPr="00BA3B5A">
        <w:fldChar w:fldCharType="begin"/>
      </w:r>
      <w:r w:rsidRPr="00FC0FED">
        <w:instrText xml:space="preserve"> TOA \h</w:instrText>
      </w:r>
      <w:r w:rsidR="00F71D5F" w:rsidRPr="00FC0FED">
        <w:instrText xml:space="preserve"> </w:instrText>
      </w:r>
      <w:r w:rsidRPr="00FC0FED">
        <w:instrText xml:space="preserve">\c "8" </w:instrText>
      </w:r>
      <w:r w:rsidRPr="00BA3B5A">
        <w:fldChar w:fldCharType="separate"/>
      </w:r>
      <w:r w:rsidR="00765D37">
        <w:rPr>
          <w:noProof/>
        </w:rPr>
        <w:t>Scripture</w:t>
      </w:r>
    </w:p>
    <w:p w14:paraId="5ECE3F65" w14:textId="77777777" w:rsidR="00765D37" w:rsidRDefault="00765D37" w:rsidP="00765D37">
      <w:pPr>
        <w:pStyle w:val="TableofAuthorities"/>
        <w:tabs>
          <w:tab w:val="right" w:leader="dot" w:pos="2690"/>
        </w:tabs>
        <w:rPr>
          <w:noProof/>
        </w:rPr>
      </w:pPr>
      <w:r>
        <w:rPr>
          <w:noProof/>
        </w:rPr>
        <w:t>Matt. 5:23–24</w:t>
      </w:r>
      <w:r>
        <w:rPr>
          <w:noProof/>
        </w:rPr>
        <w:tab/>
        <w:t>39</w:t>
      </w:r>
    </w:p>
    <w:p w14:paraId="2962F27D" w14:textId="77777777" w:rsidR="00765D37" w:rsidRDefault="00765D37" w:rsidP="00765D37">
      <w:pPr>
        <w:pStyle w:val="TableofAuthorities"/>
        <w:tabs>
          <w:tab w:val="right" w:leader="dot" w:pos="2690"/>
        </w:tabs>
        <w:rPr>
          <w:noProof/>
        </w:rPr>
      </w:pPr>
      <w:r>
        <w:rPr>
          <w:noProof/>
        </w:rPr>
        <w:t>Matt. 10:32</w:t>
      </w:r>
      <w:r>
        <w:rPr>
          <w:noProof/>
        </w:rPr>
        <w:tab/>
        <w:t>154</w:t>
      </w:r>
    </w:p>
    <w:p w14:paraId="53FD755C" w14:textId="77777777" w:rsidR="00765D37" w:rsidRDefault="00765D37" w:rsidP="00765D37">
      <w:pPr>
        <w:pStyle w:val="TableofAuthorities"/>
        <w:tabs>
          <w:tab w:val="right" w:leader="dot" w:pos="2690"/>
        </w:tabs>
        <w:rPr>
          <w:noProof/>
        </w:rPr>
      </w:pPr>
      <w:r>
        <w:rPr>
          <w:noProof/>
        </w:rPr>
        <w:t>Matt. 18:15</w:t>
      </w:r>
      <w:r>
        <w:rPr>
          <w:noProof/>
        </w:rPr>
        <w:tab/>
        <w:t>41, 43, 69, 71, 80, 87, 92, 168</w:t>
      </w:r>
    </w:p>
    <w:p w14:paraId="3D8C1CFE" w14:textId="77777777" w:rsidR="00765D37" w:rsidRDefault="00765D37" w:rsidP="00765D37">
      <w:pPr>
        <w:pStyle w:val="TableofAuthorities"/>
        <w:tabs>
          <w:tab w:val="right" w:leader="dot" w:pos="2690"/>
        </w:tabs>
        <w:rPr>
          <w:noProof/>
        </w:rPr>
      </w:pPr>
      <w:r>
        <w:rPr>
          <w:noProof/>
        </w:rPr>
        <w:t>Matt. 18:15–16</w:t>
      </w:r>
      <w:r>
        <w:rPr>
          <w:noProof/>
        </w:rPr>
        <w:tab/>
        <w:t xml:space="preserve">71, 73, 74, 81, 82, 83, 88, </w:t>
      </w:r>
      <w:r>
        <w:rPr>
          <w:noProof/>
        </w:rPr>
        <w:br/>
        <w:t>89, 90</w:t>
      </w:r>
    </w:p>
    <w:p w14:paraId="43411C8E" w14:textId="77777777" w:rsidR="00765D37" w:rsidRDefault="00765D37" w:rsidP="00765D37">
      <w:pPr>
        <w:pStyle w:val="TableofAuthorities"/>
        <w:tabs>
          <w:tab w:val="right" w:leader="dot" w:pos="2690"/>
        </w:tabs>
        <w:rPr>
          <w:noProof/>
        </w:rPr>
      </w:pPr>
      <w:r>
        <w:rPr>
          <w:noProof/>
        </w:rPr>
        <w:t>Matt. 18:15–20</w:t>
      </w:r>
      <w:r>
        <w:rPr>
          <w:noProof/>
        </w:rPr>
        <w:tab/>
        <w:t>39</w:t>
      </w:r>
    </w:p>
    <w:p w14:paraId="33F15D16" w14:textId="77777777" w:rsidR="00765D37" w:rsidRDefault="00765D37" w:rsidP="00765D37">
      <w:pPr>
        <w:pStyle w:val="TableofAuthorities"/>
        <w:tabs>
          <w:tab w:val="right" w:leader="dot" w:pos="2690"/>
        </w:tabs>
        <w:rPr>
          <w:noProof/>
        </w:rPr>
      </w:pPr>
      <w:r>
        <w:rPr>
          <w:noProof/>
        </w:rPr>
        <w:t>Matt. 18:16</w:t>
      </w:r>
      <w:r>
        <w:rPr>
          <w:noProof/>
        </w:rPr>
        <w:tab/>
        <w:t>44, 168</w:t>
      </w:r>
    </w:p>
    <w:p w14:paraId="597B0884" w14:textId="77777777" w:rsidR="00765D37" w:rsidRDefault="00765D37" w:rsidP="00765D37">
      <w:pPr>
        <w:pStyle w:val="TableofAuthorities"/>
        <w:tabs>
          <w:tab w:val="right" w:leader="dot" w:pos="2690"/>
        </w:tabs>
        <w:rPr>
          <w:noProof/>
        </w:rPr>
      </w:pPr>
      <w:r>
        <w:rPr>
          <w:noProof/>
        </w:rPr>
        <w:t>Acts 15:1–31</w:t>
      </w:r>
      <w:r>
        <w:rPr>
          <w:noProof/>
        </w:rPr>
        <w:tab/>
        <w:t>11</w:t>
      </w:r>
    </w:p>
    <w:p w14:paraId="5B4E25B7" w14:textId="77777777" w:rsidR="00765D37" w:rsidRDefault="00765D37" w:rsidP="00765D37">
      <w:pPr>
        <w:pStyle w:val="TableofAuthorities"/>
        <w:tabs>
          <w:tab w:val="right" w:leader="dot" w:pos="2690"/>
        </w:tabs>
        <w:rPr>
          <w:noProof/>
        </w:rPr>
      </w:pPr>
      <w:r>
        <w:rPr>
          <w:noProof/>
        </w:rPr>
        <w:t>Rom. 16:17</w:t>
      </w:r>
      <w:r>
        <w:rPr>
          <w:noProof/>
        </w:rPr>
        <w:tab/>
        <w:t>11</w:t>
      </w:r>
    </w:p>
    <w:p w14:paraId="655209CD" w14:textId="77777777" w:rsidR="00765D37" w:rsidRDefault="00765D37" w:rsidP="00765D37">
      <w:pPr>
        <w:pStyle w:val="TableofAuthorities"/>
        <w:tabs>
          <w:tab w:val="right" w:leader="dot" w:pos="2690"/>
        </w:tabs>
        <w:rPr>
          <w:noProof/>
        </w:rPr>
      </w:pPr>
      <w:r>
        <w:rPr>
          <w:noProof/>
        </w:rPr>
        <w:t>1 Cor. 1:10</w:t>
      </w:r>
      <w:r>
        <w:rPr>
          <w:noProof/>
        </w:rPr>
        <w:tab/>
        <w:t>11</w:t>
      </w:r>
    </w:p>
    <w:p w14:paraId="3F7DC4FF" w14:textId="77777777" w:rsidR="00765D37" w:rsidRDefault="00765D37" w:rsidP="00765D37">
      <w:pPr>
        <w:pStyle w:val="TableofAuthorities"/>
        <w:tabs>
          <w:tab w:val="right" w:leader="dot" w:pos="2690"/>
        </w:tabs>
        <w:rPr>
          <w:noProof/>
        </w:rPr>
      </w:pPr>
      <w:r>
        <w:rPr>
          <w:noProof/>
        </w:rPr>
        <w:t>1 Cor. 6</w:t>
      </w:r>
      <w:r>
        <w:rPr>
          <w:noProof/>
        </w:rPr>
        <w:tab/>
        <w:t>39</w:t>
      </w:r>
    </w:p>
    <w:p w14:paraId="55E6A5C1" w14:textId="77777777" w:rsidR="00765D37" w:rsidRDefault="00765D37" w:rsidP="00765D37">
      <w:pPr>
        <w:pStyle w:val="TableofAuthorities"/>
        <w:tabs>
          <w:tab w:val="right" w:leader="dot" w:pos="2690"/>
        </w:tabs>
        <w:rPr>
          <w:noProof/>
        </w:rPr>
      </w:pPr>
      <w:r>
        <w:rPr>
          <w:noProof/>
        </w:rPr>
        <w:t>1 Cor. 6:1–7</w:t>
      </w:r>
      <w:r>
        <w:rPr>
          <w:noProof/>
        </w:rPr>
        <w:tab/>
        <w:t>39</w:t>
      </w:r>
    </w:p>
    <w:p w14:paraId="445F2EC3" w14:textId="77777777" w:rsidR="00765D37" w:rsidRDefault="00765D37">
      <w:pPr>
        <w:pStyle w:val="TableofAuthorities"/>
        <w:tabs>
          <w:tab w:val="right" w:leader="dot" w:pos="2690"/>
        </w:tabs>
        <w:rPr>
          <w:noProof/>
        </w:rPr>
      </w:pPr>
      <w:r>
        <w:rPr>
          <w:noProof/>
        </w:rPr>
        <w:t>1 Cor. 10:6–7</w:t>
      </w:r>
      <w:r>
        <w:rPr>
          <w:noProof/>
        </w:rPr>
        <w:tab/>
        <w:t>154</w:t>
      </w:r>
    </w:p>
    <w:p w14:paraId="1291D738" w14:textId="77777777" w:rsidR="00765D37" w:rsidRDefault="00765D37">
      <w:pPr>
        <w:pStyle w:val="TableofAuthorities"/>
        <w:tabs>
          <w:tab w:val="right" w:leader="dot" w:pos="2690"/>
        </w:tabs>
        <w:rPr>
          <w:noProof/>
        </w:rPr>
      </w:pPr>
      <w:r>
        <w:rPr>
          <w:noProof/>
        </w:rPr>
        <w:t>1 Cor. 11:25</w:t>
      </w:r>
      <w:r>
        <w:rPr>
          <w:noProof/>
        </w:rPr>
        <w:tab/>
        <w:t>154</w:t>
      </w:r>
    </w:p>
    <w:p w14:paraId="7FFA33CA" w14:textId="77777777" w:rsidR="00765D37" w:rsidRDefault="00765D37">
      <w:pPr>
        <w:pStyle w:val="TableofAuthorities"/>
        <w:tabs>
          <w:tab w:val="right" w:leader="dot" w:pos="2690"/>
        </w:tabs>
        <w:rPr>
          <w:noProof/>
        </w:rPr>
      </w:pPr>
      <w:r>
        <w:rPr>
          <w:noProof/>
        </w:rPr>
        <w:t>1 Cor. 12:4–31</w:t>
      </w:r>
      <w:r>
        <w:rPr>
          <w:noProof/>
        </w:rPr>
        <w:tab/>
        <w:t>11, 178</w:t>
      </w:r>
    </w:p>
    <w:p w14:paraId="4D8FC079" w14:textId="77777777" w:rsidR="00765D37" w:rsidRDefault="00765D37" w:rsidP="00765D37">
      <w:pPr>
        <w:pStyle w:val="TableofAuthorities"/>
        <w:tabs>
          <w:tab w:val="right" w:leader="dot" w:pos="2690"/>
        </w:tabs>
        <w:rPr>
          <w:noProof/>
        </w:rPr>
      </w:pPr>
      <w:r>
        <w:rPr>
          <w:noProof/>
        </w:rPr>
        <w:t>2 Cor. 5:18</w:t>
      </w:r>
      <w:r>
        <w:rPr>
          <w:noProof/>
        </w:rPr>
        <w:tab/>
        <w:t>39</w:t>
      </w:r>
    </w:p>
    <w:p w14:paraId="269428DF" w14:textId="77777777" w:rsidR="00765D37" w:rsidRDefault="00765D37" w:rsidP="00765D37">
      <w:pPr>
        <w:pStyle w:val="TableofAuthorities"/>
        <w:tabs>
          <w:tab w:val="right" w:leader="dot" w:pos="2690"/>
        </w:tabs>
        <w:rPr>
          <w:noProof/>
        </w:rPr>
      </w:pPr>
      <w:r>
        <w:rPr>
          <w:noProof/>
        </w:rPr>
        <w:t>Gal. 6:1</w:t>
      </w:r>
      <w:r>
        <w:rPr>
          <w:noProof/>
        </w:rPr>
        <w:tab/>
        <w:t>39</w:t>
      </w:r>
    </w:p>
    <w:p w14:paraId="56D14332" w14:textId="77777777" w:rsidR="00765D37" w:rsidRDefault="00765D37" w:rsidP="00765D37">
      <w:pPr>
        <w:pStyle w:val="TableofAuthorities"/>
        <w:tabs>
          <w:tab w:val="right" w:leader="dot" w:pos="2690"/>
        </w:tabs>
        <w:rPr>
          <w:noProof/>
        </w:rPr>
      </w:pPr>
      <w:r>
        <w:rPr>
          <w:noProof/>
        </w:rPr>
        <w:t>Eph. 4:3–6</w:t>
      </w:r>
      <w:r>
        <w:rPr>
          <w:noProof/>
        </w:rPr>
        <w:tab/>
        <w:t>11</w:t>
      </w:r>
    </w:p>
    <w:p w14:paraId="7A553821" w14:textId="77777777" w:rsidR="00765D37" w:rsidRDefault="00765D37">
      <w:pPr>
        <w:pStyle w:val="TableofAuthorities"/>
        <w:tabs>
          <w:tab w:val="right" w:leader="dot" w:pos="2690"/>
        </w:tabs>
        <w:rPr>
          <w:noProof/>
        </w:rPr>
      </w:pPr>
      <w:r>
        <w:rPr>
          <w:noProof/>
        </w:rPr>
        <w:t>Eph. 4:26–27</w:t>
      </w:r>
      <w:r>
        <w:rPr>
          <w:noProof/>
        </w:rPr>
        <w:tab/>
        <w:t>39</w:t>
      </w:r>
    </w:p>
    <w:p w14:paraId="3E548B6B" w14:textId="77777777" w:rsidR="00765D37" w:rsidRDefault="00765D37">
      <w:pPr>
        <w:pStyle w:val="TableofAuthorities"/>
        <w:tabs>
          <w:tab w:val="right" w:leader="dot" w:pos="2690"/>
        </w:tabs>
        <w:rPr>
          <w:noProof/>
        </w:rPr>
      </w:pPr>
      <w:r>
        <w:rPr>
          <w:noProof/>
        </w:rPr>
        <w:t>Phil. 2:5</w:t>
      </w:r>
      <w:r>
        <w:rPr>
          <w:noProof/>
        </w:rPr>
        <w:tab/>
        <w:t>39</w:t>
      </w:r>
    </w:p>
    <w:p w14:paraId="78F3109D" w14:textId="77777777" w:rsidR="00765D37" w:rsidRDefault="00CF7B43" w:rsidP="00765D37">
      <w:pPr>
        <w:pStyle w:val="TableofAuthorities"/>
        <w:tabs>
          <w:tab w:val="right" w:leader="dot" w:pos="2690"/>
        </w:tabs>
        <w:rPr>
          <w:noProof/>
        </w:rPr>
      </w:pPr>
      <w:r w:rsidRPr="00BA3B5A">
        <w:rPr>
          <w:rFonts w:eastAsiaTheme="majorEastAsia" w:cstheme="majorBidi"/>
          <w:b/>
          <w:bCs/>
          <w:sz w:val="24"/>
        </w:rPr>
        <w:fldChar w:fldCharType="end"/>
      </w:r>
      <w:r w:rsidR="00765D37">
        <w:rPr>
          <w:noProof/>
        </w:rPr>
        <w:t>1 Pet. 2:9</w:t>
      </w:r>
      <w:r w:rsidR="00765D37">
        <w:rPr>
          <w:noProof/>
        </w:rPr>
        <w:tab/>
        <w:t>205</w:t>
      </w:r>
    </w:p>
    <w:p w14:paraId="4D071615" w14:textId="1FD15CDC" w:rsidR="00A641DD" w:rsidRDefault="00A641DD" w:rsidP="00FC0FED">
      <w:pPr>
        <w:pStyle w:val="TableofAuthorities"/>
        <w:tabs>
          <w:tab w:val="right" w:leader="dot" w:pos="2690"/>
        </w:tabs>
        <w:ind w:left="0" w:firstLine="0"/>
        <w:rPr>
          <w:rFonts w:eastAsiaTheme="majorEastAsia" w:cstheme="majorBidi"/>
          <w:b/>
          <w:bCs/>
          <w:sz w:val="24"/>
        </w:rPr>
        <w:sectPr w:rsidR="00A641DD" w:rsidSect="00735A9F">
          <w:footnotePr>
            <w:numFmt w:val="chicago"/>
            <w:numRestart w:val="eachPage"/>
          </w:footnotePr>
          <w:type w:val="continuous"/>
          <w:pgSz w:w="7920" w:h="12240" w:code="174"/>
          <w:pgMar w:top="720" w:right="720" w:bottom="1080" w:left="1080" w:header="720" w:footer="720" w:gutter="0"/>
          <w:cols w:num="2" w:space="720"/>
          <w:docGrid w:linePitch="360"/>
        </w:sectPr>
      </w:pPr>
    </w:p>
    <w:p w14:paraId="611C8B56" w14:textId="30269F27" w:rsidR="00DF5578" w:rsidRDefault="00D67C5F" w:rsidP="00D67C5F">
      <w:pPr>
        <w:pStyle w:val="TableofAuthorities"/>
        <w:tabs>
          <w:tab w:val="right" w:leader="dot" w:pos="2690"/>
        </w:tabs>
        <w:ind w:left="0" w:firstLine="0"/>
        <w:jc w:val="center"/>
        <w:rPr>
          <w:smallCaps/>
          <w:sz w:val="20"/>
        </w:rPr>
      </w:pPr>
      <w:r w:rsidRPr="00D67C5F">
        <w:rPr>
          <w:smallCaps/>
          <w:sz w:val="20"/>
        </w:rPr>
        <w:t>Notes</w:t>
      </w:r>
    </w:p>
    <w:p w14:paraId="2E24E9EF" w14:textId="77777777" w:rsidR="00CA320F" w:rsidRDefault="00CA320F" w:rsidP="00CA320F"/>
    <w:p w14:paraId="0CF80CD9" w14:textId="77777777" w:rsidR="00CA320F" w:rsidRPr="00CA320F" w:rsidRDefault="00CA320F" w:rsidP="00CA320F"/>
    <w:tbl>
      <w:tblPr>
        <w:tblStyle w:val="PlainTable2"/>
        <w:tblW w:w="0" w:type="auto"/>
        <w:tblLook w:val="04A0" w:firstRow="1" w:lastRow="0" w:firstColumn="1" w:lastColumn="0" w:noHBand="0" w:noVBand="1"/>
      </w:tblPr>
      <w:tblGrid>
        <w:gridCol w:w="6110"/>
      </w:tblGrid>
      <w:tr w:rsidR="00CA320F" w14:paraId="4F00EFC4" w14:textId="77777777" w:rsidTr="00CA320F">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01B31A34" w14:textId="77777777" w:rsidR="00CA320F" w:rsidRDefault="00CA320F" w:rsidP="00D67C5F"/>
        </w:tc>
      </w:tr>
      <w:tr w:rsidR="00CA320F" w14:paraId="48F5748E" w14:textId="77777777" w:rsidTr="00CA320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71FB18DB" w14:textId="77777777" w:rsidR="00CA320F" w:rsidRDefault="00CA320F" w:rsidP="00D67C5F"/>
        </w:tc>
      </w:tr>
      <w:tr w:rsidR="00CA320F" w14:paraId="14F89EED" w14:textId="77777777" w:rsidTr="00CA320F">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0B85541D" w14:textId="77777777" w:rsidR="00CA320F" w:rsidRDefault="00CA320F" w:rsidP="00D67C5F"/>
        </w:tc>
      </w:tr>
      <w:tr w:rsidR="00CA320F" w14:paraId="0949267A" w14:textId="77777777" w:rsidTr="00CA320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20F59B07" w14:textId="77777777" w:rsidR="00CA320F" w:rsidRDefault="00CA320F" w:rsidP="00D67C5F"/>
        </w:tc>
      </w:tr>
      <w:tr w:rsidR="00CA320F" w14:paraId="321A8094" w14:textId="77777777" w:rsidTr="00CA320F">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5655BC02" w14:textId="77777777" w:rsidR="00CA320F" w:rsidRDefault="00CA320F" w:rsidP="00D67C5F"/>
        </w:tc>
      </w:tr>
      <w:tr w:rsidR="00CA320F" w14:paraId="0FCBE747" w14:textId="77777777" w:rsidTr="00CA320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3DC37E2A" w14:textId="77777777" w:rsidR="00CA320F" w:rsidRDefault="00CA320F" w:rsidP="00D67C5F"/>
        </w:tc>
      </w:tr>
      <w:tr w:rsidR="00CA320F" w14:paraId="36218014" w14:textId="77777777" w:rsidTr="00CA320F">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1C74565A" w14:textId="77777777" w:rsidR="00CA320F" w:rsidRDefault="00CA320F" w:rsidP="00D67C5F"/>
        </w:tc>
      </w:tr>
      <w:tr w:rsidR="00CA320F" w14:paraId="06FB654B" w14:textId="77777777" w:rsidTr="00CA320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3E3B60BF" w14:textId="77777777" w:rsidR="00CA320F" w:rsidRDefault="00CA320F" w:rsidP="00D67C5F"/>
        </w:tc>
      </w:tr>
      <w:tr w:rsidR="00CA320F" w14:paraId="4629A30B" w14:textId="77777777" w:rsidTr="00CA320F">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40A99E45" w14:textId="77777777" w:rsidR="00CA320F" w:rsidRDefault="00CA320F" w:rsidP="00DA0728"/>
        </w:tc>
      </w:tr>
      <w:tr w:rsidR="00CA320F" w14:paraId="088C5352" w14:textId="77777777" w:rsidTr="00CA320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4660BF01" w14:textId="77777777" w:rsidR="00CA320F" w:rsidRDefault="00CA320F" w:rsidP="00DA0728"/>
        </w:tc>
      </w:tr>
      <w:tr w:rsidR="00CA320F" w14:paraId="1EF7D7BB" w14:textId="77777777" w:rsidTr="00CA320F">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0CD693FC" w14:textId="77777777" w:rsidR="00CA320F" w:rsidRDefault="00CA320F" w:rsidP="00DA0728"/>
        </w:tc>
      </w:tr>
      <w:tr w:rsidR="00CA320F" w14:paraId="3ABB8EC5" w14:textId="77777777" w:rsidTr="00CA320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251BE8B8" w14:textId="77777777" w:rsidR="00CA320F" w:rsidRDefault="00CA320F" w:rsidP="00DA0728"/>
        </w:tc>
      </w:tr>
      <w:tr w:rsidR="00CA320F" w14:paraId="54BB89DB" w14:textId="77777777" w:rsidTr="00CA320F">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3C66F46B" w14:textId="77777777" w:rsidR="00CA320F" w:rsidRDefault="00CA320F" w:rsidP="00DA0728"/>
        </w:tc>
      </w:tr>
      <w:tr w:rsidR="00CA320F" w14:paraId="76DD0F2D" w14:textId="77777777" w:rsidTr="00CA320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39A4805C" w14:textId="77777777" w:rsidR="00CA320F" w:rsidRDefault="00CA320F" w:rsidP="00DA0728"/>
        </w:tc>
      </w:tr>
      <w:tr w:rsidR="00CA320F" w14:paraId="5D696F21" w14:textId="77777777" w:rsidTr="00CA320F">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040F6384" w14:textId="77777777" w:rsidR="00CA320F" w:rsidRDefault="00CA320F" w:rsidP="00DA0728"/>
        </w:tc>
      </w:tr>
      <w:tr w:rsidR="00CA320F" w14:paraId="1912680E" w14:textId="77777777" w:rsidTr="00CA320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30D93D53" w14:textId="77777777" w:rsidR="00CA320F" w:rsidRDefault="00CA320F" w:rsidP="00DA0728"/>
        </w:tc>
      </w:tr>
      <w:tr w:rsidR="00CA320F" w14:paraId="6BB06E10" w14:textId="77777777" w:rsidTr="00CA320F">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0B342D09" w14:textId="77777777" w:rsidR="00CA320F" w:rsidRDefault="00CA320F" w:rsidP="00DA0728"/>
        </w:tc>
      </w:tr>
      <w:tr w:rsidR="00CA320F" w14:paraId="153498F7" w14:textId="77777777" w:rsidTr="00CA320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6A7B3F34" w14:textId="77777777" w:rsidR="00CA320F" w:rsidRDefault="00CA320F" w:rsidP="00DA0728"/>
        </w:tc>
      </w:tr>
      <w:tr w:rsidR="00CA320F" w14:paraId="6434DA3C" w14:textId="77777777" w:rsidTr="00CA320F">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63EF08E3" w14:textId="77777777" w:rsidR="00CA320F" w:rsidRDefault="00CA320F" w:rsidP="00DA0728"/>
        </w:tc>
      </w:tr>
      <w:tr w:rsidR="00CA320F" w14:paraId="0907DD09" w14:textId="77777777" w:rsidTr="00CA320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5AA50D9B" w14:textId="77777777" w:rsidR="00CA320F" w:rsidRDefault="00CA320F" w:rsidP="00DA0728"/>
        </w:tc>
      </w:tr>
      <w:tr w:rsidR="00CA320F" w14:paraId="2E3211B4" w14:textId="77777777" w:rsidTr="00CA320F">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7EC03159" w14:textId="77777777" w:rsidR="00CA320F" w:rsidRDefault="00CA320F" w:rsidP="00DA0728"/>
        </w:tc>
      </w:tr>
      <w:tr w:rsidR="00CA320F" w14:paraId="4A320655" w14:textId="77777777" w:rsidTr="00CA320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51DDEF4C" w14:textId="77777777" w:rsidR="00CA320F" w:rsidRDefault="00CA320F" w:rsidP="00DA0728"/>
        </w:tc>
      </w:tr>
      <w:tr w:rsidR="00CA320F" w14:paraId="54C0C8EB" w14:textId="77777777" w:rsidTr="00CA320F">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61960EC0" w14:textId="77777777" w:rsidR="00CA320F" w:rsidRDefault="00CA320F" w:rsidP="00DA0728"/>
        </w:tc>
      </w:tr>
      <w:tr w:rsidR="00CA320F" w14:paraId="38D35339" w14:textId="77777777" w:rsidTr="00CA320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02E8D22A" w14:textId="77777777" w:rsidR="00CA320F" w:rsidRDefault="00CA320F" w:rsidP="00DA0728"/>
        </w:tc>
      </w:tr>
      <w:tr w:rsidR="00CA320F" w14:paraId="3F753E96" w14:textId="77777777" w:rsidTr="00CA320F">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5A992034" w14:textId="77777777" w:rsidR="00CA320F" w:rsidRDefault="00CA320F" w:rsidP="00DA0728"/>
        </w:tc>
      </w:tr>
      <w:tr w:rsidR="00CA320F" w14:paraId="589CA7AA" w14:textId="77777777" w:rsidTr="00CA320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0FEED637" w14:textId="77777777" w:rsidR="00CA320F" w:rsidRDefault="00CA320F" w:rsidP="00DA0728"/>
        </w:tc>
      </w:tr>
    </w:tbl>
    <w:p w14:paraId="7DD38234" w14:textId="77777777" w:rsidR="00CA320F" w:rsidRDefault="00CA320F" w:rsidP="00CA320F">
      <w:pPr>
        <w:pStyle w:val="TableofAuthorities"/>
        <w:tabs>
          <w:tab w:val="right" w:leader="dot" w:pos="2690"/>
        </w:tabs>
        <w:ind w:left="0" w:firstLine="0"/>
        <w:jc w:val="center"/>
        <w:rPr>
          <w:smallCaps/>
          <w:sz w:val="20"/>
        </w:rPr>
      </w:pPr>
      <w:r w:rsidRPr="00D67C5F">
        <w:rPr>
          <w:smallCaps/>
          <w:sz w:val="20"/>
        </w:rPr>
        <w:t>Notes</w:t>
      </w:r>
    </w:p>
    <w:p w14:paraId="3637082A" w14:textId="77777777" w:rsidR="00CA320F" w:rsidRDefault="00CA320F" w:rsidP="00CA320F"/>
    <w:p w14:paraId="78411616" w14:textId="77777777" w:rsidR="00CA320F" w:rsidRPr="00CA320F" w:rsidRDefault="00CA320F" w:rsidP="00CA320F"/>
    <w:tbl>
      <w:tblPr>
        <w:tblStyle w:val="PlainTable2"/>
        <w:tblW w:w="0" w:type="auto"/>
        <w:tblLook w:val="04A0" w:firstRow="1" w:lastRow="0" w:firstColumn="1" w:lastColumn="0" w:noHBand="0" w:noVBand="1"/>
      </w:tblPr>
      <w:tblGrid>
        <w:gridCol w:w="6110"/>
      </w:tblGrid>
      <w:tr w:rsidR="00CA320F" w14:paraId="3B3BED88" w14:textId="77777777" w:rsidTr="00DA0728">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73F93A3B" w14:textId="77777777" w:rsidR="00CA320F" w:rsidRDefault="00CA320F" w:rsidP="00DA0728"/>
        </w:tc>
      </w:tr>
      <w:tr w:rsidR="00CA320F" w14:paraId="7949B709"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05145D3E" w14:textId="77777777" w:rsidR="00CA320F" w:rsidRDefault="00CA320F" w:rsidP="00DA0728"/>
        </w:tc>
      </w:tr>
      <w:tr w:rsidR="00CA320F" w14:paraId="4116B13D" w14:textId="77777777" w:rsidTr="00DA0728">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1BFFD839" w14:textId="77777777" w:rsidR="00CA320F" w:rsidRDefault="00CA320F" w:rsidP="00DA0728"/>
        </w:tc>
      </w:tr>
      <w:tr w:rsidR="00CA320F" w14:paraId="1F13FDFF"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1E9A4349" w14:textId="77777777" w:rsidR="00CA320F" w:rsidRDefault="00CA320F" w:rsidP="00DA0728"/>
        </w:tc>
      </w:tr>
      <w:tr w:rsidR="00CA320F" w14:paraId="77146DB6" w14:textId="77777777" w:rsidTr="00DA0728">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5D03D522" w14:textId="77777777" w:rsidR="00CA320F" w:rsidRDefault="00CA320F" w:rsidP="00DA0728"/>
        </w:tc>
      </w:tr>
      <w:tr w:rsidR="00CA320F" w14:paraId="5A2278A4"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65C1E2B0" w14:textId="77777777" w:rsidR="00CA320F" w:rsidRDefault="00CA320F" w:rsidP="00DA0728"/>
        </w:tc>
      </w:tr>
      <w:tr w:rsidR="00CA320F" w14:paraId="466EC153" w14:textId="77777777" w:rsidTr="00DA0728">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777B0B55" w14:textId="77777777" w:rsidR="00CA320F" w:rsidRDefault="00CA320F" w:rsidP="00DA0728"/>
        </w:tc>
      </w:tr>
      <w:tr w:rsidR="00CA320F" w14:paraId="47908E94"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21FB7A53" w14:textId="77777777" w:rsidR="00CA320F" w:rsidRDefault="00CA320F" w:rsidP="00DA0728"/>
        </w:tc>
      </w:tr>
      <w:tr w:rsidR="00CA320F" w14:paraId="06CF82E1" w14:textId="77777777" w:rsidTr="00DA0728">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0FBAA819" w14:textId="77777777" w:rsidR="00CA320F" w:rsidRDefault="00CA320F" w:rsidP="00DA0728"/>
        </w:tc>
      </w:tr>
      <w:tr w:rsidR="00CA320F" w14:paraId="68704403"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61DCA344" w14:textId="77777777" w:rsidR="00CA320F" w:rsidRDefault="00CA320F" w:rsidP="00DA0728"/>
        </w:tc>
      </w:tr>
      <w:tr w:rsidR="00CA320F" w14:paraId="0B244868" w14:textId="77777777" w:rsidTr="00DA0728">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35EE1EE7" w14:textId="77777777" w:rsidR="00CA320F" w:rsidRDefault="00CA320F" w:rsidP="00DA0728"/>
        </w:tc>
      </w:tr>
      <w:tr w:rsidR="00CA320F" w14:paraId="67F4815A"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09FA7203" w14:textId="77777777" w:rsidR="00CA320F" w:rsidRDefault="00CA320F" w:rsidP="00DA0728"/>
        </w:tc>
      </w:tr>
      <w:tr w:rsidR="00CA320F" w14:paraId="42EE23EB" w14:textId="77777777" w:rsidTr="00DA0728">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2A13569A" w14:textId="77777777" w:rsidR="00CA320F" w:rsidRDefault="00CA320F" w:rsidP="00DA0728"/>
        </w:tc>
      </w:tr>
      <w:tr w:rsidR="00CA320F" w14:paraId="163DE42C"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44E4BD45" w14:textId="77777777" w:rsidR="00CA320F" w:rsidRDefault="00CA320F" w:rsidP="00DA0728"/>
        </w:tc>
      </w:tr>
      <w:tr w:rsidR="00CA320F" w14:paraId="160B970E" w14:textId="77777777" w:rsidTr="00DA0728">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5F67393C" w14:textId="77777777" w:rsidR="00CA320F" w:rsidRDefault="00CA320F" w:rsidP="00DA0728"/>
        </w:tc>
      </w:tr>
      <w:tr w:rsidR="00CA320F" w14:paraId="2892CEA9"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55AEA8E9" w14:textId="77777777" w:rsidR="00CA320F" w:rsidRDefault="00CA320F" w:rsidP="00DA0728"/>
        </w:tc>
      </w:tr>
      <w:tr w:rsidR="00CA320F" w14:paraId="0C8CA511" w14:textId="77777777" w:rsidTr="00DA0728">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230EDEF8" w14:textId="77777777" w:rsidR="00CA320F" w:rsidRDefault="00CA320F" w:rsidP="00DA0728"/>
        </w:tc>
      </w:tr>
      <w:tr w:rsidR="00CA320F" w14:paraId="7E2B89A1"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0AA52FE8" w14:textId="77777777" w:rsidR="00CA320F" w:rsidRDefault="00CA320F" w:rsidP="00DA0728"/>
        </w:tc>
      </w:tr>
      <w:tr w:rsidR="00CA320F" w14:paraId="661384E8" w14:textId="77777777" w:rsidTr="00DA0728">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674BE816" w14:textId="77777777" w:rsidR="00CA320F" w:rsidRDefault="00CA320F" w:rsidP="00DA0728"/>
        </w:tc>
      </w:tr>
      <w:tr w:rsidR="00CA320F" w14:paraId="1ACE7070"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15DEAE39" w14:textId="77777777" w:rsidR="00CA320F" w:rsidRDefault="00CA320F" w:rsidP="00DA0728"/>
        </w:tc>
      </w:tr>
      <w:tr w:rsidR="00CA320F" w14:paraId="5E04CA3E" w14:textId="77777777" w:rsidTr="00DA0728">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7CBC4735" w14:textId="77777777" w:rsidR="00CA320F" w:rsidRDefault="00CA320F" w:rsidP="00DA0728"/>
        </w:tc>
      </w:tr>
      <w:tr w:rsidR="00CA320F" w14:paraId="4D98E17D"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78CF8E74" w14:textId="77777777" w:rsidR="00CA320F" w:rsidRDefault="00CA320F" w:rsidP="00DA0728"/>
        </w:tc>
      </w:tr>
      <w:tr w:rsidR="00CA320F" w14:paraId="5212190E" w14:textId="77777777" w:rsidTr="00DA0728">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7D0F613B" w14:textId="77777777" w:rsidR="00CA320F" w:rsidRDefault="00CA320F" w:rsidP="00DA0728"/>
        </w:tc>
      </w:tr>
      <w:tr w:rsidR="00CA320F" w14:paraId="1E203F26"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1B581B69" w14:textId="77777777" w:rsidR="00CA320F" w:rsidRDefault="00CA320F" w:rsidP="00DA0728"/>
        </w:tc>
      </w:tr>
      <w:tr w:rsidR="00CA320F" w14:paraId="22EEFFF3" w14:textId="77777777" w:rsidTr="00DA0728">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56234A87" w14:textId="77777777" w:rsidR="00CA320F" w:rsidRDefault="00CA320F" w:rsidP="00DA0728"/>
        </w:tc>
      </w:tr>
      <w:tr w:rsidR="00CA320F" w14:paraId="6B9F4B16"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45DDDE20" w14:textId="77777777" w:rsidR="00CA320F" w:rsidRDefault="00CA320F" w:rsidP="00DA0728"/>
        </w:tc>
      </w:tr>
    </w:tbl>
    <w:p w14:paraId="166F37D9" w14:textId="77777777" w:rsidR="00CA320F" w:rsidRDefault="00CA320F" w:rsidP="00CA320F">
      <w:pPr>
        <w:pStyle w:val="TableofAuthorities"/>
        <w:tabs>
          <w:tab w:val="right" w:leader="dot" w:pos="2690"/>
        </w:tabs>
        <w:ind w:left="0" w:firstLine="0"/>
        <w:jc w:val="center"/>
        <w:rPr>
          <w:smallCaps/>
          <w:sz w:val="20"/>
        </w:rPr>
      </w:pPr>
      <w:r w:rsidRPr="00D67C5F">
        <w:rPr>
          <w:smallCaps/>
          <w:sz w:val="20"/>
        </w:rPr>
        <w:t>Notes</w:t>
      </w:r>
    </w:p>
    <w:p w14:paraId="43BE2D77" w14:textId="77777777" w:rsidR="00CA320F" w:rsidRDefault="00CA320F" w:rsidP="00CA320F"/>
    <w:p w14:paraId="71E2F975" w14:textId="77777777" w:rsidR="00CA320F" w:rsidRPr="00CA320F" w:rsidRDefault="00CA320F" w:rsidP="00CA320F"/>
    <w:tbl>
      <w:tblPr>
        <w:tblStyle w:val="PlainTable2"/>
        <w:tblW w:w="0" w:type="auto"/>
        <w:tblLook w:val="04A0" w:firstRow="1" w:lastRow="0" w:firstColumn="1" w:lastColumn="0" w:noHBand="0" w:noVBand="1"/>
      </w:tblPr>
      <w:tblGrid>
        <w:gridCol w:w="6110"/>
      </w:tblGrid>
      <w:tr w:rsidR="00CA320F" w14:paraId="3DD68467" w14:textId="77777777" w:rsidTr="00DA0728">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2B88E56E" w14:textId="77777777" w:rsidR="00CA320F" w:rsidRDefault="00CA320F" w:rsidP="00DA0728"/>
        </w:tc>
      </w:tr>
      <w:tr w:rsidR="00CA320F" w14:paraId="0FEF8055"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69A23C48" w14:textId="77777777" w:rsidR="00CA320F" w:rsidRDefault="00CA320F" w:rsidP="00DA0728"/>
        </w:tc>
      </w:tr>
      <w:tr w:rsidR="00CA320F" w14:paraId="10B9EB42" w14:textId="77777777" w:rsidTr="00DA0728">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721AFF1D" w14:textId="77777777" w:rsidR="00CA320F" w:rsidRDefault="00CA320F" w:rsidP="00DA0728"/>
        </w:tc>
      </w:tr>
      <w:tr w:rsidR="00CA320F" w14:paraId="05389D32"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4782EFDC" w14:textId="77777777" w:rsidR="00CA320F" w:rsidRDefault="00CA320F" w:rsidP="00DA0728"/>
        </w:tc>
      </w:tr>
      <w:tr w:rsidR="00CA320F" w14:paraId="7BA71A05" w14:textId="77777777" w:rsidTr="00DA0728">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67F34B92" w14:textId="77777777" w:rsidR="00CA320F" w:rsidRDefault="00CA320F" w:rsidP="00DA0728"/>
        </w:tc>
      </w:tr>
      <w:tr w:rsidR="00CA320F" w14:paraId="52484EB4"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549E26EE" w14:textId="77777777" w:rsidR="00CA320F" w:rsidRDefault="00CA320F" w:rsidP="00DA0728"/>
        </w:tc>
      </w:tr>
      <w:tr w:rsidR="00CA320F" w14:paraId="109F2995" w14:textId="77777777" w:rsidTr="00DA0728">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3B002BDA" w14:textId="77777777" w:rsidR="00CA320F" w:rsidRDefault="00CA320F" w:rsidP="00DA0728"/>
        </w:tc>
      </w:tr>
      <w:tr w:rsidR="00CA320F" w14:paraId="507418D9"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450AF55F" w14:textId="77777777" w:rsidR="00CA320F" w:rsidRDefault="00CA320F" w:rsidP="00DA0728"/>
        </w:tc>
      </w:tr>
      <w:tr w:rsidR="00CA320F" w14:paraId="01DE9A5B" w14:textId="77777777" w:rsidTr="00DA0728">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10EA26C9" w14:textId="77777777" w:rsidR="00CA320F" w:rsidRDefault="00CA320F" w:rsidP="00DA0728"/>
        </w:tc>
      </w:tr>
      <w:tr w:rsidR="00CA320F" w14:paraId="1151688F"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53D4446A" w14:textId="77777777" w:rsidR="00CA320F" w:rsidRDefault="00CA320F" w:rsidP="00DA0728"/>
        </w:tc>
      </w:tr>
      <w:tr w:rsidR="00CA320F" w14:paraId="54F5EB6B" w14:textId="77777777" w:rsidTr="00DA0728">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7B24FC74" w14:textId="77777777" w:rsidR="00CA320F" w:rsidRDefault="00CA320F" w:rsidP="00DA0728"/>
        </w:tc>
      </w:tr>
      <w:tr w:rsidR="00CA320F" w14:paraId="5AD1863B"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79555CAE" w14:textId="77777777" w:rsidR="00CA320F" w:rsidRDefault="00CA320F" w:rsidP="00DA0728"/>
        </w:tc>
      </w:tr>
      <w:tr w:rsidR="00CA320F" w14:paraId="24863CE5" w14:textId="77777777" w:rsidTr="00DA0728">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33176B90" w14:textId="77777777" w:rsidR="00CA320F" w:rsidRDefault="00CA320F" w:rsidP="00DA0728"/>
        </w:tc>
      </w:tr>
      <w:tr w:rsidR="00CA320F" w14:paraId="03A6293A"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4CDADEE7" w14:textId="77777777" w:rsidR="00CA320F" w:rsidRDefault="00CA320F" w:rsidP="00DA0728"/>
        </w:tc>
      </w:tr>
      <w:tr w:rsidR="00CA320F" w14:paraId="3D0D6D77" w14:textId="77777777" w:rsidTr="00DA0728">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1888395D" w14:textId="77777777" w:rsidR="00CA320F" w:rsidRDefault="00CA320F" w:rsidP="00DA0728"/>
        </w:tc>
      </w:tr>
      <w:tr w:rsidR="00CA320F" w14:paraId="304C5F8A"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472D4F6A" w14:textId="77777777" w:rsidR="00CA320F" w:rsidRDefault="00CA320F" w:rsidP="00DA0728"/>
        </w:tc>
      </w:tr>
      <w:tr w:rsidR="00CA320F" w14:paraId="1C6A67D3" w14:textId="77777777" w:rsidTr="00DA0728">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7CF9F64A" w14:textId="77777777" w:rsidR="00CA320F" w:rsidRDefault="00CA320F" w:rsidP="00DA0728"/>
        </w:tc>
      </w:tr>
      <w:tr w:rsidR="00CA320F" w14:paraId="489C423E"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391DD5B5" w14:textId="77777777" w:rsidR="00CA320F" w:rsidRDefault="00CA320F" w:rsidP="00DA0728"/>
        </w:tc>
      </w:tr>
      <w:tr w:rsidR="00CA320F" w14:paraId="577D77C0" w14:textId="77777777" w:rsidTr="00DA0728">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2DA614EC" w14:textId="77777777" w:rsidR="00CA320F" w:rsidRDefault="00CA320F" w:rsidP="00DA0728"/>
        </w:tc>
      </w:tr>
      <w:tr w:rsidR="00CA320F" w14:paraId="453C01DE"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0367EEAC" w14:textId="77777777" w:rsidR="00CA320F" w:rsidRDefault="00CA320F" w:rsidP="00DA0728"/>
        </w:tc>
      </w:tr>
      <w:tr w:rsidR="00CA320F" w14:paraId="3C536EE4" w14:textId="77777777" w:rsidTr="00DA0728">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2A208322" w14:textId="77777777" w:rsidR="00CA320F" w:rsidRDefault="00CA320F" w:rsidP="00DA0728"/>
        </w:tc>
      </w:tr>
      <w:tr w:rsidR="00CA320F" w14:paraId="7DB841B8"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67D1FBDD" w14:textId="77777777" w:rsidR="00CA320F" w:rsidRDefault="00CA320F" w:rsidP="00DA0728"/>
        </w:tc>
      </w:tr>
      <w:tr w:rsidR="00CA320F" w14:paraId="3CD2BC42" w14:textId="77777777" w:rsidTr="00DA0728">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20BE3A63" w14:textId="77777777" w:rsidR="00CA320F" w:rsidRDefault="00CA320F" w:rsidP="00DA0728"/>
        </w:tc>
      </w:tr>
      <w:tr w:rsidR="00CA320F" w14:paraId="6EBB31B4"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7B8D1713" w14:textId="77777777" w:rsidR="00CA320F" w:rsidRDefault="00CA320F" w:rsidP="00DA0728"/>
        </w:tc>
      </w:tr>
      <w:tr w:rsidR="00CA320F" w14:paraId="1AA30885" w14:textId="77777777" w:rsidTr="00DA0728">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1E6EC5B2" w14:textId="77777777" w:rsidR="00CA320F" w:rsidRDefault="00CA320F" w:rsidP="00DA0728"/>
        </w:tc>
      </w:tr>
      <w:tr w:rsidR="00CA320F" w14:paraId="0F788408"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7B8A9B66" w14:textId="77777777" w:rsidR="00CA320F" w:rsidRDefault="00CA320F" w:rsidP="00DA0728"/>
        </w:tc>
      </w:tr>
    </w:tbl>
    <w:p w14:paraId="2973A8BD" w14:textId="77777777" w:rsidR="00CA320F" w:rsidRDefault="00CA320F" w:rsidP="00CA320F">
      <w:pPr>
        <w:pStyle w:val="TableofAuthorities"/>
        <w:tabs>
          <w:tab w:val="right" w:leader="dot" w:pos="2690"/>
        </w:tabs>
        <w:ind w:left="0" w:firstLine="0"/>
        <w:jc w:val="center"/>
        <w:rPr>
          <w:smallCaps/>
          <w:sz w:val="20"/>
        </w:rPr>
      </w:pPr>
      <w:r w:rsidRPr="00D67C5F">
        <w:rPr>
          <w:smallCaps/>
          <w:sz w:val="20"/>
        </w:rPr>
        <w:t>Notes</w:t>
      </w:r>
    </w:p>
    <w:p w14:paraId="551D1FE5" w14:textId="77777777" w:rsidR="00CA320F" w:rsidRDefault="00CA320F" w:rsidP="00CA320F"/>
    <w:p w14:paraId="595D67BC" w14:textId="77777777" w:rsidR="00CA320F" w:rsidRPr="00CA320F" w:rsidRDefault="00CA320F" w:rsidP="00CA320F"/>
    <w:tbl>
      <w:tblPr>
        <w:tblStyle w:val="PlainTable2"/>
        <w:tblW w:w="0" w:type="auto"/>
        <w:tblLook w:val="04A0" w:firstRow="1" w:lastRow="0" w:firstColumn="1" w:lastColumn="0" w:noHBand="0" w:noVBand="1"/>
      </w:tblPr>
      <w:tblGrid>
        <w:gridCol w:w="6110"/>
      </w:tblGrid>
      <w:tr w:rsidR="00CA320F" w14:paraId="0B491A58" w14:textId="77777777" w:rsidTr="00DA0728">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6F618570" w14:textId="77777777" w:rsidR="00CA320F" w:rsidRDefault="00CA320F" w:rsidP="00DA0728"/>
        </w:tc>
      </w:tr>
      <w:tr w:rsidR="00CA320F" w14:paraId="051C901C"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0E8450CD" w14:textId="77777777" w:rsidR="00CA320F" w:rsidRDefault="00CA320F" w:rsidP="00DA0728"/>
        </w:tc>
      </w:tr>
      <w:tr w:rsidR="00CA320F" w14:paraId="79FE8A41" w14:textId="77777777" w:rsidTr="00DA0728">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33D12829" w14:textId="77777777" w:rsidR="00CA320F" w:rsidRDefault="00CA320F" w:rsidP="00DA0728"/>
        </w:tc>
      </w:tr>
      <w:tr w:rsidR="00CA320F" w14:paraId="7956936B"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350AC5E4" w14:textId="77777777" w:rsidR="00CA320F" w:rsidRDefault="00CA320F" w:rsidP="00DA0728"/>
        </w:tc>
      </w:tr>
      <w:tr w:rsidR="00CA320F" w14:paraId="1CA3E66B" w14:textId="77777777" w:rsidTr="00DA0728">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096256AD" w14:textId="77777777" w:rsidR="00CA320F" w:rsidRDefault="00CA320F" w:rsidP="00DA0728"/>
        </w:tc>
      </w:tr>
      <w:tr w:rsidR="00CA320F" w14:paraId="52430F3C"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56CB59DB" w14:textId="77777777" w:rsidR="00CA320F" w:rsidRDefault="00CA320F" w:rsidP="00DA0728"/>
        </w:tc>
      </w:tr>
      <w:tr w:rsidR="00CA320F" w14:paraId="784B114F" w14:textId="77777777" w:rsidTr="00DA0728">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71AC411E" w14:textId="77777777" w:rsidR="00CA320F" w:rsidRDefault="00CA320F" w:rsidP="00DA0728"/>
        </w:tc>
      </w:tr>
      <w:tr w:rsidR="00CA320F" w14:paraId="2E5A1EFB"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72E3F5D0" w14:textId="77777777" w:rsidR="00CA320F" w:rsidRDefault="00CA320F" w:rsidP="00DA0728"/>
        </w:tc>
      </w:tr>
      <w:tr w:rsidR="00CA320F" w14:paraId="45512AC1" w14:textId="77777777" w:rsidTr="00DA0728">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526344BF" w14:textId="77777777" w:rsidR="00CA320F" w:rsidRDefault="00CA320F" w:rsidP="00DA0728"/>
        </w:tc>
      </w:tr>
      <w:tr w:rsidR="00CA320F" w14:paraId="5A273B05"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55E20002" w14:textId="77777777" w:rsidR="00CA320F" w:rsidRDefault="00CA320F" w:rsidP="00DA0728"/>
        </w:tc>
      </w:tr>
      <w:tr w:rsidR="00CA320F" w14:paraId="3A50CDE0" w14:textId="77777777" w:rsidTr="00DA0728">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2E10170B" w14:textId="77777777" w:rsidR="00CA320F" w:rsidRDefault="00CA320F" w:rsidP="00DA0728"/>
        </w:tc>
      </w:tr>
      <w:tr w:rsidR="00CA320F" w14:paraId="3EF4CDD0"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48F6CBCA" w14:textId="77777777" w:rsidR="00CA320F" w:rsidRDefault="00CA320F" w:rsidP="00DA0728"/>
        </w:tc>
      </w:tr>
      <w:tr w:rsidR="00CA320F" w14:paraId="1F718693" w14:textId="77777777" w:rsidTr="00DA0728">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50887EB3" w14:textId="77777777" w:rsidR="00CA320F" w:rsidRDefault="00CA320F" w:rsidP="00DA0728"/>
        </w:tc>
      </w:tr>
      <w:tr w:rsidR="00CA320F" w14:paraId="1BAE6C6D"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61447E4E" w14:textId="77777777" w:rsidR="00CA320F" w:rsidRDefault="00CA320F" w:rsidP="00DA0728"/>
        </w:tc>
      </w:tr>
      <w:tr w:rsidR="00CA320F" w14:paraId="5B27A9FC" w14:textId="77777777" w:rsidTr="00DA0728">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0D824F44" w14:textId="77777777" w:rsidR="00CA320F" w:rsidRDefault="00CA320F" w:rsidP="00DA0728"/>
        </w:tc>
      </w:tr>
      <w:tr w:rsidR="00CA320F" w14:paraId="72E3088B"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1BB110ED" w14:textId="77777777" w:rsidR="00CA320F" w:rsidRDefault="00CA320F" w:rsidP="00DA0728"/>
        </w:tc>
      </w:tr>
      <w:tr w:rsidR="00CA320F" w14:paraId="45ED66F2" w14:textId="77777777" w:rsidTr="00DA0728">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0ACBC266" w14:textId="77777777" w:rsidR="00CA320F" w:rsidRDefault="00CA320F" w:rsidP="00DA0728"/>
        </w:tc>
      </w:tr>
      <w:tr w:rsidR="00CA320F" w14:paraId="0C0AFC67"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3F932BFA" w14:textId="77777777" w:rsidR="00CA320F" w:rsidRDefault="00CA320F" w:rsidP="00DA0728"/>
        </w:tc>
      </w:tr>
      <w:tr w:rsidR="00CA320F" w14:paraId="3433CEFB" w14:textId="77777777" w:rsidTr="00DA0728">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1C81A215" w14:textId="77777777" w:rsidR="00CA320F" w:rsidRDefault="00CA320F" w:rsidP="00DA0728"/>
        </w:tc>
      </w:tr>
      <w:tr w:rsidR="00CA320F" w14:paraId="641DFB66"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4298345F" w14:textId="77777777" w:rsidR="00CA320F" w:rsidRDefault="00CA320F" w:rsidP="00DA0728"/>
        </w:tc>
      </w:tr>
      <w:tr w:rsidR="00CA320F" w14:paraId="26325A02" w14:textId="77777777" w:rsidTr="00DA0728">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6D425E8E" w14:textId="77777777" w:rsidR="00CA320F" w:rsidRDefault="00CA320F" w:rsidP="00DA0728"/>
        </w:tc>
      </w:tr>
      <w:tr w:rsidR="00CA320F" w14:paraId="31968F36"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74B3D245" w14:textId="77777777" w:rsidR="00CA320F" w:rsidRDefault="00CA320F" w:rsidP="00DA0728"/>
        </w:tc>
      </w:tr>
      <w:tr w:rsidR="00CA320F" w14:paraId="55602D24" w14:textId="77777777" w:rsidTr="00DA0728">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7800E50D" w14:textId="77777777" w:rsidR="00CA320F" w:rsidRDefault="00CA320F" w:rsidP="00DA0728"/>
        </w:tc>
      </w:tr>
      <w:tr w:rsidR="00CA320F" w14:paraId="43845B40"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65B09D03" w14:textId="77777777" w:rsidR="00CA320F" w:rsidRDefault="00CA320F" w:rsidP="00DA0728"/>
        </w:tc>
      </w:tr>
      <w:tr w:rsidR="00CA320F" w14:paraId="644618FA" w14:textId="77777777" w:rsidTr="00DA0728">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47AD73F3" w14:textId="77777777" w:rsidR="00CA320F" w:rsidRDefault="00CA320F" w:rsidP="00DA0728"/>
        </w:tc>
      </w:tr>
      <w:tr w:rsidR="00CA320F" w14:paraId="594CF333"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703917A4" w14:textId="77777777" w:rsidR="00CA320F" w:rsidRDefault="00CA320F" w:rsidP="00DA0728"/>
        </w:tc>
      </w:tr>
    </w:tbl>
    <w:p w14:paraId="363FD250" w14:textId="77777777" w:rsidR="00CA320F" w:rsidRDefault="00CA320F" w:rsidP="00CA320F">
      <w:pPr>
        <w:pStyle w:val="TableofAuthorities"/>
        <w:tabs>
          <w:tab w:val="right" w:leader="dot" w:pos="2690"/>
        </w:tabs>
        <w:ind w:left="0" w:firstLine="0"/>
        <w:jc w:val="center"/>
        <w:rPr>
          <w:smallCaps/>
          <w:sz w:val="20"/>
        </w:rPr>
      </w:pPr>
      <w:r w:rsidRPr="00D67C5F">
        <w:rPr>
          <w:smallCaps/>
          <w:sz w:val="20"/>
        </w:rPr>
        <w:t>Notes</w:t>
      </w:r>
    </w:p>
    <w:p w14:paraId="497408D9" w14:textId="77777777" w:rsidR="00CA320F" w:rsidRDefault="00CA320F" w:rsidP="00CA320F"/>
    <w:p w14:paraId="0384591C" w14:textId="77777777" w:rsidR="00CA320F" w:rsidRPr="00CA320F" w:rsidRDefault="00CA320F" w:rsidP="00CA320F"/>
    <w:tbl>
      <w:tblPr>
        <w:tblStyle w:val="PlainTable2"/>
        <w:tblW w:w="0" w:type="auto"/>
        <w:tblLook w:val="04A0" w:firstRow="1" w:lastRow="0" w:firstColumn="1" w:lastColumn="0" w:noHBand="0" w:noVBand="1"/>
      </w:tblPr>
      <w:tblGrid>
        <w:gridCol w:w="6110"/>
      </w:tblGrid>
      <w:tr w:rsidR="00CA320F" w14:paraId="4EDAC706" w14:textId="77777777" w:rsidTr="00DA0728">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075B2659" w14:textId="77777777" w:rsidR="00CA320F" w:rsidRDefault="00CA320F" w:rsidP="00DA0728"/>
        </w:tc>
      </w:tr>
      <w:tr w:rsidR="00CA320F" w14:paraId="61D029E4"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3A120ED7" w14:textId="77777777" w:rsidR="00CA320F" w:rsidRDefault="00CA320F" w:rsidP="00DA0728"/>
        </w:tc>
      </w:tr>
      <w:tr w:rsidR="00CA320F" w14:paraId="0A76550B" w14:textId="77777777" w:rsidTr="00DA0728">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09E3FD3A" w14:textId="77777777" w:rsidR="00CA320F" w:rsidRDefault="00CA320F" w:rsidP="00DA0728"/>
        </w:tc>
      </w:tr>
      <w:tr w:rsidR="00CA320F" w14:paraId="0EED28DE"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78A93898" w14:textId="77777777" w:rsidR="00CA320F" w:rsidRDefault="00CA320F" w:rsidP="00DA0728"/>
        </w:tc>
      </w:tr>
      <w:tr w:rsidR="00CA320F" w14:paraId="7273F2C3" w14:textId="77777777" w:rsidTr="00DA0728">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3B4573B0" w14:textId="77777777" w:rsidR="00CA320F" w:rsidRDefault="00CA320F" w:rsidP="00DA0728"/>
        </w:tc>
      </w:tr>
      <w:tr w:rsidR="00CA320F" w14:paraId="4185BAA4"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65351C26" w14:textId="77777777" w:rsidR="00CA320F" w:rsidRDefault="00CA320F" w:rsidP="00DA0728"/>
        </w:tc>
      </w:tr>
      <w:tr w:rsidR="00CA320F" w14:paraId="78821A0C" w14:textId="77777777" w:rsidTr="00DA0728">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42560171" w14:textId="77777777" w:rsidR="00CA320F" w:rsidRDefault="00CA320F" w:rsidP="00DA0728"/>
        </w:tc>
      </w:tr>
      <w:tr w:rsidR="00CA320F" w14:paraId="33A4462A"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322E41EF" w14:textId="77777777" w:rsidR="00CA320F" w:rsidRDefault="00CA320F" w:rsidP="00DA0728"/>
        </w:tc>
      </w:tr>
      <w:tr w:rsidR="00CA320F" w14:paraId="570F0D89" w14:textId="77777777" w:rsidTr="00DA0728">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40249904" w14:textId="77777777" w:rsidR="00CA320F" w:rsidRDefault="00CA320F" w:rsidP="00DA0728"/>
        </w:tc>
      </w:tr>
      <w:tr w:rsidR="00CA320F" w14:paraId="17F7631C"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77872DDD" w14:textId="77777777" w:rsidR="00CA320F" w:rsidRDefault="00CA320F" w:rsidP="00DA0728"/>
        </w:tc>
      </w:tr>
      <w:tr w:rsidR="00CA320F" w14:paraId="46CE04A1" w14:textId="77777777" w:rsidTr="00DA0728">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08A1EB56" w14:textId="77777777" w:rsidR="00CA320F" w:rsidRDefault="00CA320F" w:rsidP="00DA0728"/>
        </w:tc>
      </w:tr>
      <w:tr w:rsidR="00CA320F" w14:paraId="20F7A296"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68946BC7" w14:textId="77777777" w:rsidR="00CA320F" w:rsidRDefault="00CA320F" w:rsidP="00DA0728"/>
        </w:tc>
      </w:tr>
      <w:tr w:rsidR="00CA320F" w14:paraId="465E5C59" w14:textId="77777777" w:rsidTr="00DA0728">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5725208B" w14:textId="77777777" w:rsidR="00CA320F" w:rsidRDefault="00CA320F" w:rsidP="00DA0728"/>
        </w:tc>
      </w:tr>
      <w:tr w:rsidR="00CA320F" w14:paraId="634EE5F3"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2D0992BB" w14:textId="77777777" w:rsidR="00CA320F" w:rsidRDefault="00CA320F" w:rsidP="00DA0728"/>
        </w:tc>
      </w:tr>
      <w:tr w:rsidR="00CA320F" w14:paraId="62142EE9" w14:textId="77777777" w:rsidTr="00DA0728">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64D88932" w14:textId="77777777" w:rsidR="00CA320F" w:rsidRDefault="00CA320F" w:rsidP="00DA0728"/>
        </w:tc>
      </w:tr>
      <w:tr w:rsidR="00CA320F" w14:paraId="4D84EB87"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3B588220" w14:textId="77777777" w:rsidR="00CA320F" w:rsidRDefault="00CA320F" w:rsidP="00DA0728"/>
        </w:tc>
      </w:tr>
      <w:tr w:rsidR="00CA320F" w14:paraId="333474B5" w14:textId="77777777" w:rsidTr="00DA0728">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7F4C7514" w14:textId="77777777" w:rsidR="00CA320F" w:rsidRDefault="00CA320F" w:rsidP="00DA0728"/>
        </w:tc>
      </w:tr>
      <w:tr w:rsidR="00CA320F" w14:paraId="5D44D200"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7E6E01B7" w14:textId="77777777" w:rsidR="00CA320F" w:rsidRDefault="00CA320F" w:rsidP="00DA0728"/>
        </w:tc>
      </w:tr>
      <w:tr w:rsidR="00CA320F" w14:paraId="0EDBC3E2" w14:textId="77777777" w:rsidTr="00DA0728">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3439220B" w14:textId="77777777" w:rsidR="00CA320F" w:rsidRDefault="00CA320F" w:rsidP="00DA0728"/>
        </w:tc>
      </w:tr>
      <w:tr w:rsidR="00CA320F" w14:paraId="4E5861EF"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1FF67E4F" w14:textId="77777777" w:rsidR="00CA320F" w:rsidRDefault="00CA320F" w:rsidP="00DA0728"/>
        </w:tc>
      </w:tr>
      <w:tr w:rsidR="00CA320F" w14:paraId="561FC14B" w14:textId="77777777" w:rsidTr="00DA0728">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2FB1E15F" w14:textId="77777777" w:rsidR="00CA320F" w:rsidRDefault="00CA320F" w:rsidP="00DA0728"/>
        </w:tc>
      </w:tr>
      <w:tr w:rsidR="00CA320F" w14:paraId="15B740E4"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1B47348A" w14:textId="77777777" w:rsidR="00CA320F" w:rsidRDefault="00CA320F" w:rsidP="00DA0728"/>
        </w:tc>
      </w:tr>
      <w:tr w:rsidR="00CA320F" w14:paraId="092E5140" w14:textId="77777777" w:rsidTr="00DA0728">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32412B7E" w14:textId="77777777" w:rsidR="00CA320F" w:rsidRDefault="00CA320F" w:rsidP="00DA0728"/>
        </w:tc>
      </w:tr>
      <w:tr w:rsidR="00CA320F" w14:paraId="17E0E6D0"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50EFBADF" w14:textId="77777777" w:rsidR="00CA320F" w:rsidRDefault="00CA320F" w:rsidP="00DA0728"/>
        </w:tc>
      </w:tr>
      <w:tr w:rsidR="00CA320F" w14:paraId="63384ABF" w14:textId="77777777" w:rsidTr="00DA0728">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2A037F53" w14:textId="77777777" w:rsidR="00CA320F" w:rsidRDefault="00CA320F" w:rsidP="00DA0728"/>
        </w:tc>
      </w:tr>
      <w:tr w:rsidR="00CA320F" w14:paraId="51689E45"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0198790D" w14:textId="77777777" w:rsidR="00CA320F" w:rsidRDefault="00CA320F" w:rsidP="00DA0728"/>
        </w:tc>
      </w:tr>
    </w:tbl>
    <w:p w14:paraId="0DD97D3A" w14:textId="77777777" w:rsidR="00CA320F" w:rsidRDefault="00CA320F" w:rsidP="00CA320F">
      <w:pPr>
        <w:pStyle w:val="TableofAuthorities"/>
        <w:tabs>
          <w:tab w:val="right" w:leader="dot" w:pos="2690"/>
        </w:tabs>
        <w:ind w:left="0" w:firstLine="0"/>
        <w:jc w:val="center"/>
        <w:rPr>
          <w:smallCaps/>
          <w:sz w:val="20"/>
        </w:rPr>
      </w:pPr>
      <w:r w:rsidRPr="00D67C5F">
        <w:rPr>
          <w:smallCaps/>
          <w:sz w:val="20"/>
        </w:rPr>
        <w:t>Notes</w:t>
      </w:r>
    </w:p>
    <w:p w14:paraId="6BA5D1BD" w14:textId="77777777" w:rsidR="00CA320F" w:rsidRDefault="00CA320F" w:rsidP="00CA320F"/>
    <w:p w14:paraId="536C3E4A" w14:textId="77777777" w:rsidR="00CA320F" w:rsidRPr="00CA320F" w:rsidRDefault="00CA320F" w:rsidP="00CA320F"/>
    <w:tbl>
      <w:tblPr>
        <w:tblStyle w:val="PlainTable2"/>
        <w:tblW w:w="0" w:type="auto"/>
        <w:tblLook w:val="04A0" w:firstRow="1" w:lastRow="0" w:firstColumn="1" w:lastColumn="0" w:noHBand="0" w:noVBand="1"/>
      </w:tblPr>
      <w:tblGrid>
        <w:gridCol w:w="6110"/>
      </w:tblGrid>
      <w:tr w:rsidR="00CA320F" w14:paraId="2C1AEA6F" w14:textId="77777777" w:rsidTr="00DA0728">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7A9E75D2" w14:textId="77777777" w:rsidR="00CA320F" w:rsidRDefault="00CA320F" w:rsidP="00DA0728"/>
        </w:tc>
      </w:tr>
      <w:tr w:rsidR="00CA320F" w14:paraId="66F31285"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1FA06298" w14:textId="77777777" w:rsidR="00CA320F" w:rsidRDefault="00CA320F" w:rsidP="00DA0728"/>
        </w:tc>
      </w:tr>
      <w:tr w:rsidR="00CA320F" w14:paraId="0DCB37CE" w14:textId="77777777" w:rsidTr="00DA0728">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161A6617" w14:textId="77777777" w:rsidR="00CA320F" w:rsidRDefault="00CA320F" w:rsidP="00DA0728"/>
        </w:tc>
      </w:tr>
      <w:tr w:rsidR="00CA320F" w14:paraId="59236C51"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48289D32" w14:textId="77777777" w:rsidR="00CA320F" w:rsidRDefault="00CA320F" w:rsidP="00DA0728"/>
        </w:tc>
      </w:tr>
      <w:tr w:rsidR="00CA320F" w14:paraId="6180E926" w14:textId="77777777" w:rsidTr="00DA0728">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3EFF4182" w14:textId="77777777" w:rsidR="00CA320F" w:rsidRDefault="00CA320F" w:rsidP="00DA0728"/>
        </w:tc>
      </w:tr>
      <w:tr w:rsidR="00CA320F" w14:paraId="43BCF03C"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297D373D" w14:textId="77777777" w:rsidR="00CA320F" w:rsidRDefault="00CA320F" w:rsidP="00DA0728"/>
        </w:tc>
      </w:tr>
      <w:tr w:rsidR="00CA320F" w14:paraId="69DAA8AA" w14:textId="77777777" w:rsidTr="00DA0728">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4258F5CE" w14:textId="77777777" w:rsidR="00CA320F" w:rsidRDefault="00CA320F" w:rsidP="00DA0728"/>
        </w:tc>
      </w:tr>
      <w:tr w:rsidR="00CA320F" w14:paraId="0E482987"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048570E1" w14:textId="77777777" w:rsidR="00CA320F" w:rsidRDefault="00CA320F" w:rsidP="00DA0728"/>
        </w:tc>
      </w:tr>
      <w:tr w:rsidR="00CA320F" w14:paraId="701B872C" w14:textId="77777777" w:rsidTr="00DA0728">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016DE5F5" w14:textId="77777777" w:rsidR="00CA320F" w:rsidRDefault="00CA320F" w:rsidP="00DA0728"/>
        </w:tc>
      </w:tr>
      <w:tr w:rsidR="00CA320F" w14:paraId="688662B1"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6B1D9267" w14:textId="77777777" w:rsidR="00CA320F" w:rsidRDefault="00CA320F" w:rsidP="00DA0728"/>
        </w:tc>
      </w:tr>
      <w:tr w:rsidR="00CA320F" w14:paraId="37ADBB0B" w14:textId="77777777" w:rsidTr="00DA0728">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06850216" w14:textId="77777777" w:rsidR="00CA320F" w:rsidRDefault="00CA320F" w:rsidP="00DA0728"/>
        </w:tc>
      </w:tr>
      <w:tr w:rsidR="00CA320F" w14:paraId="137773CD"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1EED5F8D" w14:textId="77777777" w:rsidR="00CA320F" w:rsidRDefault="00CA320F" w:rsidP="00DA0728"/>
        </w:tc>
      </w:tr>
      <w:tr w:rsidR="00CA320F" w14:paraId="30F9AC6B" w14:textId="77777777" w:rsidTr="00DA0728">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68A22F33" w14:textId="77777777" w:rsidR="00CA320F" w:rsidRDefault="00CA320F" w:rsidP="00DA0728"/>
        </w:tc>
      </w:tr>
      <w:tr w:rsidR="00CA320F" w14:paraId="56876835"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75584621" w14:textId="77777777" w:rsidR="00CA320F" w:rsidRDefault="00CA320F" w:rsidP="00DA0728"/>
        </w:tc>
      </w:tr>
      <w:tr w:rsidR="00CA320F" w14:paraId="09264264" w14:textId="77777777" w:rsidTr="00DA0728">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23B59BC9" w14:textId="77777777" w:rsidR="00CA320F" w:rsidRDefault="00CA320F" w:rsidP="00DA0728"/>
        </w:tc>
      </w:tr>
      <w:tr w:rsidR="00CA320F" w14:paraId="3F003297"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1BCDBE09" w14:textId="77777777" w:rsidR="00CA320F" w:rsidRDefault="00CA320F" w:rsidP="00DA0728"/>
        </w:tc>
      </w:tr>
      <w:tr w:rsidR="00CA320F" w14:paraId="2521135F" w14:textId="77777777" w:rsidTr="00DA0728">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05A1A419" w14:textId="77777777" w:rsidR="00CA320F" w:rsidRDefault="00CA320F" w:rsidP="00DA0728"/>
        </w:tc>
      </w:tr>
      <w:tr w:rsidR="00CA320F" w14:paraId="37540175"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00F0F783" w14:textId="77777777" w:rsidR="00CA320F" w:rsidRDefault="00CA320F" w:rsidP="00DA0728"/>
        </w:tc>
      </w:tr>
      <w:tr w:rsidR="00CA320F" w14:paraId="28BE1A02" w14:textId="77777777" w:rsidTr="00DA0728">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2CC8A712" w14:textId="77777777" w:rsidR="00CA320F" w:rsidRDefault="00CA320F" w:rsidP="00DA0728"/>
        </w:tc>
      </w:tr>
      <w:tr w:rsidR="00CA320F" w14:paraId="1C9D7FE6"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1FF8889C" w14:textId="77777777" w:rsidR="00CA320F" w:rsidRDefault="00CA320F" w:rsidP="00DA0728"/>
        </w:tc>
      </w:tr>
      <w:tr w:rsidR="00CA320F" w14:paraId="7A3DC33D" w14:textId="77777777" w:rsidTr="00DA0728">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61404902" w14:textId="77777777" w:rsidR="00CA320F" w:rsidRDefault="00CA320F" w:rsidP="00DA0728"/>
        </w:tc>
      </w:tr>
      <w:tr w:rsidR="00CA320F" w14:paraId="4D040452"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2E78027B" w14:textId="77777777" w:rsidR="00CA320F" w:rsidRDefault="00CA320F" w:rsidP="00DA0728"/>
        </w:tc>
      </w:tr>
      <w:tr w:rsidR="00CA320F" w14:paraId="1A6B6377" w14:textId="77777777" w:rsidTr="00DA0728">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2E269D40" w14:textId="77777777" w:rsidR="00CA320F" w:rsidRDefault="00CA320F" w:rsidP="00DA0728"/>
        </w:tc>
      </w:tr>
      <w:tr w:rsidR="00CA320F" w14:paraId="607278F3"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24D37D16" w14:textId="77777777" w:rsidR="00CA320F" w:rsidRDefault="00CA320F" w:rsidP="00DA0728"/>
        </w:tc>
      </w:tr>
      <w:tr w:rsidR="00CA320F" w14:paraId="14D42B0B" w14:textId="77777777" w:rsidTr="00DA0728">
        <w:trPr>
          <w:trHeight w:val="360"/>
        </w:trPr>
        <w:tc>
          <w:tcPr>
            <w:cnfStyle w:val="001000000000" w:firstRow="0" w:lastRow="0" w:firstColumn="1" w:lastColumn="0" w:oddVBand="0" w:evenVBand="0" w:oddHBand="0" w:evenHBand="0" w:firstRowFirstColumn="0" w:firstRowLastColumn="0" w:lastRowFirstColumn="0" w:lastRowLastColumn="0"/>
            <w:tcW w:w="6110" w:type="dxa"/>
          </w:tcPr>
          <w:p w14:paraId="2296F8D1" w14:textId="77777777" w:rsidR="00CA320F" w:rsidRDefault="00CA320F" w:rsidP="00DA0728"/>
        </w:tc>
      </w:tr>
      <w:tr w:rsidR="00CA320F" w14:paraId="22FCF5D9" w14:textId="77777777" w:rsidTr="00DA07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10" w:type="dxa"/>
          </w:tcPr>
          <w:p w14:paraId="2A83F28E" w14:textId="77777777" w:rsidR="00CA320F" w:rsidRDefault="00CA320F" w:rsidP="00DA0728"/>
        </w:tc>
      </w:tr>
    </w:tbl>
    <w:p w14:paraId="732A6E44" w14:textId="77777777" w:rsidR="00D67C5F" w:rsidRPr="00CA320F" w:rsidRDefault="00D67C5F" w:rsidP="00D67C5F">
      <w:pPr>
        <w:rPr>
          <w:sz w:val="4"/>
          <w:szCs w:val="4"/>
        </w:rPr>
      </w:pPr>
    </w:p>
    <w:sectPr w:rsidR="00D67C5F" w:rsidRPr="00CA320F" w:rsidSect="00735A9F">
      <w:footnotePr>
        <w:numFmt w:val="chicago"/>
        <w:numRestart w:val="eachPage"/>
      </w:footnotePr>
      <w:type w:val="oddPage"/>
      <w:pgSz w:w="7920" w:h="12240" w:code="174"/>
      <w:pgMar w:top="720" w:right="72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72547" w14:textId="77777777" w:rsidR="00735A9F" w:rsidRDefault="00735A9F" w:rsidP="0089766D">
      <w:r>
        <w:separator/>
      </w:r>
    </w:p>
    <w:p w14:paraId="61CE1538" w14:textId="77777777" w:rsidR="00735A9F" w:rsidRDefault="00735A9F"/>
    <w:p w14:paraId="3A10EC12" w14:textId="77777777" w:rsidR="00735A9F" w:rsidRDefault="00735A9F"/>
    <w:p w14:paraId="363D4981" w14:textId="77777777" w:rsidR="00735A9F" w:rsidRDefault="00735A9F"/>
    <w:p w14:paraId="6839A0F8" w14:textId="77777777" w:rsidR="00735A9F" w:rsidRDefault="00735A9F"/>
  </w:endnote>
  <w:endnote w:type="continuationSeparator" w:id="0">
    <w:p w14:paraId="2B57208A" w14:textId="77777777" w:rsidR="00735A9F" w:rsidRDefault="00735A9F" w:rsidP="0089766D">
      <w:r>
        <w:continuationSeparator/>
      </w:r>
    </w:p>
    <w:p w14:paraId="48880B6D" w14:textId="77777777" w:rsidR="00735A9F" w:rsidRDefault="00735A9F"/>
    <w:p w14:paraId="262B1E67" w14:textId="77777777" w:rsidR="00735A9F" w:rsidRDefault="00735A9F"/>
    <w:p w14:paraId="5F3A2C09" w14:textId="77777777" w:rsidR="00735A9F" w:rsidRDefault="00735A9F"/>
    <w:p w14:paraId="55B82E35" w14:textId="77777777" w:rsidR="00735A9F" w:rsidRDefault="00735A9F"/>
  </w:endnote>
  <w:endnote w:type="continuationNotice" w:id="1">
    <w:p w14:paraId="24D03F2C" w14:textId="77777777" w:rsidR="00735A9F" w:rsidRDefault="00735A9F"/>
    <w:p w14:paraId="641444B6" w14:textId="77777777" w:rsidR="00735A9F" w:rsidRDefault="00735A9F"/>
    <w:p w14:paraId="789CF020" w14:textId="77777777" w:rsidR="00735A9F" w:rsidRDefault="00735A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rimson Pro">
    <w:altName w:val="Calibri"/>
    <w:charset w:val="00"/>
    <w:family w:val="auto"/>
    <w:pitch w:val="variable"/>
    <w:sig w:usb0="A00000FF" w:usb1="5000E04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NewCenturySchlbkLTStd-Bd">
    <w:altName w:val="Calibri"/>
    <w:panose1 w:val="00000000000000000000"/>
    <w:charset w:val="4D"/>
    <w:family w:val="auto"/>
    <w:notTrueType/>
    <w:pitch w:val="default"/>
    <w:sig w:usb0="00000003" w:usb1="00000000" w:usb2="00000000" w:usb3="00000000" w:csb0="00000001" w:csb1="00000000"/>
  </w:font>
  <w:font w:name="NewCenturySchlbkLTStd-BdIt">
    <w:altName w:val="Cambria"/>
    <w:panose1 w:val="00000000000000000000"/>
    <w:charset w:val="4D"/>
    <w:family w:val="auto"/>
    <w:notTrueType/>
    <w:pitch w:val="default"/>
    <w:sig w:usb0="00000003" w:usb1="00000000" w:usb2="00000000" w:usb3="00000000" w:csb0="00000001" w:csb1="00000000"/>
  </w:font>
  <w:font w:name="NewCenturySchlbkLTStd-It">
    <w:altName w:val="Calibri"/>
    <w:panose1 w:val="00000000000000000000"/>
    <w:charset w:val="4D"/>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inionPro-Regular">
    <w:altName w:val="MS Mincho"/>
    <w:panose1 w:val="00000000000000000000"/>
    <w:charset w:val="4D"/>
    <w:family w:val="auto"/>
    <w:notTrueType/>
    <w:pitch w:val="default"/>
    <w:sig w:usb0="00000003" w:usb1="00000000" w:usb2="00000000" w:usb3="00000000" w:csb0="00000001" w:csb1="00000000"/>
  </w:font>
  <w:font w:name="NewCenturySchlbkLTStd-Roman">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CenturySchlbk-Roman">
    <w:altName w:val="Century Schoolbook"/>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oudyOlSt BT">
    <w:altName w:val="Cambria"/>
    <w:charset w:val="00"/>
    <w:family w:val="roman"/>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2956C" w14:textId="032CFB39" w:rsidR="002843BA" w:rsidRPr="006F46D7" w:rsidRDefault="008C3517" w:rsidP="008C3517">
    <w:pPr>
      <w:pStyle w:val="Footer"/>
      <w:jc w:val="center"/>
    </w:pPr>
    <w:r>
      <w:fldChar w:fldCharType="begin"/>
    </w:r>
    <w:r>
      <w:instrText xml:space="preserve"> PAGE   \* MERGEFORMAT </w:instrText>
    </w:r>
    <w:r>
      <w:fldChar w:fldCharType="separate"/>
    </w:r>
    <w:r>
      <w:t>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C26DF" w14:textId="77777777" w:rsidR="001345D1" w:rsidRPr="006F46D7" w:rsidRDefault="001345D1" w:rsidP="008C3517">
    <w:pPr>
      <w:pStyle w:val="Footer"/>
      <w:jc w:val="center"/>
    </w:pPr>
    <w:r>
      <w:fldChar w:fldCharType="begin"/>
    </w:r>
    <w:r>
      <w:instrText xml:space="preserve"> PAGE   \* MERGEFORMAT </w:instrText>
    </w:r>
    <w:r>
      <w:fldChar w:fldCharType="separate"/>
    </w:r>
    <w:r>
      <w:t>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935F6" w14:textId="3E3B22F5" w:rsidR="002843BA" w:rsidRPr="006F46D7" w:rsidRDefault="002843BA" w:rsidP="00087A3F">
    <w:pPr>
      <w:pStyle w:val="Footer"/>
      <w:jc w:val="center"/>
    </w:pPr>
    <w:r>
      <w:fldChar w:fldCharType="begin"/>
    </w:r>
    <w:r>
      <w:instrText xml:space="preserve"> PAGE   \* MERGEFORMAT </w:instrText>
    </w:r>
    <w:r>
      <w:fldChar w:fldCharType="separate"/>
    </w:r>
    <w:r>
      <w:rPr>
        <w:noProof/>
      </w:rPr>
      <w:t>173</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EEA4A" w14:textId="30D7FB0D" w:rsidR="002843BA" w:rsidRDefault="002843BA" w:rsidP="00BA1D5F">
    <w:pPr>
      <w:jc w:val="center"/>
    </w:pPr>
    <w:r>
      <w:fldChar w:fldCharType="begin"/>
    </w:r>
    <w:r>
      <w:instrText xml:space="preserve"> PAGE   \* MERGEFORMAT </w:instrText>
    </w:r>
    <w:r>
      <w:fldChar w:fldCharType="separate"/>
    </w:r>
    <w:r>
      <w:rPr>
        <w:noProof/>
      </w:rPr>
      <w:t>205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B4D45" w14:textId="77777777" w:rsidR="00735A9F" w:rsidRDefault="00735A9F">
      <w:r>
        <w:separator/>
      </w:r>
    </w:p>
  </w:footnote>
  <w:footnote w:type="continuationSeparator" w:id="0">
    <w:p w14:paraId="2F0A2A24" w14:textId="77777777" w:rsidR="00735A9F" w:rsidRDefault="00735A9F" w:rsidP="0089766D">
      <w:r>
        <w:continuationSeparator/>
      </w:r>
    </w:p>
    <w:p w14:paraId="33FF81D1" w14:textId="77777777" w:rsidR="00735A9F" w:rsidRDefault="00735A9F"/>
    <w:p w14:paraId="6C24077D" w14:textId="77777777" w:rsidR="00735A9F" w:rsidRDefault="00735A9F"/>
    <w:p w14:paraId="3D403B13" w14:textId="77777777" w:rsidR="00735A9F" w:rsidRDefault="00735A9F"/>
    <w:p w14:paraId="64271AB2" w14:textId="77777777" w:rsidR="00735A9F" w:rsidRDefault="00735A9F"/>
  </w:footnote>
  <w:footnote w:type="continuationNotice" w:id="1">
    <w:p w14:paraId="415E6F55" w14:textId="77777777" w:rsidR="00735A9F" w:rsidRDefault="00735A9F"/>
    <w:p w14:paraId="5EE1E140" w14:textId="77777777" w:rsidR="00735A9F" w:rsidRDefault="00735A9F"/>
    <w:p w14:paraId="1A8B3822" w14:textId="77777777" w:rsidR="00735A9F" w:rsidRDefault="00735A9F"/>
  </w:footnote>
  <w:footnote w:id="2">
    <w:p w14:paraId="2F33B9CB" w14:textId="0603F8DB" w:rsidR="002843BA" w:rsidRPr="000B1466" w:rsidRDefault="002843BA" w:rsidP="00742908">
      <w:pPr>
        <w:pStyle w:val="FootnoteText"/>
      </w:pPr>
      <w:r>
        <w:rPr>
          <w:rStyle w:val="FootnoteReference"/>
        </w:rPr>
        <w:footnoteRef/>
      </w:r>
      <w:r>
        <w:t xml:space="preserve"> </w:t>
      </w:r>
      <w:r w:rsidRPr="000B1466">
        <w:t>The Articles of Incorporation of the Synod were approved July 3</w:t>
      </w:r>
      <w:r w:rsidR="00173AA1">
        <w:t xml:space="preserve"> and filed July 18</w:t>
      </w:r>
      <w:r w:rsidRPr="000B1466">
        <w:t>, 1894. They were amended in their entirety by the synodical convention of 1956. Article IV was amended by the 1962 synodical convention and Article V, paragraph 2, by the 1965 convention. Both of the amendments were approved by the Circuit Court of the City of St. Louis.</w:t>
      </w:r>
    </w:p>
    <w:p w14:paraId="6E6B660D" w14:textId="77777777" w:rsidR="002843BA" w:rsidRPr="000B1466" w:rsidRDefault="002843BA" w:rsidP="00742908">
      <w:pPr>
        <w:pStyle w:val="FootnoteText"/>
      </w:pPr>
      <w:r w:rsidRPr="000B1466">
        <w:t xml:space="preserve">The Synod at its 1967 convention, on advice of counsel, resolved to accept the provisions of the Missouri “General Not-for-Profit Corporation Act” enacted in 1959. This act simplifies corporate procedure and makes it unnecessary to apply to the Circuit Court of the City of St. Louis for approval of amendments. Only two changes were needed. In Article I, sections b, c, and d were added, and the clause in Article VIII for court approval of amendments was deleted. </w:t>
      </w:r>
    </w:p>
    <w:p w14:paraId="678148CA" w14:textId="2E7F07F4" w:rsidR="002843BA" w:rsidRDefault="002843BA" w:rsidP="00742908">
      <w:pPr>
        <w:pStyle w:val="FootnoteText"/>
      </w:pPr>
      <w:r>
        <w:t>In 1981, Article IV was amended to reflect adoption of a triennial convention schedule and Article V, to reflect changes to the voting and nonvoting membership of the Board of Directors.</w:t>
      </w:r>
    </w:p>
    <w:p w14:paraId="2937019A" w14:textId="3EF8E414" w:rsidR="002843BA" w:rsidRPr="000B1466" w:rsidRDefault="002843BA" w:rsidP="00742908">
      <w:pPr>
        <w:pStyle w:val="FootnoteText"/>
      </w:pPr>
      <w:r w:rsidRPr="000B1466">
        <w:t>In 1998</w:t>
      </w:r>
      <w:r w:rsidR="00173AA1">
        <w:t>,</w:t>
      </w:r>
      <w:r w:rsidRPr="000B1466">
        <w:t xml:space="preserve"> changes were made in Articles I and V deleting references to specific officers, incorporating the objectives of the Synod by reference in Article II, and clarifying Articles III and IV regarding congregations as the voting members of the Synod and the conventions of the </w:t>
      </w:r>
      <w:r>
        <w:t xml:space="preserve">Synod as its general meetings. </w:t>
      </w:r>
      <w:r w:rsidRPr="000B1466">
        <w:t>The Constitution and Bylaws were referenced in Articles VII and VIII.</w:t>
      </w:r>
    </w:p>
    <w:p w14:paraId="3E45349B" w14:textId="5DD577C2" w:rsidR="002843BA" w:rsidRPr="000B1466" w:rsidRDefault="002843BA" w:rsidP="00711B3E">
      <w:pPr>
        <w:pStyle w:val="FootnoteText"/>
      </w:pPr>
      <w:r w:rsidRPr="000B1466">
        <w:t>In 2004</w:t>
      </w:r>
      <w:r w:rsidR="00173AA1">
        <w:t>,</w:t>
      </w:r>
      <w:r w:rsidRPr="000B1466">
        <w:t xml:space="preserve"> a change was made to Article III by deleting references to specific categories of ministers of religion</w:t>
      </w:r>
      <w:r>
        <w:t>—</w:t>
      </w:r>
      <w:r w:rsidRPr="000B1466">
        <w:t>commissioned and referring to definitions provided in the Constitution and Bylaws. A second change, adding a second paragraph to Article V, clarifies that limitations are placed upon the Board of Directors and other officers and agencies of the Synod by its Constitution and Bylaws.</w:t>
      </w:r>
    </w:p>
    <w:p w14:paraId="7FFFF8F8" w14:textId="77777777" w:rsidR="002843BA" w:rsidRPr="000B1466" w:rsidRDefault="002843BA" w:rsidP="00742908">
      <w:pPr>
        <w:pStyle w:val="FootnoteText"/>
      </w:pPr>
      <w:r w:rsidRPr="000B1466">
        <w:t>In 2007, Article V was amended by adding a final sentence that directs all disputes regarding the applicability of the laws of the State of Missouri to provisions for resolution of such disputes in the Constitution and Bylaws.</w:t>
      </w:r>
    </w:p>
    <w:p w14:paraId="33F46FED" w14:textId="4A99FE70" w:rsidR="002843BA" w:rsidRDefault="002843BA" w:rsidP="00742908">
      <w:pPr>
        <w:pStyle w:val="FootnoteText"/>
      </w:pPr>
      <w:r w:rsidRPr="000B1466">
        <w:t>In 2010, numerous changes were made, especially to Article II Objectives, as the entire document was amended and restated to accurately reflect the operations of the Synod.</w:t>
      </w:r>
      <w:r>
        <w:t xml:space="preserve"> In the process of filing in early 2011, the address of the registered office was changed to correspond to that of the Synod’s registered agent.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5552D" w14:textId="1F08F3FE" w:rsidR="002843BA" w:rsidRDefault="002843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83097" w14:textId="35850CB3" w:rsidR="002843BA" w:rsidRDefault="002843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8680A" w14:textId="4B5BE264" w:rsidR="002843BA" w:rsidRDefault="002843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FEE32C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42E707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F2E30F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C0603F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2D61D6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CA7C74"/>
    <w:lvl w:ilvl="0">
      <w:start w:val="1"/>
      <w:numFmt w:val="bullet"/>
      <w:pStyle w:val="ListBullet4"/>
      <w:lvlText w:val=""/>
      <w:lvlJc w:val="left"/>
      <w:pPr>
        <w:tabs>
          <w:tab w:val="num" w:pos="3870"/>
        </w:tabs>
        <w:ind w:left="3870" w:hanging="360"/>
      </w:pPr>
      <w:rPr>
        <w:rFonts w:ascii="Symbol" w:hAnsi="Symbol" w:hint="default"/>
      </w:rPr>
    </w:lvl>
  </w:abstractNum>
  <w:abstractNum w:abstractNumId="6" w15:restartNumberingAfterBreak="0">
    <w:nsid w:val="FFFFFF82"/>
    <w:multiLevelType w:val="singleLevel"/>
    <w:tmpl w:val="DC14AB5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ABAB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496CA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7784B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936B1"/>
    <w:multiLevelType w:val="hybridMultilevel"/>
    <w:tmpl w:val="E0129E24"/>
    <w:lvl w:ilvl="0" w:tplc="0F8CD618">
      <w:start w:val="1"/>
      <w:numFmt w:val="bullet"/>
      <w:pStyle w:val="BYSubsubparaBulleted"/>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11" w15:restartNumberingAfterBreak="0">
    <w:nsid w:val="127E263B"/>
    <w:multiLevelType w:val="hybridMultilevel"/>
    <w:tmpl w:val="F3F474C6"/>
    <w:lvl w:ilvl="0" w:tplc="6288732E">
      <w:start w:val="1"/>
      <w:numFmt w:val="decimal"/>
      <w:pStyle w:val="BYSubparaNumbered"/>
      <w:lvlText w:val="%1."/>
      <w:lvlJc w:val="left"/>
      <w:pPr>
        <w:ind w:left="1670" w:hanging="360"/>
      </w:pPr>
    </w:lvl>
    <w:lvl w:ilvl="1" w:tplc="04090019" w:tentative="1">
      <w:start w:val="1"/>
      <w:numFmt w:val="lowerLetter"/>
      <w:lvlText w:val="%2."/>
      <w:lvlJc w:val="left"/>
      <w:pPr>
        <w:ind w:left="2390" w:hanging="360"/>
      </w:pPr>
    </w:lvl>
    <w:lvl w:ilvl="2" w:tplc="0409001B" w:tentative="1">
      <w:start w:val="1"/>
      <w:numFmt w:val="lowerRoman"/>
      <w:lvlText w:val="%3."/>
      <w:lvlJc w:val="right"/>
      <w:pPr>
        <w:ind w:left="3110" w:hanging="180"/>
      </w:pPr>
    </w:lvl>
    <w:lvl w:ilvl="3" w:tplc="0409000F" w:tentative="1">
      <w:start w:val="1"/>
      <w:numFmt w:val="decimal"/>
      <w:lvlText w:val="%4."/>
      <w:lvlJc w:val="left"/>
      <w:pPr>
        <w:ind w:left="3830" w:hanging="360"/>
      </w:pPr>
    </w:lvl>
    <w:lvl w:ilvl="4" w:tplc="04090019" w:tentative="1">
      <w:start w:val="1"/>
      <w:numFmt w:val="lowerLetter"/>
      <w:lvlText w:val="%5."/>
      <w:lvlJc w:val="left"/>
      <w:pPr>
        <w:ind w:left="4550" w:hanging="360"/>
      </w:pPr>
    </w:lvl>
    <w:lvl w:ilvl="5" w:tplc="0409001B" w:tentative="1">
      <w:start w:val="1"/>
      <w:numFmt w:val="lowerRoman"/>
      <w:lvlText w:val="%6."/>
      <w:lvlJc w:val="right"/>
      <w:pPr>
        <w:ind w:left="5270" w:hanging="180"/>
      </w:pPr>
    </w:lvl>
    <w:lvl w:ilvl="6" w:tplc="0409000F" w:tentative="1">
      <w:start w:val="1"/>
      <w:numFmt w:val="decimal"/>
      <w:lvlText w:val="%7."/>
      <w:lvlJc w:val="left"/>
      <w:pPr>
        <w:ind w:left="5990" w:hanging="360"/>
      </w:pPr>
    </w:lvl>
    <w:lvl w:ilvl="7" w:tplc="04090019" w:tentative="1">
      <w:start w:val="1"/>
      <w:numFmt w:val="lowerLetter"/>
      <w:lvlText w:val="%8."/>
      <w:lvlJc w:val="left"/>
      <w:pPr>
        <w:ind w:left="6710" w:hanging="360"/>
      </w:pPr>
    </w:lvl>
    <w:lvl w:ilvl="8" w:tplc="0409001B" w:tentative="1">
      <w:start w:val="1"/>
      <w:numFmt w:val="lowerRoman"/>
      <w:lvlText w:val="%9."/>
      <w:lvlJc w:val="right"/>
      <w:pPr>
        <w:ind w:left="7430" w:hanging="180"/>
      </w:pPr>
    </w:lvl>
  </w:abstractNum>
  <w:abstractNum w:abstractNumId="12" w15:restartNumberingAfterBreak="0">
    <w:nsid w:val="1363677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6522CF"/>
    <w:multiLevelType w:val="multilevel"/>
    <w:tmpl w:val="A31ACF42"/>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1CE2456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26A7508"/>
    <w:multiLevelType w:val="hybridMultilevel"/>
    <w:tmpl w:val="2212696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5637FDF"/>
    <w:multiLevelType w:val="hybridMultilevel"/>
    <w:tmpl w:val="D2AA5514"/>
    <w:lvl w:ilvl="0" w:tplc="D9AAE55A">
      <w:start w:val="1"/>
      <w:numFmt w:val="upperLetter"/>
      <w:lvlText w:val="Ex %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 w15:restartNumberingAfterBreak="0">
    <w:nsid w:val="33DB0F5F"/>
    <w:multiLevelType w:val="hybridMultilevel"/>
    <w:tmpl w:val="D4266C1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3793CB0"/>
    <w:multiLevelType w:val="hybridMultilevel"/>
    <w:tmpl w:val="97C4A442"/>
    <w:lvl w:ilvl="0" w:tplc="22C431F8">
      <w:start w:val="1"/>
      <w:numFmt w:val="bullet"/>
      <w:pStyle w:val="BYSubparaBulleted"/>
      <w:lvlText w:val=""/>
      <w:lvlJc w:val="left"/>
      <w:pPr>
        <w:ind w:left="1670" w:hanging="360"/>
      </w:pPr>
      <w:rPr>
        <w:rFonts w:ascii="Symbol" w:hAnsi="Symbol" w:hint="default"/>
      </w:rPr>
    </w:lvl>
    <w:lvl w:ilvl="1" w:tplc="04090003" w:tentative="1">
      <w:start w:val="1"/>
      <w:numFmt w:val="bullet"/>
      <w:lvlText w:val="o"/>
      <w:lvlJc w:val="left"/>
      <w:pPr>
        <w:ind w:left="2390" w:hanging="360"/>
      </w:pPr>
      <w:rPr>
        <w:rFonts w:ascii="Courier New" w:hAnsi="Courier New" w:cs="Courier New" w:hint="default"/>
      </w:rPr>
    </w:lvl>
    <w:lvl w:ilvl="2" w:tplc="04090005" w:tentative="1">
      <w:start w:val="1"/>
      <w:numFmt w:val="bullet"/>
      <w:lvlText w:val=""/>
      <w:lvlJc w:val="left"/>
      <w:pPr>
        <w:ind w:left="3110" w:hanging="360"/>
      </w:pPr>
      <w:rPr>
        <w:rFonts w:ascii="Wingdings" w:hAnsi="Wingdings" w:hint="default"/>
      </w:rPr>
    </w:lvl>
    <w:lvl w:ilvl="3" w:tplc="04090001" w:tentative="1">
      <w:start w:val="1"/>
      <w:numFmt w:val="bullet"/>
      <w:lvlText w:val=""/>
      <w:lvlJc w:val="left"/>
      <w:pPr>
        <w:ind w:left="3830" w:hanging="360"/>
      </w:pPr>
      <w:rPr>
        <w:rFonts w:ascii="Symbol" w:hAnsi="Symbol" w:hint="default"/>
      </w:rPr>
    </w:lvl>
    <w:lvl w:ilvl="4" w:tplc="04090003" w:tentative="1">
      <w:start w:val="1"/>
      <w:numFmt w:val="bullet"/>
      <w:lvlText w:val="o"/>
      <w:lvlJc w:val="left"/>
      <w:pPr>
        <w:ind w:left="4550" w:hanging="360"/>
      </w:pPr>
      <w:rPr>
        <w:rFonts w:ascii="Courier New" w:hAnsi="Courier New" w:cs="Courier New" w:hint="default"/>
      </w:rPr>
    </w:lvl>
    <w:lvl w:ilvl="5" w:tplc="04090005" w:tentative="1">
      <w:start w:val="1"/>
      <w:numFmt w:val="bullet"/>
      <w:lvlText w:val=""/>
      <w:lvlJc w:val="left"/>
      <w:pPr>
        <w:ind w:left="5270" w:hanging="360"/>
      </w:pPr>
      <w:rPr>
        <w:rFonts w:ascii="Wingdings" w:hAnsi="Wingdings" w:hint="default"/>
      </w:rPr>
    </w:lvl>
    <w:lvl w:ilvl="6" w:tplc="04090001" w:tentative="1">
      <w:start w:val="1"/>
      <w:numFmt w:val="bullet"/>
      <w:lvlText w:val=""/>
      <w:lvlJc w:val="left"/>
      <w:pPr>
        <w:ind w:left="5990" w:hanging="360"/>
      </w:pPr>
      <w:rPr>
        <w:rFonts w:ascii="Symbol" w:hAnsi="Symbol" w:hint="default"/>
      </w:rPr>
    </w:lvl>
    <w:lvl w:ilvl="7" w:tplc="04090003" w:tentative="1">
      <w:start w:val="1"/>
      <w:numFmt w:val="bullet"/>
      <w:lvlText w:val="o"/>
      <w:lvlJc w:val="left"/>
      <w:pPr>
        <w:ind w:left="6710" w:hanging="360"/>
      </w:pPr>
      <w:rPr>
        <w:rFonts w:ascii="Courier New" w:hAnsi="Courier New" w:cs="Courier New" w:hint="default"/>
      </w:rPr>
    </w:lvl>
    <w:lvl w:ilvl="8" w:tplc="04090005" w:tentative="1">
      <w:start w:val="1"/>
      <w:numFmt w:val="bullet"/>
      <w:lvlText w:val=""/>
      <w:lvlJc w:val="left"/>
      <w:pPr>
        <w:ind w:left="7430" w:hanging="360"/>
      </w:pPr>
      <w:rPr>
        <w:rFonts w:ascii="Wingdings" w:hAnsi="Wingdings" w:hint="default"/>
      </w:rPr>
    </w:lvl>
  </w:abstractNum>
  <w:abstractNum w:abstractNumId="19" w15:restartNumberingAfterBreak="0">
    <w:nsid w:val="521542A5"/>
    <w:multiLevelType w:val="hybridMultilevel"/>
    <w:tmpl w:val="08C01D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60D4A88"/>
    <w:multiLevelType w:val="hybridMultilevel"/>
    <w:tmpl w:val="510EDC7E"/>
    <w:lvl w:ilvl="0" w:tplc="7792A05A">
      <w:start w:val="1"/>
      <w:numFmt w:val="bullet"/>
      <w:pStyle w:val="FW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9B9026F"/>
    <w:multiLevelType w:val="hybridMultilevel"/>
    <w:tmpl w:val="07B4ECFE"/>
    <w:lvl w:ilvl="0" w:tplc="D924F0EA">
      <w:start w:val="1"/>
      <w:numFmt w:val="upperLetter"/>
      <w:lvlText w:val="E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43772A"/>
    <w:multiLevelType w:val="hybridMultilevel"/>
    <w:tmpl w:val="B73CFC7C"/>
    <w:lvl w:ilvl="0" w:tplc="2898C3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5762801">
    <w:abstractNumId w:val="5"/>
  </w:num>
  <w:num w:numId="2" w16cid:durableId="1015691004">
    <w:abstractNumId w:val="15"/>
  </w:num>
  <w:num w:numId="3" w16cid:durableId="1604220780">
    <w:abstractNumId w:val="17"/>
  </w:num>
  <w:num w:numId="4" w16cid:durableId="372652195">
    <w:abstractNumId w:val="9"/>
  </w:num>
  <w:num w:numId="5" w16cid:durableId="472252986">
    <w:abstractNumId w:val="7"/>
  </w:num>
  <w:num w:numId="6" w16cid:durableId="1695883985">
    <w:abstractNumId w:val="6"/>
  </w:num>
  <w:num w:numId="7" w16cid:durableId="580480487">
    <w:abstractNumId w:val="4"/>
  </w:num>
  <w:num w:numId="8" w16cid:durableId="1417089447">
    <w:abstractNumId w:val="8"/>
  </w:num>
  <w:num w:numId="9" w16cid:durableId="1056658622">
    <w:abstractNumId w:val="3"/>
  </w:num>
  <w:num w:numId="10" w16cid:durableId="1665548490">
    <w:abstractNumId w:val="2"/>
  </w:num>
  <w:num w:numId="11" w16cid:durableId="1818644144">
    <w:abstractNumId w:val="1"/>
  </w:num>
  <w:num w:numId="12" w16cid:durableId="156116029">
    <w:abstractNumId w:val="0"/>
  </w:num>
  <w:num w:numId="13" w16cid:durableId="842936622">
    <w:abstractNumId w:val="11"/>
  </w:num>
  <w:num w:numId="14" w16cid:durableId="1264608626">
    <w:abstractNumId w:val="19"/>
  </w:num>
  <w:num w:numId="15" w16cid:durableId="869025025">
    <w:abstractNumId w:val="12"/>
  </w:num>
  <w:num w:numId="16" w16cid:durableId="661393710">
    <w:abstractNumId w:val="14"/>
  </w:num>
  <w:num w:numId="17" w16cid:durableId="947932754">
    <w:abstractNumId w:val="13"/>
  </w:num>
  <w:num w:numId="18" w16cid:durableId="8992029">
    <w:abstractNumId w:val="20"/>
  </w:num>
  <w:num w:numId="19" w16cid:durableId="779035796">
    <w:abstractNumId w:val="22"/>
  </w:num>
  <w:num w:numId="20" w16cid:durableId="1911112357">
    <w:abstractNumId w:val="21"/>
  </w:num>
  <w:num w:numId="21" w16cid:durableId="1212767888">
    <w:abstractNumId w:val="16"/>
  </w:num>
  <w:num w:numId="22" w16cid:durableId="498692500">
    <w:abstractNumId w:val="18"/>
  </w:num>
  <w:num w:numId="23" w16cid:durableId="78376542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linkStyles/>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oNotTrackMoves/>
  <w:documentProtection w:edit="trackedChanges" w:enforcement="0"/>
  <w:defaultTabStop w:val="720"/>
  <w:characterSpacingControl w:val="doNotCompress"/>
  <w:hdrShapeDefaults>
    <o:shapedefaults v:ext="edit" spidmax="2050"/>
  </w:hdrShapeDefaults>
  <w:footnotePr>
    <w:numFmt w:val="chicago"/>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66D"/>
    <w:rsid w:val="00000251"/>
    <w:rsid w:val="000017B3"/>
    <w:rsid w:val="000033D1"/>
    <w:rsid w:val="00003592"/>
    <w:rsid w:val="0000380D"/>
    <w:rsid w:val="000041F0"/>
    <w:rsid w:val="000048DF"/>
    <w:rsid w:val="00004EB2"/>
    <w:rsid w:val="000055C0"/>
    <w:rsid w:val="00005D62"/>
    <w:rsid w:val="0000665D"/>
    <w:rsid w:val="00006BEC"/>
    <w:rsid w:val="00007A1F"/>
    <w:rsid w:val="00010BB3"/>
    <w:rsid w:val="00010D99"/>
    <w:rsid w:val="000126E7"/>
    <w:rsid w:val="000138D2"/>
    <w:rsid w:val="00013C3A"/>
    <w:rsid w:val="00013D57"/>
    <w:rsid w:val="000141F7"/>
    <w:rsid w:val="00014587"/>
    <w:rsid w:val="00014871"/>
    <w:rsid w:val="00014F76"/>
    <w:rsid w:val="000152E4"/>
    <w:rsid w:val="000161EF"/>
    <w:rsid w:val="000165C0"/>
    <w:rsid w:val="000205C0"/>
    <w:rsid w:val="000226B5"/>
    <w:rsid w:val="00023148"/>
    <w:rsid w:val="00024690"/>
    <w:rsid w:val="00025171"/>
    <w:rsid w:val="00025CD9"/>
    <w:rsid w:val="00026592"/>
    <w:rsid w:val="00026798"/>
    <w:rsid w:val="0002681C"/>
    <w:rsid w:val="00026B85"/>
    <w:rsid w:val="0002798D"/>
    <w:rsid w:val="00027AD1"/>
    <w:rsid w:val="00030B24"/>
    <w:rsid w:val="0003166D"/>
    <w:rsid w:val="000319D0"/>
    <w:rsid w:val="00031BC0"/>
    <w:rsid w:val="00032497"/>
    <w:rsid w:val="000326AA"/>
    <w:rsid w:val="00032C53"/>
    <w:rsid w:val="00033263"/>
    <w:rsid w:val="00033686"/>
    <w:rsid w:val="0003472E"/>
    <w:rsid w:val="00034F49"/>
    <w:rsid w:val="0003518A"/>
    <w:rsid w:val="000358C9"/>
    <w:rsid w:val="00035AFA"/>
    <w:rsid w:val="00036498"/>
    <w:rsid w:val="00037A53"/>
    <w:rsid w:val="00037B3E"/>
    <w:rsid w:val="00040D18"/>
    <w:rsid w:val="00040F1C"/>
    <w:rsid w:val="00041820"/>
    <w:rsid w:val="00041F15"/>
    <w:rsid w:val="00042195"/>
    <w:rsid w:val="000423D7"/>
    <w:rsid w:val="00042405"/>
    <w:rsid w:val="00043B18"/>
    <w:rsid w:val="0004523D"/>
    <w:rsid w:val="000452BC"/>
    <w:rsid w:val="00045777"/>
    <w:rsid w:val="00046A17"/>
    <w:rsid w:val="00046AA9"/>
    <w:rsid w:val="00047168"/>
    <w:rsid w:val="00047977"/>
    <w:rsid w:val="00047DAC"/>
    <w:rsid w:val="00051122"/>
    <w:rsid w:val="000517FB"/>
    <w:rsid w:val="00052928"/>
    <w:rsid w:val="000535C3"/>
    <w:rsid w:val="00053ADA"/>
    <w:rsid w:val="00053D74"/>
    <w:rsid w:val="00054BB8"/>
    <w:rsid w:val="000568CD"/>
    <w:rsid w:val="00056C0B"/>
    <w:rsid w:val="00056C83"/>
    <w:rsid w:val="00056CB9"/>
    <w:rsid w:val="00056CC1"/>
    <w:rsid w:val="00057AD5"/>
    <w:rsid w:val="00057BCB"/>
    <w:rsid w:val="000601E2"/>
    <w:rsid w:val="000611E7"/>
    <w:rsid w:val="000619AE"/>
    <w:rsid w:val="0006292A"/>
    <w:rsid w:val="0006299B"/>
    <w:rsid w:val="00063462"/>
    <w:rsid w:val="0006358C"/>
    <w:rsid w:val="00064060"/>
    <w:rsid w:val="0006422A"/>
    <w:rsid w:val="000650E6"/>
    <w:rsid w:val="000651FD"/>
    <w:rsid w:val="000657CD"/>
    <w:rsid w:val="00066016"/>
    <w:rsid w:val="00066693"/>
    <w:rsid w:val="00067420"/>
    <w:rsid w:val="00067910"/>
    <w:rsid w:val="00070C99"/>
    <w:rsid w:val="000711E1"/>
    <w:rsid w:val="00071461"/>
    <w:rsid w:val="00071583"/>
    <w:rsid w:val="00071CE3"/>
    <w:rsid w:val="000729C3"/>
    <w:rsid w:val="00073C91"/>
    <w:rsid w:val="000744DE"/>
    <w:rsid w:val="000753A4"/>
    <w:rsid w:val="00075AB9"/>
    <w:rsid w:val="00075F93"/>
    <w:rsid w:val="00080531"/>
    <w:rsid w:val="00080651"/>
    <w:rsid w:val="000808EB"/>
    <w:rsid w:val="000810B9"/>
    <w:rsid w:val="0008247B"/>
    <w:rsid w:val="00082AF1"/>
    <w:rsid w:val="000843FD"/>
    <w:rsid w:val="00084882"/>
    <w:rsid w:val="00084923"/>
    <w:rsid w:val="00084CE5"/>
    <w:rsid w:val="0008507D"/>
    <w:rsid w:val="0008522F"/>
    <w:rsid w:val="00085A27"/>
    <w:rsid w:val="000866D9"/>
    <w:rsid w:val="00086A19"/>
    <w:rsid w:val="00086A3C"/>
    <w:rsid w:val="00087382"/>
    <w:rsid w:val="0008758B"/>
    <w:rsid w:val="00087A3F"/>
    <w:rsid w:val="00091253"/>
    <w:rsid w:val="00091771"/>
    <w:rsid w:val="00091EA8"/>
    <w:rsid w:val="00092BF6"/>
    <w:rsid w:val="0009346F"/>
    <w:rsid w:val="000937FF"/>
    <w:rsid w:val="00093BEF"/>
    <w:rsid w:val="00094AEF"/>
    <w:rsid w:val="000953A3"/>
    <w:rsid w:val="0009635C"/>
    <w:rsid w:val="000971D5"/>
    <w:rsid w:val="0009767C"/>
    <w:rsid w:val="000A0CF4"/>
    <w:rsid w:val="000A11B3"/>
    <w:rsid w:val="000A20E5"/>
    <w:rsid w:val="000A23BA"/>
    <w:rsid w:val="000A25AB"/>
    <w:rsid w:val="000A273C"/>
    <w:rsid w:val="000A2FB1"/>
    <w:rsid w:val="000A3332"/>
    <w:rsid w:val="000A4BE9"/>
    <w:rsid w:val="000A5F17"/>
    <w:rsid w:val="000A6A6B"/>
    <w:rsid w:val="000A71CF"/>
    <w:rsid w:val="000A793E"/>
    <w:rsid w:val="000A7FFD"/>
    <w:rsid w:val="000B11DB"/>
    <w:rsid w:val="000B1466"/>
    <w:rsid w:val="000B2EEA"/>
    <w:rsid w:val="000B32A1"/>
    <w:rsid w:val="000B3C2B"/>
    <w:rsid w:val="000B3DEB"/>
    <w:rsid w:val="000B52E4"/>
    <w:rsid w:val="000B5A66"/>
    <w:rsid w:val="000B7122"/>
    <w:rsid w:val="000B7486"/>
    <w:rsid w:val="000B765E"/>
    <w:rsid w:val="000B7F31"/>
    <w:rsid w:val="000C10CA"/>
    <w:rsid w:val="000C1977"/>
    <w:rsid w:val="000C23F6"/>
    <w:rsid w:val="000C2750"/>
    <w:rsid w:val="000C46DC"/>
    <w:rsid w:val="000C65A7"/>
    <w:rsid w:val="000C714D"/>
    <w:rsid w:val="000D132B"/>
    <w:rsid w:val="000D1A3E"/>
    <w:rsid w:val="000D2958"/>
    <w:rsid w:val="000D35FC"/>
    <w:rsid w:val="000D3B53"/>
    <w:rsid w:val="000D3C8D"/>
    <w:rsid w:val="000D41E4"/>
    <w:rsid w:val="000D47AA"/>
    <w:rsid w:val="000D4BDE"/>
    <w:rsid w:val="000D62E5"/>
    <w:rsid w:val="000D66F8"/>
    <w:rsid w:val="000D71A0"/>
    <w:rsid w:val="000D7966"/>
    <w:rsid w:val="000D79F2"/>
    <w:rsid w:val="000E04EB"/>
    <w:rsid w:val="000E08BD"/>
    <w:rsid w:val="000E11AF"/>
    <w:rsid w:val="000E19E8"/>
    <w:rsid w:val="000E33D9"/>
    <w:rsid w:val="000E3892"/>
    <w:rsid w:val="000E3DB5"/>
    <w:rsid w:val="000E4D13"/>
    <w:rsid w:val="000E5032"/>
    <w:rsid w:val="000E559E"/>
    <w:rsid w:val="000E61CE"/>
    <w:rsid w:val="000E63E9"/>
    <w:rsid w:val="000E6823"/>
    <w:rsid w:val="000E7696"/>
    <w:rsid w:val="000E7E53"/>
    <w:rsid w:val="000F08D5"/>
    <w:rsid w:val="000F1876"/>
    <w:rsid w:val="000F300D"/>
    <w:rsid w:val="000F31EA"/>
    <w:rsid w:val="000F3FD1"/>
    <w:rsid w:val="000F43AE"/>
    <w:rsid w:val="000F4BDD"/>
    <w:rsid w:val="000F4DFC"/>
    <w:rsid w:val="000F53B8"/>
    <w:rsid w:val="000F5584"/>
    <w:rsid w:val="000F55CF"/>
    <w:rsid w:val="000F5FED"/>
    <w:rsid w:val="000F618A"/>
    <w:rsid w:val="000F6376"/>
    <w:rsid w:val="000F638B"/>
    <w:rsid w:val="000F72B5"/>
    <w:rsid w:val="0010090F"/>
    <w:rsid w:val="00101F75"/>
    <w:rsid w:val="00102129"/>
    <w:rsid w:val="001034F0"/>
    <w:rsid w:val="00103513"/>
    <w:rsid w:val="001036A5"/>
    <w:rsid w:val="0010397A"/>
    <w:rsid w:val="00104F24"/>
    <w:rsid w:val="00105100"/>
    <w:rsid w:val="001056AC"/>
    <w:rsid w:val="00105C57"/>
    <w:rsid w:val="00105CE8"/>
    <w:rsid w:val="00106B7A"/>
    <w:rsid w:val="00106DB7"/>
    <w:rsid w:val="00106DF7"/>
    <w:rsid w:val="001076FD"/>
    <w:rsid w:val="00107F72"/>
    <w:rsid w:val="001105BD"/>
    <w:rsid w:val="00110D9C"/>
    <w:rsid w:val="00111142"/>
    <w:rsid w:val="00111C11"/>
    <w:rsid w:val="001124BB"/>
    <w:rsid w:val="00112E3F"/>
    <w:rsid w:val="00113A10"/>
    <w:rsid w:val="00114FF1"/>
    <w:rsid w:val="00115DBD"/>
    <w:rsid w:val="001164B5"/>
    <w:rsid w:val="00116607"/>
    <w:rsid w:val="00116899"/>
    <w:rsid w:val="00117FEF"/>
    <w:rsid w:val="001204A5"/>
    <w:rsid w:val="001208BE"/>
    <w:rsid w:val="00120F27"/>
    <w:rsid w:val="00121A70"/>
    <w:rsid w:val="00122283"/>
    <w:rsid w:val="00122603"/>
    <w:rsid w:val="001228A1"/>
    <w:rsid w:val="001228F4"/>
    <w:rsid w:val="00122DBC"/>
    <w:rsid w:val="001233BB"/>
    <w:rsid w:val="00123873"/>
    <w:rsid w:val="00124AEE"/>
    <w:rsid w:val="001259EB"/>
    <w:rsid w:val="001261BC"/>
    <w:rsid w:val="00127D7D"/>
    <w:rsid w:val="00130200"/>
    <w:rsid w:val="00130754"/>
    <w:rsid w:val="00130798"/>
    <w:rsid w:val="00130DF3"/>
    <w:rsid w:val="00131620"/>
    <w:rsid w:val="001318BA"/>
    <w:rsid w:val="0013368C"/>
    <w:rsid w:val="00134359"/>
    <w:rsid w:val="001345D1"/>
    <w:rsid w:val="0013560E"/>
    <w:rsid w:val="00135A2F"/>
    <w:rsid w:val="00135F26"/>
    <w:rsid w:val="001367FB"/>
    <w:rsid w:val="00136D8E"/>
    <w:rsid w:val="001379AB"/>
    <w:rsid w:val="001400C0"/>
    <w:rsid w:val="0014027E"/>
    <w:rsid w:val="00140C01"/>
    <w:rsid w:val="00140CCA"/>
    <w:rsid w:val="00141019"/>
    <w:rsid w:val="00141A93"/>
    <w:rsid w:val="001424CE"/>
    <w:rsid w:val="00142BBD"/>
    <w:rsid w:val="00142C8D"/>
    <w:rsid w:val="00143B48"/>
    <w:rsid w:val="00143E1D"/>
    <w:rsid w:val="001444C3"/>
    <w:rsid w:val="00144E08"/>
    <w:rsid w:val="00145528"/>
    <w:rsid w:val="00145745"/>
    <w:rsid w:val="00145C06"/>
    <w:rsid w:val="001466CB"/>
    <w:rsid w:val="0014771F"/>
    <w:rsid w:val="00147A48"/>
    <w:rsid w:val="00150356"/>
    <w:rsid w:val="00151303"/>
    <w:rsid w:val="00151FBA"/>
    <w:rsid w:val="00152A92"/>
    <w:rsid w:val="00154514"/>
    <w:rsid w:val="00154F09"/>
    <w:rsid w:val="00155964"/>
    <w:rsid w:val="00155C28"/>
    <w:rsid w:val="00156AC0"/>
    <w:rsid w:val="00157A97"/>
    <w:rsid w:val="00162937"/>
    <w:rsid w:val="00163DEF"/>
    <w:rsid w:val="0016451E"/>
    <w:rsid w:val="001647DB"/>
    <w:rsid w:val="00165320"/>
    <w:rsid w:val="00165396"/>
    <w:rsid w:val="00166195"/>
    <w:rsid w:val="00166999"/>
    <w:rsid w:val="00166B81"/>
    <w:rsid w:val="00167E36"/>
    <w:rsid w:val="00170200"/>
    <w:rsid w:val="001709F0"/>
    <w:rsid w:val="00170DA3"/>
    <w:rsid w:val="001713B5"/>
    <w:rsid w:val="00171D06"/>
    <w:rsid w:val="00171EBC"/>
    <w:rsid w:val="00173AA1"/>
    <w:rsid w:val="00173B2E"/>
    <w:rsid w:val="0017430E"/>
    <w:rsid w:val="00174A85"/>
    <w:rsid w:val="001751DC"/>
    <w:rsid w:val="001760C0"/>
    <w:rsid w:val="0017731F"/>
    <w:rsid w:val="00180B1B"/>
    <w:rsid w:val="00180BD7"/>
    <w:rsid w:val="00182ACF"/>
    <w:rsid w:val="0018324C"/>
    <w:rsid w:val="001860F0"/>
    <w:rsid w:val="00186468"/>
    <w:rsid w:val="00186D4B"/>
    <w:rsid w:val="00186E94"/>
    <w:rsid w:val="001876A3"/>
    <w:rsid w:val="00187888"/>
    <w:rsid w:val="00190A83"/>
    <w:rsid w:val="001916CF"/>
    <w:rsid w:val="00191760"/>
    <w:rsid w:val="00191AE0"/>
    <w:rsid w:val="00192591"/>
    <w:rsid w:val="00192618"/>
    <w:rsid w:val="00192A68"/>
    <w:rsid w:val="0019301A"/>
    <w:rsid w:val="001930E8"/>
    <w:rsid w:val="00194789"/>
    <w:rsid w:val="001950A9"/>
    <w:rsid w:val="001950C6"/>
    <w:rsid w:val="00196182"/>
    <w:rsid w:val="001966BB"/>
    <w:rsid w:val="001973C2"/>
    <w:rsid w:val="00197424"/>
    <w:rsid w:val="00197688"/>
    <w:rsid w:val="001976E4"/>
    <w:rsid w:val="00197728"/>
    <w:rsid w:val="00197C5D"/>
    <w:rsid w:val="001A0D32"/>
    <w:rsid w:val="001A0EBE"/>
    <w:rsid w:val="001A1AF3"/>
    <w:rsid w:val="001A2257"/>
    <w:rsid w:val="001A3156"/>
    <w:rsid w:val="001A3199"/>
    <w:rsid w:val="001A39CC"/>
    <w:rsid w:val="001A3F80"/>
    <w:rsid w:val="001A5868"/>
    <w:rsid w:val="001A6661"/>
    <w:rsid w:val="001A6929"/>
    <w:rsid w:val="001A6A62"/>
    <w:rsid w:val="001A719A"/>
    <w:rsid w:val="001A770E"/>
    <w:rsid w:val="001A7903"/>
    <w:rsid w:val="001B05DA"/>
    <w:rsid w:val="001B0803"/>
    <w:rsid w:val="001B1BDB"/>
    <w:rsid w:val="001B25F3"/>
    <w:rsid w:val="001B320A"/>
    <w:rsid w:val="001B339E"/>
    <w:rsid w:val="001B37F8"/>
    <w:rsid w:val="001B6C66"/>
    <w:rsid w:val="001B7062"/>
    <w:rsid w:val="001B7A9B"/>
    <w:rsid w:val="001C08C7"/>
    <w:rsid w:val="001C1128"/>
    <w:rsid w:val="001C1AB1"/>
    <w:rsid w:val="001C2062"/>
    <w:rsid w:val="001C253E"/>
    <w:rsid w:val="001C27E7"/>
    <w:rsid w:val="001C453E"/>
    <w:rsid w:val="001C4BF6"/>
    <w:rsid w:val="001C525E"/>
    <w:rsid w:val="001C6333"/>
    <w:rsid w:val="001C6AFD"/>
    <w:rsid w:val="001C6DC5"/>
    <w:rsid w:val="001C7382"/>
    <w:rsid w:val="001D014D"/>
    <w:rsid w:val="001D0233"/>
    <w:rsid w:val="001D08BE"/>
    <w:rsid w:val="001D16CA"/>
    <w:rsid w:val="001D237F"/>
    <w:rsid w:val="001D2E4F"/>
    <w:rsid w:val="001D37C6"/>
    <w:rsid w:val="001D3C26"/>
    <w:rsid w:val="001D3E8F"/>
    <w:rsid w:val="001D46A0"/>
    <w:rsid w:val="001D4EEC"/>
    <w:rsid w:val="001D6026"/>
    <w:rsid w:val="001D646A"/>
    <w:rsid w:val="001D6485"/>
    <w:rsid w:val="001D732D"/>
    <w:rsid w:val="001D73EB"/>
    <w:rsid w:val="001D7648"/>
    <w:rsid w:val="001D76D6"/>
    <w:rsid w:val="001D7B1A"/>
    <w:rsid w:val="001E0E93"/>
    <w:rsid w:val="001E14F0"/>
    <w:rsid w:val="001E239F"/>
    <w:rsid w:val="001E2813"/>
    <w:rsid w:val="001E3109"/>
    <w:rsid w:val="001E31E2"/>
    <w:rsid w:val="001E35D0"/>
    <w:rsid w:val="001E3D8E"/>
    <w:rsid w:val="001E4670"/>
    <w:rsid w:val="001E49A2"/>
    <w:rsid w:val="001E4F64"/>
    <w:rsid w:val="001E52CC"/>
    <w:rsid w:val="001E798C"/>
    <w:rsid w:val="001E7BD1"/>
    <w:rsid w:val="001F029C"/>
    <w:rsid w:val="001F1614"/>
    <w:rsid w:val="001F29CB"/>
    <w:rsid w:val="001F2BF3"/>
    <w:rsid w:val="001F3084"/>
    <w:rsid w:val="001F39C9"/>
    <w:rsid w:val="001F5F62"/>
    <w:rsid w:val="001F656F"/>
    <w:rsid w:val="001F659F"/>
    <w:rsid w:val="001F78FA"/>
    <w:rsid w:val="001F79E5"/>
    <w:rsid w:val="001F7F27"/>
    <w:rsid w:val="00200058"/>
    <w:rsid w:val="00201FC7"/>
    <w:rsid w:val="00202489"/>
    <w:rsid w:val="002026C2"/>
    <w:rsid w:val="002030F9"/>
    <w:rsid w:val="00203237"/>
    <w:rsid w:val="00203E8F"/>
    <w:rsid w:val="00203F06"/>
    <w:rsid w:val="002068C9"/>
    <w:rsid w:val="00206BC5"/>
    <w:rsid w:val="00206D6D"/>
    <w:rsid w:val="00207EE1"/>
    <w:rsid w:val="002107B5"/>
    <w:rsid w:val="00210962"/>
    <w:rsid w:val="002109D3"/>
    <w:rsid w:val="00210F42"/>
    <w:rsid w:val="002118D2"/>
    <w:rsid w:val="00211C5F"/>
    <w:rsid w:val="00211D2E"/>
    <w:rsid w:val="00211F3F"/>
    <w:rsid w:val="0021269F"/>
    <w:rsid w:val="00212A38"/>
    <w:rsid w:val="00213E55"/>
    <w:rsid w:val="00214525"/>
    <w:rsid w:val="0021473E"/>
    <w:rsid w:val="00215D84"/>
    <w:rsid w:val="0021685D"/>
    <w:rsid w:val="002168E5"/>
    <w:rsid w:val="00216BF1"/>
    <w:rsid w:val="002177DF"/>
    <w:rsid w:val="002203D8"/>
    <w:rsid w:val="002211DC"/>
    <w:rsid w:val="002213CE"/>
    <w:rsid w:val="002218D7"/>
    <w:rsid w:val="0022228D"/>
    <w:rsid w:val="00223407"/>
    <w:rsid w:val="00223841"/>
    <w:rsid w:val="00223E74"/>
    <w:rsid w:val="00223F4E"/>
    <w:rsid w:val="002245B5"/>
    <w:rsid w:val="00224EA6"/>
    <w:rsid w:val="00225385"/>
    <w:rsid w:val="002255A4"/>
    <w:rsid w:val="00225BB8"/>
    <w:rsid w:val="00225DE6"/>
    <w:rsid w:val="00225E3E"/>
    <w:rsid w:val="0022723A"/>
    <w:rsid w:val="00227486"/>
    <w:rsid w:val="002301A7"/>
    <w:rsid w:val="00230A9A"/>
    <w:rsid w:val="00230B1E"/>
    <w:rsid w:val="00230CE1"/>
    <w:rsid w:val="00230EB1"/>
    <w:rsid w:val="002313DE"/>
    <w:rsid w:val="00231B0C"/>
    <w:rsid w:val="0023376A"/>
    <w:rsid w:val="00233AAC"/>
    <w:rsid w:val="0023491B"/>
    <w:rsid w:val="0023639B"/>
    <w:rsid w:val="0023717C"/>
    <w:rsid w:val="00237663"/>
    <w:rsid w:val="00237E07"/>
    <w:rsid w:val="002409F6"/>
    <w:rsid w:val="00241684"/>
    <w:rsid w:val="0024275A"/>
    <w:rsid w:val="00243779"/>
    <w:rsid w:val="00244C97"/>
    <w:rsid w:val="00246755"/>
    <w:rsid w:val="0024676B"/>
    <w:rsid w:val="0024740E"/>
    <w:rsid w:val="00247421"/>
    <w:rsid w:val="00247632"/>
    <w:rsid w:val="002502FC"/>
    <w:rsid w:val="0025074A"/>
    <w:rsid w:val="00250927"/>
    <w:rsid w:val="00250CC9"/>
    <w:rsid w:val="002514FD"/>
    <w:rsid w:val="00251827"/>
    <w:rsid w:val="00251E97"/>
    <w:rsid w:val="0025228A"/>
    <w:rsid w:val="002524B3"/>
    <w:rsid w:val="0025255E"/>
    <w:rsid w:val="00252B4A"/>
    <w:rsid w:val="00254C47"/>
    <w:rsid w:val="00255576"/>
    <w:rsid w:val="00255BD7"/>
    <w:rsid w:val="002563CF"/>
    <w:rsid w:val="00260203"/>
    <w:rsid w:val="00260772"/>
    <w:rsid w:val="002612D4"/>
    <w:rsid w:val="00261434"/>
    <w:rsid w:val="00261511"/>
    <w:rsid w:val="0026177D"/>
    <w:rsid w:val="00262317"/>
    <w:rsid w:val="0026245C"/>
    <w:rsid w:val="00262B76"/>
    <w:rsid w:val="00265175"/>
    <w:rsid w:val="00265834"/>
    <w:rsid w:val="00266064"/>
    <w:rsid w:val="00266949"/>
    <w:rsid w:val="0026722D"/>
    <w:rsid w:val="00267D45"/>
    <w:rsid w:val="00270183"/>
    <w:rsid w:val="002706BC"/>
    <w:rsid w:val="00270EAB"/>
    <w:rsid w:val="00272C4E"/>
    <w:rsid w:val="00273E89"/>
    <w:rsid w:val="00274D5D"/>
    <w:rsid w:val="002758CB"/>
    <w:rsid w:val="00276B9E"/>
    <w:rsid w:val="00276C21"/>
    <w:rsid w:val="00277DC6"/>
    <w:rsid w:val="00280916"/>
    <w:rsid w:val="00281426"/>
    <w:rsid w:val="002834E1"/>
    <w:rsid w:val="002839F9"/>
    <w:rsid w:val="00283A31"/>
    <w:rsid w:val="00284247"/>
    <w:rsid w:val="002843BA"/>
    <w:rsid w:val="00285167"/>
    <w:rsid w:val="00285DFB"/>
    <w:rsid w:val="00286713"/>
    <w:rsid w:val="0028685B"/>
    <w:rsid w:val="00290F16"/>
    <w:rsid w:val="00293384"/>
    <w:rsid w:val="00293869"/>
    <w:rsid w:val="00294939"/>
    <w:rsid w:val="00294F9D"/>
    <w:rsid w:val="0029645B"/>
    <w:rsid w:val="00296958"/>
    <w:rsid w:val="00296F0F"/>
    <w:rsid w:val="0029796A"/>
    <w:rsid w:val="002A0A79"/>
    <w:rsid w:val="002A0C1A"/>
    <w:rsid w:val="002A0F89"/>
    <w:rsid w:val="002A1567"/>
    <w:rsid w:val="002A1746"/>
    <w:rsid w:val="002A24C5"/>
    <w:rsid w:val="002A2501"/>
    <w:rsid w:val="002A298C"/>
    <w:rsid w:val="002A2FA7"/>
    <w:rsid w:val="002A34A6"/>
    <w:rsid w:val="002A36EE"/>
    <w:rsid w:val="002A392B"/>
    <w:rsid w:val="002A394D"/>
    <w:rsid w:val="002A3BAC"/>
    <w:rsid w:val="002A5783"/>
    <w:rsid w:val="002A59E5"/>
    <w:rsid w:val="002A5AFD"/>
    <w:rsid w:val="002A6B1C"/>
    <w:rsid w:val="002A6B69"/>
    <w:rsid w:val="002A7307"/>
    <w:rsid w:val="002A770F"/>
    <w:rsid w:val="002A7825"/>
    <w:rsid w:val="002A7B23"/>
    <w:rsid w:val="002B0252"/>
    <w:rsid w:val="002B077E"/>
    <w:rsid w:val="002B16F3"/>
    <w:rsid w:val="002B1E1C"/>
    <w:rsid w:val="002B2912"/>
    <w:rsid w:val="002B3A3E"/>
    <w:rsid w:val="002B4174"/>
    <w:rsid w:val="002B45A0"/>
    <w:rsid w:val="002B5991"/>
    <w:rsid w:val="002B6802"/>
    <w:rsid w:val="002B6C18"/>
    <w:rsid w:val="002B717B"/>
    <w:rsid w:val="002B77D1"/>
    <w:rsid w:val="002B7D22"/>
    <w:rsid w:val="002C0494"/>
    <w:rsid w:val="002C0AC5"/>
    <w:rsid w:val="002C0DE1"/>
    <w:rsid w:val="002C232B"/>
    <w:rsid w:val="002C2C1F"/>
    <w:rsid w:val="002C37AC"/>
    <w:rsid w:val="002C3842"/>
    <w:rsid w:val="002C48E2"/>
    <w:rsid w:val="002C4EC0"/>
    <w:rsid w:val="002C514E"/>
    <w:rsid w:val="002C58EC"/>
    <w:rsid w:val="002C5D51"/>
    <w:rsid w:val="002C5D98"/>
    <w:rsid w:val="002C6703"/>
    <w:rsid w:val="002C70BA"/>
    <w:rsid w:val="002C7F92"/>
    <w:rsid w:val="002D00E7"/>
    <w:rsid w:val="002D1940"/>
    <w:rsid w:val="002D22BC"/>
    <w:rsid w:val="002D3BA0"/>
    <w:rsid w:val="002D3C8B"/>
    <w:rsid w:val="002D4218"/>
    <w:rsid w:val="002D4CB4"/>
    <w:rsid w:val="002D5416"/>
    <w:rsid w:val="002D5714"/>
    <w:rsid w:val="002D5886"/>
    <w:rsid w:val="002D6FE8"/>
    <w:rsid w:val="002D7960"/>
    <w:rsid w:val="002D7E54"/>
    <w:rsid w:val="002E1703"/>
    <w:rsid w:val="002E2815"/>
    <w:rsid w:val="002E31D5"/>
    <w:rsid w:val="002E3EF2"/>
    <w:rsid w:val="002E406C"/>
    <w:rsid w:val="002E4BE6"/>
    <w:rsid w:val="002E5142"/>
    <w:rsid w:val="002E5443"/>
    <w:rsid w:val="002E5F14"/>
    <w:rsid w:val="002E63B0"/>
    <w:rsid w:val="002E7450"/>
    <w:rsid w:val="002F0A0A"/>
    <w:rsid w:val="002F1116"/>
    <w:rsid w:val="002F18D5"/>
    <w:rsid w:val="002F22FA"/>
    <w:rsid w:val="002F2335"/>
    <w:rsid w:val="002F2DF9"/>
    <w:rsid w:val="002F3A5D"/>
    <w:rsid w:val="002F3ED2"/>
    <w:rsid w:val="002F4B62"/>
    <w:rsid w:val="002F5126"/>
    <w:rsid w:val="002F61F3"/>
    <w:rsid w:val="002F70DB"/>
    <w:rsid w:val="002F79D1"/>
    <w:rsid w:val="002F7DA4"/>
    <w:rsid w:val="0030020F"/>
    <w:rsid w:val="003011D5"/>
    <w:rsid w:val="003012C7"/>
    <w:rsid w:val="00302637"/>
    <w:rsid w:val="00302A6D"/>
    <w:rsid w:val="00303AB7"/>
    <w:rsid w:val="00305457"/>
    <w:rsid w:val="003072F4"/>
    <w:rsid w:val="003101CB"/>
    <w:rsid w:val="0031067F"/>
    <w:rsid w:val="00310E86"/>
    <w:rsid w:val="003118D4"/>
    <w:rsid w:val="00312333"/>
    <w:rsid w:val="00312ECC"/>
    <w:rsid w:val="00313DC2"/>
    <w:rsid w:val="00314347"/>
    <w:rsid w:val="00314B17"/>
    <w:rsid w:val="00315B80"/>
    <w:rsid w:val="00315BF3"/>
    <w:rsid w:val="00316545"/>
    <w:rsid w:val="00317212"/>
    <w:rsid w:val="00320278"/>
    <w:rsid w:val="00320645"/>
    <w:rsid w:val="00320A57"/>
    <w:rsid w:val="00321BF9"/>
    <w:rsid w:val="00322A31"/>
    <w:rsid w:val="003235FC"/>
    <w:rsid w:val="0032371E"/>
    <w:rsid w:val="00323A77"/>
    <w:rsid w:val="003243E9"/>
    <w:rsid w:val="003245D6"/>
    <w:rsid w:val="003249DC"/>
    <w:rsid w:val="003251C9"/>
    <w:rsid w:val="003261BE"/>
    <w:rsid w:val="0032665D"/>
    <w:rsid w:val="0032715C"/>
    <w:rsid w:val="00327C57"/>
    <w:rsid w:val="0033027B"/>
    <w:rsid w:val="00330B52"/>
    <w:rsid w:val="00330CBF"/>
    <w:rsid w:val="00330F64"/>
    <w:rsid w:val="003320DF"/>
    <w:rsid w:val="0033308E"/>
    <w:rsid w:val="003336C8"/>
    <w:rsid w:val="003339AD"/>
    <w:rsid w:val="00335573"/>
    <w:rsid w:val="0033575A"/>
    <w:rsid w:val="00336926"/>
    <w:rsid w:val="00336A5D"/>
    <w:rsid w:val="00340BA4"/>
    <w:rsid w:val="00340BD9"/>
    <w:rsid w:val="00340D76"/>
    <w:rsid w:val="00340E18"/>
    <w:rsid w:val="003412DE"/>
    <w:rsid w:val="00341532"/>
    <w:rsid w:val="0034196F"/>
    <w:rsid w:val="0034256C"/>
    <w:rsid w:val="00342AC9"/>
    <w:rsid w:val="00342EEA"/>
    <w:rsid w:val="003436A7"/>
    <w:rsid w:val="00343DA5"/>
    <w:rsid w:val="003440B7"/>
    <w:rsid w:val="00345280"/>
    <w:rsid w:val="00346AD8"/>
    <w:rsid w:val="003478D9"/>
    <w:rsid w:val="00347994"/>
    <w:rsid w:val="00351B29"/>
    <w:rsid w:val="003523B2"/>
    <w:rsid w:val="00352944"/>
    <w:rsid w:val="003547CB"/>
    <w:rsid w:val="00354959"/>
    <w:rsid w:val="00354B89"/>
    <w:rsid w:val="0035588F"/>
    <w:rsid w:val="003567A8"/>
    <w:rsid w:val="00360C14"/>
    <w:rsid w:val="003615D2"/>
    <w:rsid w:val="003624CA"/>
    <w:rsid w:val="00362D79"/>
    <w:rsid w:val="0036342A"/>
    <w:rsid w:val="003643D6"/>
    <w:rsid w:val="003658B5"/>
    <w:rsid w:val="003670D8"/>
    <w:rsid w:val="00367F17"/>
    <w:rsid w:val="00370705"/>
    <w:rsid w:val="0037071A"/>
    <w:rsid w:val="003709D2"/>
    <w:rsid w:val="003720BC"/>
    <w:rsid w:val="003721AC"/>
    <w:rsid w:val="00372F2B"/>
    <w:rsid w:val="0037320E"/>
    <w:rsid w:val="00373807"/>
    <w:rsid w:val="00373E1A"/>
    <w:rsid w:val="0037457A"/>
    <w:rsid w:val="003745A8"/>
    <w:rsid w:val="00374E87"/>
    <w:rsid w:val="003750D6"/>
    <w:rsid w:val="0037552C"/>
    <w:rsid w:val="0037588C"/>
    <w:rsid w:val="00375B37"/>
    <w:rsid w:val="003760E5"/>
    <w:rsid w:val="0037666C"/>
    <w:rsid w:val="003768A9"/>
    <w:rsid w:val="00376DA9"/>
    <w:rsid w:val="00381D1E"/>
    <w:rsid w:val="0038250A"/>
    <w:rsid w:val="003841D0"/>
    <w:rsid w:val="00384256"/>
    <w:rsid w:val="003849EA"/>
    <w:rsid w:val="00385623"/>
    <w:rsid w:val="00385B65"/>
    <w:rsid w:val="003875D6"/>
    <w:rsid w:val="00387B88"/>
    <w:rsid w:val="00387EBD"/>
    <w:rsid w:val="00391F08"/>
    <w:rsid w:val="003920C0"/>
    <w:rsid w:val="00392700"/>
    <w:rsid w:val="00392950"/>
    <w:rsid w:val="00392DA1"/>
    <w:rsid w:val="0039349A"/>
    <w:rsid w:val="003934CD"/>
    <w:rsid w:val="00393638"/>
    <w:rsid w:val="003939B9"/>
    <w:rsid w:val="00394C03"/>
    <w:rsid w:val="00394E0C"/>
    <w:rsid w:val="0039538B"/>
    <w:rsid w:val="00395669"/>
    <w:rsid w:val="00395750"/>
    <w:rsid w:val="00395AFF"/>
    <w:rsid w:val="0039614A"/>
    <w:rsid w:val="003961D6"/>
    <w:rsid w:val="003970E4"/>
    <w:rsid w:val="003978C4"/>
    <w:rsid w:val="00397910"/>
    <w:rsid w:val="00397DB5"/>
    <w:rsid w:val="003A03DF"/>
    <w:rsid w:val="003A0D0D"/>
    <w:rsid w:val="003A2EC6"/>
    <w:rsid w:val="003A2FFD"/>
    <w:rsid w:val="003A3649"/>
    <w:rsid w:val="003A4215"/>
    <w:rsid w:val="003A4BA3"/>
    <w:rsid w:val="003A53D6"/>
    <w:rsid w:val="003A5AD5"/>
    <w:rsid w:val="003A64DF"/>
    <w:rsid w:val="003A6632"/>
    <w:rsid w:val="003A6673"/>
    <w:rsid w:val="003A6E76"/>
    <w:rsid w:val="003A71EA"/>
    <w:rsid w:val="003A7D2C"/>
    <w:rsid w:val="003B074C"/>
    <w:rsid w:val="003B092B"/>
    <w:rsid w:val="003B216B"/>
    <w:rsid w:val="003B243C"/>
    <w:rsid w:val="003B369F"/>
    <w:rsid w:val="003B3A14"/>
    <w:rsid w:val="003B4E5D"/>
    <w:rsid w:val="003B5280"/>
    <w:rsid w:val="003B5480"/>
    <w:rsid w:val="003B5E71"/>
    <w:rsid w:val="003B69D5"/>
    <w:rsid w:val="003B6C88"/>
    <w:rsid w:val="003B708B"/>
    <w:rsid w:val="003B7A2A"/>
    <w:rsid w:val="003C0264"/>
    <w:rsid w:val="003C0756"/>
    <w:rsid w:val="003C0B25"/>
    <w:rsid w:val="003C1E81"/>
    <w:rsid w:val="003C2089"/>
    <w:rsid w:val="003C29E4"/>
    <w:rsid w:val="003C3385"/>
    <w:rsid w:val="003C559B"/>
    <w:rsid w:val="003C5869"/>
    <w:rsid w:val="003C6B30"/>
    <w:rsid w:val="003C6EFB"/>
    <w:rsid w:val="003C72EB"/>
    <w:rsid w:val="003C7EA4"/>
    <w:rsid w:val="003D0A2A"/>
    <w:rsid w:val="003D0B83"/>
    <w:rsid w:val="003D0EB2"/>
    <w:rsid w:val="003D103D"/>
    <w:rsid w:val="003D1861"/>
    <w:rsid w:val="003D18C6"/>
    <w:rsid w:val="003D1CA3"/>
    <w:rsid w:val="003D1ED1"/>
    <w:rsid w:val="003D3840"/>
    <w:rsid w:val="003D38BE"/>
    <w:rsid w:val="003D41EC"/>
    <w:rsid w:val="003D4863"/>
    <w:rsid w:val="003D54D2"/>
    <w:rsid w:val="003D55DE"/>
    <w:rsid w:val="003D5BFA"/>
    <w:rsid w:val="003D6926"/>
    <w:rsid w:val="003D6EFB"/>
    <w:rsid w:val="003D71A3"/>
    <w:rsid w:val="003D725E"/>
    <w:rsid w:val="003D7B1E"/>
    <w:rsid w:val="003E132B"/>
    <w:rsid w:val="003E1A59"/>
    <w:rsid w:val="003E27D8"/>
    <w:rsid w:val="003E3483"/>
    <w:rsid w:val="003E46D3"/>
    <w:rsid w:val="003E54D5"/>
    <w:rsid w:val="003E6344"/>
    <w:rsid w:val="003E705B"/>
    <w:rsid w:val="003E7378"/>
    <w:rsid w:val="003E775B"/>
    <w:rsid w:val="003E77FF"/>
    <w:rsid w:val="003E7A82"/>
    <w:rsid w:val="003E7F95"/>
    <w:rsid w:val="003F0378"/>
    <w:rsid w:val="003F068E"/>
    <w:rsid w:val="003F0A1D"/>
    <w:rsid w:val="003F1C13"/>
    <w:rsid w:val="003F222D"/>
    <w:rsid w:val="003F28CF"/>
    <w:rsid w:val="003F2E13"/>
    <w:rsid w:val="003F33F4"/>
    <w:rsid w:val="003F497C"/>
    <w:rsid w:val="003F4DF4"/>
    <w:rsid w:val="003F6DF7"/>
    <w:rsid w:val="003F767E"/>
    <w:rsid w:val="003F7799"/>
    <w:rsid w:val="003F780E"/>
    <w:rsid w:val="003F7DD8"/>
    <w:rsid w:val="00400B84"/>
    <w:rsid w:val="00402084"/>
    <w:rsid w:val="00402210"/>
    <w:rsid w:val="00404C19"/>
    <w:rsid w:val="004057BE"/>
    <w:rsid w:val="00405B6F"/>
    <w:rsid w:val="00405EAC"/>
    <w:rsid w:val="00406325"/>
    <w:rsid w:val="00407D0B"/>
    <w:rsid w:val="0041014B"/>
    <w:rsid w:val="00410A81"/>
    <w:rsid w:val="004113C7"/>
    <w:rsid w:val="004121EF"/>
    <w:rsid w:val="00413026"/>
    <w:rsid w:val="004136D8"/>
    <w:rsid w:val="00413918"/>
    <w:rsid w:val="00413CF4"/>
    <w:rsid w:val="00413DC4"/>
    <w:rsid w:val="0041400D"/>
    <w:rsid w:val="00414B46"/>
    <w:rsid w:val="00415574"/>
    <w:rsid w:val="0041576A"/>
    <w:rsid w:val="00415D14"/>
    <w:rsid w:val="004162B3"/>
    <w:rsid w:val="00416ABC"/>
    <w:rsid w:val="00417DC0"/>
    <w:rsid w:val="00417E02"/>
    <w:rsid w:val="00420C48"/>
    <w:rsid w:val="00420D46"/>
    <w:rsid w:val="00421834"/>
    <w:rsid w:val="00422789"/>
    <w:rsid w:val="00422B6E"/>
    <w:rsid w:val="00422C1E"/>
    <w:rsid w:val="00422C59"/>
    <w:rsid w:val="00424848"/>
    <w:rsid w:val="00424954"/>
    <w:rsid w:val="00425362"/>
    <w:rsid w:val="004259AE"/>
    <w:rsid w:val="004259EA"/>
    <w:rsid w:val="00426746"/>
    <w:rsid w:val="0042707D"/>
    <w:rsid w:val="00427719"/>
    <w:rsid w:val="004306E4"/>
    <w:rsid w:val="0043158D"/>
    <w:rsid w:val="00433338"/>
    <w:rsid w:val="004333C4"/>
    <w:rsid w:val="00433440"/>
    <w:rsid w:val="00433511"/>
    <w:rsid w:val="0043368F"/>
    <w:rsid w:val="00433ACE"/>
    <w:rsid w:val="0043400C"/>
    <w:rsid w:val="004340AD"/>
    <w:rsid w:val="004345FC"/>
    <w:rsid w:val="00434829"/>
    <w:rsid w:val="00434D0C"/>
    <w:rsid w:val="00434F9C"/>
    <w:rsid w:val="0043516F"/>
    <w:rsid w:val="00435186"/>
    <w:rsid w:val="004360C2"/>
    <w:rsid w:val="00437029"/>
    <w:rsid w:val="00437951"/>
    <w:rsid w:val="00437ABB"/>
    <w:rsid w:val="00437F21"/>
    <w:rsid w:val="00437FF0"/>
    <w:rsid w:val="004414A2"/>
    <w:rsid w:val="00441842"/>
    <w:rsid w:val="0044242F"/>
    <w:rsid w:val="0044324E"/>
    <w:rsid w:val="0044415B"/>
    <w:rsid w:val="00444A55"/>
    <w:rsid w:val="00446710"/>
    <w:rsid w:val="0044671B"/>
    <w:rsid w:val="00446938"/>
    <w:rsid w:val="0044698A"/>
    <w:rsid w:val="00446F75"/>
    <w:rsid w:val="00447DFC"/>
    <w:rsid w:val="0045040C"/>
    <w:rsid w:val="00450D4A"/>
    <w:rsid w:val="00451ADD"/>
    <w:rsid w:val="004524D9"/>
    <w:rsid w:val="00452753"/>
    <w:rsid w:val="00452E0A"/>
    <w:rsid w:val="0045353B"/>
    <w:rsid w:val="00453B35"/>
    <w:rsid w:val="00453F77"/>
    <w:rsid w:val="00454468"/>
    <w:rsid w:val="00454BAE"/>
    <w:rsid w:val="00454BF7"/>
    <w:rsid w:val="0045502B"/>
    <w:rsid w:val="00455335"/>
    <w:rsid w:val="00455B69"/>
    <w:rsid w:val="00455B83"/>
    <w:rsid w:val="00455FFD"/>
    <w:rsid w:val="00456CF7"/>
    <w:rsid w:val="00457575"/>
    <w:rsid w:val="004577D5"/>
    <w:rsid w:val="004604DE"/>
    <w:rsid w:val="0046075F"/>
    <w:rsid w:val="00460A78"/>
    <w:rsid w:val="00460AB0"/>
    <w:rsid w:val="00460ADA"/>
    <w:rsid w:val="00461421"/>
    <w:rsid w:val="00461566"/>
    <w:rsid w:val="004617BB"/>
    <w:rsid w:val="004618F5"/>
    <w:rsid w:val="00461D68"/>
    <w:rsid w:val="00463135"/>
    <w:rsid w:val="00463F2D"/>
    <w:rsid w:val="004649B8"/>
    <w:rsid w:val="00465F6A"/>
    <w:rsid w:val="004662B4"/>
    <w:rsid w:val="00466FE0"/>
    <w:rsid w:val="004672C8"/>
    <w:rsid w:val="004672D5"/>
    <w:rsid w:val="004722F6"/>
    <w:rsid w:val="00472FA3"/>
    <w:rsid w:val="00473C4C"/>
    <w:rsid w:val="00474856"/>
    <w:rsid w:val="00474B8D"/>
    <w:rsid w:val="004755D3"/>
    <w:rsid w:val="00475D88"/>
    <w:rsid w:val="00475F4A"/>
    <w:rsid w:val="00476472"/>
    <w:rsid w:val="00476D65"/>
    <w:rsid w:val="0047760F"/>
    <w:rsid w:val="00477AC3"/>
    <w:rsid w:val="00477F4C"/>
    <w:rsid w:val="00480874"/>
    <w:rsid w:val="00480AAF"/>
    <w:rsid w:val="00481D79"/>
    <w:rsid w:val="00482CF4"/>
    <w:rsid w:val="0048327B"/>
    <w:rsid w:val="0048499D"/>
    <w:rsid w:val="00484BB2"/>
    <w:rsid w:val="00485294"/>
    <w:rsid w:val="00486B0F"/>
    <w:rsid w:val="00486B84"/>
    <w:rsid w:val="00487BD6"/>
    <w:rsid w:val="004905EA"/>
    <w:rsid w:val="00490D84"/>
    <w:rsid w:val="004913AA"/>
    <w:rsid w:val="00491589"/>
    <w:rsid w:val="00491635"/>
    <w:rsid w:val="004924FA"/>
    <w:rsid w:val="00493043"/>
    <w:rsid w:val="0049407B"/>
    <w:rsid w:val="00494128"/>
    <w:rsid w:val="00494B31"/>
    <w:rsid w:val="0049508D"/>
    <w:rsid w:val="004953C3"/>
    <w:rsid w:val="004957AB"/>
    <w:rsid w:val="00496A2D"/>
    <w:rsid w:val="00496DFB"/>
    <w:rsid w:val="00497CCB"/>
    <w:rsid w:val="004A06A0"/>
    <w:rsid w:val="004A0D25"/>
    <w:rsid w:val="004A0F11"/>
    <w:rsid w:val="004A14D8"/>
    <w:rsid w:val="004A15C1"/>
    <w:rsid w:val="004A1A04"/>
    <w:rsid w:val="004A2D79"/>
    <w:rsid w:val="004A2DDC"/>
    <w:rsid w:val="004A4CC5"/>
    <w:rsid w:val="004A4EF3"/>
    <w:rsid w:val="004A69A9"/>
    <w:rsid w:val="004A6EC8"/>
    <w:rsid w:val="004A7162"/>
    <w:rsid w:val="004A79E4"/>
    <w:rsid w:val="004A7E5F"/>
    <w:rsid w:val="004B00CC"/>
    <w:rsid w:val="004B01CA"/>
    <w:rsid w:val="004B1089"/>
    <w:rsid w:val="004B2556"/>
    <w:rsid w:val="004B296A"/>
    <w:rsid w:val="004B3B07"/>
    <w:rsid w:val="004B4499"/>
    <w:rsid w:val="004B4C13"/>
    <w:rsid w:val="004B4F43"/>
    <w:rsid w:val="004B63CD"/>
    <w:rsid w:val="004B7549"/>
    <w:rsid w:val="004B7E30"/>
    <w:rsid w:val="004C0B87"/>
    <w:rsid w:val="004C0FAD"/>
    <w:rsid w:val="004C1145"/>
    <w:rsid w:val="004C18A6"/>
    <w:rsid w:val="004C22A7"/>
    <w:rsid w:val="004C3234"/>
    <w:rsid w:val="004C3F82"/>
    <w:rsid w:val="004C408B"/>
    <w:rsid w:val="004C4AB0"/>
    <w:rsid w:val="004C4E76"/>
    <w:rsid w:val="004C6512"/>
    <w:rsid w:val="004C6A5B"/>
    <w:rsid w:val="004C6EFF"/>
    <w:rsid w:val="004C7614"/>
    <w:rsid w:val="004C7A62"/>
    <w:rsid w:val="004C7B66"/>
    <w:rsid w:val="004D14A6"/>
    <w:rsid w:val="004D1A9A"/>
    <w:rsid w:val="004D1D4E"/>
    <w:rsid w:val="004D2174"/>
    <w:rsid w:val="004D2707"/>
    <w:rsid w:val="004D3CCC"/>
    <w:rsid w:val="004D421D"/>
    <w:rsid w:val="004D5315"/>
    <w:rsid w:val="004D5E9E"/>
    <w:rsid w:val="004D65B7"/>
    <w:rsid w:val="004D669D"/>
    <w:rsid w:val="004D6907"/>
    <w:rsid w:val="004E003F"/>
    <w:rsid w:val="004E0BEC"/>
    <w:rsid w:val="004E0F66"/>
    <w:rsid w:val="004E185A"/>
    <w:rsid w:val="004E1E6E"/>
    <w:rsid w:val="004E240E"/>
    <w:rsid w:val="004E2528"/>
    <w:rsid w:val="004E257D"/>
    <w:rsid w:val="004E2A41"/>
    <w:rsid w:val="004E2BB0"/>
    <w:rsid w:val="004E3253"/>
    <w:rsid w:val="004E679D"/>
    <w:rsid w:val="004E711B"/>
    <w:rsid w:val="004F025F"/>
    <w:rsid w:val="004F046C"/>
    <w:rsid w:val="004F0566"/>
    <w:rsid w:val="004F11E1"/>
    <w:rsid w:val="004F12D3"/>
    <w:rsid w:val="004F247C"/>
    <w:rsid w:val="004F2649"/>
    <w:rsid w:val="004F2EC7"/>
    <w:rsid w:val="004F3892"/>
    <w:rsid w:val="004F4F52"/>
    <w:rsid w:val="004F4FB6"/>
    <w:rsid w:val="004F58A9"/>
    <w:rsid w:val="004F5B12"/>
    <w:rsid w:val="004F620E"/>
    <w:rsid w:val="004F6357"/>
    <w:rsid w:val="004F6A88"/>
    <w:rsid w:val="004F7D84"/>
    <w:rsid w:val="004F7E71"/>
    <w:rsid w:val="0050020E"/>
    <w:rsid w:val="005010E1"/>
    <w:rsid w:val="0050215C"/>
    <w:rsid w:val="005023BC"/>
    <w:rsid w:val="00502786"/>
    <w:rsid w:val="00503DA5"/>
    <w:rsid w:val="00504807"/>
    <w:rsid w:val="00504C49"/>
    <w:rsid w:val="00505034"/>
    <w:rsid w:val="00505239"/>
    <w:rsid w:val="005056B0"/>
    <w:rsid w:val="00505774"/>
    <w:rsid w:val="005057F4"/>
    <w:rsid w:val="005061EC"/>
    <w:rsid w:val="005067F3"/>
    <w:rsid w:val="005109FD"/>
    <w:rsid w:val="00510B47"/>
    <w:rsid w:val="00511569"/>
    <w:rsid w:val="00511B06"/>
    <w:rsid w:val="00511C18"/>
    <w:rsid w:val="005127E1"/>
    <w:rsid w:val="00512CAF"/>
    <w:rsid w:val="005131A1"/>
    <w:rsid w:val="00514613"/>
    <w:rsid w:val="00515B9C"/>
    <w:rsid w:val="00515CBA"/>
    <w:rsid w:val="00515EF4"/>
    <w:rsid w:val="00515F52"/>
    <w:rsid w:val="0051692B"/>
    <w:rsid w:val="00516E21"/>
    <w:rsid w:val="0051718A"/>
    <w:rsid w:val="0051780E"/>
    <w:rsid w:val="00517C60"/>
    <w:rsid w:val="0052013A"/>
    <w:rsid w:val="005207FD"/>
    <w:rsid w:val="00520E90"/>
    <w:rsid w:val="00521039"/>
    <w:rsid w:val="0052164B"/>
    <w:rsid w:val="00521787"/>
    <w:rsid w:val="0052195B"/>
    <w:rsid w:val="00522129"/>
    <w:rsid w:val="00522781"/>
    <w:rsid w:val="00522D36"/>
    <w:rsid w:val="00524433"/>
    <w:rsid w:val="005246CE"/>
    <w:rsid w:val="0052523A"/>
    <w:rsid w:val="005262B4"/>
    <w:rsid w:val="00526C8C"/>
    <w:rsid w:val="00526D29"/>
    <w:rsid w:val="00526DB0"/>
    <w:rsid w:val="005279CE"/>
    <w:rsid w:val="00527B79"/>
    <w:rsid w:val="00527FF1"/>
    <w:rsid w:val="005300FB"/>
    <w:rsid w:val="005301F2"/>
    <w:rsid w:val="00530487"/>
    <w:rsid w:val="00530977"/>
    <w:rsid w:val="00530C47"/>
    <w:rsid w:val="00530D22"/>
    <w:rsid w:val="00531259"/>
    <w:rsid w:val="0053152A"/>
    <w:rsid w:val="0053259F"/>
    <w:rsid w:val="00532A92"/>
    <w:rsid w:val="00534111"/>
    <w:rsid w:val="00534508"/>
    <w:rsid w:val="00535033"/>
    <w:rsid w:val="0054042C"/>
    <w:rsid w:val="005410B0"/>
    <w:rsid w:val="005412D7"/>
    <w:rsid w:val="0054178E"/>
    <w:rsid w:val="00542316"/>
    <w:rsid w:val="00542589"/>
    <w:rsid w:val="00542ED4"/>
    <w:rsid w:val="00543357"/>
    <w:rsid w:val="00543544"/>
    <w:rsid w:val="00543FCC"/>
    <w:rsid w:val="005444CF"/>
    <w:rsid w:val="00544B59"/>
    <w:rsid w:val="005455B2"/>
    <w:rsid w:val="00545C88"/>
    <w:rsid w:val="00546106"/>
    <w:rsid w:val="005514FD"/>
    <w:rsid w:val="00551D2B"/>
    <w:rsid w:val="00551E49"/>
    <w:rsid w:val="0055215B"/>
    <w:rsid w:val="005531CE"/>
    <w:rsid w:val="00553E3C"/>
    <w:rsid w:val="00554B56"/>
    <w:rsid w:val="00556644"/>
    <w:rsid w:val="00557725"/>
    <w:rsid w:val="00557837"/>
    <w:rsid w:val="00557977"/>
    <w:rsid w:val="00560026"/>
    <w:rsid w:val="005600E9"/>
    <w:rsid w:val="0056090C"/>
    <w:rsid w:val="00561658"/>
    <w:rsid w:val="005622DF"/>
    <w:rsid w:val="00562E68"/>
    <w:rsid w:val="00564192"/>
    <w:rsid w:val="005648F5"/>
    <w:rsid w:val="00566E40"/>
    <w:rsid w:val="00570AB9"/>
    <w:rsid w:val="00570C4E"/>
    <w:rsid w:val="00570EE8"/>
    <w:rsid w:val="0057185A"/>
    <w:rsid w:val="00571FE1"/>
    <w:rsid w:val="00572115"/>
    <w:rsid w:val="00572B7D"/>
    <w:rsid w:val="005738A5"/>
    <w:rsid w:val="005738B8"/>
    <w:rsid w:val="00573D78"/>
    <w:rsid w:val="00573FF9"/>
    <w:rsid w:val="00574BE7"/>
    <w:rsid w:val="005753E6"/>
    <w:rsid w:val="00577619"/>
    <w:rsid w:val="00577980"/>
    <w:rsid w:val="00577FFB"/>
    <w:rsid w:val="0058049E"/>
    <w:rsid w:val="0058064F"/>
    <w:rsid w:val="00580B7F"/>
    <w:rsid w:val="005818FD"/>
    <w:rsid w:val="00582113"/>
    <w:rsid w:val="00582801"/>
    <w:rsid w:val="005828E7"/>
    <w:rsid w:val="00582C6C"/>
    <w:rsid w:val="00583282"/>
    <w:rsid w:val="005842CD"/>
    <w:rsid w:val="00584540"/>
    <w:rsid w:val="00584AD6"/>
    <w:rsid w:val="00585675"/>
    <w:rsid w:val="00586C8D"/>
    <w:rsid w:val="00587282"/>
    <w:rsid w:val="005878B5"/>
    <w:rsid w:val="0058799C"/>
    <w:rsid w:val="00587A03"/>
    <w:rsid w:val="00587A4F"/>
    <w:rsid w:val="00590CC8"/>
    <w:rsid w:val="00590DD0"/>
    <w:rsid w:val="00590E4E"/>
    <w:rsid w:val="0059106D"/>
    <w:rsid w:val="00591363"/>
    <w:rsid w:val="005919FC"/>
    <w:rsid w:val="005922B7"/>
    <w:rsid w:val="00593241"/>
    <w:rsid w:val="00593CA0"/>
    <w:rsid w:val="00594097"/>
    <w:rsid w:val="0059412E"/>
    <w:rsid w:val="005943E1"/>
    <w:rsid w:val="00594A8E"/>
    <w:rsid w:val="00594E65"/>
    <w:rsid w:val="00594E9E"/>
    <w:rsid w:val="00594F60"/>
    <w:rsid w:val="0059512C"/>
    <w:rsid w:val="00595398"/>
    <w:rsid w:val="00596D01"/>
    <w:rsid w:val="00596E10"/>
    <w:rsid w:val="0059711E"/>
    <w:rsid w:val="00597B42"/>
    <w:rsid w:val="005A0302"/>
    <w:rsid w:val="005A039F"/>
    <w:rsid w:val="005A09F9"/>
    <w:rsid w:val="005A0B4A"/>
    <w:rsid w:val="005A1121"/>
    <w:rsid w:val="005A2EA9"/>
    <w:rsid w:val="005A34E6"/>
    <w:rsid w:val="005A3518"/>
    <w:rsid w:val="005A36B7"/>
    <w:rsid w:val="005A3A74"/>
    <w:rsid w:val="005A3AF4"/>
    <w:rsid w:val="005A5314"/>
    <w:rsid w:val="005A76B6"/>
    <w:rsid w:val="005B0232"/>
    <w:rsid w:val="005B0410"/>
    <w:rsid w:val="005B059C"/>
    <w:rsid w:val="005B2321"/>
    <w:rsid w:val="005B2A48"/>
    <w:rsid w:val="005B3ADC"/>
    <w:rsid w:val="005B3AE5"/>
    <w:rsid w:val="005B3AEE"/>
    <w:rsid w:val="005B3EF2"/>
    <w:rsid w:val="005B5621"/>
    <w:rsid w:val="005B5937"/>
    <w:rsid w:val="005B6205"/>
    <w:rsid w:val="005B6269"/>
    <w:rsid w:val="005B62C8"/>
    <w:rsid w:val="005B73B7"/>
    <w:rsid w:val="005B7B3F"/>
    <w:rsid w:val="005C0AB2"/>
    <w:rsid w:val="005C0B78"/>
    <w:rsid w:val="005C1297"/>
    <w:rsid w:val="005C19F9"/>
    <w:rsid w:val="005C1B86"/>
    <w:rsid w:val="005C322D"/>
    <w:rsid w:val="005C3B4F"/>
    <w:rsid w:val="005C418F"/>
    <w:rsid w:val="005C4768"/>
    <w:rsid w:val="005C4986"/>
    <w:rsid w:val="005C49AE"/>
    <w:rsid w:val="005C5760"/>
    <w:rsid w:val="005C73C2"/>
    <w:rsid w:val="005C7587"/>
    <w:rsid w:val="005C7963"/>
    <w:rsid w:val="005D0284"/>
    <w:rsid w:val="005D038A"/>
    <w:rsid w:val="005D0999"/>
    <w:rsid w:val="005D0A69"/>
    <w:rsid w:val="005D2019"/>
    <w:rsid w:val="005D2343"/>
    <w:rsid w:val="005D25E9"/>
    <w:rsid w:val="005D2782"/>
    <w:rsid w:val="005D2EEE"/>
    <w:rsid w:val="005D3807"/>
    <w:rsid w:val="005D380C"/>
    <w:rsid w:val="005D3AE4"/>
    <w:rsid w:val="005D3DBE"/>
    <w:rsid w:val="005D4C91"/>
    <w:rsid w:val="005D4D01"/>
    <w:rsid w:val="005D4F2C"/>
    <w:rsid w:val="005D5A57"/>
    <w:rsid w:val="005D615E"/>
    <w:rsid w:val="005D748B"/>
    <w:rsid w:val="005D771A"/>
    <w:rsid w:val="005E0627"/>
    <w:rsid w:val="005E14B6"/>
    <w:rsid w:val="005E18C9"/>
    <w:rsid w:val="005E1C6A"/>
    <w:rsid w:val="005E2611"/>
    <w:rsid w:val="005E3B12"/>
    <w:rsid w:val="005E479D"/>
    <w:rsid w:val="005E4D85"/>
    <w:rsid w:val="005E559E"/>
    <w:rsid w:val="005E7466"/>
    <w:rsid w:val="005E7E8C"/>
    <w:rsid w:val="005F033D"/>
    <w:rsid w:val="005F12FB"/>
    <w:rsid w:val="005F13F7"/>
    <w:rsid w:val="005F1A34"/>
    <w:rsid w:val="005F1DFF"/>
    <w:rsid w:val="005F264D"/>
    <w:rsid w:val="005F5903"/>
    <w:rsid w:val="005F6379"/>
    <w:rsid w:val="005F66DE"/>
    <w:rsid w:val="005F6FC1"/>
    <w:rsid w:val="005F7A2E"/>
    <w:rsid w:val="005F7B3E"/>
    <w:rsid w:val="0060008F"/>
    <w:rsid w:val="0060060C"/>
    <w:rsid w:val="00600A0D"/>
    <w:rsid w:val="00601058"/>
    <w:rsid w:val="0060107E"/>
    <w:rsid w:val="00601568"/>
    <w:rsid w:val="0060261E"/>
    <w:rsid w:val="00602F46"/>
    <w:rsid w:val="00603093"/>
    <w:rsid w:val="00603190"/>
    <w:rsid w:val="0060352C"/>
    <w:rsid w:val="00604F6D"/>
    <w:rsid w:val="0060583A"/>
    <w:rsid w:val="00605F38"/>
    <w:rsid w:val="00606266"/>
    <w:rsid w:val="00610827"/>
    <w:rsid w:val="00610A1E"/>
    <w:rsid w:val="00610B9D"/>
    <w:rsid w:val="00610BCB"/>
    <w:rsid w:val="00613C9F"/>
    <w:rsid w:val="00615696"/>
    <w:rsid w:val="00615E4A"/>
    <w:rsid w:val="00616045"/>
    <w:rsid w:val="00616711"/>
    <w:rsid w:val="006169A7"/>
    <w:rsid w:val="00616CB7"/>
    <w:rsid w:val="0061740E"/>
    <w:rsid w:val="00617B61"/>
    <w:rsid w:val="00617EF3"/>
    <w:rsid w:val="006207FD"/>
    <w:rsid w:val="00620CD0"/>
    <w:rsid w:val="00620DC2"/>
    <w:rsid w:val="00620F62"/>
    <w:rsid w:val="00620FFF"/>
    <w:rsid w:val="00621B87"/>
    <w:rsid w:val="00621EFD"/>
    <w:rsid w:val="00622484"/>
    <w:rsid w:val="0062322B"/>
    <w:rsid w:val="006235A0"/>
    <w:rsid w:val="00627395"/>
    <w:rsid w:val="00627E44"/>
    <w:rsid w:val="00630121"/>
    <w:rsid w:val="0063097E"/>
    <w:rsid w:val="00631DA6"/>
    <w:rsid w:val="006350C6"/>
    <w:rsid w:val="006351D6"/>
    <w:rsid w:val="00635478"/>
    <w:rsid w:val="006363EB"/>
    <w:rsid w:val="006363F0"/>
    <w:rsid w:val="006368AF"/>
    <w:rsid w:val="006376CA"/>
    <w:rsid w:val="00637E63"/>
    <w:rsid w:val="006400CF"/>
    <w:rsid w:val="00640599"/>
    <w:rsid w:val="00640B11"/>
    <w:rsid w:val="006417EB"/>
    <w:rsid w:val="00641ECA"/>
    <w:rsid w:val="00642674"/>
    <w:rsid w:val="00642A99"/>
    <w:rsid w:val="00643221"/>
    <w:rsid w:val="006434D1"/>
    <w:rsid w:val="006436D1"/>
    <w:rsid w:val="006458C4"/>
    <w:rsid w:val="00645CB8"/>
    <w:rsid w:val="0064684E"/>
    <w:rsid w:val="00646B8F"/>
    <w:rsid w:val="006472E2"/>
    <w:rsid w:val="00647F22"/>
    <w:rsid w:val="00650D8E"/>
    <w:rsid w:val="00651400"/>
    <w:rsid w:val="00651419"/>
    <w:rsid w:val="0065181E"/>
    <w:rsid w:val="00651C37"/>
    <w:rsid w:val="00651C39"/>
    <w:rsid w:val="00651C92"/>
    <w:rsid w:val="00652857"/>
    <w:rsid w:val="006528A1"/>
    <w:rsid w:val="00652FFC"/>
    <w:rsid w:val="00654B4E"/>
    <w:rsid w:val="00655C77"/>
    <w:rsid w:val="00655F09"/>
    <w:rsid w:val="0065662F"/>
    <w:rsid w:val="00656AA6"/>
    <w:rsid w:val="00656E76"/>
    <w:rsid w:val="006602F2"/>
    <w:rsid w:val="0066049B"/>
    <w:rsid w:val="006605F3"/>
    <w:rsid w:val="00660712"/>
    <w:rsid w:val="00662690"/>
    <w:rsid w:val="00663914"/>
    <w:rsid w:val="00663E5A"/>
    <w:rsid w:val="0066475D"/>
    <w:rsid w:val="00664BF6"/>
    <w:rsid w:val="00664D4B"/>
    <w:rsid w:val="00664F8D"/>
    <w:rsid w:val="006664F8"/>
    <w:rsid w:val="00666E85"/>
    <w:rsid w:val="00666F6E"/>
    <w:rsid w:val="00667056"/>
    <w:rsid w:val="00670510"/>
    <w:rsid w:val="00671238"/>
    <w:rsid w:val="00671F47"/>
    <w:rsid w:val="006723B0"/>
    <w:rsid w:val="00672DCC"/>
    <w:rsid w:val="00673606"/>
    <w:rsid w:val="006742F5"/>
    <w:rsid w:val="00674444"/>
    <w:rsid w:val="0067452A"/>
    <w:rsid w:val="006751D8"/>
    <w:rsid w:val="00675666"/>
    <w:rsid w:val="00676296"/>
    <w:rsid w:val="0067679F"/>
    <w:rsid w:val="00676FA0"/>
    <w:rsid w:val="0067707D"/>
    <w:rsid w:val="00677E3E"/>
    <w:rsid w:val="006815A3"/>
    <w:rsid w:val="00682872"/>
    <w:rsid w:val="00682D03"/>
    <w:rsid w:val="006837FD"/>
    <w:rsid w:val="00683E28"/>
    <w:rsid w:val="00684288"/>
    <w:rsid w:val="0068443A"/>
    <w:rsid w:val="00684537"/>
    <w:rsid w:val="00685459"/>
    <w:rsid w:val="006855DB"/>
    <w:rsid w:val="00686042"/>
    <w:rsid w:val="00686220"/>
    <w:rsid w:val="00687559"/>
    <w:rsid w:val="00692361"/>
    <w:rsid w:val="0069297F"/>
    <w:rsid w:val="00692B65"/>
    <w:rsid w:val="00693EBF"/>
    <w:rsid w:val="0069434F"/>
    <w:rsid w:val="0069458C"/>
    <w:rsid w:val="00694E42"/>
    <w:rsid w:val="00694EB4"/>
    <w:rsid w:val="00695A95"/>
    <w:rsid w:val="00696299"/>
    <w:rsid w:val="00697A53"/>
    <w:rsid w:val="00697BBC"/>
    <w:rsid w:val="00697C82"/>
    <w:rsid w:val="006A034C"/>
    <w:rsid w:val="006A0A22"/>
    <w:rsid w:val="006A0AEB"/>
    <w:rsid w:val="006A0EB9"/>
    <w:rsid w:val="006A12A0"/>
    <w:rsid w:val="006A1A90"/>
    <w:rsid w:val="006A1E91"/>
    <w:rsid w:val="006A1EC0"/>
    <w:rsid w:val="006A23B1"/>
    <w:rsid w:val="006A3EDB"/>
    <w:rsid w:val="006A4259"/>
    <w:rsid w:val="006A452A"/>
    <w:rsid w:val="006A6605"/>
    <w:rsid w:val="006A68B4"/>
    <w:rsid w:val="006A6B58"/>
    <w:rsid w:val="006A6B9E"/>
    <w:rsid w:val="006A6CA6"/>
    <w:rsid w:val="006A6DF8"/>
    <w:rsid w:val="006A7499"/>
    <w:rsid w:val="006B1186"/>
    <w:rsid w:val="006B2880"/>
    <w:rsid w:val="006B381F"/>
    <w:rsid w:val="006B38D7"/>
    <w:rsid w:val="006B3A05"/>
    <w:rsid w:val="006B3ED3"/>
    <w:rsid w:val="006B46A5"/>
    <w:rsid w:val="006B57E1"/>
    <w:rsid w:val="006B5A49"/>
    <w:rsid w:val="006B5C96"/>
    <w:rsid w:val="006B6352"/>
    <w:rsid w:val="006B6EE4"/>
    <w:rsid w:val="006B744D"/>
    <w:rsid w:val="006C29C4"/>
    <w:rsid w:val="006C2A71"/>
    <w:rsid w:val="006C2F00"/>
    <w:rsid w:val="006C3321"/>
    <w:rsid w:val="006C34F3"/>
    <w:rsid w:val="006C3582"/>
    <w:rsid w:val="006C393D"/>
    <w:rsid w:val="006C3C99"/>
    <w:rsid w:val="006C3F98"/>
    <w:rsid w:val="006C41DB"/>
    <w:rsid w:val="006C5602"/>
    <w:rsid w:val="006C68B8"/>
    <w:rsid w:val="006C68C2"/>
    <w:rsid w:val="006C6C26"/>
    <w:rsid w:val="006C6DAE"/>
    <w:rsid w:val="006C6E5A"/>
    <w:rsid w:val="006C70F6"/>
    <w:rsid w:val="006D0583"/>
    <w:rsid w:val="006D0AB8"/>
    <w:rsid w:val="006D1E24"/>
    <w:rsid w:val="006D1FE7"/>
    <w:rsid w:val="006D2ABE"/>
    <w:rsid w:val="006D2C6B"/>
    <w:rsid w:val="006D4046"/>
    <w:rsid w:val="006D556B"/>
    <w:rsid w:val="006D570A"/>
    <w:rsid w:val="006D5C34"/>
    <w:rsid w:val="006D6367"/>
    <w:rsid w:val="006D65E4"/>
    <w:rsid w:val="006D7D95"/>
    <w:rsid w:val="006E1AF5"/>
    <w:rsid w:val="006E2203"/>
    <w:rsid w:val="006E2B40"/>
    <w:rsid w:val="006E2E9E"/>
    <w:rsid w:val="006E4079"/>
    <w:rsid w:val="006E5182"/>
    <w:rsid w:val="006E5744"/>
    <w:rsid w:val="006E60C7"/>
    <w:rsid w:val="006F0210"/>
    <w:rsid w:val="006F1520"/>
    <w:rsid w:val="006F17FD"/>
    <w:rsid w:val="006F2051"/>
    <w:rsid w:val="006F277F"/>
    <w:rsid w:val="006F364B"/>
    <w:rsid w:val="006F4379"/>
    <w:rsid w:val="006F4627"/>
    <w:rsid w:val="006F46D7"/>
    <w:rsid w:val="006F4B6A"/>
    <w:rsid w:val="006F691D"/>
    <w:rsid w:val="006F7EC8"/>
    <w:rsid w:val="007002C8"/>
    <w:rsid w:val="00701932"/>
    <w:rsid w:val="007024A5"/>
    <w:rsid w:val="00703616"/>
    <w:rsid w:val="00703C6A"/>
    <w:rsid w:val="00704393"/>
    <w:rsid w:val="00705C94"/>
    <w:rsid w:val="0070735A"/>
    <w:rsid w:val="00707EC0"/>
    <w:rsid w:val="007101B7"/>
    <w:rsid w:val="0071049F"/>
    <w:rsid w:val="00710F38"/>
    <w:rsid w:val="00711B3E"/>
    <w:rsid w:val="00712AA3"/>
    <w:rsid w:val="00713FE8"/>
    <w:rsid w:val="007147BC"/>
    <w:rsid w:val="00714C6D"/>
    <w:rsid w:val="00715425"/>
    <w:rsid w:val="0071574D"/>
    <w:rsid w:val="007158BD"/>
    <w:rsid w:val="0071631E"/>
    <w:rsid w:val="007163E8"/>
    <w:rsid w:val="00716947"/>
    <w:rsid w:val="00717CF5"/>
    <w:rsid w:val="0072039C"/>
    <w:rsid w:val="00721377"/>
    <w:rsid w:val="007213D9"/>
    <w:rsid w:val="00722781"/>
    <w:rsid w:val="007232D1"/>
    <w:rsid w:val="00723D55"/>
    <w:rsid w:val="00723F20"/>
    <w:rsid w:val="007248A0"/>
    <w:rsid w:val="00724D58"/>
    <w:rsid w:val="00725BE4"/>
    <w:rsid w:val="0072651F"/>
    <w:rsid w:val="007266FC"/>
    <w:rsid w:val="00727274"/>
    <w:rsid w:val="0072769F"/>
    <w:rsid w:val="00727BA9"/>
    <w:rsid w:val="00727EC3"/>
    <w:rsid w:val="007303F7"/>
    <w:rsid w:val="007305A0"/>
    <w:rsid w:val="00731A02"/>
    <w:rsid w:val="00733671"/>
    <w:rsid w:val="00733750"/>
    <w:rsid w:val="007341F3"/>
    <w:rsid w:val="00735A9F"/>
    <w:rsid w:val="00735E39"/>
    <w:rsid w:val="00736583"/>
    <w:rsid w:val="00736C17"/>
    <w:rsid w:val="0073721C"/>
    <w:rsid w:val="00737DBC"/>
    <w:rsid w:val="00740089"/>
    <w:rsid w:val="00740ABF"/>
    <w:rsid w:val="00741036"/>
    <w:rsid w:val="00742908"/>
    <w:rsid w:val="00743571"/>
    <w:rsid w:val="00744246"/>
    <w:rsid w:val="00744BA3"/>
    <w:rsid w:val="00745251"/>
    <w:rsid w:val="0074596C"/>
    <w:rsid w:val="00745ADE"/>
    <w:rsid w:val="00746AD2"/>
    <w:rsid w:val="00746B16"/>
    <w:rsid w:val="00747308"/>
    <w:rsid w:val="00747EAA"/>
    <w:rsid w:val="00750DAB"/>
    <w:rsid w:val="00751A3E"/>
    <w:rsid w:val="00753461"/>
    <w:rsid w:val="00754275"/>
    <w:rsid w:val="00755B48"/>
    <w:rsid w:val="007607B9"/>
    <w:rsid w:val="00760993"/>
    <w:rsid w:val="00760E81"/>
    <w:rsid w:val="00761506"/>
    <w:rsid w:val="00762B0D"/>
    <w:rsid w:val="00762BF3"/>
    <w:rsid w:val="00762EF1"/>
    <w:rsid w:val="0076357D"/>
    <w:rsid w:val="00763B0D"/>
    <w:rsid w:val="00765028"/>
    <w:rsid w:val="00765AF8"/>
    <w:rsid w:val="00765D37"/>
    <w:rsid w:val="00766112"/>
    <w:rsid w:val="00766EB8"/>
    <w:rsid w:val="00770753"/>
    <w:rsid w:val="00770922"/>
    <w:rsid w:val="007726FF"/>
    <w:rsid w:val="007728CD"/>
    <w:rsid w:val="00773926"/>
    <w:rsid w:val="00773DDB"/>
    <w:rsid w:val="00774038"/>
    <w:rsid w:val="007742EA"/>
    <w:rsid w:val="00774919"/>
    <w:rsid w:val="00774B60"/>
    <w:rsid w:val="0077569B"/>
    <w:rsid w:val="007766EE"/>
    <w:rsid w:val="007774A5"/>
    <w:rsid w:val="0078014B"/>
    <w:rsid w:val="00780A7B"/>
    <w:rsid w:val="00780F4A"/>
    <w:rsid w:val="007811CA"/>
    <w:rsid w:val="0078196D"/>
    <w:rsid w:val="007820FC"/>
    <w:rsid w:val="00782A37"/>
    <w:rsid w:val="007836DC"/>
    <w:rsid w:val="00783942"/>
    <w:rsid w:val="00784A2C"/>
    <w:rsid w:val="00785328"/>
    <w:rsid w:val="00785911"/>
    <w:rsid w:val="00786023"/>
    <w:rsid w:val="007862FB"/>
    <w:rsid w:val="007863BB"/>
    <w:rsid w:val="00790B6E"/>
    <w:rsid w:val="00790C8D"/>
    <w:rsid w:val="00790DCA"/>
    <w:rsid w:val="00793101"/>
    <w:rsid w:val="00793352"/>
    <w:rsid w:val="0079367F"/>
    <w:rsid w:val="0079394E"/>
    <w:rsid w:val="00793C75"/>
    <w:rsid w:val="00793FA7"/>
    <w:rsid w:val="007954A7"/>
    <w:rsid w:val="007958A3"/>
    <w:rsid w:val="00795F83"/>
    <w:rsid w:val="00796D98"/>
    <w:rsid w:val="007975DD"/>
    <w:rsid w:val="007A0056"/>
    <w:rsid w:val="007A1D16"/>
    <w:rsid w:val="007A25D4"/>
    <w:rsid w:val="007A282F"/>
    <w:rsid w:val="007A287A"/>
    <w:rsid w:val="007A2D6C"/>
    <w:rsid w:val="007A3785"/>
    <w:rsid w:val="007A388F"/>
    <w:rsid w:val="007A3DFF"/>
    <w:rsid w:val="007A41FE"/>
    <w:rsid w:val="007A56AD"/>
    <w:rsid w:val="007A5C4C"/>
    <w:rsid w:val="007A6A81"/>
    <w:rsid w:val="007A75EB"/>
    <w:rsid w:val="007B0526"/>
    <w:rsid w:val="007B05A8"/>
    <w:rsid w:val="007B13D2"/>
    <w:rsid w:val="007B35E9"/>
    <w:rsid w:val="007B41A6"/>
    <w:rsid w:val="007B5BC3"/>
    <w:rsid w:val="007B615D"/>
    <w:rsid w:val="007B653F"/>
    <w:rsid w:val="007B6898"/>
    <w:rsid w:val="007C1E73"/>
    <w:rsid w:val="007C21C7"/>
    <w:rsid w:val="007C2710"/>
    <w:rsid w:val="007C3790"/>
    <w:rsid w:val="007C4150"/>
    <w:rsid w:val="007C45F3"/>
    <w:rsid w:val="007C5074"/>
    <w:rsid w:val="007C6345"/>
    <w:rsid w:val="007C7030"/>
    <w:rsid w:val="007C7B6A"/>
    <w:rsid w:val="007D03D8"/>
    <w:rsid w:val="007D105E"/>
    <w:rsid w:val="007D161F"/>
    <w:rsid w:val="007D4764"/>
    <w:rsid w:val="007D53C6"/>
    <w:rsid w:val="007D721C"/>
    <w:rsid w:val="007D7536"/>
    <w:rsid w:val="007E0CEB"/>
    <w:rsid w:val="007E105E"/>
    <w:rsid w:val="007E1E9D"/>
    <w:rsid w:val="007E296A"/>
    <w:rsid w:val="007E2D6D"/>
    <w:rsid w:val="007E32A4"/>
    <w:rsid w:val="007E3305"/>
    <w:rsid w:val="007E4157"/>
    <w:rsid w:val="007E43E4"/>
    <w:rsid w:val="007E5461"/>
    <w:rsid w:val="007E55AF"/>
    <w:rsid w:val="007E587B"/>
    <w:rsid w:val="007E59A1"/>
    <w:rsid w:val="007E624C"/>
    <w:rsid w:val="007E62E3"/>
    <w:rsid w:val="007E64E0"/>
    <w:rsid w:val="007E724A"/>
    <w:rsid w:val="007E739B"/>
    <w:rsid w:val="007E7686"/>
    <w:rsid w:val="007E7A9A"/>
    <w:rsid w:val="007F127C"/>
    <w:rsid w:val="007F153F"/>
    <w:rsid w:val="007F19C4"/>
    <w:rsid w:val="007F29DA"/>
    <w:rsid w:val="007F3AF3"/>
    <w:rsid w:val="007F3F88"/>
    <w:rsid w:val="007F4643"/>
    <w:rsid w:val="007F47C4"/>
    <w:rsid w:val="007F5F13"/>
    <w:rsid w:val="007F5FBB"/>
    <w:rsid w:val="007F615D"/>
    <w:rsid w:val="007F6D25"/>
    <w:rsid w:val="007F713B"/>
    <w:rsid w:val="007F74A4"/>
    <w:rsid w:val="007F77DA"/>
    <w:rsid w:val="007F77F9"/>
    <w:rsid w:val="00800149"/>
    <w:rsid w:val="00800D2B"/>
    <w:rsid w:val="00801D4D"/>
    <w:rsid w:val="00802EE1"/>
    <w:rsid w:val="00802FD5"/>
    <w:rsid w:val="00803E5D"/>
    <w:rsid w:val="00804443"/>
    <w:rsid w:val="00804BE1"/>
    <w:rsid w:val="00804DB5"/>
    <w:rsid w:val="00805484"/>
    <w:rsid w:val="008069B0"/>
    <w:rsid w:val="00806EDB"/>
    <w:rsid w:val="00806F24"/>
    <w:rsid w:val="0080719A"/>
    <w:rsid w:val="00810CC9"/>
    <w:rsid w:val="00811C15"/>
    <w:rsid w:val="008144EF"/>
    <w:rsid w:val="00815208"/>
    <w:rsid w:val="008152E3"/>
    <w:rsid w:val="00815C9E"/>
    <w:rsid w:val="00816508"/>
    <w:rsid w:val="0081678B"/>
    <w:rsid w:val="00816AC7"/>
    <w:rsid w:val="00817B38"/>
    <w:rsid w:val="00817E37"/>
    <w:rsid w:val="008201C0"/>
    <w:rsid w:val="00820329"/>
    <w:rsid w:val="0082039F"/>
    <w:rsid w:val="0082068F"/>
    <w:rsid w:val="00820D11"/>
    <w:rsid w:val="00821377"/>
    <w:rsid w:val="00821D68"/>
    <w:rsid w:val="00821EE9"/>
    <w:rsid w:val="00822167"/>
    <w:rsid w:val="00822507"/>
    <w:rsid w:val="00822BEE"/>
    <w:rsid w:val="008235F8"/>
    <w:rsid w:val="00823F3E"/>
    <w:rsid w:val="00824549"/>
    <w:rsid w:val="00825373"/>
    <w:rsid w:val="008254C4"/>
    <w:rsid w:val="00825C08"/>
    <w:rsid w:val="00826421"/>
    <w:rsid w:val="00826964"/>
    <w:rsid w:val="008275C6"/>
    <w:rsid w:val="00827C35"/>
    <w:rsid w:val="00830E45"/>
    <w:rsid w:val="008318B0"/>
    <w:rsid w:val="00831BC4"/>
    <w:rsid w:val="00831FA4"/>
    <w:rsid w:val="00831FF9"/>
    <w:rsid w:val="0083204B"/>
    <w:rsid w:val="008325EE"/>
    <w:rsid w:val="00832779"/>
    <w:rsid w:val="008339A1"/>
    <w:rsid w:val="0083451F"/>
    <w:rsid w:val="00834890"/>
    <w:rsid w:val="00835F02"/>
    <w:rsid w:val="00836DC3"/>
    <w:rsid w:val="0083715D"/>
    <w:rsid w:val="00837517"/>
    <w:rsid w:val="00837F09"/>
    <w:rsid w:val="008400D1"/>
    <w:rsid w:val="008411C1"/>
    <w:rsid w:val="00842603"/>
    <w:rsid w:val="008429A9"/>
    <w:rsid w:val="00842B9A"/>
    <w:rsid w:val="00843BA2"/>
    <w:rsid w:val="00843DED"/>
    <w:rsid w:val="008444EE"/>
    <w:rsid w:val="00845731"/>
    <w:rsid w:val="00845E0A"/>
    <w:rsid w:val="00846B4E"/>
    <w:rsid w:val="00846C98"/>
    <w:rsid w:val="008470E8"/>
    <w:rsid w:val="008472B6"/>
    <w:rsid w:val="008510C7"/>
    <w:rsid w:val="0085147B"/>
    <w:rsid w:val="00851483"/>
    <w:rsid w:val="0085271F"/>
    <w:rsid w:val="00852A5C"/>
    <w:rsid w:val="00852D68"/>
    <w:rsid w:val="00854679"/>
    <w:rsid w:val="0085499E"/>
    <w:rsid w:val="00854B36"/>
    <w:rsid w:val="00855D2B"/>
    <w:rsid w:val="00855E05"/>
    <w:rsid w:val="00855EA7"/>
    <w:rsid w:val="00856A20"/>
    <w:rsid w:val="00860961"/>
    <w:rsid w:val="00860EAC"/>
    <w:rsid w:val="008616C8"/>
    <w:rsid w:val="008616CF"/>
    <w:rsid w:val="00862CB9"/>
    <w:rsid w:val="008645E0"/>
    <w:rsid w:val="00865F51"/>
    <w:rsid w:val="00866537"/>
    <w:rsid w:val="00866EC6"/>
    <w:rsid w:val="008670C2"/>
    <w:rsid w:val="00867D29"/>
    <w:rsid w:val="008720AE"/>
    <w:rsid w:val="00872339"/>
    <w:rsid w:val="008728BD"/>
    <w:rsid w:val="00872D0B"/>
    <w:rsid w:val="00873148"/>
    <w:rsid w:val="00873650"/>
    <w:rsid w:val="00873A71"/>
    <w:rsid w:val="00874089"/>
    <w:rsid w:val="008748D3"/>
    <w:rsid w:val="00874B3D"/>
    <w:rsid w:val="00874C1A"/>
    <w:rsid w:val="008758EE"/>
    <w:rsid w:val="0087642C"/>
    <w:rsid w:val="0087663E"/>
    <w:rsid w:val="008771C0"/>
    <w:rsid w:val="008779D8"/>
    <w:rsid w:val="00877CA9"/>
    <w:rsid w:val="00877E26"/>
    <w:rsid w:val="008809DF"/>
    <w:rsid w:val="0088305F"/>
    <w:rsid w:val="008836FA"/>
    <w:rsid w:val="00883B21"/>
    <w:rsid w:val="008846A7"/>
    <w:rsid w:val="00884CA2"/>
    <w:rsid w:val="008861FF"/>
    <w:rsid w:val="008869A6"/>
    <w:rsid w:val="0088704C"/>
    <w:rsid w:val="00887078"/>
    <w:rsid w:val="00887EF4"/>
    <w:rsid w:val="00890444"/>
    <w:rsid w:val="00892A61"/>
    <w:rsid w:val="00892DB1"/>
    <w:rsid w:val="00893B78"/>
    <w:rsid w:val="00895405"/>
    <w:rsid w:val="00895753"/>
    <w:rsid w:val="00895C84"/>
    <w:rsid w:val="0089766D"/>
    <w:rsid w:val="00897B2E"/>
    <w:rsid w:val="00897C8D"/>
    <w:rsid w:val="008A07E7"/>
    <w:rsid w:val="008A0BA9"/>
    <w:rsid w:val="008A102D"/>
    <w:rsid w:val="008A1172"/>
    <w:rsid w:val="008A2083"/>
    <w:rsid w:val="008A3248"/>
    <w:rsid w:val="008A3B43"/>
    <w:rsid w:val="008A3DC2"/>
    <w:rsid w:val="008A3DFF"/>
    <w:rsid w:val="008A4005"/>
    <w:rsid w:val="008A67CD"/>
    <w:rsid w:val="008A6C8D"/>
    <w:rsid w:val="008A764A"/>
    <w:rsid w:val="008A7C6E"/>
    <w:rsid w:val="008A7DE4"/>
    <w:rsid w:val="008B1097"/>
    <w:rsid w:val="008B1210"/>
    <w:rsid w:val="008B1A2D"/>
    <w:rsid w:val="008B1BB1"/>
    <w:rsid w:val="008B1D70"/>
    <w:rsid w:val="008B28C7"/>
    <w:rsid w:val="008B3D0D"/>
    <w:rsid w:val="008B3F23"/>
    <w:rsid w:val="008B5A4C"/>
    <w:rsid w:val="008B64D2"/>
    <w:rsid w:val="008B729D"/>
    <w:rsid w:val="008B7B0F"/>
    <w:rsid w:val="008B7DC9"/>
    <w:rsid w:val="008B7EB7"/>
    <w:rsid w:val="008C03B7"/>
    <w:rsid w:val="008C0D1D"/>
    <w:rsid w:val="008C195A"/>
    <w:rsid w:val="008C1EC4"/>
    <w:rsid w:val="008C2C73"/>
    <w:rsid w:val="008C3517"/>
    <w:rsid w:val="008C38F0"/>
    <w:rsid w:val="008C485C"/>
    <w:rsid w:val="008C492E"/>
    <w:rsid w:val="008C6129"/>
    <w:rsid w:val="008C6B19"/>
    <w:rsid w:val="008C6C76"/>
    <w:rsid w:val="008C6D95"/>
    <w:rsid w:val="008C6FE0"/>
    <w:rsid w:val="008C712D"/>
    <w:rsid w:val="008D0C22"/>
    <w:rsid w:val="008D0CB0"/>
    <w:rsid w:val="008D0CCD"/>
    <w:rsid w:val="008D0EB8"/>
    <w:rsid w:val="008D3033"/>
    <w:rsid w:val="008D42CB"/>
    <w:rsid w:val="008D4466"/>
    <w:rsid w:val="008D7FFA"/>
    <w:rsid w:val="008E01AB"/>
    <w:rsid w:val="008E0AF3"/>
    <w:rsid w:val="008E1731"/>
    <w:rsid w:val="008E2126"/>
    <w:rsid w:val="008E3789"/>
    <w:rsid w:val="008E3CD5"/>
    <w:rsid w:val="008E4528"/>
    <w:rsid w:val="008E4D6D"/>
    <w:rsid w:val="008E4E4C"/>
    <w:rsid w:val="008E5058"/>
    <w:rsid w:val="008E68DA"/>
    <w:rsid w:val="008F065A"/>
    <w:rsid w:val="008F1066"/>
    <w:rsid w:val="008F21AA"/>
    <w:rsid w:val="008F27CC"/>
    <w:rsid w:val="008F3038"/>
    <w:rsid w:val="008F33F1"/>
    <w:rsid w:val="008F49EC"/>
    <w:rsid w:val="008F4D95"/>
    <w:rsid w:val="008F4E62"/>
    <w:rsid w:val="008F5BB2"/>
    <w:rsid w:val="008F5EC2"/>
    <w:rsid w:val="008F6333"/>
    <w:rsid w:val="008F6691"/>
    <w:rsid w:val="008F6BB0"/>
    <w:rsid w:val="008F6DB0"/>
    <w:rsid w:val="008F7ABD"/>
    <w:rsid w:val="00901159"/>
    <w:rsid w:val="009025E1"/>
    <w:rsid w:val="00902E18"/>
    <w:rsid w:val="00903D5B"/>
    <w:rsid w:val="00903DD0"/>
    <w:rsid w:val="00903F70"/>
    <w:rsid w:val="009050A5"/>
    <w:rsid w:val="009058C4"/>
    <w:rsid w:val="00905B1C"/>
    <w:rsid w:val="009061EE"/>
    <w:rsid w:val="009105DA"/>
    <w:rsid w:val="0091065C"/>
    <w:rsid w:val="00910F14"/>
    <w:rsid w:val="0091120F"/>
    <w:rsid w:val="0091162F"/>
    <w:rsid w:val="00913182"/>
    <w:rsid w:val="00913232"/>
    <w:rsid w:val="00914114"/>
    <w:rsid w:val="00914665"/>
    <w:rsid w:val="00914B41"/>
    <w:rsid w:val="00915540"/>
    <w:rsid w:val="00915895"/>
    <w:rsid w:val="00916A63"/>
    <w:rsid w:val="00917FC6"/>
    <w:rsid w:val="009200E9"/>
    <w:rsid w:val="0092013E"/>
    <w:rsid w:val="009211B1"/>
    <w:rsid w:val="009218E7"/>
    <w:rsid w:val="00922AF7"/>
    <w:rsid w:val="00924819"/>
    <w:rsid w:val="00930FAA"/>
    <w:rsid w:val="0093161B"/>
    <w:rsid w:val="0093291D"/>
    <w:rsid w:val="00932D11"/>
    <w:rsid w:val="00933B05"/>
    <w:rsid w:val="00934061"/>
    <w:rsid w:val="00934761"/>
    <w:rsid w:val="00934836"/>
    <w:rsid w:val="00934FF1"/>
    <w:rsid w:val="0093548F"/>
    <w:rsid w:val="009355F3"/>
    <w:rsid w:val="00936128"/>
    <w:rsid w:val="009368AC"/>
    <w:rsid w:val="0093791A"/>
    <w:rsid w:val="00940250"/>
    <w:rsid w:val="00940E82"/>
    <w:rsid w:val="00940EA6"/>
    <w:rsid w:val="00941736"/>
    <w:rsid w:val="00941CEE"/>
    <w:rsid w:val="00943978"/>
    <w:rsid w:val="00944337"/>
    <w:rsid w:val="009450CA"/>
    <w:rsid w:val="0094636B"/>
    <w:rsid w:val="00946CD0"/>
    <w:rsid w:val="00946EBE"/>
    <w:rsid w:val="009470D3"/>
    <w:rsid w:val="0095180E"/>
    <w:rsid w:val="00951B31"/>
    <w:rsid w:val="009523DF"/>
    <w:rsid w:val="0095542D"/>
    <w:rsid w:val="0096139E"/>
    <w:rsid w:val="00962075"/>
    <w:rsid w:val="00963168"/>
    <w:rsid w:val="009631F9"/>
    <w:rsid w:val="00963FC3"/>
    <w:rsid w:val="009642C3"/>
    <w:rsid w:val="00965340"/>
    <w:rsid w:val="009656BC"/>
    <w:rsid w:val="00965A65"/>
    <w:rsid w:val="00965ABF"/>
    <w:rsid w:val="009666AE"/>
    <w:rsid w:val="009679E9"/>
    <w:rsid w:val="00967A2D"/>
    <w:rsid w:val="00967BAC"/>
    <w:rsid w:val="00970690"/>
    <w:rsid w:val="00970937"/>
    <w:rsid w:val="00970DFC"/>
    <w:rsid w:val="00971882"/>
    <w:rsid w:val="00972668"/>
    <w:rsid w:val="009726E9"/>
    <w:rsid w:val="009727AC"/>
    <w:rsid w:val="00972B59"/>
    <w:rsid w:val="00972B75"/>
    <w:rsid w:val="009743AE"/>
    <w:rsid w:val="00974743"/>
    <w:rsid w:val="009757B5"/>
    <w:rsid w:val="00975A73"/>
    <w:rsid w:val="00977776"/>
    <w:rsid w:val="00977919"/>
    <w:rsid w:val="0098129E"/>
    <w:rsid w:val="00981A63"/>
    <w:rsid w:val="00981AF6"/>
    <w:rsid w:val="00981FF0"/>
    <w:rsid w:val="00982786"/>
    <w:rsid w:val="0098310B"/>
    <w:rsid w:val="009836C1"/>
    <w:rsid w:val="009842C7"/>
    <w:rsid w:val="00985589"/>
    <w:rsid w:val="00985BC6"/>
    <w:rsid w:val="00985C07"/>
    <w:rsid w:val="00985D34"/>
    <w:rsid w:val="00986AB8"/>
    <w:rsid w:val="00987390"/>
    <w:rsid w:val="00987F4D"/>
    <w:rsid w:val="009914D0"/>
    <w:rsid w:val="00991CAB"/>
    <w:rsid w:val="00993118"/>
    <w:rsid w:val="00993B6D"/>
    <w:rsid w:val="00994D84"/>
    <w:rsid w:val="00995446"/>
    <w:rsid w:val="00995FAC"/>
    <w:rsid w:val="009962C3"/>
    <w:rsid w:val="009970E2"/>
    <w:rsid w:val="00997792"/>
    <w:rsid w:val="009A03D3"/>
    <w:rsid w:val="009A1050"/>
    <w:rsid w:val="009A1085"/>
    <w:rsid w:val="009A1F40"/>
    <w:rsid w:val="009A22BF"/>
    <w:rsid w:val="009A22FB"/>
    <w:rsid w:val="009A3458"/>
    <w:rsid w:val="009A4BB0"/>
    <w:rsid w:val="009A542F"/>
    <w:rsid w:val="009A552A"/>
    <w:rsid w:val="009A55BA"/>
    <w:rsid w:val="009A5688"/>
    <w:rsid w:val="009A6402"/>
    <w:rsid w:val="009A6500"/>
    <w:rsid w:val="009A6DB8"/>
    <w:rsid w:val="009A77B8"/>
    <w:rsid w:val="009A7AF7"/>
    <w:rsid w:val="009A7EE7"/>
    <w:rsid w:val="009A7EF9"/>
    <w:rsid w:val="009B24FF"/>
    <w:rsid w:val="009B280B"/>
    <w:rsid w:val="009B2C5E"/>
    <w:rsid w:val="009B2F4A"/>
    <w:rsid w:val="009B34D5"/>
    <w:rsid w:val="009B374C"/>
    <w:rsid w:val="009B38D7"/>
    <w:rsid w:val="009B3B2D"/>
    <w:rsid w:val="009B4367"/>
    <w:rsid w:val="009B47F3"/>
    <w:rsid w:val="009B4F35"/>
    <w:rsid w:val="009B56CF"/>
    <w:rsid w:val="009B56ED"/>
    <w:rsid w:val="009B5954"/>
    <w:rsid w:val="009B5AFD"/>
    <w:rsid w:val="009B5C4F"/>
    <w:rsid w:val="009B6253"/>
    <w:rsid w:val="009B625B"/>
    <w:rsid w:val="009B6349"/>
    <w:rsid w:val="009B6E73"/>
    <w:rsid w:val="009B7A0C"/>
    <w:rsid w:val="009B7A40"/>
    <w:rsid w:val="009C219E"/>
    <w:rsid w:val="009C2716"/>
    <w:rsid w:val="009C3C60"/>
    <w:rsid w:val="009C3E40"/>
    <w:rsid w:val="009C40C5"/>
    <w:rsid w:val="009C4221"/>
    <w:rsid w:val="009C6389"/>
    <w:rsid w:val="009C641B"/>
    <w:rsid w:val="009C6797"/>
    <w:rsid w:val="009C6B1D"/>
    <w:rsid w:val="009C76D1"/>
    <w:rsid w:val="009C7A58"/>
    <w:rsid w:val="009D1A7B"/>
    <w:rsid w:val="009D214A"/>
    <w:rsid w:val="009D2738"/>
    <w:rsid w:val="009D3731"/>
    <w:rsid w:val="009D401C"/>
    <w:rsid w:val="009D41AE"/>
    <w:rsid w:val="009D43CE"/>
    <w:rsid w:val="009D5920"/>
    <w:rsid w:val="009D5D80"/>
    <w:rsid w:val="009D600F"/>
    <w:rsid w:val="009D65CB"/>
    <w:rsid w:val="009D660F"/>
    <w:rsid w:val="009D7EE5"/>
    <w:rsid w:val="009E01AC"/>
    <w:rsid w:val="009E0974"/>
    <w:rsid w:val="009E0C7B"/>
    <w:rsid w:val="009E180E"/>
    <w:rsid w:val="009E1B12"/>
    <w:rsid w:val="009E22DD"/>
    <w:rsid w:val="009E4122"/>
    <w:rsid w:val="009E44A8"/>
    <w:rsid w:val="009E5799"/>
    <w:rsid w:val="009E5AF5"/>
    <w:rsid w:val="009E5C03"/>
    <w:rsid w:val="009E5FF0"/>
    <w:rsid w:val="009E6544"/>
    <w:rsid w:val="009E6B74"/>
    <w:rsid w:val="009E6BE2"/>
    <w:rsid w:val="009E701C"/>
    <w:rsid w:val="009E72A1"/>
    <w:rsid w:val="009F03D0"/>
    <w:rsid w:val="009F0FC7"/>
    <w:rsid w:val="009F1427"/>
    <w:rsid w:val="009F319C"/>
    <w:rsid w:val="009F3EF1"/>
    <w:rsid w:val="009F404E"/>
    <w:rsid w:val="009F4DE6"/>
    <w:rsid w:val="009F4E04"/>
    <w:rsid w:val="009F4EE9"/>
    <w:rsid w:val="009F56D6"/>
    <w:rsid w:val="009F5858"/>
    <w:rsid w:val="009F7016"/>
    <w:rsid w:val="009F7DAC"/>
    <w:rsid w:val="00A00559"/>
    <w:rsid w:val="00A00667"/>
    <w:rsid w:val="00A006E9"/>
    <w:rsid w:val="00A00F5A"/>
    <w:rsid w:val="00A02C8A"/>
    <w:rsid w:val="00A03862"/>
    <w:rsid w:val="00A041DC"/>
    <w:rsid w:val="00A0499C"/>
    <w:rsid w:val="00A0503C"/>
    <w:rsid w:val="00A0510C"/>
    <w:rsid w:val="00A05BC5"/>
    <w:rsid w:val="00A060A0"/>
    <w:rsid w:val="00A06753"/>
    <w:rsid w:val="00A075AE"/>
    <w:rsid w:val="00A07875"/>
    <w:rsid w:val="00A07BB8"/>
    <w:rsid w:val="00A1067E"/>
    <w:rsid w:val="00A1075B"/>
    <w:rsid w:val="00A13044"/>
    <w:rsid w:val="00A140AF"/>
    <w:rsid w:val="00A1489C"/>
    <w:rsid w:val="00A15040"/>
    <w:rsid w:val="00A16227"/>
    <w:rsid w:val="00A16351"/>
    <w:rsid w:val="00A1689A"/>
    <w:rsid w:val="00A17349"/>
    <w:rsid w:val="00A174BE"/>
    <w:rsid w:val="00A17E92"/>
    <w:rsid w:val="00A2075E"/>
    <w:rsid w:val="00A20839"/>
    <w:rsid w:val="00A20A23"/>
    <w:rsid w:val="00A21C5A"/>
    <w:rsid w:val="00A23D46"/>
    <w:rsid w:val="00A23F68"/>
    <w:rsid w:val="00A24CB2"/>
    <w:rsid w:val="00A2532E"/>
    <w:rsid w:val="00A25FED"/>
    <w:rsid w:val="00A26171"/>
    <w:rsid w:val="00A27C91"/>
    <w:rsid w:val="00A27D0D"/>
    <w:rsid w:val="00A27D61"/>
    <w:rsid w:val="00A31752"/>
    <w:rsid w:val="00A32628"/>
    <w:rsid w:val="00A32B47"/>
    <w:rsid w:val="00A32EE8"/>
    <w:rsid w:val="00A3346D"/>
    <w:rsid w:val="00A335E2"/>
    <w:rsid w:val="00A338C5"/>
    <w:rsid w:val="00A33A58"/>
    <w:rsid w:val="00A34877"/>
    <w:rsid w:val="00A3563B"/>
    <w:rsid w:val="00A36B1E"/>
    <w:rsid w:val="00A36CAB"/>
    <w:rsid w:val="00A376B0"/>
    <w:rsid w:val="00A40848"/>
    <w:rsid w:val="00A40DC9"/>
    <w:rsid w:val="00A442DF"/>
    <w:rsid w:val="00A454B8"/>
    <w:rsid w:val="00A460F6"/>
    <w:rsid w:val="00A46FBB"/>
    <w:rsid w:val="00A47308"/>
    <w:rsid w:val="00A517CC"/>
    <w:rsid w:val="00A52342"/>
    <w:rsid w:val="00A5248D"/>
    <w:rsid w:val="00A53076"/>
    <w:rsid w:val="00A53D65"/>
    <w:rsid w:val="00A5448E"/>
    <w:rsid w:val="00A5544A"/>
    <w:rsid w:val="00A5562A"/>
    <w:rsid w:val="00A55F6E"/>
    <w:rsid w:val="00A607FF"/>
    <w:rsid w:val="00A6091B"/>
    <w:rsid w:val="00A61123"/>
    <w:rsid w:val="00A61576"/>
    <w:rsid w:val="00A63B28"/>
    <w:rsid w:val="00A63C52"/>
    <w:rsid w:val="00A63EB8"/>
    <w:rsid w:val="00A641DD"/>
    <w:rsid w:val="00A642AA"/>
    <w:rsid w:val="00A64D86"/>
    <w:rsid w:val="00A65046"/>
    <w:rsid w:val="00A67357"/>
    <w:rsid w:val="00A705E6"/>
    <w:rsid w:val="00A70A71"/>
    <w:rsid w:val="00A70FD7"/>
    <w:rsid w:val="00A71F39"/>
    <w:rsid w:val="00A72FB7"/>
    <w:rsid w:val="00A73197"/>
    <w:rsid w:val="00A73DF0"/>
    <w:rsid w:val="00A74295"/>
    <w:rsid w:val="00A746A8"/>
    <w:rsid w:val="00A74B4E"/>
    <w:rsid w:val="00A74C97"/>
    <w:rsid w:val="00A75342"/>
    <w:rsid w:val="00A75D45"/>
    <w:rsid w:val="00A76168"/>
    <w:rsid w:val="00A76460"/>
    <w:rsid w:val="00A80745"/>
    <w:rsid w:val="00A81A4B"/>
    <w:rsid w:val="00A81B90"/>
    <w:rsid w:val="00A81CCA"/>
    <w:rsid w:val="00A8215F"/>
    <w:rsid w:val="00A82735"/>
    <w:rsid w:val="00A83446"/>
    <w:rsid w:val="00A835B8"/>
    <w:rsid w:val="00A836C2"/>
    <w:rsid w:val="00A84AAC"/>
    <w:rsid w:val="00A8775B"/>
    <w:rsid w:val="00A90235"/>
    <w:rsid w:val="00A90741"/>
    <w:rsid w:val="00A916F0"/>
    <w:rsid w:val="00A91D40"/>
    <w:rsid w:val="00A91D99"/>
    <w:rsid w:val="00A92421"/>
    <w:rsid w:val="00A92797"/>
    <w:rsid w:val="00A92D27"/>
    <w:rsid w:val="00A93516"/>
    <w:rsid w:val="00A94646"/>
    <w:rsid w:val="00A95041"/>
    <w:rsid w:val="00A95478"/>
    <w:rsid w:val="00A97DCD"/>
    <w:rsid w:val="00A97F83"/>
    <w:rsid w:val="00AA0683"/>
    <w:rsid w:val="00AA0F53"/>
    <w:rsid w:val="00AA164A"/>
    <w:rsid w:val="00AA186B"/>
    <w:rsid w:val="00AA24FB"/>
    <w:rsid w:val="00AA26C6"/>
    <w:rsid w:val="00AA4786"/>
    <w:rsid w:val="00AA537D"/>
    <w:rsid w:val="00AA5757"/>
    <w:rsid w:val="00AA6386"/>
    <w:rsid w:val="00AA6C79"/>
    <w:rsid w:val="00AA7289"/>
    <w:rsid w:val="00AA7472"/>
    <w:rsid w:val="00AA7EC5"/>
    <w:rsid w:val="00AB02C1"/>
    <w:rsid w:val="00AB0FC9"/>
    <w:rsid w:val="00AB1675"/>
    <w:rsid w:val="00AB1A0F"/>
    <w:rsid w:val="00AB2074"/>
    <w:rsid w:val="00AB20D4"/>
    <w:rsid w:val="00AB27B0"/>
    <w:rsid w:val="00AB2A3B"/>
    <w:rsid w:val="00AB2F38"/>
    <w:rsid w:val="00AB3257"/>
    <w:rsid w:val="00AB3555"/>
    <w:rsid w:val="00AB3CA4"/>
    <w:rsid w:val="00AB3F6C"/>
    <w:rsid w:val="00AB47B2"/>
    <w:rsid w:val="00AB47D2"/>
    <w:rsid w:val="00AB4947"/>
    <w:rsid w:val="00AB4B21"/>
    <w:rsid w:val="00AB4C71"/>
    <w:rsid w:val="00AB513C"/>
    <w:rsid w:val="00AB5939"/>
    <w:rsid w:val="00AB5D73"/>
    <w:rsid w:val="00AB65C0"/>
    <w:rsid w:val="00AB6E37"/>
    <w:rsid w:val="00AB72CA"/>
    <w:rsid w:val="00AC0B97"/>
    <w:rsid w:val="00AC1FD3"/>
    <w:rsid w:val="00AC3E3B"/>
    <w:rsid w:val="00AC42BC"/>
    <w:rsid w:val="00AC439A"/>
    <w:rsid w:val="00AC5387"/>
    <w:rsid w:val="00AC6641"/>
    <w:rsid w:val="00AC704F"/>
    <w:rsid w:val="00AC7DEA"/>
    <w:rsid w:val="00AD046B"/>
    <w:rsid w:val="00AD0810"/>
    <w:rsid w:val="00AD10BA"/>
    <w:rsid w:val="00AD1440"/>
    <w:rsid w:val="00AD1C27"/>
    <w:rsid w:val="00AD20E0"/>
    <w:rsid w:val="00AD2962"/>
    <w:rsid w:val="00AD3130"/>
    <w:rsid w:val="00AD33A4"/>
    <w:rsid w:val="00AD342E"/>
    <w:rsid w:val="00AD3841"/>
    <w:rsid w:val="00AD3A54"/>
    <w:rsid w:val="00AD3B38"/>
    <w:rsid w:val="00AD3FF7"/>
    <w:rsid w:val="00AD4727"/>
    <w:rsid w:val="00AD58DD"/>
    <w:rsid w:val="00AD60ED"/>
    <w:rsid w:val="00AD6B51"/>
    <w:rsid w:val="00AD7128"/>
    <w:rsid w:val="00AD73EC"/>
    <w:rsid w:val="00AD74AE"/>
    <w:rsid w:val="00AD7BEE"/>
    <w:rsid w:val="00AD7D82"/>
    <w:rsid w:val="00AE046C"/>
    <w:rsid w:val="00AE0989"/>
    <w:rsid w:val="00AE1253"/>
    <w:rsid w:val="00AE167A"/>
    <w:rsid w:val="00AE232A"/>
    <w:rsid w:val="00AE2852"/>
    <w:rsid w:val="00AE2DFC"/>
    <w:rsid w:val="00AE362B"/>
    <w:rsid w:val="00AE3887"/>
    <w:rsid w:val="00AE4301"/>
    <w:rsid w:val="00AE4CA9"/>
    <w:rsid w:val="00AE5412"/>
    <w:rsid w:val="00AE56AA"/>
    <w:rsid w:val="00AE65C8"/>
    <w:rsid w:val="00AE6C05"/>
    <w:rsid w:val="00AE6E6F"/>
    <w:rsid w:val="00AE73BF"/>
    <w:rsid w:val="00AE74DB"/>
    <w:rsid w:val="00AF0CBA"/>
    <w:rsid w:val="00AF1029"/>
    <w:rsid w:val="00AF194D"/>
    <w:rsid w:val="00AF1970"/>
    <w:rsid w:val="00AF1FF8"/>
    <w:rsid w:val="00AF255F"/>
    <w:rsid w:val="00AF28D9"/>
    <w:rsid w:val="00AF29BA"/>
    <w:rsid w:val="00AF2CC6"/>
    <w:rsid w:val="00AF3CBA"/>
    <w:rsid w:val="00AF3D28"/>
    <w:rsid w:val="00AF411A"/>
    <w:rsid w:val="00AF495A"/>
    <w:rsid w:val="00AF4D86"/>
    <w:rsid w:val="00AF5542"/>
    <w:rsid w:val="00AF5BC0"/>
    <w:rsid w:val="00AF6D36"/>
    <w:rsid w:val="00B0015C"/>
    <w:rsid w:val="00B024DA"/>
    <w:rsid w:val="00B02A38"/>
    <w:rsid w:val="00B02C3A"/>
    <w:rsid w:val="00B031BF"/>
    <w:rsid w:val="00B03C6A"/>
    <w:rsid w:val="00B03EBC"/>
    <w:rsid w:val="00B040A6"/>
    <w:rsid w:val="00B0572E"/>
    <w:rsid w:val="00B05959"/>
    <w:rsid w:val="00B05D9E"/>
    <w:rsid w:val="00B05EB8"/>
    <w:rsid w:val="00B07A63"/>
    <w:rsid w:val="00B07E61"/>
    <w:rsid w:val="00B1122C"/>
    <w:rsid w:val="00B12224"/>
    <w:rsid w:val="00B1286B"/>
    <w:rsid w:val="00B12E59"/>
    <w:rsid w:val="00B12F1A"/>
    <w:rsid w:val="00B13332"/>
    <w:rsid w:val="00B13D5D"/>
    <w:rsid w:val="00B147F0"/>
    <w:rsid w:val="00B14DB0"/>
    <w:rsid w:val="00B169CF"/>
    <w:rsid w:val="00B16A74"/>
    <w:rsid w:val="00B16F11"/>
    <w:rsid w:val="00B17555"/>
    <w:rsid w:val="00B176D7"/>
    <w:rsid w:val="00B17BA4"/>
    <w:rsid w:val="00B20514"/>
    <w:rsid w:val="00B20810"/>
    <w:rsid w:val="00B2099C"/>
    <w:rsid w:val="00B21668"/>
    <w:rsid w:val="00B21940"/>
    <w:rsid w:val="00B2397A"/>
    <w:rsid w:val="00B23B54"/>
    <w:rsid w:val="00B24104"/>
    <w:rsid w:val="00B25708"/>
    <w:rsid w:val="00B26629"/>
    <w:rsid w:val="00B26829"/>
    <w:rsid w:val="00B26847"/>
    <w:rsid w:val="00B2720B"/>
    <w:rsid w:val="00B27C4C"/>
    <w:rsid w:val="00B27F04"/>
    <w:rsid w:val="00B301A4"/>
    <w:rsid w:val="00B303AF"/>
    <w:rsid w:val="00B3088E"/>
    <w:rsid w:val="00B30E4B"/>
    <w:rsid w:val="00B3100F"/>
    <w:rsid w:val="00B319CC"/>
    <w:rsid w:val="00B33359"/>
    <w:rsid w:val="00B34655"/>
    <w:rsid w:val="00B3532C"/>
    <w:rsid w:val="00B36FC9"/>
    <w:rsid w:val="00B37F9D"/>
    <w:rsid w:val="00B40222"/>
    <w:rsid w:val="00B40820"/>
    <w:rsid w:val="00B40B38"/>
    <w:rsid w:val="00B41DA9"/>
    <w:rsid w:val="00B42667"/>
    <w:rsid w:val="00B44263"/>
    <w:rsid w:val="00B44A43"/>
    <w:rsid w:val="00B44D32"/>
    <w:rsid w:val="00B4534A"/>
    <w:rsid w:val="00B453FA"/>
    <w:rsid w:val="00B45766"/>
    <w:rsid w:val="00B45DA5"/>
    <w:rsid w:val="00B47E94"/>
    <w:rsid w:val="00B5070C"/>
    <w:rsid w:val="00B509AD"/>
    <w:rsid w:val="00B50F28"/>
    <w:rsid w:val="00B51E77"/>
    <w:rsid w:val="00B51FD1"/>
    <w:rsid w:val="00B5257E"/>
    <w:rsid w:val="00B52F41"/>
    <w:rsid w:val="00B52F67"/>
    <w:rsid w:val="00B540C8"/>
    <w:rsid w:val="00B5472B"/>
    <w:rsid w:val="00B5585C"/>
    <w:rsid w:val="00B5592C"/>
    <w:rsid w:val="00B55F77"/>
    <w:rsid w:val="00B578D1"/>
    <w:rsid w:val="00B60220"/>
    <w:rsid w:val="00B60406"/>
    <w:rsid w:val="00B60544"/>
    <w:rsid w:val="00B60C38"/>
    <w:rsid w:val="00B61E2E"/>
    <w:rsid w:val="00B62F07"/>
    <w:rsid w:val="00B63091"/>
    <w:rsid w:val="00B634B8"/>
    <w:rsid w:val="00B63500"/>
    <w:rsid w:val="00B63F5B"/>
    <w:rsid w:val="00B63FFB"/>
    <w:rsid w:val="00B65E59"/>
    <w:rsid w:val="00B661E7"/>
    <w:rsid w:val="00B66404"/>
    <w:rsid w:val="00B677D0"/>
    <w:rsid w:val="00B70481"/>
    <w:rsid w:val="00B70E5D"/>
    <w:rsid w:val="00B71666"/>
    <w:rsid w:val="00B729F0"/>
    <w:rsid w:val="00B73444"/>
    <w:rsid w:val="00B73B9B"/>
    <w:rsid w:val="00B7595B"/>
    <w:rsid w:val="00B75A9F"/>
    <w:rsid w:val="00B7616B"/>
    <w:rsid w:val="00B76B86"/>
    <w:rsid w:val="00B76BB2"/>
    <w:rsid w:val="00B76FFF"/>
    <w:rsid w:val="00B7733F"/>
    <w:rsid w:val="00B77803"/>
    <w:rsid w:val="00B779CB"/>
    <w:rsid w:val="00B77BB2"/>
    <w:rsid w:val="00B80356"/>
    <w:rsid w:val="00B80964"/>
    <w:rsid w:val="00B81057"/>
    <w:rsid w:val="00B814D3"/>
    <w:rsid w:val="00B81624"/>
    <w:rsid w:val="00B82331"/>
    <w:rsid w:val="00B82880"/>
    <w:rsid w:val="00B832C0"/>
    <w:rsid w:val="00B832DF"/>
    <w:rsid w:val="00B8434E"/>
    <w:rsid w:val="00B84740"/>
    <w:rsid w:val="00B854F2"/>
    <w:rsid w:val="00B859BD"/>
    <w:rsid w:val="00B862D9"/>
    <w:rsid w:val="00B86599"/>
    <w:rsid w:val="00B8750D"/>
    <w:rsid w:val="00B87E79"/>
    <w:rsid w:val="00B90417"/>
    <w:rsid w:val="00B90694"/>
    <w:rsid w:val="00B9085E"/>
    <w:rsid w:val="00B908E8"/>
    <w:rsid w:val="00B90B87"/>
    <w:rsid w:val="00B913B4"/>
    <w:rsid w:val="00B92445"/>
    <w:rsid w:val="00B927E2"/>
    <w:rsid w:val="00B92E52"/>
    <w:rsid w:val="00B9469B"/>
    <w:rsid w:val="00B946AC"/>
    <w:rsid w:val="00B95BA4"/>
    <w:rsid w:val="00B966F2"/>
    <w:rsid w:val="00B97C89"/>
    <w:rsid w:val="00B97CD1"/>
    <w:rsid w:val="00BA0CC1"/>
    <w:rsid w:val="00BA1C83"/>
    <w:rsid w:val="00BA1D5F"/>
    <w:rsid w:val="00BA1D6F"/>
    <w:rsid w:val="00BA1E97"/>
    <w:rsid w:val="00BA2667"/>
    <w:rsid w:val="00BA3A98"/>
    <w:rsid w:val="00BA3B5A"/>
    <w:rsid w:val="00BA3F2D"/>
    <w:rsid w:val="00BA45E5"/>
    <w:rsid w:val="00BA47FC"/>
    <w:rsid w:val="00BA56CA"/>
    <w:rsid w:val="00BA653F"/>
    <w:rsid w:val="00BA680E"/>
    <w:rsid w:val="00BA6B99"/>
    <w:rsid w:val="00BA6E18"/>
    <w:rsid w:val="00BA707E"/>
    <w:rsid w:val="00BA729E"/>
    <w:rsid w:val="00BA79DC"/>
    <w:rsid w:val="00BB0229"/>
    <w:rsid w:val="00BB0B59"/>
    <w:rsid w:val="00BB0FCB"/>
    <w:rsid w:val="00BB1049"/>
    <w:rsid w:val="00BB1804"/>
    <w:rsid w:val="00BB18BF"/>
    <w:rsid w:val="00BB1FC6"/>
    <w:rsid w:val="00BB20F0"/>
    <w:rsid w:val="00BB27A2"/>
    <w:rsid w:val="00BB2A53"/>
    <w:rsid w:val="00BB2AF3"/>
    <w:rsid w:val="00BB2BBA"/>
    <w:rsid w:val="00BB3629"/>
    <w:rsid w:val="00BB3805"/>
    <w:rsid w:val="00BB41C0"/>
    <w:rsid w:val="00BB4606"/>
    <w:rsid w:val="00BB506A"/>
    <w:rsid w:val="00BB5956"/>
    <w:rsid w:val="00BB6059"/>
    <w:rsid w:val="00BB7837"/>
    <w:rsid w:val="00BB7922"/>
    <w:rsid w:val="00BC01D7"/>
    <w:rsid w:val="00BC02F7"/>
    <w:rsid w:val="00BC09F1"/>
    <w:rsid w:val="00BC1CD0"/>
    <w:rsid w:val="00BC28FA"/>
    <w:rsid w:val="00BC2DE2"/>
    <w:rsid w:val="00BC2E6F"/>
    <w:rsid w:val="00BC4944"/>
    <w:rsid w:val="00BC4D63"/>
    <w:rsid w:val="00BC5684"/>
    <w:rsid w:val="00BC5D2B"/>
    <w:rsid w:val="00BC5DF0"/>
    <w:rsid w:val="00BC5E69"/>
    <w:rsid w:val="00BC6316"/>
    <w:rsid w:val="00BC6B76"/>
    <w:rsid w:val="00BC6D0B"/>
    <w:rsid w:val="00BC7FE7"/>
    <w:rsid w:val="00BD0710"/>
    <w:rsid w:val="00BD1110"/>
    <w:rsid w:val="00BD2953"/>
    <w:rsid w:val="00BD30FE"/>
    <w:rsid w:val="00BD33A3"/>
    <w:rsid w:val="00BD4DC6"/>
    <w:rsid w:val="00BD51DD"/>
    <w:rsid w:val="00BD583F"/>
    <w:rsid w:val="00BD58BF"/>
    <w:rsid w:val="00BD59A5"/>
    <w:rsid w:val="00BD59BA"/>
    <w:rsid w:val="00BD5C28"/>
    <w:rsid w:val="00BD5F63"/>
    <w:rsid w:val="00BD6405"/>
    <w:rsid w:val="00BD66CE"/>
    <w:rsid w:val="00BD7D67"/>
    <w:rsid w:val="00BE000E"/>
    <w:rsid w:val="00BE006C"/>
    <w:rsid w:val="00BE0626"/>
    <w:rsid w:val="00BE0789"/>
    <w:rsid w:val="00BE109F"/>
    <w:rsid w:val="00BE1D37"/>
    <w:rsid w:val="00BE211B"/>
    <w:rsid w:val="00BE270D"/>
    <w:rsid w:val="00BE3548"/>
    <w:rsid w:val="00BE3A94"/>
    <w:rsid w:val="00BE4F69"/>
    <w:rsid w:val="00BE51BC"/>
    <w:rsid w:val="00BE59F1"/>
    <w:rsid w:val="00BE7799"/>
    <w:rsid w:val="00BE7F1D"/>
    <w:rsid w:val="00BF0A46"/>
    <w:rsid w:val="00BF3938"/>
    <w:rsid w:val="00BF3D89"/>
    <w:rsid w:val="00BF6C9A"/>
    <w:rsid w:val="00BF720C"/>
    <w:rsid w:val="00BF74CE"/>
    <w:rsid w:val="00BF7B72"/>
    <w:rsid w:val="00C011DB"/>
    <w:rsid w:val="00C038DD"/>
    <w:rsid w:val="00C04133"/>
    <w:rsid w:val="00C0579C"/>
    <w:rsid w:val="00C06CB3"/>
    <w:rsid w:val="00C1087E"/>
    <w:rsid w:val="00C10951"/>
    <w:rsid w:val="00C10AD0"/>
    <w:rsid w:val="00C110D6"/>
    <w:rsid w:val="00C11AD9"/>
    <w:rsid w:val="00C11C1A"/>
    <w:rsid w:val="00C127B7"/>
    <w:rsid w:val="00C12BDE"/>
    <w:rsid w:val="00C12D1D"/>
    <w:rsid w:val="00C13F6C"/>
    <w:rsid w:val="00C1407A"/>
    <w:rsid w:val="00C14752"/>
    <w:rsid w:val="00C14FBA"/>
    <w:rsid w:val="00C15143"/>
    <w:rsid w:val="00C15CF2"/>
    <w:rsid w:val="00C163B0"/>
    <w:rsid w:val="00C167C3"/>
    <w:rsid w:val="00C16B38"/>
    <w:rsid w:val="00C17761"/>
    <w:rsid w:val="00C215F8"/>
    <w:rsid w:val="00C21D08"/>
    <w:rsid w:val="00C21EA4"/>
    <w:rsid w:val="00C21FCF"/>
    <w:rsid w:val="00C224E0"/>
    <w:rsid w:val="00C23E14"/>
    <w:rsid w:val="00C258F9"/>
    <w:rsid w:val="00C25B54"/>
    <w:rsid w:val="00C25DD7"/>
    <w:rsid w:val="00C26818"/>
    <w:rsid w:val="00C27114"/>
    <w:rsid w:val="00C3164A"/>
    <w:rsid w:val="00C320AF"/>
    <w:rsid w:val="00C3221E"/>
    <w:rsid w:val="00C3311E"/>
    <w:rsid w:val="00C338AB"/>
    <w:rsid w:val="00C342D1"/>
    <w:rsid w:val="00C34566"/>
    <w:rsid w:val="00C34B98"/>
    <w:rsid w:val="00C35842"/>
    <w:rsid w:val="00C35D0E"/>
    <w:rsid w:val="00C35E71"/>
    <w:rsid w:val="00C372D5"/>
    <w:rsid w:val="00C408FE"/>
    <w:rsid w:val="00C41CB4"/>
    <w:rsid w:val="00C42FF7"/>
    <w:rsid w:val="00C43289"/>
    <w:rsid w:val="00C43B59"/>
    <w:rsid w:val="00C43CA7"/>
    <w:rsid w:val="00C45EAF"/>
    <w:rsid w:val="00C45F9C"/>
    <w:rsid w:val="00C463CC"/>
    <w:rsid w:val="00C47C11"/>
    <w:rsid w:val="00C47DBC"/>
    <w:rsid w:val="00C503B7"/>
    <w:rsid w:val="00C50A5B"/>
    <w:rsid w:val="00C50D66"/>
    <w:rsid w:val="00C50DD6"/>
    <w:rsid w:val="00C511B6"/>
    <w:rsid w:val="00C51519"/>
    <w:rsid w:val="00C520E6"/>
    <w:rsid w:val="00C529ED"/>
    <w:rsid w:val="00C52E69"/>
    <w:rsid w:val="00C52E9E"/>
    <w:rsid w:val="00C530FE"/>
    <w:rsid w:val="00C531EC"/>
    <w:rsid w:val="00C53E84"/>
    <w:rsid w:val="00C54574"/>
    <w:rsid w:val="00C558CD"/>
    <w:rsid w:val="00C559B3"/>
    <w:rsid w:val="00C567A0"/>
    <w:rsid w:val="00C571EC"/>
    <w:rsid w:val="00C57997"/>
    <w:rsid w:val="00C60039"/>
    <w:rsid w:val="00C60895"/>
    <w:rsid w:val="00C60BC7"/>
    <w:rsid w:val="00C60DEE"/>
    <w:rsid w:val="00C60F93"/>
    <w:rsid w:val="00C61F85"/>
    <w:rsid w:val="00C6215D"/>
    <w:rsid w:val="00C62FD0"/>
    <w:rsid w:val="00C64198"/>
    <w:rsid w:val="00C64E17"/>
    <w:rsid w:val="00C65E93"/>
    <w:rsid w:val="00C65EAB"/>
    <w:rsid w:val="00C660BB"/>
    <w:rsid w:val="00C671D2"/>
    <w:rsid w:val="00C67419"/>
    <w:rsid w:val="00C70648"/>
    <w:rsid w:val="00C708FE"/>
    <w:rsid w:val="00C70B7A"/>
    <w:rsid w:val="00C70F62"/>
    <w:rsid w:val="00C7119A"/>
    <w:rsid w:val="00C71809"/>
    <w:rsid w:val="00C72BD8"/>
    <w:rsid w:val="00C73000"/>
    <w:rsid w:val="00C73D8E"/>
    <w:rsid w:val="00C74FB9"/>
    <w:rsid w:val="00C750C7"/>
    <w:rsid w:val="00C7514B"/>
    <w:rsid w:val="00C760A9"/>
    <w:rsid w:val="00C76D37"/>
    <w:rsid w:val="00C77F9E"/>
    <w:rsid w:val="00C80E87"/>
    <w:rsid w:val="00C81252"/>
    <w:rsid w:val="00C834CC"/>
    <w:rsid w:val="00C83ABB"/>
    <w:rsid w:val="00C83D26"/>
    <w:rsid w:val="00C84F28"/>
    <w:rsid w:val="00C876CF"/>
    <w:rsid w:val="00C904E4"/>
    <w:rsid w:val="00C905B0"/>
    <w:rsid w:val="00C91056"/>
    <w:rsid w:val="00C9105A"/>
    <w:rsid w:val="00C913CC"/>
    <w:rsid w:val="00C91C1D"/>
    <w:rsid w:val="00C92231"/>
    <w:rsid w:val="00C939B3"/>
    <w:rsid w:val="00C9488E"/>
    <w:rsid w:val="00C95300"/>
    <w:rsid w:val="00C95E75"/>
    <w:rsid w:val="00C961C5"/>
    <w:rsid w:val="00C963A0"/>
    <w:rsid w:val="00C97E60"/>
    <w:rsid w:val="00CA02DB"/>
    <w:rsid w:val="00CA092A"/>
    <w:rsid w:val="00CA320F"/>
    <w:rsid w:val="00CA3403"/>
    <w:rsid w:val="00CA36DC"/>
    <w:rsid w:val="00CA3A95"/>
    <w:rsid w:val="00CA41C3"/>
    <w:rsid w:val="00CA4AD8"/>
    <w:rsid w:val="00CA6110"/>
    <w:rsid w:val="00CA62EB"/>
    <w:rsid w:val="00CA667C"/>
    <w:rsid w:val="00CA66DF"/>
    <w:rsid w:val="00CA7094"/>
    <w:rsid w:val="00CA7EDE"/>
    <w:rsid w:val="00CB03A7"/>
    <w:rsid w:val="00CB03D4"/>
    <w:rsid w:val="00CB050A"/>
    <w:rsid w:val="00CB0F37"/>
    <w:rsid w:val="00CB1113"/>
    <w:rsid w:val="00CB1CF7"/>
    <w:rsid w:val="00CB281D"/>
    <w:rsid w:val="00CB2ED5"/>
    <w:rsid w:val="00CB3898"/>
    <w:rsid w:val="00CB3C1B"/>
    <w:rsid w:val="00CB4A71"/>
    <w:rsid w:val="00CB4C21"/>
    <w:rsid w:val="00CB4D92"/>
    <w:rsid w:val="00CB4DDA"/>
    <w:rsid w:val="00CB5CBD"/>
    <w:rsid w:val="00CB5DCD"/>
    <w:rsid w:val="00CB5F13"/>
    <w:rsid w:val="00CB635D"/>
    <w:rsid w:val="00CB68A0"/>
    <w:rsid w:val="00CB6A67"/>
    <w:rsid w:val="00CB7656"/>
    <w:rsid w:val="00CC2E8E"/>
    <w:rsid w:val="00CC31F2"/>
    <w:rsid w:val="00CC4BD1"/>
    <w:rsid w:val="00CC5C59"/>
    <w:rsid w:val="00CC60CE"/>
    <w:rsid w:val="00CC67CC"/>
    <w:rsid w:val="00CD0C7B"/>
    <w:rsid w:val="00CD0EA8"/>
    <w:rsid w:val="00CD191F"/>
    <w:rsid w:val="00CD1A5F"/>
    <w:rsid w:val="00CD34F7"/>
    <w:rsid w:val="00CD43E7"/>
    <w:rsid w:val="00CD4BF7"/>
    <w:rsid w:val="00CD5543"/>
    <w:rsid w:val="00CD6508"/>
    <w:rsid w:val="00CD68B8"/>
    <w:rsid w:val="00CD7353"/>
    <w:rsid w:val="00CD7708"/>
    <w:rsid w:val="00CD79D5"/>
    <w:rsid w:val="00CD7FC7"/>
    <w:rsid w:val="00CE010D"/>
    <w:rsid w:val="00CE016F"/>
    <w:rsid w:val="00CE02E4"/>
    <w:rsid w:val="00CE0906"/>
    <w:rsid w:val="00CE1B3C"/>
    <w:rsid w:val="00CE341C"/>
    <w:rsid w:val="00CE38FA"/>
    <w:rsid w:val="00CE3933"/>
    <w:rsid w:val="00CE4045"/>
    <w:rsid w:val="00CE4158"/>
    <w:rsid w:val="00CE478D"/>
    <w:rsid w:val="00CE4D4D"/>
    <w:rsid w:val="00CE5A61"/>
    <w:rsid w:val="00CE5D88"/>
    <w:rsid w:val="00CE7009"/>
    <w:rsid w:val="00CE7340"/>
    <w:rsid w:val="00CF0005"/>
    <w:rsid w:val="00CF090B"/>
    <w:rsid w:val="00CF0E60"/>
    <w:rsid w:val="00CF22F7"/>
    <w:rsid w:val="00CF233B"/>
    <w:rsid w:val="00CF3245"/>
    <w:rsid w:val="00CF3B07"/>
    <w:rsid w:val="00CF46F6"/>
    <w:rsid w:val="00CF4BF7"/>
    <w:rsid w:val="00CF54B5"/>
    <w:rsid w:val="00CF60B1"/>
    <w:rsid w:val="00CF6890"/>
    <w:rsid w:val="00CF708B"/>
    <w:rsid w:val="00CF7470"/>
    <w:rsid w:val="00CF795D"/>
    <w:rsid w:val="00CF7AF3"/>
    <w:rsid w:val="00CF7B43"/>
    <w:rsid w:val="00D00631"/>
    <w:rsid w:val="00D008F5"/>
    <w:rsid w:val="00D00A0F"/>
    <w:rsid w:val="00D00CB9"/>
    <w:rsid w:val="00D0101C"/>
    <w:rsid w:val="00D011E4"/>
    <w:rsid w:val="00D016A7"/>
    <w:rsid w:val="00D01A4B"/>
    <w:rsid w:val="00D01EDE"/>
    <w:rsid w:val="00D01F79"/>
    <w:rsid w:val="00D02F4A"/>
    <w:rsid w:val="00D048C1"/>
    <w:rsid w:val="00D04B0E"/>
    <w:rsid w:val="00D05377"/>
    <w:rsid w:val="00D053C0"/>
    <w:rsid w:val="00D07BA5"/>
    <w:rsid w:val="00D12567"/>
    <w:rsid w:val="00D13250"/>
    <w:rsid w:val="00D14727"/>
    <w:rsid w:val="00D14BE4"/>
    <w:rsid w:val="00D164F3"/>
    <w:rsid w:val="00D1677F"/>
    <w:rsid w:val="00D1778E"/>
    <w:rsid w:val="00D17800"/>
    <w:rsid w:val="00D20186"/>
    <w:rsid w:val="00D20A35"/>
    <w:rsid w:val="00D20A56"/>
    <w:rsid w:val="00D214DA"/>
    <w:rsid w:val="00D21D78"/>
    <w:rsid w:val="00D22F09"/>
    <w:rsid w:val="00D23EBA"/>
    <w:rsid w:val="00D24111"/>
    <w:rsid w:val="00D2451E"/>
    <w:rsid w:val="00D246BF"/>
    <w:rsid w:val="00D26A75"/>
    <w:rsid w:val="00D26AB3"/>
    <w:rsid w:val="00D26CF8"/>
    <w:rsid w:val="00D3000C"/>
    <w:rsid w:val="00D30288"/>
    <w:rsid w:val="00D3065A"/>
    <w:rsid w:val="00D3084E"/>
    <w:rsid w:val="00D313B0"/>
    <w:rsid w:val="00D31631"/>
    <w:rsid w:val="00D31D53"/>
    <w:rsid w:val="00D325BA"/>
    <w:rsid w:val="00D3263F"/>
    <w:rsid w:val="00D3282E"/>
    <w:rsid w:val="00D32C47"/>
    <w:rsid w:val="00D332E4"/>
    <w:rsid w:val="00D33E00"/>
    <w:rsid w:val="00D3419E"/>
    <w:rsid w:val="00D343F3"/>
    <w:rsid w:val="00D3476F"/>
    <w:rsid w:val="00D3499C"/>
    <w:rsid w:val="00D363CD"/>
    <w:rsid w:val="00D365BE"/>
    <w:rsid w:val="00D377C3"/>
    <w:rsid w:val="00D377EE"/>
    <w:rsid w:val="00D37BB9"/>
    <w:rsid w:val="00D40118"/>
    <w:rsid w:val="00D40A01"/>
    <w:rsid w:val="00D40AC3"/>
    <w:rsid w:val="00D41198"/>
    <w:rsid w:val="00D420AF"/>
    <w:rsid w:val="00D430F1"/>
    <w:rsid w:val="00D43476"/>
    <w:rsid w:val="00D448B3"/>
    <w:rsid w:val="00D44B85"/>
    <w:rsid w:val="00D4598F"/>
    <w:rsid w:val="00D45CDD"/>
    <w:rsid w:val="00D45DCF"/>
    <w:rsid w:val="00D4710A"/>
    <w:rsid w:val="00D47D0F"/>
    <w:rsid w:val="00D50D7E"/>
    <w:rsid w:val="00D521D7"/>
    <w:rsid w:val="00D5261F"/>
    <w:rsid w:val="00D52BEF"/>
    <w:rsid w:val="00D54D26"/>
    <w:rsid w:val="00D55387"/>
    <w:rsid w:val="00D55689"/>
    <w:rsid w:val="00D556DB"/>
    <w:rsid w:val="00D57331"/>
    <w:rsid w:val="00D60074"/>
    <w:rsid w:val="00D605F9"/>
    <w:rsid w:val="00D60ABA"/>
    <w:rsid w:val="00D60C6C"/>
    <w:rsid w:val="00D60EB5"/>
    <w:rsid w:val="00D60ED0"/>
    <w:rsid w:val="00D61E67"/>
    <w:rsid w:val="00D6361F"/>
    <w:rsid w:val="00D64393"/>
    <w:rsid w:val="00D6449C"/>
    <w:rsid w:val="00D64813"/>
    <w:rsid w:val="00D66010"/>
    <w:rsid w:val="00D66052"/>
    <w:rsid w:val="00D665EA"/>
    <w:rsid w:val="00D66F9C"/>
    <w:rsid w:val="00D672BC"/>
    <w:rsid w:val="00D677A1"/>
    <w:rsid w:val="00D67C5F"/>
    <w:rsid w:val="00D70239"/>
    <w:rsid w:val="00D706F0"/>
    <w:rsid w:val="00D70AFF"/>
    <w:rsid w:val="00D71275"/>
    <w:rsid w:val="00D7281E"/>
    <w:rsid w:val="00D72BF6"/>
    <w:rsid w:val="00D72D18"/>
    <w:rsid w:val="00D73DDF"/>
    <w:rsid w:val="00D74733"/>
    <w:rsid w:val="00D76535"/>
    <w:rsid w:val="00D76614"/>
    <w:rsid w:val="00D77218"/>
    <w:rsid w:val="00D7776C"/>
    <w:rsid w:val="00D800FE"/>
    <w:rsid w:val="00D802C7"/>
    <w:rsid w:val="00D802D7"/>
    <w:rsid w:val="00D8150D"/>
    <w:rsid w:val="00D82A60"/>
    <w:rsid w:val="00D82AB6"/>
    <w:rsid w:val="00D838B5"/>
    <w:rsid w:val="00D839E9"/>
    <w:rsid w:val="00D83E4C"/>
    <w:rsid w:val="00D84AFD"/>
    <w:rsid w:val="00D84C24"/>
    <w:rsid w:val="00D84CC3"/>
    <w:rsid w:val="00D8577F"/>
    <w:rsid w:val="00D8587C"/>
    <w:rsid w:val="00D85A79"/>
    <w:rsid w:val="00D85D07"/>
    <w:rsid w:val="00D86098"/>
    <w:rsid w:val="00D87881"/>
    <w:rsid w:val="00D90110"/>
    <w:rsid w:val="00D904F2"/>
    <w:rsid w:val="00D91298"/>
    <w:rsid w:val="00D916D9"/>
    <w:rsid w:val="00D91AC7"/>
    <w:rsid w:val="00D9203E"/>
    <w:rsid w:val="00D92AA4"/>
    <w:rsid w:val="00D93DD0"/>
    <w:rsid w:val="00D94241"/>
    <w:rsid w:val="00D94E49"/>
    <w:rsid w:val="00D95AA9"/>
    <w:rsid w:val="00D95C89"/>
    <w:rsid w:val="00D95D67"/>
    <w:rsid w:val="00D96285"/>
    <w:rsid w:val="00D9671E"/>
    <w:rsid w:val="00D97C0F"/>
    <w:rsid w:val="00DA0C30"/>
    <w:rsid w:val="00DA1487"/>
    <w:rsid w:val="00DA2DCB"/>
    <w:rsid w:val="00DA2E13"/>
    <w:rsid w:val="00DA408B"/>
    <w:rsid w:val="00DA4134"/>
    <w:rsid w:val="00DA4C64"/>
    <w:rsid w:val="00DA64B2"/>
    <w:rsid w:val="00DA6857"/>
    <w:rsid w:val="00DB0169"/>
    <w:rsid w:val="00DB020F"/>
    <w:rsid w:val="00DB0389"/>
    <w:rsid w:val="00DB2426"/>
    <w:rsid w:val="00DB301D"/>
    <w:rsid w:val="00DB3253"/>
    <w:rsid w:val="00DB44A9"/>
    <w:rsid w:val="00DB532C"/>
    <w:rsid w:val="00DB585C"/>
    <w:rsid w:val="00DB59A5"/>
    <w:rsid w:val="00DB5B60"/>
    <w:rsid w:val="00DB67EF"/>
    <w:rsid w:val="00DB6B33"/>
    <w:rsid w:val="00DB7539"/>
    <w:rsid w:val="00DC06ED"/>
    <w:rsid w:val="00DC10D4"/>
    <w:rsid w:val="00DC1945"/>
    <w:rsid w:val="00DC1D53"/>
    <w:rsid w:val="00DC1FF8"/>
    <w:rsid w:val="00DC559C"/>
    <w:rsid w:val="00DC5D5D"/>
    <w:rsid w:val="00DC681B"/>
    <w:rsid w:val="00DC7168"/>
    <w:rsid w:val="00DC7813"/>
    <w:rsid w:val="00DC78DE"/>
    <w:rsid w:val="00DD0046"/>
    <w:rsid w:val="00DD08A5"/>
    <w:rsid w:val="00DD0B2A"/>
    <w:rsid w:val="00DD10EB"/>
    <w:rsid w:val="00DD128A"/>
    <w:rsid w:val="00DD1B3F"/>
    <w:rsid w:val="00DD1EDF"/>
    <w:rsid w:val="00DD2374"/>
    <w:rsid w:val="00DD2A18"/>
    <w:rsid w:val="00DD2C43"/>
    <w:rsid w:val="00DD2D85"/>
    <w:rsid w:val="00DD3A65"/>
    <w:rsid w:val="00DD3E32"/>
    <w:rsid w:val="00DD4223"/>
    <w:rsid w:val="00DD46B5"/>
    <w:rsid w:val="00DD5BC2"/>
    <w:rsid w:val="00DD6B46"/>
    <w:rsid w:val="00DD6D0C"/>
    <w:rsid w:val="00DD6F95"/>
    <w:rsid w:val="00DD7EC3"/>
    <w:rsid w:val="00DE0537"/>
    <w:rsid w:val="00DE1F4E"/>
    <w:rsid w:val="00DE25A7"/>
    <w:rsid w:val="00DE28B5"/>
    <w:rsid w:val="00DE34CB"/>
    <w:rsid w:val="00DE3A61"/>
    <w:rsid w:val="00DE4149"/>
    <w:rsid w:val="00DE49CE"/>
    <w:rsid w:val="00DE523F"/>
    <w:rsid w:val="00DE548B"/>
    <w:rsid w:val="00DE7A1A"/>
    <w:rsid w:val="00DF0194"/>
    <w:rsid w:val="00DF0200"/>
    <w:rsid w:val="00DF0E26"/>
    <w:rsid w:val="00DF0E71"/>
    <w:rsid w:val="00DF1499"/>
    <w:rsid w:val="00DF1A25"/>
    <w:rsid w:val="00DF1E8A"/>
    <w:rsid w:val="00DF237F"/>
    <w:rsid w:val="00DF2AE7"/>
    <w:rsid w:val="00DF2CD6"/>
    <w:rsid w:val="00DF3020"/>
    <w:rsid w:val="00DF3241"/>
    <w:rsid w:val="00DF37C9"/>
    <w:rsid w:val="00DF3B34"/>
    <w:rsid w:val="00DF3FF0"/>
    <w:rsid w:val="00DF4A02"/>
    <w:rsid w:val="00DF4B12"/>
    <w:rsid w:val="00DF4F3A"/>
    <w:rsid w:val="00DF4F7D"/>
    <w:rsid w:val="00DF5578"/>
    <w:rsid w:val="00DF6544"/>
    <w:rsid w:val="00DF7B0C"/>
    <w:rsid w:val="00E008A3"/>
    <w:rsid w:val="00E00DA2"/>
    <w:rsid w:val="00E00E6E"/>
    <w:rsid w:val="00E01DD3"/>
    <w:rsid w:val="00E02429"/>
    <w:rsid w:val="00E02661"/>
    <w:rsid w:val="00E03590"/>
    <w:rsid w:val="00E03C9D"/>
    <w:rsid w:val="00E03CB5"/>
    <w:rsid w:val="00E03D24"/>
    <w:rsid w:val="00E04751"/>
    <w:rsid w:val="00E04894"/>
    <w:rsid w:val="00E04936"/>
    <w:rsid w:val="00E04F24"/>
    <w:rsid w:val="00E076ED"/>
    <w:rsid w:val="00E076FC"/>
    <w:rsid w:val="00E1011F"/>
    <w:rsid w:val="00E112DC"/>
    <w:rsid w:val="00E113F5"/>
    <w:rsid w:val="00E121D1"/>
    <w:rsid w:val="00E12D28"/>
    <w:rsid w:val="00E13863"/>
    <w:rsid w:val="00E140EA"/>
    <w:rsid w:val="00E14D37"/>
    <w:rsid w:val="00E15257"/>
    <w:rsid w:val="00E15719"/>
    <w:rsid w:val="00E167B8"/>
    <w:rsid w:val="00E169D0"/>
    <w:rsid w:val="00E17998"/>
    <w:rsid w:val="00E17F44"/>
    <w:rsid w:val="00E20A38"/>
    <w:rsid w:val="00E219F8"/>
    <w:rsid w:val="00E220CD"/>
    <w:rsid w:val="00E2280C"/>
    <w:rsid w:val="00E22E1D"/>
    <w:rsid w:val="00E2403F"/>
    <w:rsid w:val="00E2421F"/>
    <w:rsid w:val="00E243A4"/>
    <w:rsid w:val="00E26B19"/>
    <w:rsid w:val="00E26C9A"/>
    <w:rsid w:val="00E27588"/>
    <w:rsid w:val="00E27BB2"/>
    <w:rsid w:val="00E31004"/>
    <w:rsid w:val="00E3164D"/>
    <w:rsid w:val="00E325EB"/>
    <w:rsid w:val="00E33386"/>
    <w:rsid w:val="00E335AD"/>
    <w:rsid w:val="00E33B84"/>
    <w:rsid w:val="00E34B74"/>
    <w:rsid w:val="00E35A56"/>
    <w:rsid w:val="00E36383"/>
    <w:rsid w:val="00E36479"/>
    <w:rsid w:val="00E36A12"/>
    <w:rsid w:val="00E371F0"/>
    <w:rsid w:val="00E375E2"/>
    <w:rsid w:val="00E400D1"/>
    <w:rsid w:val="00E40ADF"/>
    <w:rsid w:val="00E40E69"/>
    <w:rsid w:val="00E4185B"/>
    <w:rsid w:val="00E44464"/>
    <w:rsid w:val="00E4462A"/>
    <w:rsid w:val="00E46439"/>
    <w:rsid w:val="00E46A3B"/>
    <w:rsid w:val="00E46BD4"/>
    <w:rsid w:val="00E46F54"/>
    <w:rsid w:val="00E47303"/>
    <w:rsid w:val="00E47E5E"/>
    <w:rsid w:val="00E47E63"/>
    <w:rsid w:val="00E50DFB"/>
    <w:rsid w:val="00E50E4F"/>
    <w:rsid w:val="00E514A2"/>
    <w:rsid w:val="00E52766"/>
    <w:rsid w:val="00E52815"/>
    <w:rsid w:val="00E52B2F"/>
    <w:rsid w:val="00E546F1"/>
    <w:rsid w:val="00E54DF5"/>
    <w:rsid w:val="00E55499"/>
    <w:rsid w:val="00E558B8"/>
    <w:rsid w:val="00E559F1"/>
    <w:rsid w:val="00E55FE9"/>
    <w:rsid w:val="00E56CD6"/>
    <w:rsid w:val="00E57BE5"/>
    <w:rsid w:val="00E57D7F"/>
    <w:rsid w:val="00E57D83"/>
    <w:rsid w:val="00E57EC6"/>
    <w:rsid w:val="00E6003E"/>
    <w:rsid w:val="00E600A4"/>
    <w:rsid w:val="00E60293"/>
    <w:rsid w:val="00E60625"/>
    <w:rsid w:val="00E60771"/>
    <w:rsid w:val="00E60900"/>
    <w:rsid w:val="00E61006"/>
    <w:rsid w:val="00E6152B"/>
    <w:rsid w:val="00E621A1"/>
    <w:rsid w:val="00E63779"/>
    <w:rsid w:val="00E642DB"/>
    <w:rsid w:val="00E64424"/>
    <w:rsid w:val="00E64F2A"/>
    <w:rsid w:val="00E6518F"/>
    <w:rsid w:val="00E65749"/>
    <w:rsid w:val="00E66BF8"/>
    <w:rsid w:val="00E67633"/>
    <w:rsid w:val="00E678B0"/>
    <w:rsid w:val="00E67CDF"/>
    <w:rsid w:val="00E67DCB"/>
    <w:rsid w:val="00E67F6D"/>
    <w:rsid w:val="00E7010E"/>
    <w:rsid w:val="00E70601"/>
    <w:rsid w:val="00E71569"/>
    <w:rsid w:val="00E7211A"/>
    <w:rsid w:val="00E721AE"/>
    <w:rsid w:val="00E723AC"/>
    <w:rsid w:val="00E72F35"/>
    <w:rsid w:val="00E74876"/>
    <w:rsid w:val="00E75020"/>
    <w:rsid w:val="00E7535A"/>
    <w:rsid w:val="00E76060"/>
    <w:rsid w:val="00E7607E"/>
    <w:rsid w:val="00E7608F"/>
    <w:rsid w:val="00E76BED"/>
    <w:rsid w:val="00E7705D"/>
    <w:rsid w:val="00E808DE"/>
    <w:rsid w:val="00E80DFD"/>
    <w:rsid w:val="00E81D42"/>
    <w:rsid w:val="00E824DB"/>
    <w:rsid w:val="00E82C02"/>
    <w:rsid w:val="00E82CCB"/>
    <w:rsid w:val="00E84671"/>
    <w:rsid w:val="00E846F9"/>
    <w:rsid w:val="00E84D74"/>
    <w:rsid w:val="00E85475"/>
    <w:rsid w:val="00E855A0"/>
    <w:rsid w:val="00E857FF"/>
    <w:rsid w:val="00E85F64"/>
    <w:rsid w:val="00E863F7"/>
    <w:rsid w:val="00E86400"/>
    <w:rsid w:val="00E8651E"/>
    <w:rsid w:val="00E86F58"/>
    <w:rsid w:val="00E87F54"/>
    <w:rsid w:val="00E90A17"/>
    <w:rsid w:val="00E90C01"/>
    <w:rsid w:val="00E91F34"/>
    <w:rsid w:val="00E9232B"/>
    <w:rsid w:val="00E92953"/>
    <w:rsid w:val="00E93082"/>
    <w:rsid w:val="00E93148"/>
    <w:rsid w:val="00E93F08"/>
    <w:rsid w:val="00E95354"/>
    <w:rsid w:val="00E96060"/>
    <w:rsid w:val="00E96819"/>
    <w:rsid w:val="00E96FCA"/>
    <w:rsid w:val="00E97EA3"/>
    <w:rsid w:val="00EA01AF"/>
    <w:rsid w:val="00EA07B5"/>
    <w:rsid w:val="00EA0E0F"/>
    <w:rsid w:val="00EA115D"/>
    <w:rsid w:val="00EA1941"/>
    <w:rsid w:val="00EA288B"/>
    <w:rsid w:val="00EA3ADD"/>
    <w:rsid w:val="00EA3F88"/>
    <w:rsid w:val="00EA4435"/>
    <w:rsid w:val="00EA511A"/>
    <w:rsid w:val="00EA57B8"/>
    <w:rsid w:val="00EA5880"/>
    <w:rsid w:val="00EA6764"/>
    <w:rsid w:val="00EA7BAF"/>
    <w:rsid w:val="00EB02F9"/>
    <w:rsid w:val="00EB15EC"/>
    <w:rsid w:val="00EB17F1"/>
    <w:rsid w:val="00EB1AC4"/>
    <w:rsid w:val="00EB28B8"/>
    <w:rsid w:val="00EB4C60"/>
    <w:rsid w:val="00EB704E"/>
    <w:rsid w:val="00EB787C"/>
    <w:rsid w:val="00EC0182"/>
    <w:rsid w:val="00EC0349"/>
    <w:rsid w:val="00EC1F09"/>
    <w:rsid w:val="00EC1F37"/>
    <w:rsid w:val="00EC24BC"/>
    <w:rsid w:val="00EC2582"/>
    <w:rsid w:val="00EC4871"/>
    <w:rsid w:val="00EC5069"/>
    <w:rsid w:val="00EC7E51"/>
    <w:rsid w:val="00ED0FE8"/>
    <w:rsid w:val="00ED1576"/>
    <w:rsid w:val="00ED1A39"/>
    <w:rsid w:val="00ED1AAE"/>
    <w:rsid w:val="00ED1AC6"/>
    <w:rsid w:val="00ED1B87"/>
    <w:rsid w:val="00ED29CF"/>
    <w:rsid w:val="00ED2C08"/>
    <w:rsid w:val="00ED3368"/>
    <w:rsid w:val="00ED3656"/>
    <w:rsid w:val="00ED4E3C"/>
    <w:rsid w:val="00ED5333"/>
    <w:rsid w:val="00ED5A3A"/>
    <w:rsid w:val="00ED6FA6"/>
    <w:rsid w:val="00ED7C58"/>
    <w:rsid w:val="00ED7C8C"/>
    <w:rsid w:val="00EE0D55"/>
    <w:rsid w:val="00EE208D"/>
    <w:rsid w:val="00EE2A3A"/>
    <w:rsid w:val="00EE2C9C"/>
    <w:rsid w:val="00EE3012"/>
    <w:rsid w:val="00EE328F"/>
    <w:rsid w:val="00EE3CD2"/>
    <w:rsid w:val="00EE4B22"/>
    <w:rsid w:val="00EE5265"/>
    <w:rsid w:val="00EE5369"/>
    <w:rsid w:val="00EE5CD7"/>
    <w:rsid w:val="00EF1AF7"/>
    <w:rsid w:val="00EF229C"/>
    <w:rsid w:val="00EF3C5D"/>
    <w:rsid w:val="00EF4A9E"/>
    <w:rsid w:val="00EF4FD8"/>
    <w:rsid w:val="00EF6A4E"/>
    <w:rsid w:val="00F00186"/>
    <w:rsid w:val="00F00706"/>
    <w:rsid w:val="00F0167E"/>
    <w:rsid w:val="00F01708"/>
    <w:rsid w:val="00F01914"/>
    <w:rsid w:val="00F01B4D"/>
    <w:rsid w:val="00F0218F"/>
    <w:rsid w:val="00F02AC2"/>
    <w:rsid w:val="00F04265"/>
    <w:rsid w:val="00F0467F"/>
    <w:rsid w:val="00F04E94"/>
    <w:rsid w:val="00F051E8"/>
    <w:rsid w:val="00F0547B"/>
    <w:rsid w:val="00F0592C"/>
    <w:rsid w:val="00F06427"/>
    <w:rsid w:val="00F06943"/>
    <w:rsid w:val="00F06A55"/>
    <w:rsid w:val="00F06EAF"/>
    <w:rsid w:val="00F0708A"/>
    <w:rsid w:val="00F073C0"/>
    <w:rsid w:val="00F10597"/>
    <w:rsid w:val="00F10779"/>
    <w:rsid w:val="00F10D2E"/>
    <w:rsid w:val="00F11DCB"/>
    <w:rsid w:val="00F12CE1"/>
    <w:rsid w:val="00F1364C"/>
    <w:rsid w:val="00F13C72"/>
    <w:rsid w:val="00F13E9B"/>
    <w:rsid w:val="00F141F0"/>
    <w:rsid w:val="00F14CEB"/>
    <w:rsid w:val="00F14FBE"/>
    <w:rsid w:val="00F15470"/>
    <w:rsid w:val="00F154C1"/>
    <w:rsid w:val="00F15B4D"/>
    <w:rsid w:val="00F15FE7"/>
    <w:rsid w:val="00F17352"/>
    <w:rsid w:val="00F17535"/>
    <w:rsid w:val="00F20131"/>
    <w:rsid w:val="00F204D9"/>
    <w:rsid w:val="00F207F7"/>
    <w:rsid w:val="00F21BCC"/>
    <w:rsid w:val="00F22160"/>
    <w:rsid w:val="00F228BE"/>
    <w:rsid w:val="00F25071"/>
    <w:rsid w:val="00F25346"/>
    <w:rsid w:val="00F25AE9"/>
    <w:rsid w:val="00F268D9"/>
    <w:rsid w:val="00F30A29"/>
    <w:rsid w:val="00F31225"/>
    <w:rsid w:val="00F328BA"/>
    <w:rsid w:val="00F338D6"/>
    <w:rsid w:val="00F34304"/>
    <w:rsid w:val="00F344FF"/>
    <w:rsid w:val="00F34591"/>
    <w:rsid w:val="00F34780"/>
    <w:rsid w:val="00F34A32"/>
    <w:rsid w:val="00F37012"/>
    <w:rsid w:val="00F37CA9"/>
    <w:rsid w:val="00F40263"/>
    <w:rsid w:val="00F41EBA"/>
    <w:rsid w:val="00F42268"/>
    <w:rsid w:val="00F429D8"/>
    <w:rsid w:val="00F42DC1"/>
    <w:rsid w:val="00F43B0E"/>
    <w:rsid w:val="00F43BF0"/>
    <w:rsid w:val="00F43BFC"/>
    <w:rsid w:val="00F44BF1"/>
    <w:rsid w:val="00F44D55"/>
    <w:rsid w:val="00F45159"/>
    <w:rsid w:val="00F458EB"/>
    <w:rsid w:val="00F45D07"/>
    <w:rsid w:val="00F46460"/>
    <w:rsid w:val="00F472BE"/>
    <w:rsid w:val="00F4744A"/>
    <w:rsid w:val="00F50390"/>
    <w:rsid w:val="00F50ECF"/>
    <w:rsid w:val="00F5164F"/>
    <w:rsid w:val="00F51C42"/>
    <w:rsid w:val="00F51DED"/>
    <w:rsid w:val="00F52BF0"/>
    <w:rsid w:val="00F52CA9"/>
    <w:rsid w:val="00F53081"/>
    <w:rsid w:val="00F53890"/>
    <w:rsid w:val="00F542AF"/>
    <w:rsid w:val="00F55FBE"/>
    <w:rsid w:val="00F56914"/>
    <w:rsid w:val="00F571A4"/>
    <w:rsid w:val="00F5789D"/>
    <w:rsid w:val="00F600B8"/>
    <w:rsid w:val="00F602DE"/>
    <w:rsid w:val="00F60A0D"/>
    <w:rsid w:val="00F614F9"/>
    <w:rsid w:val="00F61DB5"/>
    <w:rsid w:val="00F61F8F"/>
    <w:rsid w:val="00F6247A"/>
    <w:rsid w:val="00F63277"/>
    <w:rsid w:val="00F64940"/>
    <w:rsid w:val="00F64BB4"/>
    <w:rsid w:val="00F670ED"/>
    <w:rsid w:val="00F70143"/>
    <w:rsid w:val="00F709D1"/>
    <w:rsid w:val="00F70C75"/>
    <w:rsid w:val="00F71D5F"/>
    <w:rsid w:val="00F720FC"/>
    <w:rsid w:val="00F727F0"/>
    <w:rsid w:val="00F72C85"/>
    <w:rsid w:val="00F7467F"/>
    <w:rsid w:val="00F749B2"/>
    <w:rsid w:val="00F74C83"/>
    <w:rsid w:val="00F74E0D"/>
    <w:rsid w:val="00F75532"/>
    <w:rsid w:val="00F75695"/>
    <w:rsid w:val="00F75AD8"/>
    <w:rsid w:val="00F76F8C"/>
    <w:rsid w:val="00F8029A"/>
    <w:rsid w:val="00F8058A"/>
    <w:rsid w:val="00F80FA6"/>
    <w:rsid w:val="00F814A4"/>
    <w:rsid w:val="00F81B2D"/>
    <w:rsid w:val="00F8296C"/>
    <w:rsid w:val="00F82B9D"/>
    <w:rsid w:val="00F83DB8"/>
    <w:rsid w:val="00F842C0"/>
    <w:rsid w:val="00F84F8A"/>
    <w:rsid w:val="00F85AEF"/>
    <w:rsid w:val="00F875A9"/>
    <w:rsid w:val="00F8789F"/>
    <w:rsid w:val="00F90BAC"/>
    <w:rsid w:val="00F91291"/>
    <w:rsid w:val="00F91810"/>
    <w:rsid w:val="00F91F94"/>
    <w:rsid w:val="00F921FA"/>
    <w:rsid w:val="00F9418A"/>
    <w:rsid w:val="00F94F4F"/>
    <w:rsid w:val="00F9503D"/>
    <w:rsid w:val="00F96182"/>
    <w:rsid w:val="00F962B7"/>
    <w:rsid w:val="00F96ACE"/>
    <w:rsid w:val="00F96D6E"/>
    <w:rsid w:val="00F96F14"/>
    <w:rsid w:val="00F97057"/>
    <w:rsid w:val="00F9779E"/>
    <w:rsid w:val="00FA0549"/>
    <w:rsid w:val="00FA1799"/>
    <w:rsid w:val="00FA2E23"/>
    <w:rsid w:val="00FA37E2"/>
    <w:rsid w:val="00FA409A"/>
    <w:rsid w:val="00FA4632"/>
    <w:rsid w:val="00FA46C5"/>
    <w:rsid w:val="00FA6226"/>
    <w:rsid w:val="00FA78F0"/>
    <w:rsid w:val="00FB08D6"/>
    <w:rsid w:val="00FB13FA"/>
    <w:rsid w:val="00FB280E"/>
    <w:rsid w:val="00FB354E"/>
    <w:rsid w:val="00FB3639"/>
    <w:rsid w:val="00FB3CC1"/>
    <w:rsid w:val="00FB3E0F"/>
    <w:rsid w:val="00FB48E0"/>
    <w:rsid w:val="00FB50D4"/>
    <w:rsid w:val="00FB538F"/>
    <w:rsid w:val="00FB739E"/>
    <w:rsid w:val="00FB7662"/>
    <w:rsid w:val="00FB7F30"/>
    <w:rsid w:val="00FC0FED"/>
    <w:rsid w:val="00FC153B"/>
    <w:rsid w:val="00FC1A42"/>
    <w:rsid w:val="00FC1DF0"/>
    <w:rsid w:val="00FC25F4"/>
    <w:rsid w:val="00FC2792"/>
    <w:rsid w:val="00FC28A6"/>
    <w:rsid w:val="00FC301F"/>
    <w:rsid w:val="00FC44CC"/>
    <w:rsid w:val="00FC551D"/>
    <w:rsid w:val="00FC6854"/>
    <w:rsid w:val="00FC6A43"/>
    <w:rsid w:val="00FC6B64"/>
    <w:rsid w:val="00FC6C51"/>
    <w:rsid w:val="00FC75E9"/>
    <w:rsid w:val="00FC7A67"/>
    <w:rsid w:val="00FC7C26"/>
    <w:rsid w:val="00FD047A"/>
    <w:rsid w:val="00FD0EB3"/>
    <w:rsid w:val="00FD1D8A"/>
    <w:rsid w:val="00FD237B"/>
    <w:rsid w:val="00FD3D66"/>
    <w:rsid w:val="00FD40D9"/>
    <w:rsid w:val="00FD6885"/>
    <w:rsid w:val="00FD6E75"/>
    <w:rsid w:val="00FD7333"/>
    <w:rsid w:val="00FE1049"/>
    <w:rsid w:val="00FE1222"/>
    <w:rsid w:val="00FE1403"/>
    <w:rsid w:val="00FE2418"/>
    <w:rsid w:val="00FE2B2B"/>
    <w:rsid w:val="00FE3336"/>
    <w:rsid w:val="00FE38BD"/>
    <w:rsid w:val="00FE4177"/>
    <w:rsid w:val="00FE462A"/>
    <w:rsid w:val="00FE48F3"/>
    <w:rsid w:val="00FE4A94"/>
    <w:rsid w:val="00FE4B9F"/>
    <w:rsid w:val="00FE523C"/>
    <w:rsid w:val="00FE536D"/>
    <w:rsid w:val="00FE7A59"/>
    <w:rsid w:val="00FE7B16"/>
    <w:rsid w:val="00FF093B"/>
    <w:rsid w:val="00FF0AF7"/>
    <w:rsid w:val="00FF268E"/>
    <w:rsid w:val="00FF3350"/>
    <w:rsid w:val="00FF37C8"/>
    <w:rsid w:val="00FF6E87"/>
    <w:rsid w:val="00FF7C7E"/>
    <w:rsid w:val="00FF7E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EDF93"/>
  <w14:defaultImageDpi w14:val="32767"/>
  <w15:chartTrackingRefBased/>
  <w15:docId w15:val="{8597705E-8112-43F2-9EDA-56CD3F5B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he-IL"/>
      </w:rPr>
    </w:rPrDefault>
    <w:pPrDefault/>
  </w:docDefaults>
  <w:latentStyles w:defLockedState="0" w:defUIPriority="99" w:defSemiHidden="0" w:defUnhideWhenUsed="0" w:defQFormat="0" w:count="376">
    <w:lsdException w:name="Normal" w:qFormat="1"/>
    <w:lsdException w:name="heading 2" w:semiHidden="1" w:unhideWhenUsed="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B92E52"/>
    <w:rPr>
      <w:rFonts w:ascii="Crimson Pro" w:eastAsia="MS Mincho" w:hAnsi="Crimson Pro"/>
      <w:sz w:val="16"/>
      <w:szCs w:val="24"/>
      <w:lang w:bidi="ar-SA"/>
    </w:rPr>
  </w:style>
  <w:style w:type="paragraph" w:styleId="Heading1">
    <w:name w:val="heading 1"/>
    <w:basedOn w:val="Normal"/>
    <w:next w:val="Normal"/>
    <w:link w:val="Heading1Char"/>
    <w:uiPriority w:val="99"/>
    <w:unhideWhenUsed/>
    <w:rsid w:val="000E4D13"/>
    <w:pPr>
      <w:numPr>
        <w:numId w:val="17"/>
      </w:numPr>
      <w:spacing w:before="200" w:after="200"/>
      <w:jc w:val="center"/>
      <w:outlineLvl w:val="0"/>
    </w:pPr>
    <w:rPr>
      <w:b/>
      <w:bCs/>
      <w:smallCaps/>
      <w:sz w:val="32"/>
      <w:szCs w:val="32"/>
    </w:rPr>
  </w:style>
  <w:style w:type="paragraph" w:styleId="Heading2">
    <w:name w:val="heading 2"/>
    <w:basedOn w:val="Normal"/>
    <w:next w:val="Normal"/>
    <w:link w:val="Heading2Char"/>
    <w:uiPriority w:val="99"/>
    <w:unhideWhenUsed/>
    <w:rsid w:val="000E4D13"/>
    <w:pPr>
      <w:keepNext/>
      <w:keepLines/>
      <w:numPr>
        <w:ilvl w:val="1"/>
        <w:numId w:val="17"/>
      </w:numPr>
      <w:spacing w:before="480" w:after="240"/>
      <w:jc w:val="center"/>
      <w:outlineLvl w:val="1"/>
    </w:pPr>
    <w:rPr>
      <w:b/>
      <w:bCs/>
      <w:smallCaps/>
      <w:sz w:val="24"/>
    </w:rPr>
  </w:style>
  <w:style w:type="paragraph" w:styleId="Heading3">
    <w:name w:val="heading 3"/>
    <w:basedOn w:val="Normal"/>
    <w:next w:val="Normal"/>
    <w:link w:val="Heading3Char"/>
    <w:uiPriority w:val="99"/>
    <w:unhideWhenUsed/>
    <w:qFormat/>
    <w:rsid w:val="000E4D13"/>
    <w:pPr>
      <w:keepNext/>
      <w:keepLines/>
      <w:numPr>
        <w:ilvl w:val="2"/>
        <w:numId w:val="17"/>
      </w:numPr>
      <w:spacing w:before="240" w:after="120"/>
      <w:jc w:val="center"/>
      <w:outlineLvl w:val="2"/>
    </w:pPr>
    <w:rPr>
      <w:b/>
      <w:bCs/>
      <w:sz w:val="18"/>
      <w:szCs w:val="18"/>
    </w:rPr>
  </w:style>
  <w:style w:type="paragraph" w:styleId="Heading4">
    <w:name w:val="heading 4"/>
    <w:basedOn w:val="Normal"/>
    <w:next w:val="Normal"/>
    <w:link w:val="Heading4Char"/>
    <w:uiPriority w:val="99"/>
    <w:unhideWhenUsed/>
    <w:rsid w:val="000E4D13"/>
    <w:pPr>
      <w:keepNext/>
      <w:keepLines/>
      <w:widowControl w:val="0"/>
      <w:numPr>
        <w:ilvl w:val="3"/>
        <w:numId w:val="17"/>
      </w:numPr>
      <w:suppressAutoHyphens/>
      <w:autoSpaceDE w:val="0"/>
      <w:autoSpaceDN w:val="0"/>
      <w:adjustRightInd w:val="0"/>
      <w:spacing w:before="80" w:after="80"/>
      <w:textAlignment w:val="center"/>
      <w:outlineLvl w:val="3"/>
    </w:pPr>
    <w:rPr>
      <w:rFonts w:eastAsia="Times New Roman"/>
      <w:b/>
      <w:bCs/>
      <w:i/>
      <w:iCs/>
      <w:color w:val="000000"/>
      <w:sz w:val="18"/>
      <w:szCs w:val="18"/>
    </w:rPr>
  </w:style>
  <w:style w:type="paragraph" w:styleId="Heading5">
    <w:name w:val="heading 5"/>
    <w:basedOn w:val="Normal"/>
    <w:next w:val="Normal"/>
    <w:link w:val="Heading5Char"/>
    <w:uiPriority w:val="99"/>
    <w:unhideWhenUsed/>
    <w:qFormat/>
    <w:rsid w:val="000E4D13"/>
    <w:pPr>
      <w:keepNext/>
      <w:keepLines/>
      <w:widowControl w:val="0"/>
      <w:numPr>
        <w:ilvl w:val="4"/>
        <w:numId w:val="17"/>
      </w:numPr>
      <w:suppressAutoHyphens/>
      <w:autoSpaceDE w:val="0"/>
      <w:autoSpaceDN w:val="0"/>
      <w:adjustRightInd w:val="0"/>
      <w:spacing w:before="80" w:after="80"/>
      <w:textAlignment w:val="center"/>
      <w:outlineLvl w:val="4"/>
    </w:pPr>
    <w:rPr>
      <w:rFonts w:eastAsia="Times New Roman"/>
      <w:i/>
      <w:iCs/>
      <w:color w:val="000000"/>
      <w:szCs w:val="16"/>
    </w:rPr>
  </w:style>
  <w:style w:type="paragraph" w:styleId="Heading6">
    <w:name w:val="heading 6"/>
    <w:basedOn w:val="Normal"/>
    <w:next w:val="Normal"/>
    <w:link w:val="Heading6Char"/>
    <w:uiPriority w:val="99"/>
    <w:unhideWhenUsed/>
    <w:qFormat/>
    <w:rsid w:val="000E4D13"/>
    <w:pPr>
      <w:keepNext/>
      <w:keepLines/>
      <w:widowControl w:val="0"/>
      <w:numPr>
        <w:ilvl w:val="5"/>
        <w:numId w:val="17"/>
      </w:numPr>
      <w:suppressAutoHyphens/>
      <w:autoSpaceDE w:val="0"/>
      <w:autoSpaceDN w:val="0"/>
      <w:adjustRightInd w:val="0"/>
      <w:spacing w:before="200" w:after="100" w:line="220" w:lineRule="atLeast"/>
      <w:jc w:val="center"/>
      <w:textAlignment w:val="center"/>
      <w:outlineLvl w:val="5"/>
    </w:pPr>
    <w:rPr>
      <w:rFonts w:eastAsia="Times New Roman" w:cs="NewCenturySchlbkLTStd-Bd"/>
      <w:b/>
      <w:bCs/>
      <w:color w:val="000000"/>
      <w:sz w:val="18"/>
      <w:szCs w:val="18"/>
    </w:rPr>
  </w:style>
  <w:style w:type="paragraph" w:styleId="Heading7">
    <w:name w:val="heading 7"/>
    <w:basedOn w:val="Normal"/>
    <w:next w:val="Normal"/>
    <w:link w:val="Heading7Char"/>
    <w:uiPriority w:val="99"/>
    <w:unhideWhenUsed/>
    <w:qFormat/>
    <w:rsid w:val="000E4D13"/>
    <w:pPr>
      <w:keepNext/>
      <w:keepLines/>
      <w:numPr>
        <w:ilvl w:val="6"/>
        <w:numId w:val="17"/>
      </w:numPr>
      <w:tabs>
        <w:tab w:val="left" w:pos="-1440"/>
        <w:tab w:val="left" w:pos="-720"/>
        <w:tab w:val="left" w:pos="0"/>
        <w:tab w:val="left" w:pos="554"/>
        <w:tab w:val="left" w:pos="739"/>
        <w:tab w:val="left" w:pos="4320"/>
      </w:tabs>
      <w:suppressAutoHyphens/>
      <w:spacing w:before="80" w:after="100" w:line="220" w:lineRule="atLeast"/>
      <w:outlineLvl w:val="6"/>
    </w:pPr>
    <w:rPr>
      <w:rFonts w:cs="NewCenturySchlbkLTStd-BdIt"/>
      <w:b/>
      <w:bCs/>
      <w:i/>
      <w:iCs/>
      <w:sz w:val="18"/>
      <w:szCs w:val="18"/>
    </w:rPr>
  </w:style>
  <w:style w:type="paragraph" w:styleId="Heading8">
    <w:name w:val="heading 8"/>
    <w:basedOn w:val="Normal"/>
    <w:link w:val="Heading8Char"/>
    <w:uiPriority w:val="99"/>
    <w:unhideWhenUsed/>
    <w:qFormat/>
    <w:rsid w:val="000E4D13"/>
    <w:pPr>
      <w:keepNext/>
      <w:keepLines/>
      <w:widowControl w:val="0"/>
      <w:numPr>
        <w:ilvl w:val="7"/>
        <w:numId w:val="17"/>
      </w:numPr>
      <w:autoSpaceDE w:val="0"/>
      <w:autoSpaceDN w:val="0"/>
      <w:adjustRightInd w:val="0"/>
      <w:spacing w:before="80" w:after="100" w:line="220" w:lineRule="atLeast"/>
      <w:jc w:val="both"/>
      <w:textAlignment w:val="center"/>
      <w:outlineLvl w:val="7"/>
    </w:pPr>
    <w:rPr>
      <w:rFonts w:eastAsia="Times New Roman" w:cs="NewCenturySchlbkLTStd-It"/>
      <w:i/>
      <w:iCs/>
      <w:color w:val="000000"/>
      <w:szCs w:val="16"/>
    </w:rPr>
  </w:style>
  <w:style w:type="paragraph" w:styleId="Heading9">
    <w:name w:val="heading 9"/>
    <w:basedOn w:val="Normal"/>
    <w:next w:val="Normal"/>
    <w:link w:val="Heading9Char"/>
    <w:uiPriority w:val="99"/>
    <w:unhideWhenUsed/>
    <w:qFormat/>
    <w:rsid w:val="000E4D13"/>
    <w:pPr>
      <w:keepNext/>
      <w:numPr>
        <w:ilvl w:val="8"/>
        <w:numId w:val="17"/>
      </w:numPr>
      <w:jc w:val="both"/>
      <w:outlineLvl w:val="8"/>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E4D13"/>
    <w:rPr>
      <w:rFonts w:ascii="Century Schoolbook" w:eastAsia="MS Mincho" w:hAnsi="Century Schoolbook"/>
      <w:b/>
      <w:bCs/>
      <w:smallCaps/>
      <w:sz w:val="32"/>
      <w:szCs w:val="32"/>
      <w:lang w:bidi="ar-SA"/>
    </w:rPr>
  </w:style>
  <w:style w:type="character" w:customStyle="1" w:styleId="Heading2Char">
    <w:name w:val="Heading 2 Char"/>
    <w:link w:val="Heading2"/>
    <w:uiPriority w:val="99"/>
    <w:rsid w:val="000E4D13"/>
    <w:rPr>
      <w:rFonts w:ascii="Century Schoolbook" w:eastAsia="MS Mincho" w:hAnsi="Century Schoolbook"/>
      <w:b/>
      <w:bCs/>
      <w:smallCaps/>
      <w:sz w:val="24"/>
      <w:szCs w:val="24"/>
      <w:lang w:bidi="ar-SA"/>
    </w:rPr>
  </w:style>
  <w:style w:type="character" w:customStyle="1" w:styleId="Heading3Char">
    <w:name w:val="Heading 3 Char"/>
    <w:link w:val="Heading3"/>
    <w:uiPriority w:val="99"/>
    <w:rsid w:val="000E4D13"/>
    <w:rPr>
      <w:rFonts w:ascii="Century Schoolbook" w:eastAsia="MS Mincho" w:hAnsi="Century Schoolbook"/>
      <w:b/>
      <w:bCs/>
      <w:sz w:val="18"/>
      <w:szCs w:val="18"/>
      <w:lang w:bidi="ar-SA"/>
    </w:rPr>
  </w:style>
  <w:style w:type="character" w:customStyle="1" w:styleId="Heading4Char">
    <w:name w:val="Heading 4 Char"/>
    <w:link w:val="Heading4"/>
    <w:uiPriority w:val="99"/>
    <w:rsid w:val="000E4D13"/>
    <w:rPr>
      <w:rFonts w:ascii="Century Schoolbook" w:eastAsia="Times New Roman" w:hAnsi="Century Schoolbook"/>
      <w:b/>
      <w:bCs/>
      <w:i/>
      <w:iCs/>
      <w:color w:val="000000"/>
      <w:sz w:val="18"/>
      <w:szCs w:val="18"/>
      <w:lang w:bidi="ar-SA"/>
    </w:rPr>
  </w:style>
  <w:style w:type="character" w:customStyle="1" w:styleId="Heading5Char">
    <w:name w:val="Heading 5 Char"/>
    <w:link w:val="Heading5"/>
    <w:uiPriority w:val="99"/>
    <w:rsid w:val="000E4D13"/>
    <w:rPr>
      <w:rFonts w:ascii="Century Schoolbook" w:eastAsia="Times New Roman" w:hAnsi="Century Schoolbook"/>
      <w:i/>
      <w:iCs/>
      <w:color w:val="000000"/>
      <w:sz w:val="16"/>
      <w:szCs w:val="16"/>
      <w:lang w:bidi="ar-SA"/>
    </w:rPr>
  </w:style>
  <w:style w:type="character" w:customStyle="1" w:styleId="Heading6Char">
    <w:name w:val="Heading 6 Char"/>
    <w:link w:val="Heading6"/>
    <w:uiPriority w:val="99"/>
    <w:rsid w:val="000E4D13"/>
    <w:rPr>
      <w:rFonts w:ascii="Century Schoolbook" w:eastAsia="Times New Roman" w:hAnsi="Century Schoolbook" w:cs="NewCenturySchlbkLTStd-Bd"/>
      <w:b/>
      <w:bCs/>
      <w:color w:val="000000"/>
      <w:sz w:val="18"/>
      <w:szCs w:val="18"/>
      <w:lang w:bidi="ar-SA"/>
    </w:rPr>
  </w:style>
  <w:style w:type="paragraph" w:customStyle="1" w:styleId="NoParagraphStyle">
    <w:name w:val="[No Paragraph Style]"/>
    <w:uiPriority w:val="99"/>
    <w:unhideWhenUsed/>
    <w:rsid w:val="000E4D13"/>
    <w:pPr>
      <w:widowControl w:val="0"/>
      <w:autoSpaceDE w:val="0"/>
      <w:autoSpaceDN w:val="0"/>
      <w:adjustRightInd w:val="0"/>
      <w:spacing w:line="288" w:lineRule="auto"/>
      <w:textAlignment w:val="center"/>
    </w:pPr>
    <w:rPr>
      <w:rFonts w:ascii="Cambria" w:eastAsia="Times New Roman" w:hAnsi="Cambria" w:cs="MinionPro-Regular"/>
      <w:color w:val="000000"/>
      <w:sz w:val="24"/>
      <w:szCs w:val="24"/>
      <w:lang w:bidi="ar-SA"/>
    </w:rPr>
  </w:style>
  <w:style w:type="character" w:customStyle="1" w:styleId="Heading7Char">
    <w:name w:val="Heading 7 Char"/>
    <w:link w:val="Heading7"/>
    <w:uiPriority w:val="99"/>
    <w:rsid w:val="000E4D13"/>
    <w:rPr>
      <w:rFonts w:ascii="Century Schoolbook" w:eastAsia="MS Mincho" w:hAnsi="Century Schoolbook" w:cs="NewCenturySchlbkLTStd-BdIt"/>
      <w:b/>
      <w:bCs/>
      <w:i/>
      <w:iCs/>
      <w:sz w:val="18"/>
      <w:szCs w:val="18"/>
      <w:lang w:bidi="ar-SA"/>
    </w:rPr>
  </w:style>
  <w:style w:type="character" w:customStyle="1" w:styleId="Heading8Char">
    <w:name w:val="Heading 8 Char"/>
    <w:link w:val="Heading8"/>
    <w:uiPriority w:val="99"/>
    <w:rsid w:val="000E4D13"/>
    <w:rPr>
      <w:rFonts w:ascii="Century Schoolbook" w:eastAsia="Times New Roman" w:hAnsi="Century Schoolbook" w:cs="NewCenturySchlbkLTStd-It"/>
      <w:i/>
      <w:iCs/>
      <w:color w:val="000000"/>
      <w:sz w:val="16"/>
      <w:szCs w:val="16"/>
      <w:lang w:bidi="ar-SA"/>
    </w:rPr>
  </w:style>
  <w:style w:type="character" w:customStyle="1" w:styleId="Heading9Char">
    <w:name w:val="Heading 9 Char"/>
    <w:link w:val="Heading9"/>
    <w:uiPriority w:val="99"/>
    <w:rsid w:val="000E4D13"/>
    <w:rPr>
      <w:rFonts w:ascii="Century Schoolbook" w:eastAsia="MS Mincho" w:hAnsi="Century Schoolbook"/>
      <w:sz w:val="22"/>
      <w:szCs w:val="24"/>
      <w:u w:val="single"/>
      <w:lang w:bidi="ar-SA"/>
    </w:rPr>
  </w:style>
  <w:style w:type="character" w:customStyle="1" w:styleId="Italic">
    <w:name w:val="Italic"/>
    <w:basedOn w:val="DefaultParagraphFont"/>
    <w:uiPriority w:val="1"/>
    <w:qFormat/>
    <w:rsid w:val="000E4D13"/>
    <w:rPr>
      <w:i/>
    </w:rPr>
  </w:style>
  <w:style w:type="character" w:customStyle="1" w:styleId="Bold">
    <w:name w:val="Bold"/>
    <w:basedOn w:val="DefaultParagraphFont"/>
    <w:uiPriority w:val="1"/>
    <w:qFormat/>
    <w:rsid w:val="000E4D13"/>
    <w:rPr>
      <w:b/>
    </w:rPr>
  </w:style>
  <w:style w:type="character" w:customStyle="1" w:styleId="BoldItalic">
    <w:name w:val="Bold Italic"/>
    <w:basedOn w:val="DefaultParagraphFont"/>
    <w:uiPriority w:val="1"/>
    <w:qFormat/>
    <w:rsid w:val="000E4D13"/>
    <w:rPr>
      <w:b/>
      <w:bCs/>
      <w:i/>
      <w:iCs/>
    </w:rPr>
  </w:style>
  <w:style w:type="paragraph" w:styleId="BodyText">
    <w:name w:val="Body Text"/>
    <w:basedOn w:val="Normal"/>
    <w:link w:val="BodyTextChar"/>
    <w:uiPriority w:val="99"/>
    <w:rsid w:val="000E4D13"/>
    <w:pPr>
      <w:widowControl w:val="0"/>
      <w:tabs>
        <w:tab w:val="left" w:pos="540"/>
      </w:tabs>
      <w:suppressAutoHyphens/>
      <w:autoSpaceDE w:val="0"/>
      <w:autoSpaceDN w:val="0"/>
      <w:adjustRightInd w:val="0"/>
      <w:spacing w:line="200" w:lineRule="atLeast"/>
      <w:ind w:firstLine="360"/>
      <w:jc w:val="both"/>
      <w:textAlignment w:val="center"/>
    </w:pPr>
    <w:rPr>
      <w:rFonts w:eastAsia="Times New Roman" w:cs="NewCenturySchlbkLTStd-Roman"/>
      <w:color w:val="000000"/>
      <w:szCs w:val="16"/>
    </w:rPr>
  </w:style>
  <w:style w:type="character" w:customStyle="1" w:styleId="BodyTextChar">
    <w:name w:val="Body Text Char"/>
    <w:link w:val="BodyText"/>
    <w:uiPriority w:val="99"/>
    <w:rsid w:val="000E4D13"/>
    <w:rPr>
      <w:rFonts w:ascii="Century Schoolbook" w:eastAsia="Times New Roman" w:hAnsi="Century Schoolbook" w:cs="NewCenturySchlbkLTStd-Roman"/>
      <w:color w:val="000000"/>
      <w:sz w:val="16"/>
      <w:szCs w:val="16"/>
      <w:lang w:bidi="ar-SA"/>
    </w:rPr>
  </w:style>
  <w:style w:type="character" w:styleId="FootnoteReference">
    <w:name w:val="footnote reference"/>
    <w:uiPriority w:val="99"/>
    <w:rsid w:val="000E4D13"/>
    <w:rPr>
      <w:w w:val="100"/>
    </w:rPr>
  </w:style>
  <w:style w:type="paragraph" w:styleId="FootnoteText">
    <w:name w:val="footnote text"/>
    <w:basedOn w:val="Normal"/>
    <w:next w:val="NoParagraphStyle"/>
    <w:link w:val="FootnoteTextChar"/>
    <w:uiPriority w:val="99"/>
    <w:rsid w:val="000B11DB"/>
    <w:pPr>
      <w:spacing w:after="40"/>
      <w:jc w:val="both"/>
    </w:pPr>
    <w:rPr>
      <w:rFonts w:cs="NewCenturySchlbkLTStd-Roman"/>
      <w:sz w:val="14"/>
      <w:szCs w:val="14"/>
    </w:rPr>
  </w:style>
  <w:style w:type="character" w:customStyle="1" w:styleId="FootnoteTextChar">
    <w:name w:val="Footnote Text Char"/>
    <w:link w:val="FootnoteText"/>
    <w:uiPriority w:val="99"/>
    <w:rsid w:val="000B11DB"/>
    <w:rPr>
      <w:rFonts w:ascii="Crimson Pro" w:eastAsia="MS Mincho" w:hAnsi="Crimson Pro" w:cs="NewCenturySchlbkLTStd-Roman"/>
      <w:sz w:val="14"/>
      <w:szCs w:val="14"/>
      <w:lang w:bidi="ar-SA"/>
    </w:rPr>
  </w:style>
  <w:style w:type="paragraph" w:styleId="Header">
    <w:name w:val="header"/>
    <w:basedOn w:val="Normal"/>
    <w:link w:val="HeaderChar"/>
    <w:uiPriority w:val="99"/>
    <w:unhideWhenUsed/>
    <w:rsid w:val="000E4D13"/>
    <w:pPr>
      <w:tabs>
        <w:tab w:val="center" w:pos="4680"/>
        <w:tab w:val="right" w:pos="9360"/>
      </w:tabs>
    </w:pPr>
  </w:style>
  <w:style w:type="character" w:customStyle="1" w:styleId="HeaderChar">
    <w:name w:val="Header Char"/>
    <w:link w:val="Header"/>
    <w:uiPriority w:val="99"/>
    <w:rsid w:val="000E4D13"/>
    <w:rPr>
      <w:rFonts w:ascii="Century Schoolbook" w:eastAsia="MS Mincho" w:hAnsi="Century Schoolbook"/>
      <w:sz w:val="16"/>
      <w:szCs w:val="24"/>
      <w:lang w:bidi="ar-SA"/>
    </w:rPr>
  </w:style>
  <w:style w:type="paragraph" w:styleId="Footer">
    <w:name w:val="footer"/>
    <w:basedOn w:val="Normal"/>
    <w:link w:val="FooterChar"/>
    <w:uiPriority w:val="99"/>
    <w:unhideWhenUsed/>
    <w:rsid w:val="000E4D13"/>
    <w:pPr>
      <w:tabs>
        <w:tab w:val="center" w:pos="4680"/>
        <w:tab w:val="right" w:pos="9360"/>
      </w:tabs>
    </w:pPr>
  </w:style>
  <w:style w:type="character" w:customStyle="1" w:styleId="FooterChar">
    <w:name w:val="Footer Char"/>
    <w:link w:val="Footer"/>
    <w:uiPriority w:val="99"/>
    <w:rsid w:val="000E4D13"/>
    <w:rPr>
      <w:rFonts w:ascii="Century Schoolbook" w:eastAsia="MS Mincho" w:hAnsi="Century Schoolbook"/>
      <w:sz w:val="16"/>
      <w:szCs w:val="24"/>
      <w:lang w:bidi="ar-SA"/>
    </w:rPr>
  </w:style>
  <w:style w:type="character" w:customStyle="1" w:styleId="EndnoteTextChar">
    <w:name w:val="Endnote Text Char"/>
    <w:link w:val="EndnoteText"/>
    <w:uiPriority w:val="99"/>
    <w:semiHidden/>
    <w:rsid w:val="000E4D13"/>
    <w:rPr>
      <w:rFonts w:ascii="Century Schoolbook" w:eastAsia="MS Mincho" w:hAnsi="Century Schoolbook"/>
      <w:lang w:bidi="ar-SA"/>
    </w:rPr>
  </w:style>
  <w:style w:type="paragraph" w:styleId="EndnoteText">
    <w:name w:val="endnote text"/>
    <w:basedOn w:val="Normal"/>
    <w:link w:val="EndnoteTextChar"/>
    <w:uiPriority w:val="99"/>
    <w:semiHidden/>
    <w:unhideWhenUsed/>
    <w:rsid w:val="000E4D13"/>
    <w:rPr>
      <w:sz w:val="20"/>
      <w:szCs w:val="20"/>
    </w:rPr>
  </w:style>
  <w:style w:type="character" w:customStyle="1" w:styleId="BalloonTextChar">
    <w:name w:val="Balloon Text Char"/>
    <w:link w:val="BalloonText"/>
    <w:uiPriority w:val="99"/>
    <w:semiHidden/>
    <w:rsid w:val="000E4D13"/>
    <w:rPr>
      <w:rFonts w:ascii="Tahoma" w:eastAsia="MS Mincho" w:hAnsi="Tahoma" w:cs="Tahoma"/>
      <w:sz w:val="16"/>
      <w:szCs w:val="16"/>
      <w:lang w:bidi="ar-SA"/>
    </w:rPr>
  </w:style>
  <w:style w:type="paragraph" w:styleId="BalloonText">
    <w:name w:val="Balloon Text"/>
    <w:basedOn w:val="Normal"/>
    <w:link w:val="BalloonTextChar"/>
    <w:uiPriority w:val="99"/>
    <w:semiHidden/>
    <w:unhideWhenUsed/>
    <w:rsid w:val="000E4D13"/>
    <w:rPr>
      <w:rFonts w:ascii="Tahoma" w:hAnsi="Tahoma" w:cs="Tahoma"/>
      <w:szCs w:val="16"/>
    </w:rPr>
  </w:style>
  <w:style w:type="character" w:customStyle="1" w:styleId="CommentTextChar">
    <w:name w:val="Comment Text Char"/>
    <w:link w:val="CommentText"/>
    <w:uiPriority w:val="99"/>
    <w:rsid w:val="000E4D13"/>
    <w:rPr>
      <w:rFonts w:asciiTheme="minorHAnsi" w:eastAsia="MS Mincho" w:hAnsiTheme="minorHAnsi"/>
      <w:lang w:bidi="ar-SA"/>
    </w:rPr>
  </w:style>
  <w:style w:type="paragraph" w:styleId="CommentText">
    <w:name w:val="annotation text"/>
    <w:basedOn w:val="Normal"/>
    <w:link w:val="CommentTextChar"/>
    <w:uiPriority w:val="99"/>
    <w:unhideWhenUsed/>
    <w:rsid w:val="000E4D13"/>
    <w:rPr>
      <w:rFonts w:asciiTheme="minorHAnsi" w:hAnsiTheme="minorHAnsi"/>
      <w:sz w:val="20"/>
      <w:szCs w:val="20"/>
    </w:rPr>
  </w:style>
  <w:style w:type="character" w:customStyle="1" w:styleId="CommentSubjectChar">
    <w:name w:val="Comment Subject Char"/>
    <w:link w:val="CommentSubject"/>
    <w:uiPriority w:val="99"/>
    <w:semiHidden/>
    <w:rsid w:val="000E4D13"/>
    <w:rPr>
      <w:rFonts w:asciiTheme="minorHAnsi" w:eastAsia="MS Mincho" w:hAnsiTheme="minorHAnsi"/>
      <w:b/>
      <w:bCs/>
      <w:lang w:bidi="ar-SA"/>
    </w:rPr>
  </w:style>
  <w:style w:type="paragraph" w:styleId="CommentSubject">
    <w:name w:val="annotation subject"/>
    <w:basedOn w:val="CommentText"/>
    <w:next w:val="CommentText"/>
    <w:link w:val="CommentSubjectChar"/>
    <w:uiPriority w:val="99"/>
    <w:semiHidden/>
    <w:unhideWhenUsed/>
    <w:rsid w:val="000E4D13"/>
    <w:rPr>
      <w:b/>
      <w:bCs/>
    </w:rPr>
  </w:style>
  <w:style w:type="paragraph" w:styleId="Revision">
    <w:name w:val="Revision"/>
    <w:hidden/>
    <w:uiPriority w:val="99"/>
    <w:semiHidden/>
    <w:rsid w:val="000E4D13"/>
    <w:rPr>
      <w:rFonts w:ascii="Times New Roman" w:eastAsia="Times New Roman" w:hAnsi="Times New Roman"/>
      <w:sz w:val="24"/>
      <w:szCs w:val="24"/>
      <w:lang w:bidi="ar-SA"/>
    </w:rPr>
  </w:style>
  <w:style w:type="character" w:styleId="EndnoteReference">
    <w:name w:val="endnote reference"/>
    <w:uiPriority w:val="99"/>
    <w:semiHidden/>
    <w:unhideWhenUsed/>
    <w:rsid w:val="000E4D13"/>
    <w:rPr>
      <w:vertAlign w:val="superscript"/>
    </w:rPr>
  </w:style>
  <w:style w:type="character" w:styleId="CommentReference">
    <w:name w:val="annotation reference"/>
    <w:uiPriority w:val="99"/>
    <w:semiHidden/>
    <w:unhideWhenUsed/>
    <w:rsid w:val="000E4D13"/>
    <w:rPr>
      <w:sz w:val="18"/>
      <w:szCs w:val="18"/>
    </w:rPr>
  </w:style>
  <w:style w:type="paragraph" w:styleId="DocumentMap">
    <w:name w:val="Document Map"/>
    <w:basedOn w:val="Normal"/>
    <w:link w:val="DocumentMapChar"/>
    <w:uiPriority w:val="99"/>
    <w:semiHidden/>
    <w:unhideWhenUsed/>
    <w:rsid w:val="000E4D13"/>
  </w:style>
  <w:style w:type="character" w:customStyle="1" w:styleId="DocumentMapChar">
    <w:name w:val="Document Map Char"/>
    <w:link w:val="DocumentMap"/>
    <w:uiPriority w:val="99"/>
    <w:semiHidden/>
    <w:rsid w:val="000E4D13"/>
    <w:rPr>
      <w:rFonts w:ascii="Century Schoolbook" w:eastAsia="MS Mincho" w:hAnsi="Century Schoolbook"/>
      <w:sz w:val="16"/>
      <w:szCs w:val="24"/>
      <w:lang w:bidi="ar-SA"/>
    </w:rPr>
  </w:style>
  <w:style w:type="paragraph" w:customStyle="1" w:styleId="BasicParagraph">
    <w:name w:val="[Basic Paragraph]"/>
    <w:basedOn w:val="Normal"/>
    <w:uiPriority w:val="99"/>
    <w:unhideWhenUsed/>
    <w:rsid w:val="000E4D13"/>
    <w:pPr>
      <w:widowControl w:val="0"/>
      <w:autoSpaceDE w:val="0"/>
      <w:autoSpaceDN w:val="0"/>
      <w:adjustRightInd w:val="0"/>
      <w:spacing w:line="288" w:lineRule="auto"/>
      <w:textAlignment w:val="center"/>
    </w:pPr>
    <w:rPr>
      <w:rFonts w:eastAsia="Times New Roman" w:cs="MinionPro-Regular"/>
      <w:color w:val="000000"/>
    </w:rPr>
  </w:style>
  <w:style w:type="paragraph" w:customStyle="1" w:styleId="HBCopyright">
    <w:name w:val="HB Copyright"/>
    <w:basedOn w:val="HBPara"/>
    <w:uiPriority w:val="40"/>
    <w:rsid w:val="00A82735"/>
    <w:pPr>
      <w:widowControl w:val="0"/>
      <w:autoSpaceDE w:val="0"/>
      <w:autoSpaceDN w:val="0"/>
      <w:adjustRightInd w:val="0"/>
      <w:spacing w:before="5000" w:line="240" w:lineRule="atLeast"/>
      <w:jc w:val="center"/>
      <w:textAlignment w:val="center"/>
    </w:pPr>
    <w:rPr>
      <w:rFonts w:eastAsia="Times New Roman"/>
      <w:color w:val="000000"/>
      <w:sz w:val="16"/>
    </w:rPr>
  </w:style>
  <w:style w:type="paragraph" w:customStyle="1" w:styleId="BYSubparaNumbered">
    <w:name w:val="BY Subpara Numbered"/>
    <w:basedOn w:val="BYSubpara"/>
    <w:uiPriority w:val="12"/>
    <w:qFormat/>
    <w:rsid w:val="000E4D13"/>
    <w:pPr>
      <w:numPr>
        <w:numId w:val="13"/>
      </w:numPr>
      <w:ind w:left="1260"/>
    </w:pPr>
  </w:style>
  <w:style w:type="paragraph" w:styleId="List2">
    <w:name w:val="List 2"/>
    <w:basedOn w:val="Normal"/>
    <w:uiPriority w:val="99"/>
    <w:rsid w:val="000E4D13"/>
    <w:pPr>
      <w:widowControl w:val="0"/>
      <w:tabs>
        <w:tab w:val="right" w:pos="5720"/>
      </w:tabs>
      <w:autoSpaceDE w:val="0"/>
      <w:autoSpaceDN w:val="0"/>
      <w:adjustRightInd w:val="0"/>
      <w:spacing w:after="40" w:line="200" w:lineRule="atLeast"/>
      <w:ind w:left="1080"/>
      <w:jc w:val="both"/>
      <w:textAlignment w:val="center"/>
    </w:pPr>
    <w:rPr>
      <w:rFonts w:eastAsia="Times New Roman" w:cs="NewCenturySchlbk-Roman"/>
      <w:color w:val="000000"/>
      <w:szCs w:val="16"/>
    </w:rPr>
  </w:style>
  <w:style w:type="paragraph" w:styleId="List3">
    <w:name w:val="List 3"/>
    <w:basedOn w:val="Normal"/>
    <w:uiPriority w:val="99"/>
    <w:rsid w:val="000E4D13"/>
    <w:pPr>
      <w:spacing w:after="20"/>
      <w:ind w:left="1354"/>
      <w:jc w:val="both"/>
    </w:pPr>
  </w:style>
  <w:style w:type="paragraph" w:customStyle="1" w:styleId="BYSubpara">
    <w:name w:val="BY Subpara"/>
    <w:basedOn w:val="BYPara"/>
    <w:uiPriority w:val="24"/>
    <w:qFormat/>
    <w:rsid w:val="000E4D13"/>
    <w:pPr>
      <w:ind w:left="1080" w:firstLine="0"/>
    </w:pPr>
  </w:style>
  <w:style w:type="paragraph" w:customStyle="1" w:styleId="CAList2">
    <w:name w:val="CA List 2"/>
    <w:basedOn w:val="CAList1"/>
    <w:uiPriority w:val="21"/>
    <w:rsid w:val="008A3DC2"/>
    <w:pPr>
      <w:ind w:left="1080" w:hanging="274"/>
    </w:pPr>
  </w:style>
  <w:style w:type="paragraph" w:styleId="ListBullet4">
    <w:name w:val="List Bullet 4"/>
    <w:basedOn w:val="Normal"/>
    <w:uiPriority w:val="99"/>
    <w:rsid w:val="000E4D13"/>
    <w:pPr>
      <w:numPr>
        <w:numId w:val="1"/>
      </w:numPr>
      <w:spacing w:line="200" w:lineRule="atLeast"/>
    </w:pPr>
    <w:rPr>
      <w:rFonts w:cs="NewCenturySchlbkLTStd-Roman"/>
      <w:szCs w:val="16"/>
    </w:rPr>
  </w:style>
  <w:style w:type="character" w:customStyle="1" w:styleId="Underline">
    <w:name w:val="Underline"/>
    <w:uiPriority w:val="99"/>
    <w:rsid w:val="000E4D13"/>
    <w:rPr>
      <w:u w:val="thick"/>
    </w:rPr>
  </w:style>
  <w:style w:type="character" w:styleId="Hyperlink">
    <w:name w:val="Hyperlink"/>
    <w:basedOn w:val="DefaultParagraphFont"/>
    <w:uiPriority w:val="99"/>
    <w:unhideWhenUsed/>
    <w:rsid w:val="000E4D13"/>
    <w:rPr>
      <w:color w:val="0563C1" w:themeColor="hyperlink"/>
      <w:u w:val="single"/>
    </w:rPr>
  </w:style>
  <w:style w:type="paragraph" w:styleId="TOC1">
    <w:name w:val="toc 1"/>
    <w:basedOn w:val="Normal"/>
    <w:next w:val="Normal"/>
    <w:autoRedefine/>
    <w:uiPriority w:val="39"/>
    <w:unhideWhenUsed/>
    <w:rsid w:val="00A82735"/>
    <w:pPr>
      <w:keepNext/>
      <w:tabs>
        <w:tab w:val="right" w:leader="dot" w:pos="6120"/>
      </w:tabs>
      <w:spacing w:before="240" w:after="120"/>
      <w:jc w:val="center"/>
    </w:pPr>
    <w:rPr>
      <w:b/>
      <w:smallCaps/>
      <w:noProof/>
      <w:sz w:val="28"/>
      <w14:props3d w14:extrusionH="0" w14:contourW="0" w14:prstMaterial="matte"/>
    </w:rPr>
  </w:style>
  <w:style w:type="paragraph" w:customStyle="1" w:styleId="COSArticle">
    <w:name w:val="COS Article"/>
    <w:basedOn w:val="HBHeading2"/>
    <w:uiPriority w:val="52"/>
    <w:qFormat/>
    <w:rsid w:val="003D0A2A"/>
    <w:pPr>
      <w:jc w:val="center"/>
    </w:pPr>
    <w:rPr>
      <w:sz w:val="20"/>
    </w:rPr>
  </w:style>
  <w:style w:type="paragraph" w:customStyle="1" w:styleId="COSSubarticle">
    <w:name w:val="COS Subarticle"/>
    <w:basedOn w:val="HBHeading3"/>
    <w:uiPriority w:val="53"/>
    <w:qFormat/>
    <w:rsid w:val="0041014B"/>
    <w:pPr>
      <w:keepNext/>
      <w:spacing w:before="100"/>
      <w:jc w:val="left"/>
    </w:pPr>
  </w:style>
  <w:style w:type="paragraph" w:styleId="TOC2">
    <w:name w:val="toc 2"/>
    <w:basedOn w:val="Normal"/>
    <w:next w:val="Normal"/>
    <w:autoRedefine/>
    <w:uiPriority w:val="39"/>
    <w:unhideWhenUsed/>
    <w:rsid w:val="004B4F43"/>
    <w:pPr>
      <w:keepNext/>
      <w:tabs>
        <w:tab w:val="left" w:pos="1152"/>
        <w:tab w:val="right" w:leader="dot" w:pos="6110"/>
      </w:tabs>
      <w:spacing w:before="80" w:after="40"/>
    </w:pPr>
    <w:rPr>
      <w:b/>
      <w:smallCaps/>
      <w:noProof/>
      <w:sz w:val="18"/>
    </w:rPr>
  </w:style>
  <w:style w:type="paragraph" w:customStyle="1" w:styleId="BYSSubsection">
    <w:name w:val="BYS Subsection"/>
    <w:basedOn w:val="HBHeading4"/>
    <w:uiPriority w:val="60"/>
    <w:qFormat/>
    <w:rsid w:val="000E4D13"/>
    <w:pPr>
      <w:keepNext/>
      <w:keepLines/>
      <w:spacing w:before="80" w:after="80"/>
    </w:pPr>
  </w:style>
  <w:style w:type="paragraph" w:customStyle="1" w:styleId="BYSSubsubsection">
    <w:name w:val="BYS Subsubsection"/>
    <w:basedOn w:val="HBHeading5"/>
    <w:uiPriority w:val="16"/>
    <w:qFormat/>
    <w:rsid w:val="00723F20"/>
    <w:pPr>
      <w:keepNext/>
    </w:pPr>
  </w:style>
  <w:style w:type="paragraph" w:customStyle="1" w:styleId="ARSArticle">
    <w:name w:val="ARS Article"/>
    <w:basedOn w:val="HBHeading2"/>
    <w:uiPriority w:val="51"/>
    <w:qFormat/>
    <w:rsid w:val="000E4D13"/>
    <w:rPr>
      <w:i/>
    </w:rPr>
  </w:style>
  <w:style w:type="paragraph" w:styleId="TOC3">
    <w:name w:val="toc 3"/>
    <w:basedOn w:val="Normal"/>
    <w:next w:val="Normal"/>
    <w:autoRedefine/>
    <w:uiPriority w:val="39"/>
    <w:unhideWhenUsed/>
    <w:rsid w:val="00AC704F"/>
    <w:pPr>
      <w:tabs>
        <w:tab w:val="right" w:leader="dot" w:pos="6110"/>
      </w:tabs>
      <w:ind w:left="633" w:hanging="446"/>
    </w:pPr>
    <w:rPr>
      <w:sz w:val="18"/>
    </w:rPr>
  </w:style>
  <w:style w:type="paragraph" w:styleId="TOC4">
    <w:name w:val="toc 4"/>
    <w:basedOn w:val="Normal"/>
    <w:next w:val="Normal"/>
    <w:autoRedefine/>
    <w:uiPriority w:val="39"/>
    <w:unhideWhenUsed/>
    <w:rsid w:val="00677E3E"/>
    <w:pPr>
      <w:tabs>
        <w:tab w:val="right" w:leader="dot" w:pos="6110"/>
      </w:tabs>
      <w:ind w:left="1181" w:hanging="360"/>
    </w:pPr>
    <w:rPr>
      <w:noProof/>
      <w:sz w:val="18"/>
    </w:rPr>
  </w:style>
  <w:style w:type="paragraph" w:styleId="TOC5">
    <w:name w:val="toc 5"/>
    <w:basedOn w:val="Normal"/>
    <w:next w:val="Normal"/>
    <w:autoRedefine/>
    <w:uiPriority w:val="39"/>
    <w:unhideWhenUsed/>
    <w:rsid w:val="00D92AA4"/>
    <w:pPr>
      <w:tabs>
        <w:tab w:val="right" w:leader="dot" w:pos="6110"/>
      </w:tabs>
      <w:ind w:left="1008"/>
    </w:pPr>
    <w:rPr>
      <w:rFonts w:eastAsiaTheme="minorEastAsia" w:cstheme="minorBidi"/>
      <w:sz w:val="18"/>
      <w:szCs w:val="22"/>
    </w:rPr>
  </w:style>
  <w:style w:type="paragraph" w:styleId="TOC6">
    <w:name w:val="toc 6"/>
    <w:basedOn w:val="Normal"/>
    <w:next w:val="Normal"/>
    <w:autoRedefine/>
    <w:uiPriority w:val="39"/>
    <w:unhideWhenUsed/>
    <w:rsid w:val="000E4D13"/>
    <w:pPr>
      <w:spacing w:after="100" w:line="259" w:lineRule="auto"/>
      <w:ind w:left="1100"/>
    </w:pPr>
    <w:rPr>
      <w:rFonts w:eastAsiaTheme="minorEastAsia" w:cstheme="minorBidi"/>
      <w:sz w:val="22"/>
      <w:szCs w:val="22"/>
    </w:rPr>
  </w:style>
  <w:style w:type="paragraph" w:styleId="TOC7">
    <w:name w:val="toc 7"/>
    <w:basedOn w:val="Normal"/>
    <w:next w:val="Normal"/>
    <w:autoRedefine/>
    <w:uiPriority w:val="39"/>
    <w:unhideWhenUsed/>
    <w:rsid w:val="000E4D13"/>
    <w:pPr>
      <w:spacing w:after="100" w:line="259" w:lineRule="auto"/>
      <w:ind w:left="1320"/>
    </w:pPr>
    <w:rPr>
      <w:rFonts w:eastAsiaTheme="minorEastAsia" w:cstheme="minorBidi"/>
      <w:sz w:val="22"/>
      <w:szCs w:val="22"/>
    </w:rPr>
  </w:style>
  <w:style w:type="paragraph" w:styleId="TOC8">
    <w:name w:val="toc 8"/>
    <w:basedOn w:val="Normal"/>
    <w:next w:val="Normal"/>
    <w:autoRedefine/>
    <w:uiPriority w:val="39"/>
    <w:unhideWhenUsed/>
    <w:rsid w:val="000E4D13"/>
    <w:pPr>
      <w:spacing w:after="100" w:line="259" w:lineRule="auto"/>
      <w:ind w:left="1540"/>
    </w:pPr>
    <w:rPr>
      <w:rFonts w:eastAsiaTheme="minorEastAsia" w:cstheme="minorBidi"/>
      <w:sz w:val="22"/>
      <w:szCs w:val="22"/>
    </w:rPr>
  </w:style>
  <w:style w:type="paragraph" w:styleId="TOC9">
    <w:name w:val="toc 9"/>
    <w:basedOn w:val="Normal"/>
    <w:next w:val="Normal"/>
    <w:autoRedefine/>
    <w:uiPriority w:val="39"/>
    <w:unhideWhenUsed/>
    <w:rsid w:val="000E4D13"/>
    <w:pPr>
      <w:spacing w:after="100" w:line="259" w:lineRule="auto"/>
      <w:ind w:left="1760"/>
    </w:pPr>
    <w:rPr>
      <w:rFonts w:eastAsiaTheme="minorEastAsia" w:cstheme="minorBidi"/>
      <w:sz w:val="22"/>
      <w:szCs w:val="22"/>
    </w:rPr>
  </w:style>
  <w:style w:type="paragraph" w:customStyle="1" w:styleId="HBFBMChief">
    <w:name w:val="HB FBM Chief"/>
    <w:basedOn w:val="HBPara"/>
    <w:uiPriority w:val="41"/>
    <w:rsid w:val="000E4D13"/>
    <w:pPr>
      <w:spacing w:before="200"/>
      <w:jc w:val="center"/>
      <w:outlineLvl w:val="0"/>
    </w:pPr>
    <w:rPr>
      <w:b/>
      <w:sz w:val="32"/>
    </w:rPr>
  </w:style>
  <w:style w:type="paragraph" w:customStyle="1" w:styleId="HBTitle">
    <w:name w:val="HB Title"/>
    <w:basedOn w:val="HBPara"/>
    <w:uiPriority w:val="39"/>
    <w:rsid w:val="00A82735"/>
    <w:pPr>
      <w:keepLines/>
      <w:widowControl w:val="0"/>
      <w:autoSpaceDE w:val="0"/>
      <w:autoSpaceDN w:val="0"/>
      <w:adjustRightInd w:val="0"/>
      <w:spacing w:before="80"/>
      <w:jc w:val="center"/>
    </w:pPr>
    <w:rPr>
      <w:rFonts w:eastAsia="Times New Roman"/>
      <w:b/>
      <w:bCs/>
      <w:smallCaps/>
      <w:color w:val="000000"/>
      <w:sz w:val="36"/>
      <w:szCs w:val="32"/>
    </w:rPr>
  </w:style>
  <w:style w:type="paragraph" w:styleId="Index2">
    <w:name w:val="index 2"/>
    <w:basedOn w:val="Normal"/>
    <w:next w:val="Normal"/>
    <w:autoRedefine/>
    <w:uiPriority w:val="99"/>
    <w:unhideWhenUsed/>
    <w:rsid w:val="00981A63"/>
    <w:pPr>
      <w:tabs>
        <w:tab w:val="right" w:leader="dot" w:pos="2690"/>
      </w:tabs>
      <w:ind w:left="320" w:hanging="160"/>
    </w:pPr>
  </w:style>
  <w:style w:type="paragraph" w:styleId="Index1">
    <w:name w:val="index 1"/>
    <w:basedOn w:val="Normal"/>
    <w:next w:val="Normal"/>
    <w:autoRedefine/>
    <w:uiPriority w:val="99"/>
    <w:unhideWhenUsed/>
    <w:rsid w:val="00F31225"/>
    <w:pPr>
      <w:tabs>
        <w:tab w:val="right" w:leader="dot" w:pos="2690"/>
      </w:tabs>
      <w:spacing w:before="40"/>
      <w:ind w:left="158" w:hanging="158"/>
    </w:pPr>
  </w:style>
  <w:style w:type="paragraph" w:styleId="Index3">
    <w:name w:val="index 3"/>
    <w:basedOn w:val="Normal"/>
    <w:next w:val="Normal"/>
    <w:autoRedefine/>
    <w:uiPriority w:val="99"/>
    <w:unhideWhenUsed/>
    <w:rsid w:val="000E4D13"/>
    <w:pPr>
      <w:ind w:left="480" w:hanging="160"/>
    </w:pPr>
    <w:rPr>
      <w:szCs w:val="18"/>
    </w:rPr>
  </w:style>
  <w:style w:type="paragraph" w:styleId="Index4">
    <w:name w:val="index 4"/>
    <w:basedOn w:val="Normal"/>
    <w:next w:val="Normal"/>
    <w:autoRedefine/>
    <w:uiPriority w:val="99"/>
    <w:unhideWhenUsed/>
    <w:rsid w:val="000E4D13"/>
    <w:pPr>
      <w:ind w:left="640" w:hanging="160"/>
    </w:pPr>
    <w:rPr>
      <w:szCs w:val="18"/>
    </w:rPr>
  </w:style>
  <w:style w:type="paragraph" w:styleId="Index5">
    <w:name w:val="index 5"/>
    <w:basedOn w:val="Normal"/>
    <w:next w:val="Normal"/>
    <w:autoRedefine/>
    <w:uiPriority w:val="99"/>
    <w:unhideWhenUsed/>
    <w:rsid w:val="000E4D13"/>
    <w:pPr>
      <w:ind w:left="800" w:hanging="160"/>
    </w:pPr>
    <w:rPr>
      <w:rFonts w:asciiTheme="minorHAnsi" w:hAnsiTheme="minorHAnsi"/>
      <w:sz w:val="18"/>
      <w:szCs w:val="18"/>
    </w:rPr>
  </w:style>
  <w:style w:type="paragraph" w:styleId="Index6">
    <w:name w:val="index 6"/>
    <w:basedOn w:val="Normal"/>
    <w:next w:val="Normal"/>
    <w:autoRedefine/>
    <w:uiPriority w:val="99"/>
    <w:unhideWhenUsed/>
    <w:rsid w:val="000E4D13"/>
    <w:pPr>
      <w:ind w:left="960" w:hanging="160"/>
    </w:pPr>
    <w:rPr>
      <w:rFonts w:asciiTheme="minorHAnsi" w:hAnsiTheme="minorHAnsi"/>
      <w:sz w:val="18"/>
      <w:szCs w:val="18"/>
    </w:rPr>
  </w:style>
  <w:style w:type="paragraph" w:styleId="Index7">
    <w:name w:val="index 7"/>
    <w:basedOn w:val="Normal"/>
    <w:next w:val="Normal"/>
    <w:autoRedefine/>
    <w:uiPriority w:val="99"/>
    <w:unhideWhenUsed/>
    <w:rsid w:val="000E4D13"/>
    <w:pPr>
      <w:ind w:left="1120" w:hanging="160"/>
    </w:pPr>
    <w:rPr>
      <w:rFonts w:asciiTheme="minorHAnsi" w:hAnsiTheme="minorHAnsi"/>
      <w:sz w:val="18"/>
      <w:szCs w:val="18"/>
    </w:rPr>
  </w:style>
  <w:style w:type="paragraph" w:styleId="Index8">
    <w:name w:val="index 8"/>
    <w:basedOn w:val="Normal"/>
    <w:next w:val="Normal"/>
    <w:autoRedefine/>
    <w:uiPriority w:val="99"/>
    <w:unhideWhenUsed/>
    <w:rsid w:val="000E4D13"/>
    <w:pPr>
      <w:ind w:left="1280" w:hanging="160"/>
    </w:pPr>
    <w:rPr>
      <w:rFonts w:asciiTheme="minorHAnsi" w:hAnsiTheme="minorHAnsi"/>
      <w:sz w:val="18"/>
      <w:szCs w:val="18"/>
    </w:rPr>
  </w:style>
  <w:style w:type="paragraph" w:styleId="Index9">
    <w:name w:val="index 9"/>
    <w:basedOn w:val="Normal"/>
    <w:next w:val="Normal"/>
    <w:autoRedefine/>
    <w:uiPriority w:val="99"/>
    <w:unhideWhenUsed/>
    <w:rsid w:val="000E4D13"/>
    <w:pPr>
      <w:ind w:left="1440" w:hanging="160"/>
    </w:pPr>
    <w:rPr>
      <w:rFonts w:asciiTheme="minorHAnsi" w:hAnsiTheme="minorHAnsi"/>
      <w:sz w:val="18"/>
      <w:szCs w:val="18"/>
    </w:rPr>
  </w:style>
  <w:style w:type="paragraph" w:styleId="IndexHeading">
    <w:name w:val="index heading"/>
    <w:basedOn w:val="Normal"/>
    <w:next w:val="Index1"/>
    <w:uiPriority w:val="99"/>
    <w:unhideWhenUsed/>
    <w:rsid w:val="000E4D13"/>
    <w:pPr>
      <w:spacing w:before="240" w:after="120"/>
      <w:jc w:val="center"/>
    </w:pPr>
    <w:rPr>
      <w:b/>
      <w:bCs/>
      <w:sz w:val="26"/>
      <w:szCs w:val="26"/>
    </w:rPr>
  </w:style>
  <w:style w:type="paragraph" w:customStyle="1" w:styleId="BYTwoColList">
    <w:name w:val="BY Two Col List"/>
    <w:basedOn w:val="HBPara"/>
    <w:uiPriority w:val="15"/>
    <w:rsid w:val="000E4D13"/>
    <w:pPr>
      <w:tabs>
        <w:tab w:val="left" w:pos="3600"/>
      </w:tabs>
      <w:ind w:left="1440"/>
    </w:pPr>
    <w:rPr>
      <w:rFonts w:eastAsia="Times New Roman"/>
      <w:szCs w:val="20"/>
    </w:rPr>
  </w:style>
  <w:style w:type="paragraph" w:customStyle="1" w:styleId="BYLCEFFormula">
    <w:name w:val="BY LCEF Formula"/>
    <w:basedOn w:val="HBPara"/>
    <w:uiPriority w:val="16"/>
    <w:qFormat/>
    <w:rsid w:val="009D600F"/>
    <w:pPr>
      <w:tabs>
        <w:tab w:val="center" w:pos="1440"/>
        <w:tab w:val="center" w:pos="2160"/>
        <w:tab w:val="center" w:pos="2880"/>
        <w:tab w:val="center" w:pos="3600"/>
        <w:tab w:val="center" w:pos="4320"/>
        <w:tab w:val="center" w:pos="5040"/>
        <w:tab w:val="center" w:pos="5760"/>
      </w:tabs>
      <w:jc w:val="center"/>
    </w:pPr>
  </w:style>
  <w:style w:type="paragraph" w:customStyle="1" w:styleId="CAList1">
    <w:name w:val="CA List 1"/>
    <w:basedOn w:val="CAPara"/>
    <w:uiPriority w:val="20"/>
    <w:qFormat/>
    <w:rsid w:val="000E4D13"/>
    <w:pPr>
      <w:ind w:left="720" w:hanging="360"/>
    </w:pPr>
  </w:style>
  <w:style w:type="paragraph" w:customStyle="1" w:styleId="CAPara">
    <w:name w:val="CA Para"/>
    <w:basedOn w:val="HBPara"/>
    <w:uiPriority w:val="19"/>
    <w:qFormat/>
    <w:rsid w:val="00494B31"/>
    <w:pPr>
      <w:spacing w:after="40"/>
      <w:ind w:firstLine="360"/>
    </w:pPr>
  </w:style>
  <w:style w:type="paragraph" w:customStyle="1" w:styleId="FWSignature">
    <w:name w:val="FW Signature"/>
    <w:basedOn w:val="HBPara"/>
    <w:uiPriority w:val="32"/>
    <w:rsid w:val="00AE167A"/>
    <w:pPr>
      <w:widowControl w:val="0"/>
      <w:suppressAutoHyphens/>
      <w:autoSpaceDE w:val="0"/>
      <w:autoSpaceDN w:val="0"/>
      <w:adjustRightInd w:val="0"/>
      <w:spacing w:before="240" w:line="200" w:lineRule="atLeast"/>
      <w:jc w:val="right"/>
      <w:textAlignment w:val="center"/>
    </w:pPr>
    <w:rPr>
      <w:rFonts w:eastAsia="Times New Roman"/>
      <w:color w:val="000000"/>
    </w:rPr>
  </w:style>
  <w:style w:type="paragraph" w:customStyle="1" w:styleId="BYPara">
    <w:name w:val="BY Para"/>
    <w:basedOn w:val="HBPara"/>
    <w:uiPriority w:val="23"/>
    <w:qFormat/>
    <w:rsid w:val="000E4D13"/>
    <w:pPr>
      <w:spacing w:after="40"/>
      <w:ind w:left="806" w:hanging="806"/>
    </w:pPr>
  </w:style>
  <w:style w:type="paragraph" w:styleId="NormalIndent">
    <w:name w:val="Normal Indent"/>
    <w:basedOn w:val="Normal"/>
    <w:uiPriority w:val="99"/>
    <w:semiHidden/>
    <w:unhideWhenUsed/>
    <w:rsid w:val="000E4D13"/>
    <w:pPr>
      <w:ind w:left="720"/>
    </w:pPr>
  </w:style>
  <w:style w:type="paragraph" w:customStyle="1" w:styleId="BYSubsubpara">
    <w:name w:val="BY Subsubpara"/>
    <w:basedOn w:val="BYSubpara"/>
    <w:uiPriority w:val="25"/>
    <w:qFormat/>
    <w:rsid w:val="000E4D13"/>
    <w:pPr>
      <w:ind w:left="1310"/>
    </w:pPr>
  </w:style>
  <w:style w:type="paragraph" w:customStyle="1" w:styleId="BYSubparaBulleted">
    <w:name w:val="BY Subpara Bulleted"/>
    <w:basedOn w:val="BYSubpara"/>
    <w:uiPriority w:val="24"/>
    <w:qFormat/>
    <w:rsid w:val="000E4D13"/>
    <w:pPr>
      <w:numPr>
        <w:numId w:val="22"/>
      </w:numPr>
      <w:ind w:left="1260" w:hanging="270"/>
    </w:pPr>
  </w:style>
  <w:style w:type="paragraph" w:customStyle="1" w:styleId="BYSubsubparaBulleted">
    <w:name w:val="BY Subsubpara Bulleted"/>
    <w:basedOn w:val="BYSubsubpara"/>
    <w:uiPriority w:val="14"/>
    <w:qFormat/>
    <w:rsid w:val="00786023"/>
    <w:pPr>
      <w:numPr>
        <w:numId w:val="23"/>
      </w:numPr>
      <w:ind w:left="1498" w:hanging="274"/>
    </w:pPr>
  </w:style>
  <w:style w:type="paragraph" w:customStyle="1" w:styleId="COSSubarticleLettered">
    <w:name w:val="COS Subarticle Lettered"/>
    <w:basedOn w:val="COSSubarticle"/>
    <w:uiPriority w:val="54"/>
    <w:qFormat/>
    <w:rsid w:val="00621EFD"/>
    <w:pPr>
      <w:jc w:val="center"/>
    </w:pPr>
    <w:rPr>
      <w:smallCaps/>
    </w:rPr>
  </w:style>
  <w:style w:type="paragraph" w:customStyle="1" w:styleId="BYSChapter">
    <w:name w:val="BYS Chapter"/>
    <w:basedOn w:val="HBHeading2"/>
    <w:uiPriority w:val="52"/>
    <w:qFormat/>
    <w:rsid w:val="000E4D13"/>
    <w:pPr>
      <w:spacing w:before="480" w:after="240"/>
      <w:jc w:val="center"/>
    </w:pPr>
    <w:rPr>
      <w:smallCaps/>
      <w:sz w:val="24"/>
    </w:rPr>
  </w:style>
  <w:style w:type="paragraph" w:customStyle="1" w:styleId="HBHeading1">
    <w:name w:val="HB Heading 1"/>
    <w:basedOn w:val="HBPara"/>
    <w:next w:val="Normal"/>
    <w:uiPriority w:val="99"/>
    <w:qFormat/>
    <w:rsid w:val="008235F8"/>
    <w:pPr>
      <w:jc w:val="center"/>
      <w:outlineLvl w:val="0"/>
    </w:pPr>
    <w:rPr>
      <w:b/>
      <w:smallCaps/>
      <w:sz w:val="32"/>
    </w:rPr>
  </w:style>
  <w:style w:type="paragraph" w:styleId="Bibliography">
    <w:name w:val="Bibliography"/>
    <w:basedOn w:val="Normal"/>
    <w:next w:val="Normal"/>
    <w:uiPriority w:val="99"/>
    <w:semiHidden/>
    <w:unhideWhenUsed/>
    <w:rsid w:val="000E4D13"/>
  </w:style>
  <w:style w:type="paragraph" w:styleId="BlockText">
    <w:name w:val="Block Text"/>
    <w:basedOn w:val="Normal"/>
    <w:uiPriority w:val="99"/>
    <w:semiHidden/>
    <w:unhideWhenUsed/>
    <w:rsid w:val="000E4D1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unhideWhenUsed/>
    <w:rsid w:val="000E4D13"/>
    <w:pPr>
      <w:spacing w:after="120" w:line="480" w:lineRule="auto"/>
    </w:pPr>
  </w:style>
  <w:style w:type="character" w:customStyle="1" w:styleId="BodyText2Char">
    <w:name w:val="Body Text 2 Char"/>
    <w:basedOn w:val="DefaultParagraphFont"/>
    <w:link w:val="BodyText2"/>
    <w:uiPriority w:val="99"/>
    <w:semiHidden/>
    <w:rsid w:val="000E4D13"/>
    <w:rPr>
      <w:rFonts w:ascii="Century Schoolbook" w:eastAsia="MS Mincho" w:hAnsi="Century Schoolbook"/>
      <w:sz w:val="16"/>
      <w:szCs w:val="24"/>
      <w:lang w:bidi="ar-SA"/>
    </w:rPr>
  </w:style>
  <w:style w:type="paragraph" w:styleId="BodyText3">
    <w:name w:val="Body Text 3"/>
    <w:basedOn w:val="Normal"/>
    <w:link w:val="BodyText3Char"/>
    <w:uiPriority w:val="99"/>
    <w:semiHidden/>
    <w:unhideWhenUsed/>
    <w:rsid w:val="000E4D13"/>
    <w:pPr>
      <w:spacing w:after="120"/>
    </w:pPr>
    <w:rPr>
      <w:szCs w:val="16"/>
    </w:rPr>
  </w:style>
  <w:style w:type="character" w:customStyle="1" w:styleId="BodyText3Char">
    <w:name w:val="Body Text 3 Char"/>
    <w:basedOn w:val="DefaultParagraphFont"/>
    <w:link w:val="BodyText3"/>
    <w:uiPriority w:val="99"/>
    <w:semiHidden/>
    <w:rsid w:val="000E4D13"/>
    <w:rPr>
      <w:rFonts w:ascii="Century Schoolbook" w:eastAsia="MS Mincho" w:hAnsi="Century Schoolbook"/>
      <w:sz w:val="16"/>
      <w:szCs w:val="16"/>
      <w:lang w:bidi="ar-SA"/>
    </w:rPr>
  </w:style>
  <w:style w:type="paragraph" w:styleId="BodyTextFirstIndent">
    <w:name w:val="Body Text First Indent"/>
    <w:basedOn w:val="BodyText"/>
    <w:link w:val="BodyTextFirstIndentChar"/>
    <w:uiPriority w:val="99"/>
    <w:semiHidden/>
    <w:unhideWhenUsed/>
    <w:rsid w:val="000E4D13"/>
    <w:pPr>
      <w:widowControl/>
      <w:tabs>
        <w:tab w:val="clear" w:pos="540"/>
      </w:tabs>
      <w:suppressAutoHyphens w:val="0"/>
      <w:autoSpaceDE/>
      <w:autoSpaceDN/>
      <w:adjustRightInd/>
      <w:spacing w:line="240" w:lineRule="auto"/>
      <w:jc w:val="left"/>
      <w:textAlignment w:val="auto"/>
    </w:pPr>
    <w:rPr>
      <w:rFonts w:eastAsia="MS Mincho"/>
      <w:szCs w:val="24"/>
    </w:rPr>
  </w:style>
  <w:style w:type="character" w:customStyle="1" w:styleId="BodyTextFirstIndentChar">
    <w:name w:val="Body Text First Indent Char"/>
    <w:basedOn w:val="BodyTextChar"/>
    <w:link w:val="BodyTextFirstIndent"/>
    <w:uiPriority w:val="99"/>
    <w:semiHidden/>
    <w:rsid w:val="000E4D13"/>
    <w:rPr>
      <w:rFonts w:ascii="Century Schoolbook" w:eastAsia="MS Mincho" w:hAnsi="Century Schoolbook" w:cs="NewCenturySchlbkLTStd-Roman"/>
      <w:color w:val="000000"/>
      <w:sz w:val="16"/>
      <w:szCs w:val="24"/>
      <w:lang w:bidi="ar-SA"/>
    </w:rPr>
  </w:style>
  <w:style w:type="paragraph" w:styleId="BodyTextIndent">
    <w:name w:val="Body Text Indent"/>
    <w:basedOn w:val="Normal"/>
    <w:link w:val="BodyTextIndentChar"/>
    <w:uiPriority w:val="99"/>
    <w:semiHidden/>
    <w:unhideWhenUsed/>
    <w:rsid w:val="000E4D13"/>
    <w:pPr>
      <w:spacing w:after="120"/>
      <w:ind w:left="360"/>
    </w:pPr>
  </w:style>
  <w:style w:type="character" w:customStyle="1" w:styleId="BodyTextIndentChar">
    <w:name w:val="Body Text Indent Char"/>
    <w:basedOn w:val="DefaultParagraphFont"/>
    <w:link w:val="BodyTextIndent"/>
    <w:uiPriority w:val="99"/>
    <w:semiHidden/>
    <w:rsid w:val="000E4D13"/>
    <w:rPr>
      <w:rFonts w:ascii="Century Schoolbook" w:eastAsia="MS Mincho" w:hAnsi="Century Schoolbook"/>
      <w:sz w:val="16"/>
      <w:szCs w:val="24"/>
      <w:lang w:bidi="ar-SA"/>
    </w:rPr>
  </w:style>
  <w:style w:type="paragraph" w:styleId="BodyTextFirstIndent2">
    <w:name w:val="Body Text First Indent 2"/>
    <w:basedOn w:val="BodyTextIndent"/>
    <w:link w:val="BodyTextFirstIndent2Char"/>
    <w:uiPriority w:val="99"/>
    <w:semiHidden/>
    <w:unhideWhenUsed/>
    <w:rsid w:val="000E4D13"/>
    <w:pPr>
      <w:spacing w:after="0"/>
      <w:ind w:firstLine="360"/>
    </w:pPr>
  </w:style>
  <w:style w:type="character" w:customStyle="1" w:styleId="BodyTextFirstIndent2Char">
    <w:name w:val="Body Text First Indent 2 Char"/>
    <w:basedOn w:val="BodyTextIndentChar"/>
    <w:link w:val="BodyTextFirstIndent2"/>
    <w:uiPriority w:val="99"/>
    <w:semiHidden/>
    <w:rsid w:val="000E4D13"/>
    <w:rPr>
      <w:rFonts w:ascii="Century Schoolbook" w:eastAsia="MS Mincho" w:hAnsi="Century Schoolbook"/>
      <w:sz w:val="16"/>
      <w:szCs w:val="24"/>
      <w:lang w:bidi="ar-SA"/>
    </w:rPr>
  </w:style>
  <w:style w:type="paragraph" w:styleId="BodyTextIndent2">
    <w:name w:val="Body Text Indent 2"/>
    <w:basedOn w:val="Normal"/>
    <w:link w:val="BodyTextIndent2Char"/>
    <w:uiPriority w:val="99"/>
    <w:semiHidden/>
    <w:unhideWhenUsed/>
    <w:rsid w:val="000E4D13"/>
    <w:pPr>
      <w:spacing w:after="120" w:line="480" w:lineRule="auto"/>
      <w:ind w:left="360"/>
    </w:pPr>
  </w:style>
  <w:style w:type="character" w:customStyle="1" w:styleId="BodyTextIndent2Char">
    <w:name w:val="Body Text Indent 2 Char"/>
    <w:basedOn w:val="DefaultParagraphFont"/>
    <w:link w:val="BodyTextIndent2"/>
    <w:uiPriority w:val="99"/>
    <w:semiHidden/>
    <w:rsid w:val="000E4D13"/>
    <w:rPr>
      <w:rFonts w:ascii="Century Schoolbook" w:eastAsia="MS Mincho" w:hAnsi="Century Schoolbook"/>
      <w:sz w:val="16"/>
      <w:szCs w:val="24"/>
      <w:lang w:bidi="ar-SA"/>
    </w:rPr>
  </w:style>
  <w:style w:type="paragraph" w:styleId="BodyTextIndent3">
    <w:name w:val="Body Text Indent 3"/>
    <w:basedOn w:val="Normal"/>
    <w:link w:val="BodyTextIndent3Char"/>
    <w:uiPriority w:val="99"/>
    <w:semiHidden/>
    <w:unhideWhenUsed/>
    <w:rsid w:val="000E4D13"/>
    <w:pPr>
      <w:spacing w:after="120"/>
      <w:ind w:left="360"/>
    </w:pPr>
    <w:rPr>
      <w:szCs w:val="16"/>
    </w:rPr>
  </w:style>
  <w:style w:type="character" w:customStyle="1" w:styleId="BodyTextIndent3Char">
    <w:name w:val="Body Text Indent 3 Char"/>
    <w:basedOn w:val="DefaultParagraphFont"/>
    <w:link w:val="BodyTextIndent3"/>
    <w:uiPriority w:val="99"/>
    <w:semiHidden/>
    <w:rsid w:val="000E4D13"/>
    <w:rPr>
      <w:rFonts w:ascii="Century Schoolbook" w:eastAsia="MS Mincho" w:hAnsi="Century Schoolbook"/>
      <w:sz w:val="16"/>
      <w:szCs w:val="16"/>
      <w:lang w:bidi="ar-SA"/>
    </w:rPr>
  </w:style>
  <w:style w:type="paragraph" w:styleId="Caption">
    <w:name w:val="caption"/>
    <w:basedOn w:val="Normal"/>
    <w:next w:val="Normal"/>
    <w:uiPriority w:val="99"/>
    <w:semiHidden/>
    <w:unhideWhenUsed/>
    <w:qFormat/>
    <w:rsid w:val="000E4D13"/>
    <w:pPr>
      <w:spacing w:after="200"/>
    </w:pPr>
    <w:rPr>
      <w:i/>
      <w:iCs/>
      <w:color w:val="44546A" w:themeColor="text2"/>
      <w:sz w:val="18"/>
      <w:szCs w:val="18"/>
    </w:rPr>
  </w:style>
  <w:style w:type="paragraph" w:styleId="Closing">
    <w:name w:val="Closing"/>
    <w:basedOn w:val="Normal"/>
    <w:link w:val="ClosingChar"/>
    <w:uiPriority w:val="99"/>
    <w:semiHidden/>
    <w:unhideWhenUsed/>
    <w:rsid w:val="000E4D13"/>
    <w:pPr>
      <w:ind w:left="4320"/>
    </w:pPr>
  </w:style>
  <w:style w:type="character" w:customStyle="1" w:styleId="ClosingChar">
    <w:name w:val="Closing Char"/>
    <w:basedOn w:val="DefaultParagraphFont"/>
    <w:link w:val="Closing"/>
    <w:uiPriority w:val="99"/>
    <w:semiHidden/>
    <w:rsid w:val="000E4D13"/>
    <w:rPr>
      <w:rFonts w:ascii="Century Schoolbook" w:eastAsia="MS Mincho" w:hAnsi="Century Schoolbook"/>
      <w:sz w:val="16"/>
      <w:szCs w:val="24"/>
      <w:lang w:bidi="ar-SA"/>
    </w:rPr>
  </w:style>
  <w:style w:type="paragraph" w:styleId="Date">
    <w:name w:val="Date"/>
    <w:basedOn w:val="Normal"/>
    <w:next w:val="Normal"/>
    <w:link w:val="DateChar"/>
    <w:uiPriority w:val="99"/>
    <w:semiHidden/>
    <w:unhideWhenUsed/>
    <w:rsid w:val="000E4D13"/>
  </w:style>
  <w:style w:type="character" w:customStyle="1" w:styleId="DateChar">
    <w:name w:val="Date Char"/>
    <w:basedOn w:val="DefaultParagraphFont"/>
    <w:link w:val="Date"/>
    <w:uiPriority w:val="99"/>
    <w:semiHidden/>
    <w:rsid w:val="000E4D13"/>
    <w:rPr>
      <w:rFonts w:ascii="Century Schoolbook" w:eastAsia="MS Mincho" w:hAnsi="Century Schoolbook"/>
      <w:sz w:val="16"/>
      <w:szCs w:val="24"/>
      <w:lang w:bidi="ar-SA"/>
    </w:rPr>
  </w:style>
  <w:style w:type="paragraph" w:styleId="E-mailSignature">
    <w:name w:val="E-mail Signature"/>
    <w:basedOn w:val="Normal"/>
    <w:link w:val="E-mailSignatureChar"/>
    <w:uiPriority w:val="99"/>
    <w:semiHidden/>
    <w:unhideWhenUsed/>
    <w:rsid w:val="000E4D13"/>
  </w:style>
  <w:style w:type="character" w:customStyle="1" w:styleId="E-mailSignatureChar">
    <w:name w:val="E-mail Signature Char"/>
    <w:basedOn w:val="DefaultParagraphFont"/>
    <w:link w:val="E-mailSignature"/>
    <w:uiPriority w:val="99"/>
    <w:semiHidden/>
    <w:rsid w:val="000E4D13"/>
    <w:rPr>
      <w:rFonts w:ascii="Century Schoolbook" w:eastAsia="MS Mincho" w:hAnsi="Century Schoolbook"/>
      <w:sz w:val="16"/>
      <w:szCs w:val="24"/>
      <w:lang w:bidi="ar-SA"/>
    </w:rPr>
  </w:style>
  <w:style w:type="paragraph" w:styleId="EnvelopeAddress">
    <w:name w:val="envelope address"/>
    <w:basedOn w:val="Normal"/>
    <w:uiPriority w:val="99"/>
    <w:semiHidden/>
    <w:unhideWhenUsed/>
    <w:rsid w:val="000E4D13"/>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0E4D13"/>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0E4D13"/>
    <w:rPr>
      <w:i/>
      <w:iCs/>
    </w:rPr>
  </w:style>
  <w:style w:type="character" w:customStyle="1" w:styleId="HTMLAddressChar">
    <w:name w:val="HTML Address Char"/>
    <w:basedOn w:val="DefaultParagraphFont"/>
    <w:link w:val="HTMLAddress"/>
    <w:uiPriority w:val="99"/>
    <w:semiHidden/>
    <w:rsid w:val="000E4D13"/>
    <w:rPr>
      <w:rFonts w:ascii="Century Schoolbook" w:eastAsia="MS Mincho" w:hAnsi="Century Schoolbook"/>
      <w:i/>
      <w:iCs/>
      <w:sz w:val="16"/>
      <w:szCs w:val="24"/>
      <w:lang w:bidi="ar-SA"/>
    </w:rPr>
  </w:style>
  <w:style w:type="paragraph" w:styleId="HTMLPreformatted">
    <w:name w:val="HTML Preformatted"/>
    <w:basedOn w:val="Normal"/>
    <w:link w:val="HTMLPreformattedChar"/>
    <w:uiPriority w:val="99"/>
    <w:semiHidden/>
    <w:unhideWhenUsed/>
    <w:rsid w:val="000E4D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E4D13"/>
    <w:rPr>
      <w:rFonts w:ascii="Consolas" w:eastAsia="MS Mincho" w:hAnsi="Consolas" w:cs="Consolas"/>
      <w:lang w:bidi="ar-SA"/>
    </w:rPr>
  </w:style>
  <w:style w:type="paragraph" w:styleId="IntenseQuote">
    <w:name w:val="Intense Quote"/>
    <w:basedOn w:val="Normal"/>
    <w:next w:val="Normal"/>
    <w:link w:val="IntenseQuoteChar"/>
    <w:uiPriority w:val="99"/>
    <w:rsid w:val="000E4D1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99"/>
    <w:rsid w:val="000E4D13"/>
    <w:rPr>
      <w:rFonts w:ascii="Century Schoolbook" w:eastAsia="MS Mincho" w:hAnsi="Century Schoolbook"/>
      <w:i/>
      <w:iCs/>
      <w:color w:val="5B9BD5" w:themeColor="accent1"/>
      <w:sz w:val="16"/>
      <w:szCs w:val="24"/>
      <w:lang w:bidi="ar-SA"/>
    </w:rPr>
  </w:style>
  <w:style w:type="paragraph" w:styleId="List">
    <w:name w:val="List"/>
    <w:basedOn w:val="Normal"/>
    <w:uiPriority w:val="99"/>
    <w:semiHidden/>
    <w:unhideWhenUsed/>
    <w:rsid w:val="000E4D13"/>
    <w:pPr>
      <w:ind w:left="360" w:hanging="360"/>
      <w:contextualSpacing/>
    </w:pPr>
  </w:style>
  <w:style w:type="paragraph" w:styleId="List4">
    <w:name w:val="List 4"/>
    <w:basedOn w:val="Normal"/>
    <w:uiPriority w:val="99"/>
    <w:semiHidden/>
    <w:unhideWhenUsed/>
    <w:rsid w:val="000E4D13"/>
    <w:pPr>
      <w:ind w:left="1440" w:hanging="360"/>
      <w:contextualSpacing/>
    </w:pPr>
  </w:style>
  <w:style w:type="paragraph" w:styleId="List5">
    <w:name w:val="List 5"/>
    <w:basedOn w:val="Normal"/>
    <w:uiPriority w:val="99"/>
    <w:semiHidden/>
    <w:unhideWhenUsed/>
    <w:rsid w:val="000E4D13"/>
    <w:pPr>
      <w:ind w:left="1800" w:hanging="360"/>
      <w:contextualSpacing/>
    </w:pPr>
  </w:style>
  <w:style w:type="paragraph" w:styleId="ListBullet">
    <w:name w:val="List Bullet"/>
    <w:basedOn w:val="Normal"/>
    <w:uiPriority w:val="99"/>
    <w:semiHidden/>
    <w:unhideWhenUsed/>
    <w:rsid w:val="000E4D13"/>
    <w:pPr>
      <w:numPr>
        <w:numId w:val="4"/>
      </w:numPr>
      <w:contextualSpacing/>
    </w:pPr>
  </w:style>
  <w:style w:type="paragraph" w:styleId="ListBullet2">
    <w:name w:val="List Bullet 2"/>
    <w:basedOn w:val="Normal"/>
    <w:uiPriority w:val="99"/>
    <w:semiHidden/>
    <w:unhideWhenUsed/>
    <w:rsid w:val="000E4D13"/>
    <w:pPr>
      <w:numPr>
        <w:numId w:val="5"/>
      </w:numPr>
      <w:contextualSpacing/>
    </w:pPr>
  </w:style>
  <w:style w:type="paragraph" w:styleId="ListBullet3">
    <w:name w:val="List Bullet 3"/>
    <w:basedOn w:val="Normal"/>
    <w:uiPriority w:val="99"/>
    <w:semiHidden/>
    <w:unhideWhenUsed/>
    <w:rsid w:val="000E4D13"/>
    <w:pPr>
      <w:numPr>
        <w:numId w:val="6"/>
      </w:numPr>
      <w:contextualSpacing/>
    </w:pPr>
  </w:style>
  <w:style w:type="paragraph" w:styleId="ListBullet5">
    <w:name w:val="List Bullet 5"/>
    <w:basedOn w:val="Normal"/>
    <w:uiPriority w:val="99"/>
    <w:semiHidden/>
    <w:unhideWhenUsed/>
    <w:rsid w:val="000E4D13"/>
    <w:pPr>
      <w:numPr>
        <w:numId w:val="7"/>
      </w:numPr>
      <w:contextualSpacing/>
    </w:pPr>
  </w:style>
  <w:style w:type="paragraph" w:styleId="ListContinue">
    <w:name w:val="List Continue"/>
    <w:basedOn w:val="Normal"/>
    <w:uiPriority w:val="99"/>
    <w:semiHidden/>
    <w:unhideWhenUsed/>
    <w:rsid w:val="000E4D13"/>
    <w:pPr>
      <w:spacing w:after="120"/>
      <w:ind w:left="360"/>
      <w:contextualSpacing/>
    </w:pPr>
  </w:style>
  <w:style w:type="paragraph" w:styleId="ListContinue2">
    <w:name w:val="List Continue 2"/>
    <w:basedOn w:val="Normal"/>
    <w:uiPriority w:val="99"/>
    <w:semiHidden/>
    <w:unhideWhenUsed/>
    <w:rsid w:val="000E4D13"/>
    <w:pPr>
      <w:spacing w:after="120"/>
      <w:ind w:left="720"/>
      <w:contextualSpacing/>
    </w:pPr>
  </w:style>
  <w:style w:type="paragraph" w:styleId="ListContinue3">
    <w:name w:val="List Continue 3"/>
    <w:basedOn w:val="Normal"/>
    <w:uiPriority w:val="99"/>
    <w:semiHidden/>
    <w:unhideWhenUsed/>
    <w:rsid w:val="000E4D13"/>
    <w:pPr>
      <w:spacing w:after="120"/>
      <w:ind w:left="1080"/>
      <w:contextualSpacing/>
    </w:pPr>
  </w:style>
  <w:style w:type="paragraph" w:styleId="ListContinue4">
    <w:name w:val="List Continue 4"/>
    <w:basedOn w:val="Normal"/>
    <w:uiPriority w:val="99"/>
    <w:semiHidden/>
    <w:unhideWhenUsed/>
    <w:rsid w:val="000E4D13"/>
    <w:pPr>
      <w:spacing w:after="120"/>
      <w:ind w:left="1440"/>
      <w:contextualSpacing/>
    </w:pPr>
  </w:style>
  <w:style w:type="paragraph" w:styleId="ListContinue5">
    <w:name w:val="List Continue 5"/>
    <w:basedOn w:val="Normal"/>
    <w:uiPriority w:val="99"/>
    <w:semiHidden/>
    <w:unhideWhenUsed/>
    <w:rsid w:val="000E4D13"/>
    <w:pPr>
      <w:spacing w:after="120"/>
      <w:ind w:left="1800"/>
      <w:contextualSpacing/>
    </w:pPr>
  </w:style>
  <w:style w:type="paragraph" w:styleId="ListNumber">
    <w:name w:val="List Number"/>
    <w:basedOn w:val="Normal"/>
    <w:uiPriority w:val="99"/>
    <w:semiHidden/>
    <w:unhideWhenUsed/>
    <w:rsid w:val="000E4D13"/>
    <w:pPr>
      <w:numPr>
        <w:numId w:val="8"/>
      </w:numPr>
      <w:contextualSpacing/>
    </w:pPr>
  </w:style>
  <w:style w:type="paragraph" w:styleId="ListNumber2">
    <w:name w:val="List Number 2"/>
    <w:basedOn w:val="Normal"/>
    <w:uiPriority w:val="99"/>
    <w:semiHidden/>
    <w:unhideWhenUsed/>
    <w:rsid w:val="000E4D13"/>
    <w:pPr>
      <w:numPr>
        <w:numId w:val="9"/>
      </w:numPr>
      <w:contextualSpacing/>
    </w:pPr>
  </w:style>
  <w:style w:type="paragraph" w:styleId="ListNumber3">
    <w:name w:val="List Number 3"/>
    <w:basedOn w:val="Normal"/>
    <w:uiPriority w:val="99"/>
    <w:semiHidden/>
    <w:unhideWhenUsed/>
    <w:rsid w:val="000E4D13"/>
    <w:pPr>
      <w:numPr>
        <w:numId w:val="10"/>
      </w:numPr>
      <w:contextualSpacing/>
    </w:pPr>
  </w:style>
  <w:style w:type="paragraph" w:styleId="ListNumber4">
    <w:name w:val="List Number 4"/>
    <w:basedOn w:val="Normal"/>
    <w:uiPriority w:val="99"/>
    <w:semiHidden/>
    <w:unhideWhenUsed/>
    <w:rsid w:val="000E4D13"/>
    <w:pPr>
      <w:numPr>
        <w:numId w:val="11"/>
      </w:numPr>
      <w:contextualSpacing/>
    </w:pPr>
  </w:style>
  <w:style w:type="paragraph" w:styleId="ListNumber5">
    <w:name w:val="List Number 5"/>
    <w:basedOn w:val="Normal"/>
    <w:uiPriority w:val="99"/>
    <w:semiHidden/>
    <w:unhideWhenUsed/>
    <w:rsid w:val="000E4D13"/>
    <w:pPr>
      <w:numPr>
        <w:numId w:val="12"/>
      </w:numPr>
      <w:contextualSpacing/>
    </w:pPr>
  </w:style>
  <w:style w:type="paragraph" w:styleId="ListParagraph">
    <w:name w:val="List Paragraph"/>
    <w:basedOn w:val="Normal"/>
    <w:uiPriority w:val="99"/>
    <w:rsid w:val="000E4D13"/>
    <w:pPr>
      <w:ind w:left="720"/>
      <w:contextualSpacing/>
    </w:pPr>
  </w:style>
  <w:style w:type="paragraph" w:styleId="MacroText">
    <w:name w:val="macro"/>
    <w:link w:val="MacroTextChar"/>
    <w:uiPriority w:val="99"/>
    <w:semiHidden/>
    <w:unhideWhenUsed/>
    <w:rsid w:val="000E4D13"/>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cs="Consolas"/>
      <w:lang w:bidi="ar-SA"/>
    </w:rPr>
  </w:style>
  <w:style w:type="character" w:customStyle="1" w:styleId="MacroTextChar">
    <w:name w:val="Macro Text Char"/>
    <w:basedOn w:val="DefaultParagraphFont"/>
    <w:link w:val="MacroText"/>
    <w:uiPriority w:val="99"/>
    <w:semiHidden/>
    <w:rsid w:val="000E4D13"/>
    <w:rPr>
      <w:rFonts w:ascii="Consolas" w:eastAsia="MS Mincho" w:hAnsi="Consolas" w:cs="Consolas"/>
      <w:lang w:bidi="ar-SA"/>
    </w:rPr>
  </w:style>
  <w:style w:type="paragraph" w:styleId="MessageHeader">
    <w:name w:val="Message Header"/>
    <w:basedOn w:val="Normal"/>
    <w:link w:val="MessageHeaderChar"/>
    <w:uiPriority w:val="99"/>
    <w:semiHidden/>
    <w:unhideWhenUsed/>
    <w:rsid w:val="000E4D1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0E4D13"/>
    <w:rPr>
      <w:rFonts w:asciiTheme="majorHAnsi" w:eastAsiaTheme="majorEastAsia" w:hAnsiTheme="majorHAnsi" w:cstheme="majorBidi"/>
      <w:sz w:val="24"/>
      <w:szCs w:val="24"/>
      <w:shd w:val="pct20" w:color="auto" w:fill="auto"/>
      <w:lang w:bidi="ar-SA"/>
    </w:rPr>
  </w:style>
  <w:style w:type="paragraph" w:styleId="NoSpacing">
    <w:name w:val="No Spacing"/>
    <w:uiPriority w:val="99"/>
    <w:rsid w:val="000E4D13"/>
    <w:rPr>
      <w:rFonts w:ascii="Century Schoolbook" w:eastAsia="MS Mincho" w:hAnsi="Century Schoolbook"/>
      <w:sz w:val="16"/>
      <w:szCs w:val="24"/>
      <w:lang w:bidi="ar-SA"/>
    </w:rPr>
  </w:style>
  <w:style w:type="paragraph" w:styleId="NormalWeb">
    <w:name w:val="Normal (Web)"/>
    <w:basedOn w:val="Normal"/>
    <w:uiPriority w:val="99"/>
    <w:semiHidden/>
    <w:unhideWhenUsed/>
    <w:rsid w:val="000E4D13"/>
    <w:rPr>
      <w:rFonts w:ascii="Times New Roman" w:hAnsi="Times New Roman"/>
      <w:sz w:val="24"/>
    </w:rPr>
  </w:style>
  <w:style w:type="paragraph" w:styleId="NoteHeading">
    <w:name w:val="Note Heading"/>
    <w:basedOn w:val="Normal"/>
    <w:next w:val="Normal"/>
    <w:link w:val="NoteHeadingChar"/>
    <w:uiPriority w:val="99"/>
    <w:semiHidden/>
    <w:unhideWhenUsed/>
    <w:rsid w:val="000E4D13"/>
  </w:style>
  <w:style w:type="character" w:customStyle="1" w:styleId="NoteHeadingChar">
    <w:name w:val="Note Heading Char"/>
    <w:basedOn w:val="DefaultParagraphFont"/>
    <w:link w:val="NoteHeading"/>
    <w:uiPriority w:val="99"/>
    <w:semiHidden/>
    <w:rsid w:val="000E4D13"/>
    <w:rPr>
      <w:rFonts w:ascii="Century Schoolbook" w:eastAsia="MS Mincho" w:hAnsi="Century Schoolbook"/>
      <w:sz w:val="16"/>
      <w:szCs w:val="24"/>
      <w:lang w:bidi="ar-SA"/>
    </w:rPr>
  </w:style>
  <w:style w:type="paragraph" w:styleId="PlainText">
    <w:name w:val="Plain Text"/>
    <w:basedOn w:val="Normal"/>
    <w:link w:val="PlainTextChar"/>
    <w:uiPriority w:val="99"/>
    <w:semiHidden/>
    <w:unhideWhenUsed/>
    <w:rsid w:val="000E4D13"/>
    <w:rPr>
      <w:rFonts w:ascii="Consolas" w:hAnsi="Consolas" w:cs="Consolas"/>
      <w:sz w:val="21"/>
      <w:szCs w:val="21"/>
    </w:rPr>
  </w:style>
  <w:style w:type="character" w:customStyle="1" w:styleId="PlainTextChar">
    <w:name w:val="Plain Text Char"/>
    <w:basedOn w:val="DefaultParagraphFont"/>
    <w:link w:val="PlainText"/>
    <w:uiPriority w:val="99"/>
    <w:semiHidden/>
    <w:rsid w:val="000E4D13"/>
    <w:rPr>
      <w:rFonts w:ascii="Consolas" w:eastAsia="MS Mincho" w:hAnsi="Consolas" w:cs="Consolas"/>
      <w:sz w:val="21"/>
      <w:szCs w:val="21"/>
      <w:lang w:bidi="ar-SA"/>
    </w:rPr>
  </w:style>
  <w:style w:type="paragraph" w:styleId="Quote">
    <w:name w:val="Quote"/>
    <w:basedOn w:val="Normal"/>
    <w:next w:val="Normal"/>
    <w:link w:val="QuoteChar"/>
    <w:uiPriority w:val="99"/>
    <w:rsid w:val="000E4D1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0E4D13"/>
    <w:rPr>
      <w:rFonts w:ascii="Century Schoolbook" w:eastAsia="MS Mincho" w:hAnsi="Century Schoolbook"/>
      <w:i/>
      <w:iCs/>
      <w:color w:val="404040" w:themeColor="text1" w:themeTint="BF"/>
      <w:sz w:val="16"/>
      <w:szCs w:val="24"/>
      <w:lang w:bidi="ar-SA"/>
    </w:rPr>
  </w:style>
  <w:style w:type="paragraph" w:styleId="Salutation">
    <w:name w:val="Salutation"/>
    <w:basedOn w:val="Normal"/>
    <w:next w:val="Normal"/>
    <w:link w:val="SalutationChar"/>
    <w:uiPriority w:val="99"/>
    <w:semiHidden/>
    <w:unhideWhenUsed/>
    <w:rsid w:val="000E4D13"/>
  </w:style>
  <w:style w:type="character" w:customStyle="1" w:styleId="SalutationChar">
    <w:name w:val="Salutation Char"/>
    <w:basedOn w:val="DefaultParagraphFont"/>
    <w:link w:val="Salutation"/>
    <w:uiPriority w:val="99"/>
    <w:semiHidden/>
    <w:rsid w:val="000E4D13"/>
    <w:rPr>
      <w:rFonts w:ascii="Century Schoolbook" w:eastAsia="MS Mincho" w:hAnsi="Century Schoolbook"/>
      <w:sz w:val="16"/>
      <w:szCs w:val="24"/>
      <w:lang w:bidi="ar-SA"/>
    </w:rPr>
  </w:style>
  <w:style w:type="paragraph" w:styleId="Signature">
    <w:name w:val="Signature"/>
    <w:basedOn w:val="Normal"/>
    <w:link w:val="SignatureChar"/>
    <w:uiPriority w:val="99"/>
    <w:semiHidden/>
    <w:unhideWhenUsed/>
    <w:rsid w:val="000E4D13"/>
    <w:pPr>
      <w:ind w:left="4320"/>
    </w:pPr>
  </w:style>
  <w:style w:type="character" w:customStyle="1" w:styleId="SignatureChar">
    <w:name w:val="Signature Char"/>
    <w:basedOn w:val="DefaultParagraphFont"/>
    <w:link w:val="Signature"/>
    <w:uiPriority w:val="99"/>
    <w:semiHidden/>
    <w:rsid w:val="000E4D13"/>
    <w:rPr>
      <w:rFonts w:ascii="Century Schoolbook" w:eastAsia="MS Mincho" w:hAnsi="Century Schoolbook"/>
      <w:sz w:val="16"/>
      <w:szCs w:val="24"/>
      <w:lang w:bidi="ar-SA"/>
    </w:rPr>
  </w:style>
  <w:style w:type="paragraph" w:styleId="Subtitle">
    <w:name w:val="Subtitle"/>
    <w:basedOn w:val="Normal"/>
    <w:next w:val="Normal"/>
    <w:link w:val="SubtitleChar"/>
    <w:uiPriority w:val="99"/>
    <w:qFormat/>
    <w:rsid w:val="000E4D1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0E4D13"/>
    <w:rPr>
      <w:rFonts w:asciiTheme="minorHAnsi" w:eastAsiaTheme="minorEastAsia" w:hAnsiTheme="minorHAnsi" w:cstheme="minorBidi"/>
      <w:color w:val="5A5A5A" w:themeColor="text1" w:themeTint="A5"/>
      <w:spacing w:val="15"/>
      <w:sz w:val="22"/>
      <w:szCs w:val="22"/>
      <w:lang w:bidi="ar-SA"/>
    </w:rPr>
  </w:style>
  <w:style w:type="paragraph" w:styleId="TableofAuthorities">
    <w:name w:val="table of authorities"/>
    <w:basedOn w:val="Normal"/>
    <w:next w:val="Normal"/>
    <w:uiPriority w:val="99"/>
    <w:unhideWhenUsed/>
    <w:rsid w:val="000E4D13"/>
    <w:pPr>
      <w:ind w:left="160" w:hanging="160"/>
    </w:pPr>
  </w:style>
  <w:style w:type="paragraph" w:styleId="TableofFigures">
    <w:name w:val="table of figures"/>
    <w:basedOn w:val="Normal"/>
    <w:next w:val="Normal"/>
    <w:uiPriority w:val="99"/>
    <w:semiHidden/>
    <w:unhideWhenUsed/>
    <w:rsid w:val="000E4D13"/>
  </w:style>
  <w:style w:type="paragraph" w:styleId="Title">
    <w:name w:val="Title"/>
    <w:basedOn w:val="Normal"/>
    <w:next w:val="Normal"/>
    <w:link w:val="TitleChar"/>
    <w:uiPriority w:val="99"/>
    <w:qFormat/>
    <w:rsid w:val="000E4D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0E4D13"/>
    <w:rPr>
      <w:rFonts w:asciiTheme="majorHAnsi" w:eastAsiaTheme="majorEastAsia" w:hAnsiTheme="majorHAnsi" w:cstheme="majorBidi"/>
      <w:spacing w:val="-10"/>
      <w:kern w:val="28"/>
      <w:sz w:val="56"/>
      <w:szCs w:val="56"/>
      <w:lang w:bidi="ar-SA"/>
    </w:rPr>
  </w:style>
  <w:style w:type="paragraph" w:styleId="TOAHeading">
    <w:name w:val="toa heading"/>
    <w:basedOn w:val="Normal"/>
    <w:next w:val="Normal"/>
    <w:uiPriority w:val="99"/>
    <w:unhideWhenUsed/>
    <w:rsid w:val="00C80E87"/>
    <w:pPr>
      <w:spacing w:before="120"/>
      <w:jc w:val="center"/>
    </w:pPr>
    <w:rPr>
      <w:rFonts w:eastAsiaTheme="majorEastAsia" w:cstheme="majorBidi"/>
      <w:b/>
      <w:bCs/>
      <w:sz w:val="24"/>
    </w:rPr>
  </w:style>
  <w:style w:type="paragraph" w:customStyle="1" w:styleId="HBHeading3">
    <w:name w:val="HB Heading 3"/>
    <w:basedOn w:val="HBPara"/>
    <w:uiPriority w:val="99"/>
    <w:qFormat/>
    <w:rsid w:val="000E4D13"/>
    <w:pPr>
      <w:spacing w:before="240" w:after="120"/>
      <w:jc w:val="center"/>
      <w:outlineLvl w:val="2"/>
    </w:pPr>
    <w:rPr>
      <w:b/>
    </w:rPr>
  </w:style>
  <w:style w:type="paragraph" w:customStyle="1" w:styleId="HBPara">
    <w:name w:val="HB Para"/>
    <w:uiPriority w:val="99"/>
    <w:qFormat/>
    <w:rsid w:val="00A82735"/>
    <w:pPr>
      <w:jc w:val="both"/>
    </w:pPr>
    <w:rPr>
      <w:rFonts w:ascii="Crimson Pro" w:eastAsia="MS Mincho" w:hAnsi="Crimson Pro"/>
      <w:sz w:val="18"/>
      <w:szCs w:val="24"/>
      <w:lang w:bidi="ar-SA"/>
    </w:rPr>
  </w:style>
  <w:style w:type="numbering" w:styleId="111111">
    <w:name w:val="Outline List 2"/>
    <w:basedOn w:val="NoList"/>
    <w:uiPriority w:val="99"/>
    <w:semiHidden/>
    <w:unhideWhenUsed/>
    <w:rsid w:val="000E4D13"/>
    <w:pPr>
      <w:numPr>
        <w:numId w:val="15"/>
      </w:numPr>
    </w:pPr>
  </w:style>
  <w:style w:type="numbering" w:styleId="1ai">
    <w:name w:val="Outline List 1"/>
    <w:basedOn w:val="NoList"/>
    <w:uiPriority w:val="99"/>
    <w:semiHidden/>
    <w:unhideWhenUsed/>
    <w:rsid w:val="000E4D13"/>
    <w:pPr>
      <w:numPr>
        <w:numId w:val="16"/>
      </w:numPr>
    </w:pPr>
  </w:style>
  <w:style w:type="numbering" w:styleId="ArticleSection">
    <w:name w:val="Outline List 3"/>
    <w:basedOn w:val="NoList"/>
    <w:uiPriority w:val="99"/>
    <w:semiHidden/>
    <w:unhideWhenUsed/>
    <w:rsid w:val="000E4D13"/>
    <w:pPr>
      <w:numPr>
        <w:numId w:val="17"/>
      </w:numPr>
    </w:pPr>
  </w:style>
  <w:style w:type="character" w:styleId="BookTitle">
    <w:name w:val="Book Title"/>
    <w:basedOn w:val="DefaultParagraphFont"/>
    <w:uiPriority w:val="99"/>
    <w:qFormat/>
    <w:rsid w:val="000E4D13"/>
    <w:rPr>
      <w:b/>
      <w:bCs/>
      <w:i/>
      <w:iCs/>
      <w:spacing w:val="5"/>
    </w:rPr>
  </w:style>
  <w:style w:type="table" w:styleId="ColorfulGrid">
    <w:name w:val="Colorful Grid"/>
    <w:basedOn w:val="TableNormal"/>
    <w:uiPriority w:val="29"/>
    <w:semiHidden/>
    <w:unhideWhenUsed/>
    <w:qFormat/>
    <w:rsid w:val="000E4D1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68"/>
    <w:semiHidden/>
    <w:unhideWhenUsed/>
    <w:rsid w:val="000E4D13"/>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68"/>
    <w:semiHidden/>
    <w:unhideWhenUsed/>
    <w:rsid w:val="000E4D13"/>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68"/>
    <w:semiHidden/>
    <w:unhideWhenUsed/>
    <w:rsid w:val="000E4D13"/>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68"/>
    <w:semiHidden/>
    <w:unhideWhenUsed/>
    <w:rsid w:val="000E4D13"/>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68"/>
    <w:semiHidden/>
    <w:unhideWhenUsed/>
    <w:rsid w:val="000E4D13"/>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0E4D13"/>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34"/>
    <w:semiHidden/>
    <w:unhideWhenUsed/>
    <w:qFormat/>
    <w:rsid w:val="000E4D1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67"/>
    <w:semiHidden/>
    <w:unhideWhenUsed/>
    <w:rsid w:val="000E4D13"/>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67"/>
    <w:semiHidden/>
    <w:unhideWhenUsed/>
    <w:rsid w:val="000E4D13"/>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67"/>
    <w:semiHidden/>
    <w:unhideWhenUsed/>
    <w:rsid w:val="000E4D13"/>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67"/>
    <w:semiHidden/>
    <w:unhideWhenUsed/>
    <w:rsid w:val="000E4D13"/>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67"/>
    <w:semiHidden/>
    <w:unhideWhenUsed/>
    <w:rsid w:val="000E4D13"/>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0E4D13"/>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99"/>
    <w:semiHidden/>
    <w:unhideWhenUsed/>
    <w:rsid w:val="000E4D13"/>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66"/>
    <w:semiHidden/>
    <w:unhideWhenUsed/>
    <w:rsid w:val="000E4D13"/>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66"/>
    <w:semiHidden/>
    <w:unhideWhenUsed/>
    <w:rsid w:val="000E4D13"/>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66"/>
    <w:semiHidden/>
    <w:unhideWhenUsed/>
    <w:rsid w:val="000E4D13"/>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66"/>
    <w:semiHidden/>
    <w:unhideWhenUsed/>
    <w:rsid w:val="000E4D13"/>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66"/>
    <w:semiHidden/>
    <w:unhideWhenUsed/>
    <w:rsid w:val="000E4D13"/>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39"/>
    <w:semiHidden/>
    <w:unhideWhenUsed/>
    <w:qFormat/>
    <w:rsid w:val="000E4D13"/>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65"/>
    <w:semiHidden/>
    <w:unhideWhenUsed/>
    <w:rsid w:val="000E4D1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65"/>
    <w:semiHidden/>
    <w:unhideWhenUsed/>
    <w:rsid w:val="000E4D13"/>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65"/>
    <w:semiHidden/>
    <w:unhideWhenUsed/>
    <w:rsid w:val="000E4D13"/>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65"/>
    <w:semiHidden/>
    <w:unhideWhenUsed/>
    <w:rsid w:val="000E4D13"/>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65"/>
    <w:semiHidden/>
    <w:unhideWhenUsed/>
    <w:rsid w:val="000E4D13"/>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65"/>
    <w:semiHidden/>
    <w:unhideWhenUsed/>
    <w:rsid w:val="000E4D13"/>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37"/>
    <w:semiHidden/>
    <w:unhideWhenUsed/>
    <w:rsid w:val="000E4D13"/>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character" w:styleId="Emphasis">
    <w:name w:val="Emphasis"/>
    <w:basedOn w:val="DefaultParagraphFont"/>
    <w:uiPriority w:val="99"/>
    <w:qFormat/>
    <w:rsid w:val="000E4D13"/>
    <w:rPr>
      <w:i/>
      <w:iCs/>
    </w:rPr>
  </w:style>
  <w:style w:type="character" w:styleId="FollowedHyperlink">
    <w:name w:val="FollowedHyperlink"/>
    <w:basedOn w:val="DefaultParagraphFont"/>
    <w:uiPriority w:val="99"/>
    <w:semiHidden/>
    <w:unhideWhenUsed/>
    <w:rsid w:val="000E4D13"/>
    <w:rPr>
      <w:color w:val="954F72" w:themeColor="followedHyperlink"/>
      <w:u w:val="single"/>
    </w:rPr>
  </w:style>
  <w:style w:type="table" w:styleId="GridTable1Light">
    <w:name w:val="Grid Table 1 Light"/>
    <w:basedOn w:val="TableNormal"/>
    <w:uiPriority w:val="46"/>
    <w:rsid w:val="000E4D1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E4D13"/>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E4D13"/>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E4D1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E4D13"/>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E4D13"/>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E4D13"/>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E4D1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E4D13"/>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0E4D13"/>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0E4D13"/>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0E4D13"/>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0E4D13"/>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0E4D13"/>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0E4D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E4D1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0E4D1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0E4D1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0E4D1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0E4D1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0E4D1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0E4D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E4D1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0E4D1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E4D1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0E4D1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0E4D1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0E4D1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0E4D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E4D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0E4D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0E4D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0E4D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0E4D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0E4D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0E4D1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E4D13"/>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0E4D1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0E4D13"/>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0E4D13"/>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0E4D13"/>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0E4D13"/>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0E4D1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E4D13"/>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0E4D1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0E4D13"/>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0E4D13"/>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0E4D13"/>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0E4D13"/>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0E4D13"/>
    <w:rPr>
      <w:color w:val="2B579A"/>
      <w:shd w:val="clear" w:color="auto" w:fill="E6E6E6"/>
    </w:rPr>
  </w:style>
  <w:style w:type="character" w:styleId="HTMLAcronym">
    <w:name w:val="HTML Acronym"/>
    <w:basedOn w:val="DefaultParagraphFont"/>
    <w:uiPriority w:val="99"/>
    <w:semiHidden/>
    <w:unhideWhenUsed/>
    <w:rsid w:val="000E4D13"/>
  </w:style>
  <w:style w:type="character" w:styleId="HTMLCite">
    <w:name w:val="HTML Cite"/>
    <w:basedOn w:val="DefaultParagraphFont"/>
    <w:uiPriority w:val="99"/>
    <w:semiHidden/>
    <w:unhideWhenUsed/>
    <w:rsid w:val="000E4D13"/>
    <w:rPr>
      <w:i/>
      <w:iCs/>
    </w:rPr>
  </w:style>
  <w:style w:type="character" w:styleId="HTMLCode">
    <w:name w:val="HTML Code"/>
    <w:basedOn w:val="DefaultParagraphFont"/>
    <w:uiPriority w:val="99"/>
    <w:semiHidden/>
    <w:unhideWhenUsed/>
    <w:rsid w:val="000E4D13"/>
    <w:rPr>
      <w:rFonts w:ascii="Consolas" w:hAnsi="Consolas" w:cs="Consolas"/>
      <w:sz w:val="20"/>
      <w:szCs w:val="20"/>
    </w:rPr>
  </w:style>
  <w:style w:type="character" w:styleId="HTMLDefinition">
    <w:name w:val="HTML Definition"/>
    <w:basedOn w:val="DefaultParagraphFont"/>
    <w:uiPriority w:val="99"/>
    <w:semiHidden/>
    <w:unhideWhenUsed/>
    <w:rsid w:val="000E4D13"/>
    <w:rPr>
      <w:i/>
      <w:iCs/>
    </w:rPr>
  </w:style>
  <w:style w:type="character" w:styleId="HTMLKeyboard">
    <w:name w:val="HTML Keyboard"/>
    <w:basedOn w:val="DefaultParagraphFont"/>
    <w:uiPriority w:val="99"/>
    <w:semiHidden/>
    <w:unhideWhenUsed/>
    <w:rsid w:val="000E4D13"/>
    <w:rPr>
      <w:rFonts w:ascii="Consolas" w:hAnsi="Consolas" w:cs="Consolas"/>
      <w:sz w:val="20"/>
      <w:szCs w:val="20"/>
    </w:rPr>
  </w:style>
  <w:style w:type="character" w:styleId="HTMLSample">
    <w:name w:val="HTML Sample"/>
    <w:basedOn w:val="DefaultParagraphFont"/>
    <w:uiPriority w:val="99"/>
    <w:semiHidden/>
    <w:unhideWhenUsed/>
    <w:rsid w:val="000E4D13"/>
    <w:rPr>
      <w:rFonts w:ascii="Consolas" w:hAnsi="Consolas" w:cs="Consolas"/>
      <w:sz w:val="24"/>
      <w:szCs w:val="24"/>
    </w:rPr>
  </w:style>
  <w:style w:type="character" w:styleId="HTMLTypewriter">
    <w:name w:val="HTML Typewriter"/>
    <w:basedOn w:val="DefaultParagraphFont"/>
    <w:uiPriority w:val="99"/>
    <w:semiHidden/>
    <w:unhideWhenUsed/>
    <w:rsid w:val="000E4D13"/>
    <w:rPr>
      <w:rFonts w:ascii="Consolas" w:hAnsi="Consolas" w:cs="Consolas"/>
      <w:sz w:val="20"/>
      <w:szCs w:val="20"/>
    </w:rPr>
  </w:style>
  <w:style w:type="character" w:styleId="HTMLVariable">
    <w:name w:val="HTML Variable"/>
    <w:basedOn w:val="DefaultParagraphFont"/>
    <w:uiPriority w:val="99"/>
    <w:semiHidden/>
    <w:unhideWhenUsed/>
    <w:rsid w:val="000E4D13"/>
    <w:rPr>
      <w:i/>
      <w:iCs/>
    </w:rPr>
  </w:style>
  <w:style w:type="character" w:styleId="IntenseEmphasis">
    <w:name w:val="Intense Emphasis"/>
    <w:basedOn w:val="DefaultParagraphFont"/>
    <w:uiPriority w:val="99"/>
    <w:qFormat/>
    <w:rsid w:val="000E4D13"/>
    <w:rPr>
      <w:i/>
      <w:iCs/>
      <w:color w:val="5B9BD5" w:themeColor="accent1"/>
    </w:rPr>
  </w:style>
  <w:style w:type="character" w:styleId="IntenseReference">
    <w:name w:val="Intense Reference"/>
    <w:basedOn w:val="DefaultParagraphFont"/>
    <w:uiPriority w:val="99"/>
    <w:qFormat/>
    <w:rsid w:val="000E4D13"/>
    <w:rPr>
      <w:b/>
      <w:bCs/>
      <w:smallCaps/>
      <w:color w:val="5B9BD5" w:themeColor="accent1"/>
      <w:spacing w:val="5"/>
    </w:rPr>
  </w:style>
  <w:style w:type="table" w:styleId="LightGrid">
    <w:name w:val="Light Grid"/>
    <w:basedOn w:val="TableNormal"/>
    <w:uiPriority w:val="71"/>
    <w:semiHidden/>
    <w:unhideWhenUsed/>
    <w:rsid w:val="000E4D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7"/>
    <w:semiHidden/>
    <w:unhideWhenUsed/>
    <w:rsid w:val="000E4D13"/>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71"/>
    <w:semiHidden/>
    <w:unhideWhenUsed/>
    <w:rsid w:val="000E4D13"/>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71"/>
    <w:semiHidden/>
    <w:unhideWhenUsed/>
    <w:rsid w:val="000E4D13"/>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71"/>
    <w:semiHidden/>
    <w:unhideWhenUsed/>
    <w:rsid w:val="000E4D13"/>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71"/>
    <w:semiHidden/>
    <w:unhideWhenUsed/>
    <w:rsid w:val="000E4D13"/>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71"/>
    <w:semiHidden/>
    <w:unhideWhenUsed/>
    <w:rsid w:val="000E4D13"/>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70"/>
    <w:semiHidden/>
    <w:unhideWhenUsed/>
    <w:rsid w:val="000E4D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6"/>
    <w:semiHidden/>
    <w:unhideWhenUsed/>
    <w:rsid w:val="000E4D13"/>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70"/>
    <w:semiHidden/>
    <w:unhideWhenUsed/>
    <w:rsid w:val="000E4D13"/>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70"/>
    <w:semiHidden/>
    <w:unhideWhenUsed/>
    <w:rsid w:val="000E4D13"/>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70"/>
    <w:semiHidden/>
    <w:unhideWhenUsed/>
    <w:rsid w:val="000E4D13"/>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70"/>
    <w:semiHidden/>
    <w:unhideWhenUsed/>
    <w:rsid w:val="000E4D13"/>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70"/>
    <w:semiHidden/>
    <w:unhideWhenUsed/>
    <w:rsid w:val="000E4D13"/>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9"/>
    <w:semiHidden/>
    <w:unhideWhenUsed/>
    <w:rsid w:val="000E4D1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30"/>
    <w:semiHidden/>
    <w:unhideWhenUsed/>
    <w:qFormat/>
    <w:rsid w:val="000E4D13"/>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9"/>
    <w:semiHidden/>
    <w:unhideWhenUsed/>
    <w:rsid w:val="000E4D13"/>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9"/>
    <w:semiHidden/>
    <w:unhideWhenUsed/>
    <w:rsid w:val="000E4D13"/>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9"/>
    <w:semiHidden/>
    <w:unhideWhenUsed/>
    <w:rsid w:val="000E4D13"/>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9"/>
    <w:semiHidden/>
    <w:unhideWhenUsed/>
    <w:rsid w:val="000E4D13"/>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9"/>
    <w:semiHidden/>
    <w:unhideWhenUsed/>
    <w:rsid w:val="000E4D13"/>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0E4D13"/>
  </w:style>
  <w:style w:type="table" w:styleId="ListTable1Light">
    <w:name w:val="List Table 1 Light"/>
    <w:basedOn w:val="TableNormal"/>
    <w:uiPriority w:val="46"/>
    <w:rsid w:val="000E4D1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E4D13"/>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0E4D13"/>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0E4D13"/>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0E4D13"/>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0E4D13"/>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0E4D13"/>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0E4D1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E4D13"/>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0E4D13"/>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0E4D13"/>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0E4D13"/>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0E4D13"/>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0E4D13"/>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0E4D1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E4D13"/>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0E4D13"/>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0E4D13"/>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0E4D13"/>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0E4D13"/>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0E4D13"/>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0E4D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E4D1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0E4D1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0E4D1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0E4D1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0E4D1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0E4D1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0E4D1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E4D13"/>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E4D13"/>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E4D13"/>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E4D13"/>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E4D13"/>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E4D13"/>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E4D1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E4D13"/>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0E4D13"/>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0E4D13"/>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0E4D13"/>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0E4D13"/>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0E4D13"/>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0E4D1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E4D13"/>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E4D13"/>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E4D13"/>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E4D13"/>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E4D13"/>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E4D13"/>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2"/>
    <w:semiHidden/>
    <w:unhideWhenUsed/>
    <w:rsid w:val="000E4D1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2"/>
    <w:semiHidden/>
    <w:unhideWhenUsed/>
    <w:rsid w:val="000E4D13"/>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2"/>
    <w:semiHidden/>
    <w:unhideWhenUsed/>
    <w:rsid w:val="000E4D13"/>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2"/>
    <w:semiHidden/>
    <w:unhideWhenUsed/>
    <w:rsid w:val="000E4D13"/>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2"/>
    <w:semiHidden/>
    <w:unhideWhenUsed/>
    <w:rsid w:val="000E4D13"/>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2"/>
    <w:semiHidden/>
    <w:unhideWhenUsed/>
    <w:rsid w:val="000E4D13"/>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31"/>
    <w:semiHidden/>
    <w:unhideWhenUsed/>
    <w:qFormat/>
    <w:rsid w:val="000E4D13"/>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3"/>
    <w:semiHidden/>
    <w:unhideWhenUsed/>
    <w:rsid w:val="000E4D1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3"/>
    <w:semiHidden/>
    <w:unhideWhenUsed/>
    <w:rsid w:val="000E4D13"/>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3"/>
    <w:semiHidden/>
    <w:unhideWhenUsed/>
    <w:rsid w:val="000E4D13"/>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3"/>
    <w:semiHidden/>
    <w:unhideWhenUsed/>
    <w:rsid w:val="000E4D13"/>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3"/>
    <w:semiHidden/>
    <w:unhideWhenUsed/>
    <w:rsid w:val="000E4D13"/>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3"/>
    <w:semiHidden/>
    <w:unhideWhenUsed/>
    <w:rsid w:val="000E4D13"/>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32"/>
    <w:semiHidden/>
    <w:unhideWhenUsed/>
    <w:qFormat/>
    <w:rsid w:val="000E4D13"/>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4"/>
    <w:semiHidden/>
    <w:unhideWhenUsed/>
    <w:rsid w:val="000E4D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4"/>
    <w:semiHidden/>
    <w:unhideWhenUsed/>
    <w:rsid w:val="000E4D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4"/>
    <w:semiHidden/>
    <w:unhideWhenUsed/>
    <w:rsid w:val="000E4D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4"/>
    <w:semiHidden/>
    <w:unhideWhenUsed/>
    <w:rsid w:val="000E4D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4"/>
    <w:semiHidden/>
    <w:unhideWhenUsed/>
    <w:rsid w:val="000E4D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4"/>
    <w:semiHidden/>
    <w:unhideWhenUsed/>
    <w:rsid w:val="000E4D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33"/>
    <w:semiHidden/>
    <w:unhideWhenUsed/>
    <w:qFormat/>
    <w:rsid w:val="000E4D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0"/>
    <w:semiHidden/>
    <w:unhideWhenUsed/>
    <w:rsid w:val="000E4D1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70"/>
    <w:semiHidden/>
    <w:unhideWhenUsed/>
    <w:rsid w:val="000E4D13"/>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0"/>
    <w:semiHidden/>
    <w:unhideWhenUsed/>
    <w:rsid w:val="000E4D13"/>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0"/>
    <w:semiHidden/>
    <w:unhideWhenUsed/>
    <w:rsid w:val="000E4D13"/>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0"/>
    <w:semiHidden/>
    <w:unhideWhenUsed/>
    <w:rsid w:val="000E4D13"/>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0"/>
    <w:semiHidden/>
    <w:unhideWhenUsed/>
    <w:rsid w:val="000E4D13"/>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19"/>
    <w:semiHidden/>
    <w:unhideWhenUsed/>
    <w:qFormat/>
    <w:rsid w:val="000E4D13"/>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1"/>
    <w:semiHidden/>
    <w:unhideWhenUsed/>
    <w:rsid w:val="000E4D1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1"/>
    <w:semiHidden/>
    <w:unhideWhenUsed/>
    <w:rsid w:val="000E4D13"/>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1"/>
    <w:semiHidden/>
    <w:unhideWhenUsed/>
    <w:rsid w:val="000E4D13"/>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1"/>
    <w:semiHidden/>
    <w:unhideWhenUsed/>
    <w:rsid w:val="000E4D13"/>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1"/>
    <w:semiHidden/>
    <w:unhideWhenUsed/>
    <w:rsid w:val="000E4D13"/>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1"/>
    <w:semiHidden/>
    <w:unhideWhenUsed/>
    <w:rsid w:val="000E4D13"/>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21"/>
    <w:semiHidden/>
    <w:unhideWhenUsed/>
    <w:qFormat/>
    <w:rsid w:val="000E4D13"/>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72"/>
    <w:semiHidden/>
    <w:unhideWhenUsed/>
    <w:rsid w:val="000E4D1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8"/>
    <w:semiHidden/>
    <w:unhideWhenUsed/>
    <w:rsid w:val="000E4D13"/>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72"/>
    <w:semiHidden/>
    <w:unhideWhenUsed/>
    <w:rsid w:val="000E4D13"/>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72"/>
    <w:semiHidden/>
    <w:unhideWhenUsed/>
    <w:rsid w:val="000E4D13"/>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72"/>
    <w:semiHidden/>
    <w:unhideWhenUsed/>
    <w:rsid w:val="000E4D13"/>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72"/>
    <w:semiHidden/>
    <w:unhideWhenUsed/>
    <w:rsid w:val="000E4D13"/>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72"/>
    <w:semiHidden/>
    <w:unhideWhenUsed/>
    <w:rsid w:val="000E4D13"/>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73"/>
    <w:semiHidden/>
    <w:unhideWhenUsed/>
    <w:rsid w:val="000E4D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9"/>
    <w:semiHidden/>
    <w:unhideWhenUsed/>
    <w:rsid w:val="000E4D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73"/>
    <w:semiHidden/>
    <w:unhideWhenUsed/>
    <w:rsid w:val="000E4D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73"/>
    <w:semiHidden/>
    <w:unhideWhenUsed/>
    <w:rsid w:val="000E4D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73"/>
    <w:semiHidden/>
    <w:unhideWhenUsed/>
    <w:rsid w:val="000E4D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73"/>
    <w:semiHidden/>
    <w:unhideWhenUsed/>
    <w:rsid w:val="000E4D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73"/>
    <w:semiHidden/>
    <w:unhideWhenUsed/>
    <w:rsid w:val="000E4D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E4D13"/>
    <w:rPr>
      <w:color w:val="2B579A"/>
      <w:shd w:val="clear" w:color="auto" w:fill="E6E6E6"/>
    </w:rPr>
  </w:style>
  <w:style w:type="character" w:styleId="PageNumber">
    <w:name w:val="page number"/>
    <w:basedOn w:val="DefaultParagraphFont"/>
    <w:uiPriority w:val="99"/>
    <w:semiHidden/>
    <w:unhideWhenUsed/>
    <w:rsid w:val="000E4D13"/>
  </w:style>
  <w:style w:type="character" w:styleId="PlaceholderText">
    <w:name w:val="Placeholder Text"/>
    <w:basedOn w:val="DefaultParagraphFont"/>
    <w:uiPriority w:val="99"/>
    <w:semiHidden/>
    <w:rsid w:val="000E4D13"/>
    <w:rPr>
      <w:color w:val="808080"/>
    </w:rPr>
  </w:style>
  <w:style w:type="table" w:styleId="PlainTable1">
    <w:name w:val="Plain Table 1"/>
    <w:basedOn w:val="TableNormal"/>
    <w:uiPriority w:val="41"/>
    <w:rsid w:val="000E4D1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E4D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E4D1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E4D1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E4D1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unhideWhenUsed/>
    <w:rsid w:val="000E4D13"/>
    <w:rPr>
      <w:u w:val="dotted"/>
    </w:rPr>
  </w:style>
  <w:style w:type="character" w:styleId="SubtleEmphasis">
    <w:name w:val="Subtle Emphasis"/>
    <w:basedOn w:val="DefaultParagraphFont"/>
    <w:uiPriority w:val="99"/>
    <w:qFormat/>
    <w:rsid w:val="000E4D13"/>
    <w:rPr>
      <w:i/>
      <w:iCs/>
      <w:color w:val="404040" w:themeColor="text1" w:themeTint="BF"/>
    </w:rPr>
  </w:style>
  <w:style w:type="character" w:styleId="SubtleReference">
    <w:name w:val="Subtle Reference"/>
    <w:basedOn w:val="DefaultParagraphFont"/>
    <w:uiPriority w:val="99"/>
    <w:qFormat/>
    <w:rsid w:val="000E4D13"/>
    <w:rPr>
      <w:smallCaps/>
      <w:color w:val="5A5A5A" w:themeColor="text1" w:themeTint="A5"/>
    </w:rPr>
  </w:style>
  <w:style w:type="table" w:styleId="Table3Deffects1">
    <w:name w:val="Table 3D effects 1"/>
    <w:basedOn w:val="TableNormal"/>
    <w:uiPriority w:val="99"/>
    <w:semiHidden/>
    <w:unhideWhenUsed/>
    <w:rsid w:val="000E4D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E4D1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E4D1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E4D1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E4D1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E4D1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E4D1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E4D1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E4D1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E4D1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E4D1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E4D1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E4D1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E4D1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E4D1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E4D1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E4D1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E4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0E4D1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E4D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E4D1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E4D1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E4D1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E4D1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E4D1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E4D1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E4D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E4D1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E4D1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E4D1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E4D1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E4D1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E4D1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E4D1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E4D1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0E4D1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E4D1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E4D1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E4D1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E4D1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E4D1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E4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E4D1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E4D1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E4D1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0E4D13"/>
    <w:rPr>
      <w:color w:val="808080"/>
      <w:shd w:val="clear" w:color="auto" w:fill="E6E6E6"/>
    </w:rPr>
  </w:style>
  <w:style w:type="paragraph" w:customStyle="1" w:styleId="HBHeading2">
    <w:name w:val="HB Heading 2"/>
    <w:basedOn w:val="HBPara"/>
    <w:uiPriority w:val="99"/>
    <w:qFormat/>
    <w:rsid w:val="000E4D13"/>
    <w:pPr>
      <w:keepNext/>
      <w:keepLines/>
      <w:spacing w:before="240" w:after="120"/>
      <w:jc w:val="left"/>
      <w:outlineLvl w:val="1"/>
    </w:pPr>
    <w:rPr>
      <w:b/>
    </w:rPr>
  </w:style>
  <w:style w:type="paragraph" w:customStyle="1" w:styleId="FWPara">
    <w:name w:val="FW Para"/>
    <w:basedOn w:val="HBPara"/>
    <w:uiPriority w:val="29"/>
    <w:qFormat/>
    <w:rsid w:val="00494B31"/>
    <w:pPr>
      <w:spacing w:after="80"/>
      <w:ind w:firstLine="360"/>
    </w:pPr>
    <w:rPr>
      <w:iCs/>
    </w:rPr>
  </w:style>
  <w:style w:type="paragraph" w:customStyle="1" w:styleId="FWBullet">
    <w:name w:val="FW Bullet"/>
    <w:basedOn w:val="FWPara"/>
    <w:uiPriority w:val="30"/>
    <w:qFormat/>
    <w:rsid w:val="000E4D13"/>
    <w:pPr>
      <w:numPr>
        <w:numId w:val="18"/>
      </w:numPr>
      <w:ind w:left="450"/>
    </w:pPr>
  </w:style>
  <w:style w:type="paragraph" w:customStyle="1" w:styleId="HBHeading1S">
    <w:name w:val="HB Heading 1S"/>
    <w:basedOn w:val="HBHeading1"/>
    <w:uiPriority w:val="50"/>
    <w:qFormat/>
    <w:rsid w:val="008235F8"/>
  </w:style>
  <w:style w:type="paragraph" w:customStyle="1" w:styleId="HBHeading1N">
    <w:name w:val="HB Heading 1N"/>
    <w:basedOn w:val="HBHeading1"/>
    <w:uiPriority w:val="49"/>
    <w:qFormat/>
    <w:rsid w:val="008235F8"/>
  </w:style>
  <w:style w:type="paragraph" w:customStyle="1" w:styleId="TOC2NT">
    <w:name w:val="TOC 2 NT"/>
    <w:basedOn w:val="TOC2"/>
    <w:uiPriority w:val="92"/>
    <w:qFormat/>
    <w:rsid w:val="00A82735"/>
    <w:pPr>
      <w:tabs>
        <w:tab w:val="clear" w:pos="1152"/>
      </w:tabs>
      <w:spacing w:after="20"/>
    </w:pPr>
  </w:style>
  <w:style w:type="paragraph" w:customStyle="1" w:styleId="TOC1C">
    <w:name w:val="TOC 1C"/>
    <w:basedOn w:val="TOC1"/>
    <w:uiPriority w:val="90"/>
    <w:qFormat/>
    <w:rsid w:val="000E4D13"/>
  </w:style>
  <w:style w:type="paragraph" w:customStyle="1" w:styleId="HBHeading4">
    <w:name w:val="HB Heading 4"/>
    <w:basedOn w:val="HBPara"/>
    <w:uiPriority w:val="99"/>
    <w:qFormat/>
    <w:rsid w:val="00AE167A"/>
    <w:pPr>
      <w:jc w:val="left"/>
      <w:outlineLvl w:val="3"/>
    </w:pPr>
    <w:rPr>
      <w:rFonts w:eastAsia="Times New Roman"/>
      <w:b/>
      <w:i/>
      <w:color w:val="000000"/>
    </w:rPr>
  </w:style>
  <w:style w:type="paragraph" w:customStyle="1" w:styleId="HBHeading5">
    <w:name w:val="HB Heading 5"/>
    <w:basedOn w:val="HBPara"/>
    <w:qFormat/>
    <w:rsid w:val="00AE167A"/>
    <w:pPr>
      <w:spacing w:after="40"/>
      <w:ind w:left="806"/>
    </w:pPr>
    <w:rPr>
      <w:rFonts w:eastAsia="Times New Roman"/>
      <w:i/>
      <w:color w:val="000000"/>
    </w:rPr>
  </w:style>
  <w:style w:type="paragraph" w:customStyle="1" w:styleId="FWEdition">
    <w:name w:val="FW Edition"/>
    <w:basedOn w:val="FWPara"/>
    <w:uiPriority w:val="31"/>
    <w:qFormat/>
    <w:rsid w:val="000E4D13"/>
    <w:pPr>
      <w:ind w:firstLine="0"/>
      <w:jc w:val="center"/>
    </w:pPr>
    <w:rPr>
      <w:i/>
      <w:iCs w:val="0"/>
    </w:rPr>
  </w:style>
  <w:style w:type="paragraph" w:customStyle="1" w:styleId="ByParaNohang">
    <w:name w:val="By Para Nohang"/>
    <w:basedOn w:val="BYPara"/>
    <w:rsid w:val="009D600F"/>
    <w:pPr>
      <w:ind w:firstLine="4"/>
    </w:pPr>
    <w:rPr>
      <w:rFonts w:eastAsia="Times New Roman"/>
    </w:rPr>
  </w:style>
  <w:style w:type="paragraph" w:customStyle="1" w:styleId="BYSSection">
    <w:name w:val="BYS Section"/>
    <w:basedOn w:val="HBHeading3"/>
    <w:next w:val="BYPara"/>
    <w:uiPriority w:val="59"/>
    <w:qFormat/>
    <w:rsid w:val="00D20186"/>
    <w:pPr>
      <w:keepNext/>
      <w:keepLines/>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43190">
      <w:bodyDiv w:val="1"/>
      <w:marLeft w:val="0"/>
      <w:marRight w:val="0"/>
      <w:marTop w:val="0"/>
      <w:marBottom w:val="0"/>
      <w:divBdr>
        <w:top w:val="none" w:sz="0" w:space="0" w:color="auto"/>
        <w:left w:val="none" w:sz="0" w:space="0" w:color="auto"/>
        <w:bottom w:val="none" w:sz="0" w:space="0" w:color="auto"/>
        <w:right w:val="none" w:sz="0" w:space="0" w:color="auto"/>
      </w:divBdr>
    </w:div>
    <w:div w:id="167601322">
      <w:bodyDiv w:val="1"/>
      <w:marLeft w:val="0"/>
      <w:marRight w:val="0"/>
      <w:marTop w:val="0"/>
      <w:marBottom w:val="0"/>
      <w:divBdr>
        <w:top w:val="none" w:sz="0" w:space="0" w:color="auto"/>
        <w:left w:val="none" w:sz="0" w:space="0" w:color="auto"/>
        <w:bottom w:val="none" w:sz="0" w:space="0" w:color="auto"/>
        <w:right w:val="none" w:sz="0" w:space="0" w:color="auto"/>
      </w:divBdr>
    </w:div>
    <w:div w:id="567153485">
      <w:bodyDiv w:val="1"/>
      <w:marLeft w:val="0"/>
      <w:marRight w:val="0"/>
      <w:marTop w:val="0"/>
      <w:marBottom w:val="0"/>
      <w:divBdr>
        <w:top w:val="none" w:sz="0" w:space="0" w:color="auto"/>
        <w:left w:val="none" w:sz="0" w:space="0" w:color="auto"/>
        <w:bottom w:val="none" w:sz="0" w:space="0" w:color="auto"/>
        <w:right w:val="none" w:sz="0" w:space="0" w:color="auto"/>
      </w:divBdr>
    </w:div>
    <w:div w:id="684092122">
      <w:bodyDiv w:val="1"/>
      <w:marLeft w:val="0"/>
      <w:marRight w:val="0"/>
      <w:marTop w:val="0"/>
      <w:marBottom w:val="0"/>
      <w:divBdr>
        <w:top w:val="none" w:sz="0" w:space="0" w:color="auto"/>
        <w:left w:val="none" w:sz="0" w:space="0" w:color="auto"/>
        <w:bottom w:val="none" w:sz="0" w:space="0" w:color="auto"/>
        <w:right w:val="none" w:sz="0" w:space="0" w:color="auto"/>
      </w:divBdr>
    </w:div>
    <w:div w:id="862134671">
      <w:bodyDiv w:val="1"/>
      <w:marLeft w:val="0"/>
      <w:marRight w:val="0"/>
      <w:marTop w:val="0"/>
      <w:marBottom w:val="0"/>
      <w:divBdr>
        <w:top w:val="none" w:sz="0" w:space="0" w:color="auto"/>
        <w:left w:val="none" w:sz="0" w:space="0" w:color="auto"/>
        <w:bottom w:val="none" w:sz="0" w:space="0" w:color="auto"/>
        <w:right w:val="none" w:sz="0" w:space="0" w:color="auto"/>
      </w:divBdr>
    </w:div>
    <w:div w:id="1044216879">
      <w:bodyDiv w:val="1"/>
      <w:marLeft w:val="0"/>
      <w:marRight w:val="0"/>
      <w:marTop w:val="0"/>
      <w:marBottom w:val="0"/>
      <w:divBdr>
        <w:top w:val="none" w:sz="0" w:space="0" w:color="auto"/>
        <w:left w:val="none" w:sz="0" w:space="0" w:color="auto"/>
        <w:bottom w:val="none" w:sz="0" w:space="0" w:color="auto"/>
        <w:right w:val="none" w:sz="0" w:space="0" w:color="auto"/>
      </w:divBdr>
    </w:div>
    <w:div w:id="1257666100">
      <w:bodyDiv w:val="1"/>
      <w:marLeft w:val="0"/>
      <w:marRight w:val="0"/>
      <w:marTop w:val="0"/>
      <w:marBottom w:val="0"/>
      <w:divBdr>
        <w:top w:val="none" w:sz="0" w:space="0" w:color="auto"/>
        <w:left w:val="none" w:sz="0" w:space="0" w:color="auto"/>
        <w:bottom w:val="none" w:sz="0" w:space="0" w:color="auto"/>
        <w:right w:val="none" w:sz="0" w:space="0" w:color="auto"/>
      </w:divBdr>
    </w:div>
    <w:div w:id="1502813747">
      <w:bodyDiv w:val="1"/>
      <w:marLeft w:val="0"/>
      <w:marRight w:val="0"/>
      <w:marTop w:val="0"/>
      <w:marBottom w:val="0"/>
      <w:divBdr>
        <w:top w:val="none" w:sz="0" w:space="0" w:color="auto"/>
        <w:left w:val="none" w:sz="0" w:space="0" w:color="auto"/>
        <w:bottom w:val="none" w:sz="0" w:space="0" w:color="auto"/>
        <w:right w:val="none" w:sz="0" w:space="0" w:color="auto"/>
      </w:divBdr>
    </w:div>
    <w:div w:id="1558858090">
      <w:bodyDiv w:val="1"/>
      <w:marLeft w:val="0"/>
      <w:marRight w:val="0"/>
      <w:marTop w:val="0"/>
      <w:marBottom w:val="0"/>
      <w:divBdr>
        <w:top w:val="none" w:sz="0" w:space="0" w:color="auto"/>
        <w:left w:val="none" w:sz="0" w:space="0" w:color="auto"/>
        <w:bottom w:val="none" w:sz="0" w:space="0" w:color="auto"/>
        <w:right w:val="none" w:sz="0" w:space="0" w:color="auto"/>
      </w:divBdr>
    </w:div>
    <w:div w:id="1670792078">
      <w:bodyDiv w:val="1"/>
      <w:marLeft w:val="0"/>
      <w:marRight w:val="0"/>
      <w:marTop w:val="0"/>
      <w:marBottom w:val="0"/>
      <w:divBdr>
        <w:top w:val="none" w:sz="0" w:space="0" w:color="auto"/>
        <w:left w:val="none" w:sz="0" w:space="0" w:color="auto"/>
        <w:bottom w:val="none" w:sz="0" w:space="0" w:color="auto"/>
        <w:right w:val="none" w:sz="0" w:space="0" w:color="auto"/>
      </w:divBdr>
    </w:div>
    <w:div w:id="1726903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lcmssecretary@lcms.org"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22"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asJW\Documents\Custom%20Office%20Templates\LCMS%20Handbook%20%20Print%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5bcf45-6b7f-47e9-abdc-88eb7e8944e1" xsi:nil="true"/>
    <lcf76f155ced4ddcb4097134ff3c332f xmlns="d5b12e71-c0ec-40d7-81d2-1a665e642fe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81D3B46072F6BA4AB98DCF737779544C" ma:contentTypeVersion="18" ma:contentTypeDescription="Create a new document." ma:contentTypeScope="" ma:versionID="932eceef744005102d457e09fee984f4">
  <xsd:schema xmlns:xsd="http://www.w3.org/2001/XMLSchema" xmlns:xs="http://www.w3.org/2001/XMLSchema" xmlns:p="http://schemas.microsoft.com/office/2006/metadata/properties" xmlns:ns2="d5b12e71-c0ec-40d7-81d2-1a665e642fe4" xmlns:ns3="2f5bcf45-6b7f-47e9-abdc-88eb7e8944e1" targetNamespace="http://schemas.microsoft.com/office/2006/metadata/properties" ma:root="true" ma:fieldsID="dd9f26a6a18f18bce45ddc2b48986a92" ns2:_="" ns3:_="">
    <xsd:import namespace="d5b12e71-c0ec-40d7-81d2-1a665e642fe4"/>
    <xsd:import namespace="2f5bcf45-6b7f-47e9-abdc-88eb7e8944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12e71-c0ec-40d7-81d2-1a665e642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3d820e-29b9-45eb-a866-72752f1382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bcf45-6b7f-47e9-abdc-88eb7e8944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c44243-e898-4013-9f85-386ba3cdf41a}" ma:internalName="TaxCatchAll" ma:showField="CatchAllData" ma:web="2f5bcf45-6b7f-47e9-abdc-88eb7e8944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1DD0C3-3E52-4287-B6CA-B2D35F830DEE}">
  <ds:schemaRefs>
    <ds:schemaRef ds:uri="http://schemas.microsoft.com/office/2006/metadata/properties"/>
    <ds:schemaRef ds:uri="http://schemas.microsoft.com/office/infopath/2007/PartnerControls"/>
    <ds:schemaRef ds:uri="a872763b-32cc-45b9-b7b8-3fd267145737"/>
    <ds:schemaRef ds:uri="5fedbce9-29b1-46c4-8aa9-a69829bccdf0"/>
    <ds:schemaRef ds:uri="http://schemas.microsoft.com/sharepoint/v3"/>
  </ds:schemaRefs>
</ds:datastoreItem>
</file>

<file path=customXml/itemProps2.xml><?xml version="1.0" encoding="utf-8"?>
<ds:datastoreItem xmlns:ds="http://schemas.openxmlformats.org/officeDocument/2006/customXml" ds:itemID="{3EA177F6-2187-46A1-A369-DDD1FA0D04EB}">
  <ds:schemaRefs>
    <ds:schemaRef ds:uri="http://schemas.openxmlformats.org/officeDocument/2006/bibliography"/>
  </ds:schemaRefs>
</ds:datastoreItem>
</file>

<file path=customXml/itemProps3.xml><?xml version="1.0" encoding="utf-8"?>
<ds:datastoreItem xmlns:ds="http://schemas.openxmlformats.org/officeDocument/2006/customXml" ds:itemID="{1CF69E11-8B4E-49EB-ABFC-9B90CC6AF2A6}">
  <ds:schemaRefs>
    <ds:schemaRef ds:uri="http://schemas.microsoft.com/sharepoint/v3/contenttype/forms"/>
  </ds:schemaRefs>
</ds:datastoreItem>
</file>

<file path=customXml/itemProps4.xml><?xml version="1.0" encoding="utf-8"?>
<ds:datastoreItem xmlns:ds="http://schemas.openxmlformats.org/officeDocument/2006/customXml" ds:itemID="{33A2A749-9CB8-4220-8641-1B37390B309A}">
  <ds:schemaRefs>
    <ds:schemaRef ds:uri="http://schemas.microsoft.com/sharepoint/events"/>
  </ds:schemaRefs>
</ds:datastoreItem>
</file>

<file path=customXml/itemProps5.xml><?xml version="1.0" encoding="utf-8"?>
<ds:datastoreItem xmlns:ds="http://schemas.openxmlformats.org/officeDocument/2006/customXml" ds:itemID="{FC3F121F-B834-487B-97C2-262185BD858E}"/>
</file>

<file path=docProps/app.xml><?xml version="1.0" encoding="utf-8"?>
<Properties xmlns="http://schemas.openxmlformats.org/officeDocument/2006/extended-properties" xmlns:vt="http://schemas.openxmlformats.org/officeDocument/2006/docPropsVTypes">
  <Template>LCMS Handbook  Print Styles</Template>
  <TotalTime>28</TotalTime>
  <Pages>46</Pages>
  <Words>113364</Words>
  <Characters>646178</Characters>
  <Application>Microsoft Office Word</Application>
  <DocSecurity>0</DocSecurity>
  <Lines>5384</Lines>
  <Paragraphs>1516</Paragraphs>
  <ScaleCrop>false</ScaleCrop>
  <HeadingPairs>
    <vt:vector size="2" baseType="variant">
      <vt:variant>
        <vt:lpstr>Title</vt:lpstr>
      </vt:variant>
      <vt:variant>
        <vt:i4>1</vt:i4>
      </vt:variant>
    </vt:vector>
  </HeadingPairs>
  <TitlesOfParts>
    <vt:vector size="1" baseType="lpstr">
      <vt:lpstr>LCMS Handbook — 2023 Edition (Word)</vt:lpstr>
    </vt:vector>
  </TitlesOfParts>
  <Company/>
  <LinksUpToDate>false</LinksUpToDate>
  <CharactersWithSpaces>758026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LCMS Handbook — 2023 Edition (Word)</dc:title>
  <dc:subject>LCMS Handbook — 2023 Edition (Word)</dc:subject>
  <dc:creator>The Lutheran Church—Missouri Synod</dc:creator>
  <cp:keywords/>
  <dc:description/>
  <cp:lastModifiedBy>Paul Keup</cp:lastModifiedBy>
  <cp:revision>10</cp:revision>
  <cp:lastPrinted>2017-01-20T16:39:00Z</cp:lastPrinted>
  <dcterms:created xsi:type="dcterms:W3CDTF">2023-12-21T15:58:00Z</dcterms:created>
  <dcterms:modified xsi:type="dcterms:W3CDTF">2024-01-10T21:40:00Z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0x01010020C5D05B5CCE2B479490DFBB4E2362EB</vt:lpwstr>
  </property>
  <property fmtid="{D5CDD505-2E9C-101B-9397-08002B2CF9AE}" pid="3" name="_dlc_DocIdItemGuid">
    <vt:lpwstr>374f46fe-a2ec-49bc-b9e5-ea6938ea2bb1</vt:lpwstr>
  </property>
  <property fmtid="{D5CDD505-2E9C-101B-9397-08002B2CF9AE}" pid="4" name="MediaServiceImageTags">
    <vt:lpwstr/>
  </property>
</Properties>
</file>